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7C24" w14:textId="77777777" w:rsidR="002933E1" w:rsidRPr="004D2C94" w:rsidRDefault="002933E1" w:rsidP="007E6D4F">
      <w:pPr>
        <w:suppressAutoHyphens/>
        <w:jc w:val="right"/>
        <w:rPr>
          <w:sz w:val="24"/>
          <w:szCs w:val="24"/>
        </w:rPr>
      </w:pPr>
      <w:r w:rsidRPr="004D2C94">
        <w:rPr>
          <w:sz w:val="24"/>
          <w:szCs w:val="24"/>
        </w:rPr>
        <w:t>ПРОЕКТ</w:t>
      </w:r>
    </w:p>
    <w:p w14:paraId="50AA27ED" w14:textId="77777777" w:rsidR="002933E1" w:rsidRPr="0066555C" w:rsidRDefault="002933E1" w:rsidP="007E6D4F">
      <w:pPr>
        <w:suppressAutoHyphens/>
        <w:jc w:val="center"/>
        <w:rPr>
          <w:sz w:val="10"/>
        </w:rPr>
      </w:pPr>
    </w:p>
    <w:p w14:paraId="2ACA8771" w14:textId="77777777" w:rsidR="002933E1" w:rsidRPr="0066555C" w:rsidRDefault="002933E1" w:rsidP="007E6D4F">
      <w:pPr>
        <w:suppressAutoHyphens/>
        <w:jc w:val="center"/>
        <w:rPr>
          <w:sz w:val="10"/>
        </w:rPr>
      </w:pPr>
    </w:p>
    <w:p w14:paraId="36BAB372" w14:textId="77777777" w:rsidR="002933E1" w:rsidRPr="0066555C" w:rsidRDefault="002933E1" w:rsidP="007E6D4F">
      <w:pPr>
        <w:suppressAutoHyphens/>
        <w:jc w:val="center"/>
        <w:rPr>
          <w:sz w:val="10"/>
        </w:rPr>
      </w:pPr>
    </w:p>
    <w:p w14:paraId="3382FB80" w14:textId="78AC225E" w:rsidR="002933E1" w:rsidRPr="0066555C" w:rsidRDefault="002933E1" w:rsidP="007E6D4F">
      <w:pPr>
        <w:pStyle w:val="4"/>
        <w:suppressAutoHyphens/>
      </w:pPr>
      <w:r w:rsidRPr="0066555C">
        <w:t>АДМИНИСТРАЦИЯ</w:t>
      </w:r>
      <w:r w:rsidR="009118A4">
        <w:t xml:space="preserve"> </w:t>
      </w:r>
      <w:r w:rsidRPr="0066555C">
        <w:t>МУНИЦИПАЛЬНОГО</w:t>
      </w:r>
      <w:r w:rsidR="009118A4">
        <w:t xml:space="preserve"> </w:t>
      </w:r>
      <w:r w:rsidRPr="0066555C">
        <w:t>ОБРАЗОВАНИЯ</w:t>
      </w:r>
    </w:p>
    <w:p w14:paraId="42F7243C" w14:textId="0EE576DD" w:rsidR="002933E1" w:rsidRPr="0066555C" w:rsidRDefault="002933E1" w:rsidP="007E6D4F">
      <w:pPr>
        <w:suppressAutoHyphens/>
        <w:jc w:val="center"/>
        <w:rPr>
          <w:b/>
          <w:sz w:val="22"/>
        </w:rPr>
      </w:pPr>
      <w:r w:rsidRPr="0066555C">
        <w:rPr>
          <w:b/>
          <w:sz w:val="22"/>
        </w:rPr>
        <w:t>ТИХВИНСКИЙ</w:t>
      </w:r>
      <w:r w:rsidR="009118A4">
        <w:rPr>
          <w:b/>
          <w:sz w:val="22"/>
        </w:rPr>
        <w:t xml:space="preserve"> </w:t>
      </w:r>
      <w:r w:rsidRPr="0066555C">
        <w:rPr>
          <w:b/>
          <w:sz w:val="22"/>
        </w:rPr>
        <w:t>МУНИЦИПАЛЬНЫЙ</w:t>
      </w:r>
      <w:r w:rsidR="009118A4">
        <w:rPr>
          <w:b/>
          <w:sz w:val="22"/>
        </w:rPr>
        <w:t xml:space="preserve"> </w:t>
      </w:r>
      <w:r w:rsidRPr="0066555C">
        <w:rPr>
          <w:b/>
          <w:sz w:val="22"/>
        </w:rPr>
        <w:t xml:space="preserve">РАЙОН </w:t>
      </w:r>
    </w:p>
    <w:p w14:paraId="1E35D742" w14:textId="6E500429" w:rsidR="002933E1" w:rsidRPr="0066555C" w:rsidRDefault="002933E1" w:rsidP="007E6D4F">
      <w:pPr>
        <w:suppressAutoHyphens/>
        <w:jc w:val="center"/>
        <w:rPr>
          <w:b/>
          <w:sz w:val="22"/>
        </w:rPr>
      </w:pPr>
      <w:r w:rsidRPr="0066555C">
        <w:rPr>
          <w:b/>
          <w:sz w:val="22"/>
        </w:rPr>
        <w:t>ЛЕНИНГРАДСКОЙ</w:t>
      </w:r>
      <w:r w:rsidR="009118A4">
        <w:rPr>
          <w:b/>
          <w:sz w:val="22"/>
        </w:rPr>
        <w:t xml:space="preserve"> </w:t>
      </w:r>
      <w:r w:rsidRPr="0066555C">
        <w:rPr>
          <w:b/>
          <w:sz w:val="22"/>
        </w:rPr>
        <w:t>ОБЛАСТИ</w:t>
      </w:r>
    </w:p>
    <w:p w14:paraId="128FC111" w14:textId="51368416" w:rsidR="002933E1" w:rsidRPr="0066555C" w:rsidRDefault="002933E1" w:rsidP="007E6D4F">
      <w:pPr>
        <w:suppressAutoHyphens/>
        <w:jc w:val="center"/>
        <w:rPr>
          <w:b/>
          <w:sz w:val="22"/>
        </w:rPr>
      </w:pPr>
      <w:r w:rsidRPr="0066555C">
        <w:rPr>
          <w:b/>
          <w:sz w:val="22"/>
        </w:rPr>
        <w:t>(АДМИНИСТРАЦИЯ</w:t>
      </w:r>
      <w:r w:rsidR="009118A4">
        <w:rPr>
          <w:b/>
          <w:sz w:val="22"/>
        </w:rPr>
        <w:t xml:space="preserve"> </w:t>
      </w:r>
      <w:r w:rsidRPr="0066555C">
        <w:rPr>
          <w:b/>
          <w:sz w:val="22"/>
        </w:rPr>
        <w:t>ТИХВИНСКОГО</w:t>
      </w:r>
      <w:r w:rsidR="009118A4">
        <w:rPr>
          <w:b/>
          <w:sz w:val="22"/>
        </w:rPr>
        <w:t xml:space="preserve"> </w:t>
      </w:r>
      <w:r w:rsidRPr="0066555C">
        <w:rPr>
          <w:b/>
          <w:sz w:val="22"/>
        </w:rPr>
        <w:t>РАЙОНА)</w:t>
      </w:r>
    </w:p>
    <w:p w14:paraId="2FEE6498" w14:textId="77777777" w:rsidR="002933E1" w:rsidRPr="0066555C" w:rsidRDefault="002933E1" w:rsidP="007E6D4F">
      <w:pPr>
        <w:suppressAutoHyphens/>
        <w:jc w:val="center"/>
        <w:rPr>
          <w:b/>
          <w:sz w:val="32"/>
        </w:rPr>
      </w:pPr>
    </w:p>
    <w:p w14:paraId="6795F6A1" w14:textId="77777777" w:rsidR="002933E1" w:rsidRPr="0066555C" w:rsidRDefault="002933E1" w:rsidP="007E6D4F">
      <w:pPr>
        <w:suppressAutoHyphens/>
        <w:jc w:val="center"/>
        <w:rPr>
          <w:sz w:val="10"/>
        </w:rPr>
      </w:pPr>
      <w:r w:rsidRPr="0066555C">
        <w:rPr>
          <w:b/>
          <w:sz w:val="32"/>
        </w:rPr>
        <w:t>ПОСТАНОВЛЕНИЕ</w:t>
      </w:r>
    </w:p>
    <w:p w14:paraId="7F236F67" w14:textId="77777777" w:rsidR="002933E1" w:rsidRPr="0066555C" w:rsidRDefault="002933E1" w:rsidP="007E6D4F">
      <w:pPr>
        <w:suppressAutoHyphens/>
        <w:jc w:val="center"/>
        <w:rPr>
          <w:sz w:val="10"/>
        </w:rPr>
      </w:pPr>
    </w:p>
    <w:p w14:paraId="0D75B85C" w14:textId="77777777" w:rsidR="002933E1" w:rsidRPr="0066555C" w:rsidRDefault="002933E1" w:rsidP="007E6D4F">
      <w:pPr>
        <w:suppressAutoHyphens/>
        <w:jc w:val="center"/>
        <w:rPr>
          <w:sz w:val="10"/>
        </w:rPr>
      </w:pPr>
    </w:p>
    <w:p w14:paraId="782E514C" w14:textId="77777777" w:rsidR="002933E1" w:rsidRPr="0066555C" w:rsidRDefault="002933E1" w:rsidP="007E6D4F">
      <w:pPr>
        <w:tabs>
          <w:tab w:val="left" w:pos="4962"/>
        </w:tabs>
        <w:suppressAutoHyphens/>
        <w:rPr>
          <w:sz w:val="16"/>
        </w:rPr>
      </w:pPr>
    </w:p>
    <w:p w14:paraId="23F1D370" w14:textId="77777777" w:rsidR="002933E1" w:rsidRPr="0066555C" w:rsidRDefault="002933E1" w:rsidP="007E6D4F">
      <w:pPr>
        <w:tabs>
          <w:tab w:val="left" w:pos="567"/>
          <w:tab w:val="left" w:pos="3686"/>
        </w:tabs>
        <w:suppressAutoHyphens/>
      </w:pPr>
      <w:r>
        <w:t xml:space="preserve"> </w:t>
      </w:r>
    </w:p>
    <w:p w14:paraId="0F4928DC" w14:textId="77777777" w:rsidR="002933E1" w:rsidRPr="0066555C" w:rsidRDefault="002933E1" w:rsidP="007E6D4F">
      <w:pPr>
        <w:suppressAutoHyphens/>
        <w:rPr>
          <w:b/>
        </w:rPr>
      </w:pPr>
      <w:r w:rsidRPr="0066555C">
        <w:rPr>
          <w:b/>
          <w:sz w:val="22"/>
        </w:rPr>
        <w:t>от __________________________ № _________</w:t>
      </w:r>
    </w:p>
    <w:p w14:paraId="04B14A1B" w14:textId="77777777" w:rsidR="002933E1" w:rsidRPr="0066555C" w:rsidRDefault="002933E1" w:rsidP="007E6D4F">
      <w:pPr>
        <w:suppressAutoHyphens/>
      </w:pPr>
    </w:p>
    <w:p w14:paraId="16C64E6D" w14:textId="0EAAC315" w:rsidR="005548DC" w:rsidRPr="0066555C" w:rsidRDefault="005548DC" w:rsidP="005548DC">
      <w:pPr>
        <w:suppressAutoHyphens/>
        <w:ind w:right="4394"/>
        <w:rPr>
          <w:sz w:val="24"/>
          <w:szCs w:val="24"/>
        </w:rPr>
      </w:pPr>
      <w:r w:rsidRPr="0066555C">
        <w:rPr>
          <w:sz w:val="24"/>
          <w:szCs w:val="24"/>
        </w:rPr>
        <w:t>Об утверждении административного регламента администрации муниципального образования Тихвинский муниципальный район Ленинградской области по предоставлению муниципальной услуги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</w:t>
      </w:r>
      <w:r w:rsidR="009118A4">
        <w:rPr>
          <w:sz w:val="24"/>
          <w:szCs w:val="24"/>
          <w:lang w:val="en-US"/>
        </w:rPr>
        <w:t> </w:t>
      </w:r>
      <w:r w:rsidRPr="0066555C">
        <w:rPr>
          <w:sz w:val="24"/>
          <w:szCs w:val="24"/>
        </w:rPr>
        <w:t>компенсаций в соответствии законодательством Российской Федерации</w:t>
      </w:r>
      <w:r>
        <w:rPr>
          <w:sz w:val="24"/>
          <w:szCs w:val="24"/>
        </w:rPr>
        <w:t xml:space="preserve"> и</w:t>
      </w:r>
      <w:r w:rsidR="009118A4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международными обязательствами Российской Федерации</w:t>
      </w:r>
      <w:r w:rsidRPr="0066555C">
        <w:rPr>
          <w:sz w:val="24"/>
          <w:szCs w:val="24"/>
        </w:rPr>
        <w:t xml:space="preserve">» </w:t>
      </w:r>
    </w:p>
    <w:p w14:paraId="2FF3AC42" w14:textId="77777777" w:rsidR="005548DC" w:rsidRPr="0066555C" w:rsidRDefault="005548DC" w:rsidP="007E6D4F">
      <w:pPr>
        <w:suppressAutoHyphens/>
        <w:rPr>
          <w:sz w:val="24"/>
          <w:szCs w:val="24"/>
        </w:rPr>
      </w:pPr>
    </w:p>
    <w:p w14:paraId="322431CD" w14:textId="77777777" w:rsidR="005548DC" w:rsidRPr="0066555C" w:rsidRDefault="005548DC" w:rsidP="007E6D4F">
      <w:pPr>
        <w:suppressAutoHyphens/>
        <w:rPr>
          <w:sz w:val="24"/>
          <w:szCs w:val="24"/>
        </w:rPr>
      </w:pPr>
    </w:p>
    <w:p w14:paraId="6E26ED33" w14:textId="58A07318" w:rsidR="00DA69E8" w:rsidRDefault="002933E1" w:rsidP="005548DC">
      <w:pPr>
        <w:suppressAutoHyphens/>
        <w:autoSpaceDE w:val="0"/>
        <w:autoSpaceDN w:val="0"/>
        <w:adjustRightInd w:val="0"/>
        <w:spacing w:after="120"/>
        <w:ind w:firstLine="709"/>
        <w:rPr>
          <w:color w:val="000000"/>
          <w:szCs w:val="28"/>
        </w:rPr>
      </w:pPr>
      <w:r w:rsidRPr="0053119F">
        <w:rPr>
          <w:color w:val="000000"/>
          <w:szCs w:val="28"/>
        </w:rPr>
        <w:t xml:space="preserve">На основании Федерального закона от 27 июля 2010 года </w:t>
      </w:r>
      <w:r>
        <w:rPr>
          <w:color w:val="000000"/>
          <w:szCs w:val="28"/>
        </w:rPr>
        <w:t>№</w:t>
      </w:r>
      <w:r w:rsidR="005548DC">
        <w:rPr>
          <w:color w:val="000000"/>
          <w:szCs w:val="28"/>
        </w:rPr>
        <w:t> </w:t>
      </w:r>
      <w:r w:rsidRPr="0053119F">
        <w:rPr>
          <w:color w:val="000000"/>
          <w:szCs w:val="28"/>
        </w:rPr>
        <w:t>210-ФЗ «Об</w:t>
      </w:r>
      <w:r w:rsidRPr="0053119F">
        <w:rPr>
          <w:color w:val="000000"/>
          <w:szCs w:val="28"/>
          <w:lang w:val="en-US"/>
        </w:rPr>
        <w:t> </w:t>
      </w:r>
      <w:r w:rsidRPr="0053119F">
        <w:rPr>
          <w:color w:val="000000"/>
          <w:szCs w:val="28"/>
        </w:rPr>
        <w:t>организации предоставления государственных и муниципальных</w:t>
      </w:r>
      <w:r>
        <w:rPr>
          <w:color w:val="000000"/>
          <w:szCs w:val="28"/>
        </w:rPr>
        <w:t xml:space="preserve"> </w:t>
      </w:r>
      <w:r w:rsidRPr="0053119F">
        <w:rPr>
          <w:color w:val="000000"/>
          <w:szCs w:val="28"/>
        </w:rPr>
        <w:t>услуг»</w:t>
      </w:r>
      <w:r>
        <w:rPr>
          <w:color w:val="000000"/>
          <w:szCs w:val="28"/>
        </w:rPr>
        <w:t>;</w:t>
      </w:r>
      <w:r w:rsidRPr="0053119F">
        <w:rPr>
          <w:color w:val="000000"/>
          <w:szCs w:val="28"/>
        </w:rPr>
        <w:t xml:space="preserve"> приказа Росархива от 2 марта 2020 года </w:t>
      </w:r>
      <w:r>
        <w:rPr>
          <w:color w:val="000000"/>
          <w:szCs w:val="28"/>
        </w:rPr>
        <w:t>№</w:t>
      </w:r>
      <w:r w:rsidR="005548DC">
        <w:rPr>
          <w:color w:val="000000"/>
          <w:szCs w:val="28"/>
          <w:lang w:val="en-US"/>
        </w:rPr>
        <w:t> </w:t>
      </w:r>
      <w:r w:rsidRPr="0053119F">
        <w:rPr>
          <w:color w:val="000000"/>
          <w:szCs w:val="28"/>
        </w:rPr>
        <w:t xml:space="preserve">24 «Об утверждении Правил организации хранения, комплектования, </w:t>
      </w:r>
      <w:r w:rsidR="005548DC" w:rsidRPr="0053119F">
        <w:rPr>
          <w:color w:val="000000"/>
          <w:szCs w:val="28"/>
        </w:rPr>
        <w:t>уч</w:t>
      </w:r>
      <w:r w:rsidR="005548DC">
        <w:rPr>
          <w:color w:val="000000"/>
          <w:szCs w:val="28"/>
        </w:rPr>
        <w:t>ё</w:t>
      </w:r>
      <w:r w:rsidR="005548DC" w:rsidRPr="0053119F">
        <w:rPr>
          <w:color w:val="000000"/>
          <w:szCs w:val="28"/>
        </w:rPr>
        <w:t>та</w:t>
      </w:r>
      <w:r w:rsidRPr="0053119F">
        <w:rPr>
          <w:color w:val="000000"/>
          <w:szCs w:val="28"/>
        </w:rPr>
        <w:t xml:space="preserve"> и использования документов Архивного фонда Российской Федерации и других архивных документов в</w:t>
      </w:r>
      <w:r>
        <w:rPr>
          <w:color w:val="000000"/>
          <w:szCs w:val="28"/>
          <w:lang w:val="en-US"/>
        </w:rPr>
        <w:t> </w:t>
      </w:r>
      <w:r w:rsidRPr="0053119F">
        <w:rPr>
          <w:color w:val="000000"/>
          <w:szCs w:val="28"/>
        </w:rPr>
        <w:t xml:space="preserve">государственных и муниципальных архивах, музеях и библиотеках, научных организациях», </w:t>
      </w:r>
      <w:r>
        <w:rPr>
          <w:color w:val="000000"/>
          <w:szCs w:val="28"/>
        </w:rPr>
        <w:t xml:space="preserve">с </w:t>
      </w:r>
      <w:r w:rsidR="005548DC">
        <w:rPr>
          <w:color w:val="000000"/>
          <w:szCs w:val="28"/>
        </w:rPr>
        <w:t>учётом</w:t>
      </w:r>
      <w:r>
        <w:rPr>
          <w:color w:val="000000"/>
          <w:szCs w:val="28"/>
        </w:rPr>
        <w:t xml:space="preserve"> методических рекомендаций, одобренных </w:t>
      </w:r>
      <w:r w:rsidR="001502CC">
        <w:rPr>
          <w:color w:val="000000"/>
          <w:szCs w:val="28"/>
        </w:rPr>
        <w:t>10.12.2024</w:t>
      </w:r>
      <w:r>
        <w:rPr>
          <w:color w:val="000000"/>
          <w:szCs w:val="28"/>
        </w:rPr>
        <w:t xml:space="preserve"> </w:t>
      </w:r>
      <w:r w:rsidRPr="00A855C6">
        <w:rPr>
          <w:color w:val="000000"/>
          <w:szCs w:val="28"/>
        </w:rPr>
        <w:t>Комитетом экономического развития и инвестиционной деятельности Ленинградской области, по разработке административного регламента предоставления муниципальной услуги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Федерации»</w:t>
      </w:r>
      <w:r>
        <w:rPr>
          <w:color w:val="000000"/>
          <w:szCs w:val="28"/>
        </w:rPr>
        <w:t>,</w:t>
      </w:r>
      <w:r w:rsidRPr="00A855C6">
        <w:rPr>
          <w:color w:val="000000"/>
          <w:szCs w:val="28"/>
        </w:rPr>
        <w:t xml:space="preserve"> </w:t>
      </w:r>
      <w:r w:rsidR="005548DC" w:rsidRPr="0053119F">
        <w:rPr>
          <w:color w:val="000000"/>
          <w:szCs w:val="28"/>
        </w:rPr>
        <w:t>стать</w:t>
      </w:r>
      <w:r w:rsidR="005548DC">
        <w:rPr>
          <w:color w:val="000000"/>
          <w:szCs w:val="28"/>
        </w:rPr>
        <w:t>ё</w:t>
      </w:r>
      <w:r w:rsidR="005548DC" w:rsidRPr="0053119F">
        <w:rPr>
          <w:color w:val="000000"/>
          <w:szCs w:val="28"/>
        </w:rPr>
        <w:t>й</w:t>
      </w:r>
      <w:r w:rsidRPr="0053119F">
        <w:rPr>
          <w:color w:val="000000"/>
          <w:szCs w:val="28"/>
          <w:lang w:val="en-US"/>
        </w:rPr>
        <w:t> </w:t>
      </w:r>
      <w:r w:rsidRPr="0053119F">
        <w:rPr>
          <w:color w:val="000000"/>
          <w:szCs w:val="28"/>
        </w:rPr>
        <w:t>30 устава муниципального образования Тихвинский муниципальный район Ленинградской области, администрация Тихвинского района</w:t>
      </w:r>
      <w:r w:rsidR="00DA69E8">
        <w:rPr>
          <w:color w:val="000000"/>
          <w:szCs w:val="28"/>
        </w:rPr>
        <w:t>, методических рекомендаций, одобренных 05.11.2025</w:t>
      </w:r>
      <w:r w:rsidR="005548DC">
        <w:rPr>
          <w:color w:val="000000"/>
          <w:szCs w:val="28"/>
        </w:rPr>
        <w:t>.</w:t>
      </w:r>
    </w:p>
    <w:p w14:paraId="18320188" w14:textId="6666ABF8" w:rsidR="002933E1" w:rsidRPr="0053119F" w:rsidRDefault="002933E1" w:rsidP="005548DC">
      <w:pPr>
        <w:suppressAutoHyphens/>
        <w:autoSpaceDE w:val="0"/>
        <w:autoSpaceDN w:val="0"/>
        <w:adjustRightInd w:val="0"/>
        <w:spacing w:after="120"/>
        <w:ind w:firstLine="709"/>
        <w:rPr>
          <w:color w:val="000000"/>
          <w:szCs w:val="28"/>
        </w:rPr>
      </w:pPr>
      <w:r w:rsidRPr="0053119F">
        <w:rPr>
          <w:color w:val="000000"/>
          <w:szCs w:val="28"/>
        </w:rPr>
        <w:t xml:space="preserve">ПОСТАНОВЛЯЕТ: </w:t>
      </w:r>
    </w:p>
    <w:p w14:paraId="51718A9C" w14:textId="58625486" w:rsidR="002933E1" w:rsidRPr="00F576E7" w:rsidRDefault="002933E1" w:rsidP="005548DC">
      <w:pPr>
        <w:suppressAutoHyphens/>
        <w:spacing w:after="120"/>
        <w:ind w:firstLine="709"/>
      </w:pPr>
      <w:r w:rsidRPr="00F576E7">
        <w:lastRenderedPageBreak/>
        <w:t>1.</w:t>
      </w:r>
      <w:r w:rsidR="005548DC">
        <w:t> </w:t>
      </w:r>
      <w:r w:rsidRPr="00F576E7">
        <w:t>Утвердить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«Выдача архивных справок, архивных выписок и копий архивных документов, связанных с социальной защитой граждан, предусматривающих их пенсионное обеспечение, а также получение льгот и компенсаций в соответствии с законодательством Российской Федерации и международными обязательствами Российской Федерации» (приложение).</w:t>
      </w:r>
    </w:p>
    <w:p w14:paraId="0BDF5219" w14:textId="12756603" w:rsidR="002933E1" w:rsidRPr="0053119F" w:rsidRDefault="002933E1" w:rsidP="005548DC">
      <w:pPr>
        <w:suppressAutoHyphens/>
        <w:spacing w:after="120"/>
        <w:ind w:firstLine="709"/>
        <w:rPr>
          <w:color w:val="000000"/>
          <w:szCs w:val="28"/>
        </w:rPr>
      </w:pPr>
      <w:r w:rsidRPr="0053119F">
        <w:rPr>
          <w:color w:val="000000"/>
          <w:szCs w:val="28"/>
        </w:rPr>
        <w:t>2.</w:t>
      </w:r>
      <w:r w:rsidR="005548DC">
        <w:rPr>
          <w:color w:val="000000"/>
          <w:szCs w:val="28"/>
        </w:rPr>
        <w:t> </w:t>
      </w:r>
      <w:r w:rsidRPr="0053119F">
        <w:rPr>
          <w:color w:val="000000"/>
          <w:szCs w:val="28"/>
        </w:rPr>
        <w:t xml:space="preserve">Признать утратившим силу постановление администрации Тихвинского района </w:t>
      </w:r>
      <w:r w:rsidRPr="0053119F">
        <w:rPr>
          <w:b/>
          <w:color w:val="000000"/>
          <w:szCs w:val="28"/>
        </w:rPr>
        <w:t xml:space="preserve">от </w:t>
      </w:r>
      <w:r w:rsidR="00DA69E8">
        <w:rPr>
          <w:b/>
          <w:color w:val="000000"/>
          <w:szCs w:val="28"/>
        </w:rPr>
        <w:t>28</w:t>
      </w:r>
      <w:r>
        <w:rPr>
          <w:b/>
          <w:color w:val="000000"/>
          <w:szCs w:val="28"/>
        </w:rPr>
        <w:t xml:space="preserve"> </w:t>
      </w:r>
      <w:r w:rsidR="00DA69E8">
        <w:rPr>
          <w:b/>
          <w:color w:val="000000"/>
          <w:szCs w:val="28"/>
        </w:rPr>
        <w:t>декабря</w:t>
      </w:r>
      <w:r>
        <w:rPr>
          <w:b/>
          <w:color w:val="000000"/>
          <w:szCs w:val="28"/>
        </w:rPr>
        <w:t xml:space="preserve"> 202</w:t>
      </w:r>
      <w:r w:rsidR="001502CC">
        <w:rPr>
          <w:b/>
          <w:color w:val="000000"/>
          <w:szCs w:val="28"/>
        </w:rPr>
        <w:t>4</w:t>
      </w:r>
      <w:r w:rsidRPr="0053119F">
        <w:rPr>
          <w:b/>
          <w:color w:val="000000"/>
          <w:szCs w:val="28"/>
        </w:rPr>
        <w:t xml:space="preserve"> года </w:t>
      </w:r>
      <w:r>
        <w:rPr>
          <w:b/>
          <w:color w:val="000000"/>
          <w:szCs w:val="28"/>
        </w:rPr>
        <w:t>№</w:t>
      </w:r>
      <w:r w:rsidR="005548DC">
        <w:rPr>
          <w:b/>
          <w:color w:val="000000"/>
          <w:szCs w:val="28"/>
          <w:lang w:val="en-US"/>
        </w:rPr>
        <w:t> </w:t>
      </w:r>
      <w:r w:rsidRPr="0053119F">
        <w:rPr>
          <w:b/>
          <w:color w:val="000000"/>
          <w:szCs w:val="28"/>
        </w:rPr>
        <w:t>01-</w:t>
      </w:r>
      <w:r w:rsidR="00DA69E8">
        <w:rPr>
          <w:b/>
          <w:color w:val="000000"/>
          <w:szCs w:val="28"/>
        </w:rPr>
        <w:t>3365</w:t>
      </w:r>
      <w:r w:rsidRPr="0053119F">
        <w:rPr>
          <w:b/>
          <w:color w:val="000000"/>
          <w:szCs w:val="28"/>
        </w:rPr>
        <w:t xml:space="preserve">-а </w:t>
      </w:r>
      <w:r w:rsidRPr="0053119F">
        <w:rPr>
          <w:color w:val="000000"/>
          <w:szCs w:val="28"/>
        </w:rPr>
        <w:t>«</w:t>
      </w:r>
      <w:r>
        <w:rPr>
          <w:color w:val="000000"/>
        </w:rPr>
        <w:t>Об утверждении административного регламента администрации муниципального образования Тихвинский муниципальный район Ленинградской области по</w:t>
      </w:r>
      <w:r w:rsidR="005548DC">
        <w:rPr>
          <w:color w:val="000000"/>
          <w:lang w:val="en-US"/>
        </w:rPr>
        <w:t> </w:t>
      </w:r>
      <w:r>
        <w:rPr>
          <w:color w:val="000000"/>
        </w:rPr>
        <w:t>предоставлению муниципальной услуги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Федерации»</w:t>
      </w:r>
      <w:r w:rsidRPr="0053119F">
        <w:rPr>
          <w:color w:val="000000"/>
          <w:szCs w:val="28"/>
        </w:rPr>
        <w:t>.</w:t>
      </w:r>
    </w:p>
    <w:p w14:paraId="115D513E" w14:textId="6748F325" w:rsidR="002933E1" w:rsidRDefault="002933E1" w:rsidP="005548DC">
      <w:pPr>
        <w:suppressAutoHyphens/>
        <w:spacing w:after="120"/>
        <w:ind w:firstLine="709"/>
        <w:rPr>
          <w:color w:val="000000"/>
          <w:szCs w:val="28"/>
        </w:rPr>
      </w:pPr>
      <w:r w:rsidRPr="0053119F">
        <w:rPr>
          <w:color w:val="000000"/>
          <w:szCs w:val="28"/>
        </w:rPr>
        <w:t>3.</w:t>
      </w:r>
      <w:r w:rsidR="005548DC">
        <w:rPr>
          <w:color w:val="000000"/>
          <w:szCs w:val="28"/>
        </w:rPr>
        <w:t> </w:t>
      </w:r>
      <w:r w:rsidRPr="0053119F">
        <w:rPr>
          <w:color w:val="000000"/>
          <w:szCs w:val="28"/>
        </w:rPr>
        <w:t>Опубликовать настоящее постановление в газете «Трудовая слава» и</w:t>
      </w:r>
      <w:r>
        <w:rPr>
          <w:color w:val="000000"/>
          <w:szCs w:val="28"/>
          <w:lang w:val="en-US"/>
        </w:rPr>
        <w:t> </w:t>
      </w:r>
      <w:r w:rsidRPr="0053119F">
        <w:rPr>
          <w:color w:val="000000"/>
          <w:szCs w:val="28"/>
        </w:rPr>
        <w:t xml:space="preserve">обнародовать </w:t>
      </w:r>
      <w:r w:rsidR="005548DC" w:rsidRPr="0053119F">
        <w:rPr>
          <w:color w:val="000000"/>
          <w:szCs w:val="28"/>
        </w:rPr>
        <w:t>пут</w:t>
      </w:r>
      <w:r w:rsidR="005548DC">
        <w:rPr>
          <w:color w:val="000000"/>
          <w:szCs w:val="28"/>
        </w:rPr>
        <w:t>ё</w:t>
      </w:r>
      <w:r w:rsidR="005548DC" w:rsidRPr="0053119F">
        <w:rPr>
          <w:color w:val="000000"/>
          <w:szCs w:val="28"/>
        </w:rPr>
        <w:t>м</w:t>
      </w:r>
      <w:r w:rsidRPr="0053119F">
        <w:rPr>
          <w:color w:val="000000"/>
          <w:szCs w:val="28"/>
        </w:rPr>
        <w:t xml:space="preserve"> размещения в сети Интернет на официальном сайте Тихвинского района </w:t>
      </w:r>
      <w:r w:rsidRPr="004155CC">
        <w:rPr>
          <w:szCs w:val="28"/>
        </w:rPr>
        <w:t>(</w:t>
      </w:r>
      <w:proofErr w:type="spellStart"/>
      <w:r w:rsidR="004155CC" w:rsidRPr="004155CC">
        <w:rPr>
          <w:rStyle w:val="af0"/>
          <w:color w:val="auto"/>
          <w:szCs w:val="28"/>
        </w:rPr>
        <w:t>https</w:t>
      </w:r>
      <w:proofErr w:type="spellEnd"/>
      <w:r w:rsidR="004155CC" w:rsidRPr="004155CC">
        <w:rPr>
          <w:rStyle w:val="af0"/>
          <w:color w:val="auto"/>
          <w:szCs w:val="28"/>
        </w:rPr>
        <w:t>://</w:t>
      </w:r>
      <w:proofErr w:type="spellStart"/>
      <w:r w:rsidR="004155CC" w:rsidRPr="004155CC">
        <w:rPr>
          <w:rStyle w:val="af0"/>
          <w:color w:val="auto"/>
          <w:szCs w:val="28"/>
        </w:rPr>
        <w:t>admtih.ru</w:t>
      </w:r>
      <w:proofErr w:type="spellEnd"/>
      <w:r w:rsidR="004155CC" w:rsidRPr="004155CC">
        <w:rPr>
          <w:rStyle w:val="af0"/>
          <w:color w:val="auto"/>
          <w:szCs w:val="28"/>
        </w:rPr>
        <w:t>/</w:t>
      </w:r>
      <w:r w:rsidRPr="004155CC">
        <w:rPr>
          <w:szCs w:val="28"/>
        </w:rPr>
        <w:t xml:space="preserve">), </w:t>
      </w:r>
      <w:r w:rsidRPr="0053119F">
        <w:rPr>
          <w:color w:val="000000"/>
          <w:szCs w:val="28"/>
        </w:rPr>
        <w:t>в</w:t>
      </w:r>
      <w:r w:rsidR="005548DC" w:rsidRPr="005548DC">
        <w:rPr>
          <w:color w:val="000000"/>
          <w:szCs w:val="28"/>
        </w:rPr>
        <w:t xml:space="preserve"> </w:t>
      </w:r>
      <w:r w:rsidRPr="0053119F">
        <w:rPr>
          <w:color w:val="000000"/>
          <w:szCs w:val="28"/>
        </w:rPr>
        <w:t>администрациях сельских поселений, на информационном стенде по месту предоставления муниципальной услуги по адресу: 187553, Ленинградская область, город Тихвин, 1 микрорайон, дом 2</w:t>
      </w:r>
      <w:r>
        <w:rPr>
          <w:color w:val="000000"/>
          <w:szCs w:val="28"/>
        </w:rPr>
        <w:t>,</w:t>
      </w:r>
      <w:r w:rsidRPr="0053119F">
        <w:rPr>
          <w:color w:val="000000"/>
          <w:szCs w:val="28"/>
        </w:rPr>
        <w:t xml:space="preserve"> и 4 микрорайон, дом 42, 1 этаж.</w:t>
      </w:r>
    </w:p>
    <w:p w14:paraId="24417162" w14:textId="01D6457E" w:rsidR="009D2DCF" w:rsidRPr="0053119F" w:rsidRDefault="009D2DCF" w:rsidP="005548DC">
      <w:pPr>
        <w:tabs>
          <w:tab w:val="left" w:pos="1134"/>
        </w:tabs>
        <w:suppressAutoHyphens/>
        <w:spacing w:after="12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5548DC">
        <w:rPr>
          <w:color w:val="000000"/>
          <w:szCs w:val="28"/>
        </w:rPr>
        <w:t> </w:t>
      </w:r>
      <w:r w:rsidRPr="009D2DCF">
        <w:rPr>
          <w:color w:val="000000"/>
          <w:szCs w:val="28"/>
        </w:rPr>
        <w:t>Разместить административный регламент в Реестре государственных и муниципальных услуг в течение 15 дней после опубликования.</w:t>
      </w:r>
    </w:p>
    <w:p w14:paraId="440267ED" w14:textId="42DAB6ED" w:rsidR="002933E1" w:rsidRPr="0053119F" w:rsidRDefault="009D2DCF" w:rsidP="005548DC">
      <w:pPr>
        <w:suppressAutoHyphens/>
        <w:spacing w:after="12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2933E1" w:rsidRPr="0053119F">
        <w:rPr>
          <w:color w:val="000000"/>
          <w:szCs w:val="28"/>
        </w:rPr>
        <w:t>.</w:t>
      </w:r>
      <w:r w:rsidR="005548DC">
        <w:rPr>
          <w:color w:val="000000"/>
          <w:szCs w:val="28"/>
          <w:lang w:val="en-US"/>
        </w:rPr>
        <w:t> </w:t>
      </w:r>
      <w:r w:rsidR="002933E1" w:rsidRPr="0053119F">
        <w:rPr>
          <w:color w:val="000000"/>
          <w:szCs w:val="28"/>
        </w:rPr>
        <w:t>Контроль за исполнением настоящего постановления возложить на</w:t>
      </w:r>
      <w:r w:rsidR="002933E1">
        <w:rPr>
          <w:color w:val="000000"/>
          <w:szCs w:val="28"/>
          <w:lang w:val="en-US"/>
        </w:rPr>
        <w:t> </w:t>
      </w:r>
      <w:r w:rsidR="002933E1" w:rsidRPr="0053119F">
        <w:rPr>
          <w:color w:val="000000"/>
          <w:szCs w:val="28"/>
        </w:rPr>
        <w:t>заместителя главы администрации по безопасности.</w:t>
      </w:r>
    </w:p>
    <w:p w14:paraId="6F982B91" w14:textId="23D90BDB" w:rsidR="002933E1" w:rsidRPr="00F576E7" w:rsidRDefault="00DA69E8" w:rsidP="005548DC">
      <w:pPr>
        <w:tabs>
          <w:tab w:val="right" w:pos="9355"/>
        </w:tabs>
        <w:suppressAutoHyphens/>
        <w:spacing w:before="600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2933E1" w:rsidRPr="00F576E7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="002933E1" w:rsidRPr="00F576E7">
        <w:rPr>
          <w:color w:val="000000"/>
          <w:szCs w:val="28"/>
        </w:rPr>
        <w:t xml:space="preserve"> администрации</w:t>
      </w:r>
      <w:r w:rsidR="005548DC" w:rsidRPr="005548DC">
        <w:rPr>
          <w:color w:val="000000"/>
          <w:szCs w:val="28"/>
        </w:rPr>
        <w:tab/>
      </w:r>
      <w:r>
        <w:rPr>
          <w:color w:val="000000"/>
          <w:szCs w:val="28"/>
        </w:rPr>
        <w:t>А.</w:t>
      </w:r>
      <w:r w:rsidR="005548DC" w:rsidRPr="005548DC">
        <w:rPr>
          <w:color w:val="000000"/>
          <w:szCs w:val="28"/>
        </w:rPr>
        <w:t> </w:t>
      </w:r>
      <w:r>
        <w:rPr>
          <w:color w:val="000000"/>
          <w:szCs w:val="28"/>
        </w:rPr>
        <w:t>В.</w:t>
      </w:r>
      <w:r w:rsidR="005548DC">
        <w:rPr>
          <w:color w:val="000000"/>
          <w:szCs w:val="28"/>
          <w:lang w:val="en-US"/>
        </w:rPr>
        <w:t> </w:t>
      </w:r>
      <w:proofErr w:type="spellStart"/>
      <w:r>
        <w:rPr>
          <w:color w:val="000000"/>
          <w:szCs w:val="28"/>
        </w:rPr>
        <w:t>Брицун</w:t>
      </w:r>
      <w:proofErr w:type="spellEnd"/>
    </w:p>
    <w:p w14:paraId="3BCC4CD7" w14:textId="77777777" w:rsidR="002933E1" w:rsidRPr="00F576E7" w:rsidRDefault="002933E1" w:rsidP="007E6D4F">
      <w:pPr>
        <w:suppressAutoHyphens/>
        <w:rPr>
          <w:color w:val="000000"/>
          <w:szCs w:val="28"/>
        </w:rPr>
      </w:pPr>
    </w:p>
    <w:p w14:paraId="27ACB4FD" w14:textId="77777777" w:rsidR="002933E1" w:rsidRPr="00F576E7" w:rsidRDefault="002933E1" w:rsidP="007E6D4F">
      <w:pPr>
        <w:suppressAutoHyphens/>
        <w:rPr>
          <w:color w:val="000000"/>
          <w:szCs w:val="28"/>
        </w:rPr>
      </w:pPr>
    </w:p>
    <w:p w14:paraId="27A8226E" w14:textId="77777777" w:rsidR="002933E1" w:rsidRPr="00F576E7" w:rsidRDefault="002933E1" w:rsidP="007E6D4F">
      <w:pPr>
        <w:suppressAutoHyphens/>
        <w:rPr>
          <w:color w:val="000000"/>
          <w:szCs w:val="28"/>
        </w:rPr>
      </w:pPr>
    </w:p>
    <w:p w14:paraId="783DAB9A" w14:textId="77777777" w:rsidR="002933E1" w:rsidRPr="00F576E7" w:rsidRDefault="002933E1" w:rsidP="007E6D4F">
      <w:pPr>
        <w:suppressAutoHyphens/>
        <w:rPr>
          <w:color w:val="000000"/>
          <w:szCs w:val="28"/>
        </w:rPr>
      </w:pPr>
    </w:p>
    <w:p w14:paraId="70ED2462" w14:textId="77777777" w:rsidR="002933E1" w:rsidRDefault="002933E1" w:rsidP="007E6D4F">
      <w:pPr>
        <w:suppressAutoHyphens/>
        <w:rPr>
          <w:color w:val="000000"/>
          <w:szCs w:val="28"/>
          <w:lang w:val="en-US"/>
        </w:rPr>
      </w:pPr>
    </w:p>
    <w:p w14:paraId="5E1861B6" w14:textId="77777777" w:rsidR="009118A4" w:rsidRDefault="009118A4" w:rsidP="007E6D4F">
      <w:pPr>
        <w:suppressAutoHyphens/>
        <w:rPr>
          <w:color w:val="000000"/>
          <w:szCs w:val="28"/>
          <w:lang w:val="en-US"/>
        </w:rPr>
      </w:pPr>
    </w:p>
    <w:p w14:paraId="2E594695" w14:textId="77777777" w:rsidR="009118A4" w:rsidRDefault="009118A4" w:rsidP="007E6D4F">
      <w:pPr>
        <w:suppressAutoHyphens/>
        <w:rPr>
          <w:color w:val="000000"/>
          <w:szCs w:val="28"/>
          <w:lang w:val="en-US"/>
        </w:rPr>
      </w:pPr>
    </w:p>
    <w:p w14:paraId="32489A7D" w14:textId="77777777" w:rsidR="009118A4" w:rsidRDefault="009118A4" w:rsidP="007E6D4F">
      <w:pPr>
        <w:suppressAutoHyphens/>
        <w:rPr>
          <w:color w:val="000000"/>
          <w:szCs w:val="28"/>
          <w:lang w:val="en-US"/>
        </w:rPr>
      </w:pPr>
    </w:p>
    <w:p w14:paraId="1E3B6CA0" w14:textId="77777777" w:rsidR="009118A4" w:rsidRPr="009118A4" w:rsidRDefault="009118A4" w:rsidP="007E6D4F">
      <w:pPr>
        <w:suppressAutoHyphens/>
        <w:rPr>
          <w:color w:val="000000"/>
          <w:szCs w:val="28"/>
          <w:lang w:val="en-US"/>
        </w:rPr>
      </w:pPr>
    </w:p>
    <w:p w14:paraId="37D0BEB8" w14:textId="77777777" w:rsidR="002933E1" w:rsidRPr="0066555C" w:rsidRDefault="002933E1" w:rsidP="007E6D4F">
      <w:pPr>
        <w:suppressAutoHyphens/>
        <w:rPr>
          <w:szCs w:val="28"/>
        </w:rPr>
      </w:pPr>
    </w:p>
    <w:p w14:paraId="5E31789A" w14:textId="77777777" w:rsidR="002933E1" w:rsidRPr="0066555C" w:rsidRDefault="002933E1" w:rsidP="007E6D4F">
      <w:pPr>
        <w:suppressAutoHyphens/>
        <w:rPr>
          <w:szCs w:val="28"/>
        </w:rPr>
      </w:pPr>
    </w:p>
    <w:p w14:paraId="2AEC8B08" w14:textId="0415A634" w:rsidR="002933E1" w:rsidRPr="004C0FE3" w:rsidRDefault="002933E1" w:rsidP="007E6D4F">
      <w:pPr>
        <w:suppressAutoHyphens/>
        <w:rPr>
          <w:sz w:val="22"/>
          <w:szCs w:val="22"/>
        </w:rPr>
      </w:pPr>
      <w:r w:rsidRPr="004C0FE3">
        <w:rPr>
          <w:sz w:val="22"/>
          <w:szCs w:val="22"/>
        </w:rPr>
        <w:t>Исполнитель:</w:t>
      </w:r>
    </w:p>
    <w:p w14:paraId="4F9E78A3" w14:textId="77777777" w:rsidR="002933E1" w:rsidRPr="004C0FE3" w:rsidRDefault="002933E1" w:rsidP="007E6D4F">
      <w:pPr>
        <w:suppressAutoHyphens/>
        <w:rPr>
          <w:sz w:val="22"/>
          <w:szCs w:val="22"/>
        </w:rPr>
      </w:pPr>
      <w:r w:rsidRPr="004C0FE3">
        <w:rPr>
          <w:sz w:val="22"/>
          <w:szCs w:val="22"/>
        </w:rPr>
        <w:t>Заведующий архивного отдела Фомина Светлана Викторовна</w:t>
      </w:r>
    </w:p>
    <w:p w14:paraId="4C3A6258" w14:textId="546D20BB" w:rsidR="005548DC" w:rsidRDefault="004155CC" w:rsidP="007E6D4F">
      <w:pPr>
        <w:tabs>
          <w:tab w:val="left" w:pos="1134"/>
        </w:tabs>
        <w:suppressAutoHyphens/>
        <w:rPr>
          <w:sz w:val="22"/>
          <w:szCs w:val="22"/>
        </w:rPr>
      </w:pPr>
      <w:r w:rsidRPr="004155CC">
        <w:rPr>
          <w:sz w:val="22"/>
          <w:szCs w:val="22"/>
        </w:rPr>
        <w:t>(81367) 71047, 71729, добавочный 150</w:t>
      </w:r>
    </w:p>
    <w:p w14:paraId="798D883C" w14:textId="77777777" w:rsidR="005548DC" w:rsidRDefault="005548DC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075EB3" w14:textId="76DBA467" w:rsidR="002933E1" w:rsidRPr="004155CC" w:rsidRDefault="002933E1" w:rsidP="007E6D4F">
      <w:pPr>
        <w:tabs>
          <w:tab w:val="left" w:pos="1134"/>
        </w:tabs>
        <w:suppressAutoHyphens/>
        <w:rPr>
          <w:b/>
          <w:sz w:val="24"/>
          <w:szCs w:val="24"/>
        </w:rPr>
      </w:pPr>
      <w:r w:rsidRPr="004155CC">
        <w:rPr>
          <w:b/>
          <w:sz w:val="24"/>
          <w:szCs w:val="24"/>
        </w:rPr>
        <w:t>СОГЛАСОВАНО:</w:t>
      </w:r>
    </w:p>
    <w:p w14:paraId="7EC8F062" w14:textId="77777777" w:rsidR="002933E1" w:rsidRPr="004155CC" w:rsidRDefault="002933E1" w:rsidP="007E6D4F">
      <w:pPr>
        <w:suppressAutoHyphens/>
        <w:rPr>
          <w:sz w:val="24"/>
          <w:szCs w:val="24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237"/>
        <w:gridCol w:w="5325"/>
        <w:gridCol w:w="2210"/>
        <w:gridCol w:w="1583"/>
      </w:tblGrid>
      <w:tr w:rsidR="002933E1" w:rsidRPr="004155CC" w14:paraId="44AF97B5" w14:textId="77777777" w:rsidTr="005548DC">
        <w:trPr>
          <w:trHeight w:val="552"/>
        </w:trPr>
        <w:tc>
          <w:tcPr>
            <w:tcW w:w="127" w:type="pct"/>
          </w:tcPr>
          <w:p w14:paraId="7DBAED5D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46" w:type="pct"/>
            <w:hideMark/>
          </w:tcPr>
          <w:p w14:paraId="0730FC1B" w14:textId="77777777" w:rsidR="002933E1" w:rsidRPr="004155CC" w:rsidRDefault="002933E1" w:rsidP="005548DC">
            <w:pPr>
              <w:suppressAutoHyphens/>
              <w:jc w:val="lef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Заместитель главы администрации по безопасности</w:t>
            </w:r>
          </w:p>
        </w:tc>
        <w:tc>
          <w:tcPr>
            <w:tcW w:w="1181" w:type="pct"/>
            <w:hideMark/>
          </w:tcPr>
          <w:p w14:paraId="7D4439E6" w14:textId="22EC3518" w:rsidR="002933E1" w:rsidRPr="004155CC" w:rsidRDefault="004155CC" w:rsidP="007E6D4F">
            <w:pPr>
              <w:suppressAutoHyphens/>
              <w:ind w:left="61" w:right="-293" w:hanging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9E8" w:rsidRPr="004155CC">
              <w:rPr>
                <w:sz w:val="24"/>
                <w:szCs w:val="24"/>
              </w:rPr>
              <w:t>С.</w:t>
            </w:r>
            <w:r w:rsidR="005548DC">
              <w:rPr>
                <w:sz w:val="24"/>
                <w:szCs w:val="24"/>
                <w:lang w:val="en-US"/>
              </w:rPr>
              <w:t> </w:t>
            </w:r>
            <w:r w:rsidR="00DA69E8" w:rsidRPr="004155CC">
              <w:rPr>
                <w:sz w:val="24"/>
                <w:szCs w:val="24"/>
              </w:rPr>
              <w:t>А. Павликов</w:t>
            </w:r>
          </w:p>
        </w:tc>
        <w:tc>
          <w:tcPr>
            <w:tcW w:w="846" w:type="pct"/>
          </w:tcPr>
          <w:p w14:paraId="3D6E1F32" w14:textId="77777777" w:rsidR="002933E1" w:rsidRPr="004155CC" w:rsidRDefault="002933E1" w:rsidP="007E6D4F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2933E1" w:rsidRPr="004155CC" w14:paraId="3ADDF48C" w14:textId="77777777" w:rsidTr="005548DC">
        <w:trPr>
          <w:trHeight w:val="552"/>
        </w:trPr>
        <w:tc>
          <w:tcPr>
            <w:tcW w:w="127" w:type="pct"/>
          </w:tcPr>
          <w:p w14:paraId="1FC9CA79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46" w:type="pct"/>
            <w:hideMark/>
          </w:tcPr>
          <w:p w14:paraId="1B6941B3" w14:textId="77777777" w:rsidR="002933E1" w:rsidRPr="004155CC" w:rsidRDefault="002933E1" w:rsidP="005548DC">
            <w:pPr>
              <w:suppressAutoHyphens/>
              <w:jc w:val="lef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Заведующий общим отделом</w:t>
            </w:r>
          </w:p>
        </w:tc>
        <w:tc>
          <w:tcPr>
            <w:tcW w:w="1181" w:type="pct"/>
            <w:hideMark/>
          </w:tcPr>
          <w:p w14:paraId="300A3D48" w14:textId="5ABD90A4" w:rsidR="002933E1" w:rsidRPr="004155CC" w:rsidRDefault="002933E1" w:rsidP="007E6D4F">
            <w:pPr>
              <w:suppressAutoHyphens/>
              <w:ind w:left="61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И.</w:t>
            </w:r>
            <w:r w:rsidR="005548DC">
              <w:rPr>
                <w:sz w:val="24"/>
                <w:szCs w:val="24"/>
                <w:lang w:val="en-US"/>
              </w:rPr>
              <w:t> </w:t>
            </w:r>
            <w:r w:rsidRPr="004155CC">
              <w:rPr>
                <w:sz w:val="24"/>
                <w:szCs w:val="24"/>
              </w:rPr>
              <w:t>Г. Савранская</w:t>
            </w:r>
          </w:p>
        </w:tc>
        <w:tc>
          <w:tcPr>
            <w:tcW w:w="846" w:type="pct"/>
          </w:tcPr>
          <w:p w14:paraId="13DDB10D" w14:textId="77777777" w:rsidR="002933E1" w:rsidRPr="004155CC" w:rsidRDefault="002933E1" w:rsidP="007E6D4F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2933E1" w:rsidRPr="004155CC" w14:paraId="1AF9B15C" w14:textId="77777777" w:rsidTr="005548DC">
        <w:trPr>
          <w:trHeight w:val="552"/>
        </w:trPr>
        <w:tc>
          <w:tcPr>
            <w:tcW w:w="127" w:type="pct"/>
          </w:tcPr>
          <w:p w14:paraId="6FFB7ADE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46" w:type="pct"/>
          </w:tcPr>
          <w:p w14:paraId="74E97751" w14:textId="13C9EA68" w:rsidR="002933E1" w:rsidRPr="004155CC" w:rsidRDefault="002933E1" w:rsidP="005548DC">
            <w:pPr>
              <w:suppressAutoHyphens/>
              <w:jc w:val="lef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Заведующий юридическим отделом</w:t>
            </w:r>
          </w:p>
        </w:tc>
        <w:tc>
          <w:tcPr>
            <w:tcW w:w="1181" w:type="pct"/>
          </w:tcPr>
          <w:p w14:paraId="3B9364D9" w14:textId="3562C2E3" w:rsidR="002933E1" w:rsidRPr="004155CC" w:rsidRDefault="002933E1" w:rsidP="007E6D4F">
            <w:pPr>
              <w:suppressAutoHyphens/>
              <w:ind w:left="61" w:firstLine="19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И.</w:t>
            </w:r>
            <w:r w:rsidR="005548DC">
              <w:rPr>
                <w:sz w:val="24"/>
                <w:szCs w:val="24"/>
                <w:lang w:val="en-US"/>
              </w:rPr>
              <w:t> </w:t>
            </w:r>
            <w:r w:rsidRPr="004155CC">
              <w:rPr>
                <w:sz w:val="24"/>
                <w:szCs w:val="24"/>
              </w:rPr>
              <w:t>С. Павличенко</w:t>
            </w:r>
          </w:p>
          <w:p w14:paraId="2090AD94" w14:textId="77777777" w:rsidR="002933E1" w:rsidRPr="004155CC" w:rsidRDefault="002933E1" w:rsidP="007E6D4F">
            <w:pPr>
              <w:suppressAutoHyphens/>
              <w:ind w:left="61"/>
              <w:rPr>
                <w:sz w:val="24"/>
                <w:szCs w:val="24"/>
              </w:rPr>
            </w:pPr>
          </w:p>
        </w:tc>
        <w:tc>
          <w:tcPr>
            <w:tcW w:w="846" w:type="pct"/>
          </w:tcPr>
          <w:p w14:paraId="695FCAF3" w14:textId="77777777" w:rsidR="002933E1" w:rsidRPr="004155CC" w:rsidRDefault="002933E1" w:rsidP="007E6D4F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2933E1" w:rsidRPr="004155CC" w14:paraId="6A7DF26F" w14:textId="77777777" w:rsidTr="005548DC">
        <w:trPr>
          <w:trHeight w:val="552"/>
        </w:trPr>
        <w:tc>
          <w:tcPr>
            <w:tcW w:w="127" w:type="pct"/>
          </w:tcPr>
          <w:p w14:paraId="7815CB2B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46" w:type="pct"/>
            <w:hideMark/>
          </w:tcPr>
          <w:p w14:paraId="2845E8AE" w14:textId="44324C28" w:rsidR="002933E1" w:rsidRPr="004155CC" w:rsidRDefault="002933E1" w:rsidP="005548DC">
            <w:pPr>
              <w:suppressAutoHyphens/>
              <w:jc w:val="lef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Заведующий информационным отделом</w:t>
            </w:r>
          </w:p>
        </w:tc>
        <w:tc>
          <w:tcPr>
            <w:tcW w:w="1181" w:type="pct"/>
            <w:hideMark/>
          </w:tcPr>
          <w:p w14:paraId="1CFC107D" w14:textId="28DB5A1B" w:rsidR="002933E1" w:rsidRPr="004155CC" w:rsidRDefault="002933E1" w:rsidP="007E6D4F">
            <w:pPr>
              <w:suppressAutoHyphens/>
              <w:ind w:left="61" w:firstLine="19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Е.</w:t>
            </w:r>
            <w:r w:rsidR="005548DC">
              <w:rPr>
                <w:sz w:val="24"/>
                <w:szCs w:val="24"/>
                <w:lang w:val="en-US"/>
              </w:rPr>
              <w:t> </w:t>
            </w:r>
            <w:r w:rsidRPr="004155CC">
              <w:rPr>
                <w:sz w:val="24"/>
                <w:szCs w:val="24"/>
              </w:rPr>
              <w:t>Ю. Васильева</w:t>
            </w:r>
          </w:p>
        </w:tc>
        <w:tc>
          <w:tcPr>
            <w:tcW w:w="846" w:type="pct"/>
          </w:tcPr>
          <w:p w14:paraId="0D114482" w14:textId="77777777" w:rsidR="002933E1" w:rsidRPr="004155CC" w:rsidRDefault="002933E1" w:rsidP="007E6D4F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</w:tbl>
    <w:p w14:paraId="7CCA89E7" w14:textId="77777777" w:rsidR="002933E1" w:rsidRPr="004155CC" w:rsidRDefault="002933E1" w:rsidP="007E6D4F">
      <w:pPr>
        <w:suppressAutoHyphens/>
        <w:rPr>
          <w:sz w:val="24"/>
          <w:szCs w:val="24"/>
        </w:rPr>
      </w:pPr>
    </w:p>
    <w:p w14:paraId="01194D3F" w14:textId="77777777" w:rsidR="002933E1" w:rsidRPr="004155CC" w:rsidRDefault="002933E1" w:rsidP="007E6D4F">
      <w:pPr>
        <w:suppressAutoHyphens/>
        <w:rPr>
          <w:sz w:val="24"/>
          <w:szCs w:val="24"/>
        </w:rPr>
      </w:pPr>
    </w:p>
    <w:p w14:paraId="42B513C6" w14:textId="77777777" w:rsidR="002933E1" w:rsidRPr="004155CC" w:rsidRDefault="002933E1" w:rsidP="007E6D4F">
      <w:pPr>
        <w:suppressAutoHyphens/>
        <w:rPr>
          <w:b/>
          <w:sz w:val="24"/>
          <w:szCs w:val="24"/>
        </w:rPr>
      </w:pPr>
      <w:r w:rsidRPr="004155CC">
        <w:rPr>
          <w:b/>
          <w:sz w:val="24"/>
          <w:szCs w:val="24"/>
        </w:rPr>
        <w:t xml:space="preserve">РАССЫЛКА: </w:t>
      </w:r>
    </w:p>
    <w:p w14:paraId="37C45B03" w14:textId="77777777" w:rsidR="002933E1" w:rsidRPr="004155CC" w:rsidRDefault="002933E1" w:rsidP="007E6D4F">
      <w:pPr>
        <w:suppressAutoHyphens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05"/>
        <w:gridCol w:w="556"/>
        <w:gridCol w:w="2694"/>
      </w:tblGrid>
      <w:tr w:rsidR="002933E1" w:rsidRPr="004155CC" w14:paraId="7849021A" w14:textId="77777777" w:rsidTr="00274230">
        <w:tc>
          <w:tcPr>
            <w:tcW w:w="3263" w:type="pct"/>
            <w:hideMark/>
          </w:tcPr>
          <w:p w14:paraId="02E45D5B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Дело</w:t>
            </w:r>
          </w:p>
        </w:tc>
        <w:tc>
          <w:tcPr>
            <w:tcW w:w="297" w:type="pct"/>
            <w:hideMark/>
          </w:tcPr>
          <w:p w14:paraId="0DDE28AE" w14:textId="77777777" w:rsidR="002933E1" w:rsidRPr="004155CC" w:rsidRDefault="002933E1" w:rsidP="007E6D4F">
            <w:pPr>
              <w:suppressAutoHyphens/>
              <w:jc w:val="righ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1</w:t>
            </w:r>
          </w:p>
        </w:tc>
        <w:tc>
          <w:tcPr>
            <w:tcW w:w="1440" w:type="pct"/>
          </w:tcPr>
          <w:p w14:paraId="1ECB4CAB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2933E1" w:rsidRPr="004155CC" w14:paraId="175CAFA5" w14:textId="77777777" w:rsidTr="00274230">
        <w:tc>
          <w:tcPr>
            <w:tcW w:w="3263" w:type="pct"/>
            <w:hideMark/>
          </w:tcPr>
          <w:p w14:paraId="23E29250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Общий отдел</w:t>
            </w:r>
          </w:p>
        </w:tc>
        <w:tc>
          <w:tcPr>
            <w:tcW w:w="297" w:type="pct"/>
            <w:hideMark/>
          </w:tcPr>
          <w:p w14:paraId="4613CC12" w14:textId="77777777" w:rsidR="002933E1" w:rsidRPr="004155CC" w:rsidRDefault="002933E1" w:rsidP="007E6D4F">
            <w:pPr>
              <w:suppressAutoHyphens/>
              <w:jc w:val="righ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1</w:t>
            </w:r>
          </w:p>
        </w:tc>
        <w:tc>
          <w:tcPr>
            <w:tcW w:w="1440" w:type="pct"/>
          </w:tcPr>
          <w:p w14:paraId="0088B38C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2933E1" w:rsidRPr="004155CC" w14:paraId="0D33F205" w14:textId="77777777" w:rsidTr="00274230">
        <w:tc>
          <w:tcPr>
            <w:tcW w:w="3263" w:type="pct"/>
            <w:hideMark/>
          </w:tcPr>
          <w:p w14:paraId="59CAFFBE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Архивный отдел</w:t>
            </w:r>
          </w:p>
        </w:tc>
        <w:tc>
          <w:tcPr>
            <w:tcW w:w="297" w:type="pct"/>
            <w:hideMark/>
          </w:tcPr>
          <w:p w14:paraId="5BC20735" w14:textId="77777777" w:rsidR="002933E1" w:rsidRPr="004155CC" w:rsidRDefault="002933E1" w:rsidP="007E6D4F">
            <w:pPr>
              <w:suppressAutoHyphens/>
              <w:jc w:val="righ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2</w:t>
            </w:r>
          </w:p>
        </w:tc>
        <w:tc>
          <w:tcPr>
            <w:tcW w:w="1440" w:type="pct"/>
          </w:tcPr>
          <w:p w14:paraId="3D9B630E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2933E1" w:rsidRPr="004155CC" w14:paraId="02CF800B" w14:textId="77777777" w:rsidTr="00274230">
        <w:tc>
          <w:tcPr>
            <w:tcW w:w="3263" w:type="pct"/>
            <w:hideMark/>
          </w:tcPr>
          <w:p w14:paraId="1CD86CCE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97" w:type="pct"/>
            <w:hideMark/>
          </w:tcPr>
          <w:p w14:paraId="35D2DD26" w14:textId="77777777" w:rsidR="002933E1" w:rsidRPr="004155CC" w:rsidRDefault="002933E1" w:rsidP="007E6D4F">
            <w:pPr>
              <w:suppressAutoHyphens/>
              <w:jc w:val="righ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8</w:t>
            </w:r>
          </w:p>
        </w:tc>
        <w:tc>
          <w:tcPr>
            <w:tcW w:w="1440" w:type="pct"/>
          </w:tcPr>
          <w:p w14:paraId="757ACB20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2933E1" w:rsidRPr="004155CC" w14:paraId="5D687516" w14:textId="77777777" w:rsidTr="00274230">
        <w:tc>
          <w:tcPr>
            <w:tcW w:w="3263" w:type="pct"/>
            <w:hideMark/>
          </w:tcPr>
          <w:p w14:paraId="6D6FCB62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АНО «Редакция газеты «Трудовая слава»</w:t>
            </w:r>
          </w:p>
        </w:tc>
        <w:tc>
          <w:tcPr>
            <w:tcW w:w="297" w:type="pct"/>
            <w:hideMark/>
          </w:tcPr>
          <w:p w14:paraId="74DA60F1" w14:textId="77777777" w:rsidR="002933E1" w:rsidRPr="004155CC" w:rsidRDefault="002933E1" w:rsidP="007E6D4F">
            <w:pPr>
              <w:suppressAutoHyphens/>
              <w:jc w:val="right"/>
              <w:rPr>
                <w:sz w:val="24"/>
                <w:szCs w:val="24"/>
              </w:rPr>
            </w:pPr>
            <w:r w:rsidRPr="004155CC">
              <w:rPr>
                <w:sz w:val="24"/>
                <w:szCs w:val="24"/>
              </w:rPr>
              <w:t>1</w:t>
            </w:r>
          </w:p>
        </w:tc>
        <w:tc>
          <w:tcPr>
            <w:tcW w:w="1440" w:type="pct"/>
          </w:tcPr>
          <w:p w14:paraId="78C5F582" w14:textId="77777777" w:rsidR="002933E1" w:rsidRPr="004155CC" w:rsidRDefault="002933E1" w:rsidP="007E6D4F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0B60A663" w14:textId="77777777" w:rsidR="002933E1" w:rsidRPr="004155CC" w:rsidRDefault="002933E1" w:rsidP="007E6D4F">
      <w:pPr>
        <w:suppressAutoHyphens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105"/>
        <w:gridCol w:w="556"/>
        <w:gridCol w:w="2694"/>
      </w:tblGrid>
      <w:tr w:rsidR="002933E1" w:rsidRPr="004155CC" w14:paraId="62B72960" w14:textId="77777777" w:rsidTr="00274230">
        <w:trPr>
          <w:cantSplit/>
          <w:trHeight w:val="70"/>
        </w:trPr>
        <w:tc>
          <w:tcPr>
            <w:tcW w:w="326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DBCBD4" w14:textId="77777777" w:rsidR="002933E1" w:rsidRPr="004155CC" w:rsidRDefault="002933E1" w:rsidP="007E6D4F">
            <w:pPr>
              <w:keepNext/>
              <w:suppressAutoHyphens/>
              <w:jc w:val="right"/>
              <w:outlineLvl w:val="0"/>
              <w:rPr>
                <w:b/>
                <w:sz w:val="24"/>
                <w:szCs w:val="24"/>
              </w:rPr>
            </w:pPr>
            <w:r w:rsidRPr="004155C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274FC5" w14:textId="77777777" w:rsidR="002933E1" w:rsidRPr="004155CC" w:rsidRDefault="002933E1" w:rsidP="007E6D4F">
            <w:pPr>
              <w:keepNext/>
              <w:suppressAutoHyphens/>
              <w:jc w:val="right"/>
              <w:outlineLvl w:val="0"/>
              <w:rPr>
                <w:b/>
                <w:sz w:val="24"/>
                <w:szCs w:val="24"/>
              </w:rPr>
            </w:pPr>
            <w:r w:rsidRPr="004155C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C048A" w14:textId="77777777" w:rsidR="002933E1" w:rsidRPr="004155CC" w:rsidRDefault="002933E1" w:rsidP="007E6D4F">
            <w:pPr>
              <w:keepNext/>
              <w:suppressAutoHyphens/>
              <w:jc w:val="left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2825038C" w14:textId="77777777" w:rsidR="005548DC" w:rsidRDefault="005548DC" w:rsidP="007E6D4F">
      <w:pPr>
        <w:suppressAutoHyphens/>
        <w:ind w:left="4536"/>
        <w:rPr>
          <w:sz w:val="24"/>
          <w:szCs w:val="24"/>
        </w:rPr>
      </w:pPr>
    </w:p>
    <w:p w14:paraId="0D788E82" w14:textId="77777777" w:rsidR="005548DC" w:rsidRDefault="005548DC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181892" w14:textId="2F05D2E6" w:rsidR="006116C6" w:rsidRPr="00A0282A" w:rsidRDefault="006116C6" w:rsidP="007E6D4F">
      <w:pPr>
        <w:suppressAutoHyphens/>
        <w:ind w:left="4536"/>
      </w:pPr>
      <w:proofErr w:type="spellStart"/>
      <w:r w:rsidRPr="00A0282A">
        <w:t>УТВЕРЖДЕН</w:t>
      </w:r>
      <w:proofErr w:type="spellEnd"/>
      <w:r w:rsidRPr="00A0282A">
        <w:t xml:space="preserve"> </w:t>
      </w:r>
    </w:p>
    <w:p w14:paraId="3C7378F3" w14:textId="77777777" w:rsidR="006116C6" w:rsidRPr="00A0282A" w:rsidRDefault="006116C6" w:rsidP="007E6D4F">
      <w:pPr>
        <w:suppressAutoHyphens/>
        <w:ind w:left="4536"/>
      </w:pPr>
      <w:r w:rsidRPr="00A0282A">
        <w:t xml:space="preserve">постановлением администрации </w:t>
      </w:r>
    </w:p>
    <w:p w14:paraId="34F3C8F0" w14:textId="77777777" w:rsidR="006116C6" w:rsidRPr="00A0282A" w:rsidRDefault="006116C6" w:rsidP="007E6D4F">
      <w:pPr>
        <w:suppressAutoHyphens/>
        <w:ind w:left="4536"/>
      </w:pPr>
      <w:r w:rsidRPr="00A0282A">
        <w:t>Тихвинского района</w:t>
      </w:r>
    </w:p>
    <w:p w14:paraId="07705DAE" w14:textId="50924BCB" w:rsidR="006116C6" w:rsidRPr="00A0282A" w:rsidRDefault="006116C6" w:rsidP="007E6D4F">
      <w:pPr>
        <w:suppressAutoHyphens/>
        <w:ind w:left="4536"/>
      </w:pPr>
      <w:r w:rsidRPr="00A0282A">
        <w:t xml:space="preserve">от </w:t>
      </w:r>
      <w:r w:rsidR="00664314">
        <w:t>______________</w:t>
      </w:r>
      <w:r w:rsidR="00A0282A">
        <w:t xml:space="preserve"> г. №</w:t>
      </w:r>
      <w:r w:rsidR="00664314">
        <w:t>___________</w:t>
      </w:r>
    </w:p>
    <w:p w14:paraId="7CC6A26A" w14:textId="77777777" w:rsidR="006116C6" w:rsidRPr="00A0282A" w:rsidRDefault="006116C6" w:rsidP="007E6D4F">
      <w:pPr>
        <w:suppressAutoHyphens/>
        <w:ind w:left="4536"/>
      </w:pPr>
      <w:r w:rsidRPr="00A0282A">
        <w:t>(приложение)</w:t>
      </w:r>
    </w:p>
    <w:p w14:paraId="6B51C447" w14:textId="77777777" w:rsidR="006116C6" w:rsidRPr="006116C6" w:rsidRDefault="006116C6" w:rsidP="007E6D4F">
      <w:pPr>
        <w:suppressAutoHyphens/>
        <w:ind w:left="4536"/>
        <w:rPr>
          <w:color w:val="FFFFFF" w:themeColor="background1"/>
        </w:rPr>
      </w:pPr>
    </w:p>
    <w:p w14:paraId="3AE3B6BA" w14:textId="77777777" w:rsidR="006116C6" w:rsidRPr="006116C6" w:rsidRDefault="006116C6" w:rsidP="007E6D4F">
      <w:pPr>
        <w:suppressAutoHyphens/>
        <w:ind w:left="4536"/>
        <w:rPr>
          <w:color w:val="FFFFFF" w:themeColor="background1"/>
        </w:rPr>
      </w:pPr>
    </w:p>
    <w:p w14:paraId="280A88F5" w14:textId="3051957C" w:rsidR="00702FFD" w:rsidRPr="006116C6" w:rsidRDefault="00702FFD" w:rsidP="007E6D4F">
      <w:pPr>
        <w:suppressAutoHyphens/>
        <w:jc w:val="center"/>
        <w:rPr>
          <w:b/>
          <w:color w:val="000000"/>
          <w:szCs w:val="28"/>
        </w:rPr>
      </w:pPr>
      <w:r w:rsidRPr="006116C6">
        <w:rPr>
          <w:b/>
          <w:color w:val="000000"/>
          <w:szCs w:val="28"/>
        </w:rPr>
        <w:t>АДМИНИСТРАТИВНЫЙ РЕГЛАМЕНТ</w:t>
      </w:r>
      <w:r w:rsidRPr="006116C6">
        <w:rPr>
          <w:b/>
          <w:color w:val="000000"/>
          <w:szCs w:val="28"/>
        </w:rPr>
        <w:br/>
        <w:t>администрации муниципального образования</w:t>
      </w:r>
      <w:r w:rsidRPr="006116C6">
        <w:rPr>
          <w:b/>
          <w:color w:val="000000"/>
          <w:szCs w:val="28"/>
        </w:rPr>
        <w:br/>
        <w:t>Тихвинский муниципальный район Ленинградской области</w:t>
      </w:r>
      <w:r w:rsidRPr="006116C6">
        <w:rPr>
          <w:b/>
          <w:color w:val="000000"/>
          <w:szCs w:val="28"/>
        </w:rPr>
        <w:br/>
        <w:t>предоставления муниципальной услуги</w:t>
      </w:r>
      <w:r w:rsidR="005548DC" w:rsidRPr="005548DC">
        <w:rPr>
          <w:b/>
          <w:color w:val="000000"/>
          <w:szCs w:val="28"/>
        </w:rPr>
        <w:br/>
      </w:r>
      <w:r w:rsidRPr="006116C6">
        <w:rPr>
          <w:b/>
          <w:color w:val="000000"/>
          <w:szCs w:val="28"/>
        </w:rPr>
        <w:t>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</w:t>
      </w:r>
      <w:r w:rsidR="005548DC" w:rsidRPr="005548DC">
        <w:rPr>
          <w:b/>
          <w:color w:val="000000"/>
          <w:szCs w:val="28"/>
        </w:rPr>
        <w:br/>
      </w:r>
      <w:r w:rsidRPr="006116C6">
        <w:rPr>
          <w:b/>
          <w:color w:val="000000"/>
          <w:szCs w:val="28"/>
        </w:rPr>
        <w:t>а также получение льгот и компенсаций в соответствии с</w:t>
      </w:r>
      <w:r w:rsidR="005548DC" w:rsidRPr="005548DC">
        <w:rPr>
          <w:b/>
          <w:color w:val="000000"/>
          <w:szCs w:val="28"/>
        </w:rPr>
        <w:t xml:space="preserve"> </w:t>
      </w:r>
      <w:r w:rsidRPr="006116C6">
        <w:rPr>
          <w:b/>
          <w:color w:val="000000"/>
          <w:szCs w:val="28"/>
        </w:rPr>
        <w:t>законодательством</w:t>
      </w:r>
      <w:r w:rsidR="005548DC" w:rsidRPr="005548DC">
        <w:rPr>
          <w:b/>
          <w:color w:val="000000"/>
          <w:szCs w:val="28"/>
        </w:rPr>
        <w:t xml:space="preserve"> </w:t>
      </w:r>
      <w:r w:rsidRPr="006116C6">
        <w:rPr>
          <w:b/>
          <w:color w:val="000000"/>
          <w:szCs w:val="28"/>
        </w:rPr>
        <w:t>Российской Федерации</w:t>
      </w:r>
      <w:r w:rsidR="005548DC" w:rsidRPr="005548DC">
        <w:rPr>
          <w:b/>
          <w:color w:val="000000"/>
          <w:szCs w:val="28"/>
        </w:rPr>
        <w:br/>
      </w:r>
      <w:r w:rsidRPr="006116C6">
        <w:rPr>
          <w:b/>
          <w:color w:val="000000"/>
          <w:szCs w:val="28"/>
        </w:rPr>
        <w:t>и международными обязательствами Российской Федерации»</w:t>
      </w:r>
    </w:p>
    <w:p w14:paraId="3734D87A" w14:textId="77777777" w:rsidR="00702FFD" w:rsidRPr="006116C6" w:rsidRDefault="00702FFD" w:rsidP="007E6D4F">
      <w:pPr>
        <w:suppressAutoHyphens/>
        <w:jc w:val="center"/>
        <w:rPr>
          <w:color w:val="000000"/>
          <w:szCs w:val="28"/>
        </w:rPr>
      </w:pPr>
    </w:p>
    <w:p w14:paraId="01618003" w14:textId="77777777" w:rsidR="00702FFD" w:rsidRPr="0053119F" w:rsidRDefault="00702FFD" w:rsidP="007E6D4F">
      <w:pPr>
        <w:suppressAutoHyphens/>
        <w:jc w:val="center"/>
        <w:rPr>
          <w:color w:val="000000"/>
          <w:sz w:val="22"/>
          <w:szCs w:val="22"/>
        </w:rPr>
      </w:pPr>
    </w:p>
    <w:p w14:paraId="1478B5B4" w14:textId="5FD0DA95" w:rsidR="00702FFD" w:rsidRDefault="00702FFD" w:rsidP="005548DC">
      <w:pPr>
        <w:pStyle w:val="af9"/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spacing w:after="120"/>
        <w:ind w:left="0" w:firstLine="709"/>
        <w:outlineLvl w:val="1"/>
        <w:rPr>
          <w:b/>
          <w:color w:val="000000"/>
          <w:szCs w:val="28"/>
          <w:lang w:eastAsia="ar-SA"/>
        </w:rPr>
      </w:pPr>
      <w:r w:rsidRPr="006116C6">
        <w:rPr>
          <w:b/>
          <w:color w:val="000000"/>
          <w:szCs w:val="28"/>
          <w:lang w:eastAsia="ar-SA"/>
        </w:rPr>
        <w:t>Общие положения</w:t>
      </w:r>
    </w:p>
    <w:p w14:paraId="3ED1F73D" w14:textId="77777777" w:rsidR="00DA69E8" w:rsidRPr="00BF034C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szCs w:val="28"/>
        </w:rPr>
        <w:t>1.1. Предмет регулирования.</w:t>
      </w:r>
    </w:p>
    <w:p w14:paraId="56E8302B" w14:textId="38267FE7" w:rsidR="00DA69E8" w:rsidRPr="00BF034C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rFonts w:eastAsia="Calibri"/>
          <w:szCs w:val="28"/>
        </w:rPr>
        <w:t>Административный регламент</w:t>
      </w:r>
      <w:r w:rsidRPr="00BF034C">
        <w:rPr>
          <w:szCs w:val="28"/>
        </w:rPr>
        <w:t xml:space="preserve"> устанавливает порядок и стандарт предоставления муниципальной услуги </w:t>
      </w:r>
      <w:r w:rsidR="005548DC">
        <w:rPr>
          <w:szCs w:val="28"/>
        </w:rPr>
        <w:t>«</w:t>
      </w:r>
      <w:r w:rsidRPr="00BF034C">
        <w:rPr>
          <w:szCs w:val="28"/>
        </w:rPr>
        <w:t>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</w:t>
      </w:r>
      <w:r w:rsidR="005548DC">
        <w:rPr>
          <w:szCs w:val="28"/>
        </w:rPr>
        <w:t>»</w:t>
      </w:r>
      <w:r w:rsidRPr="00BF034C">
        <w:rPr>
          <w:szCs w:val="28"/>
        </w:rPr>
        <w:t xml:space="preserve"> (далее</w:t>
      </w:r>
      <w:r w:rsidR="005548DC">
        <w:rPr>
          <w:szCs w:val="28"/>
        </w:rPr>
        <w:t> </w:t>
      </w:r>
      <w:r w:rsidRPr="00BF034C">
        <w:rPr>
          <w:szCs w:val="28"/>
        </w:rPr>
        <w:t>– административный регламент, муниципальная услуга).</w:t>
      </w:r>
    </w:p>
    <w:p w14:paraId="248CC6DA" w14:textId="3338D856" w:rsidR="00DA69E8" w:rsidRPr="00BF034C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szCs w:val="28"/>
        </w:rPr>
        <w:t>1.1.</w:t>
      </w:r>
      <w:r w:rsidR="005548DC">
        <w:rPr>
          <w:szCs w:val="28"/>
        </w:rPr>
        <w:t>1</w:t>
      </w:r>
      <w:r w:rsidRPr="00BF034C">
        <w:rPr>
          <w:szCs w:val="28"/>
        </w:rPr>
        <w:t>.</w:t>
      </w:r>
      <w:r w:rsidR="005548DC">
        <w:rPr>
          <w:szCs w:val="28"/>
        </w:rPr>
        <w:t> </w:t>
      </w:r>
      <w:r w:rsidRPr="00BF034C">
        <w:rPr>
          <w:szCs w:val="28"/>
        </w:rPr>
        <w:t>Предоставление муниципальной услуги включает в себя исполнение запросов социально-правового характера по архивным документам.</w:t>
      </w:r>
    </w:p>
    <w:p w14:paraId="17E78822" w14:textId="74616EB1" w:rsidR="008037B4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szCs w:val="28"/>
        </w:rPr>
        <w:t>Запросы социально-правового характера</w:t>
      </w:r>
      <w:r w:rsidR="005548DC">
        <w:rPr>
          <w:szCs w:val="28"/>
        </w:rPr>
        <w:t> –</w:t>
      </w:r>
      <w:r w:rsidRPr="00BF034C">
        <w:rPr>
          <w:szCs w:val="28"/>
        </w:rPr>
        <w:t xml:space="preserve"> запросы, связанные с</w:t>
      </w:r>
      <w:r w:rsidR="005548DC">
        <w:rPr>
          <w:szCs w:val="28"/>
        </w:rPr>
        <w:t> </w:t>
      </w:r>
      <w:r w:rsidRPr="00BF034C">
        <w:rPr>
          <w:szCs w:val="28"/>
        </w:rPr>
        <w:t>социальной защитой граждан, предусматривающие их пенсионное обеспечение, а также получение льгот и компенсаций в соответствии с</w:t>
      </w:r>
      <w:r w:rsidR="005548DC">
        <w:rPr>
          <w:szCs w:val="28"/>
        </w:rPr>
        <w:t> </w:t>
      </w:r>
      <w:r w:rsidRPr="00BF034C">
        <w:rPr>
          <w:szCs w:val="28"/>
        </w:rPr>
        <w:t>законодательством Российской Федерации и международными обязательствами Российской Федерации.</w:t>
      </w:r>
    </w:p>
    <w:p w14:paraId="1392B9E8" w14:textId="285E4CDB" w:rsidR="00DA69E8" w:rsidRPr="00BF034C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szCs w:val="28"/>
        </w:rPr>
        <w:t>Тематика запросов социально-правового характера:</w:t>
      </w:r>
    </w:p>
    <w:p w14:paraId="7EF2B3B9" w14:textId="00B51013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>об образовании, о прохождении обучения;</w:t>
      </w:r>
    </w:p>
    <w:p w14:paraId="3FE5B41F" w14:textId="6B3A931F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>о трудовом стаже работы (службы), о работе во вредных условиях, о</w:t>
      </w:r>
      <w:r w:rsidR="005548DC" w:rsidRPr="005548DC">
        <w:rPr>
          <w:szCs w:val="28"/>
        </w:rPr>
        <w:t> </w:t>
      </w:r>
      <w:r w:rsidRPr="005548DC">
        <w:rPr>
          <w:szCs w:val="28"/>
        </w:rPr>
        <w:t>несчастном случае на производстве;</w:t>
      </w:r>
    </w:p>
    <w:p w14:paraId="6A3BE319" w14:textId="2AAF8CCF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>о работе в колхозах;</w:t>
      </w:r>
    </w:p>
    <w:p w14:paraId="16842E1F" w14:textId="0B750C69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>о размере заработной платы;</w:t>
      </w:r>
    </w:p>
    <w:p w14:paraId="67EA0E49" w14:textId="0784DDA8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>об опеке, попечительстве, усыновлении;</w:t>
      </w:r>
    </w:p>
    <w:p w14:paraId="1932FB1C" w14:textId="783E562A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>о переименовании, реорганизации, ликвидации предприятия;</w:t>
      </w:r>
    </w:p>
    <w:p w14:paraId="53D82CEC" w14:textId="44913EE6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>о награждении государственными, муниципальными и</w:t>
      </w:r>
      <w:r w:rsidR="005548DC">
        <w:rPr>
          <w:szCs w:val="28"/>
        </w:rPr>
        <w:t> </w:t>
      </w:r>
      <w:r w:rsidRPr="005548DC">
        <w:rPr>
          <w:szCs w:val="28"/>
        </w:rPr>
        <w:t>ведомственными наградами;</w:t>
      </w:r>
    </w:p>
    <w:p w14:paraId="27404C14" w14:textId="55E27B30" w:rsidR="00DA69E8" w:rsidRPr="005548DC" w:rsidRDefault="00DA69E8" w:rsidP="005548DC">
      <w:pPr>
        <w:pStyle w:val="af9"/>
        <w:widowControl w:val="0"/>
        <w:numPr>
          <w:ilvl w:val="0"/>
          <w:numId w:val="9"/>
        </w:numPr>
        <w:suppressAutoHyphens/>
        <w:autoSpaceDE w:val="0"/>
        <w:autoSpaceDN w:val="0"/>
        <w:spacing w:after="120"/>
        <w:rPr>
          <w:szCs w:val="28"/>
        </w:rPr>
      </w:pPr>
      <w:r w:rsidRPr="005548DC">
        <w:rPr>
          <w:szCs w:val="28"/>
        </w:rPr>
        <w:t xml:space="preserve">о пребывании в детских учреждениях интернатного типа (дома малютки, детские дома, дома </w:t>
      </w:r>
      <w:r w:rsidR="005548DC" w:rsidRPr="005548DC">
        <w:rPr>
          <w:szCs w:val="28"/>
        </w:rPr>
        <w:t>ребёнка</w:t>
      </w:r>
      <w:r w:rsidRPr="005548DC">
        <w:rPr>
          <w:szCs w:val="28"/>
        </w:rPr>
        <w:t>);</w:t>
      </w:r>
    </w:p>
    <w:p w14:paraId="670342E1" w14:textId="0A18350C" w:rsidR="00DA69E8" w:rsidRPr="00DA69E8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DA69E8">
        <w:rPr>
          <w:szCs w:val="28"/>
        </w:rPr>
        <w:t>1.2.</w:t>
      </w:r>
      <w:r w:rsidR="005548DC">
        <w:rPr>
          <w:szCs w:val="28"/>
        </w:rPr>
        <w:t> </w:t>
      </w:r>
      <w:r w:rsidRPr="00DA69E8">
        <w:rPr>
          <w:szCs w:val="28"/>
        </w:rPr>
        <w:t>Круг заявителей.</w:t>
      </w:r>
    </w:p>
    <w:p w14:paraId="0329A6C8" w14:textId="6FEFEF7D" w:rsidR="00DA69E8" w:rsidRPr="00DA69E8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DA69E8">
        <w:rPr>
          <w:szCs w:val="28"/>
        </w:rPr>
        <w:t>Муниципальная услуга предоставляется физическим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уполномоченным представителям, обратившимся в орган, предоставляющий муниципальную услугу.</w:t>
      </w:r>
    </w:p>
    <w:p w14:paraId="5595CAF3" w14:textId="53C51ED1" w:rsidR="00DA69E8" w:rsidRPr="00DA69E8" w:rsidRDefault="00DA69E8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DA69E8">
        <w:rPr>
          <w:szCs w:val="28"/>
        </w:rPr>
        <w:t>1.3.</w:t>
      </w:r>
      <w:r w:rsidR="005548DC">
        <w:rPr>
          <w:szCs w:val="28"/>
        </w:rPr>
        <w:t> </w:t>
      </w:r>
      <w:r w:rsidRPr="00DA69E8">
        <w:rPr>
          <w:szCs w:val="28"/>
        </w:rPr>
        <w:t>Муниципальная услуга предоставляется в соответствии с</w:t>
      </w:r>
      <w:r w:rsidR="005548DC">
        <w:rPr>
          <w:szCs w:val="28"/>
        </w:rPr>
        <w:t> </w:t>
      </w:r>
      <w:r w:rsidRPr="00DA69E8">
        <w:rPr>
          <w:szCs w:val="28"/>
        </w:rPr>
        <w:t>категориями (признаками) заявителей, сведения о которых размещаются в</w:t>
      </w:r>
      <w:r w:rsidR="005548DC">
        <w:rPr>
          <w:szCs w:val="28"/>
        </w:rPr>
        <w:t> </w:t>
      </w:r>
      <w:r w:rsidRPr="00DA69E8">
        <w:rPr>
          <w:szCs w:val="28"/>
        </w:rPr>
        <w:t xml:space="preserve">федеральной государственной информационной системе </w:t>
      </w:r>
      <w:r w:rsidR="005548DC">
        <w:rPr>
          <w:szCs w:val="28"/>
        </w:rPr>
        <w:t>«</w:t>
      </w:r>
      <w:r w:rsidRPr="009905F2">
        <w:rPr>
          <w:szCs w:val="28"/>
        </w:rPr>
        <w:t>Федеральный реестр государственных и муниципальных услуг (функций)</w:t>
      </w:r>
      <w:r w:rsidR="005548DC">
        <w:rPr>
          <w:szCs w:val="28"/>
        </w:rPr>
        <w:t>»</w:t>
      </w:r>
      <w:r w:rsidRPr="009905F2">
        <w:rPr>
          <w:szCs w:val="28"/>
        </w:rPr>
        <w:t xml:space="preserve"> (далее</w:t>
      </w:r>
      <w:r w:rsidR="005548DC">
        <w:rPr>
          <w:szCs w:val="28"/>
        </w:rPr>
        <w:t> </w:t>
      </w:r>
      <w:r w:rsidRPr="009905F2">
        <w:rPr>
          <w:szCs w:val="28"/>
        </w:rPr>
        <w:t>– реестр услуг).</w:t>
      </w:r>
      <w:r w:rsidR="008037B4">
        <w:rPr>
          <w:szCs w:val="28"/>
        </w:rPr>
        <w:t xml:space="preserve"> </w:t>
      </w:r>
    </w:p>
    <w:p w14:paraId="05D84EC6" w14:textId="77777777" w:rsidR="006F7224" w:rsidRDefault="006F722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>
        <w:rPr>
          <w:szCs w:val="28"/>
        </w:rPr>
        <w:tab/>
      </w:r>
    </w:p>
    <w:p w14:paraId="66568E4C" w14:textId="0BCA75CF" w:rsidR="00686A12" w:rsidRDefault="004155CC" w:rsidP="005548DC">
      <w:pPr>
        <w:pStyle w:val="af9"/>
        <w:widowControl w:val="0"/>
        <w:numPr>
          <w:ilvl w:val="0"/>
          <w:numId w:val="2"/>
        </w:numPr>
        <w:suppressAutoHyphens/>
        <w:autoSpaceDE w:val="0"/>
        <w:autoSpaceDN w:val="0"/>
        <w:spacing w:after="120"/>
        <w:jc w:val="center"/>
        <w:outlineLvl w:val="1"/>
        <w:rPr>
          <w:b/>
          <w:szCs w:val="28"/>
        </w:rPr>
      </w:pPr>
      <w:r w:rsidRPr="00686A12">
        <w:rPr>
          <w:b/>
          <w:szCs w:val="28"/>
        </w:rPr>
        <w:t>Стандарт предоставления муниципальной услуги</w:t>
      </w:r>
    </w:p>
    <w:p w14:paraId="397C9849" w14:textId="3984E6BA" w:rsidR="004155CC" w:rsidRPr="00BF034C" w:rsidRDefault="004155CC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szCs w:val="28"/>
        </w:rPr>
        <w:t>2.1.</w:t>
      </w:r>
      <w:r w:rsidR="005548DC">
        <w:rPr>
          <w:szCs w:val="28"/>
        </w:rPr>
        <w:t> </w:t>
      </w:r>
      <w:r w:rsidRPr="00BF034C">
        <w:rPr>
          <w:szCs w:val="28"/>
        </w:rPr>
        <w:t>Наименование муниципальной услуги: "Выдача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Федерации".</w:t>
      </w:r>
    </w:p>
    <w:p w14:paraId="531E952D" w14:textId="6422C8B9" w:rsid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2.2.</w:t>
      </w:r>
      <w:r w:rsidR="005548DC">
        <w:rPr>
          <w:szCs w:val="28"/>
        </w:rPr>
        <w:t> </w:t>
      </w:r>
      <w:r w:rsidRPr="00AA4FF4">
        <w:rPr>
          <w:szCs w:val="28"/>
        </w:rPr>
        <w:t xml:space="preserve">Муниципальную услугу предоставляет </w:t>
      </w:r>
      <w:r>
        <w:rPr>
          <w:szCs w:val="28"/>
        </w:rPr>
        <w:t>а</w:t>
      </w:r>
      <w:r w:rsidRPr="00AA4FF4">
        <w:rPr>
          <w:szCs w:val="28"/>
        </w:rPr>
        <w:t xml:space="preserve">дминистрация </w:t>
      </w:r>
      <w:r w:rsidR="008037B4">
        <w:rPr>
          <w:szCs w:val="28"/>
        </w:rPr>
        <w:t xml:space="preserve">муниципального образования </w:t>
      </w:r>
      <w:r w:rsidRPr="00AA4FF4">
        <w:rPr>
          <w:szCs w:val="28"/>
        </w:rPr>
        <w:t>Тихвинский муниципальный район Ленинградской области (далее – администрация). Структурным подразделением, ответственным за предоставление муниципальной услуги, является архивный отдел администрации.</w:t>
      </w:r>
    </w:p>
    <w:p w14:paraId="0082439A" w14:textId="04BD1FB7" w:rsidR="006F7224" w:rsidRPr="006F7224" w:rsidRDefault="006F722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6F7224">
        <w:rPr>
          <w:szCs w:val="28"/>
        </w:rPr>
        <w:t>Информация о месте нахождения органа, предоставляющего муниципальную услугу и не являющегося многофункциональным центром предоставления государственных и</w:t>
      </w:r>
      <w:r w:rsidRPr="006F7224">
        <w:rPr>
          <w:szCs w:val="28"/>
          <w:lang w:val="en-US"/>
        </w:rPr>
        <w:t> </w:t>
      </w:r>
      <w:r w:rsidRPr="006F7224">
        <w:rPr>
          <w:szCs w:val="28"/>
        </w:rPr>
        <w:t>муниципальных услуг, графике работы и</w:t>
      </w:r>
      <w:r w:rsidR="005548DC">
        <w:rPr>
          <w:szCs w:val="28"/>
        </w:rPr>
        <w:t> </w:t>
      </w:r>
      <w:r w:rsidRPr="006F7224">
        <w:rPr>
          <w:szCs w:val="28"/>
        </w:rPr>
        <w:t>справочных телефонах, адресах электронной почты размещается:</w:t>
      </w:r>
    </w:p>
    <w:p w14:paraId="20681D60" w14:textId="77777777" w:rsidR="006F7224" w:rsidRPr="006F7224" w:rsidRDefault="006F7224" w:rsidP="005548D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rPr>
          <w:szCs w:val="28"/>
        </w:rPr>
      </w:pPr>
      <w:r w:rsidRPr="006F7224">
        <w:rPr>
          <w:szCs w:val="28"/>
        </w:rPr>
        <w:t>на стенде в администрации муниципального образования Тихвинский муниципальный район Ленинградской области (далее – администрация) по адресу: 187556, город Тихвин, 4 микрорайон, дом 42;</w:t>
      </w:r>
    </w:p>
    <w:p w14:paraId="553BA8B8" w14:textId="77777777" w:rsidR="006F7224" w:rsidRPr="006F7224" w:rsidRDefault="006F7224" w:rsidP="005548D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rPr>
          <w:color w:val="FF0000"/>
          <w:szCs w:val="28"/>
        </w:rPr>
      </w:pPr>
      <w:r w:rsidRPr="005548DC">
        <w:rPr>
          <w:szCs w:val="28"/>
        </w:rPr>
        <w:t xml:space="preserve">на сайте Архивного управления Ленинградской области по адресу: </w:t>
      </w:r>
      <w:proofErr w:type="spellStart"/>
      <w:r w:rsidRPr="004155CC">
        <w:rPr>
          <w:szCs w:val="28"/>
        </w:rPr>
        <w:t>https</w:t>
      </w:r>
      <w:proofErr w:type="spellEnd"/>
      <w:r w:rsidRPr="004155CC">
        <w:rPr>
          <w:szCs w:val="28"/>
        </w:rPr>
        <w:t>://</w:t>
      </w:r>
      <w:proofErr w:type="spellStart"/>
      <w:r w:rsidRPr="004155CC">
        <w:rPr>
          <w:szCs w:val="28"/>
        </w:rPr>
        <w:t>archive.lenobl.ru</w:t>
      </w:r>
      <w:proofErr w:type="spellEnd"/>
      <w:r w:rsidRPr="004155CC">
        <w:rPr>
          <w:szCs w:val="28"/>
        </w:rPr>
        <w:t>/;</w:t>
      </w:r>
    </w:p>
    <w:p w14:paraId="6CC46CB3" w14:textId="6075C4ED" w:rsidR="006F7224" w:rsidRPr="004155CC" w:rsidRDefault="006F7224" w:rsidP="005548D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rPr>
          <w:szCs w:val="28"/>
        </w:rPr>
      </w:pPr>
      <w:r w:rsidRPr="006F7224">
        <w:rPr>
          <w:szCs w:val="28"/>
        </w:rPr>
        <w:t>на сайте администрации</w:t>
      </w:r>
      <w:r w:rsidRPr="004155CC">
        <w:rPr>
          <w:szCs w:val="28"/>
        </w:rPr>
        <w:t xml:space="preserve">: </w:t>
      </w:r>
      <w:r w:rsidR="004155CC" w:rsidRPr="004155CC">
        <w:rPr>
          <w:szCs w:val="28"/>
          <w:lang w:val="en-US"/>
        </w:rPr>
        <w:t>https</w:t>
      </w:r>
      <w:r w:rsidR="004155CC" w:rsidRPr="004155CC">
        <w:rPr>
          <w:szCs w:val="28"/>
        </w:rPr>
        <w:t>://</w:t>
      </w:r>
      <w:proofErr w:type="spellStart"/>
      <w:r w:rsidR="004155CC" w:rsidRPr="004155CC">
        <w:rPr>
          <w:szCs w:val="28"/>
          <w:lang w:val="en-US"/>
        </w:rPr>
        <w:t>admtih</w:t>
      </w:r>
      <w:proofErr w:type="spellEnd"/>
      <w:r w:rsidR="004155CC" w:rsidRPr="004155CC">
        <w:rPr>
          <w:szCs w:val="28"/>
        </w:rPr>
        <w:t>.</w:t>
      </w:r>
      <w:proofErr w:type="spellStart"/>
      <w:r w:rsidR="004155CC" w:rsidRPr="004155CC">
        <w:rPr>
          <w:szCs w:val="28"/>
          <w:lang w:val="en-US"/>
        </w:rPr>
        <w:t>ru</w:t>
      </w:r>
      <w:proofErr w:type="spellEnd"/>
      <w:r w:rsidR="004155CC" w:rsidRPr="004155CC">
        <w:rPr>
          <w:szCs w:val="28"/>
        </w:rPr>
        <w:t>/</w:t>
      </w:r>
      <w:r w:rsidRPr="004155CC">
        <w:rPr>
          <w:szCs w:val="28"/>
        </w:rPr>
        <w:t>;</w:t>
      </w:r>
    </w:p>
    <w:p w14:paraId="468B0D0F" w14:textId="77777777" w:rsidR="006F7224" w:rsidRPr="006F7224" w:rsidRDefault="006F7224" w:rsidP="005548D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rPr>
          <w:szCs w:val="28"/>
        </w:rPr>
      </w:pPr>
      <w:r w:rsidRPr="006F7224">
        <w:rPr>
          <w:szCs w:val="28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</w:t>
      </w:r>
      <w:r w:rsidRPr="006F7224">
        <w:rPr>
          <w:szCs w:val="28"/>
          <w:lang w:val="en-US"/>
        </w:rPr>
        <w:t> </w:t>
      </w:r>
      <w:r w:rsidRPr="006F7224">
        <w:rPr>
          <w:szCs w:val="28"/>
        </w:rPr>
        <w:t>муниципальных услуг» (далее</w:t>
      </w:r>
      <w:r w:rsidRPr="006F7224">
        <w:rPr>
          <w:szCs w:val="28"/>
          <w:lang w:val="en-US"/>
        </w:rPr>
        <w:t> </w:t>
      </w:r>
      <w:r w:rsidRPr="006F7224">
        <w:rPr>
          <w:szCs w:val="28"/>
        </w:rPr>
        <w:t xml:space="preserve">– ГБУ ЛО «МФЦ»): </w:t>
      </w:r>
      <w:hyperlink r:id="rId8" w:history="1">
        <w:r w:rsidRPr="004155CC">
          <w:rPr>
            <w:rStyle w:val="af0"/>
            <w:color w:val="auto"/>
            <w:szCs w:val="28"/>
            <w:lang w:val="en-US"/>
          </w:rPr>
          <w:t>https</w:t>
        </w:r>
        <w:r w:rsidRPr="004155CC">
          <w:rPr>
            <w:rStyle w:val="af0"/>
            <w:color w:val="auto"/>
            <w:szCs w:val="28"/>
          </w:rPr>
          <w:t>://</w:t>
        </w:r>
        <w:proofErr w:type="spellStart"/>
        <w:r w:rsidRPr="004155CC">
          <w:rPr>
            <w:rStyle w:val="af0"/>
            <w:color w:val="auto"/>
            <w:szCs w:val="28"/>
            <w:lang w:val="en-US"/>
          </w:rPr>
          <w:t>mfc</w:t>
        </w:r>
        <w:proofErr w:type="spellEnd"/>
        <w:r w:rsidRPr="004155CC">
          <w:rPr>
            <w:rStyle w:val="af0"/>
            <w:color w:val="auto"/>
            <w:szCs w:val="28"/>
          </w:rPr>
          <w:t>47.</w:t>
        </w:r>
        <w:proofErr w:type="spellStart"/>
        <w:r w:rsidRPr="004155CC">
          <w:rPr>
            <w:rStyle w:val="af0"/>
            <w:color w:val="auto"/>
            <w:szCs w:val="28"/>
            <w:lang w:val="en-US"/>
          </w:rPr>
          <w:t>ru</w:t>
        </w:r>
        <w:proofErr w:type="spellEnd"/>
      </w:hyperlink>
      <w:r w:rsidRPr="006F7224">
        <w:rPr>
          <w:szCs w:val="28"/>
        </w:rPr>
        <w:t>;</w:t>
      </w:r>
    </w:p>
    <w:p w14:paraId="5F80C001" w14:textId="72C43C4A" w:rsidR="006F7224" w:rsidRPr="006F7224" w:rsidRDefault="006F7224" w:rsidP="005548D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rPr>
          <w:szCs w:val="28"/>
        </w:rPr>
      </w:pPr>
      <w:r w:rsidRPr="006F7224">
        <w:rPr>
          <w:szCs w:val="28"/>
        </w:rPr>
        <w:t>на Портале государственных и муниципальных услуг (функций) Ленинградской области (далее</w:t>
      </w:r>
      <w:r w:rsidR="005548DC">
        <w:rPr>
          <w:szCs w:val="28"/>
        </w:rPr>
        <w:t> </w:t>
      </w:r>
      <w:r w:rsidRPr="006F7224">
        <w:rPr>
          <w:szCs w:val="28"/>
        </w:rPr>
        <w:t>– ПГУ ЛО) / на Едином портале государственных услуг (далее</w:t>
      </w:r>
      <w:r w:rsidR="005548DC">
        <w:rPr>
          <w:szCs w:val="28"/>
        </w:rPr>
        <w:t> </w:t>
      </w:r>
      <w:r w:rsidRPr="006F7224">
        <w:rPr>
          <w:szCs w:val="28"/>
        </w:rPr>
        <w:t xml:space="preserve">– </w:t>
      </w:r>
      <w:proofErr w:type="spellStart"/>
      <w:r w:rsidRPr="006F7224">
        <w:rPr>
          <w:szCs w:val="28"/>
        </w:rPr>
        <w:t>ЕПГУ</w:t>
      </w:r>
      <w:proofErr w:type="spellEnd"/>
      <w:r w:rsidRPr="006F7224">
        <w:rPr>
          <w:szCs w:val="28"/>
        </w:rPr>
        <w:t xml:space="preserve">) </w:t>
      </w:r>
      <w:proofErr w:type="spellStart"/>
      <w:r w:rsidRPr="006F7224">
        <w:rPr>
          <w:szCs w:val="28"/>
        </w:rPr>
        <w:t>https</w:t>
      </w:r>
      <w:proofErr w:type="spellEnd"/>
      <w:r w:rsidRPr="006F7224">
        <w:rPr>
          <w:szCs w:val="28"/>
        </w:rPr>
        <w:t>://</w:t>
      </w:r>
      <w:proofErr w:type="spellStart"/>
      <w:r w:rsidRPr="006F7224">
        <w:rPr>
          <w:szCs w:val="28"/>
        </w:rPr>
        <w:t>gu.lenobl.ru</w:t>
      </w:r>
      <w:proofErr w:type="spellEnd"/>
      <w:r w:rsidRPr="006F7224">
        <w:rPr>
          <w:szCs w:val="28"/>
        </w:rPr>
        <w:t>/</w:t>
      </w:r>
      <w:proofErr w:type="spellStart"/>
      <w:r w:rsidRPr="006F7224">
        <w:rPr>
          <w:szCs w:val="28"/>
        </w:rPr>
        <w:t>Pgu</w:t>
      </w:r>
      <w:proofErr w:type="spellEnd"/>
      <w:r w:rsidRPr="006F7224">
        <w:rPr>
          <w:szCs w:val="28"/>
        </w:rPr>
        <w:t xml:space="preserve">/ </w:t>
      </w:r>
      <w:hyperlink r:id="rId9" w:history="1">
        <w:proofErr w:type="spellStart"/>
        <w:r w:rsidR="004155CC" w:rsidRPr="00686A12">
          <w:rPr>
            <w:rStyle w:val="af0"/>
            <w:color w:val="auto"/>
            <w:szCs w:val="28"/>
          </w:rPr>
          <w:t>www.gosuslugi.ru</w:t>
        </w:r>
        <w:proofErr w:type="spellEnd"/>
      </w:hyperlink>
      <w:r w:rsidRPr="00686A12">
        <w:rPr>
          <w:bCs/>
          <w:szCs w:val="28"/>
        </w:rPr>
        <w:t>;</w:t>
      </w:r>
    </w:p>
    <w:p w14:paraId="6952D21C" w14:textId="77777777" w:rsidR="006F7224" w:rsidRPr="006F7224" w:rsidRDefault="006F7224" w:rsidP="005548D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rPr>
          <w:szCs w:val="28"/>
        </w:rPr>
      </w:pPr>
      <w:r w:rsidRPr="006F7224">
        <w:rPr>
          <w:szCs w:val="28"/>
        </w:rPr>
        <w:t xml:space="preserve">на сайте «Архивы Ленинградской области»: </w:t>
      </w:r>
      <w:proofErr w:type="spellStart"/>
      <w:r w:rsidRPr="006F7224">
        <w:rPr>
          <w:szCs w:val="28"/>
        </w:rPr>
        <w:t>https</w:t>
      </w:r>
      <w:proofErr w:type="spellEnd"/>
      <w:r w:rsidRPr="006F7224">
        <w:rPr>
          <w:szCs w:val="28"/>
        </w:rPr>
        <w:t>://</w:t>
      </w:r>
      <w:proofErr w:type="spellStart"/>
      <w:r w:rsidRPr="006F7224">
        <w:rPr>
          <w:szCs w:val="28"/>
        </w:rPr>
        <w:t>archiveslo.ru</w:t>
      </w:r>
      <w:proofErr w:type="spellEnd"/>
      <w:r w:rsidRPr="006F7224">
        <w:rPr>
          <w:szCs w:val="28"/>
        </w:rPr>
        <w:t>/.</w:t>
      </w:r>
    </w:p>
    <w:p w14:paraId="25B92168" w14:textId="77777777" w:rsidR="00AA4FF4" w:rsidRPr="006F7224" w:rsidRDefault="00AA4FF4" w:rsidP="005548DC">
      <w:pPr>
        <w:widowControl w:val="0"/>
        <w:suppressAutoHyphens/>
        <w:autoSpaceDE w:val="0"/>
        <w:autoSpaceDN w:val="0"/>
        <w:adjustRightInd w:val="0"/>
        <w:spacing w:after="120"/>
        <w:ind w:firstLine="709"/>
        <w:rPr>
          <w:color w:val="000000"/>
          <w:szCs w:val="28"/>
        </w:rPr>
      </w:pPr>
      <w:r w:rsidRPr="006F7224">
        <w:rPr>
          <w:color w:val="000000"/>
          <w:szCs w:val="28"/>
        </w:rPr>
        <w:t>Место нахождения Архивного отдела, почтовый адрес: 187553, Ленинградская область, город Тихвин, 1 микрорайон, дом 2.</w:t>
      </w:r>
    </w:p>
    <w:p w14:paraId="4A434B34" w14:textId="77777777" w:rsidR="00AA4FF4" w:rsidRPr="006F7224" w:rsidRDefault="00AA4FF4" w:rsidP="005548DC">
      <w:pPr>
        <w:suppressAutoHyphens/>
        <w:spacing w:after="120"/>
        <w:ind w:firstLine="709"/>
        <w:rPr>
          <w:color w:val="000000"/>
          <w:szCs w:val="28"/>
        </w:rPr>
      </w:pPr>
      <w:r w:rsidRPr="006F7224">
        <w:rPr>
          <w:color w:val="000000"/>
          <w:szCs w:val="28"/>
        </w:rPr>
        <w:t>Режим работы:</w:t>
      </w:r>
    </w:p>
    <w:p w14:paraId="12A8DB1E" w14:textId="27A87813" w:rsidR="00AA4FF4" w:rsidRPr="006F7224" w:rsidRDefault="00AA4FF4" w:rsidP="005548DC">
      <w:pPr>
        <w:suppressAutoHyphens/>
        <w:spacing w:after="120"/>
        <w:contextualSpacing/>
        <w:rPr>
          <w:color w:val="000000"/>
          <w:szCs w:val="28"/>
        </w:rPr>
      </w:pPr>
      <w:r w:rsidRPr="006F7224">
        <w:rPr>
          <w:color w:val="000000"/>
          <w:szCs w:val="28"/>
        </w:rPr>
        <w:t>понедельник – четверг с 8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00 до 17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15,</w:t>
      </w:r>
    </w:p>
    <w:p w14:paraId="72EABD7A" w14:textId="303EFD70" w:rsidR="00AA4FF4" w:rsidRPr="006F7224" w:rsidRDefault="00AA4FF4" w:rsidP="005548DC">
      <w:pPr>
        <w:suppressAutoHyphens/>
        <w:spacing w:after="120"/>
        <w:contextualSpacing/>
        <w:rPr>
          <w:color w:val="000000"/>
          <w:szCs w:val="28"/>
        </w:rPr>
      </w:pPr>
      <w:r w:rsidRPr="006F7224">
        <w:rPr>
          <w:color w:val="000000"/>
          <w:szCs w:val="28"/>
        </w:rPr>
        <w:t>пятница – с 8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00 до 16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 xml:space="preserve">00. </w:t>
      </w:r>
    </w:p>
    <w:p w14:paraId="3273D846" w14:textId="63276B7D" w:rsidR="00AA4FF4" w:rsidRPr="006F7224" w:rsidRDefault="00AA4FF4" w:rsidP="005548DC">
      <w:pPr>
        <w:suppressAutoHyphens/>
        <w:spacing w:after="120"/>
        <w:rPr>
          <w:color w:val="000000"/>
          <w:szCs w:val="28"/>
        </w:rPr>
      </w:pPr>
      <w:r w:rsidRPr="006F7224">
        <w:rPr>
          <w:color w:val="000000"/>
          <w:szCs w:val="28"/>
        </w:rPr>
        <w:t>Перерыв на обед с 13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00 до 14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00.</w:t>
      </w:r>
    </w:p>
    <w:p w14:paraId="213CBF16" w14:textId="73317849" w:rsidR="00AA4FF4" w:rsidRPr="006F7224" w:rsidRDefault="005C2BEF" w:rsidP="005548DC">
      <w:pPr>
        <w:suppressAutoHyphens/>
        <w:spacing w:after="120"/>
        <w:rPr>
          <w:color w:val="000000"/>
          <w:szCs w:val="28"/>
        </w:rPr>
      </w:pPr>
      <w:r w:rsidRPr="006F7224">
        <w:rPr>
          <w:color w:val="000000"/>
          <w:szCs w:val="28"/>
        </w:rPr>
        <w:t>Приёмные</w:t>
      </w:r>
      <w:r w:rsidR="00AA4FF4" w:rsidRPr="006F7224">
        <w:rPr>
          <w:color w:val="000000"/>
          <w:szCs w:val="28"/>
        </w:rPr>
        <w:t xml:space="preserve"> дни для граждан и организаций: </w:t>
      </w:r>
    </w:p>
    <w:p w14:paraId="327B77AC" w14:textId="6E9D2D42" w:rsidR="00AA4FF4" w:rsidRPr="006F7224" w:rsidRDefault="00AA4FF4" w:rsidP="005548DC">
      <w:pPr>
        <w:suppressAutoHyphens/>
        <w:spacing w:after="120"/>
        <w:contextualSpacing/>
        <w:rPr>
          <w:color w:val="000000"/>
          <w:szCs w:val="28"/>
        </w:rPr>
      </w:pPr>
      <w:r w:rsidRPr="006F7224">
        <w:rPr>
          <w:color w:val="000000"/>
          <w:szCs w:val="28"/>
        </w:rPr>
        <w:t>вторник</w:t>
      </w:r>
      <w:r w:rsidR="005C2BEF">
        <w:rPr>
          <w:color w:val="000000"/>
          <w:szCs w:val="28"/>
        </w:rPr>
        <w:t> –</w:t>
      </w:r>
      <w:r w:rsidRPr="006F7224">
        <w:rPr>
          <w:color w:val="000000"/>
          <w:szCs w:val="28"/>
        </w:rPr>
        <w:t xml:space="preserve"> с 11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00 до 12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 xml:space="preserve">00, </w:t>
      </w:r>
    </w:p>
    <w:p w14:paraId="45AAE2AB" w14:textId="4E98E290" w:rsidR="00AA4FF4" w:rsidRPr="006F7224" w:rsidRDefault="00AA4FF4" w:rsidP="005548DC">
      <w:pPr>
        <w:suppressAutoHyphens/>
        <w:spacing w:after="120"/>
        <w:rPr>
          <w:color w:val="000000"/>
          <w:szCs w:val="28"/>
        </w:rPr>
      </w:pPr>
      <w:r w:rsidRPr="006F7224">
        <w:rPr>
          <w:color w:val="000000"/>
          <w:szCs w:val="28"/>
        </w:rPr>
        <w:t>четверг</w:t>
      </w:r>
      <w:r w:rsidR="005C2BEF">
        <w:rPr>
          <w:color w:val="000000"/>
          <w:szCs w:val="28"/>
        </w:rPr>
        <w:t> –</w:t>
      </w:r>
      <w:r w:rsidRPr="006F7224">
        <w:rPr>
          <w:color w:val="000000"/>
          <w:szCs w:val="28"/>
        </w:rPr>
        <w:t xml:space="preserve"> с 16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00 до 17</w:t>
      </w:r>
      <w:r w:rsidR="005C2BEF">
        <w:rPr>
          <w:color w:val="000000"/>
          <w:szCs w:val="28"/>
        </w:rPr>
        <w:t>:</w:t>
      </w:r>
      <w:r w:rsidRPr="006F7224">
        <w:rPr>
          <w:color w:val="000000"/>
          <w:szCs w:val="28"/>
        </w:rPr>
        <w:t>00.</w:t>
      </w:r>
    </w:p>
    <w:p w14:paraId="47C68426" w14:textId="77777777" w:rsidR="00AA4FF4" w:rsidRPr="006F7224" w:rsidRDefault="00AA4FF4" w:rsidP="005548DC">
      <w:pPr>
        <w:suppressAutoHyphens/>
        <w:spacing w:after="120"/>
        <w:contextualSpacing/>
        <w:rPr>
          <w:color w:val="000000"/>
          <w:szCs w:val="28"/>
        </w:rPr>
      </w:pPr>
      <w:r w:rsidRPr="006F7224">
        <w:rPr>
          <w:color w:val="000000"/>
          <w:szCs w:val="28"/>
        </w:rPr>
        <w:t>Выходные дни – суббота, воскресенье.</w:t>
      </w:r>
    </w:p>
    <w:p w14:paraId="4D2283AC" w14:textId="44B472B1" w:rsidR="00DA69E8" w:rsidRPr="00686A12" w:rsidRDefault="00AA4FF4" w:rsidP="005548DC">
      <w:pPr>
        <w:widowControl w:val="0"/>
        <w:tabs>
          <w:tab w:val="left" w:pos="709"/>
          <w:tab w:val="left" w:pos="1276"/>
        </w:tabs>
        <w:suppressAutoHyphens/>
        <w:autoSpaceDE w:val="0"/>
        <w:autoSpaceDN w:val="0"/>
        <w:adjustRightInd w:val="0"/>
        <w:spacing w:after="120"/>
        <w:ind w:firstLine="709"/>
        <w:rPr>
          <w:szCs w:val="28"/>
        </w:rPr>
      </w:pPr>
      <w:r w:rsidRPr="00686A12">
        <w:rPr>
          <w:szCs w:val="28"/>
        </w:rPr>
        <w:t xml:space="preserve">Адрес электронной почты Архивного отдела: </w:t>
      </w:r>
      <w:proofErr w:type="spellStart"/>
      <w:r w:rsidRPr="00686A12">
        <w:rPr>
          <w:szCs w:val="28"/>
          <w:lang w:val="en-US"/>
        </w:rPr>
        <w:t>tikhvin</w:t>
      </w:r>
      <w:proofErr w:type="spellEnd"/>
      <w:r w:rsidRPr="00686A12">
        <w:rPr>
          <w:szCs w:val="28"/>
        </w:rPr>
        <w:t>-</w:t>
      </w:r>
      <w:proofErr w:type="spellStart"/>
      <w:r w:rsidRPr="00686A12">
        <w:rPr>
          <w:szCs w:val="28"/>
          <w:lang w:val="en-US"/>
        </w:rPr>
        <w:t>arhiv</w:t>
      </w:r>
      <w:proofErr w:type="spellEnd"/>
      <w:r w:rsidRPr="00686A12">
        <w:rPr>
          <w:szCs w:val="28"/>
        </w:rPr>
        <w:t>@</w:t>
      </w:r>
      <w:r w:rsidRPr="00686A12">
        <w:rPr>
          <w:szCs w:val="28"/>
          <w:lang w:val="en-US"/>
        </w:rPr>
        <w:t>mail</w:t>
      </w:r>
      <w:r w:rsidRPr="00686A12">
        <w:rPr>
          <w:szCs w:val="28"/>
        </w:rPr>
        <w:t>.</w:t>
      </w:r>
      <w:proofErr w:type="spellStart"/>
      <w:r w:rsidRPr="00686A12">
        <w:rPr>
          <w:szCs w:val="28"/>
          <w:lang w:val="en-US"/>
        </w:rPr>
        <w:t>ru</w:t>
      </w:r>
      <w:proofErr w:type="spellEnd"/>
      <w:r w:rsidRPr="00686A12">
        <w:rPr>
          <w:szCs w:val="28"/>
        </w:rPr>
        <w:t xml:space="preserve">, </w:t>
      </w:r>
      <w:proofErr w:type="spellStart"/>
      <w:r w:rsidR="00686A12" w:rsidRPr="00686A12">
        <w:rPr>
          <w:szCs w:val="28"/>
          <w:lang w:val="en-US"/>
        </w:rPr>
        <w:t>admtih</w:t>
      </w:r>
      <w:proofErr w:type="spellEnd"/>
      <w:r w:rsidR="00686A12" w:rsidRPr="00686A12">
        <w:rPr>
          <w:szCs w:val="28"/>
        </w:rPr>
        <w:t>-</w:t>
      </w:r>
      <w:proofErr w:type="spellStart"/>
      <w:r w:rsidR="00686A12" w:rsidRPr="00686A12">
        <w:rPr>
          <w:szCs w:val="28"/>
          <w:lang w:val="en-US"/>
        </w:rPr>
        <w:t>arhiv</w:t>
      </w:r>
      <w:proofErr w:type="spellEnd"/>
      <w:r w:rsidR="00686A12" w:rsidRPr="00686A12">
        <w:rPr>
          <w:szCs w:val="28"/>
        </w:rPr>
        <w:t>@</w:t>
      </w:r>
      <w:r w:rsidR="00686A12" w:rsidRPr="00686A12">
        <w:rPr>
          <w:szCs w:val="28"/>
          <w:lang w:val="en-US"/>
        </w:rPr>
        <w:t>team</w:t>
      </w:r>
      <w:r w:rsidR="00686A12" w:rsidRPr="00686A12">
        <w:rPr>
          <w:szCs w:val="28"/>
        </w:rPr>
        <w:t>47.</w:t>
      </w:r>
      <w:proofErr w:type="spellStart"/>
      <w:r w:rsidR="00686A12" w:rsidRPr="00686A12">
        <w:rPr>
          <w:szCs w:val="28"/>
          <w:lang w:val="en-US"/>
        </w:rPr>
        <w:t>ru</w:t>
      </w:r>
      <w:proofErr w:type="spellEnd"/>
      <w:r w:rsidRPr="00686A12">
        <w:rPr>
          <w:szCs w:val="28"/>
        </w:rPr>
        <w:t>.</w:t>
      </w:r>
    </w:p>
    <w:p w14:paraId="39B3EAEA" w14:textId="651EF21E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2.3.</w:t>
      </w:r>
      <w:r w:rsidR="005C2BEF">
        <w:rPr>
          <w:szCs w:val="28"/>
        </w:rPr>
        <w:t> </w:t>
      </w:r>
      <w:r w:rsidRPr="00AA4FF4">
        <w:rPr>
          <w:szCs w:val="28"/>
        </w:rPr>
        <w:t>Результатами предоставления муниципальной услуги являются:</w:t>
      </w:r>
    </w:p>
    <w:p w14:paraId="4647D339" w14:textId="77777777" w:rsidR="00AA4FF4" w:rsidRPr="00AA4FF4" w:rsidRDefault="00AA4FF4" w:rsidP="005C2BE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архивная справка;</w:t>
      </w:r>
    </w:p>
    <w:p w14:paraId="4C7EFEBC" w14:textId="77777777" w:rsidR="00AA4FF4" w:rsidRPr="00AA4FF4" w:rsidRDefault="00AA4FF4" w:rsidP="005C2BE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архивная выписка;</w:t>
      </w:r>
    </w:p>
    <w:p w14:paraId="3EFF41A5" w14:textId="77777777" w:rsidR="00AA4FF4" w:rsidRPr="00AA4FF4" w:rsidRDefault="00AA4FF4" w:rsidP="005C2BE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архивная копия;</w:t>
      </w:r>
    </w:p>
    <w:p w14:paraId="61863E7E" w14:textId="77777777" w:rsidR="00AA4FF4" w:rsidRPr="00AA4FF4" w:rsidRDefault="00AA4FF4" w:rsidP="005C2BE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направление запроса по принадлежности с одновременным уведомлением заявителя информационным письмом;</w:t>
      </w:r>
    </w:p>
    <w:p w14:paraId="761842A9" w14:textId="77777777" w:rsidR="00AA4FF4" w:rsidRPr="00AA4FF4" w:rsidRDefault="00AA4FF4" w:rsidP="005C2BE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информационное письмо об отсутствии на хранении в архиве архивных документов с информацией об их возможном местонахождении;</w:t>
      </w:r>
    </w:p>
    <w:p w14:paraId="1BC233E6" w14:textId="77777777" w:rsidR="00AA4FF4" w:rsidRPr="00AA4FF4" w:rsidRDefault="00AA4FF4" w:rsidP="005C2BE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уведомление с объяснением причин отказа в предоставлении муниципальной услуги.</w:t>
      </w:r>
    </w:p>
    <w:p w14:paraId="044DC49E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67C8E82" w14:textId="24BC5CB6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Результат предоставления муниципальной услуги может быть получен заявителем в соответствии со способом, указанным при подаче запроса и</w:t>
      </w:r>
      <w:r w:rsidR="005C2BEF">
        <w:rPr>
          <w:szCs w:val="28"/>
        </w:rPr>
        <w:t> </w:t>
      </w:r>
      <w:r w:rsidRPr="00AA4FF4">
        <w:rPr>
          <w:szCs w:val="28"/>
        </w:rPr>
        <w:t>документов:</w:t>
      </w:r>
    </w:p>
    <w:p w14:paraId="6373D20A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1) при личной явке</w:t>
      </w:r>
    </w:p>
    <w:p w14:paraId="6D4DA80A" w14:textId="4C47A54D" w:rsidR="00AA4FF4" w:rsidRPr="00AA4FF4" w:rsidRDefault="00AA4FF4" w:rsidP="005C2BEF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120"/>
        <w:contextualSpacing/>
        <w:jc w:val="left"/>
        <w:rPr>
          <w:szCs w:val="28"/>
        </w:rPr>
      </w:pPr>
      <w:r w:rsidRPr="00AA4FF4">
        <w:rPr>
          <w:szCs w:val="28"/>
        </w:rPr>
        <w:t>в архивном отделе администрации;</w:t>
      </w:r>
    </w:p>
    <w:p w14:paraId="573482BD" w14:textId="77777777" w:rsidR="00AA4FF4" w:rsidRPr="00AA4FF4" w:rsidRDefault="00AA4FF4" w:rsidP="005C2BEF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120"/>
        <w:contextualSpacing/>
        <w:jc w:val="left"/>
        <w:rPr>
          <w:szCs w:val="28"/>
        </w:rPr>
      </w:pPr>
      <w:r w:rsidRPr="00AA4FF4">
        <w:rPr>
          <w:szCs w:val="28"/>
        </w:rPr>
        <w:t>в МФЦ;</w:t>
      </w:r>
    </w:p>
    <w:p w14:paraId="14887749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2) без личной явки</w:t>
      </w:r>
    </w:p>
    <w:p w14:paraId="5254F134" w14:textId="77777777" w:rsidR="00AA4FF4" w:rsidRPr="00AA4FF4" w:rsidRDefault="00AA4FF4" w:rsidP="005C2BEF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почтовым отправлением;</w:t>
      </w:r>
    </w:p>
    <w:p w14:paraId="1FB62EE2" w14:textId="78C78C54" w:rsidR="00AA4FF4" w:rsidRPr="00AA4FF4" w:rsidRDefault="00AA4FF4" w:rsidP="005C2BEF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по электронной почте (по согласованию с заявителем) направляется копия информационного письма со сведениями об отсутствии в</w:t>
      </w:r>
      <w:r w:rsidR="005C2BEF">
        <w:rPr>
          <w:szCs w:val="28"/>
        </w:rPr>
        <w:t> </w:t>
      </w:r>
      <w:r w:rsidRPr="00AA4FF4">
        <w:rPr>
          <w:szCs w:val="28"/>
        </w:rPr>
        <w:t>архиве архивных документов по вопросу об их возможном местонахождении, о пересылке запроса по принадлежности, уведомления с объяснением причин отказа в предоставлении муниципальной услуги.</w:t>
      </w:r>
    </w:p>
    <w:p w14:paraId="2B316985" w14:textId="13897415" w:rsidR="00AA4FF4" w:rsidRPr="00AA4FF4" w:rsidRDefault="00AA4FF4" w:rsidP="005C2BEF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в личном кабинете заявителя в форме электронных документов в</w:t>
      </w:r>
      <w:r w:rsidR="005C2BEF">
        <w:rPr>
          <w:szCs w:val="28"/>
        </w:rPr>
        <w:t> </w:t>
      </w:r>
      <w:r w:rsidRPr="00AA4FF4">
        <w:rPr>
          <w:szCs w:val="28"/>
        </w:rPr>
        <w:t>ИС "Архивы ЛО" (при наличии технической возможности в</w:t>
      </w:r>
      <w:r w:rsidR="005C2BEF">
        <w:rPr>
          <w:szCs w:val="28"/>
        </w:rPr>
        <w:t> </w:t>
      </w:r>
      <w:r w:rsidRPr="00AA4FF4">
        <w:rPr>
          <w:szCs w:val="28"/>
        </w:rPr>
        <w:t>администрации).</w:t>
      </w:r>
    </w:p>
    <w:p w14:paraId="21A9EFDB" w14:textId="51D87F62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2.4.</w:t>
      </w:r>
      <w:r w:rsidR="005C2BEF">
        <w:rPr>
          <w:szCs w:val="28"/>
        </w:rPr>
        <w:t> </w:t>
      </w:r>
      <w:r w:rsidRPr="00AA4FF4">
        <w:rPr>
          <w:szCs w:val="28"/>
        </w:rPr>
        <w:t>Срок предоставления муниципальной услуги.</w:t>
      </w:r>
    </w:p>
    <w:p w14:paraId="0F63648D" w14:textId="256F1EC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Максимальный срок предоставления муниципальной услуги составляет 30 календарных дней со дня регистрации запроса в архивном отделе администрации. В исключительных случаях начальник архивного отдела администрации либо иное уполномоченное на это лицо продлевает срок рассмотрения запроса не более чем на 30 календарных дней с обязательным уведомлением об этом заявителя.</w:t>
      </w:r>
    </w:p>
    <w:p w14:paraId="73152D57" w14:textId="04CB6DE9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2.5.</w:t>
      </w:r>
      <w:r w:rsidR="005C2BEF">
        <w:rPr>
          <w:szCs w:val="28"/>
        </w:rPr>
        <w:t> </w:t>
      </w:r>
      <w:r w:rsidRPr="00AA4FF4">
        <w:rPr>
          <w:szCs w:val="28"/>
        </w:rPr>
        <w:t>Размер платы, взимаемой с заявителя при предоставлении муниципальной услуги и способы е</w:t>
      </w:r>
      <w:r w:rsidR="005C2BEF">
        <w:rPr>
          <w:szCs w:val="28"/>
        </w:rPr>
        <w:t>ё</w:t>
      </w:r>
      <w:r w:rsidRPr="00AA4FF4">
        <w:rPr>
          <w:szCs w:val="28"/>
        </w:rPr>
        <w:t xml:space="preserve"> взимания.</w:t>
      </w:r>
    </w:p>
    <w:p w14:paraId="0E7964AF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62184DA3" w14:textId="20655DE0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2.6.</w:t>
      </w:r>
      <w:r w:rsidR="005C2BEF">
        <w:rPr>
          <w:szCs w:val="28"/>
        </w:rPr>
        <w:t> </w:t>
      </w:r>
      <w:r w:rsidRPr="00AA4FF4">
        <w:rPr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архивный отдел администрации или МФЦ, составляет не более 15 минут.</w:t>
      </w:r>
    </w:p>
    <w:p w14:paraId="59674BAB" w14:textId="667442D4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2.7.</w:t>
      </w:r>
      <w:r w:rsidR="005C2BEF">
        <w:rPr>
          <w:szCs w:val="28"/>
        </w:rPr>
        <w:t> </w:t>
      </w:r>
      <w:r w:rsidRPr="00AA4FF4">
        <w:rPr>
          <w:szCs w:val="28"/>
        </w:rPr>
        <w:t>Срок регистрации запроса заявителя о предоставлении муниципальной услуги составляет:</w:t>
      </w:r>
    </w:p>
    <w:p w14:paraId="6ACEB6B6" w14:textId="3CCD2C70" w:rsidR="00AA4FF4" w:rsidRPr="00AA4FF4" w:rsidRDefault="00AA4FF4" w:rsidP="005C2BEF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при личном обращении</w:t>
      </w:r>
      <w:r w:rsidR="005C2BEF">
        <w:rPr>
          <w:szCs w:val="28"/>
        </w:rPr>
        <w:t> –</w:t>
      </w:r>
      <w:r w:rsidRPr="00AA4FF4">
        <w:rPr>
          <w:szCs w:val="28"/>
        </w:rPr>
        <w:t xml:space="preserve"> в день поступления запроса в архивный отдел администрации;</w:t>
      </w:r>
    </w:p>
    <w:p w14:paraId="17444AEC" w14:textId="51BDB982" w:rsidR="00AA4FF4" w:rsidRPr="00AA4FF4" w:rsidRDefault="00AA4FF4" w:rsidP="005C2BEF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при направлении запроса почтовой связью</w:t>
      </w:r>
      <w:r w:rsidR="005C2BEF">
        <w:rPr>
          <w:szCs w:val="28"/>
        </w:rPr>
        <w:t> –</w:t>
      </w:r>
      <w:r w:rsidRPr="00AA4FF4">
        <w:rPr>
          <w:szCs w:val="28"/>
        </w:rPr>
        <w:t xml:space="preserve"> в день поступления запроса или на следующий рабочий день (в случае направления документов в нерабочее время, в выходные, праздничные дни) с</w:t>
      </w:r>
      <w:r w:rsidR="005C2BEF">
        <w:rPr>
          <w:szCs w:val="28"/>
        </w:rPr>
        <w:t> </w:t>
      </w:r>
      <w:r w:rsidRPr="00AA4FF4">
        <w:rPr>
          <w:szCs w:val="28"/>
        </w:rPr>
        <w:t>момента поступления в архивный отдел администрации;</w:t>
      </w:r>
    </w:p>
    <w:p w14:paraId="31FAFB4E" w14:textId="6B278C38" w:rsidR="00AA4FF4" w:rsidRPr="00AA4FF4" w:rsidRDefault="00AA4FF4" w:rsidP="005C2BEF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при направлении запроса из МФЦ в архивный отдел администрации</w:t>
      </w:r>
      <w:r w:rsidR="005C2BEF">
        <w:rPr>
          <w:szCs w:val="28"/>
        </w:rPr>
        <w:t> –</w:t>
      </w:r>
      <w:r w:rsidRPr="00AA4FF4">
        <w:rPr>
          <w:szCs w:val="28"/>
        </w:rPr>
        <w:t xml:space="preserve"> в день поступления электронных копий документов заявителя из</w:t>
      </w:r>
      <w:r w:rsidR="005C2BEF">
        <w:rPr>
          <w:szCs w:val="28"/>
        </w:rPr>
        <w:t> </w:t>
      </w:r>
      <w:r w:rsidRPr="00AA4FF4">
        <w:rPr>
          <w:szCs w:val="28"/>
        </w:rPr>
        <w:t>МФЦ в архивный отдел администрации;</w:t>
      </w:r>
    </w:p>
    <w:p w14:paraId="0487A253" w14:textId="672AEC66" w:rsidR="00AA4FF4" w:rsidRPr="00AA4FF4" w:rsidRDefault="00AA4FF4" w:rsidP="005C2BEF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120"/>
        <w:contextualSpacing/>
        <w:rPr>
          <w:szCs w:val="28"/>
        </w:rPr>
      </w:pPr>
      <w:r w:rsidRPr="00AA4FF4">
        <w:rPr>
          <w:szCs w:val="28"/>
        </w:rPr>
        <w:t>при направлении запроса через сайт ИС «Архивы ЛО» запрос регистрируется в день поступления запроса в архивный отдел администрации или на следующий рабочий день (в случае направления документов в нерабочее время, в выходные, праздничные дни).</w:t>
      </w:r>
    </w:p>
    <w:p w14:paraId="626B0C76" w14:textId="7F6515D2" w:rsid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2.8.</w:t>
      </w:r>
      <w:r w:rsidR="005C2BEF">
        <w:rPr>
          <w:szCs w:val="28"/>
        </w:rPr>
        <w:t> </w:t>
      </w:r>
      <w:r w:rsidR="00686A12" w:rsidRPr="00686A12">
        <w:rPr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</w:t>
      </w:r>
      <w:r w:rsidR="005C2BEF">
        <w:rPr>
          <w:szCs w:val="28"/>
        </w:rPr>
        <w:t> </w:t>
      </w:r>
      <w:r w:rsidR="00686A12" w:rsidRPr="00686A12">
        <w:rPr>
          <w:szCs w:val="28"/>
        </w:rPr>
        <w:t>архивный отдел (сектор) администрации или МФЦ размещены на</w:t>
      </w:r>
      <w:r w:rsidR="005C2BEF">
        <w:rPr>
          <w:szCs w:val="28"/>
        </w:rPr>
        <w:t> </w:t>
      </w:r>
      <w:r w:rsidR="00686A12" w:rsidRPr="00686A12">
        <w:rPr>
          <w:szCs w:val="28"/>
        </w:rPr>
        <w:t xml:space="preserve">официальном сайте администрации района/округа, либо архивного отдела (сектора) администрации в информационно-телекоммуникационной сети </w:t>
      </w:r>
      <w:r w:rsidR="005C2BEF">
        <w:rPr>
          <w:szCs w:val="28"/>
        </w:rPr>
        <w:t>«</w:t>
      </w:r>
      <w:r w:rsidR="00686A12" w:rsidRPr="00686A12">
        <w:rPr>
          <w:szCs w:val="28"/>
        </w:rPr>
        <w:t>Интернет</w:t>
      </w:r>
      <w:r w:rsidR="005C2BEF">
        <w:rPr>
          <w:szCs w:val="28"/>
        </w:rPr>
        <w:t>»</w:t>
      </w:r>
      <w:r w:rsidR="004155CC">
        <w:rPr>
          <w:szCs w:val="28"/>
        </w:rPr>
        <w:t>.</w:t>
      </w:r>
      <w:r w:rsidR="004155CC" w:rsidRPr="004155CC">
        <w:rPr>
          <w:szCs w:val="28"/>
        </w:rPr>
        <w:t xml:space="preserve"> </w:t>
      </w:r>
    </w:p>
    <w:p w14:paraId="4ABC3184" w14:textId="26A1B5C4" w:rsidR="00686A12" w:rsidRPr="00BF034C" w:rsidRDefault="00686A12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szCs w:val="28"/>
        </w:rPr>
        <w:t>2.9.</w:t>
      </w:r>
      <w:r w:rsidR="005C2BEF">
        <w:rPr>
          <w:szCs w:val="28"/>
        </w:rPr>
        <w:t> </w:t>
      </w:r>
      <w:r w:rsidRPr="00BF034C">
        <w:rPr>
          <w:szCs w:val="28"/>
        </w:rPr>
        <w:t xml:space="preserve">Перечень показателей качества и доступности муниципальной услуги </w:t>
      </w:r>
      <w:r w:rsidR="005C2BEF" w:rsidRPr="00BF034C">
        <w:rPr>
          <w:szCs w:val="28"/>
        </w:rPr>
        <w:t>размещён</w:t>
      </w:r>
      <w:r w:rsidRPr="00BF034C">
        <w:rPr>
          <w:szCs w:val="28"/>
        </w:rPr>
        <w:t xml:space="preserve"> на официальном сайте администрации района/округа, либо архивного отдела (сектора) администрации в информационно-телекоммуникационной сети "Интернет".</w:t>
      </w:r>
    </w:p>
    <w:p w14:paraId="30C4777C" w14:textId="5BB2C3B0" w:rsidR="00686A12" w:rsidRPr="00BF034C" w:rsidRDefault="00686A12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BF034C">
        <w:rPr>
          <w:szCs w:val="28"/>
        </w:rPr>
        <w:t>2.10.</w:t>
      </w:r>
      <w:r w:rsidR="005C2BEF">
        <w:rPr>
          <w:szCs w:val="28"/>
        </w:rPr>
        <w:t> </w:t>
      </w:r>
      <w:r w:rsidRPr="00BF034C">
        <w:rPr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</w:t>
      </w:r>
      <w:r w:rsidR="005C2BEF">
        <w:rPr>
          <w:szCs w:val="28"/>
        </w:rPr>
        <w:t> </w:t>
      </w:r>
      <w:r w:rsidRPr="00BF034C">
        <w:rPr>
          <w:szCs w:val="28"/>
        </w:rPr>
        <w:t>МФЦ и особенности предоставления муниципальной услуги в электронной форме.</w:t>
      </w:r>
    </w:p>
    <w:p w14:paraId="7D22FFE4" w14:textId="410A35C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</w:t>
      </w:r>
      <w:r w:rsidR="00686A12">
        <w:rPr>
          <w:szCs w:val="28"/>
        </w:rPr>
        <w:t>10</w:t>
      </w:r>
      <w:r w:rsidRPr="00AA4FF4">
        <w:rPr>
          <w:szCs w:val="28"/>
        </w:rPr>
        <w:t>.1.</w:t>
      </w:r>
      <w:r w:rsidR="005C2BEF">
        <w:rPr>
          <w:szCs w:val="28"/>
        </w:rPr>
        <w:t> </w:t>
      </w:r>
      <w:r w:rsidRPr="00AA4FF4">
        <w:rPr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2BFB933" w14:textId="37A994A1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2.10.2.</w:t>
      </w:r>
      <w:r w:rsidR="005C2BEF">
        <w:rPr>
          <w:szCs w:val="28"/>
        </w:rPr>
        <w:t> </w:t>
      </w:r>
      <w:r w:rsidRPr="00AA4FF4">
        <w:rPr>
          <w:szCs w:val="28"/>
        </w:rPr>
        <w:t>Для предоставления муниципальной услуги используются ИС</w:t>
      </w:r>
      <w:r w:rsidR="005C2BEF">
        <w:rPr>
          <w:szCs w:val="28"/>
        </w:rPr>
        <w:t> «</w:t>
      </w:r>
      <w:r w:rsidRPr="00AA4FF4">
        <w:rPr>
          <w:szCs w:val="28"/>
        </w:rPr>
        <w:t>Архивы ЛО</w:t>
      </w:r>
      <w:r w:rsidR="005C2BEF">
        <w:rPr>
          <w:szCs w:val="28"/>
        </w:rPr>
        <w:t>»</w:t>
      </w:r>
      <w:r w:rsidRPr="00AA4FF4">
        <w:rPr>
          <w:szCs w:val="28"/>
        </w:rPr>
        <w:t xml:space="preserve">, </w:t>
      </w:r>
      <w:proofErr w:type="spellStart"/>
      <w:r w:rsidRPr="00AA4FF4">
        <w:rPr>
          <w:szCs w:val="28"/>
        </w:rPr>
        <w:t>СМЭВ</w:t>
      </w:r>
      <w:proofErr w:type="spellEnd"/>
      <w:r w:rsidRPr="00AA4FF4">
        <w:rPr>
          <w:szCs w:val="28"/>
        </w:rPr>
        <w:t>.</w:t>
      </w:r>
    </w:p>
    <w:p w14:paraId="5030BE9B" w14:textId="46A5F2D8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2.10.3.</w:t>
      </w:r>
      <w:r w:rsidR="005C2BEF">
        <w:rPr>
          <w:szCs w:val="28"/>
        </w:rPr>
        <w:t> </w:t>
      </w:r>
      <w:r w:rsidRPr="00AA4FF4">
        <w:rPr>
          <w:szCs w:val="28"/>
        </w:rPr>
        <w:t>В случае, если заявитель в момент подачи запроса о</w:t>
      </w:r>
      <w:r w:rsidR="005C2BEF">
        <w:rPr>
          <w:szCs w:val="28"/>
        </w:rPr>
        <w:t> </w:t>
      </w:r>
      <w:r w:rsidRPr="00AA4FF4">
        <w:rPr>
          <w:szCs w:val="28"/>
        </w:rPr>
        <w:t>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</w:t>
      </w:r>
      <w:r w:rsidR="005C2BEF">
        <w:rPr>
          <w:szCs w:val="28"/>
        </w:rPr>
        <w:t> </w:t>
      </w:r>
      <w:r w:rsidRPr="00AA4FF4">
        <w:rPr>
          <w:szCs w:val="28"/>
        </w:rPr>
        <w:t>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790D1B6B" w14:textId="722D1412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2.10.4.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 настоящего регламента, с </w:t>
      </w:r>
      <w:r w:rsidR="005C2BEF" w:rsidRPr="00AA4FF4">
        <w:rPr>
          <w:szCs w:val="28"/>
        </w:rPr>
        <w:t>учётом</w:t>
      </w:r>
      <w:r w:rsidRPr="00AA4FF4">
        <w:rPr>
          <w:szCs w:val="28"/>
        </w:rPr>
        <w:t xml:space="preserve"> требования, предусмотренного частью 3 статьи 5 Федерального закона от 27.07.2010 №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210-ФЗ </w:t>
      </w:r>
      <w:r w:rsidR="005C2BEF">
        <w:rPr>
          <w:szCs w:val="28"/>
        </w:rPr>
        <w:t>«</w:t>
      </w:r>
      <w:r w:rsidRPr="00AA4FF4">
        <w:rPr>
          <w:szCs w:val="28"/>
        </w:rPr>
        <w:t>Об организации предоставления государственных и</w:t>
      </w:r>
      <w:r w:rsidR="005C2BEF">
        <w:rPr>
          <w:szCs w:val="28"/>
        </w:rPr>
        <w:t> </w:t>
      </w:r>
      <w:r w:rsidRPr="00AA4FF4">
        <w:rPr>
          <w:szCs w:val="28"/>
        </w:rPr>
        <w:t>муниципальных услуг</w:t>
      </w:r>
      <w:r w:rsidR="005C2BEF">
        <w:rPr>
          <w:szCs w:val="28"/>
        </w:rPr>
        <w:t>»</w:t>
      </w:r>
      <w:r w:rsidRPr="00AA4FF4">
        <w:rPr>
          <w:szCs w:val="28"/>
        </w:rPr>
        <w:t xml:space="preserve">. </w:t>
      </w:r>
    </w:p>
    <w:p w14:paraId="06E1D348" w14:textId="1F44795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39"/>
        <w:rPr>
          <w:szCs w:val="28"/>
        </w:rPr>
      </w:pPr>
      <w:r w:rsidRPr="00AA4FF4">
        <w:rPr>
          <w:szCs w:val="28"/>
        </w:rPr>
        <w:t>2.10.5.</w:t>
      </w:r>
      <w:r w:rsidR="005C2BEF">
        <w:rPr>
          <w:szCs w:val="28"/>
        </w:rPr>
        <w:t> </w:t>
      </w:r>
      <w:r w:rsidRPr="00AA4FF4">
        <w:rPr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взаимодействии между МФЦ и </w:t>
      </w:r>
      <w:r w:rsidRPr="00AA4FF4">
        <w:rPr>
          <w:szCs w:val="28"/>
          <w:lang w:bidi="ru-RU"/>
        </w:rPr>
        <w:t>администрацией</w:t>
      </w:r>
      <w:r w:rsidRPr="00AA4FF4">
        <w:rPr>
          <w:szCs w:val="28"/>
        </w:rPr>
        <w:t xml:space="preserve">. Многофункциональный центр принимает, в том числе, решение об отказе в </w:t>
      </w:r>
      <w:r w:rsidR="005C2BEF" w:rsidRPr="00AA4FF4">
        <w:rPr>
          <w:szCs w:val="28"/>
        </w:rPr>
        <w:t>приёме</w:t>
      </w:r>
      <w:r w:rsidRPr="00AA4FF4">
        <w:rPr>
          <w:szCs w:val="28"/>
        </w:rPr>
        <w:t xml:space="preserve"> запроса и</w:t>
      </w:r>
      <w:r w:rsidR="005C2BEF">
        <w:rPr>
          <w:szCs w:val="28"/>
        </w:rPr>
        <w:t> </w:t>
      </w:r>
      <w:r w:rsidRPr="00AA4FF4">
        <w:rPr>
          <w:szCs w:val="28"/>
        </w:rPr>
        <w:t>документов и (или) информации, необходимых для предоставления муниципальной услуги.</w:t>
      </w:r>
    </w:p>
    <w:p w14:paraId="20732AEE" w14:textId="2B07ADD5" w:rsidR="00AA4FF4" w:rsidRDefault="00AA4FF4" w:rsidP="005548DC">
      <w:pPr>
        <w:widowControl w:val="0"/>
        <w:suppressAutoHyphens/>
        <w:autoSpaceDE w:val="0"/>
        <w:autoSpaceDN w:val="0"/>
        <w:spacing w:after="120"/>
        <w:ind w:firstLine="539"/>
        <w:rPr>
          <w:szCs w:val="28"/>
        </w:rPr>
      </w:pPr>
      <w:r w:rsidRPr="00AA4FF4">
        <w:rPr>
          <w:szCs w:val="28"/>
        </w:rPr>
        <w:t>2.10.6.</w:t>
      </w:r>
      <w:r w:rsidR="005C2BEF">
        <w:rPr>
          <w:szCs w:val="28"/>
        </w:rPr>
        <w:t> </w:t>
      </w:r>
      <w:r w:rsidRPr="00AA4FF4">
        <w:rPr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7D42A1A8" w14:textId="2247BBA9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39"/>
        <w:rPr>
          <w:szCs w:val="28"/>
        </w:rPr>
      </w:pPr>
      <w:r w:rsidRPr="00AA4FF4">
        <w:rPr>
          <w:szCs w:val="28"/>
        </w:rPr>
        <w:t>2.11.</w:t>
      </w:r>
      <w:r w:rsidR="005C2BEF">
        <w:rPr>
          <w:szCs w:val="28"/>
        </w:rPr>
        <w:t> </w:t>
      </w:r>
      <w:r w:rsidRPr="00AA4FF4">
        <w:rPr>
          <w:szCs w:val="28"/>
        </w:rPr>
        <w:t>Исчерпывающий перечень документов, необходимых в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5C2BEF" w:rsidRPr="00AA4FF4">
        <w:rPr>
          <w:szCs w:val="28"/>
        </w:rPr>
        <w:t>приведён</w:t>
      </w:r>
      <w:r w:rsidRPr="00AA4FF4">
        <w:rPr>
          <w:szCs w:val="28"/>
        </w:rPr>
        <w:t xml:space="preserve"> в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приложении к настоящему регламенту (таблица № 2). </w:t>
      </w:r>
    </w:p>
    <w:p w14:paraId="0040A8E4" w14:textId="04C9D514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2.11.1.</w:t>
      </w:r>
      <w:r w:rsidR="005C2BEF">
        <w:rPr>
          <w:szCs w:val="28"/>
        </w:rPr>
        <w:t> </w:t>
      </w:r>
      <w:r w:rsidRPr="00AA4FF4">
        <w:rPr>
          <w:szCs w:val="28"/>
        </w:rPr>
        <w:t>Формы заявлений приведены в приложении к настоящему регламенту.</w:t>
      </w:r>
    </w:p>
    <w:p w14:paraId="4B9BD3DF" w14:textId="4ABB16A8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2.12.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Исчерпывающий перечень оснований для отказа в </w:t>
      </w:r>
      <w:r w:rsidR="005C2BEF" w:rsidRPr="00AA4FF4">
        <w:rPr>
          <w:szCs w:val="28"/>
        </w:rPr>
        <w:t>приёме</w:t>
      </w:r>
      <w:r w:rsidRPr="00AA4FF4">
        <w:rPr>
          <w:szCs w:val="28"/>
        </w:rPr>
        <w:t xml:space="preserve"> запроса о</w:t>
      </w:r>
      <w:r w:rsidR="005C2BEF">
        <w:rPr>
          <w:szCs w:val="28"/>
        </w:rPr>
        <w:t> </w:t>
      </w:r>
      <w:r w:rsidRPr="00AA4FF4">
        <w:rPr>
          <w:szCs w:val="28"/>
        </w:rPr>
        <w:t>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41BEFD3" w14:textId="5163E36F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2.12.1.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Основания для отказа в </w:t>
      </w:r>
      <w:r w:rsidR="005C2BEF" w:rsidRPr="00AA4FF4">
        <w:rPr>
          <w:szCs w:val="28"/>
        </w:rPr>
        <w:t>приёме</w:t>
      </w:r>
      <w:r w:rsidRPr="00AA4FF4">
        <w:rPr>
          <w:szCs w:val="28"/>
        </w:rPr>
        <w:t xml:space="preserve"> запроса о предоставлении муниципальной услуги и документов, необходимых для предоставления муниципальной услуги:</w:t>
      </w:r>
    </w:p>
    <w:p w14:paraId="2ECC4367" w14:textId="0FB2C8BC" w:rsidR="00AA4FF4" w:rsidRPr="005C2BEF" w:rsidRDefault="00AA4FF4" w:rsidP="005C2BEF">
      <w:pPr>
        <w:pStyle w:val="af9"/>
        <w:widowControl w:val="0"/>
        <w:numPr>
          <w:ilvl w:val="0"/>
          <w:numId w:val="15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представленные заявителем документы не отвечают требованиям, установленным административным регламентом;</w:t>
      </w:r>
    </w:p>
    <w:p w14:paraId="6D428069" w14:textId="0A4E3006" w:rsidR="00AA4FF4" w:rsidRPr="005C2BEF" w:rsidRDefault="00AA4FF4" w:rsidP="005C2BEF">
      <w:pPr>
        <w:pStyle w:val="af9"/>
        <w:widowControl w:val="0"/>
        <w:numPr>
          <w:ilvl w:val="0"/>
          <w:numId w:val="15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заявление подано лицом, не уполномоченным на осуществление таких действий.</w:t>
      </w:r>
    </w:p>
    <w:p w14:paraId="2B452C9D" w14:textId="5B741E8E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2.12.2.</w:t>
      </w:r>
      <w:r w:rsidR="005C2BEF">
        <w:rPr>
          <w:szCs w:val="28"/>
        </w:rPr>
        <w:t> </w:t>
      </w:r>
      <w:r w:rsidRPr="00AA4FF4">
        <w:rPr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17CD4F3D" w14:textId="6BD28318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2.12.3.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Основаниями для отказа в предоставлении муниципальной услуги являются: </w:t>
      </w:r>
    </w:p>
    <w:p w14:paraId="3A65A696" w14:textId="4ECED1A3" w:rsidR="00AA4FF4" w:rsidRPr="005C2BEF" w:rsidRDefault="00AA4FF4" w:rsidP="005C2BEF">
      <w:pPr>
        <w:pStyle w:val="af9"/>
        <w:widowControl w:val="0"/>
        <w:numPr>
          <w:ilvl w:val="0"/>
          <w:numId w:val="17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заявление на получение услуги оформлено не в соответствии с</w:t>
      </w:r>
      <w:r w:rsidR="005C2BEF" w:rsidRPr="005C2BEF">
        <w:rPr>
          <w:szCs w:val="28"/>
        </w:rPr>
        <w:t> </w:t>
      </w:r>
      <w:r w:rsidRPr="005C2BEF">
        <w:rPr>
          <w:szCs w:val="28"/>
        </w:rPr>
        <w:t>административным регламентом:</w:t>
      </w:r>
    </w:p>
    <w:p w14:paraId="68B490A5" w14:textId="5C906E37" w:rsidR="00AA4FF4" w:rsidRPr="005C2BEF" w:rsidRDefault="00AA4FF4" w:rsidP="005C2BEF">
      <w:pPr>
        <w:pStyle w:val="af9"/>
        <w:widowControl w:val="0"/>
        <w:numPr>
          <w:ilvl w:val="0"/>
          <w:numId w:val="19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отсутствие в запросе фамилии, имени, отчества (последнее при наличии) заявителя (если заявителем является физическое лицо), наименования организации (если заявителем является юридическое лицо) (при направлении запроса по почте, по электронной почте);</w:t>
      </w:r>
    </w:p>
    <w:p w14:paraId="721E0712" w14:textId="3BBC9805" w:rsidR="00AA4FF4" w:rsidRPr="005C2BEF" w:rsidRDefault="00AA4FF4" w:rsidP="005C2BEF">
      <w:pPr>
        <w:pStyle w:val="af9"/>
        <w:widowControl w:val="0"/>
        <w:numPr>
          <w:ilvl w:val="0"/>
          <w:numId w:val="19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отсутствие в запросе почтового адреса или адреса электронной почты заявителя (при направлении запроса по почте, по</w:t>
      </w:r>
      <w:r w:rsidR="005C2BEF">
        <w:rPr>
          <w:szCs w:val="28"/>
        </w:rPr>
        <w:t> </w:t>
      </w:r>
      <w:r w:rsidRPr="005C2BEF">
        <w:rPr>
          <w:szCs w:val="28"/>
        </w:rPr>
        <w:t>электронной почте) &lt;1&gt;.</w:t>
      </w:r>
    </w:p>
    <w:p w14:paraId="0502246B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--------------------------------</w:t>
      </w:r>
    </w:p>
    <w:p w14:paraId="3E3BDF7C" w14:textId="7F8806A8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&lt;1&gt; При поступлении запросов по почте сотрудники архивного отдела администрации принимают запросы и передают на регистрацию с</w:t>
      </w:r>
      <w:r w:rsidR="005C2BEF">
        <w:rPr>
          <w:szCs w:val="28"/>
        </w:rPr>
        <w:t> </w:t>
      </w:r>
      <w:r w:rsidRPr="00AA4FF4">
        <w:rPr>
          <w:szCs w:val="28"/>
        </w:rPr>
        <w:t>последующим отказом в предоставлении услуги в случае отсутствия указанной информации;</w:t>
      </w:r>
    </w:p>
    <w:p w14:paraId="19F95DE2" w14:textId="6857A2A9" w:rsidR="00AA4FF4" w:rsidRPr="005C2BEF" w:rsidRDefault="00AA4FF4" w:rsidP="005C2BEF">
      <w:pPr>
        <w:pStyle w:val="af9"/>
        <w:widowControl w:val="0"/>
        <w:numPr>
          <w:ilvl w:val="0"/>
          <w:numId w:val="17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подача заявления и документов неуполномоченным лицом:</w:t>
      </w:r>
    </w:p>
    <w:p w14:paraId="0E9365AC" w14:textId="04178E11" w:rsidR="00AA4FF4" w:rsidRPr="005C2BEF" w:rsidRDefault="00AA4FF4" w:rsidP="005C2BEF">
      <w:pPr>
        <w:pStyle w:val="af9"/>
        <w:widowControl w:val="0"/>
        <w:numPr>
          <w:ilvl w:val="0"/>
          <w:numId w:val="20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отсутствие у заявителя полномочий на получение сведений о</w:t>
      </w:r>
      <w:r w:rsidR="005C2BEF">
        <w:rPr>
          <w:szCs w:val="28"/>
        </w:rPr>
        <w:t> </w:t>
      </w:r>
      <w:r w:rsidRPr="005C2BEF">
        <w:rPr>
          <w:szCs w:val="28"/>
        </w:rPr>
        <w:t>личной и семейной тайне третьих лиц, их частной жизни, а также сведений, создающих угрозу для их безопасности, если со дня создания архивных документов, содержащих такие сведения, не прошло 75 лет;</w:t>
      </w:r>
    </w:p>
    <w:p w14:paraId="47B01E4C" w14:textId="16B1C219" w:rsidR="00AA4FF4" w:rsidRPr="005C2BEF" w:rsidRDefault="00AA4FF4" w:rsidP="005C2BEF">
      <w:pPr>
        <w:pStyle w:val="af9"/>
        <w:widowControl w:val="0"/>
        <w:numPr>
          <w:ilvl w:val="0"/>
          <w:numId w:val="17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 xml:space="preserve">непредставление заявителем документов, указанных в приложении к настоящему регламенту (таблица № 2); </w:t>
      </w:r>
    </w:p>
    <w:p w14:paraId="4A8726E5" w14:textId="43347E81" w:rsidR="00AA4FF4" w:rsidRPr="005C2BEF" w:rsidRDefault="00AA4FF4" w:rsidP="005C2BEF">
      <w:pPr>
        <w:pStyle w:val="af9"/>
        <w:widowControl w:val="0"/>
        <w:numPr>
          <w:ilvl w:val="0"/>
          <w:numId w:val="17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представление заявителем документов, не отвечающих требованиям, установленным административным регламентом:</w:t>
      </w:r>
    </w:p>
    <w:p w14:paraId="3DEBFE80" w14:textId="76F44544" w:rsidR="00AA4FF4" w:rsidRPr="005C2BEF" w:rsidRDefault="00AA4FF4" w:rsidP="005C2BEF">
      <w:pPr>
        <w:pStyle w:val="af9"/>
        <w:widowControl w:val="0"/>
        <w:numPr>
          <w:ilvl w:val="0"/>
          <w:numId w:val="22"/>
        </w:numPr>
        <w:suppressAutoHyphens/>
        <w:autoSpaceDE w:val="0"/>
        <w:autoSpaceDN w:val="0"/>
        <w:spacing w:after="120"/>
        <w:ind w:left="1560"/>
        <w:rPr>
          <w:szCs w:val="28"/>
        </w:rPr>
      </w:pPr>
      <w:r w:rsidRPr="005C2BEF">
        <w:rPr>
          <w:szCs w:val="28"/>
        </w:rPr>
        <w:t>не поддающийся прочтению текст, в том числе текст на</w:t>
      </w:r>
      <w:r w:rsidR="005C2BEF">
        <w:rPr>
          <w:szCs w:val="28"/>
        </w:rPr>
        <w:t> </w:t>
      </w:r>
      <w:r w:rsidRPr="005C2BEF">
        <w:rPr>
          <w:szCs w:val="28"/>
        </w:rPr>
        <w:t>иностранном языке;</w:t>
      </w:r>
    </w:p>
    <w:p w14:paraId="218F5024" w14:textId="60EE2B43" w:rsidR="00AA4FF4" w:rsidRPr="005C2BEF" w:rsidRDefault="00AA4FF4" w:rsidP="005C2BEF">
      <w:pPr>
        <w:pStyle w:val="af9"/>
        <w:widowControl w:val="0"/>
        <w:numPr>
          <w:ilvl w:val="0"/>
          <w:numId w:val="22"/>
        </w:numPr>
        <w:suppressAutoHyphens/>
        <w:autoSpaceDE w:val="0"/>
        <w:autoSpaceDN w:val="0"/>
        <w:spacing w:after="120"/>
        <w:ind w:left="1560"/>
        <w:rPr>
          <w:szCs w:val="28"/>
        </w:rPr>
      </w:pPr>
      <w:r w:rsidRPr="005C2BEF">
        <w:rPr>
          <w:szCs w:val="28"/>
        </w:rPr>
        <w:t>если запрос касается темы (вопроса), в отношении которой пользователю ранее многократно давались письменные ответы по существу, и при этом не приводятся новые доводы или обстоятельства (при направлении запроса по почте);</w:t>
      </w:r>
    </w:p>
    <w:p w14:paraId="12022E2D" w14:textId="604B72BD" w:rsidR="00AA4FF4" w:rsidRPr="005C2BEF" w:rsidRDefault="00AA4FF4" w:rsidP="005C2BEF">
      <w:pPr>
        <w:pStyle w:val="af9"/>
        <w:widowControl w:val="0"/>
        <w:numPr>
          <w:ilvl w:val="0"/>
          <w:numId w:val="22"/>
        </w:numPr>
        <w:suppressAutoHyphens/>
        <w:autoSpaceDE w:val="0"/>
        <w:autoSpaceDN w:val="0"/>
        <w:spacing w:after="120"/>
        <w:ind w:left="1560"/>
        <w:rPr>
          <w:szCs w:val="28"/>
        </w:rPr>
      </w:pPr>
      <w:r w:rsidRPr="005C2BEF">
        <w:rPr>
          <w:szCs w:val="28"/>
        </w:rPr>
        <w:t>если в запросе содержатся нецензурные, либо оскорбительные выражения, угрозы жизни, здоровью и имуществу работников архивного отдела (сектора) администрации, а также членов их семей (при направлении запроса по почте).</w:t>
      </w:r>
    </w:p>
    <w:p w14:paraId="78B2378E" w14:textId="7193BD3E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  <w:r w:rsidRPr="00AA4FF4">
        <w:rPr>
          <w:szCs w:val="28"/>
        </w:rPr>
        <w:t>2.12.4.</w:t>
      </w:r>
      <w:r w:rsidR="005C2BEF">
        <w:rPr>
          <w:szCs w:val="28"/>
        </w:rPr>
        <w:t> </w:t>
      </w:r>
      <w:r w:rsidRPr="00AA4FF4">
        <w:rPr>
          <w:szCs w:val="28"/>
        </w:rPr>
        <w:t>Основания для отказа в предоставлении муниципальной услуги с</w:t>
      </w:r>
      <w:r w:rsidR="005C2BEF">
        <w:rPr>
          <w:szCs w:val="28"/>
        </w:rPr>
        <w:t> </w:t>
      </w:r>
      <w:r w:rsidR="005C2BEF" w:rsidRPr="00AA4FF4">
        <w:rPr>
          <w:szCs w:val="28"/>
        </w:rPr>
        <w:t>учётом</w:t>
      </w:r>
      <w:r w:rsidRPr="00AA4FF4">
        <w:rPr>
          <w:szCs w:val="28"/>
        </w:rPr>
        <w:t xml:space="preserve"> категории (признаков) заявителя приведены в приложении к</w:t>
      </w:r>
      <w:r w:rsidR="005C2BEF">
        <w:rPr>
          <w:szCs w:val="28"/>
        </w:rPr>
        <w:t> </w:t>
      </w:r>
      <w:r w:rsidRPr="00AA4FF4">
        <w:rPr>
          <w:szCs w:val="28"/>
        </w:rPr>
        <w:t>настоящему регламенту (таблица № 3).</w:t>
      </w:r>
    </w:p>
    <w:p w14:paraId="680A402A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rPr>
          <w:szCs w:val="28"/>
        </w:rPr>
      </w:pPr>
    </w:p>
    <w:p w14:paraId="1A08F8E9" w14:textId="0480CFD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40"/>
        <w:jc w:val="center"/>
        <w:rPr>
          <w:b/>
          <w:szCs w:val="28"/>
        </w:rPr>
      </w:pPr>
      <w:r w:rsidRPr="00AA4FF4">
        <w:rPr>
          <w:b/>
          <w:szCs w:val="28"/>
        </w:rPr>
        <w:t>3. Состав, последовательность и сроки</w:t>
      </w:r>
      <w:r w:rsidR="005C2BEF">
        <w:rPr>
          <w:b/>
          <w:szCs w:val="28"/>
        </w:rPr>
        <w:t xml:space="preserve"> </w:t>
      </w:r>
      <w:r w:rsidRPr="00AA4FF4">
        <w:rPr>
          <w:b/>
          <w:szCs w:val="28"/>
        </w:rPr>
        <w:t>выполнения административных процедур</w:t>
      </w:r>
    </w:p>
    <w:p w14:paraId="27D473D4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1C6C523A" w14:textId="63C2AECC" w:rsidR="00AA4FF4" w:rsidRPr="005C2BEF" w:rsidRDefault="00AA4FF4" w:rsidP="005C2BEF">
      <w:pPr>
        <w:pStyle w:val="af9"/>
        <w:widowControl w:val="0"/>
        <w:numPr>
          <w:ilvl w:val="0"/>
          <w:numId w:val="23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профилирование заявителя;</w:t>
      </w:r>
    </w:p>
    <w:p w14:paraId="029B361E" w14:textId="2A91A29D" w:rsidR="00AA4FF4" w:rsidRPr="005C2BEF" w:rsidRDefault="005C2BEF" w:rsidP="005C2BEF">
      <w:pPr>
        <w:pStyle w:val="af9"/>
        <w:widowControl w:val="0"/>
        <w:numPr>
          <w:ilvl w:val="0"/>
          <w:numId w:val="23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приём</w:t>
      </w:r>
      <w:r w:rsidR="00AA4FF4" w:rsidRPr="005C2BEF">
        <w:rPr>
          <w:szCs w:val="28"/>
        </w:rPr>
        <w:t xml:space="preserve"> заявления и документов;</w:t>
      </w:r>
    </w:p>
    <w:p w14:paraId="1777D579" w14:textId="69B31C5F" w:rsidR="00AA4FF4" w:rsidRPr="005C2BEF" w:rsidRDefault="00AA4FF4" w:rsidP="005C2BEF">
      <w:pPr>
        <w:pStyle w:val="af9"/>
        <w:widowControl w:val="0"/>
        <w:numPr>
          <w:ilvl w:val="0"/>
          <w:numId w:val="23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межведомственное информационное взаимодействие;</w:t>
      </w:r>
    </w:p>
    <w:p w14:paraId="5A123FD1" w14:textId="3BE4AEB6" w:rsidR="00AA4FF4" w:rsidRPr="005C2BEF" w:rsidRDefault="00AA4FF4" w:rsidP="005C2BEF">
      <w:pPr>
        <w:pStyle w:val="af9"/>
        <w:widowControl w:val="0"/>
        <w:numPr>
          <w:ilvl w:val="0"/>
          <w:numId w:val="23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принятие решения о предоставлении (отказе в предоставлении)</w:t>
      </w:r>
      <w:r w:rsidR="005C2BEF" w:rsidRPr="005C2BEF">
        <w:rPr>
          <w:szCs w:val="28"/>
        </w:rPr>
        <w:t xml:space="preserve"> </w:t>
      </w:r>
      <w:r w:rsidRPr="005C2BEF">
        <w:rPr>
          <w:szCs w:val="28"/>
        </w:rPr>
        <w:t>муниципальной услуги;</w:t>
      </w:r>
    </w:p>
    <w:p w14:paraId="09271390" w14:textId="3E0AA1F7" w:rsidR="00AA4FF4" w:rsidRPr="005C2BEF" w:rsidRDefault="00AA4FF4" w:rsidP="005C2BEF">
      <w:pPr>
        <w:pStyle w:val="af9"/>
        <w:widowControl w:val="0"/>
        <w:numPr>
          <w:ilvl w:val="0"/>
          <w:numId w:val="23"/>
        </w:numPr>
        <w:suppressAutoHyphens/>
        <w:autoSpaceDE w:val="0"/>
        <w:autoSpaceDN w:val="0"/>
        <w:spacing w:after="120"/>
        <w:rPr>
          <w:szCs w:val="28"/>
        </w:rPr>
      </w:pPr>
      <w:r w:rsidRPr="005C2BEF">
        <w:rPr>
          <w:szCs w:val="28"/>
        </w:rPr>
        <w:t>предоставление результата муниципальной услуги.</w:t>
      </w:r>
    </w:p>
    <w:p w14:paraId="71082E2F" w14:textId="5EBD449D" w:rsidR="008037B4" w:rsidRPr="009E2AF7" w:rsidRDefault="008037B4" w:rsidP="005548DC">
      <w:pPr>
        <w:widowControl w:val="0"/>
        <w:suppressAutoHyphens/>
        <w:autoSpaceDE w:val="0"/>
        <w:autoSpaceDN w:val="0"/>
        <w:spacing w:after="120"/>
        <w:ind w:firstLine="567"/>
        <w:jc w:val="left"/>
        <w:rPr>
          <w:szCs w:val="28"/>
        </w:rPr>
      </w:pPr>
      <w:r w:rsidRPr="009E2AF7">
        <w:rPr>
          <w:szCs w:val="28"/>
        </w:rPr>
        <w:t>3.2.</w:t>
      </w:r>
      <w:r w:rsidR="005C2BEF">
        <w:rPr>
          <w:szCs w:val="28"/>
        </w:rPr>
        <w:t> </w:t>
      </w:r>
      <w:r w:rsidRPr="009E2AF7">
        <w:rPr>
          <w:bCs/>
          <w:szCs w:val="28"/>
        </w:rPr>
        <w:t>Профилирование заявителя</w:t>
      </w:r>
    </w:p>
    <w:p w14:paraId="12DE1055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Профилирование заявителя осуществляется должностным лицом архивного отдела (сектора) администрации или посредством Единого портала и включает в себя вопросы, позволяющие выявить перечень категорий (признаков) заявителя.</w:t>
      </w:r>
    </w:p>
    <w:p w14:paraId="6C254A78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708"/>
        <w:rPr>
          <w:szCs w:val="28"/>
        </w:rPr>
      </w:pPr>
      <w:r w:rsidRPr="00AA4FF4">
        <w:rPr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DA6C345" w14:textId="1A039603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708"/>
        <w:rPr>
          <w:szCs w:val="28"/>
        </w:rPr>
      </w:pPr>
      <w:r w:rsidRPr="00AA4FF4">
        <w:rPr>
          <w:szCs w:val="28"/>
        </w:rPr>
        <w:t>Идентификаторы категорий (признаков) заявителей приведены в</w:t>
      </w:r>
      <w:r w:rsidR="005C2BEF">
        <w:rPr>
          <w:szCs w:val="28"/>
        </w:rPr>
        <w:t> </w:t>
      </w:r>
      <w:r w:rsidRPr="00AA4FF4">
        <w:rPr>
          <w:szCs w:val="28"/>
        </w:rPr>
        <w:t>приложении к настоящему регламенту (таблица № 1).</w:t>
      </w:r>
    </w:p>
    <w:p w14:paraId="1970C0B3" w14:textId="3A8463BE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jc w:val="left"/>
        <w:rPr>
          <w:szCs w:val="28"/>
        </w:rPr>
      </w:pPr>
      <w:r w:rsidRPr="00AA4FF4">
        <w:rPr>
          <w:szCs w:val="28"/>
        </w:rPr>
        <w:t>3.3.</w:t>
      </w:r>
      <w:r w:rsidR="005C2BEF">
        <w:rPr>
          <w:szCs w:val="28"/>
        </w:rPr>
        <w:t> </w:t>
      </w:r>
      <w:r w:rsidR="005C2BEF" w:rsidRPr="00AA4FF4">
        <w:rPr>
          <w:szCs w:val="28"/>
        </w:rPr>
        <w:t>Приём</w:t>
      </w:r>
      <w:r w:rsidRPr="00AA4FF4">
        <w:rPr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</w:p>
    <w:p w14:paraId="64E5BD8E" w14:textId="13F34BBD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3.3.1.</w:t>
      </w:r>
      <w:r w:rsidR="005C2BEF">
        <w:rPr>
          <w:szCs w:val="28"/>
        </w:rPr>
        <w:t> </w:t>
      </w:r>
      <w:r w:rsidRPr="00AA4FF4">
        <w:rPr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</w:t>
      </w:r>
      <w:r w:rsidR="005C2BEF">
        <w:rPr>
          <w:szCs w:val="28"/>
        </w:rPr>
        <w:t> </w:t>
      </w:r>
      <w:r w:rsidRPr="00AA4FF4">
        <w:rPr>
          <w:szCs w:val="28"/>
        </w:rPr>
        <w:t>категорией (признаками) заявителя, а также способы подачи указанных запроса, документов и (или) информации приведены в приложении к</w:t>
      </w:r>
      <w:r w:rsidR="005C2BEF">
        <w:rPr>
          <w:szCs w:val="28"/>
        </w:rPr>
        <w:t> </w:t>
      </w:r>
      <w:r w:rsidRPr="00AA4FF4">
        <w:rPr>
          <w:szCs w:val="28"/>
        </w:rPr>
        <w:t>настоящему регламенту (таблица № 2).</w:t>
      </w:r>
      <w:r w:rsidRPr="00AA4FF4">
        <w:rPr>
          <w:szCs w:val="28"/>
        </w:rPr>
        <w:tab/>
      </w:r>
    </w:p>
    <w:p w14:paraId="5CA5D4C3" w14:textId="2D9C2385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3.3.2.</w:t>
      </w:r>
      <w:r w:rsidR="005C2BEF">
        <w:rPr>
          <w:szCs w:val="28"/>
        </w:rPr>
        <w:t> </w:t>
      </w:r>
      <w:r w:rsidRPr="00AA4FF4">
        <w:rPr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</w:t>
      </w:r>
      <w:r w:rsidR="005C2BEF" w:rsidRPr="00AA4FF4">
        <w:rPr>
          <w:szCs w:val="28"/>
        </w:rPr>
        <w:t>приёма</w:t>
      </w:r>
      <w:r w:rsidRPr="00AA4FF4">
        <w:rPr>
          <w:szCs w:val="28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</w:t>
      </w:r>
      <w:r w:rsidR="005C2BEF">
        <w:rPr>
          <w:szCs w:val="28"/>
        </w:rPr>
        <w:t> </w:t>
      </w:r>
      <w:r w:rsidRPr="00AA4FF4">
        <w:rPr>
          <w:szCs w:val="28"/>
        </w:rPr>
        <w:t>законодательством Российской Федерации или посредством идентификации и аутентификации в уполномоченном органе, многофункциональном центре с</w:t>
      </w:r>
      <w:r w:rsidR="005C2BEF">
        <w:rPr>
          <w:szCs w:val="28"/>
        </w:rPr>
        <w:t> </w:t>
      </w:r>
      <w:r w:rsidRPr="00AA4FF4">
        <w:rPr>
          <w:szCs w:val="28"/>
        </w:rPr>
        <w:t>использованием информационных технологий, предусмотренных статьями 9, 10 и 14 Федерального закона от 29 декабря 2022 года №</w:t>
      </w:r>
      <w:r w:rsidR="005C2BEF">
        <w:rPr>
          <w:szCs w:val="28"/>
        </w:rPr>
        <w:t> </w:t>
      </w:r>
      <w:r w:rsidRPr="00AA4FF4">
        <w:rPr>
          <w:szCs w:val="28"/>
        </w:rPr>
        <w:t>572-ФЗ «Об</w:t>
      </w:r>
      <w:r w:rsidR="005C2BEF">
        <w:rPr>
          <w:szCs w:val="28"/>
        </w:rPr>
        <w:t> </w:t>
      </w:r>
      <w:r w:rsidRPr="00AA4FF4">
        <w:rPr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</w:t>
      </w:r>
      <w:r w:rsidR="001F467B">
        <w:rPr>
          <w:szCs w:val="28"/>
        </w:rPr>
        <w:t> </w:t>
      </w:r>
      <w:r w:rsidRPr="00AA4FF4">
        <w:rPr>
          <w:szCs w:val="28"/>
        </w:rPr>
        <w:t>признании утратившими силу отдельных положений законодательных актов Российской Федерации» (далее</w:t>
      </w:r>
      <w:r w:rsidR="001F467B">
        <w:rPr>
          <w:szCs w:val="28"/>
        </w:rPr>
        <w:t> </w:t>
      </w:r>
      <w:r w:rsidRPr="00AA4FF4">
        <w:rPr>
          <w:szCs w:val="28"/>
        </w:rPr>
        <w:t>– Федеральный закон №</w:t>
      </w:r>
      <w:r w:rsidR="001F467B">
        <w:rPr>
          <w:szCs w:val="28"/>
        </w:rPr>
        <w:t> </w:t>
      </w:r>
      <w:r w:rsidRPr="00AA4FF4">
        <w:rPr>
          <w:szCs w:val="28"/>
        </w:rPr>
        <w:t xml:space="preserve">572-ФЗ) (при наличии технической возможности). </w:t>
      </w:r>
    </w:p>
    <w:p w14:paraId="60E0376C" w14:textId="035C92C3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3.3.3.</w:t>
      </w:r>
      <w:r w:rsidR="001F467B">
        <w:rPr>
          <w:szCs w:val="28"/>
        </w:rPr>
        <w:t> </w:t>
      </w:r>
      <w:r w:rsidRPr="00AA4FF4">
        <w:rPr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14BB0A5F" w14:textId="2BC46CE9" w:rsidR="00AA4FF4" w:rsidRPr="001F467B" w:rsidRDefault="00AA4FF4" w:rsidP="001F467B">
      <w:pPr>
        <w:pStyle w:val="af9"/>
        <w:widowControl w:val="0"/>
        <w:numPr>
          <w:ilvl w:val="0"/>
          <w:numId w:val="24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</w:t>
      </w:r>
      <w:r w:rsidR="001F467B">
        <w:rPr>
          <w:szCs w:val="28"/>
        </w:rPr>
        <w:t> </w:t>
      </w:r>
      <w:r w:rsidRPr="001F467B">
        <w:rPr>
          <w:szCs w:val="28"/>
        </w:rPr>
        <w:t>аутентификации, при условии совпадения сведений о</w:t>
      </w:r>
      <w:r w:rsidR="001F467B" w:rsidRPr="001F467B">
        <w:rPr>
          <w:szCs w:val="28"/>
        </w:rPr>
        <w:t> </w:t>
      </w:r>
      <w:r w:rsidRPr="001F467B">
        <w:rPr>
          <w:szCs w:val="28"/>
        </w:rPr>
        <w:t xml:space="preserve">физическом лице в указанных информационных системах; </w:t>
      </w:r>
    </w:p>
    <w:p w14:paraId="668993B5" w14:textId="07BFE423" w:rsidR="00AA4FF4" w:rsidRPr="001F467B" w:rsidRDefault="00AA4FF4" w:rsidP="001F467B">
      <w:pPr>
        <w:pStyle w:val="af9"/>
        <w:widowControl w:val="0"/>
        <w:numPr>
          <w:ilvl w:val="0"/>
          <w:numId w:val="24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>информационных технологий, предусмотренных статьями 9, 10 и</w:t>
      </w:r>
      <w:r w:rsidR="001F467B">
        <w:rPr>
          <w:szCs w:val="28"/>
        </w:rPr>
        <w:t> </w:t>
      </w:r>
      <w:r w:rsidRPr="001F467B">
        <w:rPr>
          <w:szCs w:val="28"/>
        </w:rPr>
        <w:t>14 Федерального закона № 572-ФЗ.</w:t>
      </w:r>
    </w:p>
    <w:p w14:paraId="46F4859B" w14:textId="05A567EF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3.3.4.</w:t>
      </w:r>
      <w:r w:rsidR="001F467B">
        <w:rPr>
          <w:szCs w:val="28"/>
        </w:rPr>
        <w:t> </w:t>
      </w:r>
      <w:r w:rsidRPr="00AA4FF4">
        <w:rPr>
          <w:szCs w:val="28"/>
        </w:rPr>
        <w:t xml:space="preserve">Основания для принятия решения об отказе в </w:t>
      </w:r>
      <w:r w:rsidR="001F467B" w:rsidRPr="00AA4FF4">
        <w:rPr>
          <w:szCs w:val="28"/>
        </w:rPr>
        <w:t>приёме</w:t>
      </w:r>
      <w:r w:rsidRPr="00AA4FF4">
        <w:rPr>
          <w:szCs w:val="28"/>
        </w:rPr>
        <w:t xml:space="preserve"> запроса и</w:t>
      </w:r>
      <w:r w:rsidR="001F467B">
        <w:rPr>
          <w:szCs w:val="28"/>
        </w:rPr>
        <w:t> </w:t>
      </w:r>
      <w:r w:rsidRPr="00AA4FF4">
        <w:rPr>
          <w:szCs w:val="28"/>
        </w:rPr>
        <w:t>документов и (или) информации приведены в приложении к настоящему регламенту (таблица № 3).</w:t>
      </w:r>
    </w:p>
    <w:p w14:paraId="2DB67901" w14:textId="1550021A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3.3.5.</w:t>
      </w:r>
      <w:r w:rsidR="001F467B">
        <w:rPr>
          <w:szCs w:val="28"/>
        </w:rPr>
        <w:t> </w:t>
      </w:r>
      <w:r w:rsidRPr="00AA4FF4">
        <w:rPr>
          <w:szCs w:val="28"/>
        </w:rPr>
        <w:t>Муниципальная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14:paraId="4C4CF234" w14:textId="355773C6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3.3.6.</w:t>
      </w:r>
      <w:r w:rsidR="001F467B">
        <w:rPr>
          <w:szCs w:val="28"/>
        </w:rPr>
        <w:t> </w:t>
      </w:r>
      <w:r w:rsidRPr="00AA4FF4">
        <w:rPr>
          <w:szCs w:val="28"/>
        </w:rPr>
        <w:t>Срок регистрации запроса и документов и (или) информации, необходимых для предоставления муниципальной услуги в архивном отделе администрации – не более 2 рабочих дней с момента поступления запроса.</w:t>
      </w:r>
    </w:p>
    <w:p w14:paraId="792EC363" w14:textId="065B6538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jc w:val="left"/>
        <w:rPr>
          <w:szCs w:val="28"/>
        </w:rPr>
      </w:pPr>
      <w:r w:rsidRPr="00AA4FF4">
        <w:rPr>
          <w:szCs w:val="28"/>
        </w:rPr>
        <w:t>3.4.</w:t>
      </w:r>
      <w:r w:rsidR="001F467B">
        <w:rPr>
          <w:szCs w:val="28"/>
        </w:rPr>
        <w:t> </w:t>
      </w:r>
      <w:r w:rsidRPr="00AA4FF4">
        <w:rPr>
          <w:szCs w:val="28"/>
        </w:rPr>
        <w:t>Межведомственное информационное взаимодействие.</w:t>
      </w:r>
    </w:p>
    <w:p w14:paraId="0C8B13FD" w14:textId="651FF722" w:rsidR="009905F2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3.4.1.</w:t>
      </w:r>
      <w:r w:rsidR="001F467B">
        <w:rPr>
          <w:szCs w:val="28"/>
        </w:rPr>
        <w:t> </w:t>
      </w:r>
      <w:r w:rsidRPr="00AA4FF4">
        <w:rPr>
          <w:szCs w:val="28"/>
        </w:rPr>
        <w:t xml:space="preserve">Для получения муниципальной услуги необходимо направление посредством </w:t>
      </w:r>
      <w:proofErr w:type="spellStart"/>
      <w:r w:rsidRPr="00AA4FF4">
        <w:rPr>
          <w:szCs w:val="28"/>
        </w:rPr>
        <w:t>СМЭВ</w:t>
      </w:r>
      <w:proofErr w:type="spellEnd"/>
      <w:r w:rsidRPr="00AA4FF4">
        <w:rPr>
          <w:szCs w:val="28"/>
        </w:rPr>
        <w:t xml:space="preserve"> следующих межведомственных информационных запросов:</w:t>
      </w:r>
    </w:p>
    <w:p w14:paraId="4E8A7EFE" w14:textId="7EE20CBB" w:rsidR="009905F2" w:rsidRPr="001F467B" w:rsidRDefault="00AA4FF4" w:rsidP="001F467B">
      <w:pPr>
        <w:pStyle w:val="af9"/>
        <w:widowControl w:val="0"/>
        <w:numPr>
          <w:ilvl w:val="0"/>
          <w:numId w:val="26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>в органы внутренних дел</w:t>
      </w:r>
      <w:r w:rsidR="001F467B">
        <w:rPr>
          <w:szCs w:val="28"/>
        </w:rPr>
        <w:t> –</w:t>
      </w:r>
      <w:r w:rsidRPr="001F467B">
        <w:rPr>
          <w:szCs w:val="28"/>
        </w:rPr>
        <w:t xml:space="preserve"> сведения о действительности (недействительности) паспорта гражданина Российской Федерации</w:t>
      </w:r>
      <w:r w:rsidR="001F467B">
        <w:rPr>
          <w:szCs w:val="28"/>
        </w:rPr>
        <w:t> –</w:t>
      </w:r>
      <w:r w:rsidRPr="001F467B">
        <w:rPr>
          <w:szCs w:val="28"/>
        </w:rPr>
        <w:t xml:space="preserve"> для лиц, достигших 14-летнего возраста (при первичном обращении либо при изменении паспортных данных).</w:t>
      </w:r>
    </w:p>
    <w:p w14:paraId="7DC19B81" w14:textId="6BC7CF46" w:rsidR="00AA4FF4" w:rsidRPr="001F467B" w:rsidRDefault="00AA4FF4" w:rsidP="001F467B">
      <w:pPr>
        <w:pStyle w:val="af9"/>
        <w:widowControl w:val="0"/>
        <w:numPr>
          <w:ilvl w:val="0"/>
          <w:numId w:val="26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 xml:space="preserve">в федеральной государственной информационной системе </w:t>
      </w:r>
      <w:r w:rsidR="001F467B">
        <w:rPr>
          <w:szCs w:val="28"/>
        </w:rPr>
        <w:t>«</w:t>
      </w:r>
      <w:r w:rsidRPr="001F467B">
        <w:rPr>
          <w:szCs w:val="28"/>
        </w:rPr>
        <w:t>Единый государственный реестр записей актов гражданского состояния</w:t>
      </w:r>
      <w:r w:rsidR="001F467B">
        <w:rPr>
          <w:szCs w:val="28"/>
        </w:rPr>
        <w:t>»</w:t>
      </w:r>
      <w:r w:rsidRPr="001F467B">
        <w:rPr>
          <w:szCs w:val="28"/>
        </w:rPr>
        <w:t>:</w:t>
      </w:r>
    </w:p>
    <w:p w14:paraId="0777AC50" w14:textId="77777777" w:rsidR="00AA4FF4" w:rsidRPr="00AA4FF4" w:rsidRDefault="00AA4FF4" w:rsidP="005548D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/>
        <w:contextualSpacing/>
        <w:jc w:val="left"/>
        <w:rPr>
          <w:szCs w:val="28"/>
        </w:rPr>
      </w:pPr>
      <w:r w:rsidRPr="00AA4FF4">
        <w:rPr>
          <w:szCs w:val="28"/>
        </w:rPr>
        <w:t>сведения о государственной регистрации рождения &lt;2&gt;;</w:t>
      </w:r>
    </w:p>
    <w:p w14:paraId="151A23B3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--------------------------------</w:t>
      </w:r>
    </w:p>
    <w:p w14:paraId="26D84B11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&lt;2&gt; Для подтверждения родственных связей заявителя с умершим гражданином при запросе архивной информации для оформления пенсии по потере кормильца.</w:t>
      </w:r>
    </w:p>
    <w:p w14:paraId="52C49820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</w:p>
    <w:p w14:paraId="5B0CF25E" w14:textId="77777777" w:rsidR="00AA4FF4" w:rsidRPr="00AA4FF4" w:rsidRDefault="00AA4FF4" w:rsidP="005548D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/>
        <w:contextualSpacing/>
        <w:jc w:val="left"/>
        <w:rPr>
          <w:szCs w:val="28"/>
        </w:rPr>
      </w:pPr>
      <w:r w:rsidRPr="00AA4FF4">
        <w:rPr>
          <w:szCs w:val="28"/>
        </w:rPr>
        <w:t>сведения о государственной регистрации перемены имени &lt;3&gt;;</w:t>
      </w:r>
    </w:p>
    <w:p w14:paraId="1ABAEBD3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--------------------------------</w:t>
      </w:r>
    </w:p>
    <w:p w14:paraId="0FF5B1CE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&lt;3&gt; При запросе архивной информации в соответствии с идентификаторами категорий (признаков) заявителей (таблица № 1).</w:t>
      </w:r>
    </w:p>
    <w:p w14:paraId="6E9AB5CC" w14:textId="77777777" w:rsidR="00AA4FF4" w:rsidRPr="00AA4FF4" w:rsidRDefault="00AA4FF4" w:rsidP="005548D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/>
        <w:contextualSpacing/>
        <w:jc w:val="left"/>
        <w:rPr>
          <w:szCs w:val="28"/>
        </w:rPr>
      </w:pPr>
      <w:r w:rsidRPr="00AA4FF4">
        <w:rPr>
          <w:szCs w:val="28"/>
        </w:rPr>
        <w:t>сведения о государственной регистрации смерти &lt;4&gt;;</w:t>
      </w:r>
    </w:p>
    <w:p w14:paraId="403D4B12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--------------------------------</w:t>
      </w:r>
    </w:p>
    <w:p w14:paraId="0A75C40A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&lt;4&gt; Для подтверждения факта смерти гражданина при запросе архивной информации для оформления пенсии по потере кормильца.</w:t>
      </w:r>
    </w:p>
    <w:p w14:paraId="62EE6695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</w:p>
    <w:p w14:paraId="6EE24FBF" w14:textId="77777777" w:rsidR="00AA4FF4" w:rsidRPr="00AA4FF4" w:rsidRDefault="00AA4FF4" w:rsidP="005548D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/>
        <w:contextualSpacing/>
        <w:jc w:val="left"/>
        <w:rPr>
          <w:szCs w:val="28"/>
        </w:rPr>
      </w:pPr>
      <w:r w:rsidRPr="00AA4FF4">
        <w:rPr>
          <w:szCs w:val="28"/>
        </w:rPr>
        <w:t>сведения о государственной регистрации заключения брака &lt;5&gt;;</w:t>
      </w:r>
    </w:p>
    <w:p w14:paraId="7B1A489F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--------------------------------</w:t>
      </w:r>
    </w:p>
    <w:p w14:paraId="3A60EDE1" w14:textId="03D069F3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  <w:r w:rsidRPr="00AA4FF4">
        <w:rPr>
          <w:szCs w:val="28"/>
        </w:rPr>
        <w:t>&lt;5&gt; Для подтверждения родственных связей заявителя с умершим гражданином при запросе архивной информации для оформления пенсии по</w:t>
      </w:r>
      <w:r w:rsidR="001F467B">
        <w:rPr>
          <w:szCs w:val="28"/>
        </w:rPr>
        <w:t> </w:t>
      </w:r>
      <w:r w:rsidRPr="00AA4FF4">
        <w:rPr>
          <w:szCs w:val="28"/>
        </w:rPr>
        <w:t>потере кормильца.</w:t>
      </w:r>
    </w:p>
    <w:p w14:paraId="01BBA333" w14:textId="7A73AC6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jc w:val="left"/>
        <w:rPr>
          <w:szCs w:val="28"/>
        </w:rPr>
      </w:pPr>
      <w:r w:rsidRPr="00AA4FF4">
        <w:rPr>
          <w:szCs w:val="28"/>
        </w:rPr>
        <w:t>3.5.</w:t>
      </w:r>
      <w:r w:rsidR="001F467B">
        <w:rPr>
          <w:szCs w:val="28"/>
        </w:rPr>
        <w:t> </w:t>
      </w:r>
      <w:r w:rsidRPr="00AA4FF4">
        <w:rPr>
          <w:szCs w:val="28"/>
        </w:rPr>
        <w:t>Принятие решения о предоставлении (отказе в предоставлении) муниципальной услуги.</w:t>
      </w:r>
    </w:p>
    <w:p w14:paraId="769851A1" w14:textId="091AA308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3.5.1.</w:t>
      </w:r>
      <w:r w:rsidR="001F467B">
        <w:rPr>
          <w:szCs w:val="28"/>
        </w:rPr>
        <w:t> </w:t>
      </w:r>
      <w:r w:rsidRPr="00AA4FF4">
        <w:rPr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C80903D" w14:textId="6F8C87BE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3.5.2.</w:t>
      </w:r>
      <w:r w:rsidR="001F467B">
        <w:rPr>
          <w:szCs w:val="28"/>
        </w:rPr>
        <w:t> </w:t>
      </w:r>
      <w:r w:rsidRPr="00AA4FF4">
        <w:rPr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архивным отделом администрации всех сведений, необходимых для принятия решения.</w:t>
      </w:r>
    </w:p>
    <w:p w14:paraId="20CB6A00" w14:textId="2B2104A8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jc w:val="left"/>
        <w:rPr>
          <w:szCs w:val="28"/>
        </w:rPr>
      </w:pPr>
      <w:r w:rsidRPr="00AA4FF4">
        <w:rPr>
          <w:szCs w:val="28"/>
        </w:rPr>
        <w:t>3.6.</w:t>
      </w:r>
      <w:r w:rsidR="001F467B">
        <w:rPr>
          <w:szCs w:val="28"/>
        </w:rPr>
        <w:t> </w:t>
      </w:r>
      <w:r w:rsidRPr="00AA4FF4">
        <w:rPr>
          <w:szCs w:val="28"/>
        </w:rPr>
        <w:t>Предоставление результата муниципальной услуги.</w:t>
      </w:r>
    </w:p>
    <w:p w14:paraId="59931DF3" w14:textId="21B2635F" w:rsidR="00AA4FF4" w:rsidRPr="00AA4FF4" w:rsidRDefault="009E2AF7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>
        <w:rPr>
          <w:szCs w:val="28"/>
        </w:rPr>
        <w:t>3</w:t>
      </w:r>
      <w:r w:rsidR="00AA4FF4" w:rsidRPr="00AA4FF4">
        <w:rPr>
          <w:szCs w:val="28"/>
        </w:rPr>
        <w:t>.6.1.</w:t>
      </w:r>
      <w:r w:rsidR="001F467B">
        <w:rPr>
          <w:szCs w:val="28"/>
        </w:rPr>
        <w:t> </w:t>
      </w:r>
      <w:r w:rsidR="00AA4FF4" w:rsidRPr="00AA4FF4">
        <w:rPr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</w:t>
      </w:r>
      <w:r w:rsidR="001F467B">
        <w:rPr>
          <w:szCs w:val="28"/>
        </w:rPr>
        <w:t> </w:t>
      </w:r>
      <w:r w:rsidR="00AA4FF4" w:rsidRPr="00AA4FF4">
        <w:rPr>
          <w:szCs w:val="28"/>
        </w:rPr>
        <w:t>адресу электронной почты, указанному в заявлении о предоставлении муниципальной услуги в срок, не превышающий 3 рабочих дня со дня принятия решения о предоставлении муниципальной услуги.</w:t>
      </w:r>
    </w:p>
    <w:p w14:paraId="7BF0D80D" w14:textId="6A1A7F1D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>3.6.2.</w:t>
      </w:r>
      <w:r w:rsidR="001F467B">
        <w:rPr>
          <w:szCs w:val="28"/>
        </w:rPr>
        <w:t> </w:t>
      </w:r>
      <w:r w:rsidRPr="00AA4FF4">
        <w:rPr>
          <w:szCs w:val="28"/>
        </w:rPr>
        <w:t>Результат предоставления муниципальной услуги предоставляется заявителю независимо от его места нахождения.</w:t>
      </w:r>
    </w:p>
    <w:p w14:paraId="70DF2376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rPr>
          <w:szCs w:val="28"/>
        </w:rPr>
      </w:pPr>
    </w:p>
    <w:p w14:paraId="3B606ACA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jc w:val="center"/>
        <w:rPr>
          <w:b/>
          <w:szCs w:val="28"/>
        </w:rPr>
      </w:pPr>
      <w:r w:rsidRPr="00AA4FF4">
        <w:rPr>
          <w:b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44A7C9DC" w14:textId="77777777" w:rsidR="00AA4FF4" w:rsidRPr="00AA4FF4" w:rsidRDefault="00AA4FF4" w:rsidP="005548DC">
      <w:pPr>
        <w:widowControl w:val="0"/>
        <w:suppressAutoHyphens/>
        <w:autoSpaceDE w:val="0"/>
        <w:autoSpaceDN w:val="0"/>
        <w:spacing w:after="120"/>
        <w:ind w:firstLine="567"/>
        <w:rPr>
          <w:szCs w:val="28"/>
        </w:rPr>
      </w:pPr>
      <w:r w:rsidRPr="00AA4FF4">
        <w:rPr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73F7DAA8" w14:textId="53466619" w:rsidR="00AA4FF4" w:rsidRPr="001F467B" w:rsidRDefault="00AA4FF4" w:rsidP="001F467B">
      <w:pPr>
        <w:pStyle w:val="af9"/>
        <w:widowControl w:val="0"/>
        <w:numPr>
          <w:ilvl w:val="0"/>
          <w:numId w:val="27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>посредством личного кабинета заявителя в ИС «Архивы ЛО» (при подаче заявления через ИС «Архивы ЛО»)</w:t>
      </w:r>
    </w:p>
    <w:p w14:paraId="068C41CA" w14:textId="2B6B7C47" w:rsidR="00AA4FF4" w:rsidRPr="001F467B" w:rsidRDefault="00AA4FF4" w:rsidP="001F467B">
      <w:pPr>
        <w:pStyle w:val="af9"/>
        <w:widowControl w:val="0"/>
        <w:numPr>
          <w:ilvl w:val="0"/>
          <w:numId w:val="27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>посредством электронной почты</w:t>
      </w:r>
    </w:p>
    <w:p w14:paraId="4DC4A571" w14:textId="4FA7168F" w:rsidR="00AA4FF4" w:rsidRPr="001F467B" w:rsidRDefault="00AA4FF4" w:rsidP="001F467B">
      <w:pPr>
        <w:pStyle w:val="af9"/>
        <w:widowControl w:val="0"/>
        <w:numPr>
          <w:ilvl w:val="0"/>
          <w:numId w:val="27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>по телефону</w:t>
      </w:r>
    </w:p>
    <w:p w14:paraId="0C0BCFB3" w14:textId="43AE12ED" w:rsidR="00AA4FF4" w:rsidRPr="001F467B" w:rsidRDefault="00AA4FF4" w:rsidP="001F467B">
      <w:pPr>
        <w:pStyle w:val="af9"/>
        <w:widowControl w:val="0"/>
        <w:numPr>
          <w:ilvl w:val="0"/>
          <w:numId w:val="27"/>
        </w:numPr>
        <w:suppressAutoHyphens/>
        <w:autoSpaceDE w:val="0"/>
        <w:autoSpaceDN w:val="0"/>
        <w:spacing w:after="120"/>
        <w:rPr>
          <w:szCs w:val="28"/>
        </w:rPr>
      </w:pPr>
      <w:r w:rsidRPr="001F467B">
        <w:rPr>
          <w:szCs w:val="28"/>
        </w:rPr>
        <w:t>посредством почтовой связи</w:t>
      </w:r>
    </w:p>
    <w:p w14:paraId="7B11F397" w14:textId="2E40494D" w:rsidR="009E2AF7" w:rsidRPr="001F467B" w:rsidRDefault="00AA4FF4" w:rsidP="007E6D4F">
      <w:pPr>
        <w:pStyle w:val="af9"/>
        <w:widowControl w:val="0"/>
        <w:numPr>
          <w:ilvl w:val="0"/>
          <w:numId w:val="27"/>
        </w:numPr>
        <w:suppressAutoHyphens/>
        <w:autoSpaceDE w:val="0"/>
        <w:autoSpaceDN w:val="0"/>
        <w:spacing w:after="120"/>
        <w:jc w:val="left"/>
        <w:rPr>
          <w:szCs w:val="28"/>
        </w:rPr>
      </w:pPr>
      <w:r w:rsidRPr="001F467B">
        <w:rPr>
          <w:szCs w:val="28"/>
        </w:rPr>
        <w:t>при личном обращении в архивный отдел администрации.</w:t>
      </w:r>
    </w:p>
    <w:p w14:paraId="68888743" w14:textId="77777777" w:rsidR="009E2AF7" w:rsidRDefault="009E2AF7" w:rsidP="007E6D4F">
      <w:pPr>
        <w:suppressAutoHyphens/>
        <w:jc w:val="right"/>
        <w:rPr>
          <w:szCs w:val="28"/>
        </w:rPr>
        <w:sectPr w:rsidR="009E2AF7" w:rsidSect="005548DC">
          <w:headerReference w:type="default" r:id="rId10"/>
          <w:pgSz w:w="11907" w:h="16840" w:code="9"/>
          <w:pgMar w:top="1134" w:right="851" w:bottom="1134" w:left="1701" w:header="454" w:footer="454" w:gutter="0"/>
          <w:pgNumType w:start="1"/>
          <w:cols w:space="720"/>
        </w:sectPr>
      </w:pPr>
    </w:p>
    <w:p w14:paraId="7ABAEA88" w14:textId="7ABABA43" w:rsidR="009E2AF7" w:rsidRPr="001F467B" w:rsidRDefault="009E2AF7" w:rsidP="001F467B">
      <w:pPr>
        <w:suppressAutoHyphens/>
        <w:ind w:left="8505"/>
        <w:jc w:val="left"/>
        <w:rPr>
          <w:sz w:val="24"/>
          <w:szCs w:val="24"/>
        </w:rPr>
      </w:pPr>
      <w:r w:rsidRPr="001F467B">
        <w:rPr>
          <w:sz w:val="24"/>
          <w:szCs w:val="24"/>
        </w:rPr>
        <w:t>Приложение</w:t>
      </w:r>
    </w:p>
    <w:p w14:paraId="05EB0C91" w14:textId="17911A3F" w:rsidR="009E2AF7" w:rsidRPr="001F467B" w:rsidRDefault="009E2AF7" w:rsidP="001F467B">
      <w:pPr>
        <w:suppressAutoHyphens/>
        <w:ind w:left="8505"/>
        <w:jc w:val="left"/>
        <w:rPr>
          <w:sz w:val="24"/>
          <w:szCs w:val="24"/>
        </w:rPr>
      </w:pPr>
      <w:r w:rsidRPr="001F467B">
        <w:rPr>
          <w:sz w:val="24"/>
          <w:szCs w:val="24"/>
        </w:rPr>
        <w:t>к Административному регламенту</w:t>
      </w:r>
      <w:r w:rsidR="001F467B" w:rsidRPr="001F467B">
        <w:rPr>
          <w:sz w:val="24"/>
          <w:szCs w:val="24"/>
        </w:rPr>
        <w:t xml:space="preserve"> </w:t>
      </w:r>
      <w:r w:rsidRPr="001F467B">
        <w:rPr>
          <w:sz w:val="24"/>
          <w:szCs w:val="24"/>
        </w:rPr>
        <w:t>по предоставлению</w:t>
      </w:r>
      <w:r w:rsidR="001F467B" w:rsidRPr="001F467B">
        <w:rPr>
          <w:sz w:val="24"/>
          <w:szCs w:val="24"/>
        </w:rPr>
        <w:t xml:space="preserve"> </w:t>
      </w:r>
      <w:r w:rsidRPr="001F467B">
        <w:rPr>
          <w:sz w:val="24"/>
          <w:szCs w:val="24"/>
        </w:rPr>
        <w:t>муниципальной услуги</w:t>
      </w:r>
      <w:r w:rsidR="001F467B" w:rsidRPr="001F467B">
        <w:rPr>
          <w:sz w:val="24"/>
          <w:szCs w:val="24"/>
        </w:rPr>
        <w:br/>
      </w:r>
      <w:r w:rsidRPr="001F467B">
        <w:rPr>
          <w:sz w:val="24"/>
          <w:szCs w:val="24"/>
        </w:rPr>
        <w:t>«Выдача архивных справок, архивных выписок и копий архивных документов,</w:t>
      </w:r>
      <w:r w:rsidR="001F467B" w:rsidRPr="001F467B">
        <w:rPr>
          <w:sz w:val="24"/>
          <w:szCs w:val="24"/>
        </w:rPr>
        <w:t xml:space="preserve"> </w:t>
      </w:r>
      <w:r w:rsidRPr="001F467B">
        <w:rPr>
          <w:sz w:val="24"/>
          <w:szCs w:val="24"/>
        </w:rPr>
        <w:t>связанных с социальной защитой граждан, предусматривающих их пенсионное обеспечение,</w:t>
      </w:r>
      <w:r w:rsidR="001F467B" w:rsidRPr="001F467B">
        <w:rPr>
          <w:sz w:val="24"/>
          <w:szCs w:val="24"/>
        </w:rPr>
        <w:t xml:space="preserve"> </w:t>
      </w:r>
      <w:r w:rsidRPr="001F467B">
        <w:rPr>
          <w:sz w:val="24"/>
          <w:szCs w:val="24"/>
        </w:rPr>
        <w:t>а также получение льгот и компенсаций в</w:t>
      </w:r>
      <w:r w:rsidR="001F467B" w:rsidRPr="001F467B">
        <w:rPr>
          <w:sz w:val="24"/>
          <w:szCs w:val="24"/>
        </w:rPr>
        <w:t> </w:t>
      </w:r>
      <w:r w:rsidRPr="001F467B">
        <w:rPr>
          <w:sz w:val="24"/>
          <w:szCs w:val="24"/>
        </w:rPr>
        <w:t>соответствии с</w:t>
      </w:r>
      <w:r w:rsidR="001F467B">
        <w:rPr>
          <w:sz w:val="24"/>
          <w:szCs w:val="24"/>
        </w:rPr>
        <w:t> </w:t>
      </w:r>
      <w:r w:rsidRPr="001F467B">
        <w:rPr>
          <w:sz w:val="24"/>
          <w:szCs w:val="24"/>
        </w:rPr>
        <w:t>законодательством Российской Федерации и международными обязательствами Российской Федерации</w:t>
      </w:r>
      <w:r w:rsidR="001F467B" w:rsidRPr="001F467B">
        <w:rPr>
          <w:sz w:val="24"/>
          <w:szCs w:val="24"/>
        </w:rPr>
        <w:t>»</w:t>
      </w:r>
    </w:p>
    <w:p w14:paraId="11103CDE" w14:textId="77777777" w:rsidR="001F467B" w:rsidRPr="001F467B" w:rsidRDefault="001F467B" w:rsidP="007E6D4F">
      <w:pPr>
        <w:suppressAutoHyphens/>
        <w:jc w:val="center"/>
        <w:rPr>
          <w:sz w:val="24"/>
          <w:szCs w:val="24"/>
        </w:rPr>
      </w:pPr>
    </w:p>
    <w:p w14:paraId="34F7C457" w14:textId="6CDB311C" w:rsidR="009E2AF7" w:rsidRPr="001F467B" w:rsidRDefault="009E2AF7" w:rsidP="007E6D4F">
      <w:pPr>
        <w:suppressAutoHyphens/>
        <w:jc w:val="center"/>
        <w:rPr>
          <w:sz w:val="24"/>
          <w:szCs w:val="24"/>
        </w:rPr>
      </w:pPr>
      <w:r w:rsidRPr="001F467B">
        <w:rPr>
          <w:sz w:val="24"/>
          <w:szCs w:val="24"/>
        </w:rPr>
        <w:t>ПЕРЕЧЕНЬ</w:t>
      </w:r>
      <w:r w:rsidR="001F467B" w:rsidRPr="001F467B">
        <w:rPr>
          <w:sz w:val="24"/>
          <w:szCs w:val="24"/>
        </w:rPr>
        <w:br/>
      </w:r>
      <w:r w:rsidRPr="001F467B">
        <w:rPr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</w:t>
      </w:r>
      <w:r w:rsidR="001F467B" w:rsidRPr="001F467B">
        <w:rPr>
          <w:sz w:val="24"/>
          <w:szCs w:val="24"/>
        </w:rPr>
        <w:t>приёме</w:t>
      </w:r>
      <w:r w:rsidRPr="001F467B">
        <w:rPr>
          <w:sz w:val="24"/>
          <w:szCs w:val="24"/>
        </w:rPr>
        <w:t xml:space="preserve">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43A942B6" w14:textId="77777777" w:rsidR="009E2AF7" w:rsidRDefault="009E2AF7" w:rsidP="007E6D4F">
      <w:pPr>
        <w:suppressAutoHyphens/>
        <w:rPr>
          <w:b/>
          <w:szCs w:val="28"/>
        </w:rPr>
      </w:pPr>
    </w:p>
    <w:p w14:paraId="20340E28" w14:textId="77777777" w:rsidR="009E2AF7" w:rsidRPr="001F467B" w:rsidRDefault="009E2AF7" w:rsidP="007E6D4F">
      <w:pPr>
        <w:suppressAutoHyphens/>
        <w:rPr>
          <w:b/>
          <w:sz w:val="24"/>
          <w:szCs w:val="24"/>
        </w:rPr>
      </w:pPr>
      <w:r w:rsidRPr="001F467B">
        <w:rPr>
          <w:b/>
          <w:sz w:val="24"/>
          <w:szCs w:val="24"/>
        </w:rPr>
        <w:t>I. Перечень условных обозначений и сокращений</w:t>
      </w:r>
    </w:p>
    <w:p w14:paraId="080FD220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1. Условные сокращения:</w:t>
      </w:r>
    </w:p>
    <w:p w14:paraId="61FCD4F0" w14:textId="610A2602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а) архивный отдел администрации – структурно</w:t>
      </w:r>
      <w:r w:rsidR="007E6D4F">
        <w:rPr>
          <w:sz w:val="24"/>
          <w:szCs w:val="24"/>
        </w:rPr>
        <w:t>е подразделение в администрации;</w:t>
      </w:r>
    </w:p>
    <w:p w14:paraId="3B81E7AF" w14:textId="5D60FEAE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б)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01A1FF04" w14:textId="2D3F500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 xml:space="preserve">в) МФЦ – </w:t>
      </w:r>
      <w:r w:rsidRPr="00BF034C">
        <w:rPr>
          <w:sz w:val="24"/>
          <w:szCs w:val="24"/>
          <w:lang w:bidi="ru-RU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0C22DF3B" w14:textId="2FD476F6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 xml:space="preserve">г) </w:t>
      </w:r>
      <w:proofErr w:type="spellStart"/>
      <w:r w:rsidRPr="00BF034C">
        <w:rPr>
          <w:sz w:val="24"/>
          <w:szCs w:val="24"/>
        </w:rPr>
        <w:t>СМЭВ</w:t>
      </w:r>
      <w:proofErr w:type="spellEnd"/>
      <w:r w:rsidRPr="00BF034C">
        <w:rPr>
          <w:sz w:val="24"/>
          <w:szCs w:val="24"/>
        </w:rPr>
        <w:t xml:space="preserve"> – федеральная государственная информационная система "Единая система межведомственного электронного</w:t>
      </w:r>
      <w:r w:rsidR="007E6D4F">
        <w:rPr>
          <w:sz w:val="24"/>
          <w:szCs w:val="24"/>
        </w:rPr>
        <w:t xml:space="preserve"> </w:t>
      </w:r>
      <w:r w:rsidRPr="00BF034C">
        <w:rPr>
          <w:sz w:val="24"/>
          <w:szCs w:val="24"/>
        </w:rPr>
        <w:t>взаимодействия";</w:t>
      </w:r>
    </w:p>
    <w:p w14:paraId="30DA90C2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д) ИС «Архивы ЛО» - информационная система «Архивы Ленинградской области»;</w:t>
      </w:r>
    </w:p>
    <w:p w14:paraId="4BF03067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е) заявитель - физическое лицо, юридическое лицо или их уполномоченный представитель;</w:t>
      </w:r>
    </w:p>
    <w:p w14:paraId="587DB5A9" w14:textId="536E01B3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 xml:space="preserve">ж) </w:t>
      </w:r>
      <w:proofErr w:type="spellStart"/>
      <w:r w:rsidRPr="00BF034C">
        <w:rPr>
          <w:sz w:val="24"/>
          <w:szCs w:val="24"/>
        </w:rPr>
        <w:t>ЕГР</w:t>
      </w:r>
      <w:proofErr w:type="spellEnd"/>
      <w:r w:rsidRPr="00BF034C">
        <w:rPr>
          <w:sz w:val="24"/>
          <w:szCs w:val="24"/>
        </w:rPr>
        <w:t xml:space="preserve"> ЗАГС -</w:t>
      </w:r>
      <w:r w:rsidR="009118A4">
        <w:rPr>
          <w:sz w:val="24"/>
          <w:szCs w:val="24"/>
        </w:rPr>
        <w:t xml:space="preserve"> </w:t>
      </w:r>
      <w:r w:rsidRPr="00BF034C">
        <w:rPr>
          <w:sz w:val="24"/>
          <w:szCs w:val="24"/>
        </w:rPr>
        <w:t>федеральная государственная информационная система "Единый государственный реестр записей актов гражданского состояния";</w:t>
      </w:r>
    </w:p>
    <w:p w14:paraId="69AEF0DB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 xml:space="preserve">з) </w:t>
      </w:r>
      <w:proofErr w:type="spellStart"/>
      <w:r w:rsidRPr="00BF034C">
        <w:rPr>
          <w:sz w:val="24"/>
          <w:szCs w:val="24"/>
        </w:rPr>
        <w:t>ЕГИССО</w:t>
      </w:r>
      <w:proofErr w:type="spellEnd"/>
      <w:r w:rsidRPr="00BF034C">
        <w:rPr>
          <w:sz w:val="24"/>
          <w:szCs w:val="24"/>
        </w:rPr>
        <w:t xml:space="preserve"> - </w:t>
      </w:r>
      <w:r w:rsidRPr="00BF034C">
        <w:rPr>
          <w:bCs/>
          <w:sz w:val="24"/>
          <w:szCs w:val="24"/>
        </w:rPr>
        <w:t>единая</w:t>
      </w:r>
      <w:r w:rsidRPr="00BF034C">
        <w:rPr>
          <w:sz w:val="24"/>
          <w:szCs w:val="24"/>
        </w:rPr>
        <w:t> </w:t>
      </w:r>
      <w:r w:rsidRPr="00BF034C">
        <w:rPr>
          <w:bCs/>
          <w:sz w:val="24"/>
          <w:szCs w:val="24"/>
        </w:rPr>
        <w:t>государственная</w:t>
      </w:r>
      <w:r w:rsidRPr="00BF034C">
        <w:rPr>
          <w:sz w:val="24"/>
          <w:szCs w:val="24"/>
        </w:rPr>
        <w:t> </w:t>
      </w:r>
      <w:r w:rsidRPr="00BF034C">
        <w:rPr>
          <w:bCs/>
          <w:sz w:val="24"/>
          <w:szCs w:val="24"/>
        </w:rPr>
        <w:t>информационная</w:t>
      </w:r>
      <w:r w:rsidRPr="00BF034C">
        <w:rPr>
          <w:sz w:val="24"/>
          <w:szCs w:val="24"/>
        </w:rPr>
        <w:t> </w:t>
      </w:r>
      <w:r w:rsidRPr="00BF034C">
        <w:rPr>
          <w:bCs/>
          <w:sz w:val="24"/>
          <w:szCs w:val="24"/>
        </w:rPr>
        <w:t>система</w:t>
      </w:r>
      <w:r w:rsidRPr="00BF034C">
        <w:rPr>
          <w:sz w:val="24"/>
          <w:szCs w:val="24"/>
        </w:rPr>
        <w:t> </w:t>
      </w:r>
      <w:r w:rsidRPr="00BF034C">
        <w:rPr>
          <w:bCs/>
          <w:sz w:val="24"/>
          <w:szCs w:val="24"/>
        </w:rPr>
        <w:t>социального</w:t>
      </w:r>
      <w:r w:rsidRPr="00BF034C">
        <w:rPr>
          <w:sz w:val="24"/>
          <w:szCs w:val="24"/>
        </w:rPr>
        <w:t> обеспечения.</w:t>
      </w:r>
    </w:p>
    <w:p w14:paraId="775AE0F0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2. Условные обозначения:</w:t>
      </w:r>
    </w:p>
    <w:p w14:paraId="74746027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14:paraId="2F99B9DF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б) З - документы представляются заявителем;</w:t>
      </w:r>
    </w:p>
    <w:p w14:paraId="377C63AC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в) П(з) - документы представляются уполномоченным представителем заявителя;</w:t>
      </w:r>
    </w:p>
    <w:p w14:paraId="3A089826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г) Б(д) - документы представляются лицом, имеющее право действовать от имени юридического лица без доверенности;</w:t>
      </w:r>
    </w:p>
    <w:p w14:paraId="76C1BB66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д) ЛО - документы подаются при личном обращении в архивный отдел (сектор) администрации;</w:t>
      </w:r>
    </w:p>
    <w:p w14:paraId="013F30D8" w14:textId="788FABA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е) ПС - документы подаются посредством почтовой связи;</w:t>
      </w:r>
    </w:p>
    <w:p w14:paraId="70417A73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 xml:space="preserve">ж) </w:t>
      </w:r>
      <w:proofErr w:type="gramStart"/>
      <w:r w:rsidRPr="00BF034C">
        <w:rPr>
          <w:sz w:val="24"/>
          <w:szCs w:val="24"/>
        </w:rPr>
        <w:t>Д(</w:t>
      </w:r>
      <w:proofErr w:type="gramEnd"/>
      <w:r w:rsidRPr="00BF034C">
        <w:rPr>
          <w:sz w:val="24"/>
          <w:szCs w:val="24"/>
        </w:rPr>
        <w:t>1) - документы представляются в одном экземпляре;</w:t>
      </w:r>
    </w:p>
    <w:p w14:paraId="1B037F86" w14:textId="7777777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з) ЭФ - документы подаются в электронной форме;</w:t>
      </w:r>
    </w:p>
    <w:p w14:paraId="703FEC5A" w14:textId="5A71F629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и) БФ - документы подаются на бумажном носителе</w:t>
      </w:r>
      <w:r w:rsidR="007E6D4F">
        <w:rPr>
          <w:sz w:val="24"/>
          <w:szCs w:val="24"/>
        </w:rPr>
        <w:t>;</w:t>
      </w:r>
    </w:p>
    <w:p w14:paraId="5F5B2D22" w14:textId="0C1894C7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к) О – представляется оригинал документа</w:t>
      </w:r>
      <w:r w:rsidR="007E6D4F">
        <w:rPr>
          <w:sz w:val="24"/>
          <w:szCs w:val="24"/>
        </w:rPr>
        <w:t>;</w:t>
      </w:r>
    </w:p>
    <w:p w14:paraId="47DF55AE" w14:textId="3AB92D24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л) ИС «Архивы ЛО» - документы подаются посредством информационной системы «Архивы Ленинградкой области»;</w:t>
      </w:r>
    </w:p>
    <w:p w14:paraId="5DE6D65E" w14:textId="6D058123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м) МФЦ - документы подаются через МФЦ;</w:t>
      </w:r>
    </w:p>
    <w:p w14:paraId="7BBAAC09" w14:textId="07380B5D" w:rsidR="009E2AF7" w:rsidRPr="00BF034C" w:rsidRDefault="009E2AF7" w:rsidP="001F467B">
      <w:pPr>
        <w:suppressAutoHyphens/>
        <w:spacing w:after="120"/>
        <w:rPr>
          <w:sz w:val="24"/>
          <w:szCs w:val="24"/>
        </w:rPr>
      </w:pPr>
      <w:r w:rsidRPr="00BF034C">
        <w:rPr>
          <w:sz w:val="24"/>
          <w:szCs w:val="24"/>
        </w:rPr>
        <w:t>н) ЭП - документы подаются посредством электронной почты</w:t>
      </w:r>
      <w:r w:rsidR="007E6D4F">
        <w:rPr>
          <w:sz w:val="24"/>
          <w:szCs w:val="24"/>
        </w:rPr>
        <w:t>.</w:t>
      </w:r>
    </w:p>
    <w:p w14:paraId="76956CA9" w14:textId="77777777" w:rsidR="009E2AF7" w:rsidRDefault="009E2AF7" w:rsidP="007E6D4F">
      <w:pPr>
        <w:suppressAutoHyphens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098745A9" w14:textId="6B53529E" w:rsidR="009E2AF7" w:rsidRPr="001F467B" w:rsidRDefault="009E2AF7" w:rsidP="007E6D4F">
      <w:pPr>
        <w:suppressAutoHyphens/>
        <w:jc w:val="center"/>
        <w:rPr>
          <w:b/>
          <w:sz w:val="24"/>
          <w:szCs w:val="24"/>
        </w:rPr>
      </w:pPr>
      <w:r w:rsidRPr="001F467B">
        <w:rPr>
          <w:b/>
          <w:sz w:val="24"/>
          <w:szCs w:val="24"/>
        </w:rPr>
        <w:t>II. Идентификаторы категорий (признаков) заявителей</w:t>
      </w:r>
    </w:p>
    <w:p w14:paraId="258808A9" w14:textId="77777777" w:rsidR="009E2AF7" w:rsidRPr="001F467B" w:rsidRDefault="009E2AF7" w:rsidP="007E6D4F">
      <w:pPr>
        <w:suppressAutoHyphens/>
        <w:jc w:val="right"/>
        <w:rPr>
          <w:b/>
          <w:i/>
          <w:sz w:val="24"/>
          <w:szCs w:val="24"/>
        </w:rPr>
      </w:pPr>
      <w:r w:rsidRPr="001F467B">
        <w:rPr>
          <w:i/>
          <w:sz w:val="24"/>
          <w:szCs w:val="24"/>
        </w:rPr>
        <w:t>Таблица № 1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791"/>
        <w:gridCol w:w="1503"/>
        <w:gridCol w:w="1097"/>
        <w:gridCol w:w="1131"/>
        <w:gridCol w:w="1677"/>
        <w:gridCol w:w="1889"/>
        <w:gridCol w:w="1568"/>
        <w:gridCol w:w="1433"/>
        <w:gridCol w:w="1833"/>
      </w:tblGrid>
      <w:tr w:rsidR="009E2AF7" w:rsidRPr="001F467B" w14:paraId="67C551F1" w14:textId="77777777" w:rsidTr="001F467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1EF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Наименование отдельного признака заявителя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628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9E2AF7" w:rsidRPr="001F467B" w14:paraId="2B5A84CB" w14:textId="77777777" w:rsidTr="001F46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CAB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819" w14:textId="53273C3A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архивной справки об образовании, о прохождении обучения, производственной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7F6" w14:textId="281AAB85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архивной справки о трудовом стаже работы (службы), стаже на подземных работах, на работах с вредными условиями труда и в горячих цехах, о несчастном случае на производстве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340" w14:textId="11B04B30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архивной справки о работе в колхозах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3E4" w14:textId="6422C42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архивной справки о размере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345" w14:textId="413A5EBF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архивной справки о переименовании, реорганизации, ликвидации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836" w14:textId="11BAE138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 xml:space="preserve">архивной справки о награждении государственными, муниципальными и ведомственными наградами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06F" w14:textId="218E6BA1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архивной справки об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опеке, попечительстве, усыновлении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198" w14:textId="469E258F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архивной выписки, архивной копии,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архивной справки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 xml:space="preserve">о пребывании в детских учреждениях интернатного типа (дома малютки, детские дома, дома </w:t>
            </w:r>
            <w:r w:rsidR="001F467B" w:rsidRPr="001F467B">
              <w:rPr>
                <w:sz w:val="20"/>
              </w:rPr>
              <w:t>ребёнка</w:t>
            </w:r>
            <w:r w:rsidRPr="001F467B">
              <w:rPr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F68" w14:textId="5B9F2F50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Получение информационного письма об отсутствии на хранении в архивном отделе (секторе)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архивных документов с информацией об их возможном местонахождении</w:t>
            </w:r>
          </w:p>
        </w:tc>
      </w:tr>
      <w:tr w:rsidR="009E2AF7" w:rsidRPr="001F467B" w14:paraId="3631A449" w14:textId="77777777" w:rsidTr="001F46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BAF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D8B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696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135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A7D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E40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C39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AA1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A1F" w14:textId="0C960554" w:rsidR="009E2AF7" w:rsidRPr="001F467B" w:rsidRDefault="009E2AF7" w:rsidP="001F467B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7BD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И</w:t>
            </w:r>
          </w:p>
        </w:tc>
      </w:tr>
      <w:tr w:rsidR="009E2AF7" w:rsidRPr="001F467B" w14:paraId="223A5DBD" w14:textId="77777777" w:rsidTr="001F467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7F5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Физическое лицо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7C4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1CD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6C4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07A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B27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10D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6F2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6BC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573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1И</w:t>
            </w:r>
            <w:proofErr w:type="spellEnd"/>
          </w:p>
        </w:tc>
      </w:tr>
      <w:tr w:rsidR="009E2AF7" w:rsidRPr="001F467B" w14:paraId="0D68623D" w14:textId="77777777" w:rsidTr="001F467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D0C9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r w:rsidRPr="001F467B">
              <w:rPr>
                <w:sz w:val="20"/>
              </w:rPr>
              <w:t>Юридическое лицо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08A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FF4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3BE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164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C6C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5EF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E79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131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A98" w14:textId="77777777" w:rsidR="009E2AF7" w:rsidRPr="001F467B" w:rsidRDefault="009E2AF7" w:rsidP="007E6D4F">
            <w:pPr>
              <w:suppressAutoHyphens/>
              <w:rPr>
                <w:sz w:val="20"/>
              </w:rPr>
            </w:pPr>
            <w:proofErr w:type="spellStart"/>
            <w:r w:rsidRPr="001F467B">
              <w:rPr>
                <w:sz w:val="20"/>
              </w:rPr>
              <w:t>2И</w:t>
            </w:r>
            <w:proofErr w:type="spellEnd"/>
          </w:p>
        </w:tc>
      </w:tr>
    </w:tbl>
    <w:p w14:paraId="5318A1B3" w14:textId="77777777" w:rsidR="009E2AF7" w:rsidRPr="00BF034C" w:rsidRDefault="009E2AF7" w:rsidP="007E6D4F">
      <w:pPr>
        <w:suppressAutoHyphens/>
        <w:jc w:val="right"/>
        <w:rPr>
          <w:szCs w:val="28"/>
        </w:rPr>
      </w:pPr>
    </w:p>
    <w:p w14:paraId="243CA2B3" w14:textId="77777777" w:rsidR="009E2AF7" w:rsidRDefault="009E2AF7" w:rsidP="007E6D4F">
      <w:pPr>
        <w:suppressAutoHyphens/>
        <w:jc w:val="left"/>
        <w:rPr>
          <w:i/>
          <w:szCs w:val="28"/>
        </w:rPr>
      </w:pPr>
      <w:r>
        <w:rPr>
          <w:i/>
          <w:szCs w:val="28"/>
        </w:rPr>
        <w:br w:type="page"/>
      </w:r>
    </w:p>
    <w:p w14:paraId="7300436A" w14:textId="5D767392" w:rsidR="009E2AF7" w:rsidRPr="00BF034C" w:rsidRDefault="009E2AF7" w:rsidP="007E6D4F">
      <w:pPr>
        <w:suppressAutoHyphens/>
        <w:jc w:val="right"/>
        <w:rPr>
          <w:i/>
          <w:szCs w:val="28"/>
        </w:rPr>
      </w:pPr>
      <w:r w:rsidRPr="00BF034C">
        <w:rPr>
          <w:i/>
          <w:szCs w:val="28"/>
        </w:rPr>
        <w:t>Таблица № 2</w:t>
      </w:r>
    </w:p>
    <w:p w14:paraId="6C272F38" w14:textId="77777777" w:rsidR="009E2AF7" w:rsidRPr="00BF034C" w:rsidRDefault="009E2AF7" w:rsidP="007E6D4F">
      <w:pPr>
        <w:suppressAutoHyphens/>
        <w:jc w:val="right"/>
        <w:rPr>
          <w:szCs w:val="28"/>
        </w:rPr>
      </w:pPr>
    </w:p>
    <w:p w14:paraId="364B5EF8" w14:textId="77777777" w:rsidR="009E2AF7" w:rsidRPr="001F467B" w:rsidRDefault="009E2AF7" w:rsidP="007E6D4F">
      <w:pPr>
        <w:suppressAutoHyphens/>
        <w:jc w:val="center"/>
        <w:rPr>
          <w:b/>
          <w:sz w:val="24"/>
          <w:szCs w:val="24"/>
        </w:rPr>
      </w:pPr>
      <w:r w:rsidRPr="001F467B">
        <w:rPr>
          <w:b/>
          <w:sz w:val="24"/>
          <w:szCs w:val="24"/>
        </w:rPr>
        <w:t xml:space="preserve">III. Исчерпывающий перечень документов, </w:t>
      </w:r>
    </w:p>
    <w:p w14:paraId="04873207" w14:textId="77777777" w:rsidR="009E2AF7" w:rsidRPr="001F467B" w:rsidRDefault="009E2AF7" w:rsidP="007E6D4F">
      <w:pPr>
        <w:suppressAutoHyphens/>
        <w:jc w:val="center"/>
        <w:rPr>
          <w:b/>
          <w:sz w:val="24"/>
          <w:szCs w:val="24"/>
        </w:rPr>
      </w:pPr>
      <w:r w:rsidRPr="001F467B">
        <w:rPr>
          <w:b/>
          <w:sz w:val="24"/>
          <w:szCs w:val="24"/>
        </w:rPr>
        <w:t>необходимых для предоставления муниципальной услуги</w:t>
      </w:r>
    </w:p>
    <w:p w14:paraId="5196F987" w14:textId="10C5F586" w:rsidR="009E2AF7" w:rsidRPr="001F467B" w:rsidRDefault="009E2AF7" w:rsidP="007E6D4F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467B">
        <w:rPr>
          <w:b/>
          <w:sz w:val="24"/>
          <w:szCs w:val="24"/>
        </w:rPr>
        <w:t xml:space="preserve"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</w:t>
      </w:r>
      <w:r w:rsidR="001F467B" w:rsidRPr="001F467B">
        <w:rPr>
          <w:b/>
          <w:sz w:val="24"/>
          <w:szCs w:val="24"/>
        </w:rPr>
        <w:t>учётом</w:t>
      </w:r>
      <w:r w:rsidRPr="001F467B">
        <w:rPr>
          <w:b/>
          <w:sz w:val="24"/>
          <w:szCs w:val="24"/>
        </w:rPr>
        <w:t xml:space="preserve">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27EF98B8" w14:textId="77777777" w:rsidR="009E2AF7" w:rsidRPr="001F467B" w:rsidRDefault="009E2AF7" w:rsidP="007E6D4F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"/>
        <w:gridCol w:w="9096"/>
        <w:gridCol w:w="2635"/>
        <w:gridCol w:w="1998"/>
        <w:gridCol w:w="1332"/>
      </w:tblGrid>
      <w:tr w:rsidR="009E2AF7" w:rsidRPr="00BF034C" w14:paraId="1EB5BDE7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B2B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FAC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52A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Идентификатор категории (признаков) заявителей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145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Способы подачи запроса,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2B5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Иные требования</w:t>
            </w:r>
          </w:p>
        </w:tc>
      </w:tr>
      <w:tr w:rsidR="009E2AF7" w:rsidRPr="00BF034C" w14:paraId="4D72E787" w14:textId="77777777" w:rsidTr="001F467B">
        <w:trPr>
          <w:cantSplit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9B8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1F467B">
              <w:rPr>
                <w:sz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E2AF7" w:rsidRPr="00BF034C" w14:paraId="654861C3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FE29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5BF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Запрос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BD5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А-И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65B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 ПС, ИС «Архивы ЛО», МФЦ, ЭП</w:t>
            </w:r>
          </w:p>
          <w:p w14:paraId="518DCAB8" w14:textId="2AD30724" w:rsidR="009E2AF7" w:rsidRPr="001F467B" w:rsidRDefault="009118A4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E62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[Все],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ЭФ</w:t>
            </w:r>
          </w:p>
        </w:tc>
      </w:tr>
      <w:tr w:rsidR="009E2AF7" w:rsidRPr="00BF034C" w14:paraId="66A86F24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FB7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C36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Документ, удостоверяющий личность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718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А-И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563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6B8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З,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О</w:t>
            </w:r>
          </w:p>
        </w:tc>
      </w:tr>
      <w:tr w:rsidR="009E2AF7" w:rsidRPr="00BF034C" w14:paraId="18F16F55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129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01D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Документ, подтверждающий полномочия уполномоченного представителя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9CB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А-И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1E5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 ПС, ЭП,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D2A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П(з),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О</w:t>
            </w:r>
          </w:p>
        </w:tc>
      </w:tr>
      <w:tr w:rsidR="009E2AF7" w:rsidRPr="00BF034C" w14:paraId="57F7E7CB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903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65A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1F467B">
              <w:rPr>
                <w:sz w:val="20"/>
              </w:rPr>
              <w:t>Документ о трудовой деятельности заявителя 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8BB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Б, В, Г, Д, 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A71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 ПС, ИС «Архивы ЛО», МФЦ, ЭП</w:t>
            </w:r>
          </w:p>
          <w:p w14:paraId="118056D9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57D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[Все],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ЭФ</w:t>
            </w:r>
          </w:p>
        </w:tc>
      </w:tr>
      <w:tr w:rsidR="009E2AF7" w:rsidRPr="00BF034C" w14:paraId="3630F455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71A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0E9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1F467B">
              <w:rPr>
                <w:sz w:val="20"/>
              </w:rPr>
              <w:t xml:space="preserve">Копия вступившего в законную силу решения суда об усыновлении, либо выписка из решения органа опеки и попечительства об установлении над </w:t>
            </w:r>
            <w:proofErr w:type="spellStart"/>
            <w:r w:rsidRPr="001F467B">
              <w:rPr>
                <w:sz w:val="20"/>
              </w:rPr>
              <w:t>ребенком</w:t>
            </w:r>
            <w:proofErr w:type="spellEnd"/>
            <w:r w:rsidRPr="001F467B">
              <w:rPr>
                <w:sz w:val="20"/>
              </w:rPr>
              <w:t xml:space="preserve"> опеки (попечительства), в том числе по договору о </w:t>
            </w:r>
            <w:proofErr w:type="spellStart"/>
            <w:r w:rsidRPr="001F467B">
              <w:rPr>
                <w:sz w:val="20"/>
              </w:rPr>
              <w:t>приемной</w:t>
            </w:r>
            <w:proofErr w:type="spellEnd"/>
            <w:r w:rsidRPr="001F467B">
              <w:rPr>
                <w:sz w:val="20"/>
              </w:rPr>
              <w:t xml:space="preserve"> семье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D23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02C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 ПС, ИС «Архивы ЛО», МФЦ, ЭП</w:t>
            </w:r>
          </w:p>
          <w:p w14:paraId="06358444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4BB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[Все],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ЭФ</w:t>
            </w:r>
          </w:p>
        </w:tc>
      </w:tr>
      <w:tr w:rsidR="009E2AF7" w:rsidRPr="00BF034C" w14:paraId="7BE3FB2B" w14:textId="77777777" w:rsidTr="001F467B">
        <w:trPr>
          <w:cantSplit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806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1F467B">
              <w:rPr>
                <w:sz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E2AF7" w:rsidRPr="00BF034C" w14:paraId="7EEE9CE9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B47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9F8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1F467B">
              <w:rPr>
                <w:sz w:val="20"/>
              </w:rPr>
              <w:t xml:space="preserve">Сведения МВД о действительности (недействительности) паспорта гражданина Российской Федерации - для лиц, достигших 14-летнего возраста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D95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А-З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279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 ПС, ЭП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8BF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[Все],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ЭФ</w:t>
            </w:r>
          </w:p>
        </w:tc>
      </w:tr>
      <w:tr w:rsidR="009E2AF7" w:rsidRPr="00BF034C" w14:paraId="17ACE2FC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B92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C81" w14:textId="49D1DA33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1F467B">
              <w:rPr>
                <w:sz w:val="20"/>
              </w:rPr>
              <w:t>Сведения</w:t>
            </w:r>
            <w:r w:rsidR="009118A4">
              <w:rPr>
                <w:sz w:val="20"/>
              </w:rPr>
              <w:t xml:space="preserve"> </w:t>
            </w:r>
            <w:proofErr w:type="spellStart"/>
            <w:r w:rsidRPr="001F467B">
              <w:rPr>
                <w:sz w:val="20"/>
              </w:rPr>
              <w:t>ЕГР</w:t>
            </w:r>
            <w:proofErr w:type="spellEnd"/>
            <w:r w:rsidRPr="001F467B">
              <w:rPr>
                <w:sz w:val="20"/>
              </w:rPr>
              <w:t xml:space="preserve"> ЗАГС о государственной регистрации рождения, о государственной регистрации перемены имени, о государственной регистрации смерти, о государственной регистрации заключения брака.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11C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А-З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665" w14:textId="06755222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</w:t>
            </w:r>
            <w:r w:rsidR="009118A4">
              <w:rPr>
                <w:sz w:val="20"/>
              </w:rPr>
              <w:t xml:space="preserve"> </w:t>
            </w:r>
            <w:r w:rsidRPr="001F467B">
              <w:rPr>
                <w:sz w:val="20"/>
              </w:rPr>
              <w:t>ПС, ИС «Архивы ЛО», МФЦ, ЭП</w:t>
            </w:r>
          </w:p>
          <w:p w14:paraId="27346583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DBF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[Все],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ЭФ</w:t>
            </w:r>
          </w:p>
        </w:tc>
      </w:tr>
      <w:tr w:rsidR="009E2AF7" w:rsidRPr="00BF034C" w14:paraId="5148953B" w14:textId="77777777" w:rsidTr="001F467B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2AB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201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1F467B">
              <w:rPr>
                <w:sz w:val="20"/>
              </w:rPr>
              <w:t xml:space="preserve">Информирование из </w:t>
            </w:r>
            <w:proofErr w:type="spellStart"/>
            <w:r w:rsidRPr="001F467B">
              <w:rPr>
                <w:sz w:val="20"/>
              </w:rPr>
              <w:t>ЕГИССО</w:t>
            </w:r>
            <w:proofErr w:type="spellEnd"/>
            <w:r w:rsidRPr="001F467B">
              <w:rPr>
                <w:sz w:val="20"/>
              </w:rPr>
              <w:t xml:space="preserve"> о лицах, сведения о которых содержатся в реестре лиц, связанных с изменением родительских прав, реестре лиц с </w:t>
            </w:r>
            <w:proofErr w:type="spellStart"/>
            <w:r w:rsidRPr="001F467B">
              <w:rPr>
                <w:sz w:val="20"/>
              </w:rPr>
              <w:t>измененной</w:t>
            </w:r>
            <w:proofErr w:type="spellEnd"/>
            <w:r w:rsidRPr="001F467B">
              <w:rPr>
                <w:sz w:val="20"/>
              </w:rPr>
              <w:t xml:space="preserve"> дееспособностью и реестре законных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22E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52E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ЛО, ПС, ИС «Архивы ЛО», МФЦ, ЭП</w:t>
            </w:r>
          </w:p>
          <w:p w14:paraId="2502A0B7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F80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[Все], </w:t>
            </w:r>
            <w:proofErr w:type="gramStart"/>
            <w:r w:rsidRPr="001F467B">
              <w:rPr>
                <w:sz w:val="20"/>
              </w:rPr>
              <w:t>Д(</w:t>
            </w:r>
            <w:proofErr w:type="gramEnd"/>
            <w:r w:rsidRPr="001F467B">
              <w:rPr>
                <w:sz w:val="20"/>
              </w:rPr>
              <w:t>1), БФ, ЭФ</w:t>
            </w:r>
          </w:p>
        </w:tc>
      </w:tr>
    </w:tbl>
    <w:p w14:paraId="2E283DE5" w14:textId="77777777" w:rsidR="001F467B" w:rsidRDefault="001F467B">
      <w:pPr>
        <w:jc w:val="left"/>
        <w:rPr>
          <w:szCs w:val="28"/>
        </w:rPr>
      </w:pPr>
      <w:r>
        <w:rPr>
          <w:szCs w:val="28"/>
        </w:rPr>
        <w:br w:type="page"/>
      </w:r>
    </w:p>
    <w:p w14:paraId="04764358" w14:textId="18C6F4F7" w:rsidR="009E2AF7" w:rsidRPr="001F467B" w:rsidRDefault="009E2AF7" w:rsidP="007E6D4F">
      <w:pPr>
        <w:suppressAutoHyphens/>
        <w:jc w:val="center"/>
        <w:rPr>
          <w:b/>
          <w:sz w:val="24"/>
          <w:szCs w:val="24"/>
        </w:rPr>
      </w:pPr>
      <w:r w:rsidRPr="001F467B">
        <w:rPr>
          <w:b/>
          <w:sz w:val="24"/>
          <w:szCs w:val="24"/>
        </w:rPr>
        <w:t xml:space="preserve">IV. Исчерпывающий перечень оснований для отказа в </w:t>
      </w:r>
      <w:r w:rsidR="001F467B" w:rsidRPr="001F467B">
        <w:rPr>
          <w:b/>
          <w:sz w:val="24"/>
          <w:szCs w:val="24"/>
        </w:rPr>
        <w:t>приёме</w:t>
      </w:r>
      <w:r w:rsidRPr="001F467B">
        <w:rPr>
          <w:b/>
          <w:sz w:val="24"/>
          <w:szCs w:val="24"/>
        </w:rPr>
        <w:t xml:space="preserve">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9608F64" w14:textId="428A90B0" w:rsidR="009E2AF7" w:rsidRPr="001F467B" w:rsidRDefault="009E2AF7" w:rsidP="007E6D4F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1F467B">
        <w:rPr>
          <w:sz w:val="24"/>
          <w:szCs w:val="24"/>
        </w:rPr>
        <w:t xml:space="preserve">(соответствующие основания указываются в табличной форме, с </w:t>
      </w:r>
      <w:r w:rsidR="001F467B" w:rsidRPr="001F467B">
        <w:rPr>
          <w:sz w:val="24"/>
          <w:szCs w:val="24"/>
        </w:rPr>
        <w:t>учётом</w:t>
      </w:r>
      <w:r w:rsidRPr="001F467B">
        <w:rPr>
          <w:sz w:val="24"/>
          <w:szCs w:val="24"/>
        </w:rPr>
        <w:t xml:space="preserve"> </w:t>
      </w:r>
      <w:r w:rsidRPr="001F467B">
        <w:rPr>
          <w:bCs/>
          <w:sz w:val="24"/>
          <w:szCs w:val="24"/>
        </w:rPr>
        <w:t>идентификаторов категорий (признаков) заявителей</w:t>
      </w:r>
      <w:r w:rsidRPr="001F467B">
        <w:rPr>
          <w:sz w:val="24"/>
          <w:szCs w:val="24"/>
        </w:rPr>
        <w:t>)</w:t>
      </w:r>
    </w:p>
    <w:p w14:paraId="7732EF08" w14:textId="77777777" w:rsidR="009E2AF7" w:rsidRPr="001F467B" w:rsidRDefault="009E2AF7" w:rsidP="007E6D4F">
      <w:pPr>
        <w:suppressAutoHyphens/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1F467B">
        <w:rPr>
          <w:i/>
          <w:sz w:val="24"/>
          <w:szCs w:val="24"/>
        </w:rPr>
        <w:t>Таблица № 3</w:t>
      </w:r>
    </w:p>
    <w:tbl>
      <w:tblPr>
        <w:tblW w:w="1480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9021"/>
        <w:gridCol w:w="5103"/>
      </w:tblGrid>
      <w:tr w:rsidR="009E2AF7" w:rsidRPr="001F467B" w14:paraId="507A1341" w14:textId="77777777" w:rsidTr="001F467B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2AE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№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68C7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Перечень оснований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83A4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Идентификатор категорий (признаков) заявителей</w:t>
            </w:r>
          </w:p>
        </w:tc>
      </w:tr>
      <w:tr w:rsidR="009E2AF7" w:rsidRPr="001F467B" w14:paraId="482FEA3D" w14:textId="77777777" w:rsidTr="001F467B">
        <w:trPr>
          <w:jc w:val="center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4EF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467B">
              <w:rPr>
                <w:sz w:val="20"/>
              </w:rPr>
              <w:t xml:space="preserve">Исчерпывающий перечень оснований для отказа в </w:t>
            </w:r>
            <w:proofErr w:type="spellStart"/>
            <w:r w:rsidRPr="001F467B">
              <w:rPr>
                <w:sz w:val="20"/>
              </w:rPr>
              <w:t>приеме</w:t>
            </w:r>
            <w:proofErr w:type="spellEnd"/>
            <w:r w:rsidRPr="001F467B">
              <w:rPr>
                <w:sz w:val="20"/>
              </w:rPr>
              <w:t xml:space="preserve"> заявления и документов, необходимых для предоставления муниципальной услуги</w:t>
            </w:r>
          </w:p>
        </w:tc>
      </w:tr>
      <w:tr w:rsidR="009E2AF7" w:rsidRPr="001F467B" w14:paraId="704A1538" w14:textId="77777777" w:rsidTr="001F467B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F1E9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9FC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C995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 – И</w:t>
            </w:r>
          </w:p>
        </w:tc>
      </w:tr>
      <w:tr w:rsidR="009E2AF7" w:rsidRPr="001F467B" w14:paraId="69421F90" w14:textId="77777777" w:rsidTr="001F467B">
        <w:trPr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91B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2.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314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9D2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 – И</w:t>
            </w:r>
          </w:p>
        </w:tc>
      </w:tr>
      <w:tr w:rsidR="009E2AF7" w:rsidRPr="001F467B" w14:paraId="2EC65C84" w14:textId="77777777" w:rsidTr="001F467B">
        <w:trPr>
          <w:jc w:val="center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2F2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467B">
              <w:rPr>
                <w:sz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E2AF7" w:rsidRPr="001F467B" w14:paraId="326F78EB" w14:textId="77777777" w:rsidTr="001F467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C30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4D0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Заявление на получение услуги оформлено не в соответствии с административным регламентом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BF4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 – З</w:t>
            </w:r>
          </w:p>
        </w:tc>
      </w:tr>
      <w:tr w:rsidR="009E2AF7" w:rsidRPr="001F467B" w14:paraId="6B0A16FF" w14:textId="77777777" w:rsidTr="001F467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AB6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2EE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CD9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 – З</w:t>
            </w:r>
          </w:p>
        </w:tc>
      </w:tr>
      <w:tr w:rsidR="009E2AF7" w:rsidRPr="001F467B" w14:paraId="094F59E1" w14:textId="77777777" w:rsidTr="001F467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07D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55A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 xml:space="preserve">Непредставление заявителем документов, указанных в </w:t>
            </w:r>
            <w:hyperlink r:id="rId11" w:history="1">
              <w:r w:rsidRPr="001F467B">
                <w:rPr>
                  <w:sz w:val="20"/>
                </w:rPr>
                <w:t>таблице № 2</w:t>
              </w:r>
            </w:hyperlink>
            <w:r w:rsidRPr="001F467B">
              <w:rPr>
                <w:sz w:val="20"/>
              </w:rPr>
              <w:t xml:space="preserve"> настоящего приложения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6F8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 – И</w:t>
            </w:r>
          </w:p>
        </w:tc>
      </w:tr>
      <w:tr w:rsidR="009E2AF7" w:rsidRPr="001F467B" w14:paraId="000688F0" w14:textId="77777777" w:rsidTr="001F467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1CA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CF0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F467B">
              <w:rPr>
                <w:sz w:val="20"/>
              </w:rPr>
              <w:t>Представление заявителем документов, не отвечающих требованиям, установленным административным регламентом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2C4" w14:textId="77777777" w:rsidR="009E2AF7" w:rsidRPr="001F467B" w:rsidRDefault="009E2AF7" w:rsidP="007E6D4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467B">
              <w:rPr>
                <w:sz w:val="20"/>
              </w:rPr>
              <w:t>А – З</w:t>
            </w:r>
          </w:p>
        </w:tc>
      </w:tr>
    </w:tbl>
    <w:p w14:paraId="15C0075A" w14:textId="77777777" w:rsidR="009E2AF7" w:rsidRPr="00BF034C" w:rsidRDefault="009E2AF7" w:rsidP="007E6D4F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</w:p>
    <w:p w14:paraId="71447BEE" w14:textId="77777777" w:rsidR="009E2AF7" w:rsidRDefault="009E2AF7" w:rsidP="007E6D4F">
      <w:pPr>
        <w:suppressAutoHyphens/>
        <w:jc w:val="center"/>
        <w:rPr>
          <w:b/>
          <w:szCs w:val="28"/>
        </w:rPr>
        <w:sectPr w:rsidR="009E2AF7" w:rsidSect="009E2AF7">
          <w:pgSz w:w="16840" w:h="11907" w:orient="landscape" w:code="9"/>
          <w:pgMar w:top="993" w:right="851" w:bottom="1134" w:left="709" w:header="454" w:footer="454" w:gutter="0"/>
          <w:pgNumType w:start="1"/>
          <w:cols w:space="720"/>
        </w:sectPr>
      </w:pPr>
    </w:p>
    <w:p w14:paraId="02E6C8F7" w14:textId="58B9F6F8" w:rsidR="009E2AF7" w:rsidRPr="00BF034C" w:rsidRDefault="009E2AF7" w:rsidP="007E6D4F">
      <w:pPr>
        <w:suppressAutoHyphens/>
        <w:jc w:val="center"/>
        <w:rPr>
          <w:b/>
          <w:szCs w:val="28"/>
        </w:rPr>
      </w:pPr>
    </w:p>
    <w:p w14:paraId="6AB84E83" w14:textId="77777777" w:rsidR="009E2AF7" w:rsidRPr="00BF034C" w:rsidRDefault="009E2AF7" w:rsidP="007E6D4F">
      <w:pPr>
        <w:suppressAutoHyphens/>
        <w:jc w:val="center"/>
        <w:rPr>
          <w:b/>
          <w:szCs w:val="28"/>
        </w:rPr>
      </w:pPr>
    </w:p>
    <w:p w14:paraId="3BA8FABC" w14:textId="77777777" w:rsidR="009E2AF7" w:rsidRPr="00BF034C" w:rsidRDefault="009E2AF7" w:rsidP="007E6D4F">
      <w:pPr>
        <w:suppressAutoHyphens/>
        <w:jc w:val="center"/>
        <w:rPr>
          <w:b/>
          <w:szCs w:val="28"/>
        </w:rPr>
      </w:pPr>
      <w:r w:rsidRPr="00BF034C">
        <w:rPr>
          <w:b/>
          <w:szCs w:val="28"/>
        </w:rPr>
        <w:t xml:space="preserve">V. Формы заявлений, </w:t>
      </w:r>
    </w:p>
    <w:p w14:paraId="5CA7E253" w14:textId="77777777" w:rsidR="009E2AF7" w:rsidRPr="00BF034C" w:rsidRDefault="009E2AF7" w:rsidP="007E6D4F">
      <w:pPr>
        <w:suppressAutoHyphens/>
        <w:jc w:val="center"/>
        <w:rPr>
          <w:b/>
          <w:szCs w:val="28"/>
        </w:rPr>
      </w:pPr>
      <w:r w:rsidRPr="00BF034C">
        <w:rPr>
          <w:b/>
          <w:szCs w:val="28"/>
        </w:rPr>
        <w:t>необходимых для предоставления муниципальной услуги.</w:t>
      </w:r>
    </w:p>
    <w:p w14:paraId="2FA276CD" w14:textId="73EDE65B" w:rsidR="009E2AF7" w:rsidRPr="00BF034C" w:rsidRDefault="009E2AF7" w:rsidP="007E6D4F">
      <w:pPr>
        <w:suppressAutoHyphens/>
        <w:jc w:val="right"/>
        <w:rPr>
          <w:b/>
          <w:i/>
          <w:sz w:val="24"/>
          <w:szCs w:val="24"/>
        </w:rPr>
      </w:pPr>
      <w:r w:rsidRPr="00BF034C">
        <w:rPr>
          <w:b/>
          <w:i/>
          <w:sz w:val="24"/>
          <w:szCs w:val="24"/>
        </w:rPr>
        <w:t>Приложение 1</w:t>
      </w:r>
      <w:r w:rsidR="009118A4">
        <w:rPr>
          <w:b/>
          <w:i/>
          <w:sz w:val="24"/>
          <w:szCs w:val="24"/>
        </w:rPr>
        <w:t xml:space="preserve"> </w:t>
      </w:r>
    </w:p>
    <w:p w14:paraId="06B4587D" w14:textId="2837C3FD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В архивный отдел администрации</w:t>
      </w:r>
    </w:p>
    <w:p w14:paraId="4FB367DC" w14:textId="3E7FC9A0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______________________________</w:t>
      </w:r>
      <w:r w:rsidR="009118A4">
        <w:rPr>
          <w:sz w:val="24"/>
          <w:szCs w:val="24"/>
        </w:rPr>
        <w:t xml:space="preserve"> </w:t>
      </w:r>
    </w:p>
    <w:p w14:paraId="30A44275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от______________________________,</w:t>
      </w:r>
    </w:p>
    <w:p w14:paraId="28964CAF" w14:textId="4E1D1EBB" w:rsidR="009E2AF7" w:rsidRPr="00BF034C" w:rsidRDefault="009118A4" w:rsidP="007E6D4F">
      <w:pPr>
        <w:suppressAutoHyphens/>
        <w:jc w:val="right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i/>
          <w:sz w:val="24"/>
          <w:szCs w:val="24"/>
        </w:rPr>
        <w:t>(фамилия, инициалы для физического лица</w:t>
      </w:r>
      <w:r w:rsidR="009E2AF7" w:rsidRPr="00BF034C">
        <w:rPr>
          <w:i/>
          <w:sz w:val="24"/>
          <w:szCs w:val="24"/>
        </w:rPr>
        <w:br/>
        <w:t>наименование организации для юридического лица)</w:t>
      </w:r>
    </w:p>
    <w:p w14:paraId="2908A8AC" w14:textId="48433036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проживающего по адресу:</w:t>
      </w:r>
      <w:r>
        <w:rPr>
          <w:sz w:val="24"/>
          <w:szCs w:val="24"/>
        </w:rPr>
        <w:t xml:space="preserve"> </w:t>
      </w:r>
    </w:p>
    <w:p w14:paraId="4C3B92D2" w14:textId="329FAEF9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________________________________</w:t>
      </w:r>
      <w:r w:rsidR="009118A4">
        <w:rPr>
          <w:sz w:val="24"/>
          <w:szCs w:val="24"/>
        </w:rPr>
        <w:t xml:space="preserve"> </w:t>
      </w:r>
    </w:p>
    <w:p w14:paraId="247C4EF1" w14:textId="61F8E593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________________________________</w:t>
      </w:r>
    </w:p>
    <w:p w14:paraId="4FED466C" w14:textId="6027FD27" w:rsidR="009E2AF7" w:rsidRPr="00BF034C" w:rsidRDefault="009118A4" w:rsidP="007E6D4F">
      <w:pPr>
        <w:suppressAutoHyphens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E2AF7" w:rsidRPr="00BF034C">
        <w:rPr>
          <w:b/>
          <w:sz w:val="24"/>
          <w:szCs w:val="24"/>
        </w:rPr>
        <w:t>(указать: по доверенности и</w:t>
      </w:r>
      <w:r w:rsidR="007E6D4F">
        <w:rPr>
          <w:b/>
          <w:sz w:val="24"/>
          <w:szCs w:val="24"/>
        </w:rPr>
        <w:t xml:space="preserve"> </w:t>
      </w:r>
      <w:r w:rsidR="009E2AF7" w:rsidRPr="00BF034C">
        <w:rPr>
          <w:b/>
          <w:sz w:val="24"/>
          <w:szCs w:val="24"/>
        </w:rPr>
        <w:t>др.)</w:t>
      </w:r>
      <w:r>
        <w:rPr>
          <w:b/>
          <w:sz w:val="24"/>
          <w:szCs w:val="24"/>
        </w:rPr>
        <w:t xml:space="preserve"> </w:t>
      </w:r>
    </w:p>
    <w:p w14:paraId="5CB37307" w14:textId="77777777" w:rsidR="009E2AF7" w:rsidRPr="00BF034C" w:rsidRDefault="009E2AF7" w:rsidP="007E6D4F">
      <w:pPr>
        <w:suppressAutoHyphens/>
        <w:jc w:val="center"/>
        <w:rPr>
          <w:b/>
          <w:sz w:val="24"/>
          <w:szCs w:val="24"/>
        </w:rPr>
      </w:pPr>
      <w:r w:rsidRPr="00BF034C">
        <w:rPr>
          <w:b/>
          <w:sz w:val="24"/>
          <w:szCs w:val="24"/>
        </w:rPr>
        <w:t>ЗАЯВЛЕНИЕ</w:t>
      </w:r>
    </w:p>
    <w:p w14:paraId="6B50AC8E" w14:textId="2B5EFFEF" w:rsidR="009E2AF7" w:rsidRPr="00BF034C" w:rsidRDefault="009E2AF7" w:rsidP="007E6D4F">
      <w:pPr>
        <w:suppressAutoHyphens/>
        <w:jc w:val="center"/>
        <w:rPr>
          <w:sz w:val="24"/>
          <w:szCs w:val="24"/>
        </w:rPr>
      </w:pPr>
      <w:r w:rsidRPr="00BF034C">
        <w:rPr>
          <w:sz w:val="24"/>
          <w:szCs w:val="24"/>
        </w:rPr>
        <w:t xml:space="preserve">(запрос сведений об образовании, о прохождении обучения, производственной практики о трудовом стаже работы (службы), в том числе на подземных работах, </w:t>
      </w:r>
      <w:r w:rsidR="009118A4" w:rsidRPr="00BF034C">
        <w:rPr>
          <w:sz w:val="24"/>
          <w:szCs w:val="24"/>
        </w:rPr>
        <w:t>тяжёлых</w:t>
      </w:r>
      <w:r w:rsidRPr="00BF034C">
        <w:rPr>
          <w:sz w:val="24"/>
          <w:szCs w:val="24"/>
        </w:rPr>
        <w:t xml:space="preserve"> работах на работах с вредными условиями труда и в горячих цехах, о несчастном случае на производстве, о размере заработной платы, о работе в колхозах, о переименовании, реорганизации, ликвидации предприятия)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118"/>
        <w:gridCol w:w="3119"/>
      </w:tblGrid>
      <w:tr w:rsidR="009E2AF7" w:rsidRPr="00BF034C" w14:paraId="65917289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0F8BBB3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57C19" w14:textId="2E9C3876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Фамилия, имя, отчество гражданина в запрашиваемый период работы/</w:t>
            </w:r>
            <w:r w:rsidR="009118A4" w:rsidRPr="00BF034C">
              <w:rPr>
                <w:b/>
                <w:sz w:val="24"/>
                <w:szCs w:val="24"/>
              </w:rPr>
              <w:t>учёбы</w:t>
            </w:r>
            <w:r w:rsidRPr="00BF034C">
              <w:rPr>
                <w:rStyle w:val="afd"/>
                <w:b/>
                <w:sz w:val="24"/>
                <w:szCs w:val="24"/>
              </w:rPr>
              <w:footnoteReference w:id="1"/>
            </w:r>
            <w:r w:rsidRPr="00BF03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B69C27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22ED0065" w14:textId="77777777" w:rsidTr="007E6D4F">
        <w:trPr>
          <w:cantSplit/>
          <w:trHeight w:val="1188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7E3E0F7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C3A2C7D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Для какой цели требуется документ </w:t>
            </w:r>
            <w:r w:rsidRPr="007E6D4F">
              <w:rPr>
                <w:sz w:val="24"/>
                <w:szCs w:val="24"/>
              </w:rPr>
              <w:t>(выбрать необходимое)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14:paraId="7EC97932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6AAF6E" wp14:editId="33D8F1D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100965</wp:posOffset>
                      </wp:positionV>
                      <wp:extent cx="259080" cy="217805"/>
                      <wp:effectExtent l="0" t="0" r="26670" b="107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D54BE4" id="Прямоугольник 1" o:spid="_x0000_s1026" style="position:absolute;margin-left:4.3pt;margin-top:7.95pt;width:20.4pt;height:17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" filled="f" strokecolor="#385d8a" strokeweight="2pt"/>
                  </w:pict>
                </mc:Fallback>
              </mc:AlternateContent>
            </w:r>
          </w:p>
          <w:p w14:paraId="7E64CA59" w14:textId="7FA06B53" w:rsidR="007E6D4F" w:rsidRDefault="009118A4" w:rsidP="007E6D4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23B5F70" w14:textId="7BB3AC3E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для личного пользования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0AC9114D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для предоставления в ведомство (указать наименования ведомства):</w:t>
            </w:r>
          </w:p>
          <w:p w14:paraId="5EA960A2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________________________</w:t>
            </w:r>
          </w:p>
        </w:tc>
      </w:tr>
      <w:tr w:rsidR="009E2AF7" w:rsidRPr="00BF034C" w14:paraId="6B3898AB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934D87D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21D48" w14:textId="39B787DB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Наименование необходимого запроса </w:t>
            </w:r>
            <w:r w:rsidRPr="00BF034C">
              <w:rPr>
                <w:color w:val="000000" w:themeColor="text1"/>
                <w:sz w:val="24"/>
                <w:szCs w:val="24"/>
              </w:rPr>
              <w:t>(</w:t>
            </w:r>
            <w:r w:rsidRPr="00BF034C">
              <w:rPr>
                <w:sz w:val="24"/>
                <w:szCs w:val="24"/>
              </w:rPr>
              <w:t xml:space="preserve">об образовании, о прохождении обучения, производственной практики, о трудовом стаже работы (службы), в том числе на подземных работах, </w:t>
            </w:r>
            <w:r w:rsidR="009118A4" w:rsidRPr="00BF034C">
              <w:rPr>
                <w:sz w:val="24"/>
                <w:szCs w:val="24"/>
              </w:rPr>
              <w:t>тяжёлых</w:t>
            </w:r>
            <w:r w:rsidRPr="00BF034C">
              <w:rPr>
                <w:sz w:val="24"/>
                <w:szCs w:val="24"/>
              </w:rPr>
              <w:t xml:space="preserve"> работах на работах с вредными условиями труда и в горячих цехах, о несчастном случае на производстве, о размере заработной платы, о прохождении обучения, о работе в колхозах, о переименовании, реорганизации, ликвидации предприятия)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0A4651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695FA8C9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545D313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F82F4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Число, месяц, год рождения гражданина, на которого запрашиваются сведения из архива 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80F98A4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381E43A9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5DB25BA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309F8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Название учебного заведения/ название организации (места работы)/название колхоза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E227D1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2651395D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C166FDA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DE6A6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Годы поступления и окончания учебного заведения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1629E0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04BC5523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512671A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09FA67" w14:textId="4752A156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Наименование сельсовета, </w:t>
            </w:r>
            <w:r w:rsidR="009118A4" w:rsidRPr="00BF034C">
              <w:rPr>
                <w:b/>
                <w:color w:val="000000" w:themeColor="text1"/>
                <w:sz w:val="24"/>
                <w:szCs w:val="24"/>
              </w:rPr>
              <w:t>населённого</w:t>
            </w: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 пункта в котором проживал заявитель в период работы в колхозе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5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D836D4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2EEEAE0C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81AC554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10866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Период работы в колхозе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6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7C0594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3E7BA8A7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597CD71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11BAC" w14:textId="63971BEC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9118A4" w:rsidRPr="00BF034C">
              <w:rPr>
                <w:b/>
                <w:color w:val="000000" w:themeColor="text1"/>
                <w:sz w:val="24"/>
                <w:szCs w:val="24"/>
              </w:rPr>
              <w:t>населённого</w:t>
            </w: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 пункта, где находилась организация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7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7F9B75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7DC8E8BC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901DDA5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0C7A7" w14:textId="1C3C10AE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Для женщин: даты рождения </w:t>
            </w:r>
            <w:r w:rsidR="009118A4" w:rsidRPr="00BF034C">
              <w:rPr>
                <w:b/>
                <w:color w:val="000000" w:themeColor="text1"/>
                <w:sz w:val="24"/>
                <w:szCs w:val="24"/>
              </w:rPr>
              <w:t>ребёнка</w:t>
            </w: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 (детей) 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8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181ACB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4E8A2650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F957267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2A7DE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Временной период, за который требуется информация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9"/>
            </w: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FED04E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15841237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4ECAD12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8557F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Местонахождение (город, район) организации, предприятия, учебного заведения.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10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B4A755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50699DF9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6BB9383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6BFA9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Адрес учебного заведения (при наличии информации)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11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C3A3A4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58951D30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EDE39A9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7114A" w14:textId="7DCEF649" w:rsidR="009E2AF7" w:rsidRPr="00BF034C" w:rsidRDefault="009118A4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Подчинённость</w:t>
            </w:r>
            <w:r w:rsidR="009E2AF7" w:rsidRPr="00BF034C">
              <w:rPr>
                <w:b/>
                <w:color w:val="000000" w:themeColor="text1"/>
                <w:sz w:val="24"/>
                <w:szCs w:val="24"/>
              </w:rPr>
              <w:t xml:space="preserve"> организации (при наличии информации)</w:t>
            </w:r>
            <w:r w:rsidR="009E2AF7"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12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3F1853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5A998402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B8DAFFF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5C99D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Специальность, полученная в учебном заведении/ профессия, должность в организации/должность в колхозе (при наличии информации)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13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346F2B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5C772DC7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E6A3431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1121E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Название структурного подразделения, в котором работал гражданин (при наличии информации) 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14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00EC54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4F481E13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3240E45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46B3E" w14:textId="466EF24D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При отсутствии копии трудовой книжки </w:t>
            </w:r>
            <w:r w:rsidR="009118A4" w:rsidRPr="00BF034C">
              <w:rPr>
                <w:b/>
                <w:color w:val="000000" w:themeColor="text1"/>
                <w:sz w:val="24"/>
                <w:szCs w:val="24"/>
              </w:rPr>
              <w:t>указать приблизительные</w:t>
            </w: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 даты приказов о приёме, увольнении (при наличии информации)</w:t>
            </w:r>
            <w:r w:rsidRPr="00BF034C">
              <w:rPr>
                <w:rStyle w:val="afd"/>
                <w:b/>
                <w:color w:val="000000" w:themeColor="text1"/>
                <w:sz w:val="24"/>
                <w:szCs w:val="24"/>
              </w:rPr>
              <w:footnoteReference w:id="15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D3253B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9E2AF7" w:rsidRPr="00BF034C" w14:paraId="7784750C" w14:textId="77777777" w:rsidTr="007E6D4F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CB6B059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BF034C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7F9F6" w14:textId="77777777" w:rsidR="009E2AF7" w:rsidRPr="00BF034C" w:rsidRDefault="009E2AF7" w:rsidP="009118A4">
            <w:pPr>
              <w:suppressAutoHyphens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bCs/>
                <w:color w:val="000000" w:themeColor="text1"/>
                <w:sz w:val="24"/>
                <w:szCs w:val="24"/>
              </w:rPr>
              <w:t>Почтовый адрес заявителя (обязательно)</w:t>
            </w:r>
          </w:p>
          <w:p w14:paraId="0C5D0B9E" w14:textId="77777777" w:rsidR="009E2AF7" w:rsidRPr="00BF034C" w:rsidRDefault="009E2AF7" w:rsidP="009118A4">
            <w:pPr>
              <w:suppressAutoHyphens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F034C">
              <w:rPr>
                <w:b/>
                <w:color w:val="000000" w:themeColor="text1"/>
                <w:sz w:val="24"/>
                <w:szCs w:val="24"/>
              </w:rPr>
              <w:t>Э</w:t>
            </w:r>
            <w:r w:rsidRPr="00BF034C">
              <w:rPr>
                <w:b/>
                <w:bCs/>
                <w:color w:val="000000" w:themeColor="text1"/>
                <w:sz w:val="24"/>
                <w:szCs w:val="24"/>
              </w:rPr>
              <w:t>лектронный адрес, телефон (мобильный) заявителя при наличии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93572E" w14:textId="77777777" w:rsidR="009E2AF7" w:rsidRPr="00BF034C" w:rsidRDefault="009E2AF7" w:rsidP="007E6D4F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F8B386F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B00C388" w14:textId="347D95B3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3A280" wp14:editId="003DBB9B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9C35" id="Rectangle 2" o:spid="_x0000_s1026" style="position:absolute;margin-left:.35pt;margin-top:5.6pt;width:14.9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y/mN1POBLnyfDaZTd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>Документ прошу выдать на руки в архивном отделе</w:t>
      </w:r>
    </w:p>
    <w:p w14:paraId="3759FDA4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2645020" w14:textId="757B26A7" w:rsidR="009E2AF7" w:rsidRPr="00BF034C" w:rsidRDefault="009E2AF7" w:rsidP="007E6D4F">
      <w:pPr>
        <w:pStyle w:val="ConsPlusNonformat"/>
        <w:tabs>
          <w:tab w:val="left" w:pos="217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2D823" wp14:editId="143AA4B7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0175F" id="Rectangle 6" o:spid="_x0000_s1026" style="position:absolute;margin-left:.35pt;margin-top:.25pt;width:14.9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zwHwIAADs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>Документ прошу выдать на руки в филиале МФЦ</w:t>
      </w:r>
    </w:p>
    <w:p w14:paraId="2D62A368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C23A712" w14:textId="1E6DAE86" w:rsidR="009E2AF7" w:rsidRPr="00BF034C" w:rsidRDefault="009E2AF7" w:rsidP="007E6D4F">
      <w:pPr>
        <w:pStyle w:val="ConsPlusNonformat"/>
        <w:suppressAutoHyphens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DB4DB" wp14:editId="76A00E1F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D9E6" id="Rectangle 3" o:spid="_x0000_s1026" style="position:absolute;margin-left:.35pt;margin-top:4.5pt;width:14.9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byIAIAADs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14:paraId="3ECD32A8" w14:textId="3A59B456" w:rsidR="009E2AF7" w:rsidRPr="00BF034C" w:rsidRDefault="009118A4" w:rsidP="007E6D4F">
      <w:pPr>
        <w:pStyle w:val="ConsPlusNonformat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b/>
          <w:sz w:val="24"/>
          <w:szCs w:val="24"/>
        </w:rPr>
        <w:t>/выбрать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b/>
          <w:sz w:val="24"/>
          <w:szCs w:val="24"/>
        </w:rPr>
        <w:t>необходимое/</w:t>
      </w:r>
    </w:p>
    <w:p w14:paraId="611D3E0E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9E295EC" w14:textId="1AEF7E22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 составления: _______________</w: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14:paraId="0A318BA5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9C6FEB4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14:paraId="5225F6FD" w14:textId="0DB5799A" w:rsidR="009E2AF7" w:rsidRPr="00BF034C" w:rsidRDefault="009118A4" w:rsidP="007E6D4F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14:paraId="15811936" w14:textId="39AD83EB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 №</w:t>
      </w:r>
      <w:r w:rsidR="009118A4">
        <w:rPr>
          <w:rFonts w:ascii="Times New Roman" w:hAnsi="Times New Roman" w:cs="Times New Roman"/>
          <w:sz w:val="24"/>
          <w:szCs w:val="24"/>
        </w:rPr>
        <w:t> </w:t>
      </w:r>
      <w:r w:rsidRPr="00BF034C">
        <w:rPr>
          <w:rFonts w:ascii="Times New Roman" w:hAnsi="Times New Roman" w:cs="Times New Roman"/>
          <w:sz w:val="24"/>
          <w:szCs w:val="24"/>
        </w:rPr>
        <w:t>152-ФЗ «О персональных данных»</w:t>
      </w:r>
    </w:p>
    <w:p w14:paraId="14B0E32B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107A516" w14:textId="4EF8248E" w:rsidR="009E2AF7" w:rsidRPr="00BF034C" w:rsidRDefault="009E2AF7" w:rsidP="007E6D4F">
      <w:pPr>
        <w:suppressAutoHyphens/>
        <w:rPr>
          <w:sz w:val="24"/>
          <w:szCs w:val="24"/>
        </w:rPr>
      </w:pPr>
      <w:r w:rsidRPr="00BF034C">
        <w:rPr>
          <w:sz w:val="24"/>
          <w:szCs w:val="24"/>
        </w:rPr>
        <w:t>Дата: __________________________</w:t>
      </w:r>
      <w:r w:rsidR="009118A4">
        <w:rPr>
          <w:sz w:val="24"/>
          <w:szCs w:val="24"/>
        </w:rPr>
        <w:t xml:space="preserve"> </w:t>
      </w:r>
      <w:r w:rsidRPr="00BF034C">
        <w:rPr>
          <w:sz w:val="24"/>
          <w:szCs w:val="24"/>
        </w:rPr>
        <w:t>Подпись _________</w:t>
      </w:r>
    </w:p>
    <w:p w14:paraId="7D552D3B" w14:textId="77777777" w:rsidR="009E2AF7" w:rsidRPr="00BF034C" w:rsidRDefault="009E2AF7" w:rsidP="007E6D4F">
      <w:pPr>
        <w:suppressAutoHyphens/>
        <w:rPr>
          <w:sz w:val="24"/>
          <w:szCs w:val="24"/>
        </w:rPr>
      </w:pPr>
      <w:r w:rsidRPr="00BF034C">
        <w:rPr>
          <w:sz w:val="24"/>
          <w:szCs w:val="24"/>
        </w:rPr>
        <w:br w:type="page"/>
      </w:r>
    </w:p>
    <w:p w14:paraId="47B53462" w14:textId="198908FA" w:rsidR="009E2AF7" w:rsidRPr="00BF034C" w:rsidRDefault="009E2AF7" w:rsidP="007E6D4F">
      <w:pPr>
        <w:suppressAutoHyphens/>
        <w:jc w:val="right"/>
        <w:rPr>
          <w:b/>
          <w:i/>
          <w:sz w:val="24"/>
          <w:szCs w:val="24"/>
        </w:rPr>
      </w:pPr>
      <w:r w:rsidRPr="00BF034C">
        <w:rPr>
          <w:b/>
          <w:i/>
          <w:sz w:val="24"/>
          <w:szCs w:val="24"/>
        </w:rPr>
        <w:t>Приложение 2</w:t>
      </w:r>
      <w:r w:rsidR="009118A4">
        <w:rPr>
          <w:b/>
          <w:i/>
          <w:sz w:val="24"/>
          <w:szCs w:val="24"/>
        </w:rPr>
        <w:t xml:space="preserve"> </w:t>
      </w:r>
    </w:p>
    <w:p w14:paraId="0DA76880" w14:textId="1E013FCD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В архивный отдел администрации</w:t>
      </w:r>
    </w:p>
    <w:p w14:paraId="6A60A242" w14:textId="69BDB645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_______________________________</w:t>
      </w:r>
      <w:r w:rsidR="009118A4">
        <w:rPr>
          <w:sz w:val="24"/>
          <w:szCs w:val="24"/>
        </w:rPr>
        <w:t xml:space="preserve"> </w:t>
      </w:r>
    </w:p>
    <w:p w14:paraId="183D9AD1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от______________________________,</w:t>
      </w:r>
    </w:p>
    <w:p w14:paraId="0E68F96E" w14:textId="48CDA9BD" w:rsidR="009E2AF7" w:rsidRPr="00BF034C" w:rsidRDefault="009118A4" w:rsidP="007E6D4F">
      <w:pPr>
        <w:suppressAutoHyphens/>
        <w:jc w:val="right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i/>
          <w:sz w:val="24"/>
          <w:szCs w:val="24"/>
        </w:rPr>
        <w:t>(фамилия, инициалы для физического лица</w:t>
      </w:r>
      <w:r w:rsidR="009E2AF7" w:rsidRPr="00BF034C">
        <w:rPr>
          <w:i/>
          <w:sz w:val="24"/>
          <w:szCs w:val="24"/>
        </w:rPr>
        <w:br/>
        <w:t>наименование организации для юридического лица)</w:t>
      </w:r>
    </w:p>
    <w:p w14:paraId="6C359898" w14:textId="4E281724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проживающего по адресу:</w:t>
      </w: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</w:p>
    <w:p w14:paraId="5F2C02CB" w14:textId="45E3F942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________________________________</w:t>
      </w:r>
      <w:r w:rsidR="009118A4">
        <w:rPr>
          <w:sz w:val="24"/>
          <w:szCs w:val="24"/>
        </w:rPr>
        <w:t xml:space="preserve"> </w:t>
      </w:r>
    </w:p>
    <w:p w14:paraId="3673FE16" w14:textId="48674C90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________________________________</w:t>
      </w:r>
    </w:p>
    <w:p w14:paraId="1AE771C1" w14:textId="67A293BE" w:rsidR="009E2AF7" w:rsidRPr="00BF034C" w:rsidRDefault="009118A4" w:rsidP="007E6D4F">
      <w:pPr>
        <w:suppressAutoHyphens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E2AF7" w:rsidRPr="00BF034C">
        <w:rPr>
          <w:b/>
          <w:sz w:val="24"/>
          <w:szCs w:val="24"/>
        </w:rPr>
        <w:t>(указать: по доверенности и др.)</w:t>
      </w:r>
      <w:r>
        <w:rPr>
          <w:b/>
          <w:sz w:val="24"/>
          <w:szCs w:val="24"/>
        </w:rPr>
        <w:t xml:space="preserve"> </w:t>
      </w:r>
    </w:p>
    <w:p w14:paraId="3C03B1D6" w14:textId="30D63EF0" w:rsidR="009E2AF7" w:rsidRPr="00BF034C" w:rsidRDefault="009118A4" w:rsidP="007E6D4F">
      <w:pPr>
        <w:suppressAutoHyphens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CA2579" w14:textId="77777777" w:rsidR="009E2AF7" w:rsidRPr="00BF034C" w:rsidRDefault="009E2AF7" w:rsidP="007E6D4F">
      <w:pPr>
        <w:suppressAutoHyphens/>
        <w:jc w:val="center"/>
        <w:rPr>
          <w:b/>
          <w:sz w:val="24"/>
          <w:szCs w:val="24"/>
        </w:rPr>
      </w:pPr>
      <w:r w:rsidRPr="00BF034C">
        <w:rPr>
          <w:b/>
          <w:sz w:val="24"/>
          <w:szCs w:val="24"/>
        </w:rPr>
        <w:t>ЗАЯВЛЕНИЕ</w:t>
      </w:r>
    </w:p>
    <w:p w14:paraId="0A0C7EC8" w14:textId="77777777" w:rsidR="009E2AF7" w:rsidRDefault="009E2AF7" w:rsidP="007E6D4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(запрос сведений о награждении государственными, муниципальными и ведомственными наградами)</w:t>
      </w:r>
    </w:p>
    <w:p w14:paraId="09B50415" w14:textId="77777777" w:rsidR="007E6D4F" w:rsidRPr="00BF034C" w:rsidRDefault="007E6D4F" w:rsidP="007E6D4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977"/>
        <w:gridCol w:w="2882"/>
      </w:tblGrid>
      <w:tr w:rsidR="009E2AF7" w:rsidRPr="00BF034C" w14:paraId="6FECEEB9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C6880D2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7022BAAC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Фамилия, имя, отчество гражданина в запрашиваемый период</w:t>
            </w:r>
            <w:r w:rsidRPr="00BF034C">
              <w:rPr>
                <w:rStyle w:val="afd"/>
                <w:b/>
                <w:sz w:val="24"/>
                <w:szCs w:val="24"/>
              </w:rPr>
              <w:footnoteReference w:id="16"/>
            </w:r>
            <w:r w:rsidRPr="00BF03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605623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  <w:p w14:paraId="2DD56E15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1BCB3853" w14:textId="77777777" w:rsidTr="009E2AF7">
        <w:trPr>
          <w:trHeight w:val="131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F8F19E7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FE1A5EE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Для какой цели требуется документ </w:t>
            </w:r>
            <w:r w:rsidRPr="00BF034C">
              <w:rPr>
                <w:b/>
                <w:sz w:val="24"/>
                <w:szCs w:val="24"/>
              </w:rPr>
              <w:br/>
            </w:r>
            <w:r w:rsidRPr="007E6D4F">
              <w:rPr>
                <w:sz w:val="24"/>
                <w:szCs w:val="24"/>
              </w:rPr>
              <w:t>(выбрать необходимое)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6EA794C4" w14:textId="7D62A08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4AAFEC" wp14:editId="4D4BE9E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90533" id="Прямоугольник 8" o:spid="_x0000_s1026" style="position:absolute;margin-left:-.8pt;margin-top:8.35pt;width:20.4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" filled="f" strokecolor="#385d8a" strokeweight="2pt"/>
                  </w:pict>
                </mc:Fallback>
              </mc:AlternateContent>
            </w:r>
            <w:r w:rsidR="009118A4">
              <w:rPr>
                <w:sz w:val="24"/>
                <w:szCs w:val="24"/>
              </w:rPr>
              <w:t xml:space="preserve"> </w:t>
            </w:r>
          </w:p>
          <w:p w14:paraId="7ADF04E6" w14:textId="77777777" w:rsidR="007E6D4F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 xml:space="preserve"> </w:t>
            </w:r>
          </w:p>
          <w:p w14:paraId="2E032654" w14:textId="50AAAE0E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14:paraId="49E2398F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для предоставления в ведомство (указать наименования ведомства):</w:t>
            </w:r>
          </w:p>
          <w:p w14:paraId="06C70303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____________________</w:t>
            </w:r>
          </w:p>
        </w:tc>
      </w:tr>
      <w:tr w:rsidR="009E2AF7" w:rsidRPr="00BF034C" w14:paraId="375224CB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E3C7E66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1C9FC60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Название награды, присвоенное звание </w:t>
            </w:r>
          </w:p>
          <w:p w14:paraId="4CE3C93D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AC053F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39CA9333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55A5097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4D2B0AF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Название организации, представившей к награде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D0FEC5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2DA5C1F1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B7DD7E1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5CFB01A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Место работы (службы) в период награждения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BA3955C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3B066A09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B0DF405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715749DE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Год решения о награждении </w:t>
            </w:r>
            <w:r w:rsidRPr="007E6D4F">
              <w:rPr>
                <w:sz w:val="24"/>
                <w:szCs w:val="24"/>
              </w:rPr>
              <w:t>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B9B2A0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6C8FCC95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01EA0CF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320BC7E4" w14:textId="51C0C0BE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Ведомственная </w:t>
            </w:r>
            <w:r w:rsidR="009118A4" w:rsidRPr="00BF034C">
              <w:rPr>
                <w:b/>
                <w:sz w:val="24"/>
                <w:szCs w:val="24"/>
              </w:rPr>
              <w:t>подчинённость</w:t>
            </w:r>
            <w:r w:rsidRPr="00BF03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F034C">
              <w:rPr>
                <w:b/>
                <w:sz w:val="24"/>
                <w:szCs w:val="24"/>
              </w:rPr>
              <w:t xml:space="preserve">организации, представившей к награде </w:t>
            </w:r>
            <w:r w:rsidRPr="007E6D4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900537E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474135DC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3A858BA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C60C74A" w14:textId="77777777" w:rsidR="009E2AF7" w:rsidRPr="00BF034C" w:rsidRDefault="009E2AF7" w:rsidP="009118A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Решением какого органа произведено награждение </w:t>
            </w:r>
            <w:r w:rsidRPr="007E6D4F">
              <w:rPr>
                <w:rFonts w:ascii="Times New Roman" w:hAnsi="Times New Roman" w:cs="Times New Roman"/>
                <w:sz w:val="24"/>
                <w:szCs w:val="24"/>
              </w:rPr>
              <w:t>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CA350E" w14:textId="77777777" w:rsidR="009E2AF7" w:rsidRPr="00BF034C" w:rsidRDefault="009E2AF7" w:rsidP="007E6D4F">
            <w:pPr>
              <w:suppressAutoHyphens/>
              <w:rPr>
                <w:sz w:val="24"/>
                <w:szCs w:val="24"/>
                <w:u w:val="single"/>
              </w:rPr>
            </w:pPr>
          </w:p>
          <w:p w14:paraId="63622563" w14:textId="77777777" w:rsidR="009E2AF7" w:rsidRPr="00BF034C" w:rsidRDefault="009E2AF7" w:rsidP="007E6D4F">
            <w:pPr>
              <w:suppressAutoHyphens/>
              <w:rPr>
                <w:sz w:val="24"/>
                <w:szCs w:val="24"/>
                <w:u w:val="single"/>
              </w:rPr>
            </w:pPr>
          </w:p>
        </w:tc>
      </w:tr>
      <w:tr w:rsidR="009E2AF7" w:rsidRPr="00BF034C" w14:paraId="17FF5F91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BBC0C2B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682B9FE4" w14:textId="77777777" w:rsidR="009E2AF7" w:rsidRPr="00BF034C" w:rsidRDefault="009E2AF7" w:rsidP="009118A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рождения </w:t>
            </w:r>
            <w:r w:rsidRPr="007E6D4F">
              <w:rPr>
                <w:rFonts w:ascii="Times New Roman" w:hAnsi="Times New Roman" w:cs="Times New Roman"/>
                <w:sz w:val="24"/>
                <w:szCs w:val="24"/>
              </w:rPr>
              <w:t>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CA1D899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  <w:tr w:rsidR="009E2AF7" w:rsidRPr="00BF034C" w14:paraId="62031ADA" w14:textId="77777777" w:rsidTr="009E2AF7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B020C6D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8A387C4" w14:textId="77777777" w:rsidR="009E2AF7" w:rsidRPr="00BF034C" w:rsidRDefault="009E2AF7" w:rsidP="009118A4">
            <w:pPr>
              <w:pStyle w:val="ConsPlusNormal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заявителя (обязательно)</w:t>
            </w:r>
          </w:p>
          <w:p w14:paraId="149C3FB3" w14:textId="77777777" w:rsidR="009E2AF7" w:rsidRPr="00BF034C" w:rsidRDefault="009E2AF7" w:rsidP="009118A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BF0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лектронный адрес, телефон (мобильный) заявителя при наличии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44732B" w14:textId="77777777" w:rsidR="009E2AF7" w:rsidRPr="00BF034C" w:rsidRDefault="009E2AF7" w:rsidP="007E6D4F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2C29FC0E" w14:textId="056F292D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8C517" wp14:editId="0C8DE777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D878A" id="Rectangle 2" o:spid="_x0000_s1026" style="position:absolute;margin-left:.35pt;margin-top:5.6pt;width:14.9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h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xiDi4SECAAA8BAAADgAAAAAAAAAAAAAAAAAuAgAAZHJzL2Uyb0RvYy54bWxQSwEC&#10;LQAUAAYACAAAACEAFZqP6toAAAAFAQAADwAAAAAAAAAAAAAAAAB7BAAAZHJzL2Rvd25yZXYueG1s&#10;UEsFBgAAAAAEAAQA8wAAAIIFAAAAAA=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 xml:space="preserve">Документ прошу выдать на руки в архивном отделе </w:t>
      </w:r>
    </w:p>
    <w:p w14:paraId="61B77D46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74DDE9D" w14:textId="3EF3A0D1" w:rsidR="009E2AF7" w:rsidRPr="00BF034C" w:rsidRDefault="009E2AF7" w:rsidP="007E6D4F">
      <w:pPr>
        <w:pStyle w:val="ConsPlusNonformat"/>
        <w:tabs>
          <w:tab w:val="left" w:pos="217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5671E" wp14:editId="7381CE26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1D42" id="Rectangle 6" o:spid="_x0000_s1026" style="position:absolute;margin-left:.35pt;margin-top:.25pt;width:14.9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s6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>Документ прошу выдать на руки в филиале МФЦ</w:t>
      </w:r>
    </w:p>
    <w:p w14:paraId="6162145C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AB3F9C6" w14:textId="3502F8BA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E895B" wp14:editId="6F784425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FBE43" id="Rectangle 3" o:spid="_x0000_s1026" style="position:absolute;margin-left:.35pt;margin-top:4.5pt;width:14.9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1c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FmkNXCECAAA8BAAADgAAAAAAAAAAAAAAAAAuAgAAZHJzL2Uyb0RvYy54bWxQSwEC&#10;LQAUAAYACAAAACEAa+2HatoAAAAEAQAADwAAAAAAAAAAAAAAAAB7BAAAZHJzL2Rvd25yZXYueG1s&#10;UEsFBgAAAAAEAAQA8wAAAIIFAAAAAA=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14:paraId="3581C712" w14:textId="4FE7D1B6" w:rsidR="009E2AF7" w:rsidRPr="00BF034C" w:rsidRDefault="009118A4" w:rsidP="007E6D4F">
      <w:pPr>
        <w:pStyle w:val="ConsPlusNonformat"/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b/>
          <w:sz w:val="24"/>
          <w:szCs w:val="24"/>
        </w:rPr>
        <w:t>/выбрать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b/>
          <w:sz w:val="24"/>
          <w:szCs w:val="24"/>
        </w:rPr>
        <w:t>необходимое/</w:t>
      </w:r>
    </w:p>
    <w:p w14:paraId="4EBEC279" w14:textId="3E3EC9B8" w:rsidR="009E2AF7" w:rsidRPr="00BF034C" w:rsidRDefault="009118A4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779FF" w14:textId="2A94AC7B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 составления: _______________</w: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14:paraId="764FDD89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0F2CFEC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E1F7404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14:paraId="07B28ADC" w14:textId="1B5EAE79" w:rsidR="009E2AF7" w:rsidRPr="00BF034C" w:rsidRDefault="009118A4" w:rsidP="007E6D4F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14:paraId="6785BF62" w14:textId="2189E192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 №</w:t>
      </w:r>
      <w:r w:rsidR="009118A4">
        <w:rPr>
          <w:rFonts w:ascii="Times New Roman" w:hAnsi="Times New Roman" w:cs="Times New Roman"/>
          <w:sz w:val="24"/>
          <w:szCs w:val="24"/>
        </w:rPr>
        <w:t> </w:t>
      </w:r>
      <w:r w:rsidRPr="00BF034C">
        <w:rPr>
          <w:rFonts w:ascii="Times New Roman" w:hAnsi="Times New Roman" w:cs="Times New Roman"/>
          <w:sz w:val="24"/>
          <w:szCs w:val="24"/>
        </w:rPr>
        <w:t>152-ФЗ «О персональных данных»</w:t>
      </w:r>
    </w:p>
    <w:p w14:paraId="110C0BEA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631C669" w14:textId="40568081" w:rsidR="009E2AF7" w:rsidRPr="00BF034C" w:rsidRDefault="009E2AF7" w:rsidP="007E6D4F">
      <w:pPr>
        <w:suppressAutoHyphens/>
        <w:rPr>
          <w:sz w:val="24"/>
          <w:szCs w:val="24"/>
        </w:rPr>
      </w:pPr>
      <w:r w:rsidRPr="00BF034C">
        <w:rPr>
          <w:sz w:val="24"/>
          <w:szCs w:val="24"/>
        </w:rPr>
        <w:t>Дата: __________________________</w:t>
      </w:r>
      <w:r w:rsidR="009118A4">
        <w:rPr>
          <w:sz w:val="24"/>
          <w:szCs w:val="24"/>
        </w:rPr>
        <w:t xml:space="preserve"> </w:t>
      </w:r>
      <w:r w:rsidRPr="00BF034C">
        <w:rPr>
          <w:sz w:val="24"/>
          <w:szCs w:val="24"/>
        </w:rPr>
        <w:t>Подпись _________</w:t>
      </w:r>
    </w:p>
    <w:p w14:paraId="0E9558AE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DFB6CBD" w14:textId="77777777" w:rsidR="007E6D4F" w:rsidRDefault="007E6D4F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70C8EF" w14:textId="1AF1F9C4" w:rsidR="009E2AF7" w:rsidRPr="00BF034C" w:rsidRDefault="009E2AF7" w:rsidP="007E6D4F">
      <w:pPr>
        <w:suppressAutoHyphens/>
        <w:jc w:val="right"/>
        <w:rPr>
          <w:b/>
          <w:i/>
          <w:sz w:val="24"/>
          <w:szCs w:val="24"/>
        </w:rPr>
      </w:pPr>
      <w:r w:rsidRPr="00BF034C">
        <w:rPr>
          <w:b/>
          <w:i/>
          <w:sz w:val="24"/>
          <w:szCs w:val="24"/>
        </w:rPr>
        <w:t>Приложение 3</w:t>
      </w:r>
      <w:r w:rsidR="009118A4">
        <w:rPr>
          <w:b/>
          <w:i/>
          <w:sz w:val="24"/>
          <w:szCs w:val="24"/>
        </w:rPr>
        <w:t xml:space="preserve"> </w:t>
      </w:r>
    </w:p>
    <w:p w14:paraId="2BD94EEB" w14:textId="4ED56E63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В архивный отдел администрации</w:t>
      </w:r>
    </w:p>
    <w:p w14:paraId="4AB55BE5" w14:textId="1AF1F685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_______________________________</w:t>
      </w:r>
      <w:r w:rsidR="009118A4">
        <w:rPr>
          <w:sz w:val="24"/>
          <w:szCs w:val="24"/>
        </w:rPr>
        <w:t xml:space="preserve"> </w:t>
      </w:r>
    </w:p>
    <w:p w14:paraId="2A9347D2" w14:textId="21B4E9BB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от______________________________,</w:t>
      </w:r>
      <w:r w:rsidR="009118A4">
        <w:rPr>
          <w:sz w:val="24"/>
          <w:szCs w:val="24"/>
        </w:rPr>
        <w:t xml:space="preserve"> </w:t>
      </w:r>
    </w:p>
    <w:p w14:paraId="6F36FEC8" w14:textId="669543F7" w:rsidR="009E2AF7" w:rsidRPr="00BF034C" w:rsidRDefault="009118A4" w:rsidP="007E6D4F">
      <w:pPr>
        <w:suppressAutoHyphens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9E2AF7" w:rsidRPr="00BF034C">
        <w:rPr>
          <w:i/>
          <w:sz w:val="24"/>
          <w:szCs w:val="24"/>
        </w:rPr>
        <w:t>(фамилия, инициалы для физического лица</w:t>
      </w:r>
      <w:r w:rsidR="009E2AF7" w:rsidRPr="00BF034C">
        <w:rPr>
          <w:i/>
          <w:sz w:val="24"/>
          <w:szCs w:val="24"/>
        </w:rPr>
        <w:br/>
        <w:t>наименование организации для юридического лица)</w:t>
      </w:r>
    </w:p>
    <w:p w14:paraId="2BD9210A" w14:textId="115E2B99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проживающего по адресу: _______________</w:t>
      </w:r>
      <w:r>
        <w:rPr>
          <w:sz w:val="24"/>
          <w:szCs w:val="24"/>
        </w:rPr>
        <w:t xml:space="preserve"> </w:t>
      </w:r>
    </w:p>
    <w:p w14:paraId="43D54324" w14:textId="00054092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>________________________________</w:t>
      </w:r>
      <w:r w:rsidR="009118A4">
        <w:rPr>
          <w:sz w:val="24"/>
          <w:szCs w:val="24"/>
        </w:rPr>
        <w:t xml:space="preserve"> </w:t>
      </w:r>
    </w:p>
    <w:p w14:paraId="677D92FE" w14:textId="3E664DD9" w:rsidR="009E2AF7" w:rsidRPr="00BF034C" w:rsidRDefault="009118A4" w:rsidP="007E6D4F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2AF7" w:rsidRPr="00BF034C">
        <w:rPr>
          <w:sz w:val="24"/>
          <w:szCs w:val="24"/>
        </w:rPr>
        <w:t>________________________________</w:t>
      </w:r>
    </w:p>
    <w:p w14:paraId="577D0F16" w14:textId="3E905B2D" w:rsidR="009E2AF7" w:rsidRPr="00BF034C" w:rsidRDefault="009118A4" w:rsidP="007E6D4F">
      <w:pPr>
        <w:suppressAutoHyphens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E2AF7" w:rsidRPr="00BF034C">
        <w:rPr>
          <w:b/>
          <w:sz w:val="24"/>
          <w:szCs w:val="24"/>
        </w:rPr>
        <w:t>(указать: по доверенности и др.)</w:t>
      </w:r>
      <w:r>
        <w:rPr>
          <w:b/>
          <w:sz w:val="24"/>
          <w:szCs w:val="24"/>
        </w:rPr>
        <w:t xml:space="preserve"> </w:t>
      </w:r>
    </w:p>
    <w:p w14:paraId="73B89FA6" w14:textId="71936ABF" w:rsidR="009E2AF7" w:rsidRPr="00BF034C" w:rsidRDefault="009118A4" w:rsidP="007E6D4F">
      <w:pPr>
        <w:suppressAutoHyphens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CD18949" w14:textId="77777777" w:rsidR="009E2AF7" w:rsidRPr="00BF034C" w:rsidRDefault="009E2AF7" w:rsidP="007E6D4F">
      <w:pPr>
        <w:suppressAutoHyphens/>
        <w:jc w:val="center"/>
        <w:rPr>
          <w:b/>
          <w:sz w:val="24"/>
          <w:szCs w:val="24"/>
        </w:rPr>
      </w:pPr>
      <w:r w:rsidRPr="00BF034C">
        <w:rPr>
          <w:b/>
          <w:sz w:val="24"/>
          <w:szCs w:val="24"/>
        </w:rPr>
        <w:t>ЗАЯВЛЕНИЕ</w:t>
      </w:r>
    </w:p>
    <w:p w14:paraId="5D8C713C" w14:textId="77777777" w:rsidR="009E2AF7" w:rsidRPr="00BF034C" w:rsidRDefault="009E2AF7" w:rsidP="007E6D4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(запрос сведений об опеке, попечительстве, усыновлении,</w:t>
      </w:r>
    </w:p>
    <w:p w14:paraId="6FE10215" w14:textId="1B983743" w:rsidR="009E2AF7" w:rsidRPr="00BF034C" w:rsidRDefault="009E2AF7" w:rsidP="007E6D4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 xml:space="preserve">о пребывании в детских учреждениях интернатного типа (дома малютки, детские дома, дома </w:t>
      </w:r>
      <w:r w:rsidR="009118A4" w:rsidRPr="00BF034C">
        <w:rPr>
          <w:rFonts w:ascii="Times New Roman" w:hAnsi="Times New Roman" w:cs="Times New Roman"/>
          <w:sz w:val="24"/>
          <w:szCs w:val="24"/>
        </w:rPr>
        <w:t>ребёнка</w:t>
      </w:r>
      <w:r w:rsidRPr="00BF034C">
        <w:rPr>
          <w:rFonts w:ascii="Times New Roman" w:hAnsi="Times New Roman" w:cs="Times New Roman"/>
          <w:sz w:val="24"/>
          <w:szCs w:val="24"/>
        </w:rPr>
        <w:t>, иное))</w:t>
      </w:r>
    </w:p>
    <w:tbl>
      <w:tblPr>
        <w:tblW w:w="9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3119"/>
        <w:gridCol w:w="598"/>
        <w:gridCol w:w="2379"/>
        <w:gridCol w:w="2882"/>
      </w:tblGrid>
      <w:tr w:rsidR="009E2AF7" w:rsidRPr="00BF034C" w14:paraId="44E9F6F6" w14:textId="77777777" w:rsidTr="009E2AF7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619C010" w14:textId="77777777" w:rsidR="009E2AF7" w:rsidRPr="00BF034C" w:rsidRDefault="009E2AF7" w:rsidP="009118A4">
            <w:pPr>
              <w:pStyle w:val="ConsPlusNormal"/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03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 опеке, попечительстве, усыновлении</w:t>
            </w:r>
          </w:p>
        </w:tc>
      </w:tr>
      <w:tr w:rsidR="009E2AF7" w:rsidRPr="00BF034C" w14:paraId="5DE7F576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5EB40A57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FD96AE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A8A5A58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  <w:p w14:paraId="78B8A03B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4C69C5AF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26C09DCA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7213C4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Для какой цели требуется документ </w:t>
            </w:r>
            <w:r w:rsidRPr="00BF034C">
              <w:rPr>
                <w:b/>
                <w:sz w:val="24"/>
                <w:szCs w:val="24"/>
              </w:rPr>
              <w:br/>
            </w:r>
            <w:r w:rsidRPr="007E6D4F">
              <w:rPr>
                <w:sz w:val="24"/>
                <w:szCs w:val="24"/>
              </w:rPr>
              <w:t>(выбрать необходимое)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6D27B0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DB2258" wp14:editId="38C1812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A64AE" id="Прямоугольник 10" o:spid="_x0000_s1026" style="position:absolute;margin-left:-.8pt;margin-top:8.35pt;width:20.4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" filled="f" strokecolor="#385d8a" strokeweight="2pt"/>
                  </w:pict>
                </mc:Fallback>
              </mc:AlternateContent>
            </w:r>
          </w:p>
          <w:p w14:paraId="7E502488" w14:textId="77777777" w:rsidR="007E6D4F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 xml:space="preserve"> </w:t>
            </w:r>
          </w:p>
          <w:p w14:paraId="73984A79" w14:textId="63967CCD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14:paraId="346E055C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для предоставления в ведомство (указать наименования ведомства):</w:t>
            </w:r>
            <w:r w:rsidRPr="00BF034C">
              <w:rPr>
                <w:sz w:val="24"/>
                <w:szCs w:val="24"/>
              </w:rPr>
              <w:br/>
            </w:r>
          </w:p>
          <w:p w14:paraId="7BD06892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_____________________</w:t>
            </w:r>
          </w:p>
          <w:p w14:paraId="05489431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7910696E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10D1B906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8B3C49D" w14:textId="77777777" w:rsidR="009E2AF7" w:rsidRPr="00BF034C" w:rsidDel="00573C06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Фамилия, имя, отчество усыновителя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38AA609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15DA15E6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05A989B7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14E28F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Временной период (год) усыновления</w:t>
            </w:r>
          </w:p>
          <w:p w14:paraId="404460D1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A42F5BD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07D8F2F8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6A86E1E8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957AD0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Дата рождения опекаемого, усыновляемого </w:t>
            </w:r>
            <w:r w:rsidRPr="007E6D4F">
              <w:rPr>
                <w:sz w:val="24"/>
                <w:szCs w:val="24"/>
              </w:rPr>
              <w:t>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8956F3B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19D69F9C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28EDC0FA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110917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Наименование документа о назначении опекунства, кем издан документ, его дата регистрации и регистрационный номер </w:t>
            </w:r>
            <w:r w:rsidRPr="007E6D4F">
              <w:rPr>
                <w:sz w:val="24"/>
                <w:szCs w:val="24"/>
              </w:rPr>
              <w:t>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C96A220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73A42925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59B5F26C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21EF67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 xml:space="preserve">Наименование документа о назначении попечительства, кем издан документ, его дата регистрации и регистрационный номер </w:t>
            </w:r>
            <w:r w:rsidRPr="007E6D4F">
              <w:rPr>
                <w:sz w:val="24"/>
                <w:szCs w:val="24"/>
              </w:rPr>
              <w:t>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4EA17EA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42CE9BD3" w14:textId="77777777" w:rsidTr="009E2AF7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7BCB7908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EF2D34" w14:textId="77777777" w:rsidR="009E2AF7" w:rsidRPr="00BF034C" w:rsidRDefault="009E2AF7" w:rsidP="009118A4">
            <w:pPr>
              <w:suppressAutoHyphens/>
              <w:jc w:val="left"/>
              <w:rPr>
                <w:b/>
                <w:bCs/>
                <w:sz w:val="24"/>
                <w:szCs w:val="24"/>
              </w:rPr>
            </w:pPr>
            <w:r w:rsidRPr="00BF034C">
              <w:rPr>
                <w:b/>
                <w:bCs/>
                <w:sz w:val="24"/>
                <w:szCs w:val="24"/>
              </w:rPr>
              <w:t>Почтовый адрес заявителя (обязательно)</w:t>
            </w:r>
          </w:p>
          <w:p w14:paraId="3DA60320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Э</w:t>
            </w:r>
            <w:r w:rsidRPr="00BF034C">
              <w:rPr>
                <w:b/>
                <w:bCs/>
                <w:sz w:val="24"/>
                <w:szCs w:val="24"/>
              </w:rPr>
              <w:t>лектронный адрес, телефон (мобильный) заявителя при наличии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4D2B74C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</w:p>
        </w:tc>
      </w:tr>
      <w:tr w:rsidR="009E2AF7" w:rsidRPr="00BF034C" w14:paraId="380B43EF" w14:textId="77777777" w:rsidTr="009E2AF7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B3CD6DB" w14:textId="3A3C24E3" w:rsidR="009E2AF7" w:rsidRPr="00BF034C" w:rsidRDefault="009E2AF7" w:rsidP="009118A4">
            <w:pPr>
              <w:suppressAutoHyphens/>
              <w:jc w:val="left"/>
              <w:rPr>
                <w:b/>
                <w:i/>
                <w:sz w:val="24"/>
                <w:szCs w:val="24"/>
              </w:rPr>
            </w:pPr>
            <w:r w:rsidRPr="00BF034C">
              <w:rPr>
                <w:b/>
                <w:i/>
                <w:sz w:val="24"/>
                <w:szCs w:val="24"/>
              </w:rPr>
              <w:t>О пребывании в детских учреждениях интернатного</w:t>
            </w:r>
            <w:r w:rsidR="009118A4">
              <w:rPr>
                <w:b/>
                <w:i/>
                <w:sz w:val="24"/>
                <w:szCs w:val="24"/>
              </w:rPr>
              <w:t xml:space="preserve"> </w:t>
            </w:r>
            <w:r w:rsidRPr="00BF034C">
              <w:rPr>
                <w:b/>
                <w:i/>
                <w:sz w:val="24"/>
                <w:szCs w:val="24"/>
              </w:rPr>
              <w:t>типа</w:t>
            </w:r>
          </w:p>
        </w:tc>
      </w:tr>
      <w:tr w:rsidR="009E2AF7" w:rsidRPr="00BF034C" w14:paraId="76A8C079" w14:textId="77777777" w:rsidTr="009E2AF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3A0064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2DCAA2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BF034C">
              <w:rPr>
                <w:b/>
                <w:sz w:val="24"/>
                <w:szCs w:val="24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C35536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</w:p>
        </w:tc>
      </w:tr>
      <w:tr w:rsidR="009E2AF7" w:rsidRPr="00BF034C" w14:paraId="19F5E2CD" w14:textId="77777777" w:rsidTr="009E2AF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ECDA38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2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7C5E5A" w14:textId="77777777" w:rsidR="009E2AF7" w:rsidRPr="007E6D4F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  <w:r w:rsidRPr="007E6D4F">
              <w:rPr>
                <w:b/>
                <w:sz w:val="24"/>
                <w:szCs w:val="24"/>
              </w:rPr>
              <w:t>Для какой цели требуется документ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3C6B87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</w:p>
        </w:tc>
      </w:tr>
      <w:tr w:rsidR="009E2AF7" w:rsidRPr="00BF034C" w14:paraId="7D408812" w14:textId="77777777" w:rsidTr="009E2AF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90A9443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3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E6943F" w14:textId="735C63DE" w:rsidR="009E2AF7" w:rsidRPr="007E6D4F" w:rsidRDefault="009E2AF7" w:rsidP="009118A4">
            <w:pPr>
              <w:pStyle w:val="4"/>
              <w:suppressAutoHyphens/>
              <w:jc w:val="left"/>
              <w:rPr>
                <w:sz w:val="24"/>
                <w:szCs w:val="24"/>
              </w:rPr>
            </w:pPr>
            <w:r w:rsidRPr="007E6D4F">
              <w:rPr>
                <w:sz w:val="24"/>
                <w:szCs w:val="24"/>
              </w:rPr>
              <w:t xml:space="preserve">Наименование Дома малютки, Дома </w:t>
            </w:r>
            <w:r w:rsidR="009118A4" w:rsidRPr="007E6D4F">
              <w:rPr>
                <w:sz w:val="24"/>
                <w:szCs w:val="24"/>
              </w:rPr>
              <w:t>ребёнка</w:t>
            </w:r>
            <w:r w:rsidRPr="007E6D4F">
              <w:rPr>
                <w:sz w:val="24"/>
                <w:szCs w:val="24"/>
              </w:rPr>
              <w:t>,</w:t>
            </w:r>
            <w:r w:rsidR="009118A4">
              <w:rPr>
                <w:sz w:val="24"/>
                <w:szCs w:val="24"/>
              </w:rPr>
              <w:t xml:space="preserve"> </w:t>
            </w:r>
            <w:r w:rsidRPr="007E6D4F">
              <w:rPr>
                <w:sz w:val="24"/>
                <w:szCs w:val="24"/>
              </w:rPr>
              <w:t>иное,</w:t>
            </w:r>
            <w:r w:rsidR="009118A4">
              <w:rPr>
                <w:sz w:val="24"/>
                <w:szCs w:val="24"/>
              </w:rPr>
              <w:t xml:space="preserve"> </w:t>
            </w:r>
            <w:r w:rsidRPr="007E6D4F">
              <w:rPr>
                <w:sz w:val="24"/>
                <w:szCs w:val="24"/>
              </w:rPr>
              <w:t xml:space="preserve">его местонахождение 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9D220C9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</w:rPr>
            </w:pPr>
          </w:p>
        </w:tc>
      </w:tr>
      <w:tr w:rsidR="009E2AF7" w:rsidRPr="00BF034C" w14:paraId="31111E0A" w14:textId="77777777" w:rsidTr="009E2AF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B11E90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4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EE5640" w14:textId="6378242A" w:rsidR="009E2AF7" w:rsidRPr="007E6D4F" w:rsidRDefault="009E2AF7" w:rsidP="009118A4">
            <w:pPr>
              <w:pStyle w:val="4"/>
              <w:suppressAutoHyphens/>
              <w:jc w:val="left"/>
              <w:rPr>
                <w:sz w:val="24"/>
                <w:szCs w:val="24"/>
              </w:rPr>
            </w:pPr>
            <w:r w:rsidRPr="007E6D4F">
              <w:rPr>
                <w:sz w:val="24"/>
                <w:szCs w:val="24"/>
              </w:rPr>
              <w:t xml:space="preserve">Время пребывания в Доме малютки, Доме </w:t>
            </w:r>
            <w:r w:rsidR="009118A4" w:rsidRPr="007E6D4F">
              <w:rPr>
                <w:sz w:val="24"/>
                <w:szCs w:val="24"/>
              </w:rPr>
              <w:t>ребёнка</w:t>
            </w:r>
            <w:r w:rsidRPr="007E6D4F">
              <w:rPr>
                <w:sz w:val="24"/>
                <w:szCs w:val="24"/>
              </w:rPr>
              <w:t>, иное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6FAA38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  <w:u w:val="single"/>
              </w:rPr>
            </w:pPr>
          </w:p>
          <w:p w14:paraId="18E1FF70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  <w:tr w:rsidR="009E2AF7" w:rsidRPr="00BF034C" w14:paraId="19B1C732" w14:textId="77777777" w:rsidTr="009E2AF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BA41DE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5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7DD27E" w14:textId="77777777" w:rsidR="009E2AF7" w:rsidRPr="007E6D4F" w:rsidRDefault="009E2AF7" w:rsidP="009118A4">
            <w:pPr>
              <w:pStyle w:val="4"/>
              <w:suppressAutoHyphens/>
              <w:jc w:val="left"/>
              <w:rPr>
                <w:sz w:val="24"/>
                <w:szCs w:val="24"/>
              </w:rPr>
            </w:pPr>
            <w:r w:rsidRPr="007E6D4F">
              <w:rPr>
                <w:sz w:val="24"/>
                <w:szCs w:val="24"/>
              </w:rPr>
              <w:t>Дата рождения гражданина (при наличии информации)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00F488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  <w:tr w:rsidR="009E2AF7" w:rsidRPr="00BF034C" w14:paraId="3A92015D" w14:textId="77777777" w:rsidTr="009E2AF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338F12" w14:textId="77777777" w:rsidR="009E2AF7" w:rsidRPr="00BF034C" w:rsidRDefault="009E2AF7" w:rsidP="009118A4">
            <w:pPr>
              <w:suppressAutoHyphens/>
              <w:jc w:val="left"/>
              <w:rPr>
                <w:sz w:val="24"/>
                <w:szCs w:val="24"/>
              </w:rPr>
            </w:pPr>
            <w:r w:rsidRPr="00BF034C">
              <w:rPr>
                <w:sz w:val="24"/>
                <w:szCs w:val="24"/>
              </w:rPr>
              <w:t>6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04916F" w14:textId="77777777" w:rsidR="009E2AF7" w:rsidRPr="007E6D4F" w:rsidRDefault="009E2AF7" w:rsidP="009118A4">
            <w:pPr>
              <w:pStyle w:val="4"/>
              <w:suppressAutoHyphens/>
              <w:jc w:val="left"/>
              <w:rPr>
                <w:sz w:val="24"/>
                <w:szCs w:val="24"/>
              </w:rPr>
            </w:pPr>
            <w:r w:rsidRPr="007E6D4F">
              <w:rPr>
                <w:sz w:val="24"/>
                <w:szCs w:val="24"/>
              </w:rPr>
              <w:t>Почтовый адрес заявителя (обязательно)</w:t>
            </w:r>
          </w:p>
          <w:p w14:paraId="1F4C3EBF" w14:textId="77777777" w:rsidR="009E2AF7" w:rsidRPr="007E6D4F" w:rsidRDefault="009E2AF7" w:rsidP="009118A4">
            <w:pPr>
              <w:pStyle w:val="4"/>
              <w:suppressAutoHyphens/>
              <w:jc w:val="left"/>
              <w:rPr>
                <w:sz w:val="24"/>
                <w:szCs w:val="24"/>
              </w:rPr>
            </w:pPr>
            <w:r w:rsidRPr="007E6D4F">
              <w:rPr>
                <w:sz w:val="24"/>
                <w:szCs w:val="24"/>
              </w:rPr>
              <w:t>Электронный адрес, телефон (мобильный) заявителя при наличии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B0FDCAF" w14:textId="77777777" w:rsidR="009E2AF7" w:rsidRPr="00BF034C" w:rsidRDefault="009E2AF7" w:rsidP="009118A4">
            <w:pPr>
              <w:suppressAutoHyphens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E4B13D2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1441A41" w14:textId="01B0DAA3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59B3F" wp14:editId="0AA1C26A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B14D" id="Rectangle 2" o:spid="_x0000_s1026" style="position:absolute;margin-left:.35pt;margin-top:5.6pt;width:14.9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sp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 xml:space="preserve">Документ прошу выдать на руки в архивном отделе </w:t>
      </w:r>
    </w:p>
    <w:p w14:paraId="5CB02DF1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DDF59FA" w14:textId="041D2E65" w:rsidR="009E2AF7" w:rsidRPr="00BF034C" w:rsidRDefault="009E2AF7" w:rsidP="007E6D4F">
      <w:pPr>
        <w:pStyle w:val="ConsPlusNonformat"/>
        <w:tabs>
          <w:tab w:val="left" w:pos="217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C202A" wp14:editId="385AEC49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717B2" id="Rectangle 6" o:spid="_x0000_s1026" style="position:absolute;margin-left:.35pt;margin-top:.25pt;width:14.9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G4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>Документ прошу выдать на руки в филиале МФЦ</w:t>
      </w:r>
    </w:p>
    <w:p w14:paraId="2C8BCD73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A55718C" w14:textId="2D4365C3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77E45" wp14:editId="6D23D70F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5E88B" id="Rectangle 3" o:spid="_x0000_s1026" style="position:absolute;margin-left:.35pt;margin-top:4.5pt;width:14.9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fe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"/>
            </w:pict>
          </mc:Fallback>
        </mc:AlternateConten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14:paraId="0AF1C741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875AF59" w14:textId="77777777" w:rsidR="009E2AF7" w:rsidRPr="00BF034C" w:rsidRDefault="009E2AF7" w:rsidP="007E6D4F">
      <w:pPr>
        <w:pStyle w:val="ConsPlusNonformat"/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5D4E603" w14:textId="41E33B7E" w:rsidR="009E2AF7" w:rsidRPr="00BF034C" w:rsidRDefault="009118A4" w:rsidP="007E6D4F">
      <w:pPr>
        <w:pStyle w:val="ConsPlusNonformat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b/>
          <w:sz w:val="24"/>
          <w:szCs w:val="24"/>
        </w:rPr>
        <w:t>/выбрать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b/>
          <w:sz w:val="24"/>
          <w:szCs w:val="24"/>
        </w:rPr>
        <w:t>необходимое/</w:t>
      </w:r>
    </w:p>
    <w:p w14:paraId="6388E485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5B39D95" w14:textId="2CEA2BC8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Дата составления: _______________</w:t>
      </w:r>
      <w:r w:rsidR="009118A4">
        <w:rPr>
          <w:rFonts w:ascii="Times New Roman" w:hAnsi="Times New Roman" w:cs="Times New Roman"/>
          <w:sz w:val="24"/>
          <w:szCs w:val="24"/>
        </w:rPr>
        <w:t xml:space="preserve"> </w:t>
      </w:r>
      <w:r w:rsidRPr="00BF034C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14:paraId="26B119BF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3358C33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14:paraId="68507C3B" w14:textId="0AAC5DE8" w:rsidR="009E2AF7" w:rsidRPr="00BF034C" w:rsidRDefault="009118A4" w:rsidP="007E6D4F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2AF7" w:rsidRPr="00BF034C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14:paraId="72BADF70" w14:textId="23D28F80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034C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 №</w:t>
      </w:r>
      <w:r w:rsidR="009118A4">
        <w:rPr>
          <w:rFonts w:ascii="Times New Roman" w:hAnsi="Times New Roman" w:cs="Times New Roman"/>
          <w:sz w:val="24"/>
          <w:szCs w:val="24"/>
        </w:rPr>
        <w:t> </w:t>
      </w:r>
      <w:r w:rsidRPr="00BF034C">
        <w:rPr>
          <w:rFonts w:ascii="Times New Roman" w:hAnsi="Times New Roman" w:cs="Times New Roman"/>
          <w:sz w:val="24"/>
          <w:szCs w:val="24"/>
        </w:rPr>
        <w:t>152-ФЗ «О персональных данных»</w:t>
      </w:r>
    </w:p>
    <w:p w14:paraId="061ABD22" w14:textId="77777777" w:rsidR="009E2AF7" w:rsidRPr="00BF034C" w:rsidRDefault="009E2AF7" w:rsidP="007E6D4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AD67520" w14:textId="0AA034B5" w:rsidR="009E2AF7" w:rsidRPr="00BF034C" w:rsidRDefault="009E2AF7" w:rsidP="007E6D4F">
      <w:pPr>
        <w:suppressAutoHyphens/>
        <w:rPr>
          <w:sz w:val="24"/>
          <w:szCs w:val="24"/>
        </w:rPr>
      </w:pPr>
      <w:r w:rsidRPr="00BF034C">
        <w:rPr>
          <w:sz w:val="24"/>
          <w:szCs w:val="24"/>
        </w:rPr>
        <w:t>Дата: __________________________</w:t>
      </w:r>
      <w:r w:rsidR="009118A4">
        <w:rPr>
          <w:sz w:val="24"/>
          <w:szCs w:val="24"/>
        </w:rPr>
        <w:t xml:space="preserve"> </w:t>
      </w:r>
      <w:r w:rsidRPr="00BF034C">
        <w:rPr>
          <w:sz w:val="24"/>
          <w:szCs w:val="24"/>
        </w:rPr>
        <w:t>Подпись ___________________</w:t>
      </w:r>
    </w:p>
    <w:p w14:paraId="20583A2C" w14:textId="77777777" w:rsidR="009E2AF7" w:rsidRPr="00BF034C" w:rsidRDefault="009E2AF7" w:rsidP="007E6D4F">
      <w:pPr>
        <w:suppressAutoHyphens/>
        <w:rPr>
          <w:sz w:val="24"/>
          <w:szCs w:val="24"/>
        </w:rPr>
      </w:pPr>
    </w:p>
    <w:p w14:paraId="4E095516" w14:textId="77777777" w:rsidR="007E6D4F" w:rsidRDefault="007E6D4F">
      <w:pPr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73BC72E3" w14:textId="13A8CE91" w:rsidR="009E2AF7" w:rsidRPr="00BF034C" w:rsidRDefault="009E2AF7" w:rsidP="007E6D4F">
      <w:pPr>
        <w:suppressAutoHyphens/>
        <w:jc w:val="right"/>
        <w:rPr>
          <w:b/>
          <w:i/>
          <w:sz w:val="24"/>
          <w:szCs w:val="24"/>
        </w:rPr>
      </w:pPr>
      <w:r w:rsidRPr="00BF034C">
        <w:rPr>
          <w:b/>
          <w:i/>
          <w:sz w:val="24"/>
          <w:szCs w:val="24"/>
        </w:rPr>
        <w:t xml:space="preserve">Приложение 4 </w:t>
      </w:r>
    </w:p>
    <w:p w14:paraId="1F90648E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</w:p>
    <w:p w14:paraId="016E5942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proofErr w:type="gramStart"/>
      <w:r w:rsidRPr="00BF034C">
        <w:rPr>
          <w:sz w:val="24"/>
          <w:szCs w:val="24"/>
        </w:rPr>
        <w:t>Кому:_</w:t>
      </w:r>
      <w:proofErr w:type="gramEnd"/>
      <w:r w:rsidRPr="00BF034C">
        <w:rPr>
          <w:sz w:val="24"/>
          <w:szCs w:val="24"/>
        </w:rPr>
        <w:t>______________________________</w:t>
      </w:r>
    </w:p>
    <w:p w14:paraId="0162D8E6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proofErr w:type="gramStart"/>
      <w:r w:rsidRPr="00BF034C">
        <w:rPr>
          <w:sz w:val="24"/>
          <w:szCs w:val="24"/>
        </w:rPr>
        <w:t>Адрес:_</w:t>
      </w:r>
      <w:proofErr w:type="gramEnd"/>
      <w:r w:rsidRPr="00BF034C">
        <w:rPr>
          <w:sz w:val="24"/>
          <w:szCs w:val="24"/>
        </w:rPr>
        <w:t>______________________________</w:t>
      </w:r>
    </w:p>
    <w:p w14:paraId="4827B191" w14:textId="5712009C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 xml:space="preserve">Электронная </w:t>
      </w:r>
      <w:proofErr w:type="gramStart"/>
      <w:r w:rsidRPr="00BF034C">
        <w:rPr>
          <w:sz w:val="24"/>
          <w:szCs w:val="24"/>
        </w:rPr>
        <w:t>почта:_</w:t>
      </w:r>
      <w:proofErr w:type="gramEnd"/>
      <w:r w:rsidRPr="00BF034C">
        <w:rPr>
          <w:sz w:val="24"/>
          <w:szCs w:val="24"/>
        </w:rPr>
        <w:t>___________________</w:t>
      </w:r>
    </w:p>
    <w:p w14:paraId="35D3EDFD" w14:textId="77777777" w:rsidR="009E2AF7" w:rsidRPr="00BF034C" w:rsidRDefault="009E2AF7" w:rsidP="007E6D4F">
      <w:pPr>
        <w:suppressAutoHyphens/>
        <w:rPr>
          <w:sz w:val="24"/>
          <w:szCs w:val="24"/>
        </w:rPr>
      </w:pPr>
    </w:p>
    <w:p w14:paraId="1E5DDA21" w14:textId="77777777" w:rsidR="009E2AF7" w:rsidRPr="00BF034C" w:rsidRDefault="009E2AF7" w:rsidP="007E6D4F">
      <w:pPr>
        <w:suppressAutoHyphens/>
        <w:jc w:val="center"/>
        <w:rPr>
          <w:sz w:val="24"/>
          <w:szCs w:val="24"/>
        </w:rPr>
      </w:pPr>
      <w:r w:rsidRPr="00BF034C">
        <w:rPr>
          <w:b/>
          <w:sz w:val="24"/>
          <w:szCs w:val="24"/>
        </w:rPr>
        <w:t>РЕШЕНИЕ</w:t>
      </w:r>
    </w:p>
    <w:p w14:paraId="1185E7F4" w14:textId="77777777" w:rsidR="009E2AF7" w:rsidRPr="00BF034C" w:rsidRDefault="009E2AF7" w:rsidP="007E6D4F">
      <w:pPr>
        <w:suppressAutoHyphens/>
        <w:jc w:val="center"/>
        <w:rPr>
          <w:sz w:val="24"/>
          <w:szCs w:val="24"/>
        </w:rPr>
      </w:pPr>
      <w:r w:rsidRPr="00BF034C">
        <w:rPr>
          <w:b/>
          <w:sz w:val="24"/>
          <w:szCs w:val="24"/>
        </w:rPr>
        <w:t>об отказе в предоставлении услуги</w:t>
      </w:r>
    </w:p>
    <w:p w14:paraId="59202573" w14:textId="77777777" w:rsidR="009E2AF7" w:rsidRPr="00BF034C" w:rsidRDefault="009E2AF7" w:rsidP="007E6D4F">
      <w:pPr>
        <w:suppressAutoHyphens/>
        <w:jc w:val="center"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14:paraId="41499441" w14:textId="4A8AF56F" w:rsidR="009E2AF7" w:rsidRPr="00BF034C" w:rsidRDefault="009E2AF7" w:rsidP="007E6D4F">
      <w:pPr>
        <w:suppressAutoHyphens/>
        <w:jc w:val="center"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№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______________________ от __________________________</w:t>
      </w:r>
    </w:p>
    <w:p w14:paraId="3EC95589" w14:textId="77777777" w:rsidR="009E2AF7" w:rsidRPr="00BF034C" w:rsidRDefault="009E2AF7" w:rsidP="007E6D4F">
      <w:pPr>
        <w:suppressAutoHyphens/>
        <w:jc w:val="center"/>
        <w:rPr>
          <w:sz w:val="24"/>
          <w:szCs w:val="24"/>
          <w:lang w:bidi="ru-RU"/>
        </w:rPr>
      </w:pPr>
    </w:p>
    <w:p w14:paraId="4CE32D07" w14:textId="68AE55C8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На основании поступившего запроса №</w:t>
      </w:r>
      <w:r w:rsidR="007E6D4F">
        <w:rPr>
          <w:sz w:val="24"/>
          <w:szCs w:val="24"/>
          <w:lang w:bidi="ru-RU"/>
        </w:rPr>
        <w:t>__________</w:t>
      </w:r>
      <w:r w:rsidRPr="00BF034C">
        <w:rPr>
          <w:sz w:val="24"/>
          <w:szCs w:val="24"/>
          <w:lang w:bidi="ru-RU"/>
        </w:rPr>
        <w:t>, зарегистрированного, принято решение об отказе в предоставлении услуги по следующим основаниям:</w:t>
      </w:r>
    </w:p>
    <w:p w14:paraId="42435197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</w:p>
    <w:p w14:paraId="2B9DE4D9" w14:textId="7ADDB544" w:rsidR="009E2AF7" w:rsidRPr="00BF034C" w:rsidRDefault="009E2AF7" w:rsidP="009118A4">
      <w:pPr>
        <w:suppressAutoHyphens/>
        <w:jc w:val="left"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Разъяснение причин отказа:</w:t>
      </w:r>
      <w:r w:rsidR="009118A4">
        <w:rPr>
          <w:sz w:val="24"/>
          <w:szCs w:val="24"/>
          <w:lang w:bidi="ru-RU"/>
        </w:rPr>
        <w:t xml:space="preserve"> </w:t>
      </w:r>
      <w:r w:rsidR="007E6D4F">
        <w:rPr>
          <w:sz w:val="24"/>
          <w:szCs w:val="24"/>
          <w:lang w:bidi="ru-RU"/>
        </w:rPr>
        <w:t>_____________________________________________________</w:t>
      </w:r>
    </w:p>
    <w:p w14:paraId="63612E40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</w:p>
    <w:p w14:paraId="223829CA" w14:textId="6DF178BD" w:rsidR="009E2AF7" w:rsidRPr="00BF034C" w:rsidRDefault="009E2AF7" w:rsidP="007E6D4F">
      <w:pPr>
        <w:suppressAutoHyphens/>
        <w:rPr>
          <w:sz w:val="24"/>
          <w:szCs w:val="24"/>
        </w:rPr>
      </w:pPr>
      <w:r w:rsidRPr="00BF034C">
        <w:rPr>
          <w:sz w:val="24"/>
          <w:szCs w:val="24"/>
        </w:rPr>
        <w:t>Вы вправе повторно обратиться в архивный отдел администрации с заявлением о предоставлении услуги после устранения указанных нарушений.</w:t>
      </w:r>
    </w:p>
    <w:p w14:paraId="5FA7EA5F" w14:textId="77777777" w:rsidR="009E2AF7" w:rsidRPr="00BF034C" w:rsidRDefault="009E2AF7" w:rsidP="007E6D4F">
      <w:pPr>
        <w:suppressAutoHyphens/>
        <w:rPr>
          <w:sz w:val="24"/>
          <w:szCs w:val="24"/>
        </w:rPr>
      </w:pPr>
    </w:p>
    <w:p w14:paraId="2CE4C2C3" w14:textId="405FEC95" w:rsidR="009E2AF7" w:rsidRPr="00BF034C" w:rsidRDefault="009118A4" w:rsidP="007E6D4F">
      <w:pPr>
        <w:suppressAutoHyphens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</w:t>
      </w:r>
    </w:p>
    <w:p w14:paraId="454FCC86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</w:p>
    <w:p w14:paraId="4276CC2E" w14:textId="40C8CCC8" w:rsidR="00AF3DC3" w:rsidRPr="00BF034C" w:rsidRDefault="00AF3DC3" w:rsidP="00AF3DC3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(должностное лицо, (специалист))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(подпись)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(инициалы, фамилия)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(дата)</w:t>
      </w:r>
    </w:p>
    <w:p w14:paraId="6283E02B" w14:textId="77777777" w:rsidR="00AF3DC3" w:rsidRPr="00BF034C" w:rsidRDefault="00AF3DC3" w:rsidP="00AF3DC3">
      <w:pPr>
        <w:suppressAutoHyphens/>
        <w:rPr>
          <w:sz w:val="24"/>
          <w:szCs w:val="24"/>
          <w:lang w:bidi="ru-RU"/>
        </w:rPr>
      </w:pPr>
    </w:p>
    <w:p w14:paraId="783BBB31" w14:textId="77777777" w:rsidR="00AF3DC3" w:rsidRPr="00BF034C" w:rsidRDefault="00AF3DC3" w:rsidP="00AF3DC3">
      <w:pPr>
        <w:suppressAutoHyphens/>
        <w:rPr>
          <w:sz w:val="24"/>
          <w:szCs w:val="24"/>
          <w:lang w:bidi="ru-RU"/>
        </w:rPr>
      </w:pPr>
      <w:proofErr w:type="spellStart"/>
      <w:r w:rsidRPr="00BF034C">
        <w:rPr>
          <w:sz w:val="24"/>
          <w:szCs w:val="24"/>
          <w:lang w:bidi="ru-RU"/>
        </w:rPr>
        <w:t>М.П</w:t>
      </w:r>
      <w:proofErr w:type="spellEnd"/>
      <w:r w:rsidRPr="00BF034C">
        <w:rPr>
          <w:sz w:val="24"/>
          <w:szCs w:val="24"/>
          <w:lang w:bidi="ru-RU"/>
        </w:rPr>
        <w:t>.</w:t>
      </w:r>
    </w:p>
    <w:p w14:paraId="2166129D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</w:p>
    <w:p w14:paraId="63E4D405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</w:p>
    <w:p w14:paraId="5CA6AC7D" w14:textId="77777777" w:rsidR="009E2AF7" w:rsidRPr="00BF034C" w:rsidRDefault="009E2AF7" w:rsidP="007E6D4F">
      <w:pPr>
        <w:suppressAutoHyphens/>
        <w:rPr>
          <w:sz w:val="24"/>
          <w:szCs w:val="24"/>
        </w:rPr>
      </w:pPr>
    </w:p>
    <w:p w14:paraId="13401C4E" w14:textId="77777777" w:rsidR="007E6D4F" w:rsidRDefault="007E6D4F">
      <w:pPr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01342E1A" w14:textId="3B3249A5" w:rsidR="009E2AF7" w:rsidRPr="00BF034C" w:rsidRDefault="009E2AF7" w:rsidP="007E6D4F">
      <w:pPr>
        <w:suppressAutoHyphens/>
        <w:jc w:val="right"/>
        <w:rPr>
          <w:b/>
          <w:i/>
          <w:sz w:val="24"/>
          <w:szCs w:val="24"/>
        </w:rPr>
      </w:pPr>
      <w:r w:rsidRPr="00BF034C">
        <w:rPr>
          <w:b/>
          <w:i/>
          <w:sz w:val="24"/>
          <w:szCs w:val="24"/>
        </w:rPr>
        <w:t>Образец № 8</w:t>
      </w:r>
    </w:p>
    <w:p w14:paraId="49D94422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</w:p>
    <w:p w14:paraId="2F179808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proofErr w:type="gramStart"/>
      <w:r w:rsidRPr="00BF034C">
        <w:rPr>
          <w:sz w:val="24"/>
          <w:szCs w:val="24"/>
        </w:rPr>
        <w:t>Кому:_</w:t>
      </w:r>
      <w:proofErr w:type="gramEnd"/>
      <w:r w:rsidRPr="00BF034C">
        <w:rPr>
          <w:sz w:val="24"/>
          <w:szCs w:val="24"/>
        </w:rPr>
        <w:t>______________________________</w:t>
      </w:r>
    </w:p>
    <w:p w14:paraId="37303B61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proofErr w:type="gramStart"/>
      <w:r w:rsidRPr="00BF034C">
        <w:rPr>
          <w:sz w:val="24"/>
          <w:szCs w:val="24"/>
        </w:rPr>
        <w:t>Адрес:_</w:t>
      </w:r>
      <w:proofErr w:type="gramEnd"/>
      <w:r w:rsidRPr="00BF034C">
        <w:rPr>
          <w:sz w:val="24"/>
          <w:szCs w:val="24"/>
        </w:rPr>
        <w:t>______________________________</w:t>
      </w:r>
    </w:p>
    <w:p w14:paraId="5062D539" w14:textId="77777777" w:rsidR="009E2AF7" w:rsidRPr="00BF034C" w:rsidRDefault="009E2AF7" w:rsidP="007E6D4F">
      <w:pPr>
        <w:suppressAutoHyphens/>
        <w:jc w:val="right"/>
        <w:rPr>
          <w:sz w:val="24"/>
          <w:szCs w:val="24"/>
        </w:rPr>
      </w:pPr>
      <w:r w:rsidRPr="00BF034C">
        <w:rPr>
          <w:sz w:val="24"/>
          <w:szCs w:val="24"/>
        </w:rPr>
        <w:t xml:space="preserve">Электронная </w:t>
      </w:r>
      <w:proofErr w:type="gramStart"/>
      <w:r w:rsidRPr="00BF034C">
        <w:rPr>
          <w:sz w:val="24"/>
          <w:szCs w:val="24"/>
        </w:rPr>
        <w:t>почта:_</w:t>
      </w:r>
      <w:proofErr w:type="gramEnd"/>
      <w:r w:rsidRPr="00BF034C">
        <w:rPr>
          <w:sz w:val="24"/>
          <w:szCs w:val="24"/>
        </w:rPr>
        <w:t>____________________</w:t>
      </w:r>
    </w:p>
    <w:p w14:paraId="7A9AD581" w14:textId="77777777" w:rsidR="009E2AF7" w:rsidRPr="00BF034C" w:rsidRDefault="009E2AF7" w:rsidP="007E6D4F">
      <w:pPr>
        <w:suppressAutoHyphens/>
        <w:rPr>
          <w:sz w:val="24"/>
          <w:szCs w:val="24"/>
        </w:rPr>
      </w:pPr>
    </w:p>
    <w:p w14:paraId="20FDA1FD" w14:textId="77777777" w:rsidR="009E2AF7" w:rsidRPr="00BF034C" w:rsidRDefault="009E2AF7" w:rsidP="007E6D4F">
      <w:pPr>
        <w:suppressAutoHyphens/>
        <w:jc w:val="center"/>
        <w:rPr>
          <w:sz w:val="24"/>
          <w:szCs w:val="24"/>
        </w:rPr>
      </w:pPr>
      <w:r w:rsidRPr="00BF034C">
        <w:rPr>
          <w:b/>
          <w:sz w:val="24"/>
          <w:szCs w:val="24"/>
        </w:rPr>
        <w:t>РЕШЕНИЕ</w:t>
      </w:r>
    </w:p>
    <w:p w14:paraId="3D3C1E95" w14:textId="0B833A15" w:rsidR="009E2AF7" w:rsidRPr="00BF034C" w:rsidRDefault="009E2AF7" w:rsidP="007E6D4F">
      <w:pPr>
        <w:suppressAutoHyphens/>
        <w:jc w:val="center"/>
        <w:rPr>
          <w:sz w:val="24"/>
          <w:szCs w:val="24"/>
        </w:rPr>
      </w:pPr>
      <w:r w:rsidRPr="00BF034C">
        <w:rPr>
          <w:b/>
          <w:sz w:val="24"/>
          <w:szCs w:val="24"/>
        </w:rPr>
        <w:t xml:space="preserve">об отказе в </w:t>
      </w:r>
      <w:r w:rsidR="009118A4" w:rsidRPr="00BF034C">
        <w:rPr>
          <w:b/>
          <w:sz w:val="24"/>
          <w:szCs w:val="24"/>
        </w:rPr>
        <w:t>приёме</w:t>
      </w:r>
      <w:r w:rsidRPr="00BF034C">
        <w:rPr>
          <w:b/>
          <w:sz w:val="24"/>
          <w:szCs w:val="24"/>
        </w:rPr>
        <w:t xml:space="preserve"> заявления и документов, необходимых для предоставления</w:t>
      </w:r>
    </w:p>
    <w:p w14:paraId="466E1265" w14:textId="77777777" w:rsidR="009E2AF7" w:rsidRPr="00BF034C" w:rsidRDefault="009E2AF7" w:rsidP="007E6D4F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</w:t>
      </w:r>
      <w:r w:rsidRPr="00BF034C">
        <w:rPr>
          <w:b/>
          <w:sz w:val="24"/>
          <w:szCs w:val="24"/>
        </w:rPr>
        <w:t xml:space="preserve"> услуги</w:t>
      </w:r>
    </w:p>
    <w:p w14:paraId="07C4857C" w14:textId="77777777" w:rsidR="009E2AF7" w:rsidRPr="00BF034C" w:rsidRDefault="009E2AF7" w:rsidP="007E6D4F">
      <w:pPr>
        <w:suppressAutoHyphens/>
        <w:jc w:val="center"/>
        <w:rPr>
          <w:sz w:val="24"/>
          <w:szCs w:val="24"/>
        </w:rPr>
      </w:pPr>
    </w:p>
    <w:p w14:paraId="1941A2E4" w14:textId="77777777" w:rsidR="009E2AF7" w:rsidRPr="00BF034C" w:rsidRDefault="009E2AF7" w:rsidP="007E6D4F">
      <w:pPr>
        <w:suppressAutoHyphens/>
        <w:jc w:val="center"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14:paraId="0612CB31" w14:textId="77777777" w:rsidR="009E2AF7" w:rsidRPr="00BF034C" w:rsidRDefault="009E2AF7" w:rsidP="007E6D4F">
      <w:pPr>
        <w:suppressAutoHyphens/>
        <w:jc w:val="center"/>
        <w:rPr>
          <w:sz w:val="24"/>
          <w:szCs w:val="24"/>
          <w:lang w:bidi="ru-RU"/>
        </w:rPr>
      </w:pPr>
    </w:p>
    <w:p w14:paraId="1A09B96C" w14:textId="2260EF5E" w:rsidR="009E2AF7" w:rsidRPr="00BF034C" w:rsidRDefault="009E2AF7" w:rsidP="007E6D4F">
      <w:pPr>
        <w:suppressAutoHyphens/>
        <w:jc w:val="center"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№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______________________ от __________________________</w:t>
      </w:r>
    </w:p>
    <w:p w14:paraId="021B1491" w14:textId="77777777" w:rsidR="009E2AF7" w:rsidRPr="00BF034C" w:rsidRDefault="009E2AF7" w:rsidP="007E6D4F">
      <w:pPr>
        <w:suppressAutoHyphens/>
        <w:rPr>
          <w:sz w:val="24"/>
          <w:szCs w:val="24"/>
        </w:rPr>
      </w:pPr>
    </w:p>
    <w:p w14:paraId="63F0B838" w14:textId="161F7B11" w:rsidR="009E2AF7" w:rsidRPr="00BF034C" w:rsidRDefault="009E2AF7" w:rsidP="007E6D4F">
      <w:pPr>
        <w:suppressAutoHyphens/>
        <w:rPr>
          <w:sz w:val="24"/>
          <w:szCs w:val="24"/>
        </w:rPr>
      </w:pPr>
      <w:r w:rsidRPr="00BF034C">
        <w:rPr>
          <w:sz w:val="24"/>
          <w:szCs w:val="24"/>
        </w:rPr>
        <w:t xml:space="preserve">Настоящим подтверждается, что при </w:t>
      </w:r>
      <w:r w:rsidR="009118A4" w:rsidRPr="00BF034C">
        <w:rPr>
          <w:sz w:val="24"/>
          <w:szCs w:val="24"/>
        </w:rPr>
        <w:t>приёме</w:t>
      </w:r>
      <w:r w:rsidRPr="00BF034C">
        <w:rPr>
          <w:sz w:val="24"/>
          <w:szCs w:val="24"/>
        </w:rPr>
        <w:t xml:space="preserve">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BF034C">
        <w:rPr>
          <w:sz w:val="24"/>
          <w:szCs w:val="24"/>
        </w:rPr>
        <w:t xml:space="preserve"> услуги:</w:t>
      </w:r>
    </w:p>
    <w:p w14:paraId="24D8295E" w14:textId="29D5B005" w:rsidR="009E2AF7" w:rsidRPr="00BF034C" w:rsidRDefault="009118A4" w:rsidP="007E6D4F">
      <w:pPr>
        <w:suppressAutoHyphens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«</w:t>
      </w:r>
      <w:r w:rsidR="009E2AF7" w:rsidRPr="00BF034C">
        <w:rPr>
          <w:sz w:val="24"/>
          <w:szCs w:val="24"/>
          <w:lang w:bidi="ru-RU"/>
        </w:rPr>
        <w:t>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</w:t>
      </w:r>
      <w:r>
        <w:rPr>
          <w:sz w:val="24"/>
          <w:szCs w:val="24"/>
          <w:lang w:bidi="ru-RU"/>
        </w:rPr>
        <w:t>»</w:t>
      </w:r>
    </w:p>
    <w:p w14:paraId="13B7D0A5" w14:textId="17115181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 xml:space="preserve">были выявлены следующие основания для отказа в </w:t>
      </w:r>
      <w:r w:rsidR="009118A4" w:rsidRPr="00BF034C">
        <w:rPr>
          <w:sz w:val="24"/>
          <w:szCs w:val="24"/>
          <w:lang w:bidi="ru-RU"/>
        </w:rPr>
        <w:t>приёме</w:t>
      </w:r>
      <w:r w:rsidRPr="00BF034C">
        <w:rPr>
          <w:sz w:val="24"/>
          <w:szCs w:val="24"/>
          <w:lang w:bidi="ru-RU"/>
        </w:rPr>
        <w:t xml:space="preserve"> документов:</w:t>
      </w:r>
    </w:p>
    <w:p w14:paraId="0DCC0716" w14:textId="2CAC5D2D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_____________________________________________________________________________</w:t>
      </w:r>
    </w:p>
    <w:p w14:paraId="673892DC" w14:textId="6B7F4C94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_____________________________________________________________________________</w:t>
      </w:r>
    </w:p>
    <w:p w14:paraId="0066E0C9" w14:textId="0DA9C3AD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_____________________________________________________________________________</w:t>
      </w:r>
    </w:p>
    <w:p w14:paraId="05CA30DA" w14:textId="0CD81412" w:rsidR="009E2AF7" w:rsidRPr="00AF3DC3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 xml:space="preserve">(указываются основания для отказа в </w:t>
      </w:r>
      <w:r w:rsidR="009118A4" w:rsidRPr="00BF034C">
        <w:rPr>
          <w:sz w:val="24"/>
          <w:szCs w:val="24"/>
          <w:lang w:bidi="ru-RU"/>
        </w:rPr>
        <w:t>приёме</w:t>
      </w:r>
      <w:r w:rsidRPr="00BF034C">
        <w:rPr>
          <w:sz w:val="24"/>
          <w:szCs w:val="24"/>
          <w:lang w:bidi="ru-RU"/>
        </w:rPr>
        <w:t xml:space="preserve"> документов, </w:t>
      </w:r>
      <w:r w:rsidRPr="00AF3DC3">
        <w:rPr>
          <w:sz w:val="24"/>
          <w:szCs w:val="24"/>
          <w:lang w:bidi="ru-RU"/>
        </w:rPr>
        <w:t xml:space="preserve">предусмотренные в </w:t>
      </w:r>
      <w:hyperlink w:anchor="P177">
        <w:r w:rsidRPr="00AF3DC3">
          <w:rPr>
            <w:rStyle w:val="af0"/>
            <w:color w:val="auto"/>
            <w:sz w:val="24"/>
            <w:szCs w:val="24"/>
            <w:lang w:bidi="ru-RU"/>
          </w:rPr>
          <w:t>таблице</w:t>
        </w:r>
      </w:hyperlink>
      <w:r w:rsidRPr="00AF3DC3">
        <w:rPr>
          <w:sz w:val="24"/>
          <w:szCs w:val="24"/>
          <w:lang w:bidi="ru-RU"/>
        </w:rPr>
        <w:t xml:space="preserve"> №</w:t>
      </w:r>
      <w:r w:rsidR="009118A4">
        <w:rPr>
          <w:sz w:val="24"/>
          <w:szCs w:val="24"/>
          <w:lang w:bidi="ru-RU"/>
        </w:rPr>
        <w:t> </w:t>
      </w:r>
      <w:r w:rsidRPr="00AF3DC3">
        <w:rPr>
          <w:sz w:val="24"/>
          <w:szCs w:val="24"/>
          <w:lang w:bidi="ru-RU"/>
        </w:rPr>
        <w:t>3 приложения к Административному регламенту)</w:t>
      </w:r>
    </w:p>
    <w:p w14:paraId="38C0C6A8" w14:textId="34B6BCE5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 xml:space="preserve">В связи с изложенным принято решение об отказе в </w:t>
      </w:r>
      <w:r w:rsidR="009118A4" w:rsidRPr="00BF034C">
        <w:rPr>
          <w:sz w:val="24"/>
          <w:szCs w:val="24"/>
          <w:lang w:bidi="ru-RU"/>
        </w:rPr>
        <w:t>приёме</w:t>
      </w:r>
      <w:r w:rsidRPr="00BF034C">
        <w:rPr>
          <w:sz w:val="24"/>
          <w:szCs w:val="24"/>
          <w:lang w:bidi="ru-RU"/>
        </w:rPr>
        <w:t xml:space="preserve"> заявления и иных документов, необходимых для предоставления </w:t>
      </w:r>
      <w:r>
        <w:rPr>
          <w:sz w:val="24"/>
          <w:szCs w:val="24"/>
          <w:lang w:bidi="ru-RU"/>
        </w:rPr>
        <w:t>муниципальной</w:t>
      </w:r>
      <w:r w:rsidRPr="00BF034C">
        <w:rPr>
          <w:sz w:val="24"/>
          <w:szCs w:val="24"/>
          <w:lang w:bidi="ru-RU"/>
        </w:rPr>
        <w:t xml:space="preserve"> услуги.</w:t>
      </w:r>
    </w:p>
    <w:p w14:paraId="5691EA5D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 xml:space="preserve">Для получения </w:t>
      </w:r>
      <w:r>
        <w:rPr>
          <w:sz w:val="24"/>
          <w:szCs w:val="24"/>
          <w:lang w:bidi="ru-RU"/>
        </w:rPr>
        <w:t>муниципальной</w:t>
      </w:r>
      <w:r w:rsidRPr="00BF034C">
        <w:rPr>
          <w:sz w:val="24"/>
          <w:szCs w:val="24"/>
          <w:lang w:bidi="ru-RU"/>
        </w:rPr>
        <w:t xml:space="preserve"> услуги заявителю необходимо представить следующие документы:</w:t>
      </w:r>
    </w:p>
    <w:p w14:paraId="36D8E8D9" w14:textId="44C48BB4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_____________________________________________________________________________</w:t>
      </w:r>
    </w:p>
    <w:p w14:paraId="3A69985C" w14:textId="30EC064E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______________________________________________________________________________________________________</w:t>
      </w:r>
      <w:r w:rsidR="00AF3DC3">
        <w:rPr>
          <w:sz w:val="24"/>
          <w:szCs w:val="24"/>
          <w:lang w:bidi="ru-RU"/>
        </w:rPr>
        <w:t>_____________________________________________</w:t>
      </w:r>
      <w:r w:rsidRPr="00BF034C">
        <w:rPr>
          <w:sz w:val="24"/>
          <w:szCs w:val="24"/>
          <w:lang w:bidi="ru-RU"/>
        </w:rPr>
        <w:t>_______</w:t>
      </w:r>
    </w:p>
    <w:p w14:paraId="0006DEDD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22A064CE" w14:textId="69BA9F5F" w:rsidR="009E2AF7" w:rsidRDefault="009E2AF7" w:rsidP="007E6D4F">
      <w:pPr>
        <w:suppressAutoHyphens/>
        <w:rPr>
          <w:sz w:val="24"/>
          <w:szCs w:val="24"/>
        </w:rPr>
      </w:pPr>
      <w:r w:rsidRPr="00BF034C">
        <w:rPr>
          <w:sz w:val="24"/>
          <w:szCs w:val="24"/>
        </w:rPr>
        <w:t>_____________________________________________________________________________</w:t>
      </w:r>
    </w:p>
    <w:p w14:paraId="3780F2D4" w14:textId="77777777" w:rsidR="00AF3DC3" w:rsidRPr="00BF034C" w:rsidRDefault="00AF3DC3" w:rsidP="007E6D4F">
      <w:pPr>
        <w:suppressAutoHyphens/>
        <w:rPr>
          <w:sz w:val="24"/>
          <w:szCs w:val="24"/>
        </w:rPr>
      </w:pPr>
    </w:p>
    <w:p w14:paraId="7E48063B" w14:textId="04C543CF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(должностное лицо, (специалист))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(подпись)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(инициалы, фамилия)</w:t>
      </w:r>
      <w:r w:rsidR="009118A4">
        <w:rPr>
          <w:sz w:val="24"/>
          <w:szCs w:val="24"/>
          <w:lang w:bidi="ru-RU"/>
        </w:rPr>
        <w:t xml:space="preserve"> </w:t>
      </w:r>
      <w:r w:rsidRPr="00BF034C">
        <w:rPr>
          <w:sz w:val="24"/>
          <w:szCs w:val="24"/>
          <w:lang w:bidi="ru-RU"/>
        </w:rPr>
        <w:t>(дата)</w:t>
      </w:r>
    </w:p>
    <w:p w14:paraId="2C23F348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</w:p>
    <w:p w14:paraId="7A38CFB8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proofErr w:type="spellStart"/>
      <w:r w:rsidRPr="00BF034C">
        <w:rPr>
          <w:sz w:val="24"/>
          <w:szCs w:val="24"/>
          <w:lang w:bidi="ru-RU"/>
        </w:rPr>
        <w:t>М.П</w:t>
      </w:r>
      <w:proofErr w:type="spellEnd"/>
      <w:r w:rsidRPr="00BF034C">
        <w:rPr>
          <w:sz w:val="24"/>
          <w:szCs w:val="24"/>
          <w:lang w:bidi="ru-RU"/>
        </w:rPr>
        <w:t>.</w:t>
      </w:r>
    </w:p>
    <w:p w14:paraId="7085B961" w14:textId="77777777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</w:p>
    <w:p w14:paraId="5525C209" w14:textId="69364A15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Подпись заявителя (представителя заявителя), подтверждающая получение решения об</w:t>
      </w:r>
      <w:r w:rsidR="009118A4">
        <w:rPr>
          <w:sz w:val="24"/>
          <w:szCs w:val="24"/>
          <w:lang w:bidi="ru-RU"/>
        </w:rPr>
        <w:t> </w:t>
      </w:r>
      <w:r w:rsidRPr="00BF034C">
        <w:rPr>
          <w:sz w:val="24"/>
          <w:szCs w:val="24"/>
          <w:lang w:bidi="ru-RU"/>
        </w:rPr>
        <w:t xml:space="preserve">отказе в </w:t>
      </w:r>
      <w:r w:rsidR="009118A4" w:rsidRPr="00BF034C">
        <w:rPr>
          <w:sz w:val="24"/>
          <w:szCs w:val="24"/>
          <w:lang w:bidi="ru-RU"/>
        </w:rPr>
        <w:t>приёме</w:t>
      </w:r>
      <w:r w:rsidRPr="00BF034C">
        <w:rPr>
          <w:sz w:val="24"/>
          <w:szCs w:val="24"/>
          <w:lang w:bidi="ru-RU"/>
        </w:rPr>
        <w:t xml:space="preserve"> документов</w:t>
      </w:r>
    </w:p>
    <w:p w14:paraId="2491C098" w14:textId="7FD33A16" w:rsidR="009E2AF7" w:rsidRPr="00BF034C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___________________________</w:t>
      </w:r>
      <w:r w:rsidR="009118A4">
        <w:rPr>
          <w:sz w:val="24"/>
          <w:szCs w:val="24"/>
          <w:lang w:bidi="ru-RU"/>
        </w:rPr>
        <w:t xml:space="preserve"> </w:t>
      </w:r>
      <w:r w:rsidR="00AF3DC3">
        <w:rPr>
          <w:sz w:val="24"/>
          <w:szCs w:val="24"/>
          <w:lang w:bidi="ru-RU"/>
        </w:rPr>
        <w:t>________</w:t>
      </w:r>
      <w:r w:rsidRPr="00BF034C">
        <w:rPr>
          <w:sz w:val="24"/>
          <w:szCs w:val="24"/>
          <w:lang w:bidi="ru-RU"/>
        </w:rPr>
        <w:t>_______________________________</w:t>
      </w:r>
      <w:r w:rsidR="009118A4">
        <w:rPr>
          <w:sz w:val="24"/>
          <w:szCs w:val="24"/>
          <w:lang w:bidi="ru-RU"/>
        </w:rPr>
        <w:t xml:space="preserve"> </w:t>
      </w:r>
    </w:p>
    <w:p w14:paraId="23D611B1" w14:textId="57545251" w:rsidR="00AF3DC3" w:rsidRDefault="009118A4" w:rsidP="007E6D4F">
      <w:pPr>
        <w:suppressAutoHyphens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</w:t>
      </w:r>
      <w:r w:rsidR="009E2AF7" w:rsidRPr="00BF034C">
        <w:rPr>
          <w:sz w:val="24"/>
          <w:szCs w:val="24"/>
          <w:lang w:bidi="ru-RU"/>
        </w:rPr>
        <w:t>(подпись)</w:t>
      </w:r>
      <w:r>
        <w:rPr>
          <w:sz w:val="24"/>
          <w:szCs w:val="24"/>
          <w:lang w:bidi="ru-RU"/>
        </w:rPr>
        <w:t xml:space="preserve"> </w:t>
      </w:r>
      <w:r w:rsidR="009E2AF7" w:rsidRPr="00BF034C">
        <w:rPr>
          <w:sz w:val="24"/>
          <w:szCs w:val="24"/>
          <w:lang w:bidi="ru-RU"/>
        </w:rPr>
        <w:t>(Ф.И.О. заявителя/представителя заявителя)</w:t>
      </w:r>
      <w:r>
        <w:rPr>
          <w:sz w:val="24"/>
          <w:szCs w:val="24"/>
          <w:lang w:bidi="ru-RU"/>
        </w:rPr>
        <w:t xml:space="preserve"> </w:t>
      </w:r>
      <w:r w:rsidR="00AF3DC3">
        <w:rPr>
          <w:sz w:val="24"/>
          <w:szCs w:val="24"/>
          <w:lang w:bidi="ru-RU"/>
        </w:rPr>
        <w:t>_______________</w:t>
      </w:r>
    </w:p>
    <w:p w14:paraId="06963B39" w14:textId="6671874B" w:rsidR="009E2AF7" w:rsidRPr="00B35A80" w:rsidRDefault="009E2AF7" w:rsidP="007E6D4F">
      <w:pPr>
        <w:suppressAutoHyphens/>
        <w:rPr>
          <w:sz w:val="24"/>
          <w:szCs w:val="24"/>
          <w:lang w:bidi="ru-RU"/>
        </w:rPr>
      </w:pPr>
      <w:r w:rsidRPr="00BF034C">
        <w:rPr>
          <w:sz w:val="24"/>
          <w:szCs w:val="24"/>
          <w:lang w:bidi="ru-RU"/>
        </w:rPr>
        <w:t>(дата)</w:t>
      </w:r>
    </w:p>
    <w:p w14:paraId="0A9DF2BA" w14:textId="77777777" w:rsidR="00AA4FF4" w:rsidRPr="00AA4FF4" w:rsidRDefault="00AA4FF4" w:rsidP="007E6D4F">
      <w:pPr>
        <w:widowControl w:val="0"/>
        <w:suppressAutoHyphens/>
        <w:autoSpaceDE w:val="0"/>
        <w:autoSpaceDN w:val="0"/>
        <w:rPr>
          <w:szCs w:val="28"/>
        </w:rPr>
      </w:pPr>
    </w:p>
    <w:sectPr w:rsidR="00AA4FF4" w:rsidRPr="00AA4FF4" w:rsidSect="009118A4">
      <w:pgSz w:w="11907" w:h="16840" w:code="9"/>
      <w:pgMar w:top="1134" w:right="851" w:bottom="1134" w:left="1701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5A93" w14:textId="77777777" w:rsidR="0071766A" w:rsidRDefault="0071766A">
      <w:r>
        <w:separator/>
      </w:r>
    </w:p>
  </w:endnote>
  <w:endnote w:type="continuationSeparator" w:id="0">
    <w:p w14:paraId="18A7848A" w14:textId="77777777" w:rsidR="0071766A" w:rsidRDefault="0071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29CB" w14:textId="77777777" w:rsidR="0071766A" w:rsidRDefault="0071766A">
      <w:r>
        <w:separator/>
      </w:r>
    </w:p>
  </w:footnote>
  <w:footnote w:type="continuationSeparator" w:id="0">
    <w:p w14:paraId="14D67854" w14:textId="77777777" w:rsidR="0071766A" w:rsidRDefault="0071766A">
      <w:r>
        <w:continuationSeparator/>
      </w:r>
    </w:p>
  </w:footnote>
  <w:footnote w:id="1">
    <w:p w14:paraId="12FE4AEB" w14:textId="689531E6" w:rsidR="009E2AF7" w:rsidRPr="008231A3" w:rsidRDefault="009E2AF7" w:rsidP="009E2AF7">
      <w:pPr>
        <w:pStyle w:val="afb"/>
        <w:rPr>
          <w:i/>
        </w:rPr>
      </w:pPr>
      <w:r w:rsidRPr="008231A3">
        <w:rPr>
          <w:rStyle w:val="afd"/>
          <w:i/>
        </w:rPr>
        <w:footnoteRef/>
      </w:r>
      <w:r w:rsidR="009118A4">
        <w:rPr>
          <w:i/>
        </w:rPr>
        <w:t xml:space="preserve"> </w:t>
      </w:r>
      <w:r w:rsidRPr="008231A3">
        <w:rPr>
          <w:i/>
        </w:rPr>
        <w:t>указывается фамилия, имя, отчество гражданина, на которого запрашиваются сведения из архива</w:t>
      </w:r>
    </w:p>
  </w:footnote>
  <w:footnote w:id="2">
    <w:p w14:paraId="408CE593" w14:textId="77777777" w:rsidR="009E2AF7" w:rsidRPr="002122E4" w:rsidRDefault="009E2AF7" w:rsidP="009E2AF7">
      <w:pPr>
        <w:pStyle w:val="afb"/>
        <w:rPr>
          <w:i/>
          <w:sz w:val="18"/>
          <w:szCs w:val="18"/>
        </w:rPr>
      </w:pPr>
      <w:r w:rsidRPr="002122E4">
        <w:rPr>
          <w:rStyle w:val="afd"/>
          <w:i/>
          <w:sz w:val="18"/>
          <w:szCs w:val="18"/>
        </w:rPr>
        <w:footnoteRef/>
      </w:r>
      <w:r w:rsidRPr="002122E4">
        <w:rPr>
          <w:i/>
          <w:sz w:val="18"/>
          <w:szCs w:val="18"/>
        </w:rPr>
        <w:t xml:space="preserve"> указывается обязательно </w:t>
      </w:r>
      <w:r w:rsidRPr="006A5869">
        <w:rPr>
          <w:i/>
          <w:sz w:val="18"/>
          <w:szCs w:val="18"/>
        </w:rPr>
        <w:t xml:space="preserve">для получения архивных сведений </w:t>
      </w:r>
      <w:r>
        <w:rPr>
          <w:i/>
          <w:sz w:val="18"/>
          <w:szCs w:val="18"/>
        </w:rPr>
        <w:t xml:space="preserve">о трудовом стаже, о размере заработной платы, </w:t>
      </w:r>
      <w:r w:rsidRPr="002122E4">
        <w:rPr>
          <w:i/>
          <w:sz w:val="18"/>
          <w:szCs w:val="18"/>
        </w:rPr>
        <w:t>об образовании, о прохождении обучения, производственной практики</w:t>
      </w:r>
      <w:r>
        <w:rPr>
          <w:i/>
          <w:sz w:val="18"/>
          <w:szCs w:val="18"/>
        </w:rPr>
        <w:t xml:space="preserve"> для остальных архивных сведений в рамках данного заявления указываются при наличии)</w:t>
      </w:r>
      <w:r w:rsidRPr="002122E4">
        <w:rPr>
          <w:i/>
          <w:sz w:val="18"/>
          <w:szCs w:val="18"/>
        </w:rPr>
        <w:t xml:space="preserve">; </w:t>
      </w:r>
    </w:p>
  </w:footnote>
  <w:footnote w:id="3">
    <w:p w14:paraId="785007D3" w14:textId="77777777" w:rsidR="009E2AF7" w:rsidRPr="002122E4" w:rsidRDefault="009E2AF7" w:rsidP="009E2AF7">
      <w:pPr>
        <w:pStyle w:val="afb"/>
        <w:rPr>
          <w:i/>
        </w:rPr>
      </w:pPr>
      <w:r>
        <w:rPr>
          <w:rStyle w:val="afd"/>
        </w:rPr>
        <w:footnoteRef/>
      </w:r>
      <w:r>
        <w:t xml:space="preserve"> </w:t>
      </w:r>
      <w:r w:rsidRPr="002122E4">
        <w:rPr>
          <w:i/>
        </w:rPr>
        <w:t>указывается обязательно для получения всех видов архивных сведений в рамках данного заявления</w:t>
      </w:r>
    </w:p>
  </w:footnote>
  <w:footnote w:id="4">
    <w:p w14:paraId="3149182C" w14:textId="77777777" w:rsidR="009E2AF7" w:rsidRPr="002122E4" w:rsidRDefault="009E2AF7" w:rsidP="009E2AF7">
      <w:pPr>
        <w:pStyle w:val="afb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архивных сведений об образовании/о прохождении обучения/производственной практики</w:t>
      </w:r>
    </w:p>
  </w:footnote>
  <w:footnote w:id="5">
    <w:p w14:paraId="5C3126D3" w14:textId="77777777" w:rsidR="009E2AF7" w:rsidRPr="002122E4" w:rsidRDefault="009E2AF7" w:rsidP="009E2AF7">
      <w:pPr>
        <w:pStyle w:val="afb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</w:t>
      </w:r>
      <w:bookmarkStart w:id="0" w:name="OLE_LINK1"/>
      <w:bookmarkStart w:id="1" w:name="OLE_LINK2"/>
      <w:r w:rsidRPr="002122E4">
        <w:rPr>
          <w:i/>
        </w:rPr>
        <w:t>для получения архивных сведений о работе в колхозах</w:t>
      </w:r>
      <w:bookmarkEnd w:id="0"/>
      <w:bookmarkEnd w:id="1"/>
    </w:p>
  </w:footnote>
  <w:footnote w:id="6">
    <w:p w14:paraId="64AB5A7F" w14:textId="77777777" w:rsidR="009E2AF7" w:rsidRPr="002122E4" w:rsidRDefault="009E2AF7" w:rsidP="009E2AF7">
      <w:pPr>
        <w:pStyle w:val="afb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архивных сведений о работе в колхозах</w:t>
      </w:r>
    </w:p>
  </w:footnote>
  <w:footnote w:id="7">
    <w:p w14:paraId="1CBB9EEB" w14:textId="77777777" w:rsidR="009E2AF7" w:rsidRPr="002122E4" w:rsidRDefault="009E2AF7" w:rsidP="009E2AF7">
      <w:pPr>
        <w:pStyle w:val="afb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архивных сведений о размере заработной платы</w:t>
      </w:r>
      <w:r>
        <w:rPr>
          <w:i/>
        </w:rPr>
        <w:t>/</w:t>
      </w:r>
      <w:r w:rsidRPr="002122E4">
        <w:rPr>
          <w:i/>
        </w:rPr>
        <w:t xml:space="preserve">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производстве,</w:t>
      </w:r>
    </w:p>
  </w:footnote>
  <w:footnote w:id="8">
    <w:p w14:paraId="64CC5C9C" w14:textId="77777777" w:rsidR="009E2AF7" w:rsidRPr="002122E4" w:rsidRDefault="009E2AF7" w:rsidP="009E2AF7">
      <w:pPr>
        <w:pStyle w:val="afb"/>
        <w:rPr>
          <w:i/>
          <w:sz w:val="16"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архивных сведений о трудовом стаже работы (службы), на подземных работах, на работах с вредными условиями труда и в горячих цехах</w:t>
      </w:r>
      <w:r>
        <w:rPr>
          <w:i/>
        </w:rPr>
        <w:t>/</w:t>
      </w:r>
      <w:r w:rsidRPr="002122E4">
        <w:rPr>
          <w:i/>
        </w:rPr>
        <w:t xml:space="preserve"> о несчастном случае на производстве/ о размере заработной платы</w:t>
      </w:r>
    </w:p>
  </w:footnote>
  <w:footnote w:id="9">
    <w:p w14:paraId="0F09B234" w14:textId="77777777" w:rsidR="009E2AF7" w:rsidRPr="00E5067A" w:rsidRDefault="009E2AF7" w:rsidP="009E2AF7">
      <w:pPr>
        <w:pStyle w:val="afb"/>
        <w:ind w:left="142" w:hanging="142"/>
        <w:rPr>
          <w:i/>
        </w:rPr>
      </w:pPr>
      <w:r w:rsidRPr="002122E4">
        <w:rPr>
          <w:rStyle w:val="afd"/>
          <w:i/>
          <w:sz w:val="18"/>
          <w:szCs w:val="18"/>
        </w:rPr>
        <w:footnoteRef/>
      </w:r>
      <w:r w:rsidRPr="002122E4">
        <w:rPr>
          <w:i/>
          <w:sz w:val="18"/>
          <w:szCs w:val="18"/>
        </w:rPr>
        <w:t xml:space="preserve"> </w:t>
      </w:r>
      <w:r w:rsidRPr="002122E4">
        <w:rPr>
          <w:i/>
        </w:rPr>
        <w:t>для запроса архивных св</w:t>
      </w:r>
      <w:r>
        <w:rPr>
          <w:i/>
        </w:rPr>
        <w:t>е</w:t>
      </w:r>
      <w:r w:rsidRPr="002122E4">
        <w:rPr>
          <w:i/>
        </w:rPr>
        <w:t>дений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</w:t>
      </w:r>
      <w:r>
        <w:rPr>
          <w:i/>
        </w:rPr>
        <w:t>/</w:t>
      </w:r>
      <w:r w:rsidRPr="002122E4">
        <w:rPr>
          <w:i/>
        </w:rPr>
        <w:t xml:space="preserve"> о размере заработной платы, о переименовании, реорганизации, ликвидации предприятия</w:t>
      </w:r>
      <w:r>
        <w:rPr>
          <w:i/>
        </w:rPr>
        <w:t xml:space="preserve">, </w:t>
      </w:r>
    </w:p>
  </w:footnote>
  <w:footnote w:id="10">
    <w:p w14:paraId="02062D17" w14:textId="77777777" w:rsidR="009E2AF7" w:rsidRPr="002122E4" w:rsidRDefault="009E2AF7" w:rsidP="009E2AF7">
      <w:pPr>
        <w:pStyle w:val="afb"/>
        <w:ind w:left="142" w:hanging="142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архивных сведений о </w:t>
      </w:r>
      <w:r w:rsidRPr="00EF7D61">
        <w:rPr>
          <w:i/>
        </w:rPr>
        <w:t>для получения архивной информации</w:t>
      </w:r>
      <w:r>
        <w:rPr>
          <w:i/>
        </w:rPr>
        <w:t xml:space="preserve"> </w:t>
      </w:r>
      <w:r w:rsidRPr="00EF7D61">
        <w:rPr>
          <w:i/>
        </w:rPr>
        <w:t xml:space="preserve">об образовании, о прохождении обучения, производственной </w:t>
      </w:r>
      <w:proofErr w:type="gramStart"/>
      <w:r w:rsidRPr="00EF7D61">
        <w:rPr>
          <w:i/>
        </w:rPr>
        <w:t xml:space="preserve">практики </w:t>
      </w:r>
      <w:r>
        <w:rPr>
          <w:i/>
        </w:rPr>
        <w:t>,</w:t>
      </w:r>
      <w:proofErr w:type="gramEnd"/>
      <w:r>
        <w:rPr>
          <w:i/>
        </w:rPr>
        <w:t xml:space="preserve"> </w:t>
      </w:r>
      <w:r w:rsidRPr="002122E4">
        <w:rPr>
          <w:i/>
        </w:rPr>
        <w:t>переименовании, реорганизации, ликвидации предприятия</w:t>
      </w:r>
    </w:p>
  </w:footnote>
  <w:footnote w:id="11">
    <w:p w14:paraId="41FC87AC" w14:textId="77777777" w:rsidR="009E2AF7" w:rsidRPr="002122E4" w:rsidRDefault="009E2AF7" w:rsidP="009E2AF7">
      <w:pPr>
        <w:pStyle w:val="afb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</w:t>
      </w:r>
      <w:r>
        <w:rPr>
          <w:i/>
        </w:rPr>
        <w:t>х</w:t>
      </w:r>
      <w:r w:rsidRPr="002122E4">
        <w:rPr>
          <w:i/>
        </w:rPr>
        <w:t>ивных сведений об образовании, о прохождении обучения, производственной практики</w:t>
      </w:r>
    </w:p>
  </w:footnote>
  <w:footnote w:id="12">
    <w:p w14:paraId="0FEDB3CC" w14:textId="77777777" w:rsidR="009E2AF7" w:rsidRPr="002122E4" w:rsidRDefault="009E2AF7" w:rsidP="009118A4">
      <w:pPr>
        <w:pStyle w:val="afb"/>
        <w:jc w:val="both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архивных сведений о</w:t>
      </w:r>
      <w:r w:rsidRPr="002122E4">
        <w:rPr>
          <w:rFonts w:eastAsia="Calibri"/>
          <w:i/>
          <w:sz w:val="28"/>
          <w:szCs w:val="28"/>
          <w:lang w:eastAsia="en-US"/>
        </w:rPr>
        <w:t xml:space="preserve"> </w:t>
      </w:r>
      <w:r w:rsidRPr="002122E4">
        <w:rPr>
          <w:i/>
        </w:rPr>
        <w:t>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3">
    <w:p w14:paraId="2D174937" w14:textId="77777777" w:rsidR="009E2AF7" w:rsidRDefault="009E2AF7" w:rsidP="009118A4">
      <w:pPr>
        <w:pStyle w:val="afb"/>
        <w:jc w:val="both"/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архивной информации об образовании, о прохождении обучения, производственной практики/ о трудовом стаже работы (службы), на подземных работах, на работах с вредными условиями труда и в горячих цехах, о несчастном случае на производстве/ о работе в колхозах/ о размере заработной платы</w:t>
      </w:r>
    </w:p>
  </w:footnote>
  <w:footnote w:id="14">
    <w:p w14:paraId="71608DFB" w14:textId="77777777" w:rsidR="009E2AF7" w:rsidRPr="002122E4" w:rsidRDefault="009E2AF7" w:rsidP="009118A4">
      <w:pPr>
        <w:pStyle w:val="afb"/>
        <w:jc w:val="both"/>
        <w:rPr>
          <w:i/>
        </w:rPr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архивной информации</w:t>
      </w:r>
      <w:r w:rsidRPr="002122E4">
        <w:rPr>
          <w:rFonts w:eastAsia="Calibri"/>
          <w:i/>
          <w:sz w:val="28"/>
          <w:szCs w:val="28"/>
          <w:lang w:eastAsia="en-US"/>
        </w:rPr>
        <w:t xml:space="preserve"> </w:t>
      </w:r>
      <w:r w:rsidRPr="002122E4">
        <w:rPr>
          <w:i/>
        </w:rPr>
        <w:t>о 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5">
    <w:p w14:paraId="2033CF92" w14:textId="77777777" w:rsidR="009E2AF7" w:rsidRDefault="009E2AF7" w:rsidP="009118A4">
      <w:pPr>
        <w:pStyle w:val="afb"/>
        <w:jc w:val="both"/>
      </w:pPr>
      <w:r w:rsidRPr="002122E4">
        <w:rPr>
          <w:rStyle w:val="afd"/>
          <w:i/>
        </w:rPr>
        <w:footnoteRef/>
      </w:r>
      <w:r w:rsidRPr="002122E4">
        <w:rPr>
          <w:i/>
        </w:rPr>
        <w:t xml:space="preserve"> для получения архивной информации о </w:t>
      </w:r>
      <w:r>
        <w:rPr>
          <w:i/>
        </w:rPr>
        <w:t xml:space="preserve">стаже и </w:t>
      </w:r>
      <w:r w:rsidRPr="002122E4">
        <w:rPr>
          <w:i/>
        </w:rPr>
        <w:t>размере заработной платы.</w:t>
      </w:r>
    </w:p>
  </w:footnote>
  <w:footnote w:id="16">
    <w:p w14:paraId="7EAED167" w14:textId="554C1BB6" w:rsidR="009E2AF7" w:rsidRPr="00C42C72" w:rsidRDefault="009E2AF7" w:rsidP="009E2AF7">
      <w:pPr>
        <w:pStyle w:val="afb"/>
        <w:rPr>
          <w:i/>
        </w:rPr>
      </w:pPr>
      <w:r w:rsidRPr="00C42C72">
        <w:rPr>
          <w:rStyle w:val="afd"/>
          <w:i/>
        </w:rPr>
        <w:footnoteRef/>
      </w:r>
      <w:r w:rsidR="009118A4">
        <w:rPr>
          <w:i/>
        </w:rPr>
        <w:t xml:space="preserve"> </w:t>
      </w:r>
      <w:r w:rsidRPr="00C42C72">
        <w:rPr>
          <w:i/>
        </w:rPr>
        <w:t>Указывается фамилия, имя, отчество гражданина, на которого запрашиваются сведения из архива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175920"/>
      <w:docPartObj>
        <w:docPartGallery w:val="Page Numbers (Top of Page)"/>
        <w:docPartUnique/>
      </w:docPartObj>
    </w:sdtPr>
    <w:sdtEndPr/>
    <w:sdtContent>
      <w:p w14:paraId="0AC3CEE9" w14:textId="78C079DB" w:rsidR="009E2AF7" w:rsidRDefault="009E2A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DC3">
          <w:rPr>
            <w:noProof/>
          </w:rPr>
          <w:t>8</w:t>
        </w:r>
        <w:r>
          <w:fldChar w:fldCharType="end"/>
        </w:r>
      </w:p>
    </w:sdtContent>
  </w:sdt>
  <w:p w14:paraId="35A64B04" w14:textId="77777777" w:rsidR="009E2AF7" w:rsidRDefault="009E2A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F58"/>
    <w:multiLevelType w:val="hybridMultilevel"/>
    <w:tmpl w:val="360CC1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216DB3"/>
    <w:multiLevelType w:val="hybridMultilevel"/>
    <w:tmpl w:val="72AEEA4A"/>
    <w:lvl w:ilvl="0" w:tplc="78CA72F4">
      <w:start w:val="1"/>
      <w:numFmt w:val="decimal"/>
      <w:lvlText w:val="%1)"/>
      <w:lvlJc w:val="left"/>
      <w:pPr>
        <w:ind w:left="95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41D2C"/>
    <w:multiLevelType w:val="hybridMultilevel"/>
    <w:tmpl w:val="B7ACBA3C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4AF6715"/>
    <w:multiLevelType w:val="hybridMultilevel"/>
    <w:tmpl w:val="4D5C2136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3A28FC"/>
    <w:multiLevelType w:val="hybridMultilevel"/>
    <w:tmpl w:val="4A5AB05A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F0A1B15"/>
    <w:multiLevelType w:val="hybridMultilevel"/>
    <w:tmpl w:val="71042846"/>
    <w:lvl w:ilvl="0" w:tplc="B6E043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B1495"/>
    <w:multiLevelType w:val="hybridMultilevel"/>
    <w:tmpl w:val="89C0FABC"/>
    <w:lvl w:ilvl="0" w:tplc="B6E0436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9A32AAA"/>
    <w:multiLevelType w:val="hybridMultilevel"/>
    <w:tmpl w:val="D924CCDA"/>
    <w:lvl w:ilvl="0" w:tplc="D5722376">
      <w:start w:val="1"/>
      <w:numFmt w:val="decimal"/>
      <w:lvlText w:val="%1)"/>
      <w:lvlJc w:val="left"/>
      <w:pPr>
        <w:ind w:left="100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C8E39E4"/>
    <w:multiLevelType w:val="hybridMultilevel"/>
    <w:tmpl w:val="536CB744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F3C7455"/>
    <w:multiLevelType w:val="hybridMultilevel"/>
    <w:tmpl w:val="66EE305C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1F09AC"/>
    <w:multiLevelType w:val="hybridMultilevel"/>
    <w:tmpl w:val="B48CE548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72A91"/>
    <w:multiLevelType w:val="multilevel"/>
    <w:tmpl w:val="8BAEF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7D0A0B"/>
    <w:multiLevelType w:val="hybridMultilevel"/>
    <w:tmpl w:val="8B8CEF2E"/>
    <w:lvl w:ilvl="0" w:tplc="541C4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5E6D67"/>
    <w:multiLevelType w:val="hybridMultilevel"/>
    <w:tmpl w:val="A9746568"/>
    <w:lvl w:ilvl="0" w:tplc="E572D83A">
      <w:start w:val="1"/>
      <w:numFmt w:val="decimal"/>
      <w:lvlText w:val="%1)"/>
      <w:lvlJc w:val="left"/>
      <w:pPr>
        <w:ind w:left="1037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4103D1"/>
    <w:multiLevelType w:val="hybridMultilevel"/>
    <w:tmpl w:val="744634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FF3065A"/>
    <w:multiLevelType w:val="hybridMultilevel"/>
    <w:tmpl w:val="1BD4DE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722C6A"/>
    <w:multiLevelType w:val="hybridMultilevel"/>
    <w:tmpl w:val="310C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72BB9"/>
    <w:multiLevelType w:val="hybridMultilevel"/>
    <w:tmpl w:val="387414DE"/>
    <w:lvl w:ilvl="0" w:tplc="B6E043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135D9"/>
    <w:multiLevelType w:val="hybridMultilevel"/>
    <w:tmpl w:val="25C6A078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1515860"/>
    <w:multiLevelType w:val="hybridMultilevel"/>
    <w:tmpl w:val="BBBA55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6F11F0F"/>
    <w:multiLevelType w:val="hybridMultilevel"/>
    <w:tmpl w:val="BBAAF3DE"/>
    <w:lvl w:ilvl="0" w:tplc="B3C2BB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ED2B0D"/>
    <w:multiLevelType w:val="hybridMultilevel"/>
    <w:tmpl w:val="F4D659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77E287C"/>
    <w:multiLevelType w:val="hybridMultilevel"/>
    <w:tmpl w:val="9F1A59A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55178EB"/>
    <w:multiLevelType w:val="hybridMultilevel"/>
    <w:tmpl w:val="65AC0B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CC14F40"/>
    <w:multiLevelType w:val="hybridMultilevel"/>
    <w:tmpl w:val="3D1CB0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D4C14F5"/>
    <w:multiLevelType w:val="hybridMultilevel"/>
    <w:tmpl w:val="7D7C9546"/>
    <w:lvl w:ilvl="0" w:tplc="B3C2BB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39897279">
    <w:abstractNumId w:val="2"/>
  </w:num>
  <w:num w:numId="2" w16cid:durableId="269318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793946">
    <w:abstractNumId w:val="21"/>
  </w:num>
  <w:num w:numId="4" w16cid:durableId="1445922104">
    <w:abstractNumId w:val="15"/>
  </w:num>
  <w:num w:numId="5" w16cid:durableId="240679745">
    <w:abstractNumId w:val="20"/>
  </w:num>
  <w:num w:numId="6" w16cid:durableId="310911974">
    <w:abstractNumId w:val="16"/>
  </w:num>
  <w:num w:numId="7" w16cid:durableId="1882286197">
    <w:abstractNumId w:val="22"/>
  </w:num>
  <w:num w:numId="8" w16cid:durableId="1413970652">
    <w:abstractNumId w:val="17"/>
  </w:num>
  <w:num w:numId="9" w16cid:durableId="1838232985">
    <w:abstractNumId w:val="26"/>
  </w:num>
  <w:num w:numId="10" w16cid:durableId="1953394879">
    <w:abstractNumId w:val="13"/>
  </w:num>
  <w:num w:numId="11" w16cid:durableId="1570650363">
    <w:abstractNumId w:val="4"/>
  </w:num>
  <w:num w:numId="12" w16cid:durableId="758410805">
    <w:abstractNumId w:val="10"/>
  </w:num>
  <w:num w:numId="13" w16cid:durableId="709645076">
    <w:abstractNumId w:val="11"/>
  </w:num>
  <w:num w:numId="14" w16cid:durableId="350379041">
    <w:abstractNumId w:val="5"/>
  </w:num>
  <w:num w:numId="15" w16cid:durableId="1979649728">
    <w:abstractNumId w:val="25"/>
  </w:num>
  <w:num w:numId="16" w16cid:durableId="1033459251">
    <w:abstractNumId w:val="1"/>
  </w:num>
  <w:num w:numId="17" w16cid:durableId="1409964590">
    <w:abstractNumId w:val="23"/>
  </w:num>
  <w:num w:numId="18" w16cid:durableId="786047027">
    <w:abstractNumId w:val="8"/>
  </w:num>
  <w:num w:numId="19" w16cid:durableId="846477170">
    <w:abstractNumId w:val="19"/>
  </w:num>
  <w:num w:numId="20" w16cid:durableId="1627154649">
    <w:abstractNumId w:val="9"/>
  </w:num>
  <w:num w:numId="21" w16cid:durableId="628047538">
    <w:abstractNumId w:val="24"/>
  </w:num>
  <w:num w:numId="22" w16cid:durableId="854927492">
    <w:abstractNumId w:val="3"/>
  </w:num>
  <w:num w:numId="23" w16cid:durableId="1009790111">
    <w:abstractNumId w:val="7"/>
  </w:num>
  <w:num w:numId="24" w16cid:durableId="606040972">
    <w:abstractNumId w:val="0"/>
  </w:num>
  <w:num w:numId="25" w16cid:durableId="1840459391">
    <w:abstractNumId w:val="14"/>
  </w:num>
  <w:num w:numId="26" w16cid:durableId="1471244096">
    <w:abstractNumId w:val="18"/>
  </w:num>
  <w:num w:numId="27" w16cid:durableId="146638838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CC"/>
    <w:rsid w:val="00004F8B"/>
    <w:rsid w:val="0000606D"/>
    <w:rsid w:val="00031533"/>
    <w:rsid w:val="000362A9"/>
    <w:rsid w:val="00036551"/>
    <w:rsid w:val="0004002F"/>
    <w:rsid w:val="00040F20"/>
    <w:rsid w:val="00064960"/>
    <w:rsid w:val="00074DDE"/>
    <w:rsid w:val="00082294"/>
    <w:rsid w:val="000C4958"/>
    <w:rsid w:val="000E3D9B"/>
    <w:rsid w:val="001502CC"/>
    <w:rsid w:val="00152B78"/>
    <w:rsid w:val="00157613"/>
    <w:rsid w:val="001D21BF"/>
    <w:rsid w:val="001F467B"/>
    <w:rsid w:val="002505BB"/>
    <w:rsid w:val="002643C2"/>
    <w:rsid w:val="00274230"/>
    <w:rsid w:val="00275E03"/>
    <w:rsid w:val="002933E1"/>
    <w:rsid w:val="002D21AF"/>
    <w:rsid w:val="002E0091"/>
    <w:rsid w:val="002E54B9"/>
    <w:rsid w:val="0032721B"/>
    <w:rsid w:val="00333C7E"/>
    <w:rsid w:val="00342586"/>
    <w:rsid w:val="00343B03"/>
    <w:rsid w:val="003D26D3"/>
    <w:rsid w:val="004155CC"/>
    <w:rsid w:val="0042404B"/>
    <w:rsid w:val="00462CD6"/>
    <w:rsid w:val="00480228"/>
    <w:rsid w:val="00487208"/>
    <w:rsid w:val="00493ADE"/>
    <w:rsid w:val="004A3819"/>
    <w:rsid w:val="004C070E"/>
    <w:rsid w:val="004C4EE8"/>
    <w:rsid w:val="004E5998"/>
    <w:rsid w:val="004E7ECF"/>
    <w:rsid w:val="005548DC"/>
    <w:rsid w:val="005861F0"/>
    <w:rsid w:val="005C2BEF"/>
    <w:rsid w:val="006116C6"/>
    <w:rsid w:val="00664314"/>
    <w:rsid w:val="00676C57"/>
    <w:rsid w:val="00686A12"/>
    <w:rsid w:val="00696169"/>
    <w:rsid w:val="006A0E9D"/>
    <w:rsid w:val="006D7590"/>
    <w:rsid w:val="006F7224"/>
    <w:rsid w:val="00700BF1"/>
    <w:rsid w:val="00702FFD"/>
    <w:rsid w:val="0071766A"/>
    <w:rsid w:val="0077533E"/>
    <w:rsid w:val="00783BDB"/>
    <w:rsid w:val="0078456A"/>
    <w:rsid w:val="007A4798"/>
    <w:rsid w:val="007E6D4F"/>
    <w:rsid w:val="00803430"/>
    <w:rsid w:val="008037B4"/>
    <w:rsid w:val="00827566"/>
    <w:rsid w:val="00880839"/>
    <w:rsid w:val="00891E7B"/>
    <w:rsid w:val="00892AB0"/>
    <w:rsid w:val="008B0413"/>
    <w:rsid w:val="009118A4"/>
    <w:rsid w:val="00925C87"/>
    <w:rsid w:val="00926FCC"/>
    <w:rsid w:val="00963CE4"/>
    <w:rsid w:val="00981B2B"/>
    <w:rsid w:val="009905F2"/>
    <w:rsid w:val="00990C2E"/>
    <w:rsid w:val="009B6D68"/>
    <w:rsid w:val="009D2DCF"/>
    <w:rsid w:val="009E2AF7"/>
    <w:rsid w:val="00A0282A"/>
    <w:rsid w:val="00A247C5"/>
    <w:rsid w:val="00AA1F9C"/>
    <w:rsid w:val="00AA4FF4"/>
    <w:rsid w:val="00AA7D45"/>
    <w:rsid w:val="00AF3DC3"/>
    <w:rsid w:val="00B208AA"/>
    <w:rsid w:val="00B4041B"/>
    <w:rsid w:val="00B45B07"/>
    <w:rsid w:val="00C201A7"/>
    <w:rsid w:val="00C21E88"/>
    <w:rsid w:val="00C428D4"/>
    <w:rsid w:val="00C51325"/>
    <w:rsid w:val="00C53926"/>
    <w:rsid w:val="00C7149C"/>
    <w:rsid w:val="00D52B63"/>
    <w:rsid w:val="00DA067C"/>
    <w:rsid w:val="00DA391F"/>
    <w:rsid w:val="00DA69E8"/>
    <w:rsid w:val="00DB6B13"/>
    <w:rsid w:val="00E12DC1"/>
    <w:rsid w:val="00E21E40"/>
    <w:rsid w:val="00EB1427"/>
    <w:rsid w:val="00EC1B21"/>
    <w:rsid w:val="00EF471C"/>
    <w:rsid w:val="00F2562D"/>
    <w:rsid w:val="00F26029"/>
    <w:rsid w:val="00F576E7"/>
    <w:rsid w:val="00FA26C6"/>
    <w:rsid w:val="00FA3FC4"/>
    <w:rsid w:val="00FB3E5E"/>
    <w:rsid w:val="00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66DD2"/>
  <w15:chartTrackingRefBased/>
  <w15:docId w15:val="{31F8C30B-1119-4B3E-AB1F-7FA263BC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A4FF4"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487208"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rsid w:val="00487208"/>
    <w:pPr>
      <w:keepNext/>
      <w:jc w:val="left"/>
      <w:outlineLvl w:val="1"/>
    </w:pPr>
    <w:rPr>
      <w:rFonts w:ascii="Tahoma" w:hAnsi="Tahoma"/>
      <w:b/>
      <w:sz w:val="26"/>
    </w:rPr>
  </w:style>
  <w:style w:type="paragraph" w:styleId="3">
    <w:name w:val="heading 3"/>
    <w:basedOn w:val="a0"/>
    <w:next w:val="a0"/>
    <w:link w:val="30"/>
    <w:qFormat/>
    <w:rsid w:val="00702FFD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lang w:eastAsia="ar-SA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702FFD"/>
    <w:pPr>
      <w:keepNext/>
      <w:tabs>
        <w:tab w:val="num" w:pos="1008"/>
        <w:tab w:val="left" w:pos="1134"/>
      </w:tabs>
      <w:suppressAutoHyphens/>
      <w:spacing w:line="360" w:lineRule="auto"/>
      <w:ind w:left="1008" w:hanging="1008"/>
      <w:outlineLvl w:val="4"/>
    </w:pPr>
    <w:rPr>
      <w:lang w:eastAsia="ar-SA"/>
    </w:rPr>
  </w:style>
  <w:style w:type="paragraph" w:styleId="6">
    <w:name w:val="heading 6"/>
    <w:basedOn w:val="a0"/>
    <w:next w:val="a0"/>
    <w:link w:val="60"/>
    <w:qFormat/>
    <w:rsid w:val="00702FFD"/>
    <w:pPr>
      <w:keepNext/>
      <w:tabs>
        <w:tab w:val="left" w:pos="1134"/>
      </w:tabs>
      <w:suppressAutoHyphens/>
      <w:ind w:left="1152" w:hanging="1152"/>
      <w:jc w:val="left"/>
      <w:outlineLvl w:val="5"/>
    </w:pPr>
    <w:rPr>
      <w:i/>
      <w:sz w:val="24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rsid w:val="00487208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rsid w:val="00487208"/>
    <w:pPr>
      <w:ind w:right="-1"/>
      <w:jc w:val="both"/>
    </w:pPr>
    <w:rPr>
      <w:rFonts w:ascii="Arial" w:hAnsi="Arial"/>
      <w:sz w:val="24"/>
    </w:rPr>
  </w:style>
  <w:style w:type="paragraph" w:customStyle="1" w:styleId="a">
    <w:name w:val="Список маркированный"/>
    <w:basedOn w:val="a0"/>
    <w:rsid w:val="00487208"/>
    <w:pPr>
      <w:numPr>
        <w:ilvl w:val="1"/>
        <w:numId w:val="1"/>
      </w:numPr>
    </w:pPr>
  </w:style>
  <w:style w:type="paragraph" w:styleId="a6">
    <w:name w:val="header"/>
    <w:basedOn w:val="a0"/>
    <w:link w:val="a7"/>
    <w:uiPriority w:val="99"/>
    <w:rsid w:val="00F260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26029"/>
    <w:rPr>
      <w:sz w:val="28"/>
      <w:lang w:val="ru-RU" w:eastAsia="ru-RU" w:bidi="ar-SA"/>
    </w:rPr>
  </w:style>
  <w:style w:type="paragraph" w:customStyle="1" w:styleId="Heading">
    <w:name w:val="Heading"/>
    <w:rsid w:val="00F260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page number"/>
    <w:basedOn w:val="a1"/>
    <w:rsid w:val="00F26029"/>
  </w:style>
  <w:style w:type="character" w:customStyle="1" w:styleId="30">
    <w:name w:val="Заголовок 3 Знак"/>
    <w:basedOn w:val="a1"/>
    <w:link w:val="3"/>
    <w:rsid w:val="00702FFD"/>
    <w:rPr>
      <w:b/>
      <w:sz w:val="28"/>
      <w:lang w:eastAsia="ar-SA"/>
    </w:rPr>
  </w:style>
  <w:style w:type="character" w:customStyle="1" w:styleId="50">
    <w:name w:val="Заголовок 5 Знак"/>
    <w:basedOn w:val="a1"/>
    <w:link w:val="5"/>
    <w:rsid w:val="00702FFD"/>
    <w:rPr>
      <w:sz w:val="28"/>
      <w:lang w:eastAsia="ar-SA"/>
    </w:rPr>
  </w:style>
  <w:style w:type="character" w:customStyle="1" w:styleId="60">
    <w:name w:val="Заголовок 6 Знак"/>
    <w:basedOn w:val="a1"/>
    <w:link w:val="6"/>
    <w:rsid w:val="00702FFD"/>
    <w:rPr>
      <w:i/>
      <w:sz w:val="24"/>
      <w:lang w:val="en-US" w:eastAsia="ar-SA"/>
    </w:rPr>
  </w:style>
  <w:style w:type="character" w:customStyle="1" w:styleId="10">
    <w:name w:val="Заголовок 1 Знак"/>
    <w:link w:val="1"/>
    <w:rsid w:val="00702FFD"/>
    <w:rPr>
      <w:b/>
      <w:sz w:val="24"/>
    </w:rPr>
  </w:style>
  <w:style w:type="character" w:customStyle="1" w:styleId="20">
    <w:name w:val="Заголовок 2 Знак"/>
    <w:link w:val="2"/>
    <w:locked/>
    <w:rsid w:val="00702FFD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702FFD"/>
    <w:rPr>
      <w:b/>
      <w:sz w:val="22"/>
    </w:rPr>
  </w:style>
  <w:style w:type="paragraph" w:styleId="a9">
    <w:name w:val="Body Text"/>
    <w:basedOn w:val="a0"/>
    <w:link w:val="aa"/>
    <w:rsid w:val="00702FFD"/>
    <w:rPr>
      <w:sz w:val="24"/>
    </w:rPr>
  </w:style>
  <w:style w:type="character" w:customStyle="1" w:styleId="aa">
    <w:name w:val="Основной текст Знак"/>
    <w:basedOn w:val="a1"/>
    <w:link w:val="a9"/>
    <w:rsid w:val="00702FFD"/>
    <w:rPr>
      <w:sz w:val="24"/>
    </w:rPr>
  </w:style>
  <w:style w:type="paragraph" w:styleId="31">
    <w:name w:val="Body Text 3"/>
    <w:basedOn w:val="a0"/>
    <w:link w:val="32"/>
    <w:rsid w:val="00702FFD"/>
    <w:pPr>
      <w:ind w:right="850"/>
    </w:pPr>
    <w:rPr>
      <w:sz w:val="24"/>
    </w:rPr>
  </w:style>
  <w:style w:type="character" w:customStyle="1" w:styleId="32">
    <w:name w:val="Основной текст 3 Знак"/>
    <w:basedOn w:val="a1"/>
    <w:link w:val="31"/>
    <w:rsid w:val="00702FFD"/>
    <w:rPr>
      <w:sz w:val="24"/>
    </w:rPr>
  </w:style>
  <w:style w:type="paragraph" w:styleId="21">
    <w:name w:val="Body Text 2"/>
    <w:basedOn w:val="a0"/>
    <w:link w:val="22"/>
    <w:rsid w:val="00702FFD"/>
    <w:pPr>
      <w:numPr>
        <w:ilvl w:val="12"/>
      </w:numPr>
    </w:pPr>
    <w:rPr>
      <w:sz w:val="24"/>
    </w:rPr>
  </w:style>
  <w:style w:type="character" w:customStyle="1" w:styleId="22">
    <w:name w:val="Основной текст 2 Знак"/>
    <w:basedOn w:val="a1"/>
    <w:link w:val="21"/>
    <w:rsid w:val="00702FFD"/>
    <w:rPr>
      <w:sz w:val="24"/>
    </w:rPr>
  </w:style>
  <w:style w:type="paragraph" w:styleId="ab">
    <w:name w:val="Body Text Indent"/>
    <w:basedOn w:val="a0"/>
    <w:link w:val="ac"/>
    <w:rsid w:val="00702FFD"/>
    <w:pPr>
      <w:ind w:hanging="142"/>
    </w:pPr>
    <w:rPr>
      <w:sz w:val="24"/>
    </w:rPr>
  </w:style>
  <w:style w:type="character" w:customStyle="1" w:styleId="ac">
    <w:name w:val="Основной текст с отступом Знак"/>
    <w:basedOn w:val="a1"/>
    <w:link w:val="ab"/>
    <w:rsid w:val="00702FFD"/>
    <w:rPr>
      <w:sz w:val="24"/>
    </w:rPr>
  </w:style>
  <w:style w:type="paragraph" w:styleId="23">
    <w:name w:val="Body Text Indent 2"/>
    <w:basedOn w:val="a0"/>
    <w:link w:val="24"/>
    <w:rsid w:val="00702FFD"/>
    <w:pPr>
      <w:ind w:firstLine="720"/>
    </w:pPr>
    <w:rPr>
      <w:sz w:val="24"/>
    </w:rPr>
  </w:style>
  <w:style w:type="character" w:customStyle="1" w:styleId="24">
    <w:name w:val="Основной текст с отступом 2 Знак"/>
    <w:basedOn w:val="a1"/>
    <w:link w:val="23"/>
    <w:rsid w:val="00702FFD"/>
    <w:rPr>
      <w:sz w:val="24"/>
    </w:rPr>
  </w:style>
  <w:style w:type="table" w:styleId="ad">
    <w:name w:val="Table Grid"/>
    <w:basedOn w:val="a2"/>
    <w:rsid w:val="00702FF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rsid w:val="00702FF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702FFD"/>
    <w:rPr>
      <w:rFonts w:ascii="Tahoma" w:hAnsi="Tahoma" w:cs="Tahoma"/>
      <w:sz w:val="16"/>
      <w:szCs w:val="16"/>
    </w:rPr>
  </w:style>
  <w:style w:type="character" w:customStyle="1" w:styleId="WW8Num45z2">
    <w:name w:val="WW8Num45z2"/>
    <w:rsid w:val="00702FFD"/>
    <w:rPr>
      <w:rFonts w:ascii="Wingdings" w:hAnsi="Wingdings"/>
    </w:rPr>
  </w:style>
  <w:style w:type="character" w:styleId="af0">
    <w:name w:val="Hyperlink"/>
    <w:rsid w:val="00702FFD"/>
    <w:rPr>
      <w:color w:val="996633"/>
      <w:u w:val="none"/>
    </w:rPr>
  </w:style>
  <w:style w:type="paragraph" w:styleId="af1">
    <w:name w:val="Normal (Web)"/>
    <w:basedOn w:val="a0"/>
    <w:uiPriority w:val="99"/>
    <w:rsid w:val="00702FFD"/>
    <w:pPr>
      <w:suppressAutoHyphens/>
      <w:spacing w:before="100" w:after="100"/>
      <w:jc w:val="left"/>
    </w:pPr>
    <w:rPr>
      <w:color w:val="000000"/>
      <w:sz w:val="24"/>
      <w:szCs w:val="24"/>
      <w:lang w:eastAsia="ar-SA"/>
    </w:rPr>
  </w:style>
  <w:style w:type="paragraph" w:styleId="af2">
    <w:name w:val="Subtitle"/>
    <w:basedOn w:val="11"/>
    <w:next w:val="a9"/>
    <w:link w:val="af3"/>
    <w:qFormat/>
    <w:rsid w:val="00702FFD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2"/>
    <w:rsid w:val="00702FFD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11">
    <w:name w:val="Заголовок1"/>
    <w:basedOn w:val="a0"/>
    <w:next w:val="a9"/>
    <w:uiPriority w:val="99"/>
    <w:qFormat/>
    <w:rsid w:val="00702FFD"/>
    <w:pPr>
      <w:keepNext/>
      <w:suppressAutoHyphens/>
      <w:spacing w:before="240" w:after="120"/>
      <w:jc w:val="left"/>
    </w:pPr>
    <w:rPr>
      <w:rFonts w:ascii="Arial" w:eastAsia="MS Mincho" w:hAnsi="Arial" w:cs="Tahoma"/>
      <w:szCs w:val="28"/>
      <w:lang w:eastAsia="ar-SA"/>
    </w:rPr>
  </w:style>
  <w:style w:type="character" w:customStyle="1" w:styleId="12">
    <w:name w:val="Заголовок Знак1"/>
    <w:link w:val="af4"/>
    <w:locked/>
    <w:rsid w:val="00702FFD"/>
    <w:rPr>
      <w:b/>
      <w:bCs/>
      <w:sz w:val="24"/>
      <w:szCs w:val="24"/>
      <w:lang w:eastAsia="ar-SA"/>
    </w:rPr>
  </w:style>
  <w:style w:type="paragraph" w:styleId="af4">
    <w:name w:val="Title"/>
    <w:basedOn w:val="a0"/>
    <w:next w:val="a0"/>
    <w:link w:val="12"/>
    <w:qFormat/>
    <w:rsid w:val="00702FFD"/>
    <w:pPr>
      <w:spacing w:before="240" w:after="60"/>
      <w:jc w:val="center"/>
      <w:outlineLvl w:val="0"/>
    </w:pPr>
    <w:rPr>
      <w:b/>
      <w:bCs/>
      <w:sz w:val="24"/>
      <w:szCs w:val="24"/>
      <w:lang w:eastAsia="ar-SA"/>
    </w:rPr>
  </w:style>
  <w:style w:type="character" w:customStyle="1" w:styleId="af5">
    <w:name w:val="Заголовок Знак"/>
    <w:basedOn w:val="a1"/>
    <w:rsid w:val="0070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footer"/>
    <w:basedOn w:val="a0"/>
    <w:link w:val="af7"/>
    <w:rsid w:val="00702FFD"/>
    <w:pPr>
      <w:tabs>
        <w:tab w:val="center" w:pos="4677"/>
        <w:tab w:val="right" w:pos="9355"/>
      </w:tabs>
      <w:suppressAutoHyphens/>
      <w:jc w:val="left"/>
    </w:pPr>
    <w:rPr>
      <w:sz w:val="24"/>
      <w:szCs w:val="24"/>
      <w:lang w:eastAsia="ar-SA"/>
    </w:rPr>
  </w:style>
  <w:style w:type="character" w:customStyle="1" w:styleId="af7">
    <w:name w:val="Нижний колонтитул Знак"/>
    <w:basedOn w:val="a1"/>
    <w:link w:val="af6"/>
    <w:rsid w:val="00702FFD"/>
    <w:rPr>
      <w:sz w:val="24"/>
      <w:szCs w:val="24"/>
      <w:lang w:eastAsia="ar-SA"/>
    </w:rPr>
  </w:style>
  <w:style w:type="paragraph" w:styleId="HTML">
    <w:name w:val="HTML Preformatted"/>
    <w:basedOn w:val="a0"/>
    <w:link w:val="HTML0"/>
    <w:rsid w:val="00702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character" w:customStyle="1" w:styleId="HTML0">
    <w:name w:val="Стандартный HTML Знак"/>
    <w:basedOn w:val="a1"/>
    <w:link w:val="HTML"/>
    <w:rsid w:val="00702FFD"/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uiPriority w:val="99"/>
    <w:rsid w:val="00702F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FollowedHyperlink"/>
    <w:rsid w:val="00702FFD"/>
    <w:rPr>
      <w:color w:val="800080"/>
      <w:u w:val="single"/>
    </w:rPr>
  </w:style>
  <w:style w:type="paragraph" w:styleId="af9">
    <w:name w:val="List Paragraph"/>
    <w:basedOn w:val="a0"/>
    <w:uiPriority w:val="34"/>
    <w:qFormat/>
    <w:rsid w:val="00702FFD"/>
    <w:pPr>
      <w:ind w:left="708"/>
    </w:pPr>
  </w:style>
  <w:style w:type="paragraph" w:customStyle="1" w:styleId="ConsPlusNormal">
    <w:name w:val="ConsPlusNormal"/>
    <w:rsid w:val="00702FF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702FFD"/>
    <w:pPr>
      <w:suppressAutoHyphens/>
      <w:autoSpaceDN w:val="0"/>
      <w:ind w:firstLine="709"/>
      <w:textAlignment w:val="baseline"/>
    </w:pPr>
    <w:rPr>
      <w:rFonts w:eastAsia="Calibri"/>
      <w:kern w:val="3"/>
      <w:sz w:val="28"/>
      <w:szCs w:val="22"/>
      <w:lang w:eastAsia="en-US"/>
    </w:rPr>
  </w:style>
  <w:style w:type="character" w:styleId="afa">
    <w:name w:val="line number"/>
    <w:rsid w:val="00702FFD"/>
  </w:style>
  <w:style w:type="paragraph" w:styleId="afb">
    <w:name w:val="footnote text"/>
    <w:basedOn w:val="a0"/>
    <w:link w:val="afc"/>
    <w:uiPriority w:val="99"/>
    <w:unhideWhenUsed/>
    <w:rsid w:val="00702FFD"/>
    <w:pPr>
      <w:suppressAutoHyphens/>
      <w:jc w:val="left"/>
    </w:pPr>
    <w:rPr>
      <w:sz w:val="20"/>
      <w:lang w:eastAsia="ar-SA"/>
    </w:rPr>
  </w:style>
  <w:style w:type="character" w:customStyle="1" w:styleId="afc">
    <w:name w:val="Текст сноски Знак"/>
    <w:basedOn w:val="a1"/>
    <w:link w:val="afb"/>
    <w:uiPriority w:val="99"/>
    <w:rsid w:val="00702FFD"/>
    <w:rPr>
      <w:lang w:eastAsia="ar-SA"/>
    </w:rPr>
  </w:style>
  <w:style w:type="character" w:styleId="afd">
    <w:name w:val="footnote reference"/>
    <w:uiPriority w:val="99"/>
    <w:unhideWhenUsed/>
    <w:rsid w:val="00702FFD"/>
    <w:rPr>
      <w:vertAlign w:val="superscript"/>
    </w:rPr>
  </w:style>
  <w:style w:type="paragraph" w:customStyle="1" w:styleId="toleft">
    <w:name w:val="toleft"/>
    <w:basedOn w:val="a0"/>
    <w:rsid w:val="00702FF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msonormal0">
    <w:name w:val="msonormal"/>
    <w:basedOn w:val="a0"/>
    <w:rsid w:val="00702FFD"/>
    <w:pPr>
      <w:suppressAutoHyphens/>
      <w:spacing w:before="100" w:after="100"/>
      <w:jc w:val="left"/>
    </w:pPr>
    <w:rPr>
      <w:color w:val="000000"/>
      <w:sz w:val="24"/>
      <w:szCs w:val="24"/>
      <w:lang w:eastAsia="ar-SA"/>
    </w:rPr>
  </w:style>
  <w:style w:type="paragraph" w:customStyle="1" w:styleId="13">
    <w:name w:val="Обычный (веб)1"/>
    <w:basedOn w:val="a0"/>
    <w:uiPriority w:val="99"/>
    <w:rsid w:val="00702FFD"/>
    <w:pPr>
      <w:suppressAutoHyphens/>
      <w:spacing w:before="100" w:after="100"/>
      <w:jc w:val="left"/>
    </w:pPr>
    <w:rPr>
      <w:color w:val="000000"/>
      <w:sz w:val="24"/>
      <w:szCs w:val="24"/>
      <w:lang w:eastAsia="ar-SA"/>
    </w:rPr>
  </w:style>
  <w:style w:type="character" w:customStyle="1" w:styleId="afe">
    <w:name w:val="Название Знак"/>
    <w:link w:val="14"/>
    <w:locked/>
    <w:rsid w:val="00702FFD"/>
    <w:rPr>
      <w:b/>
      <w:bCs/>
      <w:sz w:val="24"/>
      <w:szCs w:val="24"/>
      <w:lang w:eastAsia="ar-SA"/>
    </w:rPr>
  </w:style>
  <w:style w:type="paragraph" w:customStyle="1" w:styleId="14">
    <w:name w:val="Название1"/>
    <w:basedOn w:val="a0"/>
    <w:next w:val="af2"/>
    <w:link w:val="afe"/>
    <w:qFormat/>
    <w:rsid w:val="00702FFD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702FFD"/>
    <w:rPr>
      <w:color w:val="605E5C"/>
      <w:shd w:val="clear" w:color="auto" w:fill="E1DFDD"/>
    </w:rPr>
  </w:style>
  <w:style w:type="character" w:customStyle="1" w:styleId="WW8Num4z3">
    <w:name w:val="WW8Num4z3"/>
    <w:rsid w:val="00480228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47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4;&#1083;&#1103;\&#1041;&#1083;&#1072;&#1085;&#1082;%20&#1087;&#1086;&#1089;&#1090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8281-4AAC-4C6B-B376-D1F6D179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пост..dot</Template>
  <TotalTime>205</TotalTime>
  <Pages>27</Pages>
  <Words>4977</Words>
  <Characters>38119</Characters>
  <Application>Microsoft Office Word</Application>
  <DocSecurity>0</DocSecurity>
  <Lines>317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31-2</dc:creator>
  <cp:keywords/>
  <cp:lastModifiedBy>Мельников Александр Геннадьевич</cp:lastModifiedBy>
  <cp:revision>4</cp:revision>
  <cp:lastPrinted>2024-12-17T13:29:00Z</cp:lastPrinted>
  <dcterms:created xsi:type="dcterms:W3CDTF">2025-11-25T09:20:00Z</dcterms:created>
  <dcterms:modified xsi:type="dcterms:W3CDTF">2025-11-27T09:45:00Z</dcterms:modified>
</cp:coreProperties>
</file>