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5E" w:rsidRDefault="00D6505E" w:rsidP="00D6505E">
      <w:pPr>
        <w:ind w:left="4678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B24AD6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 2 </w:t>
      </w:r>
      <w:r>
        <w:rPr>
          <w:color w:val="000000"/>
          <w:sz w:val="24"/>
          <w:szCs w:val="24"/>
        </w:rPr>
        <w:br/>
      </w:r>
      <w:r w:rsidRPr="00B24AD6">
        <w:rPr>
          <w:color w:val="000000"/>
          <w:sz w:val="24"/>
          <w:szCs w:val="24"/>
        </w:rPr>
        <w:t>к аукционной документации</w:t>
      </w:r>
    </w:p>
    <w:p w:rsidR="00D6505E" w:rsidRDefault="00D6505E" w:rsidP="00D6505E">
      <w:pPr>
        <w:ind w:left="4678"/>
        <w:jc w:val="left"/>
        <w:rPr>
          <w:color w:val="000000"/>
          <w:sz w:val="24"/>
          <w:szCs w:val="24"/>
        </w:rPr>
      </w:pPr>
    </w:p>
    <w:p w:rsidR="007A6D80" w:rsidRPr="00D6505E" w:rsidRDefault="007A6D80" w:rsidP="00D6505E">
      <w:pPr>
        <w:ind w:left="4678"/>
        <w:jc w:val="left"/>
        <w:rPr>
          <w:color w:val="000000"/>
          <w:sz w:val="24"/>
          <w:szCs w:val="24"/>
        </w:rPr>
      </w:pPr>
      <w:r w:rsidRPr="007A6D80">
        <w:rPr>
          <w:rFonts w:eastAsia="Calibri"/>
          <w:b/>
          <w:color w:val="000000"/>
          <w:sz w:val="24"/>
        </w:rPr>
        <w:t>ПРОЕКТ</w:t>
      </w: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  <w:r w:rsidRPr="00D6505E">
        <w:rPr>
          <w:rFonts w:eastAsia="Calibri"/>
          <w:b/>
          <w:sz w:val="24"/>
          <w:szCs w:val="24"/>
        </w:rPr>
        <w:t>ДОГОВОР АРЕНДЫ</w:t>
      </w: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  <w:r w:rsidRPr="00D6505E">
        <w:rPr>
          <w:rFonts w:eastAsia="Calibri"/>
          <w:b/>
          <w:sz w:val="24"/>
          <w:szCs w:val="24"/>
        </w:rPr>
        <w:t>земельного участка</w:t>
      </w: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7A6D80" w:rsidRPr="00D6505E" w:rsidTr="00BB60BB">
        <w:trPr>
          <w:trHeight w:val="679"/>
        </w:trPr>
        <w:tc>
          <w:tcPr>
            <w:tcW w:w="2481" w:type="pct"/>
          </w:tcPr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>г. Тихвин</w:t>
            </w:r>
          </w:p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>Ре</w:t>
            </w:r>
            <w:r w:rsidR="00D6505E">
              <w:rPr>
                <w:b/>
                <w:sz w:val="24"/>
                <w:szCs w:val="24"/>
              </w:rPr>
              <w:t>гистрационный № ______________</w:t>
            </w:r>
            <w:r w:rsidRPr="00D6505E">
              <w:rPr>
                <w:b/>
                <w:sz w:val="24"/>
                <w:szCs w:val="24"/>
              </w:rPr>
              <w:t>__</w:t>
            </w:r>
          </w:p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 xml:space="preserve">от </w:t>
            </w:r>
            <w:r w:rsidR="00D6505E">
              <w:rPr>
                <w:b/>
                <w:sz w:val="24"/>
                <w:szCs w:val="24"/>
              </w:rPr>
              <w:t>«______» ________________</w:t>
            </w:r>
            <w:r w:rsidRPr="00D6505E">
              <w:rPr>
                <w:b/>
                <w:sz w:val="24"/>
                <w:szCs w:val="24"/>
              </w:rPr>
              <w:t xml:space="preserve"> 2025 года</w:t>
            </w:r>
          </w:p>
        </w:tc>
      </w:tr>
    </w:tbl>
    <w:p w:rsidR="007A6D80" w:rsidRPr="00BB60BB" w:rsidRDefault="007A6D80" w:rsidP="00BB60BB">
      <w:pPr>
        <w:ind w:firstLine="709"/>
        <w:rPr>
          <w:b/>
          <w:sz w:val="24"/>
          <w:szCs w:val="24"/>
        </w:rPr>
      </w:pPr>
    </w:p>
    <w:p w:rsidR="007A6D80" w:rsidRPr="00BB60BB" w:rsidRDefault="00BB60BB" w:rsidP="00BB60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6D80" w:rsidRPr="00BB60BB">
        <w:rPr>
          <w:sz w:val="24"/>
          <w:szCs w:val="24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7A6D80" w:rsidRPr="00BB60BB">
        <w:rPr>
          <w:sz w:val="24"/>
          <w:szCs w:val="24"/>
          <w:u w:val="single"/>
        </w:rPr>
        <w:t>_______________</w:t>
      </w:r>
      <w:r>
        <w:rPr>
          <w:sz w:val="24"/>
          <w:szCs w:val="24"/>
          <w:u w:val="single"/>
        </w:rPr>
        <w:t>________________________</w:t>
      </w:r>
      <w:r w:rsidR="007A6D80" w:rsidRPr="00BB60BB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, действующей(го) на </w:t>
      </w:r>
      <w:r w:rsidR="007A6D80" w:rsidRPr="00BB60B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7A6D80" w:rsidRPr="00BB60B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________</w:t>
      </w:r>
      <w:r w:rsidR="007A6D80" w:rsidRPr="00BB60BB">
        <w:rPr>
          <w:sz w:val="24"/>
          <w:szCs w:val="24"/>
          <w:u w:val="single"/>
        </w:rPr>
        <w:t>_______________________________</w:t>
      </w:r>
      <w:r w:rsidR="007A6D80" w:rsidRPr="00BB60BB">
        <w:rPr>
          <w:sz w:val="24"/>
          <w:szCs w:val="24"/>
        </w:rPr>
        <w:t xml:space="preserve">, именуемая в дальнейшем «АРЕНДОДАТЕЛЬ» с одной стороны и </w:t>
      </w:r>
    </w:p>
    <w:p w:rsidR="007A6D80" w:rsidRPr="00BB60BB" w:rsidRDefault="007A6D80" w:rsidP="00BB60BB">
      <w:pPr>
        <w:ind w:firstLine="709"/>
        <w:rPr>
          <w:bCs/>
          <w:i/>
          <w:color w:val="000000"/>
          <w:sz w:val="24"/>
          <w:szCs w:val="24"/>
        </w:rPr>
      </w:pPr>
      <w:r w:rsidRPr="00BB60BB">
        <w:rPr>
          <w:i/>
          <w:sz w:val="24"/>
          <w:szCs w:val="24"/>
        </w:rPr>
        <w:t>*</w:t>
      </w:r>
      <w:r w:rsidRPr="00BB60BB">
        <w:rPr>
          <w:b/>
          <w:i/>
          <w:sz w:val="24"/>
          <w:szCs w:val="24"/>
        </w:rPr>
        <w:t xml:space="preserve"> </w:t>
      </w:r>
      <w:r w:rsidRPr="00BB60B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BB60BB">
        <w:rPr>
          <w:bCs/>
          <w:i/>
          <w:color w:val="000000"/>
          <w:sz w:val="24"/>
          <w:szCs w:val="24"/>
        </w:rPr>
        <w:t>(ФИО</w:t>
      </w:r>
      <w:r w:rsidRPr="00BB60B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B60BB">
        <w:rPr>
          <w:sz w:val="24"/>
          <w:szCs w:val="24"/>
          <w:u w:val="single"/>
        </w:rPr>
        <w:t>________________________________________</w:t>
      </w:r>
      <w:r w:rsidRPr="00BB60BB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7A6D80" w:rsidRPr="00BB60BB" w:rsidRDefault="007A6D80" w:rsidP="00BB60BB">
      <w:pPr>
        <w:ind w:firstLine="709"/>
        <w:rPr>
          <w:b/>
          <w:i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t>1. ПРЕДМЕТ ДОГОВОРА</w:t>
      </w:r>
    </w:p>
    <w:p w:rsidR="007A6D80" w:rsidRPr="00BB60BB" w:rsidRDefault="007A6D80" w:rsidP="00BB60BB">
      <w:pPr>
        <w:ind w:firstLine="709"/>
        <w:rPr>
          <w:b/>
          <w:i/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1.1. АРЕНДОДАТЕЛЬ передает, а АРЕН</w:t>
      </w:r>
      <w:r w:rsidR="00596D83">
        <w:rPr>
          <w:sz w:val="24"/>
          <w:szCs w:val="24"/>
        </w:rPr>
        <w:t>ДАТОР принимает и использует на </w:t>
      </w:r>
      <w:r w:rsidRPr="00BB60BB">
        <w:rPr>
          <w:sz w:val="24"/>
          <w:szCs w:val="24"/>
        </w:rPr>
        <w:t>условиях аренды земельный участок в границах,</w:t>
      </w:r>
      <w:r w:rsidR="00596D83">
        <w:rPr>
          <w:sz w:val="24"/>
          <w:szCs w:val="24"/>
        </w:rPr>
        <w:t xml:space="preserve"> установленных в соответствии с </w:t>
      </w:r>
      <w:r w:rsidRPr="00BB60BB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1.2. Характеристика земельного участка: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кадастровый номер: </w:t>
      </w:r>
      <w:r w:rsidRPr="00BB60BB">
        <w:rPr>
          <w:b/>
          <w:sz w:val="24"/>
          <w:szCs w:val="24"/>
        </w:rPr>
        <w:t>47:13:_______________</w:t>
      </w:r>
      <w:r w:rsidRPr="00BB60BB">
        <w:rPr>
          <w:color w:val="000000"/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площадь: </w:t>
      </w:r>
      <w:r w:rsidRPr="00BB60BB">
        <w:rPr>
          <w:b/>
          <w:bCs/>
          <w:sz w:val="24"/>
          <w:szCs w:val="24"/>
        </w:rPr>
        <w:t>_________</w:t>
      </w:r>
      <w:r w:rsidRPr="00BB60BB">
        <w:rPr>
          <w:sz w:val="24"/>
          <w:szCs w:val="24"/>
        </w:rPr>
        <w:t xml:space="preserve"> </w:t>
      </w:r>
      <w:r w:rsidRPr="00BB60BB">
        <w:rPr>
          <w:b/>
          <w:sz w:val="24"/>
          <w:szCs w:val="24"/>
        </w:rPr>
        <w:t>кв. м</w:t>
      </w:r>
      <w:r w:rsidRPr="00BB60BB">
        <w:rPr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категория земель: </w:t>
      </w:r>
      <w:r w:rsidRPr="00BB60BB">
        <w:rPr>
          <w:b/>
          <w:sz w:val="24"/>
          <w:szCs w:val="24"/>
        </w:rPr>
        <w:t>земли населенных пунктов</w:t>
      </w:r>
      <w:r w:rsidRPr="00BB60BB">
        <w:rPr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местоположение</w:t>
      </w:r>
      <w:r w:rsidRPr="00BB60BB">
        <w:rPr>
          <w:b/>
          <w:bCs/>
          <w:sz w:val="24"/>
          <w:szCs w:val="24"/>
        </w:rPr>
        <w:t>: Российская Федерация,</w:t>
      </w:r>
      <w:r w:rsidRPr="00BB60BB">
        <w:rPr>
          <w:sz w:val="24"/>
          <w:szCs w:val="24"/>
        </w:rPr>
        <w:t xml:space="preserve"> </w:t>
      </w:r>
      <w:r w:rsidRPr="00BB60BB">
        <w:rPr>
          <w:b/>
          <w:sz w:val="24"/>
          <w:szCs w:val="24"/>
        </w:rPr>
        <w:t>Ленинградская область, Тихвинский муниципальный район, _______________ сельское поселение, деревня _________________, улица ________________, земельный участок _________</w:t>
      </w:r>
      <w:r w:rsidRPr="00BB60BB">
        <w:rPr>
          <w:bCs/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b/>
          <w:color w:val="000000"/>
          <w:sz w:val="24"/>
          <w:szCs w:val="24"/>
        </w:rPr>
      </w:pPr>
      <w:r w:rsidRPr="00BB60BB">
        <w:rPr>
          <w:sz w:val="24"/>
          <w:szCs w:val="24"/>
        </w:rPr>
        <w:t xml:space="preserve">разрешенное использование (назначение): </w:t>
      </w:r>
      <w:r w:rsidRPr="00BB60BB">
        <w:rPr>
          <w:b/>
          <w:color w:val="000000"/>
          <w:sz w:val="24"/>
          <w:szCs w:val="24"/>
        </w:rPr>
        <w:t>_______________________________</w:t>
      </w:r>
      <w:r w:rsidRPr="00BB60BB">
        <w:rPr>
          <w:color w:val="000000"/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rFonts w:eastAsia="Calibri"/>
          <w:sz w:val="24"/>
          <w:szCs w:val="24"/>
        </w:rPr>
        <w:t>ограничения использования: ____________________________</w:t>
      </w:r>
      <w:r w:rsidRPr="00BB60BB">
        <w:rPr>
          <w:b/>
          <w:color w:val="000000"/>
          <w:sz w:val="24"/>
          <w:szCs w:val="24"/>
        </w:rPr>
        <w:t xml:space="preserve"> </w:t>
      </w:r>
      <w:r w:rsidRPr="00BB60BB">
        <w:rPr>
          <w:sz w:val="24"/>
          <w:szCs w:val="24"/>
        </w:rPr>
        <w:t>(далее - Участок).</w:t>
      </w: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  <w:r w:rsidRPr="00BB60B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7A6D80" w:rsidRPr="00BB60BB" w:rsidRDefault="007A6D80" w:rsidP="00BB60B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BB60BB">
        <w:rPr>
          <w:rFonts w:eastAsia="Batang"/>
          <w:sz w:val="24"/>
          <w:szCs w:val="24"/>
        </w:rPr>
        <w:t xml:space="preserve">1.3. АРЕНДАТОР </w:t>
      </w:r>
      <w:r w:rsidRPr="00BB60BB">
        <w:rPr>
          <w:sz w:val="24"/>
          <w:szCs w:val="24"/>
        </w:rPr>
        <w:t>осмотрел Учас</w:t>
      </w:r>
      <w:r w:rsidR="00596D83">
        <w:rPr>
          <w:sz w:val="24"/>
          <w:szCs w:val="24"/>
        </w:rPr>
        <w:t>ток в натуре, ознакомился с его </w:t>
      </w:r>
      <w:r w:rsidRPr="00BB60BB">
        <w:rPr>
          <w:sz w:val="24"/>
          <w:szCs w:val="24"/>
        </w:rPr>
        <w:t>количественными характеристиками, подзем</w:t>
      </w:r>
      <w:r w:rsidR="00596D83">
        <w:rPr>
          <w:sz w:val="24"/>
          <w:szCs w:val="24"/>
        </w:rPr>
        <w:t>ными и наземными сооружениями и </w:t>
      </w:r>
      <w:r w:rsidRPr="00BB60BB">
        <w:rPr>
          <w:sz w:val="24"/>
          <w:szCs w:val="24"/>
        </w:rPr>
        <w:t xml:space="preserve">объектами, правовым режимом земель, претензий </w:t>
      </w:r>
      <w:r w:rsidR="00596D83">
        <w:rPr>
          <w:sz w:val="24"/>
          <w:szCs w:val="24"/>
        </w:rPr>
        <w:t>относительно качества Участка и </w:t>
      </w:r>
      <w:r w:rsidRPr="00BB60BB">
        <w:rPr>
          <w:sz w:val="24"/>
          <w:szCs w:val="24"/>
        </w:rPr>
        <w:t xml:space="preserve">доступа к нему не имеет. </w:t>
      </w:r>
    </w:p>
    <w:p w:rsidR="007A6D80" w:rsidRPr="00BB60BB" w:rsidRDefault="007A6D80" w:rsidP="00BB60B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1.4. </w:t>
      </w:r>
      <w:r w:rsidRPr="00BB60BB">
        <w:rPr>
          <w:rFonts w:eastAsia="Batang"/>
          <w:sz w:val="24"/>
          <w:szCs w:val="24"/>
        </w:rPr>
        <w:t>На момент подписания Договора</w:t>
      </w:r>
      <w:r w:rsidR="00596D83">
        <w:rPr>
          <w:rFonts w:eastAsia="Batang"/>
          <w:sz w:val="24"/>
          <w:szCs w:val="24"/>
        </w:rPr>
        <w:t xml:space="preserve"> передача земельного участка от </w:t>
      </w:r>
      <w:r w:rsidRPr="00BB60BB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BB60BB">
        <w:rPr>
          <w:sz w:val="24"/>
          <w:szCs w:val="24"/>
        </w:rPr>
        <w:t xml:space="preserve"> </w:t>
      </w:r>
      <w:r w:rsidRPr="00BB60BB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t>2. СРОК ДЕЙСТВИЯ ДОГОВОРА И АРЕНДНАЯ ПЛАТА</w:t>
      </w:r>
    </w:p>
    <w:p w:rsidR="007A6D80" w:rsidRPr="00B42A48" w:rsidRDefault="007A6D80" w:rsidP="00BB60BB">
      <w:pPr>
        <w:ind w:firstLine="709"/>
        <w:rPr>
          <w:b/>
          <w:sz w:val="24"/>
          <w:szCs w:val="24"/>
        </w:rPr>
      </w:pP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BB60BB">
        <w:rPr>
          <w:color w:val="000000"/>
          <w:sz w:val="24"/>
          <w:szCs w:val="24"/>
        </w:rPr>
        <w:t xml:space="preserve">регистрации и присвоения номера Договору </w:t>
      </w:r>
      <w:r w:rsidRPr="00BB60BB">
        <w:rPr>
          <w:color w:val="000000"/>
          <w:sz w:val="24"/>
          <w:szCs w:val="24"/>
        </w:rPr>
        <w:lastRenderedPageBreak/>
        <w:t>АРЕНДОДАТЕЛЕМ в журнале регистрации догово</w:t>
      </w:r>
      <w:r w:rsidR="00596D83">
        <w:rPr>
          <w:color w:val="000000"/>
          <w:sz w:val="24"/>
          <w:szCs w:val="24"/>
        </w:rPr>
        <w:t>ров аренды земельных участков в </w:t>
      </w:r>
      <w:r w:rsidRPr="00BB60BB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BB60BB">
        <w:rPr>
          <w:sz w:val="24"/>
          <w:szCs w:val="24"/>
        </w:rPr>
        <w:t>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Условия настоящего Договора распространяются на отношения Сторон, возникшие с даты подписания протокола </w:t>
      </w:r>
      <w:r w:rsidR="00B42A48">
        <w:rPr>
          <w:sz w:val="24"/>
          <w:szCs w:val="24"/>
        </w:rPr>
        <w:t>о результатах аукциона с «____» </w:t>
      </w:r>
      <w:r w:rsidRPr="00BB60BB">
        <w:rPr>
          <w:sz w:val="24"/>
          <w:szCs w:val="24"/>
        </w:rPr>
        <w:t>______________.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sz w:val="24"/>
          <w:szCs w:val="24"/>
        </w:rPr>
        <w:t>2.3. Ежегодная арендная плата устано</w:t>
      </w:r>
      <w:r w:rsidR="00B42A48">
        <w:rPr>
          <w:sz w:val="24"/>
          <w:szCs w:val="24"/>
        </w:rPr>
        <w:t>влена по результатам аукциона и </w:t>
      </w:r>
      <w:r w:rsidRPr="00BB60BB">
        <w:rPr>
          <w:sz w:val="24"/>
          <w:szCs w:val="24"/>
        </w:rPr>
        <w:t>составляет _________</w:t>
      </w:r>
      <w:r w:rsidRPr="00BB60BB">
        <w:rPr>
          <w:b/>
          <w:sz w:val="24"/>
          <w:szCs w:val="24"/>
        </w:rPr>
        <w:t xml:space="preserve"> </w:t>
      </w:r>
      <w:r w:rsidRPr="00BB60BB">
        <w:rPr>
          <w:bCs/>
          <w:sz w:val="24"/>
          <w:szCs w:val="24"/>
        </w:rPr>
        <w:t xml:space="preserve">(________________) рублей. 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2.4. Арендная плата за первый год испо</w:t>
      </w:r>
      <w:r w:rsidR="00B42A48">
        <w:rPr>
          <w:sz w:val="24"/>
          <w:szCs w:val="24"/>
        </w:rPr>
        <w:t>льзования земельного участка по </w:t>
      </w:r>
      <w:r w:rsidRPr="00BB60BB">
        <w:rPr>
          <w:sz w:val="24"/>
          <w:szCs w:val="24"/>
        </w:rPr>
        <w:t xml:space="preserve">договору аренды, заключенному по результатам </w:t>
      </w:r>
      <w:r w:rsidRPr="00BB60BB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BB60BB">
        <w:rPr>
          <w:sz w:val="24"/>
          <w:szCs w:val="24"/>
        </w:rPr>
        <w:t>, вносится едино</w:t>
      </w:r>
      <w:r w:rsidR="00B42A48">
        <w:rPr>
          <w:sz w:val="24"/>
          <w:szCs w:val="24"/>
        </w:rPr>
        <w:t>временным платежом в течение 10 </w:t>
      </w:r>
      <w:r w:rsidRPr="00BB60BB">
        <w:rPr>
          <w:sz w:val="24"/>
          <w:szCs w:val="24"/>
        </w:rPr>
        <w:t xml:space="preserve">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7A6D80" w:rsidRPr="00BB60BB" w:rsidRDefault="007A6D80" w:rsidP="00BB60BB">
      <w:pPr>
        <w:ind w:firstLine="709"/>
        <w:rPr>
          <w:bCs/>
          <w:sz w:val="24"/>
          <w:szCs w:val="24"/>
        </w:rPr>
      </w:pPr>
      <w:r w:rsidRPr="00BB60BB">
        <w:rPr>
          <w:sz w:val="24"/>
          <w:szCs w:val="24"/>
        </w:rPr>
        <w:t xml:space="preserve">С учетом внесенного ранее задатка в размере __________ </w:t>
      </w:r>
      <w:r w:rsidRPr="00BB60BB">
        <w:rPr>
          <w:bCs/>
          <w:sz w:val="24"/>
          <w:szCs w:val="24"/>
        </w:rPr>
        <w:t>(__________________) рублей</w:t>
      </w:r>
      <w:r w:rsidRPr="00BB60BB">
        <w:rPr>
          <w:sz w:val="24"/>
          <w:szCs w:val="24"/>
        </w:rPr>
        <w:t>,</w:t>
      </w:r>
      <w:r w:rsidRPr="00BB60BB">
        <w:rPr>
          <w:b/>
          <w:sz w:val="24"/>
          <w:szCs w:val="24"/>
        </w:rPr>
        <w:t xml:space="preserve"> </w:t>
      </w:r>
      <w:r w:rsidRPr="00BB60BB">
        <w:rPr>
          <w:sz w:val="24"/>
          <w:szCs w:val="24"/>
        </w:rPr>
        <w:t>АРЕНДАТОР вносит арендную плату в размере _____________________</w:t>
      </w:r>
      <w:r w:rsidRPr="00BB60BB">
        <w:rPr>
          <w:b/>
          <w:sz w:val="24"/>
          <w:szCs w:val="24"/>
        </w:rPr>
        <w:t xml:space="preserve"> </w:t>
      </w:r>
      <w:r w:rsidRPr="00BB60BB">
        <w:rPr>
          <w:bCs/>
          <w:sz w:val="24"/>
          <w:szCs w:val="24"/>
        </w:rPr>
        <w:t xml:space="preserve">(_________________) рублей. </w:t>
      </w:r>
    </w:p>
    <w:p w:rsidR="007A6D80" w:rsidRPr="00BB60BB" w:rsidRDefault="007A6D80" w:rsidP="00BB60BB">
      <w:pPr>
        <w:ind w:firstLine="709"/>
        <w:rPr>
          <w:bCs/>
          <w:sz w:val="24"/>
          <w:szCs w:val="24"/>
        </w:rPr>
      </w:pPr>
      <w:r w:rsidRPr="00BB60BB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t>Денежные средства должны по</w:t>
      </w:r>
      <w:r w:rsidR="00B42A48">
        <w:rPr>
          <w:b/>
          <w:sz w:val="24"/>
          <w:szCs w:val="24"/>
        </w:rPr>
        <w:t>ступить на счет АРЕНДОДАТЕЛЯ не </w:t>
      </w:r>
      <w:r w:rsidRPr="00BB60BB">
        <w:rPr>
          <w:b/>
          <w:sz w:val="24"/>
          <w:szCs w:val="24"/>
        </w:rPr>
        <w:t>позднее установленных дат.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7A6D80" w:rsidRPr="00BB60BB" w:rsidRDefault="007A6D80" w:rsidP="00BB60B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7A6D80" w:rsidRPr="00BB60BB" w:rsidRDefault="007A6D80" w:rsidP="00BB60B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  <w:r w:rsidRPr="00BB60B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  <w:r w:rsidRPr="00BB60BB">
        <w:rPr>
          <w:rFonts w:eastAsia="Calibri"/>
          <w:b/>
          <w:sz w:val="24"/>
          <w:szCs w:val="24"/>
        </w:rPr>
        <w:t>3.1. АРЕНДОДАТЕЛЬ имеет право:</w:t>
      </w: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BB60BB">
        <w:rPr>
          <w:bCs/>
          <w:sz w:val="24"/>
          <w:szCs w:val="24"/>
        </w:rPr>
        <w:t>3.1.1. На возмещение убытков, причиненных ухудшением ка</w:t>
      </w:r>
      <w:r w:rsidR="00B42A48">
        <w:rPr>
          <w:bCs/>
          <w:sz w:val="24"/>
          <w:szCs w:val="24"/>
        </w:rPr>
        <w:t>чества земель и </w:t>
      </w:r>
      <w:r w:rsidRPr="00BB60BB">
        <w:rPr>
          <w:bCs/>
          <w:sz w:val="24"/>
          <w:szCs w:val="24"/>
        </w:rPr>
        <w:t>экологической обстановки в результате хозяйстве</w:t>
      </w:r>
      <w:r w:rsidR="00B42A48">
        <w:rPr>
          <w:bCs/>
          <w:sz w:val="24"/>
          <w:szCs w:val="24"/>
        </w:rPr>
        <w:t>нной деятельности Арендатора, а </w:t>
      </w:r>
      <w:r w:rsidRPr="00BB60BB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  <w:r w:rsidRPr="00BB60BB">
        <w:rPr>
          <w:rFonts w:eastAsia="Calibri"/>
          <w:b/>
          <w:sz w:val="24"/>
          <w:szCs w:val="24"/>
        </w:rPr>
        <w:lastRenderedPageBreak/>
        <w:t>3.2. АРЕНДОДАТЕЛЬ обязан:</w:t>
      </w: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3.2.2. В случае прекращения Договора п</w:t>
      </w:r>
      <w:r w:rsidR="007C5BDB">
        <w:rPr>
          <w:sz w:val="24"/>
          <w:szCs w:val="24"/>
        </w:rPr>
        <w:t>ринять Участок от АРЕНДАТОРА по </w:t>
      </w:r>
      <w:r w:rsidRPr="00BB60BB">
        <w:rPr>
          <w:sz w:val="24"/>
          <w:szCs w:val="24"/>
        </w:rPr>
        <w:t>Акту приема-передачи.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  <w:r w:rsidRPr="00BB60B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  <w:r w:rsidRPr="00BB60BB">
        <w:rPr>
          <w:b/>
          <w:bCs/>
          <w:sz w:val="24"/>
          <w:szCs w:val="24"/>
        </w:rPr>
        <w:t>4.1. АРЕНДАТОР имеет право: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b/>
          <w:bCs/>
          <w:sz w:val="24"/>
          <w:szCs w:val="24"/>
        </w:rPr>
        <w:t xml:space="preserve">АРЕНДАТОР </w:t>
      </w:r>
      <w:r w:rsidRPr="00BB60BB">
        <w:rPr>
          <w:b/>
          <w:bCs/>
          <w:sz w:val="24"/>
          <w:szCs w:val="24"/>
          <w:u w:val="single"/>
        </w:rPr>
        <w:t>не имеет</w:t>
      </w:r>
      <w:r w:rsidRPr="00BB60BB">
        <w:rPr>
          <w:b/>
          <w:bCs/>
          <w:sz w:val="24"/>
          <w:szCs w:val="24"/>
        </w:rPr>
        <w:t xml:space="preserve"> права</w:t>
      </w:r>
      <w:r w:rsidRPr="00BB60BB">
        <w:rPr>
          <w:sz w:val="24"/>
          <w:szCs w:val="24"/>
        </w:rPr>
        <w:t xml:space="preserve"> </w:t>
      </w:r>
      <w:r w:rsidRPr="00BB60BB">
        <w:rPr>
          <w:b/>
          <w:bCs/>
          <w:sz w:val="24"/>
          <w:szCs w:val="24"/>
        </w:rPr>
        <w:t>передав</w:t>
      </w:r>
      <w:r w:rsidR="007C5BDB">
        <w:rPr>
          <w:b/>
          <w:bCs/>
          <w:sz w:val="24"/>
          <w:szCs w:val="24"/>
        </w:rPr>
        <w:t>ать свои права и обязанности по </w:t>
      </w:r>
      <w:r w:rsidRPr="00BB60BB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</w:t>
      </w:r>
      <w:r w:rsidR="007C5BDB">
        <w:rPr>
          <w:b/>
          <w:bCs/>
          <w:sz w:val="24"/>
          <w:szCs w:val="24"/>
        </w:rPr>
        <w:t>ого взноса в </w:t>
      </w:r>
      <w:r w:rsidRPr="00BB60BB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BB60BB">
        <w:rPr>
          <w:sz w:val="24"/>
          <w:szCs w:val="24"/>
        </w:rPr>
        <w:t>.</w:t>
      </w: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  <w:r w:rsidRPr="00BB60BB">
        <w:rPr>
          <w:b/>
          <w:bCs/>
          <w:sz w:val="24"/>
          <w:szCs w:val="24"/>
        </w:rPr>
        <w:t>4.2. АРЕНДАТОР обязан: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4.2.1. Использовать Участок (все его части) иск</w:t>
      </w:r>
      <w:r w:rsidR="007C5BDB">
        <w:rPr>
          <w:sz w:val="24"/>
          <w:szCs w:val="24"/>
        </w:rPr>
        <w:t>лючительно в соответствии с его </w:t>
      </w:r>
      <w:r w:rsidRPr="00BB60BB">
        <w:rPr>
          <w:sz w:val="24"/>
          <w:szCs w:val="24"/>
        </w:rPr>
        <w:t xml:space="preserve">целевым назначением, принадлежностью к той или </w:t>
      </w:r>
      <w:r w:rsidR="007C5BDB">
        <w:rPr>
          <w:sz w:val="24"/>
          <w:szCs w:val="24"/>
        </w:rPr>
        <w:t>иной категории земель и </w:t>
      </w:r>
      <w:r w:rsidRPr="00BB60BB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4.2.2. Строительство зданий, сооруж</w:t>
      </w:r>
      <w:r w:rsidR="007C5BDB">
        <w:rPr>
          <w:sz w:val="24"/>
          <w:szCs w:val="24"/>
        </w:rPr>
        <w:t>ений проводить в соответствии с </w:t>
      </w:r>
      <w:r w:rsidRPr="00BB60BB">
        <w:rPr>
          <w:sz w:val="24"/>
          <w:szCs w:val="24"/>
        </w:rPr>
        <w:t>уведомлением о планируемом строительстве объекта индивидуального жилищного строительства или садового дома.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4.2.3. Осуществлять мероприятия по охране земель.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4.2.6. Не нарушать прав других землепользователей.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7C5BDB">
        <w:rPr>
          <w:sz w:val="24"/>
          <w:szCs w:val="24"/>
        </w:rPr>
        <w:t>, осуществления контроля за его </w:t>
      </w:r>
      <w:r w:rsidRPr="00BB60BB">
        <w:rPr>
          <w:sz w:val="24"/>
          <w:szCs w:val="24"/>
        </w:rPr>
        <w:t>использованием и проверки соблюдения условий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4.2.9. Если в результате действ</w:t>
      </w:r>
      <w:r w:rsidR="007C5BDB">
        <w:rPr>
          <w:sz w:val="24"/>
          <w:szCs w:val="24"/>
        </w:rPr>
        <w:t>ий АРЕНДАТОРА или непринятия им </w:t>
      </w:r>
      <w:r w:rsidRPr="00BB60BB">
        <w:rPr>
          <w:sz w:val="24"/>
          <w:szCs w:val="24"/>
        </w:rPr>
        <w:t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lastRenderedPageBreak/>
        <w:t>4.2.10. В случае аварий, пожаров, затоплений, взрывов и других подобных чрезвычайных событий на Участке за сво</w:t>
      </w:r>
      <w:r w:rsidR="007C5BDB">
        <w:rPr>
          <w:sz w:val="24"/>
          <w:szCs w:val="24"/>
        </w:rPr>
        <w:t>й счет немедленно принимать все </w:t>
      </w:r>
      <w:r w:rsidRPr="00BB60BB">
        <w:rPr>
          <w:sz w:val="24"/>
          <w:szCs w:val="24"/>
        </w:rPr>
        <w:t>необходимые меры к устранению последствий указанных событий.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4.2.11. Самостоятельно заключать догов</w:t>
      </w:r>
      <w:r w:rsidR="007C5BDB">
        <w:rPr>
          <w:sz w:val="24"/>
          <w:szCs w:val="24"/>
        </w:rPr>
        <w:t>оры на вывоз мусора с Участка и </w:t>
      </w:r>
      <w:r w:rsidRPr="00BB60BB">
        <w:rPr>
          <w:sz w:val="24"/>
          <w:szCs w:val="24"/>
        </w:rPr>
        <w:t>прилегающей к нему территории со специализ</w:t>
      </w:r>
      <w:r w:rsidR="007C5BDB">
        <w:rPr>
          <w:sz w:val="24"/>
          <w:szCs w:val="24"/>
        </w:rPr>
        <w:t>ированными организациями, а при </w:t>
      </w:r>
      <w:r w:rsidRPr="00BB60BB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</w:t>
      </w:r>
      <w:r w:rsidR="007C5BDB">
        <w:rPr>
          <w:sz w:val="24"/>
          <w:szCs w:val="24"/>
        </w:rPr>
        <w:t>сплуатацию линейного объекта, к </w:t>
      </w:r>
      <w:r w:rsidRPr="00BB60BB">
        <w:rPr>
          <w:sz w:val="24"/>
          <w:szCs w:val="24"/>
        </w:rPr>
        <w:t>данному объекту в целях обеспечения его безопасности.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а) санитарно-эпидемиологических норм и правил;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б) противопожарных норм и правил;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в) Правил благоустройства территории поселения;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г) иных требований законодательства по содержанию Участка.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4.2.16. В течение 1 года с момента заключ</w:t>
      </w:r>
      <w:r w:rsidR="007C5BDB">
        <w:rPr>
          <w:sz w:val="24"/>
          <w:szCs w:val="24"/>
        </w:rPr>
        <w:t>ения договора аренды получить в </w:t>
      </w:r>
      <w:r w:rsidRPr="00BB60BB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7C5BDB">
        <w:rPr>
          <w:sz w:val="24"/>
          <w:szCs w:val="24"/>
        </w:rPr>
        <w:t>передать Арендодателю Участок в </w:t>
      </w:r>
      <w:r w:rsidRPr="00BB60BB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  <w:r w:rsidRPr="00BB60B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5.1. В случае неисполнения условий Д</w:t>
      </w:r>
      <w:r w:rsidR="007C5BDB">
        <w:rPr>
          <w:rFonts w:eastAsia="Calibri"/>
          <w:sz w:val="24"/>
          <w:szCs w:val="24"/>
        </w:rPr>
        <w:t>оговора, либо ненадлежащего его </w:t>
      </w:r>
      <w:r w:rsidRPr="00BB60BB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</w:t>
      </w:r>
      <w:r w:rsidR="007C5BDB">
        <w:rPr>
          <w:sz w:val="24"/>
          <w:szCs w:val="24"/>
        </w:rPr>
        <w:t xml:space="preserve"> пени в размере 0,15 процента с </w:t>
      </w:r>
      <w:r w:rsidRPr="00BB60BB">
        <w:rPr>
          <w:sz w:val="24"/>
          <w:szCs w:val="24"/>
        </w:rPr>
        <w:t>просроченной суммы за каждый просроченный день.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7A6D80" w:rsidRDefault="007A6D80" w:rsidP="00BB60BB">
      <w:pPr>
        <w:ind w:firstLine="709"/>
        <w:rPr>
          <w:b/>
          <w:sz w:val="24"/>
          <w:szCs w:val="24"/>
        </w:rPr>
      </w:pPr>
    </w:p>
    <w:p w:rsidR="0090185A" w:rsidRDefault="0090185A" w:rsidP="00BB60BB">
      <w:pPr>
        <w:ind w:firstLine="709"/>
        <w:rPr>
          <w:b/>
          <w:sz w:val="24"/>
          <w:szCs w:val="24"/>
        </w:rPr>
      </w:pPr>
    </w:p>
    <w:p w:rsidR="0090185A" w:rsidRPr="00BB60BB" w:rsidRDefault="0090185A" w:rsidP="00BB60BB">
      <w:pPr>
        <w:ind w:firstLine="709"/>
        <w:rPr>
          <w:b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lastRenderedPageBreak/>
        <w:t>6. ПРЕКРАЩЕНИЕ ДОГОВОРА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6.1. Договор прекращает свое действие: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6.1.1. По истечении срока аренды, установленного в п. 2.1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6.1.2. По соглашению Сторон.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bookmarkStart w:id="1" w:name="Par8"/>
      <w:bookmarkEnd w:id="1"/>
      <w:r w:rsidRPr="00BB60BB">
        <w:rPr>
          <w:sz w:val="24"/>
          <w:szCs w:val="24"/>
        </w:rPr>
        <w:t>6.2. Договор может быть досрочно прекращен во внесудебном поряд</w:t>
      </w:r>
      <w:r w:rsidR="007C5BDB">
        <w:rPr>
          <w:sz w:val="24"/>
          <w:szCs w:val="24"/>
        </w:rPr>
        <w:t>ке при </w:t>
      </w:r>
      <w:r w:rsidRPr="00BB60BB">
        <w:rPr>
          <w:sz w:val="24"/>
          <w:szCs w:val="24"/>
        </w:rPr>
        <w:t>отказе АРЕНДОДАТЕЛЯ в одностороннем по</w:t>
      </w:r>
      <w:r w:rsidR="007C5BDB">
        <w:rPr>
          <w:sz w:val="24"/>
          <w:szCs w:val="24"/>
        </w:rPr>
        <w:t>рядке от исполнения Договора по </w:t>
      </w:r>
      <w:r w:rsidRPr="00BB60BB">
        <w:rPr>
          <w:sz w:val="24"/>
          <w:szCs w:val="24"/>
        </w:rPr>
        <w:t>следующим основаниям: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3) выявления начала строительства объектов</w:t>
      </w:r>
      <w:r w:rsidR="0090185A">
        <w:rPr>
          <w:sz w:val="24"/>
          <w:szCs w:val="24"/>
        </w:rPr>
        <w:t xml:space="preserve"> капитального строительства без </w:t>
      </w:r>
      <w:r w:rsidRPr="00BB60BB">
        <w:rPr>
          <w:sz w:val="24"/>
          <w:szCs w:val="24"/>
        </w:rPr>
        <w:t>уведомления о планируемом строительстве объекта индивидуального жилищного строительства или садового дома;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</w:t>
      </w:r>
      <w:r w:rsidR="0090185A">
        <w:rPr>
          <w:sz w:val="24"/>
          <w:szCs w:val="24"/>
        </w:rPr>
        <w:t>ь АРЕНДАТОРА не менее чем за 30 </w:t>
      </w:r>
      <w:r w:rsidRPr="00BB60BB">
        <w:rPr>
          <w:sz w:val="24"/>
          <w:szCs w:val="24"/>
        </w:rPr>
        <w:t>(Тридцать) календарных дней.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BB60B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7A6D80" w:rsidRPr="00BB60BB" w:rsidRDefault="007A6D80" w:rsidP="00BB60BB">
      <w:pPr>
        <w:ind w:firstLine="709"/>
        <w:rPr>
          <w:bCs/>
          <w:color w:val="000000"/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7.1. Дополнения и изменения, вносимые в Договор, за исключением пункта 2.5. оформляются дополнительными соглашениями. 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7A6D80" w:rsidRPr="00BB60BB" w:rsidRDefault="007A6D80" w:rsidP="00BB60BB">
      <w:pPr>
        <w:ind w:firstLine="709"/>
        <w:rPr>
          <w:rFonts w:eastAsia="Calibri"/>
          <w:color w:val="000000"/>
          <w:sz w:val="24"/>
          <w:szCs w:val="24"/>
        </w:rPr>
      </w:pPr>
      <w:r w:rsidRPr="00BB60BB">
        <w:rPr>
          <w:rFonts w:eastAsia="Calibri"/>
          <w:sz w:val="24"/>
          <w:szCs w:val="24"/>
        </w:rPr>
        <w:t>7.3. Вопросы</w:t>
      </w:r>
      <w:r w:rsidRPr="00BB60B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BB60B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color w:val="000000"/>
          <w:sz w:val="24"/>
          <w:szCs w:val="24"/>
        </w:rPr>
        <w:t xml:space="preserve">7.5. </w:t>
      </w:r>
      <w:r w:rsidRPr="00BB60BB">
        <w:rPr>
          <w:sz w:val="24"/>
          <w:szCs w:val="24"/>
        </w:rPr>
        <w:t xml:space="preserve">Договор заключается в электронной </w:t>
      </w:r>
      <w:r w:rsidR="0090185A">
        <w:rPr>
          <w:sz w:val="24"/>
          <w:szCs w:val="24"/>
        </w:rPr>
        <w:t>форме на электронной площадке с </w:t>
      </w:r>
      <w:r w:rsidRPr="00BB60BB">
        <w:rPr>
          <w:sz w:val="24"/>
          <w:szCs w:val="24"/>
        </w:rPr>
        <w:t>использованием Сторонами квалифицированной</w:t>
      </w:r>
      <w:r w:rsidR="0090185A">
        <w:rPr>
          <w:sz w:val="24"/>
          <w:szCs w:val="24"/>
        </w:rPr>
        <w:t xml:space="preserve"> электронной подписи. Договор в </w:t>
      </w:r>
      <w:r w:rsidRPr="00BB60BB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color w:val="000000"/>
          <w:sz w:val="24"/>
          <w:szCs w:val="24"/>
        </w:rPr>
      </w:pPr>
      <w:r w:rsidRPr="00BB60BB">
        <w:rPr>
          <w:rFonts w:eastAsia="Calibri"/>
          <w:b/>
          <w:color w:val="000000"/>
          <w:sz w:val="24"/>
          <w:szCs w:val="24"/>
        </w:rPr>
        <w:t>ПОДПИСИ СТОРОН</w:t>
      </w:r>
      <w:r w:rsidRPr="00BB60BB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7A6D80" w:rsidRPr="0090185A" w:rsidTr="0090185A">
        <w:trPr>
          <w:trHeight w:val="918"/>
        </w:trPr>
        <w:tc>
          <w:tcPr>
            <w:tcW w:w="2500" w:type="pct"/>
          </w:tcPr>
          <w:p w:rsidR="007A6D80" w:rsidRPr="0090185A" w:rsidRDefault="007A6D80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0185A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7A6D80" w:rsidRPr="0090185A" w:rsidRDefault="007A6D80" w:rsidP="007A6D80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7A6D80" w:rsidRPr="0090185A" w:rsidRDefault="007A6D80" w:rsidP="007A6D80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0185A"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500" w:type="pct"/>
          </w:tcPr>
          <w:p w:rsidR="007A6D80" w:rsidRPr="0090185A" w:rsidRDefault="0090185A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0185A"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7A6D80" w:rsidRPr="0090185A" w:rsidRDefault="007A6D80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A6D80" w:rsidRPr="0090185A" w:rsidRDefault="0090185A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90185A" w:rsidRDefault="0090185A" w:rsidP="0090185A">
      <w:pPr>
        <w:suppressAutoHyphens/>
        <w:jc w:val="center"/>
        <w:rPr>
          <w:sz w:val="24"/>
          <w:szCs w:val="22"/>
        </w:rPr>
      </w:pPr>
    </w:p>
    <w:p w:rsidR="007A6D80" w:rsidRPr="0090185A" w:rsidRDefault="0090185A" w:rsidP="0090185A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</w:t>
      </w:r>
    </w:p>
    <w:sectPr w:rsidR="007A6D80" w:rsidRPr="0090185A" w:rsidSect="00596D83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C1" w:rsidRDefault="001D25C1" w:rsidP="00BF1E1E">
      <w:r>
        <w:separator/>
      </w:r>
    </w:p>
  </w:endnote>
  <w:endnote w:type="continuationSeparator" w:id="0">
    <w:p w:rsidR="001D25C1" w:rsidRDefault="001D25C1" w:rsidP="00BF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C1" w:rsidRDefault="001D25C1" w:rsidP="00BF1E1E">
      <w:r>
        <w:separator/>
      </w:r>
    </w:p>
  </w:footnote>
  <w:footnote w:type="continuationSeparator" w:id="0">
    <w:p w:rsidR="001D25C1" w:rsidRDefault="001D25C1" w:rsidP="00BF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BB" w:rsidRDefault="00BB60B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C53F8">
      <w:rPr>
        <w:noProof/>
      </w:rPr>
      <w:t>1</w:t>
    </w:r>
    <w:r>
      <w:fldChar w:fldCharType="end"/>
    </w:r>
  </w:p>
  <w:p w:rsidR="00BB60BB" w:rsidRDefault="00BB60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608F"/>
    <w:multiLevelType w:val="hybridMultilevel"/>
    <w:tmpl w:val="4A10D8A2"/>
    <w:lvl w:ilvl="0" w:tplc="5D2E1E2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27CA2"/>
    <w:multiLevelType w:val="hybridMultilevel"/>
    <w:tmpl w:val="D38E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6239"/>
    <w:multiLevelType w:val="hybridMultilevel"/>
    <w:tmpl w:val="E88CBF08"/>
    <w:lvl w:ilvl="0" w:tplc="71B81756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A0F44"/>
    <w:multiLevelType w:val="hybridMultilevel"/>
    <w:tmpl w:val="C27EE376"/>
    <w:lvl w:ilvl="0" w:tplc="655010C0">
      <w:start w:val="1"/>
      <w:numFmt w:val="decimal"/>
      <w:lvlText w:val="1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60EF7"/>
    <w:multiLevelType w:val="hybridMultilevel"/>
    <w:tmpl w:val="37B46F2C"/>
    <w:lvl w:ilvl="0" w:tplc="647ECE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EE726A"/>
    <w:multiLevelType w:val="hybridMultilevel"/>
    <w:tmpl w:val="D38E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D80"/>
    <w:rsid w:val="000478EB"/>
    <w:rsid w:val="0008409A"/>
    <w:rsid w:val="000F1A02"/>
    <w:rsid w:val="001341C3"/>
    <w:rsid w:val="00137667"/>
    <w:rsid w:val="001464B2"/>
    <w:rsid w:val="001A2440"/>
    <w:rsid w:val="001A244A"/>
    <w:rsid w:val="001B4F8D"/>
    <w:rsid w:val="001D25C1"/>
    <w:rsid w:val="001F265D"/>
    <w:rsid w:val="00284469"/>
    <w:rsid w:val="00285D0C"/>
    <w:rsid w:val="002A2B11"/>
    <w:rsid w:val="002B33D7"/>
    <w:rsid w:val="002F22EB"/>
    <w:rsid w:val="00326996"/>
    <w:rsid w:val="003660CC"/>
    <w:rsid w:val="00421636"/>
    <w:rsid w:val="0043001D"/>
    <w:rsid w:val="004914DD"/>
    <w:rsid w:val="00491E8D"/>
    <w:rsid w:val="005024C4"/>
    <w:rsid w:val="00511A2B"/>
    <w:rsid w:val="005466C1"/>
    <w:rsid w:val="00554BEC"/>
    <w:rsid w:val="00595F6F"/>
    <w:rsid w:val="00596D83"/>
    <w:rsid w:val="005C0140"/>
    <w:rsid w:val="006415B0"/>
    <w:rsid w:val="006463D8"/>
    <w:rsid w:val="006800E6"/>
    <w:rsid w:val="00693B7A"/>
    <w:rsid w:val="006953EF"/>
    <w:rsid w:val="006B6517"/>
    <w:rsid w:val="006C53F8"/>
    <w:rsid w:val="00711921"/>
    <w:rsid w:val="00711F69"/>
    <w:rsid w:val="00796BD1"/>
    <w:rsid w:val="007A696D"/>
    <w:rsid w:val="007A6D80"/>
    <w:rsid w:val="007C5BDB"/>
    <w:rsid w:val="007E36FA"/>
    <w:rsid w:val="00825514"/>
    <w:rsid w:val="00864979"/>
    <w:rsid w:val="00881F53"/>
    <w:rsid w:val="008A3858"/>
    <w:rsid w:val="008D43F4"/>
    <w:rsid w:val="008D7E0C"/>
    <w:rsid w:val="008E0471"/>
    <w:rsid w:val="0090185A"/>
    <w:rsid w:val="009840BA"/>
    <w:rsid w:val="00990A26"/>
    <w:rsid w:val="009A381E"/>
    <w:rsid w:val="009C184A"/>
    <w:rsid w:val="00A03876"/>
    <w:rsid w:val="00A13C7B"/>
    <w:rsid w:val="00AE1A2A"/>
    <w:rsid w:val="00B24AD6"/>
    <w:rsid w:val="00B42A48"/>
    <w:rsid w:val="00B52D22"/>
    <w:rsid w:val="00B83D8D"/>
    <w:rsid w:val="00B95FEE"/>
    <w:rsid w:val="00BB5BED"/>
    <w:rsid w:val="00BB60BB"/>
    <w:rsid w:val="00BE4D03"/>
    <w:rsid w:val="00BF1E1E"/>
    <w:rsid w:val="00BF2B0B"/>
    <w:rsid w:val="00D368DC"/>
    <w:rsid w:val="00D6505E"/>
    <w:rsid w:val="00D725FC"/>
    <w:rsid w:val="00D97342"/>
    <w:rsid w:val="00EA6A56"/>
    <w:rsid w:val="00EC545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E183-5A21-40AD-A6C8-8F0FBE7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6D80"/>
    <w:rPr>
      <w:b/>
      <w:sz w:val="24"/>
    </w:rPr>
  </w:style>
  <w:style w:type="character" w:customStyle="1" w:styleId="20">
    <w:name w:val="Заголовок 2 Знак"/>
    <w:link w:val="2"/>
    <w:rsid w:val="007A6D8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A6D80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7A6D8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7A6D80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7A6D80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7A6D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A6D80"/>
    <w:rPr>
      <w:sz w:val="28"/>
    </w:rPr>
  </w:style>
  <w:style w:type="paragraph" w:customStyle="1" w:styleId="Heading">
    <w:name w:val="Heading"/>
    <w:rsid w:val="007A6D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7A6D80"/>
  </w:style>
  <w:style w:type="paragraph" w:customStyle="1" w:styleId="ConsPlusNormal">
    <w:name w:val="ConsPlusNormal"/>
    <w:rsid w:val="007A6D8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7A6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A6D80"/>
    <w:rPr>
      <w:sz w:val="28"/>
    </w:rPr>
  </w:style>
  <w:style w:type="paragraph" w:styleId="af1">
    <w:name w:val="List Paragraph"/>
    <w:basedOn w:val="a0"/>
    <w:link w:val="af2"/>
    <w:qFormat/>
    <w:rsid w:val="007A6D80"/>
    <w:pPr>
      <w:ind w:left="720"/>
      <w:contextualSpacing/>
    </w:pPr>
  </w:style>
  <w:style w:type="character" w:customStyle="1" w:styleId="af2">
    <w:name w:val="Абзац списка Знак"/>
    <w:link w:val="af1"/>
    <w:rsid w:val="007A6D80"/>
    <w:rPr>
      <w:sz w:val="28"/>
    </w:rPr>
  </w:style>
  <w:style w:type="character" w:customStyle="1" w:styleId="11">
    <w:name w:val="Гиперссылка1"/>
    <w:uiPriority w:val="99"/>
    <w:rsid w:val="007A6D80"/>
    <w:rPr>
      <w:color w:val="0563C1"/>
      <w:u w:val="single"/>
    </w:rPr>
  </w:style>
  <w:style w:type="character" w:styleId="af3">
    <w:name w:val="Hyperlink"/>
    <w:rsid w:val="007A6D80"/>
    <w:rPr>
      <w:color w:val="0563C1"/>
      <w:u w:val="single"/>
    </w:rPr>
  </w:style>
  <w:style w:type="character" w:customStyle="1" w:styleId="fontstyle01">
    <w:name w:val="fontstyle01"/>
    <w:rsid w:val="007A6D8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7A6D80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7A6D8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7A6D8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7A6D80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7A6D8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7A6D80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7A6D80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7A6D80"/>
    <w:rPr>
      <w:i/>
      <w:iCs/>
    </w:rPr>
  </w:style>
  <w:style w:type="paragraph" w:styleId="16">
    <w:name w:val="toc 1"/>
    <w:basedOn w:val="a0"/>
    <w:next w:val="a0"/>
    <w:autoRedefine/>
    <w:uiPriority w:val="39"/>
    <w:rsid w:val="007A6D80"/>
    <w:pPr>
      <w:spacing w:after="100"/>
    </w:pPr>
  </w:style>
  <w:style w:type="table" w:customStyle="1" w:styleId="17">
    <w:name w:val="Сетка таблицы1"/>
    <w:basedOn w:val="a2"/>
    <w:next w:val="a9"/>
    <w:rsid w:val="007A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116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7</cp:revision>
  <cp:lastPrinted>2025-07-15T09:27:00Z</cp:lastPrinted>
  <dcterms:created xsi:type="dcterms:W3CDTF">2025-07-14T09:30:00Z</dcterms:created>
  <dcterms:modified xsi:type="dcterms:W3CDTF">2025-09-19T08:07:00Z</dcterms:modified>
</cp:coreProperties>
</file>