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86FE3" w:rsidRDefault="00B52D22">
      <w:pPr>
        <w:pStyle w:val="4"/>
      </w:pPr>
      <w:r w:rsidRPr="00986FE3">
        <w:t>АДМИНИСТРАЦИЯ  МУНИЦИПАЛЬНОГО  ОБРАЗОВАНИЯ</w:t>
      </w:r>
    </w:p>
    <w:p w:rsidR="00B52D22" w:rsidRPr="00986FE3" w:rsidRDefault="00B52D22">
      <w:pPr>
        <w:jc w:val="center"/>
        <w:rPr>
          <w:b/>
          <w:sz w:val="22"/>
        </w:rPr>
      </w:pPr>
      <w:r w:rsidRPr="00986FE3">
        <w:rPr>
          <w:b/>
          <w:sz w:val="22"/>
        </w:rPr>
        <w:t xml:space="preserve">ТИХВИНСКИЙ  МУНИЦИПАЛЬНЫЙ  РАЙОН </w:t>
      </w:r>
    </w:p>
    <w:p w:rsidR="00B52D22" w:rsidRPr="00986FE3" w:rsidRDefault="00B52D22">
      <w:pPr>
        <w:jc w:val="center"/>
        <w:rPr>
          <w:b/>
          <w:sz w:val="22"/>
        </w:rPr>
      </w:pPr>
      <w:r w:rsidRPr="00986FE3">
        <w:rPr>
          <w:b/>
          <w:sz w:val="22"/>
        </w:rPr>
        <w:t>ЛЕНИНГРАДСКОЙ  ОБЛАСТИ</w:t>
      </w:r>
    </w:p>
    <w:p w:rsidR="00B52D22" w:rsidRPr="00986FE3" w:rsidRDefault="00B52D22">
      <w:pPr>
        <w:jc w:val="center"/>
        <w:rPr>
          <w:b/>
          <w:sz w:val="22"/>
        </w:rPr>
      </w:pPr>
      <w:r w:rsidRPr="00986FE3">
        <w:rPr>
          <w:b/>
          <w:sz w:val="22"/>
        </w:rPr>
        <w:t>(АДМИНИСТРАЦИЯ  ТИХВИНСКОГО  РАЙОНА)</w:t>
      </w:r>
    </w:p>
    <w:p w:rsidR="00B52D22" w:rsidRPr="00986FE3" w:rsidRDefault="00B52D22">
      <w:pPr>
        <w:jc w:val="center"/>
        <w:rPr>
          <w:b/>
          <w:sz w:val="32"/>
        </w:rPr>
      </w:pPr>
    </w:p>
    <w:p w:rsidR="00B52D22" w:rsidRPr="00986FE3" w:rsidRDefault="00B52D22">
      <w:pPr>
        <w:jc w:val="center"/>
        <w:rPr>
          <w:sz w:val="10"/>
        </w:rPr>
      </w:pPr>
      <w:r w:rsidRPr="00986FE3">
        <w:rPr>
          <w:b/>
          <w:sz w:val="32"/>
        </w:rPr>
        <w:t>ПОСТАНОВЛЕНИЕ</w:t>
      </w:r>
    </w:p>
    <w:p w:rsidR="00B52D22" w:rsidRPr="00986FE3" w:rsidRDefault="00B52D22">
      <w:pPr>
        <w:jc w:val="center"/>
        <w:rPr>
          <w:sz w:val="10"/>
        </w:rPr>
      </w:pPr>
    </w:p>
    <w:p w:rsidR="00B52D22" w:rsidRPr="00986FE3" w:rsidRDefault="00B52D22">
      <w:pPr>
        <w:jc w:val="center"/>
        <w:rPr>
          <w:sz w:val="10"/>
        </w:rPr>
      </w:pPr>
    </w:p>
    <w:p w:rsidR="00B52D22" w:rsidRPr="00986FE3" w:rsidRDefault="00B52D22">
      <w:pPr>
        <w:tabs>
          <w:tab w:val="left" w:pos="4962"/>
        </w:tabs>
        <w:rPr>
          <w:sz w:val="16"/>
        </w:rPr>
      </w:pPr>
    </w:p>
    <w:p w:rsidR="00B52D22" w:rsidRPr="00986FE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86FE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86FE3" w:rsidRDefault="00986FE3">
      <w:pPr>
        <w:tabs>
          <w:tab w:val="left" w:pos="567"/>
          <w:tab w:val="left" w:pos="3686"/>
        </w:tabs>
      </w:pPr>
      <w:r w:rsidRPr="00986FE3">
        <w:tab/>
        <w:t>27 ноября 2024 г.</w:t>
      </w:r>
      <w:r w:rsidRPr="00986FE3">
        <w:tab/>
      </w:r>
      <w:bookmarkStart w:id="0" w:name="_GoBack"/>
      <w:r w:rsidRPr="00986FE3">
        <w:t>01-2926-а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53EF" w:rsidRDefault="00BF557B" w:rsidP="006953EF">
            <w:pPr>
              <w:suppressAutoHyphens/>
              <w:rPr>
                <w:b/>
                <w:sz w:val="24"/>
                <w:szCs w:val="24"/>
              </w:rPr>
            </w:pPr>
            <w:r w:rsidRPr="004B312C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</w:t>
            </w:r>
            <w:r w:rsidRPr="004F2CFE">
              <w:rPr>
                <w:sz w:val="24"/>
                <w:szCs w:val="24"/>
              </w:rPr>
              <w:t>47:13:1203005:533</w:t>
            </w:r>
            <w:r w:rsidRPr="004B312C">
              <w:rPr>
                <w:sz w:val="24"/>
                <w:szCs w:val="24"/>
              </w:rPr>
              <w:t xml:space="preserve">, расположенного по адресу: </w:t>
            </w:r>
            <w:r>
              <w:rPr>
                <w:sz w:val="24"/>
                <w:szCs w:val="24"/>
              </w:rPr>
              <w:t xml:space="preserve">Российская Федерация, </w:t>
            </w:r>
            <w:r w:rsidRPr="004B312C">
              <w:rPr>
                <w:sz w:val="24"/>
                <w:szCs w:val="24"/>
              </w:rPr>
              <w:t xml:space="preserve">Ленинградская область, Тихвинский муниципальный район, </w:t>
            </w:r>
            <w:r>
              <w:rPr>
                <w:sz w:val="24"/>
                <w:szCs w:val="24"/>
              </w:rPr>
              <w:t>Тихвинское городское поселение, город Тихвин</w:t>
            </w:r>
            <w:r w:rsidRPr="004B31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тупик Право-Вологодский, земельный участок 13П, в электронной форме</w:t>
            </w:r>
          </w:p>
        </w:tc>
      </w:tr>
      <w:tr w:rsidR="00BF557B" w:rsidRPr="00A177BD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7B" w:rsidRPr="00986FE3" w:rsidRDefault="00BF557B" w:rsidP="006953EF">
            <w:pPr>
              <w:suppressAutoHyphens/>
              <w:rPr>
                <w:sz w:val="24"/>
                <w:szCs w:val="24"/>
              </w:rPr>
            </w:pPr>
            <w:r w:rsidRPr="00986FE3">
              <w:rPr>
                <w:sz w:val="24"/>
                <w:szCs w:val="24"/>
              </w:rPr>
              <w:t>21,0800 ДО ИД 23613</w:t>
            </w:r>
          </w:p>
        </w:tc>
      </w:tr>
    </w:tbl>
    <w:p w:rsidR="00BF557B" w:rsidRPr="00A177BD" w:rsidRDefault="00BF557B" w:rsidP="00BF557B">
      <w:pPr>
        <w:ind w:right="-1"/>
        <w:rPr>
          <w:color w:val="FFFFFF"/>
          <w:sz w:val="20"/>
        </w:rPr>
      </w:pPr>
    </w:p>
    <w:p w:rsidR="00BF557B" w:rsidRPr="00BF557B" w:rsidRDefault="00BF557B" w:rsidP="00BF557B">
      <w:pPr>
        <w:suppressAutoHyphens/>
        <w:ind w:firstLine="720"/>
        <w:rPr>
          <w:szCs w:val="28"/>
        </w:rPr>
      </w:pPr>
      <w:r>
        <w:rPr>
          <w:color w:val="FFFFFF"/>
          <w:sz w:val="20"/>
        </w:rPr>
        <w:t xml:space="preserve">        </w:t>
      </w:r>
      <w:r w:rsidRPr="00BF557B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BF557B" w:rsidRPr="00BF557B" w:rsidRDefault="00BF557B" w:rsidP="00BF557B">
      <w:pPr>
        <w:suppressAutoHyphens/>
        <w:ind w:firstLine="720"/>
        <w:rPr>
          <w:b/>
          <w:szCs w:val="28"/>
        </w:rPr>
      </w:pPr>
      <w:r>
        <w:rPr>
          <w:szCs w:val="28"/>
        </w:rPr>
        <w:t>1. </w:t>
      </w:r>
      <w:r w:rsidRPr="00BF557B">
        <w:rPr>
          <w:szCs w:val="28"/>
        </w:rPr>
        <w:t>Провести аукцион на право заключения договора аренды (для целей, не связанных со строительством) земельного участка</w:t>
      </w:r>
      <w:r w:rsidRPr="00BF557B">
        <w:rPr>
          <w:b/>
          <w:szCs w:val="28"/>
        </w:rPr>
        <w:t xml:space="preserve"> </w:t>
      </w:r>
      <w:r w:rsidRPr="00BF557B">
        <w:rPr>
          <w:szCs w:val="28"/>
        </w:rPr>
        <w:t>с</w:t>
      </w:r>
      <w:r w:rsidRPr="00BF557B">
        <w:rPr>
          <w:b/>
          <w:szCs w:val="28"/>
        </w:rPr>
        <w:t xml:space="preserve"> </w:t>
      </w:r>
      <w:r w:rsidRPr="00BF557B">
        <w:rPr>
          <w:szCs w:val="28"/>
        </w:rPr>
        <w:t>кадастровым номером</w:t>
      </w:r>
      <w:r w:rsidRPr="00BF557B">
        <w:rPr>
          <w:b/>
          <w:szCs w:val="28"/>
        </w:rPr>
        <w:t xml:space="preserve"> </w:t>
      </w:r>
      <w:r w:rsidRPr="00BF557B">
        <w:rPr>
          <w:szCs w:val="28"/>
        </w:rPr>
        <w:t xml:space="preserve">47:13:1203005:533, из категории земель: земли населенных пунктов, видом разрешенного использования: отдых (рекреация), площадью: 1384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13П, в электронной форме (далее – электронный аукцион). </w:t>
      </w:r>
    </w:p>
    <w:p w:rsidR="00BF557B" w:rsidRPr="00BF557B" w:rsidRDefault="00BF557B" w:rsidP="00BF557B">
      <w:pPr>
        <w:suppressAutoHyphens/>
        <w:ind w:firstLine="720"/>
        <w:rPr>
          <w:bCs/>
          <w:szCs w:val="28"/>
        </w:rPr>
      </w:pPr>
      <w:r>
        <w:rPr>
          <w:szCs w:val="28"/>
        </w:rPr>
        <w:t>2. </w:t>
      </w:r>
      <w:r w:rsidRPr="00BF557B">
        <w:rPr>
          <w:szCs w:val="28"/>
        </w:rPr>
        <w:t>Установить начальный р</w:t>
      </w:r>
      <w:r w:rsidR="00014578">
        <w:rPr>
          <w:szCs w:val="28"/>
        </w:rPr>
        <w:t>азмер ежегодно</w:t>
      </w:r>
      <w:r w:rsidRPr="00BF557B">
        <w:rPr>
          <w:szCs w:val="28"/>
        </w:rPr>
        <w:t>й арендной платы по договору аренды земельного участка в размере 1,5</w:t>
      </w:r>
      <w:r w:rsidRPr="00BF557B">
        <w:rPr>
          <w:b/>
          <w:szCs w:val="28"/>
        </w:rPr>
        <w:t xml:space="preserve"> </w:t>
      </w:r>
      <w:r w:rsidRPr="00BF557B">
        <w:rPr>
          <w:bCs/>
          <w:szCs w:val="28"/>
        </w:rPr>
        <w:t xml:space="preserve">процентов кадастровой стоимости земельного участка – </w:t>
      </w:r>
      <w:r w:rsidRPr="00BF557B">
        <w:rPr>
          <w:b/>
          <w:bCs/>
          <w:szCs w:val="28"/>
        </w:rPr>
        <w:t>26 542 (Двадцать шесть тысяч пятьсот сорок два)</w:t>
      </w:r>
      <w:r w:rsidRPr="00BF557B">
        <w:rPr>
          <w:szCs w:val="28"/>
        </w:rPr>
        <w:t xml:space="preserve"> </w:t>
      </w:r>
      <w:r w:rsidRPr="00BF557B">
        <w:rPr>
          <w:b/>
          <w:bCs/>
          <w:szCs w:val="28"/>
        </w:rPr>
        <w:t>рубля 28 копеек</w:t>
      </w:r>
      <w:r w:rsidRPr="00BF557B">
        <w:rPr>
          <w:bCs/>
          <w:szCs w:val="28"/>
        </w:rPr>
        <w:t>.</w:t>
      </w:r>
    </w:p>
    <w:p w:rsidR="00BF557B" w:rsidRPr="00BF557B" w:rsidRDefault="00BF557B" w:rsidP="00BF557B">
      <w:pPr>
        <w:suppressAutoHyphens/>
        <w:ind w:firstLine="720"/>
        <w:rPr>
          <w:szCs w:val="28"/>
        </w:rPr>
      </w:pPr>
      <w:r>
        <w:rPr>
          <w:szCs w:val="28"/>
        </w:rPr>
        <w:t>3. </w:t>
      </w:r>
      <w:r w:rsidRPr="00BF557B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BF557B">
        <w:rPr>
          <w:b/>
          <w:bCs/>
          <w:szCs w:val="28"/>
        </w:rPr>
        <w:t>5 308 (Пять тысяч триста восемь) рублей 45 копеек</w:t>
      </w:r>
      <w:r w:rsidRPr="00BF557B">
        <w:rPr>
          <w:szCs w:val="28"/>
        </w:rPr>
        <w:t>.</w:t>
      </w:r>
    </w:p>
    <w:p w:rsidR="00BF557B" w:rsidRPr="00BF557B" w:rsidRDefault="00BF557B" w:rsidP="00BF557B">
      <w:pPr>
        <w:suppressAutoHyphens/>
        <w:ind w:firstLine="720"/>
        <w:rPr>
          <w:b/>
          <w:szCs w:val="28"/>
        </w:rPr>
      </w:pPr>
      <w:r>
        <w:rPr>
          <w:szCs w:val="28"/>
        </w:rPr>
        <w:t>4. </w:t>
      </w:r>
      <w:r w:rsidRPr="00BF557B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BF557B">
        <w:rPr>
          <w:b/>
          <w:bCs/>
          <w:szCs w:val="28"/>
        </w:rPr>
        <w:t>796 (Семьсот девяносто шесть) рублей 26 копеек</w:t>
      </w:r>
      <w:r w:rsidRPr="00BF557B">
        <w:rPr>
          <w:szCs w:val="28"/>
        </w:rPr>
        <w:t>.</w:t>
      </w:r>
    </w:p>
    <w:p w:rsidR="00BF557B" w:rsidRPr="00BF557B" w:rsidRDefault="00BF557B" w:rsidP="00BF557B">
      <w:pPr>
        <w:suppressAutoHyphens/>
        <w:ind w:firstLine="720"/>
        <w:rPr>
          <w:szCs w:val="28"/>
        </w:rPr>
      </w:pPr>
      <w:r>
        <w:rPr>
          <w:szCs w:val="28"/>
        </w:rPr>
        <w:lastRenderedPageBreak/>
        <w:t>5. </w:t>
      </w:r>
      <w:r w:rsidRPr="00BF557B">
        <w:rPr>
          <w:szCs w:val="28"/>
        </w:rPr>
        <w:t>Утвердить аукционную документацию электронного аукциона (Приложение).</w:t>
      </w:r>
    </w:p>
    <w:p w:rsidR="00BF557B" w:rsidRPr="00BF557B" w:rsidRDefault="00BF557B" w:rsidP="00BF557B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BF557B">
        <w:rPr>
          <w:szCs w:val="28"/>
        </w:rPr>
        <w:t>6</w:t>
      </w:r>
      <w:r>
        <w:rPr>
          <w:szCs w:val="28"/>
        </w:rPr>
        <w:t>. </w:t>
      </w:r>
      <w:r w:rsidRPr="00BF557B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BF557B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BF557B">
        <w:rPr>
          <w:szCs w:val="28"/>
        </w:rPr>
        <w:t>электронного аукциона</w:t>
      </w:r>
      <w:r w:rsidRPr="00BF557B">
        <w:rPr>
          <w:color w:val="000000"/>
          <w:szCs w:val="28"/>
        </w:rPr>
        <w:t xml:space="preserve">, в порядке, предусмотренном статьями </w:t>
      </w:r>
      <w:r w:rsidRPr="00BF557B">
        <w:rPr>
          <w:szCs w:val="28"/>
        </w:rPr>
        <w:t xml:space="preserve">39.11-39.13 </w:t>
      </w:r>
      <w:r w:rsidRPr="00BF557B">
        <w:rPr>
          <w:color w:val="000000"/>
          <w:szCs w:val="28"/>
        </w:rPr>
        <w:t>Земельного кодекса Российской Федерации.</w:t>
      </w:r>
    </w:p>
    <w:p w:rsidR="00BF557B" w:rsidRPr="00BF557B" w:rsidRDefault="00BF557B" w:rsidP="00BF557B">
      <w:pPr>
        <w:suppressAutoHyphens/>
        <w:ind w:firstLine="720"/>
        <w:rPr>
          <w:color w:val="000000"/>
          <w:szCs w:val="28"/>
        </w:rPr>
      </w:pPr>
      <w:r w:rsidRPr="00BF557B">
        <w:rPr>
          <w:color w:val="000000"/>
          <w:szCs w:val="28"/>
        </w:rPr>
        <w:t>7</w:t>
      </w:r>
      <w:r>
        <w:rPr>
          <w:color w:val="000000"/>
          <w:szCs w:val="28"/>
        </w:rPr>
        <w:t>. </w:t>
      </w:r>
      <w:r w:rsidRPr="00BF557B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BF557B" w:rsidRPr="00BF557B" w:rsidRDefault="00BF557B" w:rsidP="00BF557B">
      <w:pPr>
        <w:suppressAutoHyphens/>
        <w:ind w:firstLine="720"/>
        <w:rPr>
          <w:color w:val="000000"/>
          <w:szCs w:val="28"/>
        </w:rPr>
      </w:pPr>
    </w:p>
    <w:p w:rsidR="00BF557B" w:rsidRDefault="00BF557B" w:rsidP="00BF557B">
      <w:pPr>
        <w:suppressAutoHyphens/>
        <w:ind w:firstLine="720"/>
        <w:rPr>
          <w:color w:val="000000"/>
          <w:szCs w:val="28"/>
        </w:rPr>
      </w:pPr>
    </w:p>
    <w:p w:rsidR="00BF557B" w:rsidRPr="00BF557B" w:rsidRDefault="00BF557B" w:rsidP="00BF557B">
      <w:pPr>
        <w:suppressAutoHyphens/>
        <w:rPr>
          <w:color w:val="000000"/>
          <w:szCs w:val="28"/>
        </w:rPr>
      </w:pPr>
      <w:r w:rsidRPr="00BF557B">
        <w:rPr>
          <w:color w:val="000000"/>
          <w:szCs w:val="28"/>
        </w:rPr>
        <w:t>И.о. главы</w:t>
      </w:r>
      <w:r>
        <w:rPr>
          <w:color w:val="000000"/>
          <w:szCs w:val="28"/>
        </w:rPr>
        <w:t xml:space="preserve"> администрации        </w:t>
      </w:r>
      <w:r w:rsidRPr="00BF557B">
        <w:rPr>
          <w:color w:val="000000"/>
          <w:szCs w:val="28"/>
        </w:rPr>
        <w:t xml:space="preserve">                               </w:t>
      </w:r>
      <w:r>
        <w:rPr>
          <w:color w:val="000000"/>
          <w:szCs w:val="28"/>
        </w:rPr>
        <w:t xml:space="preserve">                    </w:t>
      </w:r>
      <w:r w:rsidRPr="00BF557B">
        <w:rPr>
          <w:color w:val="000000"/>
          <w:szCs w:val="28"/>
        </w:rPr>
        <w:t>С.А. Суворова</w:t>
      </w: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Cs/>
          <w:color w:val="000000"/>
          <w:sz w:val="24"/>
          <w:szCs w:val="24"/>
        </w:rPr>
      </w:pPr>
    </w:p>
    <w:p w:rsidR="00BF557B" w:rsidRDefault="00BF557B" w:rsidP="00BF557B">
      <w:pPr>
        <w:rPr>
          <w:bCs/>
          <w:color w:val="000000"/>
          <w:sz w:val="24"/>
          <w:szCs w:val="24"/>
        </w:rPr>
      </w:pPr>
    </w:p>
    <w:p w:rsidR="00BF557B" w:rsidRPr="00BF557B" w:rsidRDefault="00BF557B" w:rsidP="00BF557B">
      <w:pPr>
        <w:rPr>
          <w:bCs/>
          <w:color w:val="000000"/>
          <w:sz w:val="24"/>
          <w:szCs w:val="24"/>
        </w:rPr>
      </w:pPr>
      <w:r w:rsidRPr="00BF557B">
        <w:rPr>
          <w:bCs/>
          <w:color w:val="000000"/>
          <w:sz w:val="24"/>
          <w:szCs w:val="24"/>
        </w:rPr>
        <w:t>Криницкая Елена Юрьевна,</w:t>
      </w:r>
    </w:p>
    <w:p w:rsidR="00BF557B" w:rsidRDefault="00BF557B" w:rsidP="00BF557B">
      <w:pPr>
        <w:rPr>
          <w:bCs/>
          <w:color w:val="000000"/>
          <w:sz w:val="24"/>
          <w:szCs w:val="24"/>
        </w:rPr>
      </w:pPr>
      <w:r w:rsidRPr="00BF557B">
        <w:rPr>
          <w:bCs/>
          <w:color w:val="000000"/>
          <w:sz w:val="24"/>
          <w:szCs w:val="24"/>
        </w:rPr>
        <w:t xml:space="preserve">72-138 </w:t>
      </w:r>
    </w:p>
    <w:p w:rsidR="00BF557B" w:rsidRPr="006E5C31" w:rsidRDefault="00BF557B" w:rsidP="00BF557B">
      <w:pPr>
        <w:suppressAutoHyphens/>
        <w:rPr>
          <w:sz w:val="22"/>
          <w:szCs w:val="22"/>
        </w:rPr>
      </w:pPr>
      <w:r w:rsidRPr="006E5C31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BF557B" w:rsidRPr="006E5C31" w:rsidTr="00BF557B">
        <w:trPr>
          <w:trHeight w:val="247"/>
        </w:trPr>
        <w:tc>
          <w:tcPr>
            <w:tcW w:w="6771" w:type="dxa"/>
            <w:hideMark/>
          </w:tcPr>
          <w:p w:rsidR="00BF557B" w:rsidRPr="006E5C31" w:rsidRDefault="00BF557B" w:rsidP="00BF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6E5C31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- председателя</w:t>
            </w:r>
            <w:r w:rsidRPr="006E5C31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F557B" w:rsidRPr="006E5C31" w:rsidRDefault="00BF557B" w:rsidP="00BF557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BF557B" w:rsidRPr="006E5C31" w:rsidRDefault="00BF557B" w:rsidP="00BF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  <w:r w:rsidRPr="006E5C31">
              <w:rPr>
                <w:sz w:val="22"/>
                <w:szCs w:val="22"/>
              </w:rPr>
              <w:t>.</w:t>
            </w:r>
          </w:p>
        </w:tc>
      </w:tr>
      <w:tr w:rsidR="00BF557B" w:rsidRPr="006E5C31" w:rsidTr="00BF557B">
        <w:trPr>
          <w:trHeight w:val="70"/>
        </w:trPr>
        <w:tc>
          <w:tcPr>
            <w:tcW w:w="6771" w:type="dxa"/>
            <w:vAlign w:val="center"/>
            <w:hideMark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  <w:r w:rsidRPr="006E5C3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  <w:r w:rsidRPr="006E5C31">
              <w:rPr>
                <w:sz w:val="22"/>
                <w:szCs w:val="22"/>
              </w:rPr>
              <w:t>Савранская И.Г.</w:t>
            </w:r>
          </w:p>
        </w:tc>
      </w:tr>
      <w:tr w:rsidR="00BF557B" w:rsidRPr="006E5C31" w:rsidTr="00BF557B">
        <w:trPr>
          <w:trHeight w:val="70"/>
        </w:trPr>
        <w:tc>
          <w:tcPr>
            <w:tcW w:w="6771" w:type="dxa"/>
            <w:vAlign w:val="center"/>
            <w:hideMark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6E5C31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  <w:r w:rsidRPr="006E5C31">
              <w:rPr>
                <w:sz w:val="22"/>
                <w:szCs w:val="22"/>
              </w:rPr>
              <w:t>.</w:t>
            </w:r>
          </w:p>
        </w:tc>
      </w:tr>
      <w:tr w:rsidR="00BF557B" w:rsidRPr="006E5C31" w:rsidTr="00BF557B">
        <w:trPr>
          <w:trHeight w:val="70"/>
        </w:trPr>
        <w:tc>
          <w:tcPr>
            <w:tcW w:w="6771" w:type="dxa"/>
            <w:vAlign w:val="center"/>
          </w:tcPr>
          <w:p w:rsidR="00BF557B" w:rsidRPr="006E5C31" w:rsidRDefault="00BF557B" w:rsidP="00014578">
            <w:pPr>
              <w:suppressAutoHyphens/>
              <w:rPr>
                <w:sz w:val="22"/>
                <w:szCs w:val="22"/>
              </w:rPr>
            </w:pPr>
            <w:r w:rsidRPr="006E5C31">
              <w:rPr>
                <w:sz w:val="22"/>
                <w:szCs w:val="22"/>
              </w:rPr>
              <w:t xml:space="preserve">Заведующий отделом </w:t>
            </w:r>
            <w:r w:rsidR="00014578">
              <w:rPr>
                <w:sz w:val="22"/>
                <w:szCs w:val="22"/>
              </w:rPr>
              <w:t xml:space="preserve">архитектуры и градостроительства </w:t>
            </w:r>
            <w:r w:rsidR="00014578" w:rsidRPr="006E5C31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F557B" w:rsidRPr="006E5C31" w:rsidRDefault="00014578" w:rsidP="00BF557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BF557B" w:rsidRPr="006E5C31" w:rsidTr="00BF557B">
        <w:trPr>
          <w:trHeight w:val="70"/>
        </w:trPr>
        <w:tc>
          <w:tcPr>
            <w:tcW w:w="6771" w:type="dxa"/>
            <w:vAlign w:val="center"/>
            <w:hideMark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  <w:r w:rsidRPr="006E5C31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F557B" w:rsidRPr="006E5C31" w:rsidRDefault="00BF557B" w:rsidP="00BF557B">
            <w:pPr>
              <w:suppressAutoHyphens/>
              <w:rPr>
                <w:sz w:val="22"/>
                <w:szCs w:val="22"/>
              </w:rPr>
            </w:pPr>
            <w:r w:rsidRPr="006E5C31">
              <w:rPr>
                <w:sz w:val="22"/>
                <w:szCs w:val="22"/>
              </w:rPr>
              <w:t>Якушина Т.В.</w:t>
            </w:r>
          </w:p>
        </w:tc>
      </w:tr>
    </w:tbl>
    <w:p w:rsidR="00BF557B" w:rsidRPr="006E5C31" w:rsidRDefault="00BF557B" w:rsidP="00BF557B">
      <w:pPr>
        <w:suppressAutoHyphens/>
        <w:ind w:right="22"/>
        <w:jc w:val="left"/>
        <w:rPr>
          <w:sz w:val="22"/>
          <w:szCs w:val="22"/>
        </w:rPr>
      </w:pPr>
    </w:p>
    <w:p w:rsidR="00BF557B" w:rsidRPr="006E5C31" w:rsidRDefault="00BF557B" w:rsidP="00BF557B">
      <w:pPr>
        <w:suppressAutoHyphens/>
        <w:ind w:left="153" w:right="22" w:hanging="11"/>
        <w:jc w:val="left"/>
        <w:rPr>
          <w:sz w:val="22"/>
          <w:szCs w:val="22"/>
        </w:rPr>
      </w:pPr>
    </w:p>
    <w:p w:rsidR="00BF557B" w:rsidRPr="006E5C31" w:rsidRDefault="00BF557B" w:rsidP="00BF557B">
      <w:pPr>
        <w:suppressAutoHyphens/>
        <w:ind w:right="22"/>
        <w:jc w:val="left"/>
        <w:rPr>
          <w:sz w:val="22"/>
          <w:szCs w:val="22"/>
        </w:rPr>
      </w:pPr>
      <w:r w:rsidRPr="006E5C31">
        <w:rPr>
          <w:sz w:val="22"/>
          <w:szCs w:val="22"/>
        </w:rPr>
        <w:t xml:space="preserve">РАССЫЛКА: </w:t>
      </w:r>
      <w:r w:rsidRPr="006E5C31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180"/>
        <w:gridCol w:w="1275"/>
        <w:gridCol w:w="1843"/>
      </w:tblGrid>
      <w:tr w:rsidR="00BF557B" w:rsidRPr="006E5C31" w:rsidTr="00BF557B">
        <w:tc>
          <w:tcPr>
            <w:tcW w:w="6180" w:type="dxa"/>
            <w:hideMark/>
          </w:tcPr>
          <w:p w:rsidR="00BF557B" w:rsidRPr="006E5C31" w:rsidRDefault="00BF557B" w:rsidP="00BF557B">
            <w:pPr>
              <w:suppressAutoHyphens/>
              <w:rPr>
                <w:color w:val="000000"/>
                <w:sz w:val="22"/>
                <w:szCs w:val="22"/>
              </w:rPr>
            </w:pPr>
            <w:r w:rsidRPr="006E5C31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275" w:type="dxa"/>
            <w:hideMark/>
          </w:tcPr>
          <w:p w:rsidR="00BF557B" w:rsidRPr="006E5C31" w:rsidRDefault="00BF557B" w:rsidP="00BF557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E5C31">
              <w:rPr>
                <w:color w:val="000000"/>
                <w:sz w:val="22"/>
                <w:szCs w:val="22"/>
              </w:rPr>
              <w:t xml:space="preserve">-1 экз. </w:t>
            </w:r>
          </w:p>
        </w:tc>
        <w:tc>
          <w:tcPr>
            <w:tcW w:w="1843" w:type="dxa"/>
          </w:tcPr>
          <w:p w:rsidR="00BF557B" w:rsidRPr="006E5C31" w:rsidRDefault="00BF557B" w:rsidP="00BF557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F557B" w:rsidRPr="006E5C31" w:rsidTr="00BF557B">
        <w:trPr>
          <w:trHeight w:val="311"/>
        </w:trPr>
        <w:tc>
          <w:tcPr>
            <w:tcW w:w="6180" w:type="dxa"/>
            <w:hideMark/>
          </w:tcPr>
          <w:p w:rsidR="00BF557B" w:rsidRPr="006E5C31" w:rsidRDefault="00BF557B" w:rsidP="00BF557B">
            <w:pPr>
              <w:suppressAutoHyphens/>
              <w:rPr>
                <w:color w:val="000000"/>
                <w:sz w:val="22"/>
                <w:szCs w:val="22"/>
              </w:rPr>
            </w:pPr>
            <w:r w:rsidRPr="006E5C31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275" w:type="dxa"/>
            <w:hideMark/>
          </w:tcPr>
          <w:p w:rsidR="00BF557B" w:rsidRPr="006E5C31" w:rsidRDefault="00BF557B" w:rsidP="00BF557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E5C31">
              <w:rPr>
                <w:color w:val="000000"/>
                <w:sz w:val="22"/>
                <w:szCs w:val="22"/>
              </w:rPr>
              <w:t>-1 экз.</w:t>
            </w:r>
          </w:p>
        </w:tc>
        <w:tc>
          <w:tcPr>
            <w:tcW w:w="1843" w:type="dxa"/>
          </w:tcPr>
          <w:p w:rsidR="00BF557B" w:rsidRPr="006E5C31" w:rsidRDefault="00BF557B" w:rsidP="00BF557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F557B" w:rsidRPr="006E5C31" w:rsidTr="00BF557B">
        <w:trPr>
          <w:trHeight w:val="311"/>
        </w:trPr>
        <w:tc>
          <w:tcPr>
            <w:tcW w:w="6180" w:type="dxa"/>
          </w:tcPr>
          <w:p w:rsidR="00BF557B" w:rsidRPr="006E5C31" w:rsidRDefault="00BF557B" w:rsidP="00BF557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F557B" w:rsidRPr="006E5C31" w:rsidRDefault="00BF557B" w:rsidP="00BF557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145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F557B" w:rsidRPr="006E5C31" w:rsidRDefault="00BF557B" w:rsidP="00BF557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BF557B" w:rsidRDefault="00BF557B" w:rsidP="00BF557B">
      <w:pPr>
        <w:outlineLvl w:val="0"/>
        <w:rPr>
          <w:i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Default="00BF557B" w:rsidP="00BF557B">
      <w:pPr>
        <w:rPr>
          <w:b/>
          <w:bCs/>
          <w:color w:val="000000"/>
          <w:sz w:val="24"/>
          <w:szCs w:val="24"/>
        </w:rPr>
      </w:pPr>
    </w:p>
    <w:p w:rsidR="00BF557B" w:rsidRPr="00E1744C" w:rsidRDefault="00BF557B" w:rsidP="00BF557B">
      <w:pPr>
        <w:rPr>
          <w:bCs/>
          <w:sz w:val="24"/>
          <w:szCs w:val="24"/>
        </w:rPr>
        <w:sectPr w:rsidR="00BF557B" w:rsidRPr="00E1744C" w:rsidSect="00BF557B">
          <w:headerReference w:type="default" r:id="rId7"/>
          <w:pgSz w:w="11907" w:h="16840" w:code="9"/>
          <w:pgMar w:top="284" w:right="1134" w:bottom="709" w:left="1701" w:header="454" w:footer="454" w:gutter="0"/>
          <w:cols w:space="720"/>
          <w:titlePg/>
          <w:docGrid w:linePitch="381"/>
        </w:sectPr>
      </w:pPr>
    </w:p>
    <w:p w:rsidR="00BF557B" w:rsidRPr="00A177BD" w:rsidRDefault="00BF557B" w:rsidP="00BF557B">
      <w:pPr>
        <w:ind w:left="4536"/>
        <w:rPr>
          <w:color w:val="FFFFFF"/>
          <w:sz w:val="24"/>
          <w:szCs w:val="24"/>
        </w:rPr>
      </w:pPr>
      <w:r w:rsidRPr="00A177BD">
        <w:rPr>
          <w:color w:val="FFFFFF"/>
          <w:sz w:val="24"/>
          <w:szCs w:val="24"/>
        </w:rPr>
        <w:lastRenderedPageBreak/>
        <w:t xml:space="preserve">УТВЕРЖДЕНА </w:t>
      </w:r>
    </w:p>
    <w:p w:rsidR="00BF557B" w:rsidRPr="00A177BD" w:rsidRDefault="00BF557B" w:rsidP="00BF557B">
      <w:pPr>
        <w:ind w:left="4536"/>
        <w:rPr>
          <w:color w:val="FFFFFF"/>
          <w:sz w:val="24"/>
          <w:szCs w:val="24"/>
        </w:rPr>
      </w:pPr>
      <w:r w:rsidRPr="00A177BD">
        <w:rPr>
          <w:color w:val="FFFFFF"/>
          <w:sz w:val="24"/>
          <w:szCs w:val="24"/>
        </w:rPr>
        <w:t xml:space="preserve">постановлением администрации </w:t>
      </w:r>
    </w:p>
    <w:p w:rsidR="00BF557B" w:rsidRPr="00A177BD" w:rsidRDefault="00BF557B" w:rsidP="00BF557B">
      <w:pPr>
        <w:ind w:left="4536"/>
        <w:rPr>
          <w:color w:val="FFFFFF"/>
          <w:sz w:val="24"/>
          <w:szCs w:val="24"/>
        </w:rPr>
      </w:pPr>
      <w:r w:rsidRPr="00A177BD">
        <w:rPr>
          <w:color w:val="FFFFFF"/>
          <w:sz w:val="24"/>
          <w:szCs w:val="24"/>
        </w:rPr>
        <w:t>Тихвинского района</w:t>
      </w:r>
    </w:p>
    <w:p w:rsidR="00BF557B" w:rsidRPr="00A177BD" w:rsidRDefault="00BF557B" w:rsidP="00BF557B">
      <w:pPr>
        <w:ind w:left="4536"/>
        <w:rPr>
          <w:color w:val="FFFFFF"/>
          <w:sz w:val="24"/>
          <w:szCs w:val="24"/>
        </w:rPr>
      </w:pPr>
      <w:r w:rsidRPr="00A177BD">
        <w:rPr>
          <w:color w:val="FFFFFF"/>
          <w:sz w:val="24"/>
          <w:szCs w:val="24"/>
        </w:rPr>
        <w:t>от _________________ №_________</w:t>
      </w:r>
    </w:p>
    <w:p w:rsidR="00BF557B" w:rsidRPr="00A177BD" w:rsidRDefault="00BF557B" w:rsidP="00BF557B">
      <w:pPr>
        <w:ind w:left="4536"/>
        <w:rPr>
          <w:color w:val="FFFFFF"/>
          <w:sz w:val="24"/>
          <w:szCs w:val="24"/>
        </w:rPr>
      </w:pPr>
      <w:r w:rsidRPr="00A177BD">
        <w:rPr>
          <w:color w:val="FFFFFF"/>
          <w:sz w:val="24"/>
          <w:szCs w:val="24"/>
        </w:rPr>
        <w:t>(приложение)</w:t>
      </w:r>
    </w:p>
    <w:p w:rsidR="00BF557B" w:rsidRPr="00C7012C" w:rsidRDefault="00BF557B" w:rsidP="00BF557B">
      <w:pPr>
        <w:ind w:left="4536"/>
        <w:rPr>
          <w:sz w:val="20"/>
        </w:rPr>
      </w:pPr>
    </w:p>
    <w:p w:rsidR="00BF557B" w:rsidRPr="00BA405A" w:rsidRDefault="00BF557B" w:rsidP="00BF557B">
      <w:pPr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:rsidR="00BF557B" w:rsidRPr="00C7012C" w:rsidRDefault="00BF557B" w:rsidP="00BF557B">
      <w:pPr>
        <w:jc w:val="left"/>
        <w:rPr>
          <w:sz w:val="20"/>
        </w:rPr>
      </w:pPr>
    </w:p>
    <w:p w:rsidR="00BF557B" w:rsidRPr="00BA405A" w:rsidRDefault="00BF557B" w:rsidP="00BF557B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BA405A">
        <w:rPr>
          <w:sz w:val="24"/>
          <w:szCs w:val="24"/>
        </w:rPr>
        <w:t>1. Понятия и термины</w:t>
      </w:r>
      <w:bookmarkEnd w:id="1"/>
    </w:p>
    <w:p w:rsidR="00BF557B" w:rsidRDefault="00BF557B" w:rsidP="00BF557B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</w:pP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Организатор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Pr="00A716CC">
        <w:rPr>
          <w:sz w:val="24"/>
          <w:szCs w:val="24"/>
        </w:rPr>
        <w:t>;</w:t>
      </w: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Предмет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собственности;</w:t>
      </w: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Открытый аукцион в электронной форме</w:t>
      </w:r>
      <w:r w:rsidRPr="00A716CC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на право заключения договора аренды</w:t>
      </w:r>
      <w:r w:rsidRPr="00A716CC">
        <w:rPr>
          <w:sz w:val="24"/>
          <w:szCs w:val="24"/>
        </w:rPr>
        <w:t xml:space="preserve"> </w:t>
      </w:r>
      <w:r w:rsidRPr="00124C09">
        <w:rPr>
          <w:sz w:val="24"/>
          <w:szCs w:val="24"/>
        </w:rPr>
        <w:t xml:space="preserve">(для целей, не связанных со строительством) </w:t>
      </w:r>
      <w:r w:rsidRPr="00A716CC">
        <w:rPr>
          <w:sz w:val="24"/>
          <w:szCs w:val="24"/>
        </w:rPr>
        <w:t>земельного участка</w:t>
      </w:r>
      <w:r w:rsidRPr="009B3080">
        <w:rPr>
          <w:sz w:val="24"/>
          <w:szCs w:val="24"/>
        </w:rPr>
        <w:t>,</w:t>
      </w:r>
      <w:r w:rsidRPr="00A716CC">
        <w:rPr>
          <w:sz w:val="24"/>
          <w:szCs w:val="24"/>
        </w:rPr>
        <w:t xml:space="preserve"> находящегося в </w:t>
      </w:r>
      <w:r>
        <w:rPr>
          <w:sz w:val="24"/>
          <w:szCs w:val="24"/>
        </w:rPr>
        <w:t>государственной</w:t>
      </w:r>
      <w:r w:rsidRPr="00A716CC">
        <w:rPr>
          <w:sz w:val="24"/>
          <w:szCs w:val="24"/>
        </w:rPr>
        <w:t xml:space="preserve">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014578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- аукцион).</w:t>
      </w:r>
    </w:p>
    <w:p w:rsidR="00BF557B" w:rsidRPr="00A716CC" w:rsidRDefault="00BF557B" w:rsidP="00BF557B">
      <w:pPr>
        <w:ind w:firstLine="709"/>
        <w:rPr>
          <w:sz w:val="24"/>
          <w:szCs w:val="24"/>
          <w:highlight w:val="yellow"/>
        </w:rPr>
      </w:pPr>
      <w:r w:rsidRPr="00A716CC">
        <w:rPr>
          <w:rStyle w:val="af5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</w:t>
      </w:r>
      <w:r w:rsidRPr="003E0C34">
        <w:rPr>
          <w:sz w:val="24"/>
          <w:szCs w:val="24"/>
        </w:rPr>
        <w:t>01.01.2022</w:t>
      </w:r>
      <w:r w:rsidRPr="00A716CC">
        <w:rPr>
          <w:sz w:val="24"/>
          <w:szCs w:val="24"/>
        </w:rPr>
        <w:t>;</w:t>
      </w: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заявку;</w:t>
      </w: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торгов;</w:t>
      </w:r>
    </w:p>
    <w:p w:rsidR="00BF557B" w:rsidRPr="00A716CC" w:rsidRDefault="00BF557B" w:rsidP="00BF557B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Участник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BF557B" w:rsidRDefault="00BF557B" w:rsidP="00BF557B">
      <w:pPr>
        <w:ind w:firstLine="720"/>
        <w:jc w:val="left"/>
        <w:rPr>
          <w:b/>
          <w:sz w:val="24"/>
          <w:szCs w:val="24"/>
        </w:rPr>
      </w:pPr>
    </w:p>
    <w:p w:rsidR="00BF557B" w:rsidRPr="00BA405A" w:rsidRDefault="00BF557B" w:rsidP="00BF557B">
      <w:pPr>
        <w:ind w:firstLine="720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:rsidR="00BF557B" w:rsidRPr="00253F72" w:rsidRDefault="00BF557B" w:rsidP="00BF557B">
      <w:pPr>
        <w:jc w:val="center"/>
        <w:rPr>
          <w:b/>
          <w:sz w:val="20"/>
        </w:rPr>
      </w:pPr>
    </w:p>
    <w:p w:rsidR="00BF557B" w:rsidRPr="00110D15" w:rsidRDefault="00BF557B" w:rsidP="00BF557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BF557B" w:rsidRPr="00110D15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BF557B" w:rsidRPr="00110D15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013466">
        <w:rPr>
          <w:sz w:val="24"/>
          <w:szCs w:val="24"/>
        </w:rPr>
        <w:t>47:13:1203005:533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BF557B" w:rsidRPr="00110D15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BF557B" w:rsidRPr="00110D15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BD61DE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13П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BF557B" w:rsidRPr="00110D15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>
        <w:rPr>
          <w:sz w:val="24"/>
          <w:szCs w:val="24"/>
        </w:rPr>
        <w:t>отдых (рекреация);</w:t>
      </w:r>
    </w:p>
    <w:p w:rsidR="00BF557B" w:rsidRPr="00110D15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1384</w:t>
      </w:r>
      <w:r w:rsidRPr="00110D15">
        <w:rPr>
          <w:rFonts w:eastAsia="Calibri"/>
          <w:sz w:val="24"/>
          <w:szCs w:val="24"/>
          <w:lang w:eastAsia="en-US"/>
        </w:rPr>
        <w:t xml:space="preserve"> кв. м.</w:t>
      </w:r>
      <w:r>
        <w:rPr>
          <w:rFonts w:eastAsia="Calibri"/>
          <w:sz w:val="24"/>
          <w:szCs w:val="24"/>
          <w:lang w:eastAsia="en-US"/>
        </w:rPr>
        <w:t>;</w:t>
      </w:r>
    </w:p>
    <w:p w:rsidR="00BF557B" w:rsidRPr="00110D15" w:rsidRDefault="00BF557B" w:rsidP="00BF557B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BF557B" w:rsidRPr="00110D15" w:rsidRDefault="00BF557B" w:rsidP="00BF557B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10 лет</w:t>
      </w:r>
      <w:r w:rsidRPr="00110D15">
        <w:rPr>
          <w:rFonts w:eastAsia="Calibri"/>
          <w:sz w:val="24"/>
          <w:szCs w:val="24"/>
        </w:rPr>
        <w:t xml:space="preserve"> с даты заключения договора</w:t>
      </w:r>
      <w:r>
        <w:rPr>
          <w:rFonts w:eastAsia="Calibri"/>
          <w:sz w:val="24"/>
          <w:szCs w:val="24"/>
        </w:rPr>
        <w:t>;</w:t>
      </w:r>
    </w:p>
    <w:p w:rsidR="00BF557B" w:rsidRPr="00110D15" w:rsidRDefault="00BF557B" w:rsidP="00BF557B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BF557B" w:rsidRDefault="00BF557B" w:rsidP="00BF557B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p w:rsidR="00BF557B" w:rsidRPr="00110D15" w:rsidRDefault="00BF557B" w:rsidP="00BF557B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F557B" w:rsidRPr="00110D15" w:rsidTr="00BF557B">
        <w:trPr>
          <w:trHeight w:val="562"/>
        </w:trPr>
        <w:tc>
          <w:tcPr>
            <w:tcW w:w="4106" w:type="dxa"/>
          </w:tcPr>
          <w:p w:rsidR="00BF557B" w:rsidRPr="00110D15" w:rsidRDefault="00BF557B" w:rsidP="00BF5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>рендная плата, руб.</w:t>
            </w:r>
          </w:p>
          <w:p w:rsidR="00BF557B" w:rsidRPr="00110D15" w:rsidRDefault="00BF557B" w:rsidP="00BF557B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F557B" w:rsidRPr="00110D15" w:rsidRDefault="00BF557B" w:rsidP="00BF557B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BF557B" w:rsidRPr="00110D15" w:rsidRDefault="00BF557B" w:rsidP="00BF557B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BF557B" w:rsidRPr="00110D15" w:rsidTr="00BF557B">
        <w:trPr>
          <w:trHeight w:val="20"/>
        </w:trPr>
        <w:tc>
          <w:tcPr>
            <w:tcW w:w="4106" w:type="dxa"/>
            <w:vAlign w:val="center"/>
          </w:tcPr>
          <w:p w:rsidR="00BF557B" w:rsidRPr="00AC72C0" w:rsidRDefault="00BF557B" w:rsidP="00BF557B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r w:rsidRPr="00013466">
              <w:rPr>
                <w:sz w:val="24"/>
                <w:szCs w:val="24"/>
              </w:rPr>
              <w:t>26 542,28</w:t>
            </w:r>
          </w:p>
        </w:tc>
        <w:tc>
          <w:tcPr>
            <w:tcW w:w="2410" w:type="dxa"/>
            <w:vAlign w:val="center"/>
          </w:tcPr>
          <w:p w:rsidR="00BF557B" w:rsidRPr="00AC72C0" w:rsidRDefault="00BF557B" w:rsidP="00BF557B">
            <w:pPr>
              <w:jc w:val="center"/>
              <w:rPr>
                <w:color w:val="FF0000"/>
                <w:sz w:val="24"/>
                <w:szCs w:val="24"/>
              </w:rPr>
            </w:pPr>
            <w:r w:rsidRPr="00013466">
              <w:rPr>
                <w:sz w:val="24"/>
                <w:szCs w:val="24"/>
              </w:rPr>
              <w:t>5 308,45</w:t>
            </w:r>
          </w:p>
        </w:tc>
        <w:tc>
          <w:tcPr>
            <w:tcW w:w="2551" w:type="dxa"/>
            <w:vAlign w:val="center"/>
          </w:tcPr>
          <w:p w:rsidR="00BF557B" w:rsidRPr="00AC72C0" w:rsidRDefault="00BF557B" w:rsidP="00BF557B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13466">
              <w:rPr>
                <w:sz w:val="24"/>
                <w:szCs w:val="24"/>
              </w:rPr>
              <w:t>796,26</w:t>
            </w:r>
          </w:p>
        </w:tc>
      </w:tr>
    </w:tbl>
    <w:p w:rsidR="00BF557B" w:rsidRPr="00AB7EDB" w:rsidRDefault="00BF557B" w:rsidP="00BF557B">
      <w:pPr>
        <w:rPr>
          <w:b/>
        </w:rPr>
      </w:pPr>
      <w:bookmarkStart w:id="3" w:name="bookmark5"/>
    </w:p>
    <w:bookmarkEnd w:id="3"/>
    <w:p w:rsidR="00BF557B" w:rsidRPr="001E3DB0" w:rsidRDefault="00BF557B" w:rsidP="00BF557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1E3DB0">
        <w:rPr>
          <w:bCs/>
          <w:sz w:val="24"/>
          <w:szCs w:val="24"/>
        </w:rPr>
        <w:t xml:space="preserve"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</w:t>
      </w:r>
      <w:r>
        <w:rPr>
          <w:bCs/>
          <w:sz w:val="24"/>
          <w:szCs w:val="24"/>
        </w:rPr>
        <w:t>городских парков, скверов, садов, бульваров – Р-1</w:t>
      </w:r>
      <w:r w:rsidRPr="001E3DB0">
        <w:rPr>
          <w:bCs/>
          <w:sz w:val="24"/>
          <w:szCs w:val="24"/>
        </w:rPr>
        <w:t>.</w:t>
      </w:r>
    </w:p>
    <w:p w:rsidR="00BF557B" w:rsidRPr="001E3DB0" w:rsidRDefault="00BF557B" w:rsidP="00BF557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Основные виды:</w:t>
      </w:r>
    </w:p>
    <w:p w:rsidR="00BF557B" w:rsidRPr="00B40BF1" w:rsidRDefault="00BF557B" w:rsidP="00BF557B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040"/>
      </w:tblGrid>
      <w:tr w:rsidR="00BF557B" w:rsidRPr="001E3DB0" w:rsidTr="00BF557B">
        <w:tc>
          <w:tcPr>
            <w:tcW w:w="3240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40" w:type="dxa"/>
          </w:tcPr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Городские парки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Скверы, сады, бульвары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Городские лесопарки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Специализированные парки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Места для пикников, костров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Набережные;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Пешеходные мосты;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Благоустроенные смотровые площадки;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Искусственные водоемы и водные </w:t>
            </w:r>
            <w:r w:rsidRPr="00AC72C0">
              <w:rPr>
                <w:bCs/>
                <w:sz w:val="24"/>
                <w:szCs w:val="24"/>
              </w:rPr>
              <w:t>устройства;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Фестивальные площадки;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Обзорные площадки.</w:t>
            </w:r>
          </w:p>
          <w:p w:rsidR="00BF557B" w:rsidRPr="001E3DB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  <w:tab w:val="num" w:pos="1380"/>
              </w:tabs>
              <w:autoSpaceDE w:val="0"/>
              <w:autoSpaceDN w:val="0"/>
              <w:adjustRightInd w:val="0"/>
              <w:ind w:left="338" w:hanging="284"/>
              <w:jc w:val="left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Мемориалы, памятники, братские захоронения</w:t>
            </w:r>
          </w:p>
        </w:tc>
      </w:tr>
      <w:tr w:rsidR="00BF557B" w:rsidRPr="001E3DB0" w:rsidTr="00BF557B">
        <w:tc>
          <w:tcPr>
            <w:tcW w:w="3240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40" w:type="dxa"/>
          </w:tcPr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480"/>
              </w:tabs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Объекты пожарной охраны;</w:t>
            </w:r>
          </w:p>
          <w:p w:rsidR="00BF557B" w:rsidRPr="001E3DB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jc w:val="left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Объекты охраны правопорядка</w:t>
            </w:r>
          </w:p>
        </w:tc>
      </w:tr>
      <w:tr w:rsidR="00BF557B" w:rsidRPr="001E3DB0" w:rsidTr="00BF557B">
        <w:tc>
          <w:tcPr>
            <w:tcW w:w="3240" w:type="dxa"/>
          </w:tcPr>
          <w:p w:rsidR="00BF557B" w:rsidRPr="00AC72C0" w:rsidRDefault="00BF557B" w:rsidP="00BF557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Питомники</w:t>
            </w:r>
          </w:p>
        </w:tc>
        <w:tc>
          <w:tcPr>
            <w:tcW w:w="5040" w:type="dxa"/>
          </w:tcPr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38"/>
              </w:tabs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Дендрарии</w:t>
            </w:r>
          </w:p>
        </w:tc>
      </w:tr>
      <w:tr w:rsidR="00BF557B" w:rsidRPr="001E3DB0" w:rsidTr="00BF557B">
        <w:tc>
          <w:tcPr>
            <w:tcW w:w="3240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040" w:type="dxa"/>
          </w:tcPr>
          <w:p w:rsidR="00BF557B" w:rsidRPr="001E3DB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1380"/>
              </w:tabs>
              <w:autoSpaceDE w:val="0"/>
              <w:autoSpaceDN w:val="0"/>
              <w:adjustRightInd w:val="0"/>
              <w:ind w:left="338" w:hanging="284"/>
              <w:jc w:val="left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Благоустроенные береговые полосы</w:t>
            </w:r>
          </w:p>
        </w:tc>
      </w:tr>
      <w:tr w:rsidR="00BF557B" w:rsidRPr="001E3DB0" w:rsidTr="00BF557B">
        <w:tc>
          <w:tcPr>
            <w:tcW w:w="3240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Отдых (рекреация)</w:t>
            </w:r>
          </w:p>
        </w:tc>
        <w:tc>
          <w:tcPr>
            <w:tcW w:w="5040" w:type="dxa"/>
          </w:tcPr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left" w:pos="338"/>
              </w:tabs>
              <w:autoSpaceDE w:val="0"/>
              <w:autoSpaceDN w:val="0"/>
              <w:adjustRightInd w:val="0"/>
              <w:ind w:left="54" w:firstLine="0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специальные детские игровые и спортивные сооружения: песочницы, качели, спортивные горки и горки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C0">
              <w:rPr>
                <w:bCs/>
                <w:sz w:val="24"/>
                <w:szCs w:val="24"/>
              </w:rPr>
              <w:t>для катания;</w:t>
            </w:r>
          </w:p>
          <w:p w:rsidR="00BF557B" w:rsidRPr="00AC72C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60"/>
              </w:tabs>
              <w:autoSpaceDE w:val="0"/>
              <w:autoSpaceDN w:val="0"/>
              <w:adjustRightInd w:val="0"/>
              <w:ind w:left="54" w:firstLine="0"/>
              <w:rPr>
                <w:bCs/>
                <w:sz w:val="24"/>
                <w:szCs w:val="24"/>
              </w:rPr>
            </w:pPr>
            <w:r w:rsidRPr="00AC72C0">
              <w:rPr>
                <w:bCs/>
                <w:sz w:val="24"/>
                <w:szCs w:val="24"/>
              </w:rPr>
              <w:t>малые архитектурные формы (скамейки, беседки,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C0">
              <w:rPr>
                <w:bCs/>
                <w:sz w:val="24"/>
                <w:szCs w:val="24"/>
              </w:rPr>
              <w:t>скульптура и скульптурные композиции, фонтаны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72C0">
              <w:rPr>
                <w:bCs/>
                <w:sz w:val="24"/>
                <w:szCs w:val="24"/>
              </w:rPr>
              <w:t>другие объекты ландшафтного дизайна);</w:t>
            </w:r>
          </w:p>
        </w:tc>
      </w:tr>
    </w:tbl>
    <w:p w:rsidR="00BF557B" w:rsidRPr="00B40BF1" w:rsidRDefault="00BF557B" w:rsidP="00BF557B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:rsidR="00BF557B" w:rsidRPr="001E3DB0" w:rsidRDefault="00BF557B" w:rsidP="00BF557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Вспомогательные виды</w:t>
      </w:r>
      <w:r>
        <w:rPr>
          <w:bCs/>
          <w:sz w:val="24"/>
          <w:szCs w:val="24"/>
        </w:rPr>
        <w:t>:</w:t>
      </w:r>
    </w:p>
    <w:p w:rsidR="00BF557B" w:rsidRPr="00B40BF1" w:rsidRDefault="00BF557B" w:rsidP="00BF557B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BF557B" w:rsidRPr="001E3DB0" w:rsidTr="00BF557B">
        <w:trPr>
          <w:hidden/>
        </w:trPr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103" w:type="dxa"/>
          </w:tcPr>
          <w:p w:rsidR="00BF557B" w:rsidRPr="00F17B66" w:rsidRDefault="00BF557B" w:rsidP="00BF557B">
            <w:pPr>
              <w:tabs>
                <w:tab w:val="left" w:pos="459"/>
              </w:tabs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▪ </w:t>
            </w:r>
            <w:r w:rsidRPr="00F17B66">
              <w:rPr>
                <w:bCs/>
                <w:sz w:val="24"/>
                <w:szCs w:val="24"/>
              </w:rPr>
              <w:t>общественные туалеты;</w:t>
            </w:r>
          </w:p>
          <w:p w:rsidR="00BF557B" w:rsidRPr="00F17B66" w:rsidRDefault="00BF557B" w:rsidP="00BF557B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▪ </w:t>
            </w:r>
            <w:r w:rsidRPr="00F17B66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BF557B" w:rsidRPr="001E3DB0" w:rsidTr="00BF557B">
        <w:trPr>
          <w:hidden/>
        </w:trPr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103" w:type="dxa"/>
          </w:tcPr>
          <w:p w:rsidR="00BF557B" w:rsidRPr="00F17B66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60"/>
              </w:tabs>
              <w:autoSpaceDE w:val="0"/>
              <w:autoSpaceDN w:val="0"/>
              <w:adjustRightInd w:val="0"/>
              <w:ind w:left="33" w:firstLine="0"/>
              <w:rPr>
                <w:bCs/>
                <w:sz w:val="24"/>
                <w:szCs w:val="24"/>
              </w:rPr>
            </w:pPr>
            <w:r w:rsidRPr="00F17B66">
              <w:rPr>
                <w:bCs/>
                <w:sz w:val="24"/>
                <w:szCs w:val="24"/>
              </w:rPr>
              <w:t>организованные парковки для временного хранения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7B66">
              <w:rPr>
                <w:bCs/>
                <w:sz w:val="24"/>
                <w:szCs w:val="24"/>
              </w:rPr>
              <w:t>легковых автомобилей;</w:t>
            </w:r>
          </w:p>
          <w:p w:rsidR="00BF557B" w:rsidRPr="006A10A1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60"/>
              </w:tabs>
              <w:autoSpaceDE w:val="0"/>
              <w:autoSpaceDN w:val="0"/>
              <w:adjustRightInd w:val="0"/>
              <w:ind w:left="33" w:firstLine="0"/>
              <w:rPr>
                <w:bCs/>
                <w:sz w:val="24"/>
                <w:szCs w:val="24"/>
              </w:rPr>
            </w:pPr>
            <w:r w:rsidRPr="00F17B66">
              <w:rPr>
                <w:bCs/>
                <w:sz w:val="24"/>
                <w:szCs w:val="24"/>
              </w:rPr>
              <w:t>стоянки для временного хранения туристических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10A1">
              <w:rPr>
                <w:bCs/>
                <w:sz w:val="24"/>
                <w:szCs w:val="24"/>
              </w:rPr>
              <w:t>автобусо</w:t>
            </w:r>
            <w:r>
              <w:rPr>
                <w:bCs/>
                <w:sz w:val="24"/>
                <w:szCs w:val="24"/>
              </w:rPr>
              <w:t>в</w:t>
            </w:r>
          </w:p>
        </w:tc>
      </w:tr>
      <w:tr w:rsidR="00BF557B" w:rsidRPr="001E3DB0" w:rsidTr="00BF557B">
        <w:trPr>
          <w:hidden/>
        </w:trPr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103" w:type="dxa"/>
          </w:tcPr>
          <w:p w:rsidR="00BF557B" w:rsidRPr="006A10A1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60"/>
              </w:tabs>
              <w:autoSpaceDE w:val="0"/>
              <w:autoSpaceDN w:val="0"/>
              <w:adjustRightInd w:val="0"/>
              <w:ind w:left="30" w:firstLine="3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Предприятия общественного питания площадью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10A1">
              <w:rPr>
                <w:bCs/>
                <w:sz w:val="24"/>
                <w:szCs w:val="24"/>
              </w:rPr>
              <w:t>зала для посетителей до 100 м.кв.:</w:t>
            </w:r>
          </w:p>
          <w:p w:rsidR="00BF557B" w:rsidRPr="006A10A1" w:rsidRDefault="00BF557B" w:rsidP="00BF557B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- Кафе летнее;</w:t>
            </w:r>
          </w:p>
          <w:p w:rsidR="00BF557B" w:rsidRPr="001E3DB0" w:rsidRDefault="00BF557B" w:rsidP="00BF557B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- Встроено-пристроенные помещения кафе</w:t>
            </w:r>
          </w:p>
        </w:tc>
      </w:tr>
    </w:tbl>
    <w:p w:rsidR="00BF557B" w:rsidRPr="001E3DB0" w:rsidRDefault="00BF557B" w:rsidP="00BF557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BF557B" w:rsidRPr="00761396" w:rsidRDefault="00BF557B" w:rsidP="00BF557B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t>Условно разрешенные виды:</w:t>
      </w:r>
    </w:p>
    <w:p w:rsidR="00BF557B" w:rsidRPr="001E3DB0" w:rsidRDefault="00BF557B" w:rsidP="00BF557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BF557B" w:rsidRPr="001E3DB0" w:rsidTr="00BF557B"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5103" w:type="dxa"/>
          </w:tcPr>
          <w:p w:rsidR="00BF557B" w:rsidRPr="006A10A1" w:rsidRDefault="00BF557B" w:rsidP="00BF557B">
            <w:pPr>
              <w:tabs>
                <w:tab w:val="left" w:pos="739"/>
              </w:tabs>
              <w:autoSpaceDE w:val="0"/>
              <w:autoSpaceDN w:val="0"/>
              <w:adjustRightInd w:val="0"/>
              <w:ind w:left="3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▪ Физкультурно-оздоровительные </w:t>
            </w:r>
            <w:r w:rsidRPr="006A10A1">
              <w:rPr>
                <w:bCs/>
                <w:sz w:val="24"/>
                <w:szCs w:val="24"/>
              </w:rPr>
              <w:t>сооружения</w:t>
            </w:r>
          </w:p>
          <w:p w:rsidR="00BF557B" w:rsidRPr="006A10A1" w:rsidRDefault="00BF557B" w:rsidP="00BF557B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- Спортивные площадки</w:t>
            </w:r>
          </w:p>
          <w:p w:rsidR="00BF557B" w:rsidRPr="006A10A1" w:rsidRDefault="00BF557B" w:rsidP="00BF557B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- Катки</w:t>
            </w:r>
          </w:p>
          <w:p w:rsidR="00BF557B" w:rsidRPr="006A10A1" w:rsidRDefault="00BF557B" w:rsidP="00BF557B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- Хоккейные площадки</w:t>
            </w:r>
          </w:p>
          <w:p w:rsidR="00BF557B" w:rsidRPr="006A10A1" w:rsidRDefault="00BF557B" w:rsidP="00BF557B">
            <w:pPr>
              <w:tabs>
                <w:tab w:val="num" w:pos="1380"/>
              </w:tabs>
              <w:autoSpaceDE w:val="0"/>
              <w:autoSpaceDN w:val="0"/>
              <w:adjustRightInd w:val="0"/>
              <w:ind w:firstLine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▪ </w:t>
            </w:r>
            <w:r w:rsidRPr="006A10A1">
              <w:rPr>
                <w:bCs/>
                <w:sz w:val="24"/>
                <w:szCs w:val="24"/>
              </w:rPr>
              <w:t>Спортивно-оздоровительные сооружения в природнорекреационных зонах</w:t>
            </w:r>
          </w:p>
          <w:p w:rsidR="00BF557B" w:rsidRPr="006A10A1" w:rsidRDefault="00BF557B" w:rsidP="00BF557B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- Лодочные станции</w:t>
            </w:r>
          </w:p>
          <w:p w:rsidR="00BF557B" w:rsidRPr="006A10A1" w:rsidRDefault="00BF557B" w:rsidP="00BF557B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6A10A1">
              <w:rPr>
                <w:bCs/>
                <w:sz w:val="24"/>
                <w:szCs w:val="24"/>
              </w:rPr>
              <w:t>- Водноспортивные базы</w:t>
            </w:r>
          </w:p>
          <w:p w:rsidR="00BF557B" w:rsidRPr="001E3DB0" w:rsidRDefault="00BF557B" w:rsidP="00BF557B">
            <w:pPr>
              <w:tabs>
                <w:tab w:val="num" w:pos="1380"/>
              </w:tabs>
              <w:autoSpaceDE w:val="0"/>
              <w:autoSpaceDN w:val="0"/>
              <w:adjustRightInd w:val="0"/>
              <w:ind w:left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▪ </w:t>
            </w:r>
            <w:r w:rsidRPr="006A10A1">
              <w:rPr>
                <w:bCs/>
                <w:sz w:val="24"/>
                <w:szCs w:val="24"/>
              </w:rPr>
              <w:t>Базы проката спортивно-рекреационного инвентаря</w:t>
            </w:r>
          </w:p>
        </w:tc>
      </w:tr>
      <w:tr w:rsidR="00BF557B" w:rsidRPr="001E3DB0" w:rsidTr="00BF557B"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4708">
              <w:rPr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5103" w:type="dxa"/>
          </w:tcPr>
          <w:p w:rsidR="00BF557B" w:rsidRPr="00C24708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▪ </w:t>
            </w:r>
            <w:r w:rsidRPr="00C24708">
              <w:rPr>
                <w:bCs/>
                <w:sz w:val="24"/>
                <w:szCs w:val="24"/>
              </w:rPr>
              <w:t>Специальные спортивно-развлекательные объекты:</w:t>
            </w:r>
          </w:p>
          <w:p w:rsidR="00BF557B" w:rsidRPr="00C24708" w:rsidRDefault="00BF557B" w:rsidP="00BF557B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C24708">
              <w:rPr>
                <w:bCs/>
                <w:sz w:val="24"/>
                <w:szCs w:val="24"/>
              </w:rPr>
              <w:t>- Ролледром</w:t>
            </w:r>
          </w:p>
          <w:p w:rsidR="00BF557B" w:rsidRPr="00C24708" w:rsidRDefault="00BF557B" w:rsidP="00BF557B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C24708">
              <w:rPr>
                <w:bCs/>
                <w:sz w:val="24"/>
                <w:szCs w:val="24"/>
              </w:rPr>
              <w:t>- Велотрек</w:t>
            </w:r>
          </w:p>
          <w:p w:rsidR="00BF557B" w:rsidRPr="00C24708" w:rsidRDefault="00BF557B" w:rsidP="00BF557B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C24708">
              <w:rPr>
                <w:bCs/>
                <w:sz w:val="24"/>
                <w:szCs w:val="24"/>
              </w:rPr>
              <w:t>- Лыжедром</w:t>
            </w:r>
          </w:p>
          <w:p w:rsidR="00BF557B" w:rsidRPr="00C24708" w:rsidRDefault="00BF557B" w:rsidP="00BF557B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C24708">
              <w:rPr>
                <w:bCs/>
                <w:sz w:val="24"/>
                <w:szCs w:val="24"/>
              </w:rPr>
              <w:t>- Лыжные трассы</w:t>
            </w:r>
          </w:p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▪ С</w:t>
            </w:r>
            <w:r w:rsidRPr="00C24708">
              <w:rPr>
                <w:bCs/>
                <w:sz w:val="24"/>
                <w:szCs w:val="24"/>
              </w:rPr>
              <w:t>езонные сооружения аттракционов на земельном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24708">
              <w:rPr>
                <w:bCs/>
                <w:sz w:val="24"/>
                <w:szCs w:val="24"/>
              </w:rPr>
              <w:t>участке;</w:t>
            </w:r>
          </w:p>
        </w:tc>
      </w:tr>
      <w:tr w:rsidR="00BF557B" w:rsidRPr="001E3DB0" w:rsidTr="00BF557B"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A7EA2">
              <w:rPr>
                <w:bCs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103" w:type="dxa"/>
          </w:tcPr>
          <w:p w:rsidR="00BF557B" w:rsidRPr="003A7EA2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60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3A7EA2">
              <w:rPr>
                <w:bCs/>
                <w:sz w:val="24"/>
                <w:szCs w:val="24"/>
              </w:rPr>
              <w:t>вспомогательные сооружения набережных: причалы,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7EA2">
              <w:rPr>
                <w:bCs/>
                <w:sz w:val="24"/>
                <w:szCs w:val="24"/>
              </w:rPr>
              <w:t>иные сооружения;</w:t>
            </w:r>
          </w:p>
        </w:tc>
      </w:tr>
      <w:tr w:rsidR="00BF557B" w:rsidRPr="001E3DB0" w:rsidTr="00BF557B"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3A7EA2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103" w:type="dxa"/>
          </w:tcPr>
          <w:p w:rsidR="00BF557B" w:rsidRPr="001E3DB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14"/>
                <w:tab w:val="num" w:pos="1380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3A7EA2">
              <w:rPr>
                <w:bCs/>
                <w:sz w:val="24"/>
                <w:szCs w:val="24"/>
              </w:rPr>
              <w:t>зимние сады</w:t>
            </w:r>
          </w:p>
        </w:tc>
      </w:tr>
      <w:tr w:rsidR="00BF557B" w:rsidRPr="001E3DB0" w:rsidTr="00BF557B"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A7EA2">
              <w:rPr>
                <w:bCs/>
                <w:sz w:val="24"/>
                <w:szCs w:val="24"/>
              </w:rPr>
              <w:t>Культурное развитие</w:t>
            </w:r>
          </w:p>
        </w:tc>
        <w:tc>
          <w:tcPr>
            <w:tcW w:w="5103" w:type="dxa"/>
          </w:tcPr>
          <w:p w:rsidR="00BF557B" w:rsidRPr="003A7EA2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14"/>
              </w:tabs>
              <w:autoSpaceDE w:val="0"/>
              <w:autoSpaceDN w:val="0"/>
              <w:adjustRightInd w:val="0"/>
              <w:ind w:left="30" w:hanging="30"/>
              <w:rPr>
                <w:bCs/>
                <w:sz w:val="24"/>
                <w:szCs w:val="24"/>
              </w:rPr>
            </w:pPr>
            <w:r w:rsidRPr="003A7EA2">
              <w:rPr>
                <w:bCs/>
                <w:sz w:val="24"/>
                <w:szCs w:val="24"/>
              </w:rPr>
              <w:t>временные объекты, строения и сооружения для обслуживания фестивалей, праздников</w:t>
            </w:r>
          </w:p>
          <w:p w:rsidR="00BF557B" w:rsidRPr="003A7EA2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14"/>
              </w:tabs>
              <w:autoSpaceDE w:val="0"/>
              <w:autoSpaceDN w:val="0"/>
              <w:adjustRightInd w:val="0"/>
              <w:ind w:left="30" w:hanging="30"/>
              <w:rPr>
                <w:bCs/>
                <w:sz w:val="24"/>
                <w:szCs w:val="24"/>
              </w:rPr>
            </w:pPr>
            <w:r w:rsidRPr="003A7EA2">
              <w:rPr>
                <w:bCs/>
                <w:sz w:val="24"/>
                <w:szCs w:val="24"/>
              </w:rPr>
              <w:t>временные объекты, строения и сооружения бытового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7EA2">
              <w:rPr>
                <w:bCs/>
                <w:sz w:val="24"/>
                <w:szCs w:val="24"/>
              </w:rPr>
              <w:t>обслуживания</w:t>
            </w:r>
          </w:p>
        </w:tc>
      </w:tr>
      <w:tr w:rsidR="00BF557B" w:rsidRPr="001E3DB0" w:rsidTr="00BF557B">
        <w:tc>
          <w:tcPr>
            <w:tcW w:w="3256" w:type="dxa"/>
          </w:tcPr>
          <w:p w:rsidR="00BF557B" w:rsidRPr="001E3DB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103" w:type="dxa"/>
          </w:tcPr>
          <w:p w:rsidR="00BF557B" w:rsidRPr="00F4623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Базы натуралистов</w:t>
            </w:r>
          </w:p>
          <w:p w:rsidR="00BF557B" w:rsidRPr="001E3DB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Базы туристов</w:t>
            </w:r>
          </w:p>
        </w:tc>
      </w:tr>
      <w:tr w:rsidR="00BF557B" w:rsidRPr="001E3DB0" w:rsidTr="00BF557B">
        <w:tc>
          <w:tcPr>
            <w:tcW w:w="3256" w:type="dxa"/>
          </w:tcPr>
          <w:p w:rsidR="00BF557B" w:rsidRPr="00F4623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103" w:type="dxa"/>
          </w:tcPr>
          <w:p w:rsidR="00BF557B" w:rsidRPr="00F4623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14"/>
              </w:tabs>
              <w:autoSpaceDE w:val="0"/>
              <w:autoSpaceDN w:val="0"/>
              <w:adjustRightInd w:val="0"/>
              <w:ind w:left="456" w:hanging="456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Пансионат</w:t>
            </w:r>
          </w:p>
          <w:p w:rsidR="00BF557B" w:rsidRPr="00F4623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60"/>
              </w:tabs>
              <w:autoSpaceDE w:val="0"/>
              <w:autoSpaceDN w:val="0"/>
              <w:adjustRightInd w:val="0"/>
              <w:ind w:left="314" w:hanging="314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Дом отдыха</w:t>
            </w:r>
          </w:p>
        </w:tc>
      </w:tr>
      <w:tr w:rsidR="00BF557B" w:rsidRPr="001E3DB0" w:rsidTr="00BF557B">
        <w:tc>
          <w:tcPr>
            <w:tcW w:w="3256" w:type="dxa"/>
          </w:tcPr>
          <w:p w:rsidR="00BF557B" w:rsidRPr="00F46230" w:rsidRDefault="00BF557B" w:rsidP="00BF55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103" w:type="dxa"/>
          </w:tcPr>
          <w:p w:rsidR="00BF557B" w:rsidRPr="00F46230" w:rsidRDefault="00BF557B" w:rsidP="00BF557B">
            <w:pPr>
              <w:numPr>
                <w:ilvl w:val="0"/>
                <w:numId w:val="5"/>
              </w:numPr>
              <w:tabs>
                <w:tab w:val="clear" w:pos="615"/>
                <w:tab w:val="num" w:pos="360"/>
              </w:tabs>
              <w:autoSpaceDE w:val="0"/>
              <w:autoSpaceDN w:val="0"/>
              <w:adjustRightInd w:val="0"/>
              <w:ind w:left="314" w:hanging="314"/>
              <w:rPr>
                <w:bCs/>
                <w:sz w:val="24"/>
                <w:szCs w:val="24"/>
              </w:rPr>
            </w:pPr>
            <w:r w:rsidRPr="00F46230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</w:tbl>
    <w:p w:rsidR="00BF557B" w:rsidRPr="00CD2309" w:rsidRDefault="00BF557B" w:rsidP="00BF557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BF557B" w:rsidRPr="00B27398" w:rsidRDefault="00BF557B" w:rsidP="00BF557B">
      <w:pPr>
        <w:ind w:firstLine="709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</w:p>
    <w:p w:rsidR="00BF557B" w:rsidRPr="000900E9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участие в аукционе должна содержать:</w:t>
      </w:r>
      <w:r w:rsidRPr="000900E9">
        <w:rPr>
          <w:sz w:val="24"/>
          <w:szCs w:val="24"/>
        </w:rPr>
        <w:tab/>
      </w:r>
    </w:p>
    <w:p w:rsidR="00BF557B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00E9">
        <w:rPr>
          <w:sz w:val="24"/>
          <w:szCs w:val="24"/>
        </w:rPr>
        <w:t xml:space="preserve">фирменное наименование (наименование), сведения об организационно- правовой форме, </w:t>
      </w:r>
      <w:r>
        <w:rPr>
          <w:sz w:val="24"/>
          <w:szCs w:val="24"/>
        </w:rPr>
        <w:t xml:space="preserve">ИНН, ОГРН, </w:t>
      </w:r>
      <w:r w:rsidRPr="000900E9">
        <w:rPr>
          <w:sz w:val="24"/>
          <w:szCs w:val="24"/>
        </w:rPr>
        <w:t>о месте нахождения, почтовый адрес (для юридического лица)</w:t>
      </w:r>
      <w:r>
        <w:rPr>
          <w:sz w:val="24"/>
          <w:szCs w:val="24"/>
        </w:rPr>
        <w:t>;</w:t>
      </w:r>
      <w:r w:rsidRPr="000900E9">
        <w:rPr>
          <w:sz w:val="24"/>
          <w:szCs w:val="24"/>
        </w:rPr>
        <w:t xml:space="preserve"> фамилию, имя, отчество, паспортные данные, сведения о месте жительства (для </w:t>
      </w:r>
      <w:r w:rsidRPr="000900E9">
        <w:rPr>
          <w:sz w:val="24"/>
          <w:szCs w:val="24"/>
        </w:rPr>
        <w:lastRenderedPageBreak/>
        <w:t>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:rsidR="00BF557B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BF557B" w:rsidRDefault="00BF557B" w:rsidP="00BF55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BF557B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2513ED">
        <w:rPr>
          <w:sz w:val="24"/>
          <w:szCs w:val="24"/>
        </w:rPr>
        <w:t>Н</w:t>
      </w:r>
      <w:r w:rsidR="002513ED" w:rsidRPr="000900E9">
        <w:rPr>
          <w:sz w:val="24"/>
          <w:szCs w:val="24"/>
        </w:rPr>
        <w:t>адлежащим образом,</w:t>
      </w:r>
      <w:r w:rsidRPr="000900E9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  <w:r w:rsidRPr="00FD17AC">
        <w:rPr>
          <w:rStyle w:val="40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6"/>
          <w:szCs w:val="24"/>
        </w:rPr>
        <w:t xml:space="preserve"> </w:t>
      </w:r>
      <w:r w:rsidRPr="00FD17AC">
        <w:rPr>
          <w:rStyle w:val="af6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 с учетом следующих требований:</w:t>
      </w:r>
      <w:r w:rsidRPr="000900E9">
        <w:rPr>
          <w:sz w:val="24"/>
          <w:szCs w:val="24"/>
        </w:rPr>
        <w:tab/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BF557B" w:rsidRPr="000900E9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BF557B" w:rsidRDefault="00BF557B" w:rsidP="00BF557B">
      <w:pPr>
        <w:ind w:firstLine="720"/>
        <w:jc w:val="left"/>
        <w:rPr>
          <w:b/>
          <w:szCs w:val="28"/>
        </w:rPr>
      </w:pPr>
    </w:p>
    <w:p w:rsidR="00BF557B" w:rsidRPr="00B27398" w:rsidRDefault="00BF557B" w:rsidP="00BF557B">
      <w:pPr>
        <w:ind w:firstLine="720"/>
        <w:jc w:val="left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4. Требования к участникам аукциона</w:t>
      </w:r>
    </w:p>
    <w:p w:rsidR="00BF557B" w:rsidRDefault="00BF557B" w:rsidP="00BF557B">
      <w:pPr>
        <w:ind w:firstLine="708"/>
        <w:jc w:val="left"/>
        <w:rPr>
          <w:b/>
          <w:szCs w:val="28"/>
        </w:rPr>
      </w:pPr>
    </w:p>
    <w:p w:rsidR="00BF557B" w:rsidRDefault="00BF557B" w:rsidP="00BF557B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BF557B" w:rsidRDefault="00BF557B" w:rsidP="00BF557B">
      <w:pPr>
        <w:ind w:firstLine="709"/>
        <w:rPr>
          <w:b/>
          <w:bCs/>
          <w:sz w:val="27"/>
          <w:szCs w:val="27"/>
        </w:rPr>
      </w:pPr>
    </w:p>
    <w:p w:rsidR="00BF557B" w:rsidRPr="00BA405A" w:rsidRDefault="00BF557B" w:rsidP="00BF557B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BF557B" w:rsidRDefault="00BF557B" w:rsidP="00BF557B">
      <w:pPr>
        <w:rPr>
          <w:sz w:val="24"/>
          <w:szCs w:val="24"/>
        </w:rPr>
      </w:pPr>
    </w:p>
    <w:p w:rsidR="00BF557B" w:rsidRPr="007E2815" w:rsidRDefault="00BF557B" w:rsidP="00BF557B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сайте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7E2815">
        <w:rPr>
          <w:sz w:val="24"/>
          <w:szCs w:val="24"/>
        </w:rPr>
        <w:t>.</w:t>
      </w:r>
    </w:p>
    <w:p w:rsidR="00BF557B" w:rsidRPr="00813523" w:rsidRDefault="00BF557B" w:rsidP="00BF557B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BF557B" w:rsidRPr="00813523" w:rsidRDefault="00BF557B" w:rsidP="00BF557B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BF557B" w:rsidRDefault="00BF557B" w:rsidP="00BF557B">
      <w:pPr>
        <w:ind w:firstLine="708"/>
        <w:rPr>
          <w:b/>
          <w:sz w:val="24"/>
          <w:szCs w:val="24"/>
        </w:rPr>
      </w:pPr>
    </w:p>
    <w:p w:rsidR="00BF557B" w:rsidRPr="00BA405A" w:rsidRDefault="00BF557B" w:rsidP="00BF557B">
      <w:pPr>
        <w:ind w:left="567"/>
        <w:rPr>
          <w:sz w:val="24"/>
          <w:szCs w:val="24"/>
        </w:rPr>
      </w:pPr>
      <w:bookmarkStart w:id="4" w:name="bookmark11"/>
      <w:r w:rsidRPr="00BA405A">
        <w:rPr>
          <w:b/>
          <w:bCs/>
          <w:sz w:val="24"/>
          <w:szCs w:val="24"/>
        </w:rPr>
        <w:lastRenderedPageBreak/>
        <w:t>6. Порядок получения разъяснений аукционной документации, ознакомления</w:t>
      </w:r>
      <w:bookmarkStart w:id="5" w:name="bookmark12"/>
      <w:bookmarkEnd w:id="4"/>
      <w:r w:rsidRPr="00BA405A">
        <w:rPr>
          <w:b/>
          <w:bCs/>
          <w:sz w:val="24"/>
          <w:szCs w:val="24"/>
        </w:rPr>
        <w:t xml:space="preserve"> с условиями договора аренды</w:t>
      </w:r>
      <w:r w:rsidRPr="00BA405A">
        <w:rPr>
          <w:sz w:val="24"/>
          <w:szCs w:val="24"/>
        </w:rPr>
        <w:tab/>
      </w:r>
      <w:bookmarkEnd w:id="5"/>
    </w:p>
    <w:p w:rsidR="00BF557B" w:rsidRDefault="00BF557B" w:rsidP="00BF557B">
      <w:pPr>
        <w:ind w:firstLine="709"/>
        <w:rPr>
          <w:sz w:val="24"/>
          <w:szCs w:val="24"/>
        </w:rPr>
      </w:pPr>
    </w:p>
    <w:p w:rsidR="00BF557B" w:rsidRPr="007E2815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заявок, либо по адресу электронной площадки </w:t>
      </w:r>
      <w:r w:rsidRPr="002513ED">
        <w:rPr>
          <w:rStyle w:val="af4"/>
          <w:bCs/>
          <w:color w:val="auto"/>
          <w:sz w:val="24"/>
          <w:szCs w:val="24"/>
        </w:rPr>
        <w:t>https://www.rts-tender.ru/</w:t>
      </w:r>
      <w:r w:rsidRPr="007E2815">
        <w:rPr>
          <w:sz w:val="24"/>
          <w:szCs w:val="24"/>
          <w:lang w:eastAsia="en-US"/>
        </w:rPr>
        <w:t xml:space="preserve"> </w:t>
      </w:r>
    </w:p>
    <w:p w:rsidR="00BF557B" w:rsidRDefault="00BF557B" w:rsidP="00BF557B">
      <w:pPr>
        <w:ind w:firstLine="709"/>
        <w:rPr>
          <w:b/>
          <w:bCs/>
          <w:sz w:val="24"/>
          <w:szCs w:val="24"/>
        </w:rPr>
      </w:pPr>
      <w:bookmarkStart w:id="6" w:name="bookmark13"/>
    </w:p>
    <w:p w:rsidR="00BF557B" w:rsidRPr="00BA405A" w:rsidRDefault="00BF557B" w:rsidP="00BF557B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BF557B" w:rsidRPr="00BA405A" w:rsidRDefault="00BF557B" w:rsidP="00BF557B">
      <w:pPr>
        <w:rPr>
          <w:sz w:val="20"/>
        </w:rPr>
      </w:pPr>
    </w:p>
    <w:p w:rsidR="00BF557B" w:rsidRPr="00232A8C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BF557B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BF557B" w:rsidRPr="00232A8C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F557B" w:rsidRPr="009055B8" w:rsidRDefault="00BF557B" w:rsidP="00BF557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BF557B" w:rsidRPr="009055B8" w:rsidRDefault="00BF557B" w:rsidP="00BF557B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BF557B" w:rsidRPr="009055B8" w:rsidRDefault="00BF557B" w:rsidP="00BF557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BF557B" w:rsidRPr="009055B8" w:rsidRDefault="00BF557B" w:rsidP="00BF557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BF557B" w:rsidRPr="009055B8" w:rsidRDefault="00BF557B" w:rsidP="00BF557B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BF557B" w:rsidRPr="009055B8" w:rsidRDefault="00BF557B" w:rsidP="00BF557B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BF557B" w:rsidRPr="002F20E6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основаниях</w:t>
      </w:r>
      <w:r>
        <w:rPr>
          <w:rFonts w:eastAsia="Calibri"/>
          <w:sz w:val="24"/>
          <w:szCs w:val="24"/>
          <w:lang w:eastAsia="en-US"/>
        </w:rPr>
        <w:t xml:space="preserve"> ее </w:t>
      </w:r>
      <w:r w:rsidRPr="002F20E6">
        <w:rPr>
          <w:rFonts w:eastAsia="Calibri"/>
          <w:sz w:val="24"/>
          <w:szCs w:val="24"/>
          <w:lang w:eastAsia="en-US"/>
        </w:rPr>
        <w:t>возврата.</w:t>
      </w:r>
    </w:p>
    <w:p w:rsidR="00BF557B" w:rsidRPr="002F20E6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BF557B" w:rsidRPr="00232A8C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BF557B" w:rsidRPr="00232A8C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BF557B" w:rsidRPr="00232A8C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BF557B" w:rsidRPr="00232A8C" w:rsidRDefault="00BF557B" w:rsidP="00BF557B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</w:t>
      </w:r>
      <w:r w:rsidRPr="00232A8C">
        <w:rPr>
          <w:sz w:val="24"/>
          <w:szCs w:val="24"/>
        </w:rPr>
        <w:lastRenderedPageBreak/>
        <w:t xml:space="preserve">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  <w:lang w:eastAsia="en-US"/>
        </w:rPr>
        <w:t>.</w:t>
      </w:r>
    </w:p>
    <w:p w:rsidR="00BF557B" w:rsidRPr="009055B8" w:rsidRDefault="00BF557B" w:rsidP="00BF557B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BF557B" w:rsidRPr="009055B8" w:rsidRDefault="00BF557B" w:rsidP="00BF557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BF557B" w:rsidRPr="009055B8" w:rsidRDefault="00BF557B" w:rsidP="00BF557B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BF557B" w:rsidRDefault="00BF557B" w:rsidP="00BF557B">
      <w:pPr>
        <w:ind w:firstLine="709"/>
        <w:rPr>
          <w:b/>
          <w:bCs/>
          <w:sz w:val="24"/>
          <w:szCs w:val="24"/>
        </w:rPr>
      </w:pPr>
    </w:p>
    <w:p w:rsidR="00BF557B" w:rsidRPr="00BA405A" w:rsidRDefault="00BF557B" w:rsidP="00BF557B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BF557B" w:rsidRPr="00BA405A" w:rsidRDefault="00BF557B" w:rsidP="00BF557B">
      <w:pPr>
        <w:ind w:firstLine="709"/>
        <w:rPr>
          <w:b/>
          <w:bCs/>
          <w:sz w:val="24"/>
          <w:szCs w:val="24"/>
        </w:rPr>
      </w:pPr>
    </w:p>
    <w:p w:rsidR="00BF557B" w:rsidRPr="00FE05B3" w:rsidRDefault="00BF557B" w:rsidP="00BF557B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сайте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>
        <w:rPr>
          <w:sz w:val="24"/>
          <w:szCs w:val="24"/>
        </w:rPr>
        <w:t>.</w:t>
      </w:r>
    </w:p>
    <w:p w:rsidR="00BF557B" w:rsidRPr="00BA405A" w:rsidRDefault="00BF557B" w:rsidP="00BF557B">
      <w:pPr>
        <w:ind w:firstLine="709"/>
        <w:rPr>
          <w:b/>
          <w:bCs/>
          <w:sz w:val="20"/>
        </w:rPr>
      </w:pPr>
    </w:p>
    <w:p w:rsidR="00BF557B" w:rsidRPr="00BA405A" w:rsidRDefault="00BF557B" w:rsidP="00BF557B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BF557B" w:rsidRPr="00BA405A" w:rsidRDefault="00BF557B" w:rsidP="00BF557B">
      <w:pPr>
        <w:ind w:firstLine="709"/>
        <w:rPr>
          <w:sz w:val="20"/>
        </w:rPr>
      </w:pPr>
    </w:p>
    <w:p w:rsidR="00BF557B" w:rsidRPr="00FE05B3" w:rsidRDefault="00BF557B" w:rsidP="00BF557B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Дата начала </w:t>
      </w:r>
      <w:r>
        <w:rPr>
          <w:sz w:val="24"/>
          <w:szCs w:val="24"/>
        </w:rPr>
        <w:t xml:space="preserve">и окончания </w:t>
      </w:r>
      <w:r w:rsidRPr="00FE05B3">
        <w:rPr>
          <w:sz w:val="24"/>
          <w:szCs w:val="24"/>
        </w:rPr>
        <w:t xml:space="preserve">приема заявок на участие в аукционе </w:t>
      </w:r>
      <w:r>
        <w:rPr>
          <w:sz w:val="24"/>
          <w:szCs w:val="24"/>
        </w:rPr>
        <w:t xml:space="preserve">указывается в Извещении </w:t>
      </w:r>
      <w:r w:rsidRPr="00FE05B3">
        <w:rPr>
          <w:sz w:val="24"/>
          <w:szCs w:val="24"/>
        </w:rPr>
        <w:t>по московскому времени.</w:t>
      </w:r>
    </w:p>
    <w:p w:rsidR="00BF557B" w:rsidRPr="00FE05B3" w:rsidRDefault="00BF557B" w:rsidP="00BF557B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Прием заявок осуществляется через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ператора электронной площадки </w:t>
      </w:r>
      <w:r w:rsidRPr="00014578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</w:rPr>
        <w:t>.</w:t>
      </w:r>
    </w:p>
    <w:p w:rsidR="00BF557B" w:rsidRPr="00FE05B3" w:rsidRDefault="00BF557B" w:rsidP="00BF557B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BF557B" w:rsidRPr="00FE05B3" w:rsidRDefault="00BF557B" w:rsidP="00BF557B">
      <w:pPr>
        <w:ind w:firstLine="709"/>
        <w:rPr>
          <w:sz w:val="24"/>
          <w:szCs w:val="24"/>
        </w:rPr>
      </w:pPr>
      <w:bookmarkStart w:id="8" w:name="bookmark16"/>
      <w:r w:rsidRPr="00FE05B3">
        <w:rPr>
          <w:rStyle w:val="13"/>
          <w:b/>
          <w:bCs/>
          <w:sz w:val="24"/>
          <w:szCs w:val="24"/>
        </w:rPr>
        <w:t xml:space="preserve">Рассмотрение заявок </w:t>
      </w:r>
      <w:r>
        <w:rPr>
          <w:rStyle w:val="13"/>
          <w:b/>
          <w:bCs/>
          <w:sz w:val="24"/>
          <w:szCs w:val="24"/>
        </w:rPr>
        <w:t>Комиссией</w:t>
      </w:r>
      <w:r w:rsidRPr="00FE05B3">
        <w:rPr>
          <w:rStyle w:val="13"/>
          <w:b/>
          <w:bCs/>
          <w:sz w:val="24"/>
          <w:szCs w:val="24"/>
        </w:rPr>
        <w:t xml:space="preserve"> </w:t>
      </w:r>
      <w:r>
        <w:rPr>
          <w:rStyle w:val="13"/>
          <w:b/>
          <w:bCs/>
          <w:sz w:val="24"/>
          <w:szCs w:val="24"/>
        </w:rPr>
        <w:t xml:space="preserve">проводится </w:t>
      </w:r>
      <w:r w:rsidRPr="00FE05B3">
        <w:rPr>
          <w:rStyle w:val="13"/>
          <w:b/>
          <w:bCs/>
          <w:sz w:val="24"/>
          <w:szCs w:val="24"/>
        </w:rPr>
        <w:t xml:space="preserve">по </w:t>
      </w:r>
      <w:r>
        <w:rPr>
          <w:rStyle w:val="13"/>
          <w:b/>
          <w:bCs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8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BF557B" w:rsidRPr="004F7C6B" w:rsidRDefault="00BF557B" w:rsidP="00BF557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BF557B" w:rsidRPr="004F7C6B" w:rsidRDefault="00BF557B" w:rsidP="00BF557B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BF557B" w:rsidRPr="004F7C6B" w:rsidRDefault="00BF557B" w:rsidP="00BF557B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BF557B" w:rsidRPr="004F7C6B" w:rsidRDefault="00BF557B" w:rsidP="00BF557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BF557B" w:rsidRPr="004F7C6B" w:rsidRDefault="00BF557B" w:rsidP="00BF557B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BF557B" w:rsidRDefault="00BF557B" w:rsidP="00BF557B">
      <w:pPr>
        <w:ind w:firstLine="709"/>
        <w:rPr>
          <w:color w:val="FF0000"/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аукционе.</w:t>
      </w:r>
      <w:r w:rsidRPr="007D1097">
        <w:rPr>
          <w:color w:val="FF0000"/>
          <w:sz w:val="24"/>
          <w:szCs w:val="24"/>
        </w:rPr>
        <w:t xml:space="preserve"> </w:t>
      </w:r>
    </w:p>
    <w:p w:rsidR="00BF557B" w:rsidRPr="004F7C6B" w:rsidRDefault="00BF557B" w:rsidP="00BF557B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BF557B" w:rsidRPr="004F7C6B" w:rsidRDefault="00BF557B" w:rsidP="00BF557B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</w:t>
      </w:r>
      <w:r w:rsidRPr="004F7C6B">
        <w:rPr>
          <w:rFonts w:eastAsia="Calibri"/>
          <w:sz w:val="24"/>
          <w:szCs w:val="24"/>
          <w:lang w:eastAsia="en-US"/>
        </w:rPr>
        <w:lastRenderedPageBreak/>
        <w:t>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BF557B" w:rsidRPr="004F7C6B" w:rsidRDefault="00BF557B" w:rsidP="00BF557B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BF557B" w:rsidRPr="007D1097" w:rsidRDefault="00BF557B" w:rsidP="00BF557B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Pr="007D109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r w:rsidRPr="007D1097">
        <w:rPr>
          <w:rFonts w:eastAsia="Calibri"/>
          <w:sz w:val="24"/>
          <w:szCs w:val="24"/>
          <w:lang w:val="en-US" w:eastAsia="en-US"/>
        </w:rPr>
        <w:t>http</w:t>
      </w:r>
      <w:r w:rsidRPr="007D1097">
        <w:rPr>
          <w:rFonts w:eastAsia="Calibri"/>
          <w:sz w:val="24"/>
          <w:szCs w:val="24"/>
          <w:lang w:eastAsia="en-US"/>
        </w:rPr>
        <w:t>://</w:t>
      </w:r>
      <w:r w:rsidRPr="007D1097">
        <w:rPr>
          <w:rFonts w:eastAsia="Calibri"/>
          <w:bCs/>
          <w:sz w:val="24"/>
          <w:szCs w:val="24"/>
          <w:lang w:eastAsia="en-US"/>
        </w:rPr>
        <w:t>www.</w:t>
      </w:r>
      <w:r w:rsidRPr="007D1097">
        <w:rPr>
          <w:rFonts w:eastAsia="Calibri"/>
          <w:bCs/>
          <w:sz w:val="24"/>
          <w:szCs w:val="24"/>
          <w:lang w:val="en-US" w:eastAsia="en-US"/>
        </w:rPr>
        <w:t>torgi</w:t>
      </w:r>
      <w:r w:rsidRPr="007D1097">
        <w:rPr>
          <w:rFonts w:eastAsia="Calibri"/>
          <w:bCs/>
          <w:sz w:val="24"/>
          <w:szCs w:val="24"/>
          <w:lang w:eastAsia="en-US"/>
        </w:rPr>
        <w:t>.</w:t>
      </w:r>
      <w:r w:rsidRPr="007D1097">
        <w:rPr>
          <w:rFonts w:eastAsia="Calibri"/>
          <w:bCs/>
          <w:sz w:val="24"/>
          <w:szCs w:val="24"/>
          <w:lang w:val="en-US" w:eastAsia="en-US"/>
        </w:rPr>
        <w:t>gov</w:t>
      </w:r>
      <w:r w:rsidRPr="007D1097">
        <w:rPr>
          <w:rFonts w:eastAsia="Calibri"/>
          <w:bCs/>
          <w:sz w:val="24"/>
          <w:szCs w:val="24"/>
          <w:lang w:eastAsia="en-US"/>
        </w:rPr>
        <w:t>.ru</w:t>
      </w:r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BF557B" w:rsidRPr="004F7C6B" w:rsidRDefault="00BF557B" w:rsidP="00BF557B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аукциона.</w:t>
      </w:r>
    </w:p>
    <w:p w:rsidR="00BF557B" w:rsidRDefault="00BF557B" w:rsidP="00BF557B">
      <w:pPr>
        <w:tabs>
          <w:tab w:val="left" w:pos="3480"/>
        </w:tabs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ab/>
      </w:r>
    </w:p>
    <w:p w:rsidR="00BF557B" w:rsidRPr="00BA405A" w:rsidRDefault="00BF557B" w:rsidP="00BF557B">
      <w:pPr>
        <w:ind w:firstLine="709"/>
        <w:rPr>
          <w:rStyle w:val="22"/>
          <w:sz w:val="24"/>
          <w:szCs w:val="24"/>
        </w:rPr>
      </w:pPr>
      <w:r w:rsidRPr="00BA405A">
        <w:rPr>
          <w:rStyle w:val="22"/>
          <w:sz w:val="24"/>
          <w:szCs w:val="24"/>
        </w:rPr>
        <w:t xml:space="preserve">10. Порядок внесения задатка </w:t>
      </w:r>
    </w:p>
    <w:p w:rsidR="00BF557B" w:rsidRPr="00BA405A" w:rsidRDefault="00BF557B" w:rsidP="00BF557B">
      <w:pPr>
        <w:rPr>
          <w:sz w:val="20"/>
        </w:rPr>
      </w:pPr>
    </w:p>
    <w:p w:rsidR="00BF557B" w:rsidRPr="00AB7EDB" w:rsidRDefault="00BF557B" w:rsidP="00BF557B">
      <w:pPr>
        <w:ind w:firstLine="709"/>
        <w:rPr>
          <w:b/>
          <w:bCs/>
          <w:sz w:val="24"/>
          <w:szCs w:val="24"/>
        </w:rPr>
      </w:pPr>
      <w:bookmarkStart w:id="9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9"/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:rsidR="00BF557B" w:rsidRPr="00DD0797" w:rsidRDefault="00BF557B" w:rsidP="00BF557B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со счета, указанного в Извещении.</w:t>
      </w:r>
    </w:p>
    <w:p w:rsidR="00BF557B" w:rsidRPr="00DD0797" w:rsidRDefault="00BF557B" w:rsidP="00BF557B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BF557B" w:rsidRPr="00DD0797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BF557B" w:rsidRPr="00DD0797" w:rsidRDefault="00BF557B" w:rsidP="00BF557B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Арендодателю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платы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:rsidR="00BF557B" w:rsidRPr="00DD0797" w:rsidRDefault="00BF557B" w:rsidP="00BF557B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BF557B" w:rsidRDefault="00BF557B" w:rsidP="00BF557B">
      <w:pPr>
        <w:ind w:firstLine="709"/>
        <w:jc w:val="left"/>
        <w:rPr>
          <w:b/>
          <w:bCs/>
          <w:sz w:val="24"/>
          <w:szCs w:val="24"/>
        </w:rPr>
      </w:pPr>
    </w:p>
    <w:p w:rsidR="00BF557B" w:rsidRPr="00BA405A" w:rsidRDefault="00BF557B" w:rsidP="00BF557B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:rsidR="00BF557B" w:rsidRPr="00BA405A" w:rsidRDefault="00BF557B" w:rsidP="00BF557B">
      <w:pPr>
        <w:jc w:val="left"/>
        <w:rPr>
          <w:b/>
          <w:sz w:val="20"/>
        </w:rPr>
      </w:pPr>
      <w:r w:rsidRPr="006D71F1">
        <w:rPr>
          <w:b/>
          <w:sz w:val="24"/>
          <w:szCs w:val="24"/>
        </w:rPr>
        <w:t xml:space="preserve"> </w:t>
      </w:r>
      <w:r w:rsidRPr="006D71F1">
        <w:rPr>
          <w:b/>
          <w:sz w:val="24"/>
          <w:szCs w:val="24"/>
        </w:rPr>
        <w:tab/>
      </w:r>
    </w:p>
    <w:p w:rsidR="00BF557B" w:rsidRPr="00EF3D1A" w:rsidRDefault="00BF557B" w:rsidP="00BF557B">
      <w:pPr>
        <w:ind w:right="283"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BF557B">
        <w:rPr>
          <w:rStyle w:val="14"/>
          <w:rFonts w:eastAsia="Calibr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70DD7">
        <w:rPr>
          <w:sz w:val="24"/>
          <w:szCs w:val="24"/>
          <w:lang w:eastAsia="en-US"/>
        </w:rPr>
        <w:t xml:space="preserve">, </w:t>
      </w:r>
      <w:r w:rsidRPr="00270DD7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EF3D1A">
        <w:rPr>
          <w:sz w:val="24"/>
          <w:szCs w:val="24"/>
        </w:rPr>
        <w:t>.</w:t>
      </w:r>
    </w:p>
    <w:p w:rsidR="00BF557B" w:rsidRPr="006D71F1" w:rsidRDefault="00BF557B" w:rsidP="00BF557B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BF557B" w:rsidRPr="006D71F1" w:rsidRDefault="00BF557B" w:rsidP="00BF557B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BF557B" w:rsidRPr="006D71F1" w:rsidRDefault="00BF557B" w:rsidP="00BF557B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BF557B" w:rsidRPr="006D71F1" w:rsidRDefault="00BF557B" w:rsidP="00BF557B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BF557B" w:rsidRPr="006D71F1" w:rsidRDefault="00BF557B" w:rsidP="00BF557B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Если в течение 1</w:t>
      </w:r>
      <w:r>
        <w:rPr>
          <w:rFonts w:eastAsia="Calibri"/>
          <w:sz w:val="24"/>
          <w:szCs w:val="24"/>
          <w:lang w:eastAsia="en-US"/>
        </w:rPr>
        <w:t>0</w:t>
      </w:r>
      <w:r w:rsidRPr="006D71F1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десяти</w:t>
      </w:r>
      <w:r w:rsidRPr="006D71F1">
        <w:rPr>
          <w:rFonts w:eastAsia="Calibri"/>
          <w:sz w:val="24"/>
          <w:szCs w:val="24"/>
          <w:lang w:eastAsia="en-US"/>
        </w:rPr>
        <w:t xml:space="preserve">) </w:t>
      </w:r>
      <w:r>
        <w:rPr>
          <w:rFonts w:eastAsia="Calibri"/>
          <w:sz w:val="24"/>
          <w:szCs w:val="24"/>
          <w:lang w:eastAsia="en-US"/>
        </w:rPr>
        <w:t>минут</w:t>
      </w:r>
      <w:r w:rsidRPr="006D71F1">
        <w:rPr>
          <w:rFonts w:eastAsia="Calibri"/>
          <w:sz w:val="24"/>
          <w:szCs w:val="24"/>
          <w:lang w:eastAsia="en-US"/>
        </w:rPr>
        <w:t xml:space="preserve">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BF557B" w:rsidRPr="006D71F1" w:rsidRDefault="00BF557B" w:rsidP="00BF557B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BF557B" w:rsidRPr="006D71F1" w:rsidRDefault="00BF557B" w:rsidP="00BF557B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предусматривало бы более высокую </w:t>
      </w:r>
      <w:r w:rsidRPr="006D71F1">
        <w:rPr>
          <w:rFonts w:eastAsia="Calibri"/>
          <w:sz w:val="24"/>
          <w:szCs w:val="24"/>
          <w:lang w:eastAsia="en-US"/>
        </w:rPr>
        <w:lastRenderedPageBreak/>
        <w:t>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BF557B" w:rsidRPr="006D71F1" w:rsidRDefault="00BF557B" w:rsidP="00BF557B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BF557B" w:rsidRPr="006D71F1" w:rsidRDefault="00BF557B" w:rsidP="00BF557B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BF557B" w:rsidRPr="006D71F1" w:rsidRDefault="00BF557B" w:rsidP="00BF557B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BF557B" w:rsidRPr="006D71F1" w:rsidRDefault="00BF557B" w:rsidP="00BF557B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BF557B" w:rsidRPr="006D71F1" w:rsidRDefault="00BF557B" w:rsidP="00BF557B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8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BF557B" w:rsidRPr="006D71F1" w:rsidRDefault="00BF557B" w:rsidP="00BF557B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BF557B" w:rsidRPr="006D71F1" w:rsidRDefault="00BF557B" w:rsidP="00BF557B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BF557B" w:rsidRPr="006D71F1" w:rsidRDefault="00BF557B" w:rsidP="00BF557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BF557B" w:rsidRPr="006D71F1" w:rsidRDefault="00BF557B" w:rsidP="00BF557B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BF557B" w:rsidRPr="006D71F1" w:rsidRDefault="00BF557B" w:rsidP="00BF557B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BF557B" w:rsidRDefault="00BF557B" w:rsidP="00BF557B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BF557B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BF557B" w:rsidRDefault="00BF557B" w:rsidP="00BF557B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BF557B" w:rsidRPr="00780B3A" w:rsidRDefault="00BF557B" w:rsidP="00BF557B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780B3A">
        <w:rPr>
          <w:rStyle w:val="af4"/>
          <w:bCs/>
          <w:sz w:val="24"/>
          <w:szCs w:val="24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780B3A">
        <w:rPr>
          <w:sz w:val="24"/>
          <w:szCs w:val="24"/>
          <w:lang w:eastAsia="en-US"/>
        </w:rPr>
        <w:t>.</w:t>
      </w:r>
    </w:p>
    <w:p w:rsidR="00BF557B" w:rsidRPr="005973E9" w:rsidRDefault="00BF557B" w:rsidP="00BF557B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</w:t>
      </w:r>
      <w:r w:rsidRPr="005973E9">
        <w:rPr>
          <w:sz w:val="24"/>
          <w:szCs w:val="24"/>
        </w:rPr>
        <w:lastRenderedPageBreak/>
        <w:t xml:space="preserve">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BF557B" w:rsidRPr="005973E9" w:rsidRDefault="00BF557B" w:rsidP="00BF557B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аренды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BF557B" w:rsidRPr="005973E9" w:rsidRDefault="00BF557B" w:rsidP="00BF557B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</w:t>
      </w:r>
      <w:r w:rsidR="002513ED" w:rsidRPr="00FA44FB">
        <w:rPr>
          <w:sz w:val="24"/>
          <w:szCs w:val="24"/>
        </w:rPr>
        <w:t>Организатор</w:t>
      </w:r>
      <w:r w:rsidR="002513ED">
        <w:rPr>
          <w:sz w:val="24"/>
          <w:szCs w:val="24"/>
        </w:rPr>
        <w:t>у аукциона,</w:t>
      </w:r>
      <w:r>
        <w:rPr>
          <w:sz w:val="24"/>
          <w:szCs w:val="24"/>
        </w:rPr>
        <w:t xml:space="preserve">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BF557B" w:rsidRPr="00BA405A" w:rsidRDefault="00BF557B" w:rsidP="00BF557B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BF557B" w:rsidRPr="00BA405A" w:rsidRDefault="00BF557B" w:rsidP="00BF557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BA405A">
        <w:rPr>
          <w:b/>
          <w:sz w:val="24"/>
          <w:szCs w:val="24"/>
        </w:rPr>
        <w:t>Порядок заключения договора аренды</w:t>
      </w:r>
    </w:p>
    <w:p w:rsidR="00BF557B" w:rsidRPr="00BA405A" w:rsidRDefault="00BF557B" w:rsidP="00BF557B">
      <w:pPr>
        <w:ind w:firstLine="720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 xml:space="preserve">земельного участка </w:t>
      </w:r>
    </w:p>
    <w:p w:rsidR="00BF557B" w:rsidRPr="00E61514" w:rsidRDefault="00BF557B" w:rsidP="00BF557B">
      <w:pPr>
        <w:rPr>
          <w:color w:val="C00000"/>
        </w:rPr>
      </w:pPr>
      <w:r w:rsidRPr="00E61514">
        <w:rPr>
          <w:color w:val="C00000"/>
        </w:rPr>
        <w:fldChar w:fldCharType="begin"/>
      </w:r>
      <w:r w:rsidRPr="00E61514">
        <w:rPr>
          <w:color w:val="C00000"/>
        </w:rPr>
        <w:instrText xml:space="preserve"> TOC \o "1-3" \h \z </w:instrText>
      </w:r>
      <w:r w:rsidRPr="00E61514">
        <w:rPr>
          <w:color w:val="C00000"/>
        </w:rPr>
        <w:fldChar w:fldCharType="separate"/>
      </w:r>
      <w:bookmarkStart w:id="10" w:name="bookmark20"/>
    </w:p>
    <w:bookmarkEnd w:id="10"/>
    <w:p w:rsidR="00BF557B" w:rsidRPr="00FA44FB" w:rsidRDefault="00BF557B" w:rsidP="00BF557B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BF557B" w:rsidRPr="00FA44FB" w:rsidRDefault="00BF557B" w:rsidP="00BF557B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FA44FB">
        <w:rPr>
          <w:rFonts w:eastAsia="Calibri"/>
          <w:sz w:val="24"/>
          <w:szCs w:val="24"/>
          <w:lang w:eastAsia="en-US"/>
        </w:rPr>
        <w:t>.</w:t>
      </w:r>
    </w:p>
    <w:p w:rsidR="00BF557B" w:rsidRPr="00D754F5" w:rsidRDefault="00BF557B" w:rsidP="00BF557B">
      <w:pPr>
        <w:ind w:firstLine="709"/>
        <w:rPr>
          <w:sz w:val="24"/>
          <w:szCs w:val="24"/>
        </w:rPr>
      </w:pPr>
      <w:r w:rsidRPr="00D754F5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BF557B" w:rsidRPr="00B01ACE" w:rsidRDefault="00BF557B" w:rsidP="00BF557B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BF557B" w:rsidRPr="00B01ACE" w:rsidRDefault="00BF557B" w:rsidP="00BF557B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BF557B" w:rsidRDefault="00BF557B" w:rsidP="00BF557B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</w:t>
      </w:r>
      <w:r>
        <w:rPr>
          <w:sz w:val="24"/>
          <w:szCs w:val="24"/>
        </w:rPr>
        <w:t>.</w:t>
      </w:r>
    </w:p>
    <w:p w:rsidR="00BF557B" w:rsidRPr="00B01ACE" w:rsidRDefault="00BF557B" w:rsidP="00BF557B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</w:t>
      </w:r>
      <w:r>
        <w:rPr>
          <w:sz w:val="24"/>
          <w:szCs w:val="24"/>
        </w:rPr>
        <w:t xml:space="preserve"> иным лицом</w:t>
      </w:r>
      <w:r w:rsidRPr="00B01ACE">
        <w:rPr>
          <w:sz w:val="24"/>
          <w:szCs w:val="24"/>
        </w:rPr>
        <w:t>, с которым заключается такой договор аренды в случае установления факта:</w:t>
      </w:r>
    </w:p>
    <w:p w:rsidR="00BF557B" w:rsidRPr="00B01ACE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 xml:space="preserve">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01ACE">
        <w:rPr>
          <w:rStyle w:val="af7"/>
          <w:sz w:val="24"/>
          <w:szCs w:val="24"/>
        </w:rPr>
        <w:t>юридического лица, индивидуального предпринимателя банкротом и об открытии конкурсного производства;</w:t>
      </w:r>
    </w:p>
    <w:p w:rsidR="00BF557B" w:rsidRPr="00B01ACE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>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BF557B" w:rsidRPr="00B01ACE" w:rsidRDefault="00BF557B" w:rsidP="00BF557B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B01ACE">
        <w:rPr>
          <w:sz w:val="24"/>
          <w:szCs w:val="24"/>
        </w:rPr>
        <w:t xml:space="preserve">редоставления таким лицом заведомо ложных сведений, содержащихся в документах, предусмотренных настоящей </w:t>
      </w:r>
      <w:r>
        <w:rPr>
          <w:sz w:val="24"/>
          <w:szCs w:val="24"/>
        </w:rPr>
        <w:t>д</w:t>
      </w:r>
      <w:r w:rsidRPr="00B01ACE">
        <w:rPr>
          <w:sz w:val="24"/>
          <w:szCs w:val="24"/>
        </w:rPr>
        <w:t>окументацие</w:t>
      </w:r>
      <w:r>
        <w:rPr>
          <w:sz w:val="24"/>
          <w:szCs w:val="24"/>
        </w:rPr>
        <w:t>й</w:t>
      </w:r>
      <w:r w:rsidRPr="00B01ACE">
        <w:rPr>
          <w:sz w:val="24"/>
          <w:szCs w:val="24"/>
        </w:rPr>
        <w:t>.</w:t>
      </w:r>
    </w:p>
    <w:p w:rsidR="00BF557B" w:rsidRPr="00BE6682" w:rsidRDefault="00BF557B" w:rsidP="00BF557B">
      <w:pPr>
        <w:ind w:firstLine="709"/>
        <w:rPr>
          <w:sz w:val="24"/>
          <w:szCs w:val="24"/>
        </w:rPr>
      </w:pPr>
      <w:r w:rsidRPr="00E61514">
        <w:rPr>
          <w:color w:val="C00000"/>
        </w:rPr>
        <w:fldChar w:fldCharType="end"/>
      </w:r>
      <w:r w:rsidRPr="00BE6682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2513ED">
        <w:rPr>
          <w:rStyle w:val="af4"/>
          <w:color w:val="auto"/>
          <w:sz w:val="24"/>
          <w:szCs w:val="24"/>
          <w:u w:val="none"/>
          <w:lang w:val="en-US" w:eastAsia="en-US"/>
        </w:rPr>
        <w:t>www</w:t>
      </w:r>
      <w:r w:rsidRPr="002513ED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2513ED">
        <w:rPr>
          <w:rStyle w:val="af4"/>
          <w:color w:val="auto"/>
          <w:sz w:val="24"/>
          <w:szCs w:val="24"/>
          <w:u w:val="none"/>
          <w:lang w:val="en-US" w:eastAsia="en-US"/>
        </w:rPr>
        <w:t>torgi</w:t>
      </w:r>
      <w:r w:rsidRPr="002513ED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2513ED">
        <w:rPr>
          <w:rStyle w:val="af4"/>
          <w:color w:val="auto"/>
          <w:sz w:val="24"/>
          <w:szCs w:val="24"/>
          <w:u w:val="none"/>
          <w:lang w:val="en-US" w:eastAsia="en-US"/>
        </w:rPr>
        <w:t>gov</w:t>
      </w:r>
      <w:r w:rsidRPr="002513ED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2513ED">
        <w:rPr>
          <w:rStyle w:val="af4"/>
          <w:color w:val="auto"/>
          <w:sz w:val="24"/>
          <w:szCs w:val="24"/>
          <w:u w:val="none"/>
          <w:lang w:val="en-US" w:eastAsia="en-US"/>
        </w:rPr>
        <w:t>ru</w:t>
      </w:r>
      <w:r w:rsidRPr="00BE6682">
        <w:rPr>
          <w:sz w:val="24"/>
          <w:szCs w:val="24"/>
          <w:lang w:eastAsia="en-US"/>
        </w:rPr>
        <w:t xml:space="preserve">, </w:t>
      </w:r>
      <w:r w:rsidRPr="00BE6682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BF557B" w:rsidRPr="00BE6682" w:rsidRDefault="00BF557B" w:rsidP="00BF557B">
      <w:pPr>
        <w:ind w:firstLine="709"/>
        <w:rPr>
          <w:sz w:val="24"/>
          <w:szCs w:val="24"/>
        </w:rPr>
      </w:pPr>
      <w:r w:rsidRPr="00BE6682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BF557B" w:rsidRPr="00BA405A" w:rsidRDefault="00BF557B" w:rsidP="00BF557B">
      <w:pPr>
        <w:ind w:firstLine="709"/>
        <w:rPr>
          <w:b/>
          <w:bCs/>
          <w:sz w:val="20"/>
        </w:rPr>
      </w:pPr>
    </w:p>
    <w:p w:rsidR="00BF557B" w:rsidRPr="00BA405A" w:rsidRDefault="00BF557B" w:rsidP="00BF557B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Общие положения</w:t>
      </w:r>
    </w:p>
    <w:p w:rsidR="00BF557B" w:rsidRPr="00BA405A" w:rsidRDefault="00BF557B" w:rsidP="00BF557B">
      <w:pPr>
        <w:rPr>
          <w:sz w:val="20"/>
        </w:rPr>
      </w:pPr>
    </w:p>
    <w:p w:rsidR="00BF557B" w:rsidRPr="00312272" w:rsidRDefault="00BF557B" w:rsidP="00BF557B">
      <w:pPr>
        <w:ind w:firstLine="709"/>
        <w:rPr>
          <w:sz w:val="24"/>
          <w:szCs w:val="24"/>
        </w:r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780B3A">
        <w:rPr>
          <w:rStyle w:val="af4"/>
          <w:bCs/>
          <w:sz w:val="24"/>
          <w:szCs w:val="24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:rsidR="00BF557B" w:rsidRPr="0084085D" w:rsidRDefault="00BF557B" w:rsidP="00BF557B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br w:type="page"/>
      </w:r>
    </w:p>
    <w:p w:rsidR="00BF557B" w:rsidRDefault="00BF557B" w:rsidP="00BF557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№1</w:t>
      </w:r>
    </w:p>
    <w:p w:rsidR="00BF557B" w:rsidRPr="0084085D" w:rsidRDefault="00BF557B" w:rsidP="00BF557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BF557B" w:rsidRPr="00B3323A" w:rsidRDefault="00BF557B" w:rsidP="00BF557B">
      <w:pPr>
        <w:jc w:val="right"/>
        <w:rPr>
          <w:color w:val="000000"/>
          <w:sz w:val="10"/>
          <w:szCs w:val="10"/>
        </w:rPr>
      </w:pPr>
    </w:p>
    <w:p w:rsidR="00BF557B" w:rsidRPr="0084085D" w:rsidRDefault="00BF557B" w:rsidP="00BF557B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BF557B" w:rsidRDefault="00BF557B" w:rsidP="00BF557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BF557B" w:rsidRPr="00A171E5" w:rsidRDefault="00BF557B" w:rsidP="00BF557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BF557B" w:rsidRPr="00CA08AA" w:rsidRDefault="00BF557B" w:rsidP="00BF557B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BF557B" w:rsidRDefault="00BF557B" w:rsidP="00BF557B">
      <w:pPr>
        <w:pStyle w:val="a6"/>
        <w:spacing w:line="288" w:lineRule="auto"/>
        <w:ind w:firstLine="720"/>
      </w:pPr>
    </w:p>
    <w:p w:rsidR="00BF557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780B3A">
        <w:rPr>
          <w:rStyle w:val="af4"/>
          <w:bCs/>
          <w:sz w:val="24"/>
          <w:szCs w:val="24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земельный участок с кадастровым </w:t>
      </w:r>
      <w:r w:rsidRPr="001443CE">
        <w:rPr>
          <w:sz w:val="24"/>
          <w:szCs w:val="24"/>
        </w:rPr>
        <w:t>номером 47:13:1203005:533</w:t>
      </w:r>
      <w:r>
        <w:rPr>
          <w:sz w:val="24"/>
          <w:szCs w:val="24"/>
        </w:rPr>
        <w:t xml:space="preserve">, начальная цена </w:t>
      </w:r>
      <w:r w:rsidRPr="001443CE">
        <w:rPr>
          <w:sz w:val="24"/>
          <w:szCs w:val="24"/>
        </w:rPr>
        <w:t xml:space="preserve">26 542,28 руб., </w:t>
      </w:r>
      <w:r>
        <w:rPr>
          <w:sz w:val="24"/>
          <w:szCs w:val="24"/>
        </w:rPr>
        <w:t xml:space="preserve">сумма задатка </w:t>
      </w:r>
      <w:r w:rsidRPr="001443CE">
        <w:rPr>
          <w:sz w:val="24"/>
          <w:szCs w:val="24"/>
        </w:rPr>
        <w:t xml:space="preserve">5 308,45 руб., </w:t>
      </w:r>
      <w:r w:rsidRPr="004A76BB">
        <w:rPr>
          <w:sz w:val="24"/>
          <w:szCs w:val="24"/>
        </w:rPr>
        <w:t xml:space="preserve">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 xml:space="preserve">О проведении аукциона на право заключения договора аренды земельного участка с кадастровым номером </w:t>
      </w:r>
      <w:r w:rsidRPr="001443CE">
        <w:rPr>
          <w:sz w:val="24"/>
          <w:szCs w:val="24"/>
        </w:rPr>
        <w:t>47:13:1203005:533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город Тихвин, тупик Право-Вологодский, земельный участок 13П, в электронной форме</w:t>
      </w:r>
      <w:r w:rsidRPr="004A76BB">
        <w:rPr>
          <w:sz w:val="24"/>
          <w:szCs w:val="24"/>
        </w:rPr>
        <w:t>»</w:t>
      </w:r>
    </w:p>
    <w:p w:rsidR="00BF557B" w:rsidRDefault="00BF557B" w:rsidP="00BF557B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BF557B" w:rsidRPr="00162C8F" w:rsidRDefault="00BF557B" w:rsidP="00BF557B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BF557B" w:rsidRPr="004A76BB" w:rsidRDefault="00BF557B" w:rsidP="00BF557B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2513ED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BF557B" w:rsidRPr="009F6850" w:rsidRDefault="00BF557B" w:rsidP="00BF557B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4A76BB">
        <w:rPr>
          <w:sz w:val="24"/>
          <w:szCs w:val="24"/>
        </w:rPr>
        <w:lastRenderedPageBreak/>
        <w:t xml:space="preserve">(обновление, изменение), использования, передачи, обезличивания, блокирования, уничтожения. 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BF557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4A76BB">
        <w:rPr>
          <w:sz w:val="24"/>
          <w:szCs w:val="24"/>
        </w:rPr>
        <w:t xml:space="preserve"> и банковские реквизиты Заявителя</w:t>
      </w:r>
      <w:r>
        <w:rPr>
          <w:sz w:val="24"/>
          <w:szCs w:val="24"/>
        </w:rPr>
        <w:t>:</w:t>
      </w:r>
    </w:p>
    <w:p w:rsidR="00BF557B" w:rsidRDefault="00BF557B" w:rsidP="00BF55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F557B" w:rsidRDefault="00BF557B" w:rsidP="00BF55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F557B" w:rsidRDefault="00BF557B" w:rsidP="00BF55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F557B" w:rsidRDefault="00BF557B" w:rsidP="00BF55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F557B" w:rsidRPr="004A76BB" w:rsidRDefault="00BF557B" w:rsidP="00BF55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BF557B" w:rsidRPr="009F6850" w:rsidRDefault="00BF557B" w:rsidP="00BF557B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BF557B" w:rsidRPr="004A76BB" w:rsidRDefault="00BF557B" w:rsidP="00BF557B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BF557B" w:rsidRPr="004A76BB" w:rsidRDefault="00BF557B" w:rsidP="00BF557B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BF557B" w:rsidRPr="004A76BB" w:rsidRDefault="00BF557B" w:rsidP="00BF557B">
      <w:pPr>
        <w:rPr>
          <w:sz w:val="24"/>
          <w:szCs w:val="24"/>
        </w:rPr>
      </w:pPr>
    </w:p>
    <w:p w:rsidR="00BF557B" w:rsidRPr="004A76BB" w:rsidRDefault="00BF557B" w:rsidP="00BF557B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BF557B" w:rsidRPr="00CA08AA" w:rsidRDefault="00BF557B" w:rsidP="00BF557B">
      <w:pPr>
        <w:ind w:firstLine="720"/>
        <w:rPr>
          <w:sz w:val="24"/>
          <w:szCs w:val="24"/>
        </w:rPr>
      </w:pPr>
    </w:p>
    <w:p w:rsidR="00BF557B" w:rsidRDefault="00BF557B" w:rsidP="00BF557B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F557B" w:rsidRDefault="00BF557B" w:rsidP="00BF557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:rsidR="00BF557B" w:rsidRPr="0084085D" w:rsidRDefault="00BF557B" w:rsidP="00BF557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BF557B" w:rsidRPr="0084085D" w:rsidRDefault="00BF557B" w:rsidP="00BF557B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BF557B" w:rsidRPr="0084085D" w:rsidRDefault="00BF557B" w:rsidP="00BF557B">
      <w:pPr>
        <w:ind w:right="-1"/>
        <w:jc w:val="center"/>
        <w:rPr>
          <w:rFonts w:eastAsia="Calibri"/>
          <w:b/>
          <w:sz w:val="22"/>
          <w:szCs w:val="22"/>
        </w:rPr>
      </w:pPr>
    </w:p>
    <w:p w:rsidR="00BF557B" w:rsidRPr="001800DF" w:rsidRDefault="00BF557B" w:rsidP="00BF557B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BF557B" w:rsidRPr="001800DF" w:rsidRDefault="00BF557B" w:rsidP="00BF557B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BF557B" w:rsidRPr="0084085D" w:rsidRDefault="00BF557B" w:rsidP="00BF557B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BF557B" w:rsidRPr="0084085D" w:rsidTr="00BF557B">
        <w:tc>
          <w:tcPr>
            <w:tcW w:w="2481" w:type="pct"/>
          </w:tcPr>
          <w:p w:rsidR="00BF557B" w:rsidRPr="0084085D" w:rsidRDefault="00BF557B" w:rsidP="00BF557B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BF557B" w:rsidRPr="0084085D" w:rsidRDefault="00BF557B" w:rsidP="00BF557B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BF557B" w:rsidRPr="0084085D" w:rsidRDefault="00BF557B" w:rsidP="00BF557B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BF557B" w:rsidRPr="0084085D" w:rsidRDefault="00BF557B" w:rsidP="00BF557B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 w:rsidR="002513ED">
              <w:rPr>
                <w:b/>
                <w:sz w:val="22"/>
                <w:szCs w:val="22"/>
              </w:rPr>
              <w:t xml:space="preserve">«______» _________________ </w:t>
            </w:r>
            <w:r>
              <w:rPr>
                <w:b/>
                <w:sz w:val="22"/>
                <w:szCs w:val="22"/>
              </w:rPr>
              <w:t>2024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BF557B" w:rsidRPr="0084085D" w:rsidRDefault="00BF557B" w:rsidP="00BF557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BF557B" w:rsidRPr="0084085D" w:rsidRDefault="00BF557B" w:rsidP="00BF557B">
      <w:pPr>
        <w:ind w:right="-1"/>
        <w:rPr>
          <w:b/>
          <w:sz w:val="22"/>
          <w:szCs w:val="22"/>
        </w:rPr>
      </w:pPr>
    </w:p>
    <w:p w:rsidR="00BF557B" w:rsidRPr="007E37CB" w:rsidRDefault="002513ED" w:rsidP="00BF557B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>Администрация Тихвинского</w:t>
      </w:r>
      <w:r w:rsidR="00BF557B" w:rsidRPr="007E37CB">
        <w:rPr>
          <w:sz w:val="22"/>
          <w:szCs w:val="22"/>
        </w:rPr>
        <w:t xml:space="preserve">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="00BF557B" w:rsidRPr="0084085D">
        <w:rPr>
          <w:sz w:val="22"/>
          <w:szCs w:val="22"/>
        </w:rPr>
        <w:t xml:space="preserve">в лице </w:t>
      </w:r>
      <w:r w:rsidR="00BF557B" w:rsidRPr="0084085D">
        <w:rPr>
          <w:sz w:val="22"/>
          <w:szCs w:val="22"/>
          <w:u w:val="single"/>
        </w:rPr>
        <w:t>______________________</w:t>
      </w:r>
      <w:r w:rsidR="00BF557B" w:rsidRPr="0084085D">
        <w:rPr>
          <w:sz w:val="22"/>
          <w:szCs w:val="22"/>
        </w:rPr>
        <w:t>,</w:t>
      </w:r>
      <w:r w:rsidR="00BF557B">
        <w:rPr>
          <w:sz w:val="22"/>
          <w:szCs w:val="22"/>
        </w:rPr>
        <w:t xml:space="preserve"> действующей(го) на </w:t>
      </w:r>
      <w:r w:rsidR="00BF557B" w:rsidRPr="0084085D">
        <w:rPr>
          <w:sz w:val="22"/>
          <w:szCs w:val="22"/>
        </w:rPr>
        <w:t>основании</w:t>
      </w:r>
      <w:r w:rsidR="00BF557B" w:rsidRPr="007E37CB">
        <w:rPr>
          <w:sz w:val="22"/>
          <w:szCs w:val="22"/>
          <w:u w:val="single"/>
        </w:rPr>
        <w:t>_</w:t>
      </w:r>
      <w:r w:rsidR="00BF557B" w:rsidRPr="0084085D">
        <w:rPr>
          <w:sz w:val="22"/>
          <w:szCs w:val="22"/>
          <w:u w:val="single"/>
        </w:rPr>
        <w:t>___</w:t>
      </w:r>
      <w:r w:rsidR="00BF557B" w:rsidRPr="007E37CB">
        <w:rPr>
          <w:sz w:val="22"/>
          <w:szCs w:val="22"/>
          <w:u w:val="single"/>
        </w:rPr>
        <w:t>____________________________</w:t>
      </w:r>
      <w:r w:rsidR="00BF557B" w:rsidRPr="0084085D">
        <w:rPr>
          <w:sz w:val="22"/>
          <w:szCs w:val="22"/>
        </w:rPr>
        <w:t xml:space="preserve">,  </w:t>
      </w:r>
      <w:r w:rsidR="00BF557B"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BF557B" w:rsidRPr="00CA08AA" w:rsidRDefault="00BF557B" w:rsidP="00BF557B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:rsidR="00BF557B" w:rsidRPr="00CA08AA" w:rsidRDefault="00BF557B" w:rsidP="00BF557B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BF557B" w:rsidRPr="00CA08AA" w:rsidRDefault="00BF557B" w:rsidP="00BF557B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>
        <w:rPr>
          <w:i/>
          <w:sz w:val="22"/>
          <w:szCs w:val="22"/>
        </w:rPr>
        <w:t xml:space="preserve"> (наименование, ОГРН, ИНН,</w:t>
      </w:r>
      <w:r w:rsidRPr="00CA08AA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BF557B" w:rsidRPr="0084085D" w:rsidRDefault="00BF557B" w:rsidP="00BF557B">
      <w:pPr>
        <w:ind w:firstLine="680"/>
        <w:rPr>
          <w:b/>
          <w:i/>
          <w:sz w:val="24"/>
          <w:szCs w:val="24"/>
        </w:rPr>
      </w:pPr>
    </w:p>
    <w:p w:rsidR="00BF557B" w:rsidRPr="001800DF" w:rsidRDefault="00BF557B" w:rsidP="00BF557B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BF557B" w:rsidRPr="0084085D" w:rsidRDefault="00BF557B" w:rsidP="00BF557B">
      <w:pPr>
        <w:ind w:right="-1"/>
        <w:jc w:val="center"/>
        <w:rPr>
          <w:b/>
          <w:i/>
          <w:sz w:val="24"/>
          <w:szCs w:val="24"/>
        </w:rPr>
      </w:pPr>
    </w:p>
    <w:p w:rsidR="00BF557B" w:rsidRPr="00C676D4" w:rsidRDefault="00BF557B" w:rsidP="00BF557B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BF557B" w:rsidRPr="00C676D4" w:rsidRDefault="00BF557B" w:rsidP="00BF557B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BF557B" w:rsidRPr="00C676D4" w:rsidRDefault="00BF557B" w:rsidP="00BF557B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1443CE">
        <w:rPr>
          <w:b/>
          <w:sz w:val="22"/>
          <w:szCs w:val="22"/>
        </w:rPr>
        <w:t>47:13:1203005:533</w:t>
      </w:r>
      <w:r w:rsidRPr="001443CE">
        <w:rPr>
          <w:sz w:val="22"/>
          <w:szCs w:val="22"/>
        </w:rPr>
        <w:t>;</w:t>
      </w:r>
    </w:p>
    <w:p w:rsidR="00BF557B" w:rsidRPr="00C676D4" w:rsidRDefault="00BF557B" w:rsidP="00BF557B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1384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BF557B" w:rsidRPr="001E3409" w:rsidRDefault="00BF557B" w:rsidP="00BF557B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BF557B" w:rsidRPr="00C676D4" w:rsidRDefault="00BF557B" w:rsidP="00BF557B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CA08AA">
        <w:rPr>
          <w:b/>
          <w:sz w:val="22"/>
          <w:szCs w:val="22"/>
        </w:rPr>
        <w:t>Ленинградская область, Т</w:t>
      </w:r>
      <w:r>
        <w:rPr>
          <w:b/>
          <w:sz w:val="22"/>
          <w:szCs w:val="22"/>
        </w:rPr>
        <w:t xml:space="preserve">ихвинский муниципальный район, </w:t>
      </w:r>
      <w:r w:rsidRPr="00CA08AA">
        <w:rPr>
          <w:b/>
          <w:sz w:val="22"/>
          <w:szCs w:val="22"/>
        </w:rPr>
        <w:t xml:space="preserve">Тихвинское городское поселение, город Тихвин, </w:t>
      </w:r>
      <w:r>
        <w:rPr>
          <w:b/>
          <w:sz w:val="22"/>
          <w:szCs w:val="22"/>
        </w:rPr>
        <w:t>тупик Право-Вологодский</w:t>
      </w:r>
      <w:r w:rsidRPr="00CA08AA">
        <w:rPr>
          <w:b/>
          <w:sz w:val="22"/>
          <w:szCs w:val="22"/>
        </w:rPr>
        <w:t xml:space="preserve">, земельный участок </w:t>
      </w:r>
      <w:r>
        <w:rPr>
          <w:b/>
          <w:sz w:val="22"/>
          <w:szCs w:val="22"/>
        </w:rPr>
        <w:t>13П</w:t>
      </w:r>
      <w:r w:rsidRPr="0084085D">
        <w:rPr>
          <w:bCs/>
          <w:sz w:val="22"/>
          <w:szCs w:val="22"/>
        </w:rPr>
        <w:t>;</w:t>
      </w:r>
    </w:p>
    <w:p w:rsidR="00BF557B" w:rsidRDefault="00BF557B" w:rsidP="00BF557B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отдых (рекреация)</w:t>
      </w:r>
      <w:r w:rsidRPr="00CA08A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BF557B" w:rsidRPr="00233281" w:rsidRDefault="00BF557B" w:rsidP="00BF557B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233281">
        <w:rPr>
          <w:b/>
          <w:sz w:val="22"/>
          <w:szCs w:val="22"/>
        </w:rPr>
        <w:t>На земельном участке запрещается строительство объектов капитального строительства.</w:t>
      </w:r>
    </w:p>
    <w:p w:rsidR="00BF557B" w:rsidRPr="0084085D" w:rsidRDefault="00BF557B" w:rsidP="00BF557B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BF557B" w:rsidRPr="00C676D4" w:rsidRDefault="00BF557B" w:rsidP="00BF557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BF557B" w:rsidRPr="00C676D4" w:rsidRDefault="00BF557B" w:rsidP="00BF557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BF557B" w:rsidRPr="00C676D4" w:rsidRDefault="00BF557B" w:rsidP="00BF557B">
      <w:pPr>
        <w:ind w:right="-1"/>
        <w:jc w:val="center"/>
        <w:rPr>
          <w:b/>
          <w:sz w:val="22"/>
          <w:szCs w:val="22"/>
        </w:rPr>
      </w:pPr>
    </w:p>
    <w:p w:rsidR="00BF557B" w:rsidRPr="001800DF" w:rsidRDefault="00BF557B" w:rsidP="00BF557B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BF557B" w:rsidRPr="0084085D" w:rsidRDefault="00BF557B" w:rsidP="00BF557B">
      <w:pPr>
        <w:ind w:right="-1"/>
        <w:jc w:val="center"/>
        <w:rPr>
          <w:b/>
          <w:i/>
          <w:sz w:val="24"/>
          <w:szCs w:val="24"/>
        </w:rPr>
      </w:pPr>
    </w:p>
    <w:p w:rsidR="00BF557B" w:rsidRDefault="00BF557B" w:rsidP="00BF557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10 лет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f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f"/>
          <w:color w:val="000000"/>
          <w:sz w:val="22"/>
          <w:szCs w:val="22"/>
        </w:rPr>
        <w:t xml:space="preserve">Договору АРЕНДОДАТЕЛЕМ в </w:t>
      </w:r>
      <w:r w:rsidRPr="005A0CAC">
        <w:rPr>
          <w:rStyle w:val="af"/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BF557B" w:rsidRDefault="00BF557B" w:rsidP="00BF557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F557B" w:rsidRDefault="00BF557B" w:rsidP="00BF557B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BF557B" w:rsidRPr="0084085D" w:rsidRDefault="00BF557B" w:rsidP="00BF557B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BF557B" w:rsidRPr="0084085D" w:rsidRDefault="00BF557B" w:rsidP="00BF557B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BF557B" w:rsidRPr="0084085D" w:rsidRDefault="00BF557B" w:rsidP="00BF557B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BF557B" w:rsidRPr="00025382" w:rsidRDefault="00BF557B" w:rsidP="00BF557B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BF557B" w:rsidRPr="00C676D4" w:rsidRDefault="00BF557B" w:rsidP="00BF557B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BF557B" w:rsidRPr="00C676D4" w:rsidRDefault="00BF557B" w:rsidP="00BF557B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BF557B" w:rsidRPr="00C676D4" w:rsidRDefault="00BF557B" w:rsidP="00BF557B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BF557B" w:rsidRPr="00C676D4" w:rsidRDefault="00BF557B" w:rsidP="00BF557B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BF557B" w:rsidRPr="00C676D4" w:rsidRDefault="00BF557B" w:rsidP="00BF557B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BF557B" w:rsidRPr="0084085D" w:rsidRDefault="00BF557B" w:rsidP="00BF557B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BF557B" w:rsidRPr="00C676D4" w:rsidRDefault="00BF557B" w:rsidP="00BF557B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BF557B" w:rsidRPr="0084085D" w:rsidRDefault="00BF557B" w:rsidP="00BF557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:rsidR="00BF557B" w:rsidRPr="001800DF" w:rsidRDefault="00BF557B" w:rsidP="00BF557B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BF557B" w:rsidRPr="0084085D" w:rsidRDefault="00BF557B" w:rsidP="00BF557B">
      <w:pPr>
        <w:ind w:right="-82"/>
        <w:rPr>
          <w:rFonts w:eastAsia="Calibri"/>
          <w:b/>
          <w:bCs/>
          <w:sz w:val="24"/>
          <w:szCs w:val="24"/>
        </w:rPr>
      </w:pPr>
    </w:p>
    <w:p w:rsidR="00BF557B" w:rsidRPr="0084085D" w:rsidRDefault="00BF557B" w:rsidP="00BF557B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BF557B" w:rsidRPr="0084085D" w:rsidRDefault="00BF557B" w:rsidP="00BF557B">
      <w:pPr>
        <w:ind w:right="-82" w:firstLine="720"/>
        <w:rPr>
          <w:rFonts w:eastAsia="Calibri"/>
          <w:b/>
          <w:sz w:val="22"/>
          <w:szCs w:val="22"/>
        </w:rPr>
      </w:pPr>
    </w:p>
    <w:p w:rsidR="00BF557B" w:rsidRPr="0084085D" w:rsidRDefault="00BF557B" w:rsidP="00BF557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BF557B" w:rsidRPr="0084085D" w:rsidRDefault="00BF557B" w:rsidP="00BF557B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BF557B" w:rsidRPr="0084085D" w:rsidRDefault="00BF557B" w:rsidP="00BF557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BF557B" w:rsidRPr="0084085D" w:rsidRDefault="00BF557B" w:rsidP="00BF557B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BF557B" w:rsidRPr="0084085D" w:rsidRDefault="00BF557B" w:rsidP="00BF557B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BF557B" w:rsidRPr="0084085D" w:rsidRDefault="00BF557B" w:rsidP="00BF557B">
      <w:pPr>
        <w:ind w:right="-82" w:firstLine="720"/>
        <w:rPr>
          <w:rFonts w:eastAsia="Calibri"/>
          <w:b/>
          <w:sz w:val="22"/>
          <w:szCs w:val="22"/>
        </w:rPr>
      </w:pPr>
    </w:p>
    <w:p w:rsidR="00BF557B" w:rsidRPr="0084085D" w:rsidRDefault="00BF557B" w:rsidP="00BF557B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BF557B" w:rsidRPr="0084085D" w:rsidRDefault="00BF557B" w:rsidP="00BF557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BF557B" w:rsidRPr="0084085D" w:rsidRDefault="00BF557B" w:rsidP="00BF557B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BF557B" w:rsidRPr="00FE38F2" w:rsidRDefault="00BF557B" w:rsidP="00BF557B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BF557B" w:rsidRPr="0084085D" w:rsidRDefault="00BF557B" w:rsidP="00BF557B">
      <w:pPr>
        <w:ind w:right="-82" w:firstLine="680"/>
        <w:jc w:val="center"/>
        <w:rPr>
          <w:rFonts w:eastAsia="Calibri"/>
          <w:sz w:val="24"/>
          <w:szCs w:val="24"/>
        </w:rPr>
      </w:pPr>
    </w:p>
    <w:p w:rsidR="00BF557B" w:rsidRPr="0084085D" w:rsidRDefault="00BF557B" w:rsidP="00BF557B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BF557B" w:rsidRPr="0084085D" w:rsidRDefault="00BF557B" w:rsidP="00BF557B">
      <w:pPr>
        <w:ind w:right="-82" w:firstLine="720"/>
        <w:rPr>
          <w:rFonts w:eastAsia="Calibri"/>
          <w:sz w:val="22"/>
          <w:szCs w:val="22"/>
        </w:rPr>
      </w:pPr>
    </w:p>
    <w:p w:rsidR="00BF557B" w:rsidRPr="0084085D" w:rsidRDefault="00BF557B" w:rsidP="002513E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F557B" w:rsidRPr="0084085D" w:rsidRDefault="00BF557B" w:rsidP="00BF557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</w:t>
      </w:r>
      <w:r w:rsidRPr="0084085D">
        <w:rPr>
          <w:sz w:val="22"/>
          <w:szCs w:val="22"/>
        </w:rPr>
        <w:t>. Осуществлять мероприятия по охране земель.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</w:t>
      </w:r>
      <w:r w:rsidRPr="0084085D">
        <w:rPr>
          <w:sz w:val="22"/>
          <w:szCs w:val="22"/>
        </w:rPr>
        <w:t>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</w:t>
      </w:r>
      <w:r w:rsidRPr="0084085D">
        <w:rPr>
          <w:sz w:val="22"/>
          <w:szCs w:val="22"/>
        </w:rPr>
        <w:t>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</w:t>
      </w:r>
      <w:r w:rsidRPr="0084085D">
        <w:rPr>
          <w:sz w:val="22"/>
          <w:szCs w:val="22"/>
        </w:rPr>
        <w:t>. Не нарушать прав других землепользователей.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</w:t>
      </w:r>
      <w:r>
        <w:rPr>
          <w:sz w:val="22"/>
          <w:szCs w:val="22"/>
        </w:rPr>
        <w:t>6</w:t>
      </w:r>
      <w:r w:rsidRPr="0084085D">
        <w:rPr>
          <w:sz w:val="22"/>
          <w:szCs w:val="22"/>
        </w:rPr>
        <w:t>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</w:t>
      </w:r>
      <w:r w:rsidRPr="0084085D">
        <w:rPr>
          <w:sz w:val="22"/>
          <w:szCs w:val="22"/>
        </w:rPr>
        <w:t>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</w:t>
      </w:r>
      <w:r w:rsidRPr="0084085D">
        <w:rPr>
          <w:sz w:val="22"/>
          <w:szCs w:val="22"/>
        </w:rPr>
        <w:t>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</w:t>
      </w:r>
      <w:r w:rsidRPr="0084085D">
        <w:rPr>
          <w:sz w:val="22"/>
          <w:szCs w:val="22"/>
        </w:rPr>
        <w:t>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0</w:t>
      </w:r>
      <w:r w:rsidRPr="0084085D">
        <w:rPr>
          <w:sz w:val="22"/>
          <w:szCs w:val="22"/>
        </w:rPr>
        <w:t>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BF557B" w:rsidRPr="0084085D" w:rsidRDefault="00BF557B" w:rsidP="00BF557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1</w:t>
      </w:r>
      <w:r w:rsidRPr="0084085D">
        <w:rPr>
          <w:sz w:val="22"/>
          <w:szCs w:val="22"/>
        </w:rPr>
        <w:t>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BF557B" w:rsidRPr="0084085D" w:rsidRDefault="00BF557B" w:rsidP="00BF557B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BF557B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 xml:space="preserve"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FC3820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BF557B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4.2.17. </w:t>
      </w:r>
      <w:r w:rsidRPr="00233281">
        <w:rPr>
          <w:sz w:val="22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</w:t>
      </w:r>
      <w:r>
        <w:rPr>
          <w:sz w:val="22"/>
          <w:szCs w:val="22"/>
        </w:rPr>
        <w:t>.</w:t>
      </w:r>
    </w:p>
    <w:p w:rsidR="00BF557B" w:rsidRPr="00FC3820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4.2.18. </w:t>
      </w:r>
      <w:r w:rsidRPr="002A5304">
        <w:rPr>
          <w:sz w:val="22"/>
          <w:szCs w:val="22"/>
        </w:rPr>
        <w:t>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</w:t>
      </w:r>
      <w:r>
        <w:rPr>
          <w:sz w:val="22"/>
          <w:szCs w:val="22"/>
        </w:rPr>
        <w:t>.</w:t>
      </w:r>
    </w:p>
    <w:p w:rsidR="00BF557B" w:rsidRPr="0084085D" w:rsidRDefault="00BF557B" w:rsidP="00BF557B">
      <w:pPr>
        <w:ind w:right="-82"/>
        <w:rPr>
          <w:rFonts w:eastAsia="Calibri"/>
          <w:b/>
          <w:bCs/>
          <w:sz w:val="24"/>
          <w:szCs w:val="24"/>
        </w:rPr>
      </w:pPr>
    </w:p>
    <w:p w:rsidR="00BF557B" w:rsidRPr="00FE38F2" w:rsidRDefault="00BF557B" w:rsidP="0001457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BF557B" w:rsidRPr="0084085D" w:rsidRDefault="00BF557B" w:rsidP="00BF557B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BF557B" w:rsidRPr="0084085D" w:rsidRDefault="00BF557B" w:rsidP="00BF557B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BF557B" w:rsidRPr="0084085D" w:rsidRDefault="00BF557B" w:rsidP="00BF557B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BF557B" w:rsidRPr="0084085D" w:rsidRDefault="00BF557B" w:rsidP="00BF557B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BF557B" w:rsidRDefault="00BF557B" w:rsidP="00BF557B">
      <w:pPr>
        <w:ind w:firstLine="720"/>
        <w:rPr>
          <w:b/>
          <w:sz w:val="24"/>
          <w:szCs w:val="24"/>
        </w:rPr>
      </w:pPr>
    </w:p>
    <w:p w:rsidR="00BF557B" w:rsidRPr="00FE38F2" w:rsidRDefault="00BF557B" w:rsidP="00BF557B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BF557B" w:rsidRPr="0084085D" w:rsidRDefault="00BF557B" w:rsidP="00BF557B">
      <w:pPr>
        <w:rPr>
          <w:sz w:val="24"/>
          <w:szCs w:val="24"/>
        </w:rPr>
      </w:pPr>
    </w:p>
    <w:p w:rsidR="00BF557B" w:rsidRPr="00FE38F2" w:rsidRDefault="00BF557B" w:rsidP="00BF557B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BF557B" w:rsidRPr="00FE38F2" w:rsidRDefault="00BF557B" w:rsidP="00BF557B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BF557B" w:rsidRDefault="00BF557B" w:rsidP="00BF557B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BF557B" w:rsidRPr="00FE38F2" w:rsidRDefault="00BF557B" w:rsidP="00BF5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:rsidR="00BF557B" w:rsidRPr="00FE38F2" w:rsidRDefault="00BF557B" w:rsidP="00BF557B">
      <w:pPr>
        <w:ind w:firstLine="720"/>
        <w:rPr>
          <w:sz w:val="22"/>
          <w:szCs w:val="22"/>
        </w:rPr>
      </w:pPr>
      <w:bookmarkStart w:id="11" w:name="Par8"/>
      <w:bookmarkEnd w:id="1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BF557B" w:rsidRPr="00FC3820" w:rsidRDefault="00BF557B" w:rsidP="00BF557B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 xml:space="preserve">1) </w:t>
      </w:r>
      <w:r w:rsidRPr="002A5304">
        <w:rPr>
          <w:sz w:val="22"/>
          <w:szCs w:val="22"/>
        </w:rPr>
        <w:t>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</w:t>
      </w:r>
      <w:r>
        <w:rPr>
          <w:sz w:val="22"/>
          <w:szCs w:val="22"/>
        </w:rPr>
        <w:t>8</w:t>
      </w:r>
      <w:r w:rsidRPr="002A5304">
        <w:rPr>
          <w:sz w:val="22"/>
          <w:szCs w:val="22"/>
        </w:rPr>
        <w:t xml:space="preserve"> настоящего Договора</w:t>
      </w:r>
      <w:r w:rsidRPr="00FC3820">
        <w:rPr>
          <w:sz w:val="22"/>
          <w:szCs w:val="22"/>
        </w:rPr>
        <w:t>;</w:t>
      </w:r>
    </w:p>
    <w:p w:rsidR="00BF557B" w:rsidRPr="00FC3820" w:rsidRDefault="00BF557B" w:rsidP="00BF557B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BF557B" w:rsidRPr="00FC3820" w:rsidRDefault="00BF557B" w:rsidP="00BF557B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BF557B" w:rsidRDefault="00BF557B" w:rsidP="00BF557B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:rsidR="00BF557B" w:rsidRPr="00FE38F2" w:rsidRDefault="00BF557B" w:rsidP="00BF557B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BF557B" w:rsidRDefault="00BF557B" w:rsidP="00BF557B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BF557B" w:rsidRPr="00FE38F2" w:rsidRDefault="00BF557B" w:rsidP="00BF557B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BF557B" w:rsidRPr="0084085D" w:rsidRDefault="00BF557B" w:rsidP="00BF557B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BF557B" w:rsidRPr="00FE38F2" w:rsidRDefault="00BF557B" w:rsidP="00BF557B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BF557B" w:rsidRPr="00FE38F2" w:rsidRDefault="00BF557B" w:rsidP="00BF557B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BF557B" w:rsidRPr="00FE38F2" w:rsidRDefault="00BF557B" w:rsidP="00BF557B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BF557B" w:rsidRPr="00FE38F2" w:rsidRDefault="00BF557B" w:rsidP="00BF557B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BF557B" w:rsidRPr="001443CE" w:rsidRDefault="00BF557B" w:rsidP="00BF557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1443CE">
        <w:rPr>
          <w:sz w:val="22"/>
          <w:szCs w:val="22"/>
        </w:rPr>
        <w:t xml:space="preserve"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</w:t>
      </w:r>
      <w:r w:rsidRPr="001443CE">
        <w:rPr>
          <w:sz w:val="22"/>
          <w:szCs w:val="22"/>
        </w:rPr>
        <w:lastRenderedPageBreak/>
        <w:t>форме считается заключенным с момента его подписания Сторонами квалифицированной электронной подписью.</w:t>
      </w:r>
    </w:p>
    <w:p w:rsidR="00BF557B" w:rsidRPr="0084085D" w:rsidRDefault="00BF557B" w:rsidP="00BF557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BF557B" w:rsidRPr="00FE38F2" w:rsidRDefault="00BF557B" w:rsidP="00BF557B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BF557B" w:rsidRPr="00FE38F2" w:rsidTr="00BF557B">
        <w:trPr>
          <w:trHeight w:val="1442"/>
        </w:trPr>
        <w:tc>
          <w:tcPr>
            <w:tcW w:w="2500" w:type="pct"/>
          </w:tcPr>
          <w:p w:rsidR="00BF557B" w:rsidRPr="00FE38F2" w:rsidRDefault="00BF557B" w:rsidP="00BF557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F557B" w:rsidRPr="00FE38F2" w:rsidRDefault="00BF557B" w:rsidP="00BF557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BF557B" w:rsidRPr="00FE38F2" w:rsidRDefault="00BF557B" w:rsidP="00BF557B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BF557B" w:rsidRPr="00FE38F2" w:rsidRDefault="00BF557B" w:rsidP="00BF557B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BF557B" w:rsidRPr="00FE38F2" w:rsidRDefault="00BF557B" w:rsidP="00BF557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BF557B" w:rsidRPr="00FE38F2" w:rsidRDefault="00BF557B" w:rsidP="00BF557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BF557B" w:rsidRPr="00FE38F2" w:rsidRDefault="00BF557B" w:rsidP="00BF557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F557B" w:rsidRPr="00FE38F2" w:rsidRDefault="00BF557B" w:rsidP="00BF557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BF557B" w:rsidRPr="0084085D" w:rsidRDefault="00BF557B" w:rsidP="00BF557B">
      <w:pPr>
        <w:rPr>
          <w:sz w:val="24"/>
          <w:szCs w:val="24"/>
        </w:rPr>
      </w:pPr>
    </w:p>
    <w:p w:rsidR="00BF557B" w:rsidRPr="00181BFB" w:rsidRDefault="00014578" w:rsidP="00014578">
      <w:pPr>
        <w:jc w:val="center"/>
      </w:pPr>
      <w:r>
        <w:t>__________________</w:t>
      </w:r>
    </w:p>
    <w:p w:rsidR="00BF557B" w:rsidRDefault="00BF557B" w:rsidP="00BF557B"/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01457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D9" w:rsidRDefault="00626ED9" w:rsidP="00014578">
      <w:r>
        <w:separator/>
      </w:r>
    </w:p>
  </w:endnote>
  <w:endnote w:type="continuationSeparator" w:id="0">
    <w:p w:rsidR="00626ED9" w:rsidRDefault="00626ED9" w:rsidP="000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D9" w:rsidRDefault="00626ED9" w:rsidP="00014578">
      <w:r>
        <w:separator/>
      </w:r>
    </w:p>
  </w:footnote>
  <w:footnote w:type="continuationSeparator" w:id="0">
    <w:p w:rsidR="00626ED9" w:rsidRDefault="00626ED9" w:rsidP="0001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7B" w:rsidRDefault="00BF557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86FE3">
      <w:rPr>
        <w:noProof/>
      </w:rPr>
      <w:t>2</w:t>
    </w:r>
    <w:r>
      <w:fldChar w:fldCharType="end"/>
    </w:r>
  </w:p>
  <w:p w:rsidR="00BF557B" w:rsidRDefault="00BF557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7B"/>
    <w:rsid w:val="00014578"/>
    <w:rsid w:val="000478EB"/>
    <w:rsid w:val="000F1A02"/>
    <w:rsid w:val="00137667"/>
    <w:rsid w:val="001464B2"/>
    <w:rsid w:val="001A2440"/>
    <w:rsid w:val="001B4F8D"/>
    <w:rsid w:val="001F265D"/>
    <w:rsid w:val="002513E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26ED9"/>
    <w:rsid w:val="006415B0"/>
    <w:rsid w:val="006463D8"/>
    <w:rsid w:val="006953EF"/>
    <w:rsid w:val="00711921"/>
    <w:rsid w:val="00796BD1"/>
    <w:rsid w:val="007A696D"/>
    <w:rsid w:val="008A3858"/>
    <w:rsid w:val="009840BA"/>
    <w:rsid w:val="00986FE3"/>
    <w:rsid w:val="00A03876"/>
    <w:rsid w:val="00A13C7B"/>
    <w:rsid w:val="00A177BD"/>
    <w:rsid w:val="00AE1A2A"/>
    <w:rsid w:val="00B52D22"/>
    <w:rsid w:val="00B83D8D"/>
    <w:rsid w:val="00B95FEE"/>
    <w:rsid w:val="00BF2B0B"/>
    <w:rsid w:val="00BF557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6577E"/>
  <w15:chartTrackingRefBased/>
  <w15:docId w15:val="{B74CCFA7-903F-4CFB-9F92-5CF5630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BF557B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BF55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F557B"/>
    <w:rPr>
      <w:sz w:val="28"/>
    </w:rPr>
  </w:style>
  <w:style w:type="paragraph" w:customStyle="1" w:styleId="Heading">
    <w:name w:val="Heading"/>
    <w:rsid w:val="00BF557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BF557B"/>
  </w:style>
  <w:style w:type="paragraph" w:customStyle="1" w:styleId="ConsPlusNormal">
    <w:name w:val="ConsPlusNormal"/>
    <w:rsid w:val="00BF557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BF55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F557B"/>
    <w:rPr>
      <w:sz w:val="28"/>
    </w:rPr>
  </w:style>
  <w:style w:type="paragraph" w:styleId="af2">
    <w:name w:val="List Paragraph"/>
    <w:basedOn w:val="a0"/>
    <w:link w:val="af3"/>
    <w:uiPriority w:val="1"/>
    <w:qFormat/>
    <w:rsid w:val="00BF557B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BF557B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BF557B"/>
    <w:rPr>
      <w:color w:val="0563C1"/>
      <w:u w:val="single"/>
    </w:rPr>
  </w:style>
  <w:style w:type="character" w:customStyle="1" w:styleId="fontstyle01">
    <w:name w:val="fontstyle01"/>
    <w:rsid w:val="00BF557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BF557B"/>
    <w:rPr>
      <w:sz w:val="28"/>
    </w:rPr>
  </w:style>
  <w:style w:type="character" w:customStyle="1" w:styleId="a7">
    <w:name w:val="Основной текст Знак"/>
    <w:link w:val="a6"/>
    <w:uiPriority w:val="1"/>
    <w:rsid w:val="00BF557B"/>
    <w:rPr>
      <w:sz w:val="24"/>
    </w:rPr>
  </w:style>
  <w:style w:type="character" w:customStyle="1" w:styleId="10">
    <w:name w:val="Заголовок №1_"/>
    <w:link w:val="11"/>
    <w:uiPriority w:val="99"/>
    <w:locked/>
    <w:rsid w:val="00BF557B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BF557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BF557B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BF557B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BF557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BF557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BF557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BF557B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BF557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BF557B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BF557B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BF557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BF557B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BF557B"/>
    <w:rPr>
      <w:i/>
      <w:iCs/>
    </w:rPr>
  </w:style>
  <w:style w:type="paragraph" w:styleId="15">
    <w:name w:val="toc 1"/>
    <w:basedOn w:val="a0"/>
    <w:next w:val="a0"/>
    <w:autoRedefine/>
    <w:uiPriority w:val="39"/>
    <w:rsid w:val="00BF557B"/>
    <w:pPr>
      <w:spacing w:after="100"/>
    </w:pPr>
  </w:style>
  <w:style w:type="character" w:customStyle="1" w:styleId="a9">
    <w:name w:val="Основной текст с отступом Знак"/>
    <w:link w:val="a8"/>
    <w:rsid w:val="00BF55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30</TotalTime>
  <Pages>1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2024-11-28T07:28:00Z</cp:lastPrinted>
  <dcterms:created xsi:type="dcterms:W3CDTF">2024-11-26T12:30:00Z</dcterms:created>
  <dcterms:modified xsi:type="dcterms:W3CDTF">2024-11-28T07:29:00Z</dcterms:modified>
</cp:coreProperties>
</file>