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F41B3" w:rsidRDefault="00B52D22">
      <w:pPr>
        <w:pStyle w:val="4"/>
      </w:pPr>
      <w:r w:rsidRPr="007F41B3">
        <w:t>АДМИНИСТРАЦИЯ  МУНИЦИПАЛЬНОГО  ОБРАЗОВАНИЯ</w:t>
      </w:r>
    </w:p>
    <w:p w:rsidR="00B52D22" w:rsidRPr="007F41B3" w:rsidRDefault="00B52D22">
      <w:pPr>
        <w:jc w:val="center"/>
        <w:rPr>
          <w:b/>
          <w:sz w:val="22"/>
        </w:rPr>
      </w:pPr>
      <w:r w:rsidRPr="007F41B3">
        <w:rPr>
          <w:b/>
          <w:sz w:val="22"/>
        </w:rPr>
        <w:t xml:space="preserve">ТИХВИНСКИЙ  МУНИЦИПАЛЬНЫЙ  РАЙОН </w:t>
      </w:r>
    </w:p>
    <w:p w:rsidR="00B52D22" w:rsidRPr="007F41B3" w:rsidRDefault="00B52D22">
      <w:pPr>
        <w:jc w:val="center"/>
        <w:rPr>
          <w:b/>
          <w:sz w:val="22"/>
        </w:rPr>
      </w:pPr>
      <w:r w:rsidRPr="007F41B3">
        <w:rPr>
          <w:b/>
          <w:sz w:val="22"/>
        </w:rPr>
        <w:t>ЛЕНИНГРАДСКОЙ  ОБЛАСТИ</w:t>
      </w:r>
    </w:p>
    <w:p w:rsidR="00B52D22" w:rsidRPr="007F41B3" w:rsidRDefault="00B52D22">
      <w:pPr>
        <w:jc w:val="center"/>
        <w:rPr>
          <w:b/>
          <w:sz w:val="22"/>
        </w:rPr>
      </w:pPr>
      <w:r w:rsidRPr="007F41B3">
        <w:rPr>
          <w:b/>
          <w:sz w:val="22"/>
        </w:rPr>
        <w:t>(АДМИНИСТРАЦИЯ  ТИХВИНСКОГО  РАЙОНА)</w:t>
      </w:r>
    </w:p>
    <w:p w:rsidR="00B52D22" w:rsidRPr="007F41B3" w:rsidRDefault="00B52D22">
      <w:pPr>
        <w:jc w:val="center"/>
        <w:rPr>
          <w:b/>
          <w:sz w:val="32"/>
        </w:rPr>
      </w:pPr>
    </w:p>
    <w:p w:rsidR="00B52D22" w:rsidRPr="007F41B3" w:rsidRDefault="00B52D22">
      <w:pPr>
        <w:jc w:val="center"/>
        <w:rPr>
          <w:sz w:val="10"/>
        </w:rPr>
      </w:pPr>
      <w:r w:rsidRPr="007F41B3">
        <w:rPr>
          <w:b/>
          <w:sz w:val="32"/>
        </w:rPr>
        <w:t>ПОСТАНОВЛЕНИЕ</w:t>
      </w:r>
    </w:p>
    <w:p w:rsidR="00B52D22" w:rsidRPr="007F41B3" w:rsidRDefault="00B52D22">
      <w:pPr>
        <w:jc w:val="center"/>
        <w:rPr>
          <w:sz w:val="10"/>
        </w:rPr>
      </w:pPr>
    </w:p>
    <w:p w:rsidR="00B52D22" w:rsidRPr="007F41B3" w:rsidRDefault="00B52D22">
      <w:pPr>
        <w:jc w:val="center"/>
        <w:rPr>
          <w:sz w:val="10"/>
        </w:rPr>
      </w:pPr>
    </w:p>
    <w:p w:rsidR="00B52D22" w:rsidRPr="007F41B3" w:rsidRDefault="00B52D22">
      <w:pPr>
        <w:tabs>
          <w:tab w:val="left" w:pos="4962"/>
        </w:tabs>
        <w:rPr>
          <w:sz w:val="16"/>
        </w:rPr>
      </w:pPr>
    </w:p>
    <w:p w:rsidR="00B52D22" w:rsidRPr="007F41B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F41B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F41B3" w:rsidRDefault="007F41B3">
      <w:pPr>
        <w:tabs>
          <w:tab w:val="left" w:pos="567"/>
          <w:tab w:val="left" w:pos="3686"/>
        </w:tabs>
      </w:pPr>
      <w:r w:rsidRPr="007F41B3">
        <w:tab/>
        <w:t>17 сентября 2025 г.</w:t>
      </w:r>
      <w:r w:rsidRPr="007F41B3">
        <w:tab/>
        <w:t>01-2462-а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2496A" w:rsidTr="006249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2496A" w:rsidRDefault="0062496A" w:rsidP="0062496A">
            <w:pPr>
              <w:suppressAutoHyphens/>
              <w:rPr>
                <w:sz w:val="24"/>
                <w:szCs w:val="24"/>
              </w:rPr>
            </w:pPr>
            <w:r w:rsidRPr="0062496A">
              <w:rPr>
                <w:sz w:val="24"/>
                <w:szCs w:val="24"/>
              </w:rPr>
              <w:t xml:space="preserve">О проведении повторного аукциона </w:t>
            </w:r>
            <w:r>
              <w:rPr>
                <w:sz w:val="24"/>
                <w:szCs w:val="24"/>
              </w:rPr>
              <w:br/>
            </w:r>
            <w:r w:rsidRPr="0062496A">
              <w:rPr>
                <w:sz w:val="24"/>
                <w:szCs w:val="24"/>
              </w:rPr>
              <w:t xml:space="preserve">на право заключения договора аренды земельного участка с кадастровым номером 47:13:1203005:545, расположенного </w:t>
            </w:r>
            <w:r>
              <w:rPr>
                <w:sz w:val="24"/>
                <w:szCs w:val="24"/>
              </w:rPr>
              <w:br/>
            </w:r>
            <w:r w:rsidRPr="0062496A">
              <w:rPr>
                <w:sz w:val="24"/>
                <w:szCs w:val="24"/>
              </w:rPr>
              <w:t>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в электронной форме</w:t>
            </w:r>
          </w:p>
        </w:tc>
      </w:tr>
      <w:tr w:rsidR="00AB45E5" w:rsidRPr="0062496A" w:rsidTr="0062496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E5" w:rsidRPr="0038548B" w:rsidRDefault="00AB45E5" w:rsidP="00AB45E5">
            <w:pPr>
              <w:suppressAutoHyphens/>
              <w:rPr>
                <w:sz w:val="24"/>
                <w:szCs w:val="24"/>
                <w:lang w:val="en-US"/>
              </w:rPr>
            </w:pPr>
            <w:bookmarkStart w:id="0" w:name="_GoBack"/>
            <w:r w:rsidRPr="0038548B">
              <w:rPr>
                <w:sz w:val="24"/>
                <w:szCs w:val="24"/>
                <w:lang w:val="en-US"/>
              </w:rPr>
              <w:t>21</w:t>
            </w:r>
            <w:r w:rsidRPr="0038548B">
              <w:rPr>
                <w:sz w:val="24"/>
                <w:szCs w:val="24"/>
              </w:rPr>
              <w:t>,</w:t>
            </w:r>
            <w:r w:rsidRPr="0038548B">
              <w:rPr>
                <w:sz w:val="24"/>
                <w:szCs w:val="24"/>
                <w:lang w:val="en-US"/>
              </w:rPr>
              <w:t xml:space="preserve">0800 </w:t>
            </w:r>
            <w:r w:rsidRPr="0038548B">
              <w:rPr>
                <w:sz w:val="24"/>
                <w:szCs w:val="24"/>
              </w:rPr>
              <w:t>ДО ИД</w:t>
            </w:r>
            <w:r w:rsidRPr="0038548B">
              <w:rPr>
                <w:sz w:val="24"/>
                <w:szCs w:val="24"/>
                <w:lang w:val="en-US"/>
              </w:rPr>
              <w:t xml:space="preserve"> 24286</w:t>
            </w:r>
            <w:bookmarkEnd w:id="0"/>
          </w:p>
        </w:tc>
      </w:tr>
    </w:tbl>
    <w:p w:rsidR="00554BEC" w:rsidRPr="00AB45E5" w:rsidRDefault="00554BEC" w:rsidP="00AB45E5">
      <w:pPr>
        <w:suppressAutoHyphens/>
        <w:ind w:firstLine="709"/>
        <w:rPr>
          <w:szCs w:val="28"/>
        </w:rPr>
      </w:pPr>
    </w:p>
    <w:p w:rsidR="00AB45E5" w:rsidRPr="00AB45E5" w:rsidRDefault="00AB45E5" w:rsidP="00AB45E5">
      <w:pPr>
        <w:ind w:firstLine="709"/>
        <w:rPr>
          <w:szCs w:val="28"/>
        </w:rPr>
      </w:pPr>
      <w:r w:rsidRPr="00AB45E5">
        <w:rPr>
          <w:szCs w:val="28"/>
        </w:rPr>
        <w:t xml:space="preserve">В соответствии с пунктами 17-24 </w:t>
      </w:r>
      <w:r w:rsidR="00DD2393">
        <w:rPr>
          <w:szCs w:val="28"/>
        </w:rPr>
        <w:t>статьи 39.11, пунктом 26 статьи </w:t>
      </w:r>
      <w:r w:rsidRPr="00AB45E5">
        <w:rPr>
          <w:szCs w:val="28"/>
        </w:rPr>
        <w:t xml:space="preserve">39.12, статьёй 39.13 Земельного </w:t>
      </w:r>
      <w:r w:rsidR="00DD2393">
        <w:rPr>
          <w:szCs w:val="28"/>
        </w:rPr>
        <w:t>Кодекса Российской Федерации и </w:t>
      </w:r>
      <w:r w:rsidRPr="00AB45E5">
        <w:rPr>
          <w:szCs w:val="28"/>
        </w:rPr>
        <w:t>на основании абзаца 4 пункта 2 стать</w:t>
      </w:r>
      <w:r w:rsidR="00DD2393">
        <w:rPr>
          <w:szCs w:val="28"/>
        </w:rPr>
        <w:t>и 3.3 Федерального закона от 25 </w:t>
      </w:r>
      <w:r w:rsidRPr="00AB45E5">
        <w:rPr>
          <w:szCs w:val="28"/>
        </w:rPr>
        <w:t>октября 2001 года №</w:t>
      </w:r>
      <w:r w:rsidR="00DD2393">
        <w:rPr>
          <w:szCs w:val="28"/>
        </w:rPr>
        <w:t> </w:t>
      </w:r>
      <w:r w:rsidRPr="00AB45E5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A2A1A" w:rsidRPr="001A2A1A" w:rsidRDefault="00AB45E5" w:rsidP="006C3227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1A2A1A">
        <w:rPr>
          <w:szCs w:val="28"/>
        </w:rPr>
        <w:t>Провести повторный аукцион на право заключения договора аренды (для целей, не связанных со строительством) земельного участка с</w:t>
      </w:r>
      <w:r w:rsidR="001A2A1A" w:rsidRPr="001A2A1A">
        <w:rPr>
          <w:szCs w:val="28"/>
        </w:rPr>
        <w:t> </w:t>
      </w:r>
      <w:r w:rsidRPr="001A2A1A">
        <w:rPr>
          <w:szCs w:val="28"/>
        </w:rPr>
        <w:t>кадастровым номером 47:13:1203005:545, из категории земель: земли населенных пунктов, видом разрешенного использования: отдых (рекреация), площадью 434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в электронной форме</w:t>
      </w:r>
      <w:r w:rsidR="001A2A1A" w:rsidRPr="001A2A1A">
        <w:rPr>
          <w:szCs w:val="28"/>
        </w:rPr>
        <w:t xml:space="preserve"> (далее – электронный аукцион).</w:t>
      </w:r>
    </w:p>
    <w:p w:rsidR="001A2A1A" w:rsidRDefault="00AB45E5" w:rsidP="001A2A1A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1A2A1A">
        <w:rPr>
          <w:szCs w:val="28"/>
        </w:rPr>
        <w:t xml:space="preserve">Начальную цену предмета повторного аукциона определить равной начальной цене предмета предыдущего аукциона </w:t>
      </w:r>
      <w:r w:rsidRPr="001A2A1A">
        <w:rPr>
          <w:bCs/>
          <w:szCs w:val="28"/>
        </w:rPr>
        <w:t xml:space="preserve">– </w:t>
      </w:r>
      <w:r w:rsidRPr="001A2A1A">
        <w:rPr>
          <w:b/>
          <w:bCs/>
          <w:szCs w:val="28"/>
        </w:rPr>
        <w:t>10</w:t>
      </w:r>
      <w:r w:rsidR="001A2A1A">
        <w:rPr>
          <w:b/>
          <w:bCs/>
          <w:szCs w:val="28"/>
        </w:rPr>
        <w:t> </w:t>
      </w:r>
      <w:r w:rsidRPr="001A2A1A">
        <w:rPr>
          <w:b/>
          <w:bCs/>
          <w:szCs w:val="28"/>
        </w:rPr>
        <w:t>227 (Десять тысяч двести двадцать семь)</w:t>
      </w:r>
      <w:r w:rsidRPr="001A2A1A">
        <w:rPr>
          <w:szCs w:val="28"/>
        </w:rPr>
        <w:t xml:space="preserve"> </w:t>
      </w:r>
      <w:r w:rsidRPr="001A2A1A">
        <w:rPr>
          <w:b/>
          <w:bCs/>
          <w:szCs w:val="28"/>
        </w:rPr>
        <w:t>рублей 60 копеек</w:t>
      </w:r>
      <w:r w:rsidRPr="001A2A1A">
        <w:rPr>
          <w:bCs/>
          <w:szCs w:val="28"/>
        </w:rPr>
        <w:t>.</w:t>
      </w:r>
    </w:p>
    <w:p w:rsidR="001A2A1A" w:rsidRDefault="00AB45E5" w:rsidP="001A2A1A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1A2A1A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A2A1A">
        <w:rPr>
          <w:b/>
          <w:bCs/>
          <w:szCs w:val="28"/>
        </w:rPr>
        <w:t>2 045 (Две тысячи сорок пять) рублей 52 копейки</w:t>
      </w:r>
      <w:r w:rsidRPr="001A2A1A">
        <w:rPr>
          <w:szCs w:val="28"/>
        </w:rPr>
        <w:t>.</w:t>
      </w:r>
    </w:p>
    <w:p w:rsidR="001A2A1A" w:rsidRDefault="00AB45E5" w:rsidP="001A2A1A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1A2A1A">
        <w:rPr>
          <w:szCs w:val="28"/>
        </w:rPr>
        <w:t xml:space="preserve">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1A2A1A">
        <w:rPr>
          <w:szCs w:val="28"/>
        </w:rPr>
        <w:lastRenderedPageBreak/>
        <w:t xml:space="preserve">в размере пяти процентов – </w:t>
      </w:r>
      <w:r w:rsidRPr="001A2A1A">
        <w:rPr>
          <w:b/>
          <w:bCs/>
          <w:szCs w:val="28"/>
        </w:rPr>
        <w:t>511 (Пятьсот один</w:t>
      </w:r>
      <w:r w:rsidR="001A2A1A">
        <w:rPr>
          <w:b/>
          <w:bCs/>
          <w:szCs w:val="28"/>
        </w:rPr>
        <w:t>надцать) рублей 38 </w:t>
      </w:r>
      <w:r w:rsidRPr="001A2A1A">
        <w:rPr>
          <w:b/>
          <w:bCs/>
          <w:szCs w:val="28"/>
        </w:rPr>
        <w:t>копеек</w:t>
      </w:r>
      <w:r w:rsidRPr="001A2A1A">
        <w:rPr>
          <w:szCs w:val="28"/>
        </w:rPr>
        <w:t>.</w:t>
      </w:r>
    </w:p>
    <w:p w:rsidR="0052170E" w:rsidRDefault="00AB45E5" w:rsidP="0052170E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1A2A1A">
        <w:rPr>
          <w:szCs w:val="28"/>
        </w:rPr>
        <w:t>Утвердить аукционную документацию повторного электронного аукциона (Приложение).</w:t>
      </w:r>
    </w:p>
    <w:p w:rsidR="0052170E" w:rsidRDefault="00AB45E5" w:rsidP="0052170E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52170E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52170E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52170E">
        <w:rPr>
          <w:szCs w:val="28"/>
        </w:rPr>
        <w:t>электронного аукциона</w:t>
      </w:r>
      <w:r w:rsidRPr="0052170E">
        <w:rPr>
          <w:color w:val="000000"/>
          <w:szCs w:val="28"/>
        </w:rPr>
        <w:t xml:space="preserve">, в порядке, предусмотренном статьями </w:t>
      </w:r>
      <w:r w:rsidRPr="0052170E">
        <w:rPr>
          <w:szCs w:val="28"/>
        </w:rPr>
        <w:t xml:space="preserve">39.11-39.13 </w:t>
      </w:r>
      <w:r w:rsidR="0052170E">
        <w:rPr>
          <w:color w:val="000000"/>
          <w:szCs w:val="28"/>
        </w:rPr>
        <w:t>Земельного К</w:t>
      </w:r>
      <w:r w:rsidRPr="0052170E">
        <w:rPr>
          <w:color w:val="000000"/>
          <w:szCs w:val="28"/>
        </w:rPr>
        <w:t>одекса Российской Федерации.</w:t>
      </w:r>
    </w:p>
    <w:p w:rsidR="00AB45E5" w:rsidRPr="0052170E" w:rsidRDefault="00AB45E5" w:rsidP="0052170E">
      <w:pPr>
        <w:numPr>
          <w:ilvl w:val="0"/>
          <w:numId w:val="10"/>
        </w:numPr>
        <w:tabs>
          <w:tab w:val="left" w:pos="1134"/>
        </w:tabs>
        <w:ind w:left="0" w:firstLine="709"/>
        <w:rPr>
          <w:bCs/>
          <w:szCs w:val="28"/>
        </w:rPr>
      </w:pPr>
      <w:r w:rsidRPr="0052170E">
        <w:rPr>
          <w:color w:val="000000"/>
          <w:szCs w:val="28"/>
        </w:rPr>
        <w:t>Контроль за исполне</w:t>
      </w:r>
      <w:r w:rsidR="0052170E">
        <w:rPr>
          <w:color w:val="000000"/>
          <w:szCs w:val="28"/>
        </w:rPr>
        <w:t xml:space="preserve">нием постановления возложить </w:t>
      </w:r>
      <w:r w:rsidR="0052170E">
        <w:rPr>
          <w:color w:val="000000"/>
          <w:szCs w:val="28"/>
        </w:rPr>
        <w:br/>
        <w:t xml:space="preserve">на </w:t>
      </w:r>
      <w:r w:rsidRPr="0052170E">
        <w:rPr>
          <w:color w:val="000000"/>
          <w:szCs w:val="28"/>
        </w:rPr>
        <w:t>заместителя главы администр</w:t>
      </w:r>
      <w:r w:rsidR="0052170E">
        <w:rPr>
          <w:color w:val="000000"/>
          <w:szCs w:val="28"/>
        </w:rPr>
        <w:t>ации – председателя комитета по </w:t>
      </w:r>
      <w:r w:rsidRPr="0052170E">
        <w:rPr>
          <w:color w:val="000000"/>
          <w:szCs w:val="28"/>
        </w:rPr>
        <w:t>управлению муниципальным имуществом и градостроительству.</w:t>
      </w:r>
    </w:p>
    <w:p w:rsidR="00AB45E5" w:rsidRPr="00AB45E5" w:rsidRDefault="00AB45E5" w:rsidP="00AB45E5">
      <w:pPr>
        <w:ind w:firstLine="709"/>
        <w:rPr>
          <w:color w:val="000000"/>
          <w:szCs w:val="28"/>
        </w:rPr>
      </w:pPr>
    </w:p>
    <w:p w:rsidR="0052170E" w:rsidRDefault="0052170E" w:rsidP="0052170E">
      <w:pPr>
        <w:rPr>
          <w:color w:val="000000"/>
          <w:szCs w:val="28"/>
        </w:rPr>
      </w:pPr>
    </w:p>
    <w:p w:rsidR="00AB45E5" w:rsidRPr="00AB45E5" w:rsidRDefault="00AB45E5" w:rsidP="0052170E">
      <w:pPr>
        <w:rPr>
          <w:color w:val="000000"/>
          <w:szCs w:val="28"/>
        </w:rPr>
      </w:pPr>
      <w:r w:rsidRPr="00AB45E5">
        <w:rPr>
          <w:color w:val="000000"/>
          <w:szCs w:val="28"/>
        </w:rPr>
        <w:t>Глава администрации</w:t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</w:r>
      <w:r w:rsidR="0052170E">
        <w:rPr>
          <w:color w:val="000000"/>
          <w:szCs w:val="28"/>
        </w:rPr>
        <w:tab/>
        <w:t xml:space="preserve">     </w:t>
      </w:r>
      <w:r w:rsidRPr="00AB45E5">
        <w:rPr>
          <w:color w:val="000000"/>
          <w:szCs w:val="28"/>
        </w:rPr>
        <w:t>А.В. Брицун</w:t>
      </w:r>
    </w:p>
    <w:p w:rsidR="00AB45E5" w:rsidRPr="009E23A1" w:rsidRDefault="00AB45E5" w:rsidP="009E23A1">
      <w:pPr>
        <w:rPr>
          <w:bCs/>
          <w:color w:val="000000"/>
          <w:sz w:val="16"/>
          <w:szCs w:val="16"/>
        </w:rPr>
      </w:pPr>
    </w:p>
    <w:p w:rsidR="00AB45E5" w:rsidRPr="009E23A1" w:rsidRDefault="00AB45E5" w:rsidP="009E23A1">
      <w:pPr>
        <w:rPr>
          <w:bCs/>
          <w:color w:val="000000"/>
          <w:sz w:val="16"/>
          <w:szCs w:val="16"/>
        </w:rPr>
      </w:pPr>
    </w:p>
    <w:p w:rsidR="00AB45E5" w:rsidRDefault="00AB45E5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Pr="009E23A1" w:rsidRDefault="009E23A1" w:rsidP="009E23A1">
      <w:pPr>
        <w:rPr>
          <w:bCs/>
          <w:color w:val="000000"/>
          <w:sz w:val="16"/>
          <w:szCs w:val="16"/>
        </w:rPr>
      </w:pPr>
    </w:p>
    <w:p w:rsidR="009E23A1" w:rsidRPr="009E23A1" w:rsidRDefault="009E23A1" w:rsidP="009E23A1">
      <w:pPr>
        <w:rPr>
          <w:bCs/>
          <w:color w:val="000000"/>
          <w:sz w:val="24"/>
          <w:szCs w:val="24"/>
        </w:rPr>
      </w:pPr>
      <w:r w:rsidRPr="009E23A1">
        <w:rPr>
          <w:bCs/>
          <w:color w:val="000000"/>
          <w:sz w:val="24"/>
          <w:szCs w:val="24"/>
        </w:rPr>
        <w:t>Криницкая Елена Юрьевна,</w:t>
      </w:r>
      <w:r>
        <w:rPr>
          <w:bCs/>
          <w:color w:val="000000"/>
          <w:sz w:val="24"/>
          <w:szCs w:val="24"/>
        </w:rPr>
        <w:t xml:space="preserve"> </w:t>
      </w:r>
    </w:p>
    <w:p w:rsidR="009E23A1" w:rsidRPr="009E23A1" w:rsidRDefault="009E23A1" w:rsidP="009E23A1">
      <w:pPr>
        <w:rPr>
          <w:bCs/>
          <w:color w:val="000000"/>
          <w:sz w:val="24"/>
          <w:szCs w:val="24"/>
        </w:rPr>
      </w:pPr>
      <w:r w:rsidRPr="009E23A1">
        <w:rPr>
          <w:bCs/>
          <w:color w:val="000000"/>
          <w:sz w:val="24"/>
          <w:szCs w:val="24"/>
        </w:rPr>
        <w:t xml:space="preserve">72-138 </w:t>
      </w:r>
    </w:p>
    <w:p w:rsidR="00E97169" w:rsidRPr="00E97169" w:rsidRDefault="00E97169" w:rsidP="00E97169">
      <w:pPr>
        <w:rPr>
          <w:sz w:val="22"/>
          <w:szCs w:val="22"/>
        </w:rPr>
      </w:pPr>
      <w:r w:rsidRPr="00E97169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E97169" w:rsidRPr="00E97169" w:rsidTr="006C3227">
        <w:tc>
          <w:tcPr>
            <w:tcW w:w="6771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Заместитель главы администр</w:t>
            </w:r>
            <w:r>
              <w:rPr>
                <w:sz w:val="22"/>
                <w:szCs w:val="22"/>
              </w:rPr>
              <w:t>ации - председатель комитета по </w:t>
            </w:r>
            <w:r w:rsidRPr="00E97169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Катышевский Ю.В.</w:t>
            </w:r>
          </w:p>
        </w:tc>
      </w:tr>
      <w:tr w:rsidR="00E97169" w:rsidRPr="00E97169" w:rsidTr="006C3227">
        <w:trPr>
          <w:trHeight w:val="226"/>
        </w:trPr>
        <w:tc>
          <w:tcPr>
            <w:tcW w:w="6771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Кузьмина И.В.</w:t>
            </w:r>
          </w:p>
        </w:tc>
      </w:tr>
      <w:tr w:rsidR="00E97169" w:rsidRPr="00E97169" w:rsidTr="006C3227">
        <w:tc>
          <w:tcPr>
            <w:tcW w:w="6771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Павличенко И.С.</w:t>
            </w:r>
          </w:p>
        </w:tc>
      </w:tr>
      <w:tr w:rsidR="00E97169" w:rsidRPr="00E97169" w:rsidTr="006C3227">
        <w:tc>
          <w:tcPr>
            <w:tcW w:w="6771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Савранская И.Г.</w:t>
            </w:r>
          </w:p>
        </w:tc>
      </w:tr>
      <w:tr w:rsidR="00E97169" w:rsidRPr="00E97169" w:rsidTr="006C3227">
        <w:tc>
          <w:tcPr>
            <w:tcW w:w="6771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E97169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E97169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E97169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:rsidR="00E97169" w:rsidRPr="00E97169" w:rsidRDefault="00E97169" w:rsidP="00E97169">
      <w:pPr>
        <w:ind w:left="360"/>
        <w:jc w:val="left"/>
        <w:rPr>
          <w:sz w:val="22"/>
          <w:szCs w:val="22"/>
        </w:rPr>
      </w:pPr>
    </w:p>
    <w:p w:rsidR="00E97169" w:rsidRPr="00E97169" w:rsidRDefault="00E97169" w:rsidP="00E97169">
      <w:pPr>
        <w:ind w:left="360"/>
        <w:jc w:val="left"/>
        <w:rPr>
          <w:sz w:val="22"/>
          <w:szCs w:val="22"/>
        </w:rPr>
      </w:pPr>
    </w:p>
    <w:p w:rsidR="00E97169" w:rsidRPr="00E97169" w:rsidRDefault="00E97169" w:rsidP="00E97169">
      <w:pPr>
        <w:rPr>
          <w:sz w:val="22"/>
          <w:szCs w:val="22"/>
        </w:rPr>
      </w:pPr>
      <w:r w:rsidRPr="00E97169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E97169" w:rsidRPr="00E97169" w:rsidTr="006C3227">
        <w:tc>
          <w:tcPr>
            <w:tcW w:w="8188" w:type="dxa"/>
            <w:shd w:val="clear" w:color="auto" w:fill="auto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- 1 экз.</w:t>
            </w:r>
          </w:p>
        </w:tc>
      </w:tr>
      <w:tr w:rsidR="00E97169" w:rsidRPr="00E97169" w:rsidTr="006C3227">
        <w:tc>
          <w:tcPr>
            <w:tcW w:w="8188" w:type="dxa"/>
            <w:shd w:val="clear" w:color="auto" w:fill="auto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- 1 экз.</w:t>
            </w:r>
          </w:p>
        </w:tc>
      </w:tr>
      <w:tr w:rsidR="00E97169" w:rsidRPr="00E97169" w:rsidTr="006C3227">
        <w:tc>
          <w:tcPr>
            <w:tcW w:w="8188" w:type="dxa"/>
            <w:shd w:val="clear" w:color="auto" w:fill="auto"/>
          </w:tcPr>
          <w:p w:rsidR="00E97169" w:rsidRPr="00E97169" w:rsidRDefault="00E97169" w:rsidP="00E97169">
            <w:pPr>
              <w:rPr>
                <w:sz w:val="22"/>
                <w:szCs w:val="22"/>
              </w:rPr>
            </w:pPr>
            <w:r w:rsidRPr="00E97169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E97169" w:rsidRPr="00E97169" w:rsidRDefault="003C35F9" w:rsidP="00E97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A1E83" w:rsidRDefault="00DA1E83" w:rsidP="00AB45E5">
      <w:pPr>
        <w:rPr>
          <w:bCs/>
          <w:sz w:val="24"/>
          <w:szCs w:val="24"/>
        </w:rPr>
      </w:pPr>
    </w:p>
    <w:p w:rsidR="003C35F9" w:rsidRDefault="003C35F9" w:rsidP="00AB45E5">
      <w:pPr>
        <w:rPr>
          <w:bCs/>
          <w:sz w:val="24"/>
          <w:szCs w:val="24"/>
        </w:rPr>
      </w:pPr>
    </w:p>
    <w:p w:rsidR="009E23A1" w:rsidRPr="00AB45E5" w:rsidRDefault="009E23A1" w:rsidP="00AB45E5">
      <w:pPr>
        <w:rPr>
          <w:bCs/>
          <w:sz w:val="24"/>
          <w:szCs w:val="24"/>
        </w:rPr>
        <w:sectPr w:rsidR="009E23A1" w:rsidRPr="00AB45E5" w:rsidSect="009E23A1">
          <w:headerReference w:type="default" r:id="rId7"/>
          <w:pgSz w:w="11907" w:h="16840" w:code="9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B45E5" w:rsidRPr="003C35F9" w:rsidRDefault="00AB45E5" w:rsidP="009D100C">
      <w:pPr>
        <w:ind w:left="5387"/>
        <w:jc w:val="left"/>
        <w:rPr>
          <w:sz w:val="24"/>
          <w:szCs w:val="24"/>
        </w:rPr>
      </w:pPr>
      <w:r w:rsidRPr="003C35F9">
        <w:rPr>
          <w:sz w:val="24"/>
          <w:szCs w:val="24"/>
        </w:rPr>
        <w:lastRenderedPageBreak/>
        <w:t xml:space="preserve">УТВЕРЖДЕНА </w:t>
      </w:r>
    </w:p>
    <w:p w:rsidR="00AB45E5" w:rsidRPr="003C35F9" w:rsidRDefault="00AB45E5" w:rsidP="009D100C">
      <w:pPr>
        <w:ind w:left="5387"/>
        <w:jc w:val="left"/>
        <w:rPr>
          <w:sz w:val="24"/>
          <w:szCs w:val="24"/>
        </w:rPr>
      </w:pPr>
      <w:r w:rsidRPr="003C35F9">
        <w:rPr>
          <w:sz w:val="24"/>
          <w:szCs w:val="24"/>
        </w:rPr>
        <w:t xml:space="preserve">постановлением администрации </w:t>
      </w:r>
    </w:p>
    <w:p w:rsidR="00AB45E5" w:rsidRPr="003C35F9" w:rsidRDefault="00AB45E5" w:rsidP="009D100C">
      <w:pPr>
        <w:ind w:left="5387"/>
        <w:jc w:val="left"/>
        <w:rPr>
          <w:sz w:val="24"/>
          <w:szCs w:val="24"/>
        </w:rPr>
      </w:pPr>
      <w:r w:rsidRPr="003C35F9">
        <w:rPr>
          <w:sz w:val="24"/>
          <w:szCs w:val="24"/>
        </w:rPr>
        <w:t>Тихвинского района</w:t>
      </w:r>
    </w:p>
    <w:p w:rsidR="00AB45E5" w:rsidRPr="003C35F9" w:rsidRDefault="003C35F9" w:rsidP="009D100C">
      <w:pPr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3227">
        <w:rPr>
          <w:sz w:val="24"/>
          <w:szCs w:val="24"/>
        </w:rPr>
        <w:t>17 сентября 2025 г.</w:t>
      </w:r>
      <w:r w:rsidR="00AB45E5" w:rsidRPr="003C35F9">
        <w:rPr>
          <w:sz w:val="24"/>
          <w:szCs w:val="24"/>
        </w:rPr>
        <w:t xml:space="preserve"> №</w:t>
      </w:r>
      <w:r w:rsidR="006C3227">
        <w:rPr>
          <w:sz w:val="24"/>
          <w:szCs w:val="24"/>
        </w:rPr>
        <w:t> 01-2462-а</w:t>
      </w:r>
    </w:p>
    <w:p w:rsidR="00AB45E5" w:rsidRPr="003C35F9" w:rsidRDefault="00AB45E5" w:rsidP="009D100C">
      <w:pPr>
        <w:ind w:left="5387"/>
        <w:jc w:val="left"/>
        <w:rPr>
          <w:sz w:val="24"/>
          <w:szCs w:val="24"/>
        </w:rPr>
      </w:pPr>
      <w:r w:rsidRPr="003C35F9">
        <w:rPr>
          <w:sz w:val="24"/>
          <w:szCs w:val="24"/>
        </w:rPr>
        <w:t>(приложение)</w:t>
      </w:r>
    </w:p>
    <w:p w:rsidR="00AB45E5" w:rsidRPr="003C35F9" w:rsidRDefault="00AB45E5" w:rsidP="003C35F9">
      <w:pPr>
        <w:jc w:val="center"/>
        <w:rPr>
          <w:sz w:val="24"/>
          <w:szCs w:val="24"/>
        </w:rPr>
      </w:pPr>
    </w:p>
    <w:p w:rsidR="00AB45E5" w:rsidRPr="003C35F9" w:rsidRDefault="00AB45E5" w:rsidP="003C35F9">
      <w:pPr>
        <w:jc w:val="center"/>
        <w:rPr>
          <w:b/>
          <w:sz w:val="24"/>
          <w:szCs w:val="24"/>
        </w:rPr>
      </w:pPr>
      <w:r w:rsidRPr="003C35F9">
        <w:rPr>
          <w:b/>
          <w:sz w:val="24"/>
          <w:szCs w:val="24"/>
        </w:rPr>
        <w:t>Аукционная документация электронного аукциона</w:t>
      </w:r>
    </w:p>
    <w:p w:rsidR="00AB45E5" w:rsidRPr="003C35F9" w:rsidRDefault="00AB45E5" w:rsidP="003C35F9">
      <w:pPr>
        <w:jc w:val="center"/>
        <w:rPr>
          <w:sz w:val="24"/>
          <w:szCs w:val="24"/>
        </w:rPr>
      </w:pPr>
    </w:p>
    <w:p w:rsidR="00AB45E5" w:rsidRPr="003C35F9" w:rsidRDefault="00AB45E5" w:rsidP="003C35F9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3C35F9">
        <w:rPr>
          <w:b/>
          <w:bCs/>
          <w:sz w:val="24"/>
          <w:szCs w:val="24"/>
        </w:rPr>
        <w:t>1. Понятия и термины</w:t>
      </w:r>
      <w:bookmarkEnd w:id="1"/>
    </w:p>
    <w:p w:rsidR="00AB45E5" w:rsidRPr="003C35F9" w:rsidRDefault="00AB45E5" w:rsidP="003C35F9">
      <w:pPr>
        <w:keepNext/>
        <w:keepLines/>
        <w:ind w:firstLine="709"/>
        <w:rPr>
          <w:b/>
          <w:bCs/>
          <w:sz w:val="24"/>
          <w:szCs w:val="24"/>
        </w:rPr>
      </w:pP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Организатор аукциона</w:t>
      </w:r>
      <w:r w:rsidRPr="003C35F9">
        <w:rPr>
          <w:sz w:val="24"/>
          <w:szCs w:val="24"/>
        </w:rPr>
        <w:t xml:space="preserve"> - администрация Тихвинского района;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Оператор электронной площадки</w:t>
      </w:r>
      <w:r w:rsidRPr="003C35F9">
        <w:rPr>
          <w:sz w:val="24"/>
          <w:szCs w:val="24"/>
        </w:rPr>
        <w:t xml:space="preserve"> - юридическое</w:t>
      </w:r>
      <w:r w:rsidRPr="003C35F9">
        <w:rPr>
          <w:sz w:val="24"/>
          <w:szCs w:val="24"/>
          <w:lang w:eastAsia="en-US"/>
        </w:rPr>
        <w:t xml:space="preserve"> </w:t>
      </w:r>
      <w:r w:rsidR="003C35F9">
        <w:rPr>
          <w:sz w:val="24"/>
          <w:szCs w:val="24"/>
        </w:rPr>
        <w:t>лицо, зарегистрированное на </w:t>
      </w:r>
      <w:r w:rsidRPr="003C35F9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AC238A">
        <w:rPr>
          <w:sz w:val="24"/>
          <w:szCs w:val="24"/>
        </w:rPr>
        <w:t xml:space="preserve"> июля </w:t>
      </w:r>
      <w:r w:rsidRPr="003C35F9">
        <w:rPr>
          <w:sz w:val="24"/>
          <w:szCs w:val="24"/>
        </w:rPr>
        <w:t xml:space="preserve">2018 </w:t>
      </w:r>
      <w:r w:rsidR="00AC238A">
        <w:rPr>
          <w:sz w:val="24"/>
          <w:szCs w:val="24"/>
        </w:rPr>
        <w:t xml:space="preserve">года </w:t>
      </w:r>
      <w:r w:rsidRPr="003C35F9">
        <w:rPr>
          <w:sz w:val="24"/>
          <w:szCs w:val="24"/>
        </w:rPr>
        <w:t>№</w:t>
      </w:r>
      <w:r w:rsidR="00AC238A">
        <w:rPr>
          <w:sz w:val="24"/>
          <w:szCs w:val="24"/>
        </w:rPr>
        <w:t> </w:t>
      </w:r>
      <w:r w:rsidRPr="003C35F9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</w:t>
      </w:r>
      <w:r w:rsidR="00AC238A">
        <w:rPr>
          <w:sz w:val="24"/>
          <w:szCs w:val="24"/>
        </w:rPr>
        <w:t xml:space="preserve">енных Федеральными законами от 5 апреля </w:t>
      </w:r>
      <w:r w:rsidRPr="003C35F9">
        <w:rPr>
          <w:sz w:val="24"/>
          <w:szCs w:val="24"/>
        </w:rPr>
        <w:t xml:space="preserve">2013 </w:t>
      </w:r>
      <w:r w:rsidR="00AC238A">
        <w:rPr>
          <w:sz w:val="24"/>
          <w:szCs w:val="24"/>
        </w:rPr>
        <w:t xml:space="preserve">года </w:t>
      </w:r>
      <w:r w:rsidRPr="003C35F9">
        <w:rPr>
          <w:sz w:val="24"/>
          <w:szCs w:val="24"/>
        </w:rPr>
        <w:t>№</w:t>
      </w:r>
      <w:r w:rsidR="00AC238A">
        <w:rPr>
          <w:sz w:val="24"/>
          <w:szCs w:val="24"/>
        </w:rPr>
        <w:t> 44-ФЗ, от </w:t>
      </w:r>
      <w:r w:rsidRPr="003C35F9">
        <w:rPr>
          <w:sz w:val="24"/>
          <w:szCs w:val="24"/>
        </w:rPr>
        <w:t>18</w:t>
      </w:r>
      <w:r w:rsidR="00AC238A">
        <w:rPr>
          <w:sz w:val="24"/>
          <w:szCs w:val="24"/>
        </w:rPr>
        <w:t> июля </w:t>
      </w:r>
      <w:r w:rsidRPr="003C35F9">
        <w:rPr>
          <w:sz w:val="24"/>
          <w:szCs w:val="24"/>
        </w:rPr>
        <w:t xml:space="preserve">2011 </w:t>
      </w:r>
      <w:r w:rsidR="00AC238A">
        <w:rPr>
          <w:sz w:val="24"/>
          <w:szCs w:val="24"/>
        </w:rPr>
        <w:t xml:space="preserve">года </w:t>
      </w:r>
      <w:r w:rsidRPr="003C35F9">
        <w:rPr>
          <w:sz w:val="24"/>
          <w:szCs w:val="24"/>
        </w:rPr>
        <w:t>№</w:t>
      </w:r>
      <w:r w:rsidR="00AC238A">
        <w:rPr>
          <w:sz w:val="24"/>
          <w:szCs w:val="24"/>
        </w:rPr>
        <w:t> </w:t>
      </w:r>
      <w:r w:rsidRPr="003C35F9">
        <w:rPr>
          <w:sz w:val="24"/>
          <w:szCs w:val="24"/>
        </w:rPr>
        <w:t>223-ФЗ».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Предмет аукциона</w:t>
      </w:r>
      <w:r w:rsidRPr="003C35F9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Открытый аукцион в электронной форме</w:t>
      </w:r>
      <w:r w:rsidRPr="003C35F9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hyperlink r:id="rId8" w:history="1">
        <w:r w:rsidRPr="003C35F9">
          <w:rPr>
            <w:bCs/>
            <w:sz w:val="24"/>
            <w:szCs w:val="24"/>
          </w:rPr>
          <w:t>https://www.rts-tender.ru/</w:t>
        </w:r>
      </w:hyperlink>
      <w:r w:rsidRPr="003C35F9">
        <w:rPr>
          <w:bCs/>
          <w:sz w:val="24"/>
          <w:szCs w:val="24"/>
        </w:rPr>
        <w:t xml:space="preserve"> </w:t>
      </w:r>
      <w:r w:rsidRPr="003C35F9">
        <w:rPr>
          <w:sz w:val="24"/>
          <w:szCs w:val="24"/>
        </w:rPr>
        <w:t>(далее - аукцион).</w:t>
      </w:r>
    </w:p>
    <w:p w:rsidR="00AB45E5" w:rsidRPr="003C35F9" w:rsidRDefault="00AB45E5" w:rsidP="003C35F9">
      <w:pPr>
        <w:ind w:firstLine="709"/>
        <w:rPr>
          <w:sz w:val="24"/>
          <w:szCs w:val="24"/>
          <w:highlight w:val="yellow"/>
        </w:rPr>
      </w:pPr>
      <w:r w:rsidRPr="003C35F9">
        <w:rPr>
          <w:b/>
          <w:bCs/>
          <w:sz w:val="24"/>
          <w:szCs w:val="24"/>
        </w:rPr>
        <w:t>Начальная цена предмета аукциона</w:t>
      </w:r>
      <w:r w:rsidRPr="003C35F9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AC238A">
        <w:rPr>
          <w:sz w:val="24"/>
          <w:szCs w:val="24"/>
        </w:rPr>
        <w:t>унктом</w:t>
      </w:r>
      <w:r w:rsidRPr="003C35F9">
        <w:rPr>
          <w:sz w:val="24"/>
          <w:szCs w:val="24"/>
        </w:rPr>
        <w:t xml:space="preserve"> 14 ст</w:t>
      </w:r>
      <w:r w:rsidR="00AC238A">
        <w:rPr>
          <w:sz w:val="24"/>
          <w:szCs w:val="24"/>
        </w:rPr>
        <w:t>атьи</w:t>
      </w:r>
      <w:r w:rsidRPr="003C35F9">
        <w:rPr>
          <w:sz w:val="24"/>
          <w:szCs w:val="24"/>
        </w:rPr>
        <w:t xml:space="preserve"> 39.11 Земельного </w:t>
      </w:r>
      <w:r w:rsidR="00AC238A">
        <w:rPr>
          <w:sz w:val="24"/>
          <w:szCs w:val="24"/>
        </w:rPr>
        <w:t>К</w:t>
      </w:r>
      <w:r w:rsidRPr="003C35F9">
        <w:rPr>
          <w:sz w:val="24"/>
          <w:szCs w:val="24"/>
        </w:rPr>
        <w:t>одекса Российской Федерации, на основании кадастровой стоимост</w:t>
      </w:r>
      <w:r w:rsidR="00AC238A">
        <w:rPr>
          <w:sz w:val="24"/>
          <w:szCs w:val="24"/>
        </w:rPr>
        <w:t>и, определенной по состоянию на </w:t>
      </w:r>
      <w:r w:rsidRPr="003C35F9">
        <w:rPr>
          <w:sz w:val="24"/>
          <w:szCs w:val="24"/>
        </w:rPr>
        <w:t>1</w:t>
      </w:r>
      <w:r w:rsidR="00AC238A">
        <w:rPr>
          <w:sz w:val="24"/>
          <w:szCs w:val="24"/>
        </w:rPr>
        <w:t xml:space="preserve"> января </w:t>
      </w:r>
      <w:r w:rsidRPr="003C35F9">
        <w:rPr>
          <w:sz w:val="24"/>
          <w:szCs w:val="24"/>
        </w:rPr>
        <w:t>2022</w:t>
      </w:r>
      <w:r w:rsidR="00AC238A">
        <w:rPr>
          <w:sz w:val="24"/>
          <w:szCs w:val="24"/>
        </w:rPr>
        <w:t xml:space="preserve"> года</w:t>
      </w:r>
      <w:r w:rsidRPr="003C35F9">
        <w:rPr>
          <w:sz w:val="24"/>
          <w:szCs w:val="24"/>
        </w:rPr>
        <w:t>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Заявка на участие в аукционе</w:t>
      </w:r>
      <w:r w:rsidRPr="003C35F9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AC238A">
        <w:rPr>
          <w:sz w:val="24"/>
          <w:szCs w:val="24"/>
        </w:rPr>
        <w:br/>
      </w:r>
      <w:r w:rsidRPr="003C35F9">
        <w:rPr>
          <w:sz w:val="24"/>
          <w:szCs w:val="24"/>
        </w:rPr>
        <w:t>(далее - заявка);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Заявитель</w:t>
      </w:r>
      <w:r w:rsidRPr="003C35F9">
        <w:rPr>
          <w:sz w:val="24"/>
          <w:szCs w:val="24"/>
        </w:rPr>
        <w:t xml:space="preserve"> - лицо, </w:t>
      </w:r>
      <w:r w:rsidRPr="003C35F9">
        <w:rPr>
          <w:rFonts w:eastAsia="Calibri"/>
          <w:color w:val="000000"/>
          <w:sz w:val="24"/>
          <w:szCs w:val="24"/>
          <w:lang w:eastAsia="en-US"/>
        </w:rPr>
        <w:t>имеющее эле</w:t>
      </w:r>
      <w:r w:rsidR="00AC238A">
        <w:rPr>
          <w:rFonts w:eastAsia="Calibri"/>
          <w:color w:val="000000"/>
          <w:sz w:val="24"/>
          <w:szCs w:val="24"/>
          <w:lang w:eastAsia="en-US"/>
        </w:rPr>
        <w:t>ктронную подпись, оформленную в </w:t>
      </w:r>
      <w:r w:rsidRPr="003C35F9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3C35F9">
        <w:rPr>
          <w:sz w:val="24"/>
          <w:szCs w:val="24"/>
        </w:rPr>
        <w:t>подающее заявку;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Претендент</w:t>
      </w:r>
      <w:r w:rsidRPr="003C35F9">
        <w:rPr>
          <w:sz w:val="24"/>
          <w:szCs w:val="24"/>
        </w:rPr>
        <w:t xml:space="preserve"> - лицо, чья заявка принята организатором торгов;</w:t>
      </w:r>
    </w:p>
    <w:p w:rsidR="00AB45E5" w:rsidRPr="003C35F9" w:rsidRDefault="00AB45E5" w:rsidP="003C35F9">
      <w:pPr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Участник аукциона</w:t>
      </w:r>
      <w:r w:rsidRPr="003C35F9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AC238A">
        <w:rPr>
          <w:sz w:val="24"/>
          <w:szCs w:val="24"/>
        </w:rPr>
        <w:t>ходящихся в государственной или </w:t>
      </w:r>
      <w:r w:rsidRPr="003C35F9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AB45E5" w:rsidRPr="003C35F9" w:rsidRDefault="00AB45E5" w:rsidP="003C35F9">
      <w:pPr>
        <w:ind w:firstLine="709"/>
        <w:rPr>
          <w:b/>
          <w:sz w:val="24"/>
          <w:szCs w:val="24"/>
        </w:rPr>
      </w:pPr>
    </w:p>
    <w:p w:rsidR="00AB45E5" w:rsidRPr="003C35F9" w:rsidRDefault="00AB45E5" w:rsidP="003C35F9">
      <w:pPr>
        <w:ind w:firstLine="709"/>
        <w:rPr>
          <w:b/>
          <w:sz w:val="24"/>
          <w:szCs w:val="24"/>
        </w:rPr>
      </w:pPr>
      <w:r w:rsidRPr="003C35F9">
        <w:rPr>
          <w:b/>
          <w:sz w:val="24"/>
          <w:szCs w:val="24"/>
        </w:rPr>
        <w:t>2. Сведения об объекте (лоте) аукциона</w:t>
      </w:r>
    </w:p>
    <w:p w:rsidR="00AB45E5" w:rsidRPr="003C35F9" w:rsidRDefault="00AB45E5" w:rsidP="003C35F9">
      <w:pPr>
        <w:ind w:firstLine="709"/>
        <w:rPr>
          <w:b/>
          <w:sz w:val="24"/>
          <w:szCs w:val="24"/>
        </w:rPr>
      </w:pPr>
    </w:p>
    <w:p w:rsidR="00AB45E5" w:rsidRPr="003C35F9" w:rsidRDefault="00AB45E5" w:rsidP="003C35F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35F9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3C35F9">
        <w:rPr>
          <w:sz w:val="24"/>
          <w:szCs w:val="24"/>
        </w:rPr>
        <w:t>: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3C35F9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r w:rsidRPr="003C35F9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3C35F9">
        <w:rPr>
          <w:sz w:val="24"/>
          <w:szCs w:val="24"/>
        </w:rPr>
        <w:t>47:13:1203005:545;</w:t>
      </w:r>
      <w:r w:rsidRPr="003C35F9">
        <w:rPr>
          <w:rFonts w:eastAsia="Calibri"/>
          <w:sz w:val="24"/>
          <w:szCs w:val="24"/>
          <w:lang w:eastAsia="en-US"/>
        </w:rPr>
        <w:t xml:space="preserve"> 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r w:rsidRPr="003C35F9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3C35F9">
        <w:rPr>
          <w:sz w:val="24"/>
          <w:szCs w:val="24"/>
        </w:rPr>
        <w:t>земли населенных пунктов;</w:t>
      </w:r>
      <w:r w:rsidRPr="003C35F9">
        <w:rPr>
          <w:rFonts w:eastAsia="Calibri"/>
          <w:sz w:val="24"/>
          <w:szCs w:val="24"/>
          <w:lang w:eastAsia="en-US"/>
        </w:rPr>
        <w:t xml:space="preserve"> 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r w:rsidRPr="003C35F9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3C35F9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тупик </w:t>
      </w:r>
      <w:r w:rsidR="00D40520">
        <w:rPr>
          <w:sz w:val="24"/>
          <w:szCs w:val="24"/>
        </w:rPr>
        <w:br/>
      </w:r>
      <w:r w:rsidRPr="003C35F9">
        <w:rPr>
          <w:sz w:val="24"/>
          <w:szCs w:val="24"/>
        </w:rPr>
        <w:t>Право-Вологодский</w:t>
      </w:r>
      <w:r w:rsidRPr="003C35F9">
        <w:rPr>
          <w:rFonts w:eastAsia="Calibri"/>
          <w:sz w:val="24"/>
          <w:szCs w:val="24"/>
          <w:lang w:eastAsia="en-US"/>
        </w:rPr>
        <w:t>;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r w:rsidRPr="003C35F9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3C35F9">
        <w:rPr>
          <w:sz w:val="24"/>
          <w:szCs w:val="24"/>
        </w:rPr>
        <w:t xml:space="preserve">отдых (рекреация) – создание и обустройство малыми архитектурными формами </w:t>
      </w:r>
      <w:r w:rsidRPr="003C35F9">
        <w:rPr>
          <w:bCs/>
          <w:sz w:val="24"/>
          <w:szCs w:val="24"/>
        </w:rPr>
        <w:t>(скамейки, беседки, скульптура и скульптурные композиции, фонтаны и другие объекты ландшафтного дизайна)</w:t>
      </w:r>
      <w:r w:rsidRPr="003C35F9">
        <w:rPr>
          <w:sz w:val="24"/>
          <w:szCs w:val="24"/>
        </w:rPr>
        <w:t>;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  <w:lang w:eastAsia="en-US"/>
        </w:rPr>
      </w:pPr>
      <w:r w:rsidRPr="003C35F9">
        <w:rPr>
          <w:rFonts w:eastAsia="Calibri"/>
          <w:sz w:val="24"/>
          <w:szCs w:val="24"/>
          <w:lang w:eastAsia="en-US"/>
        </w:rPr>
        <w:t>- площадь: 434 кв</w:t>
      </w:r>
      <w:r w:rsidR="00867F7C">
        <w:rPr>
          <w:rFonts w:eastAsia="Calibri"/>
          <w:sz w:val="24"/>
          <w:szCs w:val="24"/>
          <w:lang w:eastAsia="en-US"/>
        </w:rPr>
        <w:t>адратных</w:t>
      </w:r>
      <w:r w:rsidRPr="003C35F9">
        <w:rPr>
          <w:rFonts w:eastAsia="Calibri"/>
          <w:sz w:val="24"/>
          <w:szCs w:val="24"/>
          <w:lang w:eastAsia="en-US"/>
        </w:rPr>
        <w:t xml:space="preserve"> м</w:t>
      </w:r>
      <w:r w:rsidR="00867F7C">
        <w:rPr>
          <w:rFonts w:eastAsia="Calibri"/>
          <w:sz w:val="24"/>
          <w:szCs w:val="24"/>
          <w:lang w:eastAsia="en-US"/>
        </w:rPr>
        <w:t>етра</w:t>
      </w:r>
      <w:r w:rsidRPr="003C35F9">
        <w:rPr>
          <w:rFonts w:eastAsia="Calibri"/>
          <w:sz w:val="24"/>
          <w:szCs w:val="24"/>
          <w:lang w:eastAsia="en-US"/>
        </w:rPr>
        <w:t>;</w:t>
      </w:r>
    </w:p>
    <w:p w:rsidR="00AB45E5" w:rsidRPr="003C35F9" w:rsidRDefault="00AB45E5" w:rsidP="003C35F9">
      <w:pPr>
        <w:ind w:firstLine="709"/>
        <w:rPr>
          <w:rFonts w:eastAsia="Calibri"/>
          <w:sz w:val="24"/>
          <w:szCs w:val="24"/>
        </w:rPr>
      </w:pPr>
      <w:r w:rsidRPr="003C35F9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AB45E5" w:rsidRPr="003C35F9" w:rsidRDefault="00AB45E5" w:rsidP="003C35F9">
      <w:pPr>
        <w:ind w:firstLine="709"/>
        <w:rPr>
          <w:rFonts w:eastAsia="Calibri"/>
          <w:b/>
          <w:bCs/>
          <w:sz w:val="24"/>
          <w:szCs w:val="24"/>
        </w:rPr>
      </w:pPr>
      <w:r w:rsidRPr="003C35F9">
        <w:rPr>
          <w:rFonts w:eastAsia="Calibri"/>
          <w:sz w:val="24"/>
          <w:szCs w:val="24"/>
        </w:rPr>
        <w:t>- срок аренды: 10 лет с даты заключения договора;</w:t>
      </w:r>
    </w:p>
    <w:p w:rsidR="00AB45E5" w:rsidRPr="003C35F9" w:rsidRDefault="00AB45E5" w:rsidP="003C35F9">
      <w:pPr>
        <w:ind w:firstLine="709"/>
        <w:rPr>
          <w:rFonts w:eastAsia="Calibri"/>
          <w:b/>
          <w:bCs/>
          <w:sz w:val="24"/>
          <w:szCs w:val="24"/>
        </w:rPr>
      </w:pPr>
      <w:r w:rsidRPr="003C35F9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AB45E5" w:rsidRDefault="00AB45E5" w:rsidP="003C35F9">
      <w:pPr>
        <w:ind w:firstLine="709"/>
        <w:rPr>
          <w:sz w:val="24"/>
          <w:szCs w:val="24"/>
        </w:rPr>
      </w:pPr>
      <w:r w:rsidRPr="003C35F9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3C35F9">
        <w:rPr>
          <w:sz w:val="24"/>
          <w:szCs w:val="24"/>
        </w:rPr>
        <w:t>(20% от начальной цены аук</w:t>
      </w:r>
      <w:r w:rsidR="002A7679">
        <w:rPr>
          <w:sz w:val="24"/>
          <w:szCs w:val="24"/>
        </w:rPr>
        <w:t>циона), шаг аукциона (5</w:t>
      </w:r>
      <w:r w:rsidRPr="003C35F9">
        <w:rPr>
          <w:sz w:val="24"/>
          <w:szCs w:val="24"/>
        </w:rPr>
        <w:t>% от начальной цены аукциона):</w:t>
      </w:r>
    </w:p>
    <w:p w:rsidR="002A7679" w:rsidRPr="003C35F9" w:rsidRDefault="002A7679" w:rsidP="003C35F9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AB45E5" w:rsidRPr="002A7679" w:rsidTr="002A7679">
        <w:trPr>
          <w:trHeight w:val="20"/>
        </w:trPr>
        <w:tc>
          <w:tcPr>
            <w:tcW w:w="4106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Шаг аукциона, руб.</w:t>
            </w:r>
          </w:p>
        </w:tc>
      </w:tr>
      <w:tr w:rsidR="00AB45E5" w:rsidRPr="002A7679" w:rsidTr="002A7679">
        <w:trPr>
          <w:trHeight w:val="20"/>
        </w:trPr>
        <w:tc>
          <w:tcPr>
            <w:tcW w:w="4106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10 227,60</w:t>
            </w:r>
          </w:p>
        </w:tc>
        <w:tc>
          <w:tcPr>
            <w:tcW w:w="2410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2 045,52</w:t>
            </w:r>
          </w:p>
        </w:tc>
        <w:tc>
          <w:tcPr>
            <w:tcW w:w="2551" w:type="dxa"/>
            <w:vAlign w:val="center"/>
          </w:tcPr>
          <w:p w:rsidR="00AB45E5" w:rsidRPr="002A7679" w:rsidRDefault="00AB45E5" w:rsidP="002A7679">
            <w:pPr>
              <w:jc w:val="center"/>
              <w:rPr>
                <w:sz w:val="24"/>
                <w:szCs w:val="24"/>
              </w:rPr>
            </w:pPr>
            <w:r w:rsidRPr="002A7679">
              <w:rPr>
                <w:sz w:val="24"/>
                <w:szCs w:val="24"/>
              </w:rPr>
              <w:t>511,38</w:t>
            </w:r>
          </w:p>
        </w:tc>
      </w:tr>
    </w:tbl>
    <w:p w:rsidR="00AB45E5" w:rsidRPr="002A7679" w:rsidRDefault="00AB45E5" w:rsidP="002A7679">
      <w:pPr>
        <w:ind w:firstLine="709"/>
        <w:rPr>
          <w:sz w:val="24"/>
          <w:szCs w:val="24"/>
        </w:rPr>
      </w:pPr>
      <w:bookmarkStart w:id="3" w:name="bookmark5"/>
    </w:p>
    <w:bookmarkEnd w:id="3"/>
    <w:p w:rsidR="00AB45E5" w:rsidRPr="002A7679" w:rsidRDefault="00AB45E5" w:rsidP="002A7679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A7679">
        <w:rPr>
          <w:bCs/>
          <w:sz w:val="24"/>
          <w:szCs w:val="24"/>
        </w:rPr>
        <w:t>2.2. Виды разрешенного испо</w:t>
      </w:r>
      <w:r w:rsidR="00F03477">
        <w:rPr>
          <w:bCs/>
          <w:sz w:val="24"/>
          <w:szCs w:val="24"/>
        </w:rPr>
        <w:t>льзования земельных участков из </w:t>
      </w:r>
      <w:r w:rsidRPr="002A7679">
        <w:rPr>
          <w:bCs/>
          <w:sz w:val="24"/>
          <w:szCs w:val="24"/>
        </w:rPr>
        <w:t>предусмотренных Правилами землепользования и застройки Тихвинского городского поселения, утвержденными при</w:t>
      </w:r>
      <w:r w:rsidR="00F03477">
        <w:rPr>
          <w:bCs/>
          <w:sz w:val="24"/>
          <w:szCs w:val="24"/>
        </w:rPr>
        <w:t>казом комитета по архитектуре и </w:t>
      </w:r>
      <w:r w:rsidRPr="002A7679">
        <w:rPr>
          <w:bCs/>
          <w:sz w:val="24"/>
          <w:szCs w:val="24"/>
        </w:rPr>
        <w:t>градостроительству Ленинградской области от 15 апреля 2016 года №</w:t>
      </w:r>
      <w:r w:rsidR="00F03477">
        <w:rPr>
          <w:bCs/>
          <w:sz w:val="24"/>
          <w:szCs w:val="24"/>
        </w:rPr>
        <w:t> </w:t>
      </w:r>
      <w:r w:rsidRPr="002A7679">
        <w:rPr>
          <w:bCs/>
          <w:sz w:val="24"/>
          <w:szCs w:val="24"/>
        </w:rPr>
        <w:t>19 для зоны городских парков, скверов, садов, бульваров – Р-1.</w:t>
      </w:r>
    </w:p>
    <w:p w:rsidR="00AB45E5" w:rsidRPr="002A7679" w:rsidRDefault="00AB45E5" w:rsidP="002A7679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2A7679">
        <w:rPr>
          <w:bCs/>
          <w:sz w:val="24"/>
          <w:szCs w:val="24"/>
        </w:rPr>
        <w:t>Основные виды:</w:t>
      </w:r>
    </w:p>
    <w:p w:rsidR="00AB45E5" w:rsidRPr="002A7679" w:rsidRDefault="00AB45E5" w:rsidP="002A7679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AB45E5" w:rsidRPr="00AB45E5" w:rsidTr="00AB45E5">
        <w:tc>
          <w:tcPr>
            <w:tcW w:w="3240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27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Городские парки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Скверы, сады, бульвары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Городские лесопарки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Специализированные парки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Места для пикников, костров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Набережные;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Пешеходные мосты;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Благоустроенные смотровые площадки;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Искусственные водоемы и водные устройства;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Фестивальные площадки;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Обзорные площадки.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AB45E5" w:rsidRPr="00AB45E5" w:rsidTr="00AB45E5">
        <w:tc>
          <w:tcPr>
            <w:tcW w:w="3240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Объекты пожарной охраны;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Объекты охраны правопорядка</w:t>
            </w:r>
          </w:p>
        </w:tc>
      </w:tr>
      <w:tr w:rsidR="00AB45E5" w:rsidRPr="00AB45E5" w:rsidTr="00AB45E5">
        <w:tc>
          <w:tcPr>
            <w:tcW w:w="3240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5827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Дендрарии</w:t>
            </w:r>
          </w:p>
        </w:tc>
      </w:tr>
      <w:tr w:rsidR="00AB45E5" w:rsidRPr="00AB45E5" w:rsidTr="00AB45E5">
        <w:tc>
          <w:tcPr>
            <w:tcW w:w="3240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827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AB45E5" w:rsidRPr="00AB45E5" w:rsidTr="00AB45E5">
        <w:tc>
          <w:tcPr>
            <w:tcW w:w="3240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5827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специальные детские игровые и спортивные сооружения: песочницы, качели, спортивные горки и</w:t>
            </w:r>
            <w:r w:rsidR="00F03477">
              <w:rPr>
                <w:bCs/>
                <w:sz w:val="24"/>
                <w:szCs w:val="24"/>
              </w:rPr>
              <w:t> </w:t>
            </w:r>
            <w:r w:rsidRPr="00AB45E5">
              <w:rPr>
                <w:bCs/>
                <w:sz w:val="24"/>
                <w:szCs w:val="24"/>
              </w:rPr>
              <w:t>горки для катания;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малые архитектурные формы (скамейки, беседки, скульптура и скульптурные композиции, фонтаны и другие объекты ландшафтного дизайна);</w:t>
            </w:r>
          </w:p>
        </w:tc>
      </w:tr>
    </w:tbl>
    <w:p w:rsidR="00AB45E5" w:rsidRPr="00F03477" w:rsidRDefault="00AB45E5" w:rsidP="00F0347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F03477" w:rsidRDefault="00AB45E5" w:rsidP="00F0347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F03477">
        <w:rPr>
          <w:bCs/>
          <w:sz w:val="24"/>
          <w:szCs w:val="24"/>
        </w:rPr>
        <w:t>Вспомогательные виды:</w:t>
      </w:r>
    </w:p>
    <w:p w:rsidR="00AB45E5" w:rsidRPr="00F03477" w:rsidRDefault="00AB45E5" w:rsidP="00F03477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AB45E5" w:rsidRPr="00AB45E5" w:rsidTr="00AB45E5">
        <w:trPr>
          <w:hidden/>
        </w:trPr>
        <w:tc>
          <w:tcPr>
            <w:tcW w:w="3256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:rsidR="00AB45E5" w:rsidRPr="00AB45E5" w:rsidRDefault="00AB45E5" w:rsidP="00F0347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общественные туалеты;</w:t>
            </w:r>
          </w:p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организованные площадки для сбора мусора;</w:t>
            </w:r>
          </w:p>
        </w:tc>
      </w:tr>
      <w:tr w:rsidR="00AB45E5" w:rsidRPr="00AB45E5" w:rsidTr="00AB45E5">
        <w:trPr>
          <w:hidden/>
        </w:trPr>
        <w:tc>
          <w:tcPr>
            <w:tcW w:w="3256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:rsidR="00AB45E5" w:rsidRPr="00AB45E5" w:rsidRDefault="00AB45E5" w:rsidP="00F034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стоянки для временного хранения туристических автобусов</w:t>
            </w:r>
          </w:p>
        </w:tc>
      </w:tr>
      <w:tr w:rsidR="00AB45E5" w:rsidRPr="00AB45E5" w:rsidTr="00AB45E5">
        <w:trPr>
          <w:hidden/>
        </w:trPr>
        <w:tc>
          <w:tcPr>
            <w:tcW w:w="3256" w:type="dxa"/>
          </w:tcPr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clear" w:pos="615"/>
                <w:tab w:val="num" w:pos="29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Предприятия общественного питания площадью зала для посетителей до 100 м.кв.:</w:t>
            </w:r>
          </w:p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Кафе летнее;</w:t>
            </w:r>
          </w:p>
          <w:p w:rsidR="00AB45E5" w:rsidRPr="00AB45E5" w:rsidRDefault="00AB45E5" w:rsidP="00F034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Встроено-пристроенные помещения кафе</w:t>
            </w:r>
          </w:p>
        </w:tc>
      </w:tr>
    </w:tbl>
    <w:p w:rsidR="00AB45E5" w:rsidRPr="00AB45E5" w:rsidRDefault="00AB45E5" w:rsidP="00F25015">
      <w:pPr>
        <w:ind w:firstLine="709"/>
        <w:rPr>
          <w:sz w:val="24"/>
          <w:szCs w:val="24"/>
        </w:rPr>
      </w:pPr>
    </w:p>
    <w:p w:rsidR="00AB45E5" w:rsidRPr="00AB45E5" w:rsidRDefault="00AB45E5" w:rsidP="00F2501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Условно разрешенные виды:</w:t>
      </w:r>
    </w:p>
    <w:p w:rsidR="00AB45E5" w:rsidRPr="00AB45E5" w:rsidRDefault="00AB45E5" w:rsidP="00F2501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tabs>
                <w:tab w:val="left" w:pos="739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Физкультурно-оздоровительные сооружения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Спортивные площадки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Катки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Хоккейные площадки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Спортивно-оздоровительные сооружения в</w:t>
            </w:r>
            <w:r w:rsidR="00F25015">
              <w:rPr>
                <w:bCs/>
                <w:sz w:val="24"/>
                <w:szCs w:val="24"/>
              </w:rPr>
              <w:t> </w:t>
            </w:r>
            <w:r w:rsidRPr="00AB45E5">
              <w:rPr>
                <w:bCs/>
                <w:sz w:val="24"/>
                <w:szCs w:val="24"/>
              </w:rPr>
              <w:t>природнорекреационных зонах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Лодочные станции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Водноспортивные базы</w:t>
            </w:r>
          </w:p>
          <w:p w:rsidR="00AB45E5" w:rsidRPr="00AB45E5" w:rsidRDefault="00AB45E5" w:rsidP="00F25015">
            <w:pPr>
              <w:tabs>
                <w:tab w:val="num" w:pos="138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Базы проката спортивно-рекреационного инвентаря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Специальные спортивно-развлекательные объекты:</w:t>
            </w:r>
          </w:p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Ролледром</w:t>
            </w:r>
          </w:p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Велотрек</w:t>
            </w:r>
          </w:p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Лыжедром</w:t>
            </w:r>
          </w:p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- Лыжные трассы</w:t>
            </w:r>
          </w:p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▪ Сезонные сооружения аттракционов на земельном участке;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вспомогательные сооружения набережных: причалы, иные сооружения;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  <w:tab w:val="num" w:pos="1380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зимние сады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Культурное развитие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временные объекты, строения и сооружения для</w:t>
            </w:r>
            <w:r w:rsidR="009B5544">
              <w:rPr>
                <w:bCs/>
                <w:sz w:val="24"/>
                <w:szCs w:val="24"/>
              </w:rPr>
              <w:t> </w:t>
            </w:r>
            <w:r w:rsidRPr="00AB45E5">
              <w:rPr>
                <w:bCs/>
                <w:sz w:val="24"/>
                <w:szCs w:val="24"/>
              </w:rPr>
              <w:t>обслуживания фестивалей, праздников</w:t>
            </w:r>
          </w:p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временные объекты, строения и сооружения бытового обслуживания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Базы натуралистов</w:t>
            </w:r>
          </w:p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Базы туристов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Пансионат</w:t>
            </w:r>
          </w:p>
          <w:p w:rsidR="00AB45E5" w:rsidRPr="00AB45E5" w:rsidRDefault="00AB45E5" w:rsidP="00F250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Дом отдыха</w:t>
            </w:r>
          </w:p>
        </w:tc>
      </w:tr>
      <w:tr w:rsidR="00AB45E5" w:rsidRPr="00AB45E5" w:rsidTr="00F25015">
        <w:tc>
          <w:tcPr>
            <w:tcW w:w="3256" w:type="dxa"/>
          </w:tcPr>
          <w:p w:rsidR="00AB45E5" w:rsidRPr="00AB45E5" w:rsidRDefault="00AB45E5" w:rsidP="00F250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811" w:type="dxa"/>
          </w:tcPr>
          <w:p w:rsidR="00AB45E5" w:rsidRPr="00AB45E5" w:rsidRDefault="00AB45E5" w:rsidP="00F2501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4"/>
                <w:szCs w:val="24"/>
              </w:rPr>
            </w:pPr>
            <w:r w:rsidRPr="00AB45E5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3.1. Заявка на участ</w:t>
      </w:r>
      <w:r w:rsidR="009B5544">
        <w:rPr>
          <w:bCs/>
          <w:sz w:val="24"/>
          <w:szCs w:val="24"/>
        </w:rPr>
        <w:t>ие в аукционе должна содержать: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- фирменное наименование (наименование), сведения </w:t>
      </w:r>
      <w:r w:rsidR="009B5544">
        <w:rPr>
          <w:bCs/>
          <w:sz w:val="24"/>
          <w:szCs w:val="24"/>
        </w:rPr>
        <w:br/>
      </w:r>
      <w:r w:rsidRPr="009B5544">
        <w:rPr>
          <w:bCs/>
          <w:sz w:val="24"/>
          <w:szCs w:val="24"/>
        </w:rPr>
        <w:t>об организационно- правовой форме, ИНН, ОГРН, о месте нахождения, почтовый адрес (для юридического лица); фамилию, имя, отчество</w:t>
      </w:r>
      <w:r w:rsidR="00EE6EE2">
        <w:rPr>
          <w:bCs/>
          <w:sz w:val="24"/>
          <w:szCs w:val="24"/>
        </w:rPr>
        <w:t>, паспортные данные, сведения о </w:t>
      </w:r>
      <w:r w:rsidRPr="009B5544">
        <w:rPr>
          <w:bCs/>
          <w:sz w:val="24"/>
          <w:szCs w:val="24"/>
        </w:rPr>
        <w:t xml:space="preserve">месте жительства (для физического лица), номер контактного телефона; банковские реквизиты счета для возврата задатка.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3.2. К заявке прикладываются: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3.2.1. Копии документов, удостоверяющих личность Заявителя (для граждан);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lastRenderedPageBreak/>
        <w:t>3.2.2. Надлежащим образом заверенный перев</w:t>
      </w:r>
      <w:r w:rsidR="00EE6EE2">
        <w:rPr>
          <w:bCs/>
          <w:sz w:val="24"/>
          <w:szCs w:val="24"/>
        </w:rPr>
        <w:t>од на русский язык документов о </w:t>
      </w:r>
      <w:r w:rsidRPr="009B5544">
        <w:rPr>
          <w:bCs/>
          <w:sz w:val="24"/>
          <w:szCs w:val="24"/>
        </w:rPr>
        <w:t>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</w:t>
      </w:r>
      <w:r w:rsidR="00EE6EE2">
        <w:rPr>
          <w:bCs/>
          <w:sz w:val="24"/>
          <w:szCs w:val="24"/>
        </w:rPr>
        <w:t>), полученные не ранее чем за 6 </w:t>
      </w:r>
      <w:r w:rsidRPr="009B5544">
        <w:rPr>
          <w:bCs/>
          <w:sz w:val="24"/>
          <w:szCs w:val="24"/>
        </w:rPr>
        <w:t>(шесть) месяцев до даты размещения на официальном сайте торгов извещения о проведении аукциона;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3.2.3. Документы, подтверждающие внесение задатка.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случае если от имени Заявителя действует</w:t>
      </w:r>
      <w:r w:rsidR="00EE6EE2">
        <w:rPr>
          <w:bCs/>
          <w:sz w:val="24"/>
          <w:szCs w:val="24"/>
        </w:rPr>
        <w:t xml:space="preserve"> иное лицо, заявка на участие в </w:t>
      </w:r>
      <w:r w:rsidRPr="009B5544">
        <w:rPr>
          <w:bCs/>
          <w:sz w:val="24"/>
          <w:szCs w:val="24"/>
        </w:rPr>
        <w:t>аукционе должна содержать также довереннос</w:t>
      </w:r>
      <w:r w:rsidR="00EE6EE2">
        <w:rPr>
          <w:bCs/>
          <w:sz w:val="24"/>
          <w:szCs w:val="24"/>
        </w:rPr>
        <w:t>ть на осуществление действий от </w:t>
      </w:r>
      <w:r w:rsidRPr="009B5544">
        <w:rPr>
          <w:bCs/>
          <w:sz w:val="24"/>
          <w:szCs w:val="24"/>
        </w:rPr>
        <w:t>имени Заявителя, заверенную печатью З</w:t>
      </w:r>
      <w:r w:rsidR="00EE6EE2">
        <w:rPr>
          <w:bCs/>
          <w:sz w:val="24"/>
          <w:szCs w:val="24"/>
        </w:rPr>
        <w:t>аявителя (при наличии печати) и </w:t>
      </w:r>
      <w:r w:rsidRPr="009B5544">
        <w:rPr>
          <w:bCs/>
          <w:sz w:val="24"/>
          <w:szCs w:val="24"/>
        </w:rPr>
        <w:t>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9B5544">
        <w:rPr>
          <w:bCs/>
          <w:i/>
          <w:iCs/>
          <w:sz w:val="24"/>
          <w:szCs w:val="24"/>
        </w:rPr>
        <w:t xml:space="preserve"> </w:t>
      </w:r>
      <w:r w:rsidRPr="009B5544">
        <w:rPr>
          <w:bCs/>
          <w:iCs/>
          <w:sz w:val="24"/>
          <w:szCs w:val="24"/>
        </w:rPr>
        <w:t>также</w:t>
      </w:r>
      <w:r w:rsidRPr="009B5544">
        <w:rPr>
          <w:bCs/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Документы, приложенные к заявке, должны быть оформлены</w:t>
      </w:r>
      <w:r w:rsidR="005C42C8">
        <w:rPr>
          <w:bCs/>
          <w:sz w:val="24"/>
          <w:szCs w:val="24"/>
        </w:rPr>
        <w:t xml:space="preserve"> с учетом следующих требований: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документы, прилагаемые в копиях, должны быть подписаны уполномоченным</w:t>
      </w:r>
      <w:r w:rsidRPr="00EE6EE2">
        <w:rPr>
          <w:bCs/>
          <w:sz w:val="24"/>
          <w:szCs w:val="24"/>
        </w:rPr>
        <w:t xml:space="preserve"> </w:t>
      </w:r>
      <w:r w:rsidRPr="009B5544">
        <w:rPr>
          <w:bCs/>
          <w:sz w:val="24"/>
          <w:szCs w:val="24"/>
        </w:rPr>
        <w:t>лицом и заверены печатью Заявителя;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все страницы документов должны быть чет</w:t>
      </w:r>
      <w:r w:rsidR="00EE6EE2">
        <w:rPr>
          <w:bCs/>
          <w:sz w:val="24"/>
          <w:szCs w:val="24"/>
        </w:rPr>
        <w:t>кими и читаемыми (в том числе и </w:t>
      </w:r>
      <w:r w:rsidRPr="009B5544">
        <w:rPr>
          <w:bCs/>
          <w:sz w:val="24"/>
          <w:szCs w:val="24"/>
        </w:rPr>
        <w:t>представленные ксерокопии документов, включа</w:t>
      </w:r>
      <w:r w:rsidR="00EE6EE2">
        <w:rPr>
          <w:bCs/>
          <w:sz w:val="24"/>
          <w:szCs w:val="24"/>
        </w:rPr>
        <w:t>я надписи на оттисках печатей и </w:t>
      </w:r>
      <w:r w:rsidRPr="009B5544">
        <w:rPr>
          <w:bCs/>
          <w:sz w:val="24"/>
          <w:szCs w:val="24"/>
        </w:rPr>
        <w:t>штампов).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AB45E5" w:rsidRPr="00EE6EE2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4. Требования к участникам аукциона</w:t>
      </w:r>
    </w:p>
    <w:p w:rsidR="00AB45E5" w:rsidRPr="00EE6EE2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</w:t>
      </w:r>
      <w:r w:rsidR="00EE6EE2">
        <w:rPr>
          <w:bCs/>
          <w:sz w:val="24"/>
          <w:szCs w:val="24"/>
        </w:rPr>
        <w:t>редприниматель, претендующее на </w:t>
      </w:r>
      <w:r w:rsidRPr="009B5544">
        <w:rPr>
          <w:bCs/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Для обеспечения доступа к участию в аукционе Заявителям необходимо пройти процедуру регистрации в ГИС Торги на официальн</w:t>
      </w:r>
      <w:r w:rsidR="005C42C8">
        <w:rPr>
          <w:bCs/>
          <w:sz w:val="24"/>
          <w:szCs w:val="24"/>
        </w:rPr>
        <w:t>ом сайте Российской Федерации в </w:t>
      </w:r>
      <w:r w:rsidRPr="009B5544">
        <w:rPr>
          <w:bCs/>
          <w:sz w:val="24"/>
          <w:szCs w:val="24"/>
        </w:rPr>
        <w:t>информационно-телекоммуникационной сети «Интернет» www.torgi.gov.ru.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Пройдя регистрацию в ГИС Торги, физическое лицо автоматически регистрируется на электронной площадке РТС-тенд</w:t>
      </w:r>
      <w:r w:rsidR="005C42C8">
        <w:rPr>
          <w:bCs/>
          <w:sz w:val="24"/>
          <w:szCs w:val="24"/>
        </w:rPr>
        <w:t>ер https://www.rts-tender.ru/ и </w:t>
      </w:r>
      <w:r w:rsidRPr="009B5544">
        <w:rPr>
          <w:bCs/>
          <w:sz w:val="24"/>
          <w:szCs w:val="24"/>
        </w:rPr>
        <w:t>получает доступ к участию в торгах на такой электронной площадке без прохождения дополнительных проверок и направления документов.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Регистрации на электронной площад</w:t>
      </w:r>
      <w:r w:rsidR="005C42C8">
        <w:rPr>
          <w:bCs/>
          <w:sz w:val="24"/>
          <w:szCs w:val="24"/>
        </w:rPr>
        <w:t>ке подлежат Заявители, ранее не </w:t>
      </w:r>
      <w:r w:rsidRPr="009B5544">
        <w:rPr>
          <w:bCs/>
          <w:sz w:val="24"/>
          <w:szCs w:val="24"/>
        </w:rPr>
        <w:t>зарегистрированные на электронной площа</w:t>
      </w:r>
      <w:r w:rsidR="005C42C8">
        <w:rPr>
          <w:bCs/>
          <w:sz w:val="24"/>
          <w:szCs w:val="24"/>
        </w:rPr>
        <w:t>дке, или регистрация которых на </w:t>
      </w:r>
      <w:r w:rsidRPr="009B5544">
        <w:rPr>
          <w:bCs/>
          <w:sz w:val="24"/>
          <w:szCs w:val="24"/>
        </w:rPr>
        <w:t>электронной площадке была ими прекращена.</w:t>
      </w:r>
    </w:p>
    <w:p w:rsidR="00AB45E5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087C6F" w:rsidRPr="009B5544" w:rsidRDefault="00087C6F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bookmarkStart w:id="4" w:name="bookmark11"/>
      <w:r w:rsidRPr="009B5544">
        <w:rPr>
          <w:b/>
          <w:bCs/>
          <w:sz w:val="24"/>
          <w:szCs w:val="24"/>
        </w:rPr>
        <w:lastRenderedPageBreak/>
        <w:t>6. Порядок получения разъяснений аукционной документации, ознакомления</w:t>
      </w:r>
      <w:bookmarkStart w:id="5" w:name="bookmark12"/>
      <w:bookmarkEnd w:id="4"/>
      <w:r w:rsidRPr="009B5544">
        <w:rPr>
          <w:b/>
          <w:bCs/>
          <w:sz w:val="24"/>
          <w:szCs w:val="24"/>
        </w:rPr>
        <w:t xml:space="preserve"> с условиями договора аренды</w:t>
      </w:r>
      <w:bookmarkEnd w:id="5"/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bookmarkStart w:id="6" w:name="bookmark13"/>
      <w:r w:rsidRPr="009B5544">
        <w:rPr>
          <w:bCs/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9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bookmarkStart w:id="7" w:name="bookmark14"/>
      <w:r w:rsidRPr="009B5544">
        <w:rPr>
          <w:bCs/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5C42C8">
        <w:rPr>
          <w:bCs/>
          <w:sz w:val="24"/>
          <w:szCs w:val="24"/>
        </w:rPr>
        <w:t>торые установлены в извещении о </w:t>
      </w:r>
      <w:r w:rsidRPr="009B5544">
        <w:rPr>
          <w:bCs/>
          <w:sz w:val="24"/>
          <w:szCs w:val="24"/>
        </w:rPr>
        <w:t xml:space="preserve">проведении аукциона (далее – Извещение).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Заявка и прилагаемые к ней документы</w:t>
      </w:r>
      <w:r w:rsidR="00204680">
        <w:rPr>
          <w:bCs/>
          <w:sz w:val="24"/>
          <w:szCs w:val="24"/>
        </w:rPr>
        <w:t xml:space="preserve"> направляются единовременно. Не </w:t>
      </w:r>
      <w:r w:rsidRPr="009B5544">
        <w:rPr>
          <w:bCs/>
          <w:sz w:val="24"/>
          <w:szCs w:val="24"/>
        </w:rPr>
        <w:t>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соответствии с Регламентом Оператор электронной площадки возвращает заявку Заявителю в случае: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предоставления заявки, подписанной ЭП лица, не уполномоченного действовать от имени Заявителя;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подачи одним Заявителем двух и более заявок при условии, что поданные ранее заявки не отозваны;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получения заявки после установленной в Извещении даты и времени завершения приема заявок.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Возврат заявок по иным основаниям не допускается.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и направляет Заявителю уведомление о поступлении заявки в соответствии с Регламентом.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Организатор аукциона не несет ответственнос</w:t>
      </w:r>
      <w:r w:rsidR="00087C6F">
        <w:rPr>
          <w:bCs/>
          <w:sz w:val="24"/>
          <w:szCs w:val="24"/>
        </w:rPr>
        <w:t>ть за несоответствие наличия (в </w:t>
      </w:r>
      <w:r w:rsidRPr="009B5544">
        <w:rPr>
          <w:bCs/>
          <w:sz w:val="24"/>
          <w:szCs w:val="24"/>
        </w:rPr>
        <w:t>том числе количества) документов, перечисленных в заявке, и фактического наличия (количество) документов.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Заявитель несет все расходы, связанные с </w:t>
      </w:r>
      <w:r w:rsidR="00087C6F">
        <w:rPr>
          <w:bCs/>
          <w:sz w:val="24"/>
          <w:szCs w:val="24"/>
        </w:rPr>
        <w:t>подготовкой и подачей заявки на </w:t>
      </w:r>
      <w:r w:rsidRPr="009B5544">
        <w:rPr>
          <w:bCs/>
          <w:sz w:val="24"/>
          <w:szCs w:val="24"/>
        </w:rPr>
        <w:t xml:space="preserve">участие в аукционе. Подача заявки осуществляется через электронную площадку </w:t>
      </w:r>
      <w:r w:rsidRPr="009B5544">
        <w:rPr>
          <w:bCs/>
          <w:sz w:val="24"/>
          <w:szCs w:val="24"/>
        </w:rPr>
        <w:lastRenderedPageBreak/>
        <w:t>в</w:t>
      </w:r>
      <w:r w:rsidR="00087C6F">
        <w:rPr>
          <w:bCs/>
          <w:sz w:val="24"/>
          <w:szCs w:val="24"/>
        </w:rPr>
        <w:t> </w:t>
      </w:r>
      <w:r w:rsidRPr="009B5544">
        <w:rPr>
          <w:bCs/>
          <w:sz w:val="24"/>
          <w:szCs w:val="24"/>
        </w:rPr>
        <w:t>соответствии с Регламентом электронной торговой площадки, размещенным на</w:t>
      </w:r>
      <w:r w:rsidR="00087C6F">
        <w:rPr>
          <w:bCs/>
          <w:sz w:val="24"/>
          <w:szCs w:val="24"/>
        </w:rPr>
        <w:t> </w:t>
      </w:r>
      <w:hyperlink r:id="rId10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Ответственность за достоверность </w:t>
      </w:r>
      <w:r w:rsidR="00087C6F">
        <w:rPr>
          <w:bCs/>
          <w:sz w:val="24"/>
          <w:szCs w:val="24"/>
        </w:rPr>
        <w:t>указанной в заявке информации и </w:t>
      </w:r>
      <w:r w:rsidRPr="009B5544">
        <w:rPr>
          <w:bCs/>
          <w:sz w:val="24"/>
          <w:szCs w:val="24"/>
        </w:rPr>
        <w:t>приложенных к ней документов несет Заявитель.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завершения приема заявок, указанные в Извещении.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После завершения приема Заявок Оператор электронной площадки направляет Заявки Организатору аукциона в соответствии с Регламентом.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087C6F">
        <w:rPr>
          <w:bCs/>
          <w:sz w:val="24"/>
          <w:szCs w:val="24"/>
        </w:rPr>
        <w:t>ператору электронной площадки в </w:t>
      </w:r>
      <w:r w:rsidRPr="009B5544">
        <w:rPr>
          <w:bCs/>
          <w:sz w:val="24"/>
          <w:szCs w:val="24"/>
        </w:rPr>
        <w:t xml:space="preserve">соответствии с Регламентом, размещенным на сайте </w:t>
      </w:r>
      <w:hyperlink r:id="rId11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Дата начала и окончания приема заявок на у</w:t>
      </w:r>
      <w:r w:rsidR="00087C6F">
        <w:rPr>
          <w:bCs/>
          <w:sz w:val="24"/>
          <w:szCs w:val="24"/>
        </w:rPr>
        <w:t>частие в аукционе указывается в </w:t>
      </w:r>
      <w:r w:rsidRPr="009B5544">
        <w:rPr>
          <w:bCs/>
          <w:sz w:val="24"/>
          <w:szCs w:val="24"/>
        </w:rPr>
        <w:t>Извещении по московскому времени.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2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087C6F">
        <w:rPr>
          <w:bCs/>
          <w:sz w:val="24"/>
          <w:szCs w:val="24"/>
        </w:rPr>
        <w:t>ной собственности, аукционов на </w:t>
      </w:r>
      <w:r w:rsidRPr="009B5544">
        <w:rPr>
          <w:bCs/>
          <w:sz w:val="24"/>
          <w:szCs w:val="24"/>
        </w:rPr>
        <w:t>право заключения договоров аренды зе</w:t>
      </w:r>
      <w:r w:rsidR="00087C6F">
        <w:rPr>
          <w:bCs/>
          <w:sz w:val="24"/>
          <w:szCs w:val="24"/>
        </w:rPr>
        <w:t>мельных участков, находящихся в </w:t>
      </w:r>
      <w:r w:rsidRPr="009B5544">
        <w:rPr>
          <w:bCs/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bookmarkStart w:id="8" w:name="bookmark16"/>
      <w:r w:rsidRPr="009B5544">
        <w:rPr>
          <w:bCs/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="00087C6F">
        <w:rPr>
          <w:bCs/>
          <w:sz w:val="24"/>
          <w:szCs w:val="24"/>
        </w:rPr>
        <w:t xml:space="preserve"> в дату и </w:t>
      </w:r>
      <w:r w:rsidRPr="009B5544">
        <w:rPr>
          <w:bCs/>
          <w:sz w:val="24"/>
          <w:szCs w:val="24"/>
        </w:rPr>
        <w:t>время, указанные в Извещении.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Заявитель не допускается к участию в аукционе в следующих случаях: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непредставление необходимых для участия в аукционе в электронной форме документов или представление недостоверных сведений;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непоступление задатка на дату и время р</w:t>
      </w:r>
      <w:r w:rsidR="00087C6F">
        <w:rPr>
          <w:bCs/>
          <w:sz w:val="24"/>
          <w:szCs w:val="24"/>
        </w:rPr>
        <w:t>ассмотрения заявок на участие в </w:t>
      </w:r>
      <w:r w:rsidRPr="009B5544">
        <w:rPr>
          <w:bCs/>
          <w:sz w:val="24"/>
          <w:szCs w:val="24"/>
        </w:rPr>
        <w:t>аукционе в электронной форме;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аукциона;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</w:t>
      </w:r>
      <w:r w:rsidR="002C08CA">
        <w:rPr>
          <w:bCs/>
          <w:sz w:val="24"/>
          <w:szCs w:val="24"/>
        </w:rPr>
        <w:t>вляющегося юридическим лицом, в </w:t>
      </w:r>
      <w:r w:rsidRPr="009B5544">
        <w:rPr>
          <w:bCs/>
          <w:sz w:val="24"/>
          <w:szCs w:val="24"/>
        </w:rPr>
        <w:t>реестре недобросовестных участников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</w:t>
      </w:r>
      <w:r w:rsidR="002C08CA">
        <w:rPr>
          <w:bCs/>
          <w:sz w:val="24"/>
          <w:szCs w:val="24"/>
        </w:rPr>
        <w:t>частию в аукционе Заявителя и о </w:t>
      </w:r>
      <w:r w:rsidRPr="009B5544">
        <w:rPr>
          <w:bCs/>
          <w:sz w:val="24"/>
          <w:szCs w:val="24"/>
        </w:rPr>
        <w:t xml:space="preserve">признании Заявителя Участником аукциона или об отказе в допуске такого Заявителя к участию в аукционе.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 результатам рассмотрения Комиссией заявок Оператор электронной площадки в соответствии с Регламентом: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- направляет Заявителям, допущенным к участию в аукционе и признанным Участниками аукциона и Заявителям, не допущенным к участию в аукционе, </w:t>
      </w:r>
      <w:r w:rsidRPr="009B5544">
        <w:rPr>
          <w:bCs/>
          <w:sz w:val="24"/>
          <w:szCs w:val="24"/>
        </w:rPr>
        <w:lastRenderedPageBreak/>
        <w:t>уведомления о принятых в их отношении решен</w:t>
      </w:r>
      <w:r w:rsidR="002C08CA">
        <w:rPr>
          <w:bCs/>
          <w:sz w:val="24"/>
          <w:szCs w:val="24"/>
        </w:rPr>
        <w:t>иях, не позднее установленных в </w:t>
      </w:r>
      <w:r w:rsidRPr="009B5544">
        <w:rPr>
          <w:bCs/>
          <w:sz w:val="24"/>
          <w:szCs w:val="24"/>
        </w:rPr>
        <w:t>Извещении даты и времени начала аукциона;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- размещает Протокол рассмотрения </w:t>
      </w:r>
      <w:r w:rsidR="002C08CA">
        <w:rPr>
          <w:bCs/>
          <w:sz w:val="24"/>
          <w:szCs w:val="24"/>
        </w:rPr>
        <w:t>заявок на участие в аукционе на </w:t>
      </w:r>
      <w:r w:rsidRPr="009B5544">
        <w:rPr>
          <w:bCs/>
          <w:sz w:val="24"/>
          <w:szCs w:val="24"/>
        </w:rPr>
        <w:t>электронной площадке.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Организатор аукциона размещает Протокол р</w:t>
      </w:r>
      <w:r w:rsidR="002C08CA">
        <w:rPr>
          <w:bCs/>
          <w:sz w:val="24"/>
          <w:szCs w:val="24"/>
        </w:rPr>
        <w:t>ассмотрения заявок на участие в </w:t>
      </w:r>
      <w:r w:rsidRPr="009B5544">
        <w:rPr>
          <w:bCs/>
          <w:sz w:val="24"/>
          <w:szCs w:val="24"/>
        </w:rPr>
        <w:t>аукционе на официальном сайте торгов (</w:t>
      </w:r>
      <w:hyperlink r:id="rId13" w:history="1">
        <w:r w:rsidRPr="009B5544">
          <w:rPr>
            <w:bCs/>
            <w:sz w:val="24"/>
            <w:szCs w:val="24"/>
            <w:lang w:val="en-US"/>
          </w:rPr>
          <w:t>http</w:t>
        </w:r>
        <w:r w:rsidRPr="009B5544">
          <w:rPr>
            <w:bCs/>
            <w:sz w:val="24"/>
            <w:szCs w:val="24"/>
          </w:rPr>
          <w:t>://www.</w:t>
        </w:r>
        <w:r w:rsidRPr="009B5544">
          <w:rPr>
            <w:bCs/>
            <w:sz w:val="24"/>
            <w:szCs w:val="24"/>
            <w:lang w:val="en-US"/>
          </w:rPr>
          <w:t>torgi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gov</w:t>
        </w:r>
        <w:r w:rsidRPr="009B5544">
          <w:rPr>
            <w:bCs/>
            <w:sz w:val="24"/>
            <w:szCs w:val="24"/>
          </w:rPr>
          <w:t>.ru</w:t>
        </w:r>
      </w:hyperlink>
      <w:r w:rsidR="002C08CA">
        <w:rPr>
          <w:bCs/>
          <w:sz w:val="24"/>
          <w:szCs w:val="24"/>
        </w:rPr>
        <w:t>), не позднее, чем на </w:t>
      </w:r>
      <w:r w:rsidRPr="009B5544">
        <w:rPr>
          <w:bCs/>
          <w:sz w:val="24"/>
          <w:szCs w:val="24"/>
        </w:rPr>
        <w:t>следующий день после дня подписания указанного протокола, но не ранее установленных в Извещении дня и времени начала проведения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Заявитель, признанный в соответствии</w:t>
      </w:r>
      <w:r w:rsidR="002C08CA">
        <w:rPr>
          <w:bCs/>
          <w:sz w:val="24"/>
          <w:szCs w:val="24"/>
        </w:rPr>
        <w:t xml:space="preserve"> с полученным им уведомлением о </w:t>
      </w:r>
      <w:r w:rsidRPr="009B5544">
        <w:rPr>
          <w:bCs/>
          <w:sz w:val="24"/>
          <w:szCs w:val="24"/>
        </w:rPr>
        <w:t>признании его Участником аукциона, в соответствии с Регламентом считается участвующим в аукционе с даты и времени начала проведения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 xml:space="preserve">10. Порядок внесения задатка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bookmarkStart w:id="9" w:name="_Hlk131429366"/>
      <w:r w:rsidRPr="009B5544">
        <w:rPr>
          <w:bCs/>
          <w:sz w:val="24"/>
          <w:szCs w:val="24"/>
        </w:rPr>
        <w:t>Заявители обеспечивают поступление задатков в</w:t>
      </w:r>
      <w:r w:rsidR="002C08CA">
        <w:rPr>
          <w:bCs/>
          <w:sz w:val="24"/>
          <w:szCs w:val="24"/>
        </w:rPr>
        <w:t xml:space="preserve"> порядке и в сроки, указанные в </w:t>
      </w:r>
      <w:r w:rsidRPr="009B5544">
        <w:rPr>
          <w:bCs/>
          <w:sz w:val="24"/>
          <w:szCs w:val="24"/>
        </w:rPr>
        <w:t>настоящей документации в размере, указанном в Извещении.</w:t>
      </w:r>
    </w:p>
    <w:bookmarkEnd w:id="9"/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Перечисление денежных средств на счёт Оператора электронной площадки производится по следующим реквизитам: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Получатель платежа:</w:t>
      </w:r>
      <w:r w:rsidRPr="009B5544">
        <w:rPr>
          <w:bCs/>
          <w:sz w:val="24"/>
          <w:szCs w:val="24"/>
        </w:rPr>
        <w:t xml:space="preserve"> ООО «РТС-тендер»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 xml:space="preserve">Банковские реквизиты: </w:t>
      </w:r>
      <w:r w:rsidRPr="009B5544">
        <w:rPr>
          <w:bCs/>
          <w:sz w:val="24"/>
          <w:szCs w:val="24"/>
        </w:rPr>
        <w:t xml:space="preserve">Филиал «Корпоративный» ПАО «Совкомбанк»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БИК 044525360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Расчётный счёт: 40702810512030016362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Корр. счёт 30101810445250000360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ИНН 7710357167   КПП 773001001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Cs/>
          <w:sz w:val="24"/>
          <w:szCs w:val="24"/>
        </w:rPr>
        <w:t>Назначение платежа: «Внесение гарантийн</w:t>
      </w:r>
      <w:r w:rsidR="002C08CA">
        <w:rPr>
          <w:bCs/>
          <w:sz w:val="24"/>
          <w:szCs w:val="24"/>
        </w:rPr>
        <w:t>ого обеспечения по Соглашению о </w:t>
      </w:r>
      <w:r w:rsidRPr="009B5544">
        <w:rPr>
          <w:bCs/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Задаток должен поступить на счет не позднее с</w:t>
      </w:r>
      <w:r w:rsidR="002C08CA">
        <w:rPr>
          <w:bCs/>
          <w:sz w:val="24"/>
          <w:szCs w:val="24"/>
        </w:rPr>
        <w:t>рока окончания приема заявок на </w:t>
      </w:r>
      <w:r w:rsidRPr="009B5544">
        <w:rPr>
          <w:bCs/>
          <w:sz w:val="24"/>
          <w:szCs w:val="24"/>
        </w:rPr>
        <w:t>участие в аукционе. Перечисление задатка тр</w:t>
      </w:r>
      <w:r w:rsidR="002C08CA">
        <w:rPr>
          <w:bCs/>
          <w:sz w:val="24"/>
          <w:szCs w:val="24"/>
        </w:rPr>
        <w:t>етьими лицами не допускается. В </w:t>
      </w:r>
      <w:r w:rsidRPr="009B5544">
        <w:rPr>
          <w:bCs/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</w:t>
      </w:r>
      <w:r w:rsidR="002C08CA">
        <w:rPr>
          <w:bCs/>
          <w:sz w:val="24"/>
          <w:szCs w:val="24"/>
        </w:rPr>
        <w:t>платежа, перечисленная сумма не </w:t>
      </w:r>
      <w:r w:rsidRPr="009B5544">
        <w:rPr>
          <w:bCs/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Операции по перечислению денежных средств на счете Оператора электронной площадки в соответствии Регламентом учитываются на аналитическом сч</w:t>
      </w:r>
      <w:r w:rsidR="00B5155E">
        <w:rPr>
          <w:bCs/>
          <w:sz w:val="24"/>
          <w:szCs w:val="24"/>
        </w:rPr>
        <w:t xml:space="preserve">ете Заявителя, организованном </w:t>
      </w:r>
      <w:r w:rsidRPr="009B5544">
        <w:rPr>
          <w:bCs/>
          <w:sz w:val="24"/>
          <w:szCs w:val="24"/>
        </w:rPr>
        <w:t>Оператором электронной площадки.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Денежные средства в размере, равном задатку блокируются Оператором электронной площадки на аналитическом с</w:t>
      </w:r>
      <w:r w:rsidR="00B5155E">
        <w:rPr>
          <w:bCs/>
          <w:sz w:val="24"/>
          <w:szCs w:val="24"/>
        </w:rPr>
        <w:t>чете Заявителя в соответствии с </w:t>
      </w:r>
      <w:r w:rsidRPr="009B5544">
        <w:rPr>
          <w:bCs/>
          <w:sz w:val="24"/>
          <w:szCs w:val="24"/>
        </w:rPr>
        <w:t>Регламентом.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Прекращение блокирования денежн</w:t>
      </w:r>
      <w:r w:rsidR="00B5155E">
        <w:rPr>
          <w:bCs/>
          <w:sz w:val="24"/>
          <w:szCs w:val="24"/>
        </w:rPr>
        <w:t>ых средств на счете Заявителя в </w:t>
      </w:r>
      <w:r w:rsidRPr="009B5544">
        <w:rPr>
          <w:bCs/>
          <w:sz w:val="24"/>
          <w:szCs w:val="24"/>
        </w:rPr>
        <w:t>соответствии с Регламентом производится Оп</w:t>
      </w:r>
      <w:r w:rsidR="00B5155E">
        <w:rPr>
          <w:bCs/>
          <w:sz w:val="24"/>
          <w:szCs w:val="24"/>
        </w:rPr>
        <w:t>ератором электронной площадки в </w:t>
      </w:r>
      <w:r w:rsidRPr="009B5544">
        <w:rPr>
          <w:bCs/>
          <w:sz w:val="24"/>
          <w:szCs w:val="24"/>
        </w:rPr>
        <w:t>следующем порядке: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для Заявителя, отозвавшего Заявку до окончания срока приема Заявок, установленного извещением – в течение 3 (трех) рабочих дней со дня поступления уведомления об отзыве Заявки в соответствии с Регламентом;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lastRenderedPageBreak/>
        <w:t xml:space="preserve">- для Заявителя, не допущенного к участию в аукционе в электронной </w:t>
      </w:r>
      <w:r w:rsidR="00B5155E">
        <w:rPr>
          <w:bCs/>
          <w:sz w:val="24"/>
          <w:szCs w:val="24"/>
        </w:rPr>
        <w:br/>
      </w:r>
      <w:r w:rsidRPr="009B5544">
        <w:rPr>
          <w:bCs/>
          <w:sz w:val="24"/>
          <w:szCs w:val="24"/>
        </w:rPr>
        <w:t>форме, – в течение 3 (трех) рабочих дней со дня оформления Протокола рассмотрения заявок на участие в аукционе в электронной форме в соответствии с Регламентом;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- для участников аукциона в электронной форме (далее - Участник), участвовавших в аукционе в электронной форме, но не </w:t>
      </w:r>
      <w:r w:rsidR="00B5155E">
        <w:rPr>
          <w:bCs/>
          <w:sz w:val="24"/>
          <w:szCs w:val="24"/>
        </w:rPr>
        <w:t>победивших в нем, – в течение 3 </w:t>
      </w:r>
      <w:r w:rsidRPr="009B5544">
        <w:rPr>
          <w:bCs/>
          <w:sz w:val="24"/>
          <w:szCs w:val="24"/>
        </w:rPr>
        <w:t>(трех) рабочих дней со дня подписания Про</w:t>
      </w:r>
      <w:r w:rsidR="00B5155E">
        <w:rPr>
          <w:bCs/>
          <w:sz w:val="24"/>
          <w:szCs w:val="24"/>
        </w:rPr>
        <w:t>токола о результатах аукциона в </w:t>
      </w:r>
      <w:r w:rsidRPr="009B5544">
        <w:rPr>
          <w:bCs/>
          <w:sz w:val="24"/>
          <w:szCs w:val="24"/>
        </w:rPr>
        <w:t>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Задаток Победителя аукциона, а также задаток иных лиц, с которым договор аренды земельного участка заключается в соответствии с пунктами 13, 14, 20 </w:t>
      </w:r>
      <w:r w:rsidR="00B5155E">
        <w:rPr>
          <w:bCs/>
          <w:sz w:val="24"/>
          <w:szCs w:val="24"/>
        </w:rPr>
        <w:t>и 25 статьи 39.12 Земельного К</w:t>
      </w:r>
      <w:r w:rsidRPr="009B5544">
        <w:rPr>
          <w:bCs/>
          <w:sz w:val="24"/>
          <w:szCs w:val="24"/>
        </w:rPr>
        <w:t>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 xml:space="preserve">11. Порядок проведения аукциона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Аукцион проводится</w:t>
      </w:r>
      <w:r w:rsidRPr="009B5544">
        <w:rPr>
          <w:b/>
          <w:bCs/>
          <w:sz w:val="24"/>
          <w:szCs w:val="24"/>
        </w:rPr>
        <w:t xml:space="preserve"> </w:t>
      </w:r>
      <w:r w:rsidRPr="009B5544">
        <w:rPr>
          <w:bCs/>
          <w:sz w:val="24"/>
          <w:szCs w:val="24"/>
        </w:rPr>
        <w:t xml:space="preserve">в день и время, указанные в Извещении по московскому времени на электронной площадке, находящейся в сети интернет по адресу </w:t>
      </w:r>
      <w:hyperlink r:id="rId14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, в соответствии со ст</w:t>
      </w:r>
      <w:r w:rsidR="00B5155E">
        <w:rPr>
          <w:bCs/>
          <w:sz w:val="24"/>
          <w:szCs w:val="24"/>
        </w:rPr>
        <w:t>атьями</w:t>
      </w:r>
      <w:r w:rsidRPr="009B5544">
        <w:rPr>
          <w:bCs/>
          <w:sz w:val="24"/>
          <w:szCs w:val="24"/>
        </w:rPr>
        <w:t xml:space="preserve"> 447-449.1 ГК РФ, ст</w:t>
      </w:r>
      <w:r w:rsidR="00B5155E">
        <w:rPr>
          <w:bCs/>
          <w:sz w:val="24"/>
          <w:szCs w:val="24"/>
        </w:rPr>
        <w:t>атьями 39.11, </w:t>
      </w:r>
      <w:r w:rsidRPr="009B5544">
        <w:rPr>
          <w:bCs/>
          <w:sz w:val="24"/>
          <w:szCs w:val="24"/>
        </w:rPr>
        <w:t xml:space="preserve">39.12, 39.13 Земельного </w:t>
      </w:r>
      <w:r w:rsidR="00B5155E">
        <w:rPr>
          <w:bCs/>
          <w:sz w:val="24"/>
          <w:szCs w:val="24"/>
        </w:rPr>
        <w:t>К</w:t>
      </w:r>
      <w:r w:rsidRPr="009B5544">
        <w:rPr>
          <w:bCs/>
          <w:sz w:val="24"/>
          <w:szCs w:val="24"/>
        </w:rPr>
        <w:t>одекса Российской Федерации, Приказом ФАС России от 21</w:t>
      </w:r>
      <w:r w:rsidR="00B5155E">
        <w:rPr>
          <w:bCs/>
          <w:sz w:val="24"/>
          <w:szCs w:val="24"/>
        </w:rPr>
        <w:t xml:space="preserve"> марта </w:t>
      </w:r>
      <w:r w:rsidRPr="009B5544">
        <w:rPr>
          <w:bCs/>
          <w:sz w:val="24"/>
          <w:szCs w:val="24"/>
        </w:rPr>
        <w:t>2023</w:t>
      </w:r>
      <w:r w:rsidR="00B5155E">
        <w:rPr>
          <w:bCs/>
          <w:sz w:val="24"/>
          <w:szCs w:val="24"/>
        </w:rPr>
        <w:t xml:space="preserve"> года</w:t>
      </w:r>
      <w:r w:rsidRPr="009B5544">
        <w:rPr>
          <w:bCs/>
          <w:sz w:val="24"/>
          <w:szCs w:val="24"/>
        </w:rPr>
        <w:t xml:space="preserve"> №</w:t>
      </w:r>
      <w:r w:rsidR="00B5155E">
        <w:rPr>
          <w:bCs/>
          <w:sz w:val="24"/>
          <w:szCs w:val="24"/>
        </w:rPr>
        <w:t> </w:t>
      </w:r>
      <w:r w:rsidRPr="009B5544">
        <w:rPr>
          <w:bCs/>
          <w:sz w:val="24"/>
          <w:szCs w:val="24"/>
        </w:rPr>
        <w:t>147/23 «О п</w:t>
      </w:r>
      <w:r w:rsidR="00B5155E">
        <w:rPr>
          <w:bCs/>
          <w:sz w:val="24"/>
          <w:szCs w:val="24"/>
        </w:rPr>
        <w:t>орядке проведения конкурсов или </w:t>
      </w:r>
      <w:r w:rsidRPr="009B5544">
        <w:rPr>
          <w:bCs/>
          <w:sz w:val="24"/>
          <w:szCs w:val="24"/>
        </w:rPr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5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Проведение аукциона в соответствии с Регламентом обеспечивается Оператором электронной площадки.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аукционе могут участвовать только За</w:t>
      </w:r>
      <w:r w:rsidR="00B5155E">
        <w:rPr>
          <w:bCs/>
          <w:sz w:val="24"/>
          <w:szCs w:val="24"/>
        </w:rPr>
        <w:t>явители, допущенные к участию в </w:t>
      </w:r>
      <w:r w:rsidRPr="009B5544">
        <w:rPr>
          <w:bCs/>
          <w:sz w:val="24"/>
          <w:szCs w:val="24"/>
        </w:rPr>
        <w:t xml:space="preserve">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Аукцион проводится путем повышения нача</w:t>
      </w:r>
      <w:r w:rsidR="00B5155E">
        <w:rPr>
          <w:bCs/>
          <w:sz w:val="24"/>
          <w:szCs w:val="24"/>
        </w:rPr>
        <w:t>льной цены предмета аукциона на </w:t>
      </w:r>
      <w:r w:rsidRPr="009B5544">
        <w:rPr>
          <w:bCs/>
          <w:sz w:val="24"/>
          <w:szCs w:val="24"/>
        </w:rPr>
        <w:t>«шаг аукциона», установленный Извещением.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</w:t>
      </w:r>
      <w:r w:rsidR="00B5155E">
        <w:rPr>
          <w:bCs/>
          <w:sz w:val="24"/>
          <w:szCs w:val="24"/>
        </w:rPr>
        <w:t>аукциона, аукцион завершается с </w:t>
      </w:r>
      <w:r w:rsidRPr="009B5544">
        <w:rPr>
          <w:bCs/>
          <w:sz w:val="24"/>
          <w:szCs w:val="24"/>
        </w:rPr>
        <w:t>помощью программных и технических средств электронной площадки.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</w:t>
      </w:r>
      <w:r w:rsidRPr="009B5544">
        <w:rPr>
          <w:bCs/>
          <w:sz w:val="24"/>
          <w:szCs w:val="24"/>
        </w:rPr>
        <w:lastRenderedPageBreak/>
        <w:t>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</w:t>
      </w:r>
      <w:r w:rsidR="00E02C68">
        <w:rPr>
          <w:bCs/>
          <w:sz w:val="24"/>
          <w:szCs w:val="24"/>
        </w:rPr>
        <w:t>иона в </w:t>
      </w:r>
      <w:r w:rsidRPr="009B5544">
        <w:rPr>
          <w:bCs/>
          <w:sz w:val="24"/>
          <w:szCs w:val="24"/>
        </w:rPr>
        <w:t>течение 1 (одного) часа со времени завершения аукциона для подведения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Оператор электронной площадки приоста</w:t>
      </w:r>
      <w:r w:rsidR="00E02C68">
        <w:rPr>
          <w:bCs/>
          <w:sz w:val="24"/>
          <w:szCs w:val="24"/>
        </w:rPr>
        <w:t>навливает проведение аукциона в </w:t>
      </w:r>
      <w:r w:rsidRPr="009B5544">
        <w:rPr>
          <w:bCs/>
          <w:sz w:val="24"/>
          <w:szCs w:val="24"/>
        </w:rPr>
        <w:t>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 электрон</w:t>
      </w:r>
      <w:r w:rsidR="00E02C68">
        <w:rPr>
          <w:bCs/>
          <w:sz w:val="24"/>
          <w:szCs w:val="24"/>
        </w:rPr>
        <w:t>ной площадки с указанием даты и </w:t>
      </w:r>
      <w:r w:rsidRPr="009B5544">
        <w:rPr>
          <w:bCs/>
          <w:sz w:val="24"/>
          <w:szCs w:val="24"/>
        </w:rPr>
        <w:t>времени возобновления проведения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После завершения аукциона Оператор электронной площадки размещает Протокол о результатах аукциона в соответствии с Регламентом.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Организатор аукциона размещает Протокол о результатах</w:t>
      </w:r>
      <w:r w:rsidR="00E02C68">
        <w:rPr>
          <w:bCs/>
          <w:sz w:val="24"/>
          <w:szCs w:val="24"/>
        </w:rPr>
        <w:t xml:space="preserve"> аукциона на </w:t>
      </w:r>
      <w:r w:rsidRPr="009B5544">
        <w:rPr>
          <w:bCs/>
          <w:sz w:val="24"/>
          <w:szCs w:val="24"/>
        </w:rPr>
        <w:t>официальном сайте торгов (</w:t>
      </w:r>
      <w:hyperlink r:id="rId16" w:history="1">
        <w:r w:rsidRPr="009B5544">
          <w:rPr>
            <w:bCs/>
            <w:sz w:val="24"/>
            <w:szCs w:val="24"/>
            <w:lang w:val="en-US"/>
          </w:rPr>
          <w:t>http</w:t>
        </w:r>
        <w:r w:rsidRPr="009B5544">
          <w:rPr>
            <w:bCs/>
            <w:sz w:val="24"/>
            <w:szCs w:val="24"/>
          </w:rPr>
          <w:t>://www.</w:t>
        </w:r>
        <w:r w:rsidRPr="009B5544">
          <w:rPr>
            <w:bCs/>
            <w:sz w:val="24"/>
            <w:szCs w:val="24"/>
            <w:lang w:val="en-US"/>
          </w:rPr>
          <w:t>torgi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gov</w:t>
        </w:r>
        <w:r w:rsidRPr="009B5544">
          <w:rPr>
            <w:bCs/>
            <w:sz w:val="24"/>
            <w:szCs w:val="24"/>
          </w:rPr>
          <w:t>.ru</w:t>
        </w:r>
      </w:hyperlink>
      <w:r w:rsidRPr="009B5544">
        <w:rPr>
          <w:bCs/>
          <w:sz w:val="24"/>
          <w:szCs w:val="24"/>
        </w:rPr>
        <w:t>), в течение одного рабочего дня со дня его подписания.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Аукцион признается несостоявшимся в случаях, если: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по окончании срока подачи заявок была подана только одна заявка;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по окончании срока подачи заявок не подано ни одной заявки;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на основании результатов рассмотрения зая</w:t>
      </w:r>
      <w:r w:rsidR="00E02C68">
        <w:rPr>
          <w:bCs/>
          <w:sz w:val="24"/>
          <w:szCs w:val="24"/>
        </w:rPr>
        <w:t>вок принято решение об отказе в </w:t>
      </w:r>
      <w:r w:rsidRPr="009B5544">
        <w:rPr>
          <w:bCs/>
          <w:sz w:val="24"/>
          <w:szCs w:val="24"/>
        </w:rPr>
        <w:t>допуске к участию в   аукционе всех Заявителей;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на основании результатов рассмотрения заявок прин</w:t>
      </w:r>
      <w:r w:rsidR="00E02C68">
        <w:rPr>
          <w:bCs/>
          <w:sz w:val="24"/>
          <w:szCs w:val="24"/>
        </w:rPr>
        <w:t>ято решение о допуске к </w:t>
      </w:r>
      <w:r w:rsidRPr="009B5544">
        <w:rPr>
          <w:bCs/>
          <w:sz w:val="24"/>
          <w:szCs w:val="24"/>
        </w:rPr>
        <w:t>участию в аукционе и признании Участником аукциона только одного Заявителя;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</w:t>
      </w:r>
      <w:r w:rsidR="00E02C68">
        <w:rPr>
          <w:bCs/>
          <w:sz w:val="24"/>
          <w:szCs w:val="24"/>
        </w:rPr>
        <w:t>аукциона, аукцион завершается с </w:t>
      </w:r>
      <w:r w:rsidRPr="009B5544">
        <w:rPr>
          <w:bCs/>
          <w:sz w:val="24"/>
          <w:szCs w:val="24"/>
        </w:rPr>
        <w:t>помощью программных и технических средств электронной площадки.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</w:t>
      </w:r>
      <w:r w:rsidR="00E02C68">
        <w:rPr>
          <w:bCs/>
          <w:sz w:val="24"/>
          <w:szCs w:val="24"/>
        </w:rPr>
        <w:t>ю всем требованиям, указанным в </w:t>
      </w:r>
      <w:r w:rsidRPr="009B5544">
        <w:rPr>
          <w:bCs/>
          <w:sz w:val="24"/>
          <w:szCs w:val="24"/>
        </w:rPr>
        <w:t>Извещении и условиям аукциона, в течение пяти дней со дня размещения протокола рассмотрения заявок на официальном сайте торгов (</w:t>
      </w:r>
      <w:hyperlink r:id="rId17" w:history="1">
        <w:r w:rsidRPr="009B5544">
          <w:rPr>
            <w:bCs/>
            <w:sz w:val="24"/>
            <w:szCs w:val="24"/>
            <w:lang w:val="en-US"/>
          </w:rPr>
          <w:t>http</w:t>
        </w:r>
        <w:r w:rsidRPr="009B5544">
          <w:rPr>
            <w:bCs/>
            <w:sz w:val="24"/>
            <w:szCs w:val="24"/>
          </w:rPr>
          <w:t>://www.</w:t>
        </w:r>
        <w:r w:rsidRPr="009B5544">
          <w:rPr>
            <w:bCs/>
            <w:sz w:val="24"/>
            <w:szCs w:val="24"/>
            <w:lang w:val="en-US"/>
          </w:rPr>
          <w:t>torgi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gov</w:t>
        </w:r>
        <w:r w:rsidRPr="009B5544">
          <w:rPr>
            <w:bCs/>
            <w:sz w:val="24"/>
            <w:szCs w:val="24"/>
          </w:rPr>
          <w:t>.ru</w:t>
        </w:r>
      </w:hyperlink>
      <w:r w:rsidRPr="009B5544">
        <w:rPr>
          <w:bCs/>
          <w:sz w:val="24"/>
          <w:szCs w:val="24"/>
        </w:rPr>
        <w:t xml:space="preserve">). Размер ежегодной арендной платы земельного участка устанавливается в размере, равном начальной цене Предмета аукциона.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Победителю аукциона или единственному пр</w:t>
      </w:r>
      <w:r w:rsidR="00E02C68">
        <w:rPr>
          <w:bCs/>
          <w:sz w:val="24"/>
          <w:szCs w:val="24"/>
        </w:rPr>
        <w:t>инявшему участие в аукционе его </w:t>
      </w:r>
      <w:r w:rsidRPr="009B5544">
        <w:rPr>
          <w:bCs/>
          <w:sz w:val="24"/>
          <w:szCs w:val="24"/>
        </w:rPr>
        <w:t>участнику два экземпляра подписанного проекта договора аренды направляется организатором аукциона в течение пяти дней со дн</w:t>
      </w:r>
      <w:r w:rsidR="00E02C68">
        <w:rPr>
          <w:bCs/>
          <w:sz w:val="24"/>
          <w:szCs w:val="24"/>
        </w:rPr>
        <w:t>я со дня размещения протокола о </w:t>
      </w:r>
      <w:r w:rsidRPr="009B5544">
        <w:rPr>
          <w:bCs/>
          <w:sz w:val="24"/>
          <w:szCs w:val="24"/>
        </w:rPr>
        <w:t>результатах аукциона на официальном сайте торгов (</w:t>
      </w:r>
      <w:hyperlink r:id="rId18" w:history="1">
        <w:r w:rsidRPr="009B5544">
          <w:rPr>
            <w:bCs/>
            <w:sz w:val="24"/>
            <w:szCs w:val="24"/>
            <w:lang w:val="en-US"/>
          </w:rPr>
          <w:t>http</w:t>
        </w:r>
        <w:r w:rsidRPr="009B5544">
          <w:rPr>
            <w:bCs/>
            <w:sz w:val="24"/>
            <w:szCs w:val="24"/>
          </w:rPr>
          <w:t>://www.</w:t>
        </w:r>
        <w:r w:rsidRPr="009B5544">
          <w:rPr>
            <w:bCs/>
            <w:sz w:val="24"/>
            <w:szCs w:val="24"/>
            <w:lang w:val="en-US"/>
          </w:rPr>
          <w:t>torgi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gov</w:t>
        </w:r>
        <w:r w:rsidRPr="009B5544">
          <w:rPr>
            <w:bCs/>
            <w:sz w:val="24"/>
            <w:szCs w:val="24"/>
          </w:rPr>
          <w:t>.ru</w:t>
        </w:r>
      </w:hyperlink>
      <w:r w:rsidRPr="009B5544">
        <w:rPr>
          <w:bCs/>
          <w:sz w:val="24"/>
          <w:szCs w:val="24"/>
        </w:rPr>
        <w:t xml:space="preserve">).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Не допускается заключение указанных договоров</w:t>
      </w:r>
      <w:r w:rsidR="00E02C68">
        <w:rPr>
          <w:bCs/>
          <w:sz w:val="24"/>
          <w:szCs w:val="24"/>
        </w:rPr>
        <w:t xml:space="preserve"> ранее чем через десять дней со </w:t>
      </w:r>
      <w:r w:rsidRPr="009B5544">
        <w:rPr>
          <w:bCs/>
          <w:sz w:val="24"/>
          <w:szCs w:val="24"/>
        </w:rPr>
        <w:t xml:space="preserve">дня размещения информации о результатах аукциона на сайтах: </w:t>
      </w:r>
      <w:r w:rsidRPr="009B5544">
        <w:rPr>
          <w:bCs/>
          <w:sz w:val="24"/>
          <w:szCs w:val="24"/>
          <w:lang w:val="en-US"/>
        </w:rPr>
        <w:t>www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torgi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gov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ru</w:t>
      </w:r>
      <w:r w:rsidRPr="009B5544">
        <w:rPr>
          <w:bCs/>
          <w:sz w:val="24"/>
          <w:szCs w:val="24"/>
        </w:rPr>
        <w:t xml:space="preserve">, </w:t>
      </w:r>
      <w:hyperlink r:id="rId19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, https://tikhvin.org/.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lastRenderedPageBreak/>
        <w:t>Организатор аукциона вправе объявить о п</w:t>
      </w:r>
      <w:r w:rsidR="00E02C68">
        <w:rPr>
          <w:bCs/>
          <w:sz w:val="24"/>
          <w:szCs w:val="24"/>
        </w:rPr>
        <w:t>роведении повторного аукциона в </w:t>
      </w:r>
      <w:r w:rsidRPr="009B5544">
        <w:rPr>
          <w:bCs/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</w:t>
      </w:r>
      <w:r w:rsidR="00E02C68">
        <w:rPr>
          <w:bCs/>
          <w:sz w:val="24"/>
          <w:szCs w:val="24"/>
        </w:rPr>
        <w:t>говора аренды, не подписал и не </w:t>
      </w:r>
      <w:r w:rsidRPr="009B5544">
        <w:rPr>
          <w:bCs/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E02C68">
        <w:rPr>
          <w:bCs/>
          <w:sz w:val="24"/>
          <w:szCs w:val="24"/>
        </w:rPr>
        <w:t>о договора не был им подписан и </w:t>
      </w:r>
      <w:r w:rsidRPr="009B5544">
        <w:rPr>
          <w:bCs/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</w:t>
      </w:r>
      <w:r w:rsidR="00E02C68">
        <w:rPr>
          <w:bCs/>
          <w:sz w:val="24"/>
          <w:szCs w:val="24"/>
        </w:rPr>
        <w:t>а этот участник не представил в </w:t>
      </w:r>
      <w:r w:rsidRPr="009B5544">
        <w:rPr>
          <w:bCs/>
          <w:sz w:val="24"/>
          <w:szCs w:val="24"/>
        </w:rPr>
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12. Порядок заключения договора аренды</w:t>
      </w:r>
      <w:r w:rsidR="00E02C68">
        <w:rPr>
          <w:b/>
          <w:bCs/>
          <w:sz w:val="24"/>
          <w:szCs w:val="24"/>
        </w:rPr>
        <w:t xml:space="preserve"> </w:t>
      </w:r>
      <w:r w:rsidRPr="009B5544">
        <w:rPr>
          <w:b/>
          <w:bCs/>
          <w:sz w:val="24"/>
          <w:szCs w:val="24"/>
        </w:rPr>
        <w:t xml:space="preserve">земельного участка 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fldChar w:fldCharType="begin"/>
      </w:r>
      <w:r w:rsidRPr="009B5544">
        <w:rPr>
          <w:bCs/>
          <w:sz w:val="24"/>
          <w:szCs w:val="24"/>
        </w:rPr>
        <w:instrText xml:space="preserve"> TOC \o "1-3" \h \z </w:instrText>
      </w:r>
      <w:r w:rsidRPr="009B5544">
        <w:rPr>
          <w:bCs/>
          <w:sz w:val="24"/>
          <w:szCs w:val="24"/>
        </w:rPr>
        <w:fldChar w:fldCharType="separate"/>
      </w:r>
      <w:bookmarkStart w:id="10" w:name="bookmark20"/>
    </w:p>
    <w:bookmarkEnd w:id="10"/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</w:t>
      </w:r>
      <w:r w:rsidR="00E02C68">
        <w:rPr>
          <w:bCs/>
          <w:sz w:val="24"/>
          <w:szCs w:val="24"/>
        </w:rPr>
        <w:t>, иными федеральными законами и </w:t>
      </w:r>
      <w:r w:rsidRPr="009B5544">
        <w:rPr>
          <w:bCs/>
          <w:sz w:val="24"/>
          <w:szCs w:val="24"/>
        </w:rPr>
        <w:t>нормативно-правовыми актами, а также настоящей документацией.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</w:t>
      </w:r>
      <w:r w:rsidR="00661EE9">
        <w:rPr>
          <w:bCs/>
          <w:sz w:val="24"/>
          <w:szCs w:val="24"/>
        </w:rPr>
        <w:t>ассмотрения заявок на участие в </w:t>
      </w:r>
      <w:r w:rsidRPr="009B5544">
        <w:rPr>
          <w:bCs/>
          <w:sz w:val="24"/>
          <w:szCs w:val="24"/>
        </w:rPr>
        <w:t xml:space="preserve">электронном аукционе либо протокола о результатах электронного аукциона на через функционал официального сайта торгов ГИС Торги </w:t>
      </w:r>
      <w:hyperlink r:id="rId20" w:history="1">
        <w:r w:rsidRPr="009B5544">
          <w:rPr>
            <w:bCs/>
            <w:color w:val="0563C1"/>
            <w:sz w:val="24"/>
            <w:szCs w:val="24"/>
            <w:u w:val="single"/>
          </w:rPr>
          <w:t>http://www.torgi.gov.ru</w:t>
        </w:r>
      </w:hyperlink>
      <w:r w:rsidRPr="009B5544">
        <w:rPr>
          <w:bCs/>
          <w:sz w:val="24"/>
          <w:szCs w:val="24"/>
        </w:rPr>
        <w:t xml:space="preserve"> подписанный проект договора аренды земельного участка, являющегося предметом аукциона.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Победитель аукциона или единственный участник аукциона должен подписать проект договора аренды Объекта (лота) аукциона в установленный для подписания срок через функционал официального сайта торгов ГИС Торги http://www.torgi.gov.ru.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</w:t>
      </w:r>
      <w:r w:rsidR="00661EE9">
        <w:rPr>
          <w:bCs/>
          <w:sz w:val="24"/>
          <w:szCs w:val="24"/>
        </w:rPr>
        <w:t>тации, по соглашению сторон и в </w:t>
      </w:r>
      <w:r w:rsidRPr="009B5544">
        <w:rPr>
          <w:bCs/>
          <w:sz w:val="24"/>
          <w:szCs w:val="24"/>
        </w:rPr>
        <w:t>одностороннем порядке не допускается, за исключением случаев, предусмотренных настоящей документацией.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lastRenderedPageBreak/>
        <w:t>При заключении и исполнении договора аренды цена та</w:t>
      </w:r>
      <w:r w:rsidR="00661EE9">
        <w:rPr>
          <w:bCs/>
          <w:sz w:val="24"/>
          <w:szCs w:val="24"/>
        </w:rPr>
        <w:t>кого договора аренды не </w:t>
      </w:r>
      <w:r w:rsidRPr="009B5544">
        <w:rPr>
          <w:bCs/>
          <w:sz w:val="24"/>
          <w:szCs w:val="24"/>
        </w:rPr>
        <w:t>может быть ниже начальной (минимальной) цены до</w:t>
      </w:r>
      <w:r w:rsidR="00661EE9">
        <w:rPr>
          <w:bCs/>
          <w:sz w:val="24"/>
          <w:szCs w:val="24"/>
        </w:rPr>
        <w:t>говора (цены лота), указанной в </w:t>
      </w:r>
      <w:r w:rsidRPr="009B5544">
        <w:rPr>
          <w:bCs/>
          <w:sz w:val="24"/>
          <w:szCs w:val="24"/>
        </w:rPr>
        <w:t>Извещении.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- предоставления таким лицом заведомо ложных с</w:t>
      </w:r>
      <w:r w:rsidR="00661EE9">
        <w:rPr>
          <w:bCs/>
          <w:sz w:val="24"/>
          <w:szCs w:val="24"/>
        </w:rPr>
        <w:t>ведений, содержащихся в </w:t>
      </w:r>
      <w:r w:rsidRPr="009B5544">
        <w:rPr>
          <w:bCs/>
          <w:sz w:val="24"/>
          <w:szCs w:val="24"/>
        </w:rPr>
        <w:t>документах, предусмотренных настоящей документацией.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fldChar w:fldCharType="end"/>
      </w:r>
      <w:r w:rsidRPr="009B5544">
        <w:rPr>
          <w:bCs/>
          <w:sz w:val="24"/>
          <w:szCs w:val="24"/>
        </w:rPr>
        <w:t>В случае отказа от заключения договора аренды</w:t>
      </w:r>
      <w:r w:rsidR="00661EE9">
        <w:rPr>
          <w:bCs/>
          <w:sz w:val="24"/>
          <w:szCs w:val="24"/>
        </w:rPr>
        <w:t xml:space="preserve"> с Победителем аукциона, либо с </w:t>
      </w:r>
      <w:r w:rsidRPr="009B5544">
        <w:rPr>
          <w:bCs/>
          <w:sz w:val="24"/>
          <w:szCs w:val="24"/>
        </w:rPr>
        <w:t>иным лицом, с которым заключается так</w:t>
      </w:r>
      <w:r w:rsidR="00661EE9">
        <w:rPr>
          <w:bCs/>
          <w:sz w:val="24"/>
          <w:szCs w:val="24"/>
        </w:rPr>
        <w:t>ой договор, Комиссией в срок не </w:t>
      </w:r>
      <w:r w:rsidRPr="009B5544">
        <w:rPr>
          <w:bCs/>
          <w:sz w:val="24"/>
          <w:szCs w:val="24"/>
        </w:rPr>
        <w:t>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</w:t>
      </w:r>
      <w:r w:rsidR="00661EE9">
        <w:rPr>
          <w:bCs/>
          <w:sz w:val="24"/>
          <w:szCs w:val="24"/>
        </w:rPr>
        <w:t xml:space="preserve"> об отказе от </w:t>
      </w:r>
      <w:r w:rsidRPr="009B5544">
        <w:rPr>
          <w:bCs/>
          <w:sz w:val="24"/>
          <w:szCs w:val="24"/>
        </w:rPr>
        <w:t xml:space="preserve">заключения договора аренды составляется в двух экземплярах, один из которых хранится у Организатора аукциона. Указанный протокол размещается на официальном сайте </w:t>
      </w:r>
      <w:hyperlink r:id="rId21" w:history="1">
        <w:r w:rsidRPr="009B5544">
          <w:rPr>
            <w:bCs/>
            <w:sz w:val="24"/>
            <w:szCs w:val="24"/>
            <w:lang w:val="en-US"/>
          </w:rPr>
          <w:t>www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torgi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gov</w:t>
        </w:r>
        <w:r w:rsidRPr="009B5544">
          <w:rPr>
            <w:bCs/>
            <w:sz w:val="24"/>
            <w:szCs w:val="24"/>
          </w:rPr>
          <w:t>.</w:t>
        </w:r>
        <w:r w:rsidRPr="009B5544">
          <w:rPr>
            <w:bCs/>
            <w:sz w:val="24"/>
            <w:szCs w:val="24"/>
            <w:lang w:val="en-US"/>
          </w:rPr>
          <w:t>ru</w:t>
        </w:r>
      </w:hyperlink>
      <w:r w:rsidRPr="009B5544">
        <w:rPr>
          <w:bCs/>
          <w:sz w:val="24"/>
          <w:szCs w:val="24"/>
        </w:rPr>
        <w:t>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К настоящей документации об аук</w:t>
      </w:r>
      <w:r w:rsidR="00661EE9">
        <w:rPr>
          <w:bCs/>
          <w:sz w:val="24"/>
          <w:szCs w:val="24"/>
        </w:rPr>
        <w:t>ционе прилагается и является ее </w:t>
      </w:r>
      <w:r w:rsidRPr="009B5544">
        <w:rPr>
          <w:bCs/>
          <w:sz w:val="24"/>
          <w:szCs w:val="24"/>
        </w:rPr>
        <w:t>неотъемлемой частью проект договора аренды земельного участка.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9B5544">
        <w:rPr>
          <w:b/>
          <w:bCs/>
          <w:sz w:val="24"/>
          <w:szCs w:val="24"/>
        </w:rPr>
        <w:t>13. Общие положения</w:t>
      </w: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AB45E5" w:rsidRPr="009B5544" w:rsidRDefault="00AB45E5" w:rsidP="009B5544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B5544">
        <w:rPr>
          <w:bCs/>
          <w:sz w:val="24"/>
          <w:szCs w:val="24"/>
        </w:rPr>
        <w:t>Все вопросы, касающиеся проведения аукци</w:t>
      </w:r>
      <w:r w:rsidR="00661EE9">
        <w:rPr>
          <w:bCs/>
          <w:sz w:val="24"/>
          <w:szCs w:val="24"/>
        </w:rPr>
        <w:t>она, но не нашедшие отражения в </w:t>
      </w:r>
      <w:r w:rsidRPr="009B5544">
        <w:rPr>
          <w:bCs/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661EE9">
        <w:rPr>
          <w:bCs/>
          <w:sz w:val="24"/>
          <w:szCs w:val="24"/>
        </w:rPr>
        <w:t>льную информацию об аукционе, о </w:t>
      </w:r>
      <w:r w:rsidRPr="009B5544">
        <w:rPr>
          <w:bCs/>
          <w:sz w:val="24"/>
          <w:szCs w:val="24"/>
        </w:rPr>
        <w:t xml:space="preserve">правилах его проведения, ознакомиться с формой заявки, документацией по предмету аукциона можно на сайтах: </w:t>
      </w:r>
      <w:r w:rsidRPr="009B5544">
        <w:rPr>
          <w:bCs/>
          <w:sz w:val="24"/>
          <w:szCs w:val="24"/>
          <w:lang w:val="en-US"/>
        </w:rPr>
        <w:t>www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torgi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gov</w:t>
      </w:r>
      <w:r w:rsidRPr="009B5544">
        <w:rPr>
          <w:bCs/>
          <w:sz w:val="24"/>
          <w:szCs w:val="24"/>
        </w:rPr>
        <w:t>.</w:t>
      </w:r>
      <w:r w:rsidRPr="009B5544">
        <w:rPr>
          <w:bCs/>
          <w:sz w:val="24"/>
          <w:szCs w:val="24"/>
          <w:lang w:val="en-US"/>
        </w:rPr>
        <w:t>ru</w:t>
      </w:r>
      <w:r w:rsidRPr="009B5544">
        <w:rPr>
          <w:bCs/>
          <w:sz w:val="24"/>
          <w:szCs w:val="24"/>
        </w:rPr>
        <w:t xml:space="preserve">, </w:t>
      </w:r>
      <w:hyperlink r:id="rId22" w:history="1">
        <w:r w:rsidRPr="009B5544">
          <w:rPr>
            <w:bCs/>
            <w:sz w:val="24"/>
            <w:szCs w:val="24"/>
          </w:rPr>
          <w:t>https://www.rts-tender.ru/</w:t>
        </w:r>
      </w:hyperlink>
      <w:r w:rsidRPr="009B5544">
        <w:rPr>
          <w:bCs/>
          <w:sz w:val="24"/>
          <w:szCs w:val="24"/>
        </w:rPr>
        <w:t>, https://tikhvin.org/.</w:t>
      </w:r>
    </w:p>
    <w:p w:rsidR="00AB45E5" w:rsidRPr="00AB45E5" w:rsidRDefault="00AB45E5" w:rsidP="00661EE9">
      <w:pPr>
        <w:rPr>
          <w:color w:val="000000"/>
          <w:sz w:val="24"/>
          <w:szCs w:val="24"/>
        </w:rPr>
      </w:pPr>
    </w:p>
    <w:p w:rsidR="00661EE9" w:rsidRDefault="00661EE9" w:rsidP="00661EE9">
      <w:pPr>
        <w:rPr>
          <w:color w:val="000000"/>
          <w:sz w:val="24"/>
          <w:szCs w:val="24"/>
        </w:rPr>
        <w:sectPr w:rsidR="00661EE9" w:rsidSect="00DD239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  <w:r w:rsidRPr="00661EE9">
        <w:rPr>
          <w:color w:val="000000"/>
          <w:sz w:val="24"/>
          <w:szCs w:val="24"/>
        </w:rPr>
        <w:lastRenderedPageBreak/>
        <w:t>Приложение №</w:t>
      </w:r>
      <w:r w:rsidR="00661EE9" w:rsidRPr="00661EE9">
        <w:rPr>
          <w:color w:val="000000"/>
          <w:sz w:val="24"/>
          <w:szCs w:val="24"/>
        </w:rPr>
        <w:t> </w:t>
      </w:r>
      <w:r w:rsidRPr="00661EE9">
        <w:rPr>
          <w:color w:val="000000"/>
          <w:sz w:val="24"/>
          <w:szCs w:val="24"/>
        </w:rPr>
        <w:t>1</w:t>
      </w:r>
      <w:r w:rsidR="00661EE9" w:rsidRPr="00661EE9">
        <w:rPr>
          <w:color w:val="000000"/>
          <w:sz w:val="24"/>
          <w:szCs w:val="24"/>
        </w:rPr>
        <w:t xml:space="preserve"> </w:t>
      </w:r>
    </w:p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  <w:r w:rsidRPr="00661EE9">
        <w:rPr>
          <w:color w:val="000000"/>
          <w:sz w:val="24"/>
          <w:szCs w:val="24"/>
        </w:rPr>
        <w:t>к аукционной документации</w:t>
      </w:r>
    </w:p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</w:p>
    <w:p w:rsidR="00AB45E5" w:rsidRPr="00661EE9" w:rsidRDefault="00AB45E5" w:rsidP="005B75C9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661EE9">
        <w:rPr>
          <w:b/>
          <w:bCs/>
          <w:color w:val="000000"/>
          <w:sz w:val="24"/>
          <w:szCs w:val="24"/>
        </w:rPr>
        <w:t>ФОРМА</w:t>
      </w:r>
    </w:p>
    <w:p w:rsidR="00AB45E5" w:rsidRPr="00661EE9" w:rsidRDefault="00AB45E5" w:rsidP="005B75C9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661EE9">
        <w:rPr>
          <w:b/>
          <w:color w:val="000000"/>
          <w:sz w:val="24"/>
          <w:szCs w:val="24"/>
        </w:rPr>
        <w:t>В администрацию Тихвинского района</w:t>
      </w:r>
    </w:p>
    <w:p w:rsidR="00AB45E5" w:rsidRPr="005B75C9" w:rsidRDefault="00AB45E5" w:rsidP="005B75C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B45E5" w:rsidRPr="005B75C9" w:rsidRDefault="00AB45E5" w:rsidP="005B75C9">
      <w:pPr>
        <w:jc w:val="center"/>
        <w:rPr>
          <w:b/>
          <w:color w:val="000000"/>
          <w:sz w:val="24"/>
          <w:szCs w:val="24"/>
        </w:rPr>
      </w:pPr>
      <w:r w:rsidRPr="005B75C9">
        <w:rPr>
          <w:b/>
          <w:bCs/>
          <w:color w:val="000000"/>
          <w:sz w:val="24"/>
          <w:szCs w:val="24"/>
        </w:rPr>
        <w:t xml:space="preserve">ЗАЯВКА </w:t>
      </w:r>
      <w:r w:rsidRPr="005B75C9">
        <w:rPr>
          <w:b/>
          <w:color w:val="000000"/>
          <w:sz w:val="24"/>
          <w:szCs w:val="24"/>
        </w:rPr>
        <w:t>НА УЧАСТИЕ В АУКЦИОНЕ</w:t>
      </w:r>
    </w:p>
    <w:p w:rsidR="00AB45E5" w:rsidRPr="005B75C9" w:rsidRDefault="00AB45E5" w:rsidP="005B75C9">
      <w:pPr>
        <w:jc w:val="center"/>
        <w:rPr>
          <w:rFonts w:eastAsia="Calibri"/>
          <w:sz w:val="24"/>
          <w:szCs w:val="24"/>
          <w:lang w:eastAsia="en-US"/>
        </w:rPr>
      </w:pP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5B75C9">
        <w:rPr>
          <w:sz w:val="24"/>
          <w:szCs w:val="24"/>
        </w:rPr>
        <w:t>ельного участка, находящегося в </w:t>
      </w:r>
      <w:r w:rsidRPr="00AB45E5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AB45E5">
        <w:rPr>
          <w:sz w:val="24"/>
          <w:szCs w:val="24"/>
          <w:lang w:val="en-US" w:eastAsia="en-US"/>
        </w:rPr>
        <w:t>www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torgi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gov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ru</w:t>
      </w:r>
      <w:r w:rsidRPr="00AB45E5">
        <w:rPr>
          <w:sz w:val="24"/>
          <w:szCs w:val="24"/>
          <w:lang w:eastAsia="en-US"/>
        </w:rPr>
        <w:t xml:space="preserve">, </w:t>
      </w:r>
      <w:hyperlink r:id="rId23" w:history="1">
        <w:r w:rsidRPr="00AB45E5">
          <w:rPr>
            <w:bCs/>
            <w:sz w:val="24"/>
            <w:szCs w:val="24"/>
          </w:rPr>
          <w:t>https://www.rts-tender.ru/</w:t>
        </w:r>
      </w:hyperlink>
      <w:r w:rsidRPr="00AB45E5">
        <w:rPr>
          <w:bCs/>
          <w:sz w:val="24"/>
          <w:szCs w:val="24"/>
        </w:rPr>
        <w:t xml:space="preserve">, </w:t>
      </w:r>
      <w:r w:rsidRPr="00AB45E5">
        <w:rPr>
          <w:sz w:val="24"/>
          <w:szCs w:val="24"/>
        </w:rPr>
        <w:t>http</w:t>
      </w:r>
      <w:r w:rsidR="005B75C9">
        <w:rPr>
          <w:sz w:val="24"/>
          <w:szCs w:val="24"/>
        </w:rPr>
        <w:t>s://tikhvin.org/ от «__» __</w:t>
      </w:r>
      <w:r w:rsidRPr="00AB45E5">
        <w:rPr>
          <w:sz w:val="24"/>
          <w:szCs w:val="24"/>
        </w:rPr>
        <w:t>____</w:t>
      </w:r>
      <w:r w:rsidR="005B75C9">
        <w:rPr>
          <w:sz w:val="24"/>
          <w:szCs w:val="24"/>
        </w:rPr>
        <w:t>__</w:t>
      </w:r>
      <w:r w:rsidRPr="00AB45E5">
        <w:rPr>
          <w:sz w:val="24"/>
          <w:szCs w:val="24"/>
        </w:rPr>
        <w:t>_ 20__ г., №</w:t>
      </w:r>
      <w:r w:rsidR="005B75C9">
        <w:rPr>
          <w:sz w:val="24"/>
          <w:szCs w:val="24"/>
        </w:rPr>
        <w:t> </w:t>
      </w:r>
      <w:r w:rsidRPr="00AB45E5">
        <w:rPr>
          <w:sz w:val="24"/>
          <w:szCs w:val="24"/>
        </w:rPr>
        <w:t>________________ изучив предмет аукциона – земельный участок с кадастровым номером 47:13:1203005:545, начальная цена 10 227,60 руб., сумма задатка 2 045,52 руб., передаваемого в аренду на основании постановления администрации Тихвинского района от __________ №</w:t>
      </w:r>
      <w:r w:rsidR="005B75C9">
        <w:rPr>
          <w:sz w:val="24"/>
          <w:szCs w:val="24"/>
        </w:rPr>
        <w:t> </w:t>
      </w:r>
      <w:r w:rsidRPr="00AB45E5">
        <w:rPr>
          <w:sz w:val="24"/>
          <w:szCs w:val="24"/>
        </w:rPr>
        <w:t>_________ «О проведении повторного аукциона на право заключения договора аренды земельного участка с кадастровым номером 47:13:1203005:545, расположенного по адресу: Российская Федерация, Ленинградская область, Тихвинский муниципальный район, Т</w:t>
      </w:r>
      <w:r w:rsidR="005B75C9">
        <w:rPr>
          <w:sz w:val="24"/>
          <w:szCs w:val="24"/>
        </w:rPr>
        <w:t xml:space="preserve">ихвинское городское поселение, </w:t>
      </w:r>
      <w:r w:rsidRPr="00AB45E5">
        <w:rPr>
          <w:sz w:val="24"/>
          <w:szCs w:val="24"/>
        </w:rPr>
        <w:t>город Тихвин, тупик Право-Вологодский, в электронной форме»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</w:t>
      </w:r>
    </w:p>
    <w:p w:rsidR="00AB45E5" w:rsidRPr="00AB45E5" w:rsidRDefault="00AB45E5" w:rsidP="00AB45E5">
      <w:pPr>
        <w:jc w:val="center"/>
        <w:rPr>
          <w:sz w:val="20"/>
        </w:rPr>
      </w:pPr>
      <w:r w:rsidRPr="00AB45E5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</w:t>
      </w:r>
      <w:r w:rsidR="001C5262">
        <w:rPr>
          <w:sz w:val="24"/>
          <w:szCs w:val="24"/>
        </w:rPr>
        <w:t>________ 20____ г. в </w:t>
      </w:r>
      <w:r w:rsidRPr="00AB45E5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4" w:history="1">
        <w:r w:rsidRPr="00AB45E5">
          <w:rPr>
            <w:bCs/>
            <w:sz w:val="24"/>
            <w:szCs w:val="24"/>
          </w:rPr>
          <w:t>https://www.rts-tender.ru/</w:t>
        </w:r>
      </w:hyperlink>
      <w:r w:rsidRPr="00AB45E5">
        <w:rPr>
          <w:sz w:val="24"/>
          <w:szCs w:val="24"/>
        </w:rPr>
        <w:t>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1C5262">
        <w:rPr>
          <w:sz w:val="24"/>
          <w:szCs w:val="24"/>
        </w:rPr>
        <w:t>ую документацию, размещаемую на </w:t>
      </w:r>
      <w:r w:rsidRPr="00AB45E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5. В случае признания победителем аукциона </w:t>
      </w:r>
      <w:r w:rsidR="001C5262">
        <w:rPr>
          <w:sz w:val="24"/>
          <w:szCs w:val="24"/>
        </w:rPr>
        <w:t>Заявитель обязуется заключить с </w:t>
      </w:r>
      <w:r w:rsidRPr="00AB45E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6. Заявитель осведомлен о том, что он впра</w:t>
      </w:r>
      <w:r w:rsidR="001C5262">
        <w:rPr>
          <w:sz w:val="24"/>
          <w:szCs w:val="24"/>
        </w:rPr>
        <w:t>ве отозвать настоящую заявку до </w:t>
      </w:r>
      <w:r w:rsidRPr="00AB45E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1C5262">
        <w:rPr>
          <w:sz w:val="24"/>
          <w:szCs w:val="24"/>
        </w:rPr>
        <w:t>ке, установленном соглашением о </w:t>
      </w:r>
      <w:r w:rsidRPr="00AB45E5">
        <w:rPr>
          <w:sz w:val="24"/>
          <w:szCs w:val="24"/>
        </w:rPr>
        <w:t>гарантийном обеспечении на электронной площадке «РТС-тендер».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7. В соответствии с Федеральным законом от 27</w:t>
      </w:r>
      <w:r w:rsidR="001C5262">
        <w:rPr>
          <w:sz w:val="24"/>
          <w:szCs w:val="24"/>
        </w:rPr>
        <w:t xml:space="preserve"> июля </w:t>
      </w:r>
      <w:r w:rsidRPr="00AB45E5">
        <w:rPr>
          <w:sz w:val="24"/>
          <w:szCs w:val="24"/>
        </w:rPr>
        <w:t>2006 г. №</w:t>
      </w:r>
      <w:r w:rsidR="001C5262">
        <w:rPr>
          <w:sz w:val="24"/>
          <w:szCs w:val="24"/>
        </w:rPr>
        <w:t> 152-ФЗ «О </w:t>
      </w:r>
      <w:r w:rsidRPr="00AB45E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AB45E5">
        <w:rPr>
          <w:sz w:val="24"/>
          <w:szCs w:val="24"/>
        </w:rPr>
        <w:lastRenderedPageBreak/>
        <w:t>(обновление, изменение), использования, передачи, обезличива</w:t>
      </w:r>
      <w:r w:rsidR="00C960CD">
        <w:rPr>
          <w:sz w:val="24"/>
          <w:szCs w:val="24"/>
        </w:rPr>
        <w:t>ния, блокирования, уничтожения.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</w:t>
      </w:r>
      <w:r w:rsidR="00C960CD">
        <w:rPr>
          <w:sz w:val="24"/>
          <w:szCs w:val="24"/>
        </w:rPr>
        <w:t>аукциона письменного заявления.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3. Подтверждаю, что ознакомлен (а) с пол</w:t>
      </w:r>
      <w:r w:rsidR="00C960CD">
        <w:rPr>
          <w:sz w:val="24"/>
          <w:szCs w:val="24"/>
        </w:rPr>
        <w:t>ожениями Федерального закона от </w:t>
      </w:r>
      <w:r w:rsidRPr="00AB45E5">
        <w:rPr>
          <w:sz w:val="24"/>
          <w:szCs w:val="24"/>
        </w:rPr>
        <w:t>27</w:t>
      </w:r>
      <w:r w:rsidR="00C960CD">
        <w:rPr>
          <w:sz w:val="24"/>
          <w:szCs w:val="24"/>
        </w:rPr>
        <w:t xml:space="preserve"> июля </w:t>
      </w:r>
      <w:r w:rsidRPr="00AB45E5">
        <w:rPr>
          <w:sz w:val="24"/>
          <w:szCs w:val="24"/>
        </w:rPr>
        <w:t xml:space="preserve">2006 </w:t>
      </w:r>
      <w:r w:rsidR="00C960CD">
        <w:rPr>
          <w:sz w:val="24"/>
          <w:szCs w:val="24"/>
        </w:rPr>
        <w:t>года № </w:t>
      </w:r>
      <w:r w:rsidRPr="00AB45E5">
        <w:rPr>
          <w:sz w:val="24"/>
          <w:szCs w:val="24"/>
        </w:rPr>
        <w:t>152-ФЗ «О персональных</w:t>
      </w:r>
      <w:r w:rsidR="00C960CD">
        <w:rPr>
          <w:sz w:val="24"/>
          <w:szCs w:val="24"/>
        </w:rPr>
        <w:t xml:space="preserve"> данных», права и обязанности в </w:t>
      </w:r>
      <w:r w:rsidRPr="00AB45E5">
        <w:rPr>
          <w:sz w:val="24"/>
          <w:szCs w:val="24"/>
        </w:rPr>
        <w:t>области защиты персо</w:t>
      </w:r>
      <w:r w:rsidR="00C960CD">
        <w:rPr>
          <w:sz w:val="24"/>
          <w:szCs w:val="24"/>
        </w:rPr>
        <w:t>нальных данных мне разъяснены.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8. Место нахождения, телефон и банковские реквизиты Заявителя: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0CD">
        <w:rPr>
          <w:sz w:val="24"/>
          <w:szCs w:val="24"/>
        </w:rPr>
        <w:t>_______________________________</w:t>
      </w:r>
    </w:p>
    <w:p w:rsidR="00AB45E5" w:rsidRPr="00AB45E5" w:rsidRDefault="00AB45E5" w:rsidP="00C960CD">
      <w:pPr>
        <w:jc w:val="center"/>
        <w:rPr>
          <w:sz w:val="20"/>
        </w:rPr>
      </w:pPr>
      <w:r w:rsidRPr="00AB45E5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К заявке указанной формы прилагаются следующие документы: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B45E5" w:rsidRPr="00AB45E5" w:rsidRDefault="00AB45E5" w:rsidP="00AB45E5">
      <w:pPr>
        <w:rPr>
          <w:sz w:val="24"/>
          <w:szCs w:val="24"/>
        </w:rPr>
      </w:pP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Подпись Заявителя__________________________ «_____» ______________ 20____ г.</w:t>
      </w:r>
    </w:p>
    <w:p w:rsidR="00AB45E5" w:rsidRDefault="00AB45E5" w:rsidP="00C960CD">
      <w:pPr>
        <w:rPr>
          <w:sz w:val="24"/>
          <w:szCs w:val="24"/>
        </w:rPr>
      </w:pPr>
    </w:p>
    <w:p w:rsidR="00C960CD" w:rsidRDefault="00C960CD" w:rsidP="00C960CD">
      <w:pPr>
        <w:rPr>
          <w:sz w:val="24"/>
          <w:szCs w:val="24"/>
        </w:rPr>
        <w:sectPr w:rsidR="00C960CD" w:rsidSect="00DD2393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B45E5" w:rsidRPr="00AB45E5" w:rsidRDefault="00AB45E5" w:rsidP="00C960CD">
      <w:pPr>
        <w:ind w:left="4678"/>
        <w:jc w:val="left"/>
        <w:rPr>
          <w:color w:val="000000"/>
          <w:sz w:val="24"/>
          <w:szCs w:val="24"/>
        </w:rPr>
      </w:pPr>
      <w:r w:rsidRPr="00AB45E5">
        <w:rPr>
          <w:color w:val="000000"/>
          <w:sz w:val="24"/>
          <w:szCs w:val="24"/>
        </w:rPr>
        <w:lastRenderedPageBreak/>
        <w:t>Приложение № 2</w:t>
      </w:r>
    </w:p>
    <w:p w:rsidR="00AB45E5" w:rsidRPr="00AB45E5" w:rsidRDefault="00AB45E5" w:rsidP="00C960CD">
      <w:pPr>
        <w:ind w:left="4678"/>
        <w:jc w:val="left"/>
        <w:rPr>
          <w:color w:val="000000"/>
          <w:sz w:val="24"/>
          <w:szCs w:val="24"/>
        </w:rPr>
      </w:pPr>
      <w:r w:rsidRPr="00AB45E5">
        <w:rPr>
          <w:color w:val="000000"/>
          <w:sz w:val="24"/>
          <w:szCs w:val="24"/>
        </w:rPr>
        <w:t>к аукционной документации</w:t>
      </w:r>
    </w:p>
    <w:p w:rsidR="00AB45E5" w:rsidRPr="005C5715" w:rsidRDefault="00AB45E5" w:rsidP="00C960CD">
      <w:pPr>
        <w:ind w:left="4678"/>
        <w:jc w:val="left"/>
        <w:rPr>
          <w:b/>
          <w:color w:val="000000"/>
          <w:sz w:val="24"/>
          <w:szCs w:val="24"/>
        </w:rPr>
      </w:pPr>
      <w:r w:rsidRPr="005C5715">
        <w:rPr>
          <w:b/>
          <w:color w:val="000000"/>
          <w:sz w:val="24"/>
          <w:szCs w:val="24"/>
        </w:rPr>
        <w:t>ПРОЕКТ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  <w:r w:rsidRPr="005C5715">
        <w:rPr>
          <w:rFonts w:eastAsia="Calibri"/>
          <w:b/>
          <w:sz w:val="24"/>
          <w:szCs w:val="22"/>
        </w:rPr>
        <w:t>ДОГОВОР АРЕНДЫ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  <w:r w:rsidRPr="005C5715">
        <w:rPr>
          <w:rFonts w:eastAsia="Calibri"/>
          <w:b/>
          <w:sz w:val="24"/>
          <w:szCs w:val="22"/>
        </w:rPr>
        <w:t>земельного участка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B45E5" w:rsidRPr="00AB45E5" w:rsidTr="005C5715">
        <w:trPr>
          <w:trHeight w:val="674"/>
        </w:trPr>
        <w:tc>
          <w:tcPr>
            <w:tcW w:w="2481" w:type="pct"/>
          </w:tcPr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г. Тихвин</w:t>
            </w:r>
          </w:p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B45E5" w:rsidRPr="00AB45E5" w:rsidRDefault="005C5715" w:rsidP="00AB45E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AB45E5" w:rsidRPr="00AB45E5">
              <w:rPr>
                <w:b/>
                <w:sz w:val="22"/>
                <w:szCs w:val="22"/>
              </w:rPr>
              <w:t>2025 года</w:t>
            </w:r>
          </w:p>
        </w:tc>
      </w:tr>
    </w:tbl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5C571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Администрация</w:t>
      </w:r>
      <w:r w:rsidR="00AB45E5" w:rsidRPr="00DD50C0">
        <w:rPr>
          <w:sz w:val="24"/>
          <w:szCs w:val="24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AB45E5" w:rsidRPr="00DD50C0">
        <w:rPr>
          <w:sz w:val="24"/>
          <w:szCs w:val="24"/>
          <w:u w:val="single"/>
        </w:rPr>
        <w:t>________</w:t>
      </w:r>
      <w:r w:rsidR="00DD50C0">
        <w:rPr>
          <w:sz w:val="24"/>
          <w:szCs w:val="24"/>
          <w:u w:val="single"/>
        </w:rPr>
        <w:t>____________</w:t>
      </w:r>
      <w:r w:rsidR="00AB45E5" w:rsidRPr="00DD50C0">
        <w:rPr>
          <w:sz w:val="24"/>
          <w:szCs w:val="24"/>
          <w:u w:val="single"/>
        </w:rPr>
        <w:t>______________</w:t>
      </w:r>
      <w:r w:rsidR="00AB45E5" w:rsidRPr="00DD50C0">
        <w:rPr>
          <w:sz w:val="24"/>
          <w:szCs w:val="24"/>
        </w:rPr>
        <w:t>, действующей(го) на основании</w:t>
      </w:r>
      <w:r w:rsidR="00DD50C0" w:rsidRPr="00DD50C0">
        <w:rPr>
          <w:sz w:val="24"/>
          <w:szCs w:val="24"/>
        </w:rPr>
        <w:t xml:space="preserve"> </w:t>
      </w:r>
      <w:r w:rsidR="00AB45E5" w:rsidRPr="00DD50C0">
        <w:rPr>
          <w:sz w:val="24"/>
          <w:szCs w:val="24"/>
          <w:u w:val="single"/>
        </w:rPr>
        <w:t>_________________________</w:t>
      </w:r>
      <w:r w:rsidR="00DD50C0">
        <w:rPr>
          <w:sz w:val="24"/>
          <w:szCs w:val="24"/>
          <w:u w:val="single"/>
        </w:rPr>
        <w:t>___</w:t>
      </w:r>
      <w:r w:rsidR="00AB45E5" w:rsidRPr="00DD50C0">
        <w:rPr>
          <w:sz w:val="24"/>
          <w:szCs w:val="24"/>
          <w:u w:val="single"/>
        </w:rPr>
        <w:t>______</w:t>
      </w:r>
      <w:r w:rsidR="00DD50C0" w:rsidRPr="00DD50C0">
        <w:rPr>
          <w:sz w:val="24"/>
          <w:szCs w:val="24"/>
        </w:rPr>
        <w:t xml:space="preserve">, </w:t>
      </w:r>
      <w:r w:rsidR="00AB45E5" w:rsidRPr="00DD50C0">
        <w:rPr>
          <w:sz w:val="24"/>
          <w:szCs w:val="24"/>
        </w:rPr>
        <w:t>именуемая в да</w:t>
      </w:r>
      <w:r w:rsidR="00DD50C0">
        <w:rPr>
          <w:sz w:val="24"/>
          <w:szCs w:val="24"/>
        </w:rPr>
        <w:t>льнейшем «АРЕНДОДАТЕЛЬ» с </w:t>
      </w:r>
      <w:r w:rsidR="00AB45E5" w:rsidRPr="00DD50C0">
        <w:rPr>
          <w:sz w:val="24"/>
          <w:szCs w:val="24"/>
        </w:rPr>
        <w:t xml:space="preserve">одной стороны и </w:t>
      </w:r>
    </w:p>
    <w:p w:rsidR="00AB45E5" w:rsidRPr="00DD50C0" w:rsidRDefault="00AB45E5" w:rsidP="005C5715">
      <w:pPr>
        <w:ind w:firstLine="709"/>
        <w:rPr>
          <w:bCs/>
          <w:i/>
          <w:sz w:val="24"/>
          <w:szCs w:val="24"/>
        </w:rPr>
      </w:pPr>
      <w:r w:rsidRPr="00DD50C0">
        <w:rPr>
          <w:i/>
          <w:sz w:val="24"/>
          <w:szCs w:val="24"/>
        </w:rPr>
        <w:t>*</w:t>
      </w:r>
      <w:r w:rsidRPr="00DD50C0">
        <w:rPr>
          <w:b/>
          <w:i/>
          <w:sz w:val="24"/>
          <w:szCs w:val="24"/>
        </w:rPr>
        <w:t xml:space="preserve"> </w:t>
      </w:r>
      <w:r w:rsidRPr="00DD50C0">
        <w:rPr>
          <w:b/>
          <w:bCs/>
          <w:i/>
          <w:sz w:val="24"/>
          <w:szCs w:val="24"/>
        </w:rPr>
        <w:t xml:space="preserve">гражданин </w:t>
      </w:r>
      <w:r w:rsidRPr="00DD50C0">
        <w:rPr>
          <w:bCs/>
          <w:i/>
          <w:sz w:val="24"/>
          <w:szCs w:val="24"/>
        </w:rPr>
        <w:t>(ФИО</w:t>
      </w:r>
      <w:r w:rsidRPr="00DD50C0">
        <w:rPr>
          <w:i/>
          <w:sz w:val="24"/>
          <w:szCs w:val="24"/>
        </w:rPr>
        <w:t>, дата рождения, паспорт, место жительства);</w:t>
      </w:r>
    </w:p>
    <w:p w:rsidR="00AB45E5" w:rsidRPr="00DD50C0" w:rsidRDefault="00AB45E5" w:rsidP="005C5715">
      <w:pPr>
        <w:ind w:firstLine="709"/>
        <w:rPr>
          <w:bCs/>
          <w:i/>
          <w:sz w:val="24"/>
          <w:szCs w:val="24"/>
        </w:rPr>
      </w:pPr>
      <w:r w:rsidRPr="00DD50C0">
        <w:rPr>
          <w:i/>
          <w:sz w:val="24"/>
          <w:szCs w:val="24"/>
        </w:rPr>
        <w:t>*</w:t>
      </w:r>
      <w:r w:rsidRPr="00DD50C0">
        <w:rPr>
          <w:b/>
          <w:i/>
          <w:sz w:val="24"/>
          <w:szCs w:val="24"/>
        </w:rPr>
        <w:t xml:space="preserve"> индивидуальный предприниматель</w:t>
      </w:r>
      <w:r w:rsidRPr="00DD50C0">
        <w:rPr>
          <w:i/>
          <w:sz w:val="24"/>
          <w:szCs w:val="24"/>
        </w:rPr>
        <w:t xml:space="preserve"> (</w:t>
      </w:r>
      <w:r w:rsidRPr="00DD50C0">
        <w:rPr>
          <w:bCs/>
          <w:i/>
          <w:sz w:val="24"/>
          <w:szCs w:val="24"/>
        </w:rPr>
        <w:t>ФИО</w:t>
      </w:r>
      <w:r w:rsidRPr="00DD50C0">
        <w:rPr>
          <w:i/>
          <w:sz w:val="24"/>
          <w:szCs w:val="24"/>
        </w:rPr>
        <w:t xml:space="preserve">, дата рождения, паспорт, место жительства, ОГРНИП, ИНН; </w:t>
      </w:r>
    </w:p>
    <w:p w:rsidR="00AB45E5" w:rsidRPr="00DD50C0" w:rsidRDefault="00AB45E5" w:rsidP="005C5715">
      <w:pPr>
        <w:ind w:firstLine="709"/>
        <w:rPr>
          <w:i/>
          <w:sz w:val="24"/>
          <w:szCs w:val="24"/>
        </w:rPr>
      </w:pPr>
      <w:r w:rsidRPr="00DD50C0">
        <w:rPr>
          <w:i/>
          <w:sz w:val="24"/>
          <w:szCs w:val="24"/>
        </w:rPr>
        <w:t xml:space="preserve">* </w:t>
      </w:r>
      <w:r w:rsidRPr="00DD50C0">
        <w:rPr>
          <w:b/>
          <w:i/>
          <w:sz w:val="24"/>
          <w:szCs w:val="24"/>
        </w:rPr>
        <w:t>юридическое лицо</w:t>
      </w:r>
      <w:r w:rsidRPr="00DD50C0">
        <w:rPr>
          <w:i/>
          <w:sz w:val="24"/>
          <w:szCs w:val="24"/>
        </w:rPr>
        <w:t xml:space="preserve"> (наименование, ОГРН, ИНН, адрес (место</w:t>
      </w:r>
      <w:r w:rsidR="00DD50C0">
        <w:rPr>
          <w:i/>
          <w:sz w:val="24"/>
          <w:szCs w:val="24"/>
        </w:rPr>
        <w:t xml:space="preserve"> нахождения) в </w:t>
      </w:r>
      <w:r w:rsidRPr="00DD50C0">
        <w:rPr>
          <w:i/>
          <w:sz w:val="24"/>
          <w:szCs w:val="24"/>
        </w:rPr>
        <w:t xml:space="preserve">лице _________, действующего на основании __________),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именуемый в дальнейшем «АРЕНДАТОР», с друг</w:t>
      </w:r>
      <w:r w:rsidR="00DD50C0" w:rsidRPr="00DD50C0">
        <w:rPr>
          <w:sz w:val="24"/>
          <w:szCs w:val="24"/>
        </w:rPr>
        <w:t>ой стороны (далее - Стороны), в </w:t>
      </w:r>
      <w:r w:rsidRPr="00DD50C0">
        <w:rPr>
          <w:sz w:val="24"/>
          <w:szCs w:val="24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D50C0">
        <w:rPr>
          <w:sz w:val="24"/>
          <w:szCs w:val="24"/>
          <w:u w:val="single"/>
        </w:rPr>
        <w:t>________________________________________</w:t>
      </w:r>
      <w:r w:rsidRPr="00DD50C0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1. ПРЕДМЕТ ДОГОВОРА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1.1. АРЕНДОДАТЕЛЬ передает, а АРЕНДАТОР принимает и использу</w:t>
      </w:r>
      <w:r w:rsidR="00DD50C0">
        <w:rPr>
          <w:sz w:val="24"/>
          <w:szCs w:val="24"/>
        </w:rPr>
        <w:t>ет на </w:t>
      </w:r>
      <w:r w:rsidRPr="00DD50C0">
        <w:rPr>
          <w:sz w:val="24"/>
          <w:szCs w:val="24"/>
        </w:rPr>
        <w:t>условиях аренды земельный участок в границах,</w:t>
      </w:r>
      <w:r w:rsidR="00DD50C0">
        <w:rPr>
          <w:sz w:val="24"/>
          <w:szCs w:val="24"/>
        </w:rPr>
        <w:t xml:space="preserve"> установленных в соответствии с </w:t>
      </w:r>
      <w:r w:rsidRPr="00DD50C0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1.2. Характеристика земельного участка: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кадастровый номер: </w:t>
      </w:r>
      <w:r w:rsidRPr="00DD50C0">
        <w:rPr>
          <w:b/>
          <w:sz w:val="24"/>
          <w:szCs w:val="24"/>
        </w:rPr>
        <w:t>47:13:1203005:545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площадь: </w:t>
      </w:r>
      <w:r w:rsidRPr="00DD50C0">
        <w:rPr>
          <w:b/>
          <w:bCs/>
          <w:sz w:val="24"/>
          <w:szCs w:val="24"/>
        </w:rPr>
        <w:t>434</w:t>
      </w:r>
      <w:r w:rsidRPr="00DD50C0">
        <w:rPr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>кв. м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категория земель: </w:t>
      </w:r>
      <w:r w:rsidRPr="00DD50C0">
        <w:rPr>
          <w:b/>
          <w:sz w:val="24"/>
          <w:szCs w:val="24"/>
        </w:rPr>
        <w:t>земли населенных пунктов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адрес</w:t>
      </w:r>
      <w:r w:rsidRPr="00DD50C0">
        <w:rPr>
          <w:bCs/>
          <w:sz w:val="24"/>
          <w:szCs w:val="24"/>
        </w:rPr>
        <w:t>:</w:t>
      </w:r>
      <w:r w:rsidRPr="00DD50C0">
        <w:rPr>
          <w:b/>
          <w:bCs/>
          <w:sz w:val="24"/>
          <w:szCs w:val="24"/>
        </w:rPr>
        <w:t xml:space="preserve"> Российская Федерация,</w:t>
      </w:r>
      <w:r w:rsidRPr="00DD50C0">
        <w:rPr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DD50C0">
        <w:rPr>
          <w:bCs/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разрешенное использование (назначение): </w:t>
      </w:r>
      <w:r w:rsidRPr="00DD50C0">
        <w:rPr>
          <w:b/>
          <w:color w:val="000000"/>
          <w:sz w:val="24"/>
          <w:szCs w:val="24"/>
        </w:rPr>
        <w:t xml:space="preserve">отдых (рекреация) </w:t>
      </w:r>
      <w:r w:rsidRPr="00DD50C0">
        <w:rPr>
          <w:sz w:val="24"/>
          <w:szCs w:val="24"/>
        </w:rPr>
        <w:t>(далее - Участок).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Земельный участок предоставляется для целей</w:t>
      </w:r>
      <w:r w:rsidRPr="00DD50C0">
        <w:rPr>
          <w:color w:val="000000"/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 xml:space="preserve">создания и обустройства малыми архитектурными формами </w:t>
      </w:r>
      <w:r w:rsidRPr="00DD50C0">
        <w:rPr>
          <w:b/>
          <w:bCs/>
          <w:sz w:val="24"/>
          <w:szCs w:val="24"/>
        </w:rPr>
        <w:t>(</w:t>
      </w:r>
      <w:r w:rsidR="00DD50C0">
        <w:rPr>
          <w:b/>
          <w:bCs/>
          <w:sz w:val="24"/>
          <w:szCs w:val="24"/>
        </w:rPr>
        <w:t>скамейки, беседки, скульптура и </w:t>
      </w:r>
      <w:r w:rsidRPr="00DD50C0">
        <w:rPr>
          <w:b/>
          <w:bCs/>
          <w:sz w:val="24"/>
          <w:szCs w:val="24"/>
        </w:rPr>
        <w:t>скульптурные композиции, фонтаны и другие объекты ландшафтного дизайна)</w:t>
      </w:r>
      <w:r w:rsidRPr="00DD50C0">
        <w:rPr>
          <w:b/>
          <w:sz w:val="24"/>
          <w:szCs w:val="24"/>
        </w:rPr>
        <w:t>.</w:t>
      </w: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rFonts w:eastAsia="Batang"/>
          <w:sz w:val="24"/>
          <w:szCs w:val="24"/>
        </w:rPr>
        <w:t xml:space="preserve">1.3. АРЕНДАТОР </w:t>
      </w:r>
      <w:r w:rsidRPr="00DD50C0">
        <w:rPr>
          <w:sz w:val="24"/>
          <w:szCs w:val="24"/>
        </w:rPr>
        <w:t>осмотрел Учас</w:t>
      </w:r>
      <w:r w:rsidR="00DD50C0">
        <w:rPr>
          <w:sz w:val="24"/>
          <w:szCs w:val="24"/>
        </w:rPr>
        <w:t>ток в натуре, ознакомился с его </w:t>
      </w:r>
      <w:r w:rsidRPr="00DD50C0">
        <w:rPr>
          <w:sz w:val="24"/>
          <w:szCs w:val="24"/>
        </w:rPr>
        <w:t>количественными характеристиками, подзем</w:t>
      </w:r>
      <w:r w:rsidR="00DD50C0">
        <w:rPr>
          <w:sz w:val="24"/>
          <w:szCs w:val="24"/>
        </w:rPr>
        <w:t>ными и наземными сооружениями и </w:t>
      </w:r>
      <w:r w:rsidRPr="00DD50C0">
        <w:rPr>
          <w:sz w:val="24"/>
          <w:szCs w:val="24"/>
        </w:rPr>
        <w:t>объектами, правовым режимом земель, претензий относительно качества Участ</w:t>
      </w:r>
      <w:r w:rsidR="00DD50C0">
        <w:rPr>
          <w:sz w:val="24"/>
          <w:szCs w:val="24"/>
        </w:rPr>
        <w:t>ка и </w:t>
      </w:r>
      <w:r w:rsidRPr="00DD50C0">
        <w:rPr>
          <w:sz w:val="24"/>
          <w:szCs w:val="24"/>
        </w:rPr>
        <w:t xml:space="preserve">доступа к нему не имеет. 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1.4. </w:t>
      </w:r>
      <w:r w:rsidRPr="00DD50C0">
        <w:rPr>
          <w:rFonts w:eastAsia="Batang"/>
          <w:sz w:val="24"/>
          <w:szCs w:val="24"/>
        </w:rPr>
        <w:t>На момент подписания Договора</w:t>
      </w:r>
      <w:r w:rsidR="00DD50C0">
        <w:rPr>
          <w:rFonts w:eastAsia="Batang"/>
          <w:sz w:val="24"/>
          <w:szCs w:val="24"/>
        </w:rPr>
        <w:t xml:space="preserve"> передача земельного участка от </w:t>
      </w:r>
      <w:r w:rsidRPr="00DD50C0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DD50C0">
        <w:rPr>
          <w:sz w:val="24"/>
          <w:szCs w:val="24"/>
        </w:rPr>
        <w:t xml:space="preserve"> </w:t>
      </w:r>
      <w:r w:rsidRPr="00DD50C0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2. СРОК ДЕЙСТВИЯ ДОГОВОРА И АРЕНДНАЯ ПЛАТА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DD50C0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DD50C0">
        <w:rPr>
          <w:color w:val="000000"/>
          <w:sz w:val="24"/>
          <w:szCs w:val="24"/>
        </w:rPr>
        <w:t>ров аренды земельных участков в </w:t>
      </w:r>
      <w:r w:rsidRPr="00DD50C0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DD50C0">
        <w:rPr>
          <w:sz w:val="24"/>
          <w:szCs w:val="24"/>
        </w:rPr>
        <w:t>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244B62">
        <w:rPr>
          <w:sz w:val="24"/>
          <w:szCs w:val="24"/>
        </w:rPr>
        <w:t>о результатах аукциона с «____» </w:t>
      </w:r>
      <w:r w:rsidRPr="00DD50C0">
        <w:rPr>
          <w:sz w:val="24"/>
          <w:szCs w:val="24"/>
        </w:rPr>
        <w:t>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sz w:val="24"/>
          <w:szCs w:val="24"/>
        </w:rPr>
        <w:t>2.3. Ежегодная арендная плата устано</w:t>
      </w:r>
      <w:r w:rsidR="00244B62">
        <w:rPr>
          <w:sz w:val="24"/>
          <w:szCs w:val="24"/>
        </w:rPr>
        <w:t>влена по результатам аукциона и </w:t>
      </w:r>
      <w:r w:rsidRPr="00DD50C0">
        <w:rPr>
          <w:sz w:val="24"/>
          <w:szCs w:val="24"/>
        </w:rPr>
        <w:t>составляет _________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bCs/>
          <w:sz w:val="24"/>
          <w:szCs w:val="24"/>
        </w:rPr>
        <w:t xml:space="preserve">(________________) рублей.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2.4. Арендная плата за 2025 г. и последующие года вносится Арендатором равными частями ежеквартально - не позднее 15 м</w:t>
      </w:r>
      <w:r w:rsidR="00244B62">
        <w:rPr>
          <w:sz w:val="24"/>
          <w:szCs w:val="24"/>
        </w:rPr>
        <w:t>арта, 15 июня, 15 сентября и 15 </w:t>
      </w:r>
      <w:r w:rsidRPr="00DD50C0">
        <w:rPr>
          <w:sz w:val="24"/>
          <w:szCs w:val="24"/>
        </w:rPr>
        <w:t>ноября на счет АРЕНДОДА</w:t>
      </w:r>
      <w:r w:rsidR="00244B62">
        <w:rPr>
          <w:sz w:val="24"/>
          <w:szCs w:val="24"/>
        </w:rPr>
        <w:t>ТЕЛЯ _______________</w:t>
      </w:r>
      <w:r w:rsidRPr="00DD50C0">
        <w:rPr>
          <w:sz w:val="24"/>
          <w:szCs w:val="24"/>
        </w:rPr>
        <w:t>__________________________.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Денежные средства должны по</w:t>
      </w:r>
      <w:r w:rsidR="00244B62">
        <w:rPr>
          <w:b/>
          <w:sz w:val="24"/>
          <w:szCs w:val="24"/>
        </w:rPr>
        <w:t>ступить на счет АРЕНДОДАТЕЛЯ не </w:t>
      </w:r>
      <w:r w:rsidRPr="00DD50C0">
        <w:rPr>
          <w:b/>
          <w:sz w:val="24"/>
          <w:szCs w:val="24"/>
        </w:rPr>
        <w:t>позднее установленных дат.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D50C0">
        <w:rPr>
          <w:sz w:val="24"/>
          <w:szCs w:val="24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bCs/>
          <w:sz w:val="24"/>
          <w:szCs w:val="24"/>
        </w:rPr>
        <w:t>(_____________________) рублей</w:t>
      </w:r>
      <w:r w:rsidRPr="00DD50C0">
        <w:rPr>
          <w:sz w:val="24"/>
          <w:szCs w:val="24"/>
        </w:rPr>
        <w:t>,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sz w:val="24"/>
          <w:szCs w:val="24"/>
        </w:rPr>
        <w:t xml:space="preserve">с учетом внесенного ранее задатка в размере __________ </w:t>
      </w:r>
      <w:r w:rsidRPr="00DD50C0">
        <w:rPr>
          <w:bCs/>
          <w:sz w:val="24"/>
          <w:szCs w:val="24"/>
        </w:rPr>
        <w:t>(__________________) рублей</w:t>
      </w:r>
      <w:r w:rsidRPr="00DD50C0">
        <w:rPr>
          <w:sz w:val="24"/>
          <w:szCs w:val="24"/>
        </w:rPr>
        <w:t>,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sz w:val="24"/>
          <w:szCs w:val="24"/>
        </w:rPr>
        <w:t>АР</w:t>
      </w:r>
      <w:r w:rsidR="004E1439">
        <w:rPr>
          <w:sz w:val="24"/>
          <w:szCs w:val="24"/>
        </w:rPr>
        <w:t>ЕНДАТОР вносит арендную плату в </w:t>
      </w:r>
      <w:r w:rsidRPr="00DD50C0">
        <w:rPr>
          <w:sz w:val="24"/>
          <w:szCs w:val="24"/>
        </w:rPr>
        <w:t>размере _____________________</w:t>
      </w:r>
      <w:r w:rsidRPr="00DD50C0">
        <w:rPr>
          <w:b/>
          <w:sz w:val="24"/>
          <w:szCs w:val="24"/>
        </w:rPr>
        <w:t xml:space="preserve"> </w:t>
      </w:r>
      <w:r w:rsidR="004E1439">
        <w:rPr>
          <w:bCs/>
          <w:sz w:val="24"/>
          <w:szCs w:val="24"/>
        </w:rPr>
        <w:t>(_________________) рублей.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Соответственно: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</w:t>
      </w:r>
      <w:r w:rsidRPr="00DD50C0">
        <w:rPr>
          <w:sz w:val="24"/>
          <w:szCs w:val="24"/>
        </w:rPr>
        <w:t xml:space="preserve"> квартал: __________</w:t>
      </w:r>
      <w:r w:rsidR="004E1439">
        <w:rPr>
          <w:sz w:val="24"/>
          <w:szCs w:val="24"/>
        </w:rPr>
        <w:t xml:space="preserve"> (___________________________</w:t>
      </w:r>
      <w:r w:rsidRPr="00DD50C0">
        <w:rPr>
          <w:sz w:val="24"/>
          <w:szCs w:val="24"/>
        </w:rPr>
        <w:t>_______________)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II</w:t>
      </w:r>
      <w:r w:rsidRPr="00DD50C0">
        <w:rPr>
          <w:sz w:val="24"/>
          <w:szCs w:val="24"/>
        </w:rPr>
        <w:t xml:space="preserve"> квартал: __________ (__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III</w:t>
      </w:r>
      <w:r w:rsidRPr="00DD50C0">
        <w:rPr>
          <w:sz w:val="24"/>
          <w:szCs w:val="24"/>
        </w:rPr>
        <w:t xml:space="preserve"> квартал: __________ (_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IV</w:t>
      </w:r>
      <w:r w:rsidRPr="00DD50C0">
        <w:rPr>
          <w:sz w:val="24"/>
          <w:szCs w:val="24"/>
        </w:rPr>
        <w:t xml:space="preserve"> квартал: __________ (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</w:t>
      </w:r>
      <w:r w:rsidR="004E1439">
        <w:rPr>
          <w:rFonts w:eastAsia="Calibri"/>
          <w:sz w:val="24"/>
          <w:szCs w:val="24"/>
        </w:rPr>
        <w:t>ых средств на счет, указанный в </w:t>
      </w:r>
      <w:r w:rsidRPr="00DD50C0">
        <w:rPr>
          <w:rFonts w:eastAsia="Calibri"/>
          <w:sz w:val="24"/>
          <w:szCs w:val="24"/>
        </w:rPr>
        <w:t>п</w:t>
      </w:r>
      <w:r w:rsidR="004E1439">
        <w:rPr>
          <w:rFonts w:eastAsia="Calibri"/>
          <w:sz w:val="24"/>
          <w:szCs w:val="24"/>
        </w:rPr>
        <w:t>ункте </w:t>
      </w:r>
      <w:r w:rsidRPr="00DD50C0">
        <w:rPr>
          <w:rFonts w:eastAsia="Calibri"/>
          <w:sz w:val="24"/>
          <w:szCs w:val="24"/>
        </w:rPr>
        <w:t>2.4. Договора.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AB45E5" w:rsidRPr="00DD50C0" w:rsidRDefault="00AB45E5" w:rsidP="005C571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  <w:r w:rsidRPr="00DD50C0">
        <w:rPr>
          <w:rFonts w:eastAsia="Calibri"/>
          <w:b/>
          <w:sz w:val="24"/>
          <w:szCs w:val="24"/>
        </w:rPr>
        <w:t>3.1. АРЕНДОДАТЕЛЬ имеет право: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D50C0">
        <w:rPr>
          <w:bCs/>
          <w:sz w:val="24"/>
          <w:szCs w:val="24"/>
        </w:rPr>
        <w:t>3.1.1. На возмещение убытков, причиненн</w:t>
      </w:r>
      <w:r w:rsidR="004E1439">
        <w:rPr>
          <w:bCs/>
          <w:sz w:val="24"/>
          <w:szCs w:val="24"/>
        </w:rPr>
        <w:t>ых ухудшением качества земель и </w:t>
      </w:r>
      <w:r w:rsidRPr="00DD50C0">
        <w:rPr>
          <w:bCs/>
          <w:sz w:val="24"/>
          <w:szCs w:val="24"/>
        </w:rPr>
        <w:t>экологической обстановки в результате хозяйстве</w:t>
      </w:r>
      <w:r w:rsidR="004E1439">
        <w:rPr>
          <w:bCs/>
          <w:sz w:val="24"/>
          <w:szCs w:val="24"/>
        </w:rPr>
        <w:t>нной деятельности Арендатора, а </w:t>
      </w:r>
      <w:r w:rsidRPr="00DD50C0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lastRenderedPageBreak/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  <w:r w:rsidRPr="00DD50C0">
        <w:rPr>
          <w:rFonts w:eastAsia="Calibri"/>
          <w:b/>
          <w:sz w:val="24"/>
          <w:szCs w:val="24"/>
        </w:rPr>
        <w:t>3.2. АРЕНДОДАТЕЛЬ обязан: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3.2.2. В случае прекращения Договора п</w:t>
      </w:r>
      <w:r w:rsidR="00464C26">
        <w:rPr>
          <w:sz w:val="24"/>
          <w:szCs w:val="24"/>
        </w:rPr>
        <w:t>ринять Участок от АРЕНДАТОРА по </w:t>
      </w:r>
      <w:r w:rsidRPr="00DD50C0">
        <w:rPr>
          <w:sz w:val="24"/>
          <w:szCs w:val="24"/>
        </w:rPr>
        <w:t>Акту приема-передачи.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4.1. АРЕНДАТОР имеет право: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4.2. АРЕНДАТОР обязан: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4.2.1. Использовать Участок (все его части) исключительно в соответствии с</w:t>
      </w:r>
      <w:r w:rsidR="00464C26">
        <w:rPr>
          <w:sz w:val="24"/>
          <w:szCs w:val="24"/>
        </w:rPr>
        <w:t> его </w:t>
      </w:r>
      <w:r w:rsidRPr="00DD50C0">
        <w:rPr>
          <w:sz w:val="24"/>
          <w:szCs w:val="24"/>
        </w:rPr>
        <w:t>целевым назначением, принадлежностью к той или иной категори</w:t>
      </w:r>
      <w:r w:rsidR="00464C26">
        <w:rPr>
          <w:sz w:val="24"/>
          <w:szCs w:val="24"/>
        </w:rPr>
        <w:t>и земель и </w:t>
      </w:r>
      <w:r w:rsidRPr="00DD50C0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4.2.2. Осуществлять мероприятия по охране земель.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4.2.5. Не нарушать прав других землепользователей.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4.2.8. Если в результате действ</w:t>
      </w:r>
      <w:r w:rsidR="00464C26">
        <w:rPr>
          <w:sz w:val="24"/>
          <w:szCs w:val="24"/>
        </w:rPr>
        <w:t>ий АРЕНДАТОРА или непринятия им </w:t>
      </w:r>
      <w:r w:rsidRPr="00DD50C0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4.2.9. В случае аварий, пожаров, затоплений, взрывов и других подобных чрезвычайных событий на Участке за сво</w:t>
      </w:r>
      <w:r w:rsidR="00464C26">
        <w:rPr>
          <w:sz w:val="24"/>
          <w:szCs w:val="24"/>
        </w:rPr>
        <w:t>й счет немедленно принимать все </w:t>
      </w:r>
      <w:r w:rsidRPr="00DD50C0">
        <w:rPr>
          <w:sz w:val="24"/>
          <w:szCs w:val="24"/>
        </w:rPr>
        <w:t>необходимые меры к устранению последствий указанных событий.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lastRenderedPageBreak/>
        <w:t>4.2.10. Самостоятельно заключать догов</w:t>
      </w:r>
      <w:r w:rsidR="00464C26">
        <w:rPr>
          <w:sz w:val="24"/>
          <w:szCs w:val="24"/>
        </w:rPr>
        <w:t>оры на вывоз мусора с Участка и </w:t>
      </w:r>
      <w:r w:rsidRPr="00DD50C0">
        <w:rPr>
          <w:sz w:val="24"/>
          <w:szCs w:val="24"/>
        </w:rPr>
        <w:t>прилегающей к нему территории со специализ</w:t>
      </w:r>
      <w:r w:rsidR="00464C26">
        <w:rPr>
          <w:sz w:val="24"/>
          <w:szCs w:val="24"/>
        </w:rPr>
        <w:t>ированными организациями, а при </w:t>
      </w:r>
      <w:r w:rsidRPr="00DD50C0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4.2.11. Обеспечивать допуск представителей собственника линейного объекта или представителей организации, осуществляющей эк</w:t>
      </w:r>
      <w:r w:rsidR="00464C26">
        <w:rPr>
          <w:sz w:val="24"/>
          <w:szCs w:val="24"/>
        </w:rPr>
        <w:t>сплуатацию линейного объекта, к </w:t>
      </w:r>
      <w:r w:rsidRPr="00DD50C0">
        <w:rPr>
          <w:sz w:val="24"/>
          <w:szCs w:val="24"/>
        </w:rPr>
        <w:t>данному объекту в целях обеспечения его безопасности.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а) санитарно-эпидемиологических норм и правил;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б) противопожарных норм и правил;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в) Правил благоустройства территории поселения;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г) иных требований законодательства по содержанию Участка.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4.2.16. Без письменного согласия АРЕНД</w:t>
      </w:r>
      <w:r w:rsidR="00464C26">
        <w:rPr>
          <w:sz w:val="24"/>
          <w:szCs w:val="24"/>
        </w:rPr>
        <w:t>ОДАТЕЛЯ не передавать Участок в </w:t>
      </w:r>
      <w:r w:rsidRPr="00DD50C0">
        <w:rPr>
          <w:sz w:val="24"/>
          <w:szCs w:val="24"/>
        </w:rPr>
        <w:t>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</w:t>
      </w:r>
      <w:r w:rsidR="00464C26">
        <w:rPr>
          <w:sz w:val="24"/>
          <w:szCs w:val="24"/>
        </w:rPr>
        <w:t xml:space="preserve"> общества либо паевого взноса в </w:t>
      </w:r>
      <w:r w:rsidRPr="00DD50C0">
        <w:rPr>
          <w:sz w:val="24"/>
          <w:szCs w:val="24"/>
        </w:rPr>
        <w:t>производственный кооператив в пределах срока действия настоящего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передать </w:t>
      </w:r>
      <w:r w:rsidR="00AC1589">
        <w:rPr>
          <w:sz w:val="24"/>
          <w:szCs w:val="24"/>
        </w:rPr>
        <w:t>Арендодателю Участок в </w:t>
      </w:r>
      <w:r w:rsidRPr="00DD50C0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5.1. В случае неисполнения условий Договора, либо ненадлежащег</w:t>
      </w:r>
      <w:r w:rsidR="00AC1589">
        <w:rPr>
          <w:rFonts w:eastAsia="Calibri"/>
          <w:sz w:val="24"/>
          <w:szCs w:val="24"/>
        </w:rPr>
        <w:t>о его </w:t>
      </w:r>
      <w:r w:rsidRPr="00DD50C0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</w:t>
      </w:r>
      <w:r w:rsidR="00AC1589">
        <w:rPr>
          <w:sz w:val="24"/>
          <w:szCs w:val="24"/>
        </w:rPr>
        <w:t xml:space="preserve"> пени в размере 0,15 процента с </w:t>
      </w:r>
      <w:r w:rsidRPr="00DD50C0">
        <w:rPr>
          <w:sz w:val="24"/>
          <w:szCs w:val="24"/>
        </w:rPr>
        <w:t>просроченной суммы за каждый просроченный день.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6. ПРЕКРАЩЕНИЕ ДОГОВОРА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 Договор прекращает свое действие: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6.1.1. По истечении срока аренды, установленного в п. 2.1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6.1.2. По соглашению Сторон.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6.1.3. В случае ликвидации юридического лица.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bookmarkStart w:id="11" w:name="Par8"/>
      <w:bookmarkEnd w:id="11"/>
      <w:r w:rsidRPr="00DD50C0">
        <w:rPr>
          <w:sz w:val="24"/>
          <w:szCs w:val="24"/>
        </w:rPr>
        <w:lastRenderedPageBreak/>
        <w:t>6.2. Договор может быть досрочно прекращен во вне</w:t>
      </w:r>
      <w:r w:rsidR="009E306D">
        <w:rPr>
          <w:sz w:val="24"/>
          <w:szCs w:val="24"/>
        </w:rPr>
        <w:t>судебном порядке при </w:t>
      </w:r>
      <w:r w:rsidRPr="00DD50C0">
        <w:rPr>
          <w:sz w:val="24"/>
          <w:szCs w:val="24"/>
        </w:rPr>
        <w:t>отказе АРЕНДОДАТЕЛЯ в одностороннем по</w:t>
      </w:r>
      <w:r w:rsidR="009E306D">
        <w:rPr>
          <w:sz w:val="24"/>
          <w:szCs w:val="24"/>
        </w:rPr>
        <w:t>рядке от исполнения Договора по </w:t>
      </w:r>
      <w:r w:rsidRPr="00DD50C0">
        <w:rPr>
          <w:sz w:val="24"/>
          <w:szCs w:val="24"/>
        </w:rPr>
        <w:t>следующим основаниям: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</w:t>
      </w:r>
      <w:r w:rsidR="009E306D">
        <w:rPr>
          <w:sz w:val="24"/>
          <w:szCs w:val="24"/>
        </w:rPr>
        <w:t xml:space="preserve"> в передаточном Акте сведений о </w:t>
      </w:r>
      <w:r w:rsidRPr="00DD50C0">
        <w:rPr>
          <w:sz w:val="24"/>
          <w:szCs w:val="24"/>
        </w:rPr>
        <w:t>передаче прав и обязанностей по настоящему Договору;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4) выявления начала строительства объектов капитального строительства.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6.3. Об отказе от исполнения Договора по основаниям, установленным п</w:t>
      </w:r>
      <w:r w:rsidR="009E306D">
        <w:rPr>
          <w:sz w:val="24"/>
          <w:szCs w:val="24"/>
        </w:rPr>
        <w:t>унктом </w:t>
      </w:r>
      <w:r w:rsidRPr="00DD50C0">
        <w:rPr>
          <w:sz w:val="24"/>
          <w:szCs w:val="24"/>
        </w:rPr>
        <w:t>6.2 Договора, АРЕНДОДАТЕЛЬ должен известить АРЕНДАТОРА не менее чем за 30 (Тридцать) календарных дней.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DD50C0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AB45E5" w:rsidRPr="00DD50C0" w:rsidRDefault="00AB45E5" w:rsidP="005C5715">
      <w:pPr>
        <w:ind w:firstLine="709"/>
        <w:rPr>
          <w:bCs/>
          <w:color w:val="000000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B45E5" w:rsidRPr="00DD50C0" w:rsidRDefault="00AB45E5" w:rsidP="005C5715">
      <w:pPr>
        <w:ind w:firstLine="709"/>
        <w:rPr>
          <w:rFonts w:eastAsia="Calibri"/>
          <w:color w:val="000000"/>
          <w:sz w:val="24"/>
          <w:szCs w:val="24"/>
        </w:rPr>
      </w:pPr>
      <w:r w:rsidRPr="00DD50C0">
        <w:rPr>
          <w:rFonts w:eastAsia="Calibri"/>
          <w:sz w:val="24"/>
          <w:szCs w:val="24"/>
        </w:rPr>
        <w:t>7.3. Вопросы</w:t>
      </w:r>
      <w:r w:rsidRPr="00DD50C0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DD50C0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color w:val="000000"/>
          <w:sz w:val="24"/>
          <w:szCs w:val="24"/>
        </w:rPr>
        <w:t xml:space="preserve">7.5. </w:t>
      </w:r>
      <w:r w:rsidRPr="00DD50C0">
        <w:rPr>
          <w:sz w:val="24"/>
          <w:szCs w:val="24"/>
        </w:rPr>
        <w:t xml:space="preserve">Договор заключается в электронной </w:t>
      </w:r>
      <w:r w:rsidR="006270B0">
        <w:rPr>
          <w:sz w:val="24"/>
          <w:szCs w:val="24"/>
        </w:rPr>
        <w:t>форме на электронной площадке с </w:t>
      </w:r>
      <w:r w:rsidRPr="00DD50C0">
        <w:rPr>
          <w:sz w:val="24"/>
          <w:szCs w:val="24"/>
        </w:rPr>
        <w:t>использованием Сторонами квалифицированной</w:t>
      </w:r>
      <w:r w:rsidR="006270B0">
        <w:rPr>
          <w:sz w:val="24"/>
          <w:szCs w:val="24"/>
        </w:rPr>
        <w:t xml:space="preserve"> электронной подписи. Договор в </w:t>
      </w:r>
      <w:r w:rsidRPr="00DD50C0">
        <w:rPr>
          <w:sz w:val="24"/>
          <w:szCs w:val="24"/>
        </w:rPr>
        <w:t>электронной форме считается заключенным с момента его подписания Сторонами квалифицированной электронной подписью.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color w:val="000000"/>
          <w:sz w:val="24"/>
          <w:szCs w:val="24"/>
        </w:rPr>
      </w:pPr>
      <w:r w:rsidRPr="00DD50C0">
        <w:rPr>
          <w:rFonts w:eastAsia="Calibri"/>
          <w:b/>
          <w:color w:val="000000"/>
          <w:sz w:val="24"/>
          <w:szCs w:val="24"/>
        </w:rPr>
        <w:t>ПОДПИСИ СТОРОН</w:t>
      </w:r>
      <w:r w:rsidRPr="00DD50C0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B45E5" w:rsidRPr="00AB45E5" w:rsidTr="00C17B45">
        <w:trPr>
          <w:trHeight w:val="1167"/>
        </w:trPr>
        <w:tc>
          <w:tcPr>
            <w:tcW w:w="2500" w:type="pct"/>
          </w:tcPr>
          <w:p w:rsidR="00C17B45" w:rsidRPr="00C17B45" w:rsidRDefault="00C17B4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АРЕНДОДАТЕЛЬ:</w:t>
            </w:r>
          </w:p>
          <w:p w:rsidR="00AB45E5" w:rsidRPr="00C17B45" w:rsidRDefault="00AB45E5" w:rsidP="00AB45E5">
            <w:pPr>
              <w:ind w:right="-1"/>
              <w:rPr>
                <w:rFonts w:eastAsia="Calibri"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479"/>
              <w:jc w:val="left"/>
              <w:rPr>
                <w:rFonts w:eastAsia="Calibri"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АРЕНДАТОР:</w:t>
            </w: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C17B4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>
              <w:rPr>
                <w:rFonts w:eastAsia="Calibri"/>
                <w:b/>
                <w:color w:val="000000"/>
                <w:sz w:val="24"/>
                <w:szCs w:val="22"/>
              </w:rPr>
              <w:t>_______________</w:t>
            </w:r>
          </w:p>
        </w:tc>
      </w:tr>
    </w:tbl>
    <w:p w:rsidR="00C17B45" w:rsidRDefault="00C17B45" w:rsidP="00C17B45">
      <w:pPr>
        <w:suppressAutoHyphens/>
        <w:jc w:val="center"/>
        <w:rPr>
          <w:sz w:val="24"/>
          <w:szCs w:val="22"/>
        </w:rPr>
      </w:pPr>
    </w:p>
    <w:p w:rsidR="00AB45E5" w:rsidRPr="00C17B45" w:rsidRDefault="00C17B45" w:rsidP="00C17B45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</w:t>
      </w:r>
    </w:p>
    <w:sectPr w:rsidR="00AB45E5" w:rsidRPr="00C17B45" w:rsidSect="00DD239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88" w:rsidRDefault="00C92688" w:rsidP="00AB45E5">
      <w:r>
        <w:separator/>
      </w:r>
    </w:p>
  </w:endnote>
  <w:endnote w:type="continuationSeparator" w:id="0">
    <w:p w:rsidR="00C92688" w:rsidRDefault="00C92688" w:rsidP="00A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88" w:rsidRDefault="00C92688" w:rsidP="00AB45E5">
      <w:r>
        <w:separator/>
      </w:r>
    </w:p>
  </w:footnote>
  <w:footnote w:type="continuationSeparator" w:id="0">
    <w:p w:rsidR="00C92688" w:rsidRDefault="00C92688" w:rsidP="00A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27" w:rsidRDefault="006C322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8548B">
      <w:rPr>
        <w:noProof/>
      </w:rPr>
      <w:t>2</w:t>
    </w:r>
    <w:r>
      <w:fldChar w:fldCharType="end"/>
    </w:r>
  </w:p>
  <w:p w:rsidR="006C3227" w:rsidRDefault="006C32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560F"/>
    <w:multiLevelType w:val="hybridMultilevel"/>
    <w:tmpl w:val="D20EF3EE"/>
    <w:lvl w:ilvl="0" w:tplc="890883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6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96A"/>
    <w:rsid w:val="000478EB"/>
    <w:rsid w:val="00087C6F"/>
    <w:rsid w:val="000F1A02"/>
    <w:rsid w:val="00137667"/>
    <w:rsid w:val="001464B2"/>
    <w:rsid w:val="001A2440"/>
    <w:rsid w:val="001A2A1A"/>
    <w:rsid w:val="001B4F8D"/>
    <w:rsid w:val="001B61E8"/>
    <w:rsid w:val="001C5262"/>
    <w:rsid w:val="001F265D"/>
    <w:rsid w:val="001F4140"/>
    <w:rsid w:val="00204680"/>
    <w:rsid w:val="00244B62"/>
    <w:rsid w:val="00285D0C"/>
    <w:rsid w:val="002A2B11"/>
    <w:rsid w:val="002A7679"/>
    <w:rsid w:val="002C08CA"/>
    <w:rsid w:val="002F22EB"/>
    <w:rsid w:val="00326996"/>
    <w:rsid w:val="0038548B"/>
    <w:rsid w:val="003C35F9"/>
    <w:rsid w:val="0043001D"/>
    <w:rsid w:val="00464C26"/>
    <w:rsid w:val="004914DD"/>
    <w:rsid w:val="004E1439"/>
    <w:rsid w:val="004E56E6"/>
    <w:rsid w:val="00511A2B"/>
    <w:rsid w:val="0052170E"/>
    <w:rsid w:val="00554BEC"/>
    <w:rsid w:val="00595F6F"/>
    <w:rsid w:val="005B75C9"/>
    <w:rsid w:val="005C0140"/>
    <w:rsid w:val="005C42C8"/>
    <w:rsid w:val="005C5715"/>
    <w:rsid w:val="0062496A"/>
    <w:rsid w:val="006270B0"/>
    <w:rsid w:val="006415B0"/>
    <w:rsid w:val="006463D8"/>
    <w:rsid w:val="00661EE9"/>
    <w:rsid w:val="006953EF"/>
    <w:rsid w:val="006C3227"/>
    <w:rsid w:val="00711921"/>
    <w:rsid w:val="00796BD1"/>
    <w:rsid w:val="007A696D"/>
    <w:rsid w:val="007F41B3"/>
    <w:rsid w:val="00867F7C"/>
    <w:rsid w:val="008A3858"/>
    <w:rsid w:val="00952EB7"/>
    <w:rsid w:val="009840BA"/>
    <w:rsid w:val="009B5544"/>
    <w:rsid w:val="009D100C"/>
    <w:rsid w:val="009E23A1"/>
    <w:rsid w:val="009E306D"/>
    <w:rsid w:val="00A03876"/>
    <w:rsid w:val="00A13C7B"/>
    <w:rsid w:val="00AB45E5"/>
    <w:rsid w:val="00AC1589"/>
    <w:rsid w:val="00AC238A"/>
    <w:rsid w:val="00AE1A2A"/>
    <w:rsid w:val="00B5155E"/>
    <w:rsid w:val="00B52D22"/>
    <w:rsid w:val="00B83D8D"/>
    <w:rsid w:val="00B95FEE"/>
    <w:rsid w:val="00BF2B0B"/>
    <w:rsid w:val="00C17B45"/>
    <w:rsid w:val="00C430F1"/>
    <w:rsid w:val="00C92688"/>
    <w:rsid w:val="00C960CD"/>
    <w:rsid w:val="00CF7848"/>
    <w:rsid w:val="00D368DC"/>
    <w:rsid w:val="00D40520"/>
    <w:rsid w:val="00D95459"/>
    <w:rsid w:val="00D97342"/>
    <w:rsid w:val="00DA1E83"/>
    <w:rsid w:val="00DD2393"/>
    <w:rsid w:val="00DD50C0"/>
    <w:rsid w:val="00E02C68"/>
    <w:rsid w:val="00E97169"/>
    <w:rsid w:val="00EE6EE2"/>
    <w:rsid w:val="00F03477"/>
    <w:rsid w:val="00F12CC4"/>
    <w:rsid w:val="00F25015"/>
    <w:rsid w:val="00F4320C"/>
    <w:rsid w:val="00F71B7A"/>
    <w:rsid w:val="00F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2D3"/>
  <w15:chartTrackingRefBased/>
  <w15:docId w15:val="{11E7AAA3-BDF7-417F-ABD0-FEF5810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AB45E5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AB45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B45E5"/>
    <w:rPr>
      <w:sz w:val="28"/>
    </w:rPr>
  </w:style>
  <w:style w:type="paragraph" w:customStyle="1" w:styleId="Heading">
    <w:name w:val="Heading"/>
    <w:rsid w:val="00AB45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AB45E5"/>
  </w:style>
  <w:style w:type="paragraph" w:customStyle="1" w:styleId="ConsPlusNormal">
    <w:name w:val="ConsPlusNormal"/>
    <w:rsid w:val="00AB45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AB45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45E5"/>
    <w:rPr>
      <w:sz w:val="28"/>
    </w:rPr>
  </w:style>
  <w:style w:type="paragraph" w:styleId="af2">
    <w:name w:val="List Paragraph"/>
    <w:basedOn w:val="a0"/>
    <w:link w:val="af3"/>
    <w:uiPriority w:val="1"/>
    <w:qFormat/>
    <w:rsid w:val="00AB45E5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AB45E5"/>
    <w:rPr>
      <w:rFonts w:ascii="Tahoma" w:hAnsi="Tahoma" w:cs="Tahoma"/>
      <w:sz w:val="16"/>
      <w:szCs w:val="16"/>
    </w:rPr>
  </w:style>
  <w:style w:type="character" w:customStyle="1" w:styleId="10">
    <w:name w:val="Гиперссылка1"/>
    <w:uiPriority w:val="99"/>
    <w:rsid w:val="00AB45E5"/>
    <w:rPr>
      <w:color w:val="0563C1"/>
      <w:u w:val="single"/>
    </w:rPr>
  </w:style>
  <w:style w:type="character" w:customStyle="1" w:styleId="fontstyle01">
    <w:name w:val="fontstyle01"/>
    <w:rsid w:val="00AB45E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AB45E5"/>
    <w:rPr>
      <w:sz w:val="28"/>
    </w:rPr>
  </w:style>
  <w:style w:type="character" w:customStyle="1" w:styleId="a7">
    <w:name w:val="Основной текст Знак"/>
    <w:link w:val="a6"/>
    <w:uiPriority w:val="1"/>
    <w:rsid w:val="00AB45E5"/>
    <w:rPr>
      <w:sz w:val="24"/>
    </w:rPr>
  </w:style>
  <w:style w:type="character" w:customStyle="1" w:styleId="11">
    <w:name w:val="Заголовок №1_"/>
    <w:link w:val="12"/>
    <w:uiPriority w:val="99"/>
    <w:locked/>
    <w:rsid w:val="00AB45E5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AB45E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AB45E5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B45E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B45E5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AB45E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B45E5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B45E5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AB45E5"/>
    <w:rPr>
      <w:i/>
      <w:iCs/>
    </w:rPr>
  </w:style>
  <w:style w:type="paragraph" w:styleId="16">
    <w:name w:val="toc 1"/>
    <w:basedOn w:val="a0"/>
    <w:next w:val="a0"/>
    <w:autoRedefine/>
    <w:uiPriority w:val="39"/>
    <w:rsid w:val="00AB45E5"/>
    <w:pPr>
      <w:spacing w:after="100"/>
    </w:pPr>
  </w:style>
  <w:style w:type="character" w:customStyle="1" w:styleId="a9">
    <w:name w:val="Основной текст с отступом Знак"/>
    <w:link w:val="a8"/>
    <w:rsid w:val="00AB45E5"/>
    <w:rPr>
      <w:sz w:val="24"/>
    </w:rPr>
  </w:style>
  <w:style w:type="character" w:styleId="af9">
    <w:name w:val="Hyperlink"/>
    <w:rsid w:val="00AB4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106</TotalTime>
  <Pages>1</Pages>
  <Words>7737</Words>
  <Characters>44103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12</cp:revision>
  <cp:lastPrinted>2025-09-18T05:26:00Z</cp:lastPrinted>
  <dcterms:created xsi:type="dcterms:W3CDTF">2025-09-15T09:56:00Z</dcterms:created>
  <dcterms:modified xsi:type="dcterms:W3CDTF">2025-09-18T05:27:00Z</dcterms:modified>
</cp:coreProperties>
</file>