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157AD" w:rsidRDefault="00B52D22">
      <w:pPr>
        <w:pStyle w:val="4"/>
      </w:pPr>
      <w:proofErr w:type="gramStart"/>
      <w:r w:rsidRPr="00D157AD">
        <w:t>АДМИНИСТРАЦИЯ  МУНИЦИПАЛЬНОГО</w:t>
      </w:r>
      <w:proofErr w:type="gramEnd"/>
      <w:r w:rsidRPr="00D157AD">
        <w:t xml:space="preserve">  ОБРАЗОВАНИЯ</w:t>
      </w:r>
    </w:p>
    <w:p w:rsidR="00B52D22" w:rsidRPr="00D157AD" w:rsidRDefault="00B52D22">
      <w:pPr>
        <w:jc w:val="center"/>
        <w:rPr>
          <w:b/>
          <w:sz w:val="22"/>
        </w:rPr>
      </w:pPr>
      <w:proofErr w:type="gramStart"/>
      <w:r w:rsidRPr="00D157AD">
        <w:rPr>
          <w:b/>
          <w:sz w:val="22"/>
        </w:rPr>
        <w:t>ТИХВИНСКИЙ  МУНИЦИПАЛЬНЫЙ</w:t>
      </w:r>
      <w:proofErr w:type="gramEnd"/>
      <w:r w:rsidRPr="00D157AD">
        <w:rPr>
          <w:b/>
          <w:sz w:val="22"/>
        </w:rPr>
        <w:t xml:space="preserve">  РАЙОН </w:t>
      </w:r>
    </w:p>
    <w:p w:rsidR="00B52D22" w:rsidRPr="00D157AD" w:rsidRDefault="00B52D22">
      <w:pPr>
        <w:jc w:val="center"/>
        <w:rPr>
          <w:b/>
          <w:sz w:val="22"/>
        </w:rPr>
      </w:pPr>
      <w:proofErr w:type="gramStart"/>
      <w:r w:rsidRPr="00D157AD">
        <w:rPr>
          <w:b/>
          <w:sz w:val="22"/>
        </w:rPr>
        <w:t>ЛЕНИНГРАДСКОЙ  ОБЛАСТИ</w:t>
      </w:r>
      <w:proofErr w:type="gramEnd"/>
    </w:p>
    <w:p w:rsidR="00B52D22" w:rsidRPr="00D157AD" w:rsidRDefault="00B52D22">
      <w:pPr>
        <w:jc w:val="center"/>
        <w:rPr>
          <w:b/>
          <w:sz w:val="22"/>
        </w:rPr>
      </w:pPr>
      <w:r w:rsidRPr="00D157AD">
        <w:rPr>
          <w:b/>
          <w:sz w:val="22"/>
        </w:rPr>
        <w:t>(</w:t>
      </w:r>
      <w:proofErr w:type="gramStart"/>
      <w:r w:rsidRPr="00D157AD">
        <w:rPr>
          <w:b/>
          <w:sz w:val="22"/>
        </w:rPr>
        <w:t>АДМИНИСТРАЦИЯ  ТИХВИНСКОГО</w:t>
      </w:r>
      <w:proofErr w:type="gramEnd"/>
      <w:r w:rsidRPr="00D157AD">
        <w:rPr>
          <w:b/>
          <w:sz w:val="22"/>
        </w:rPr>
        <w:t xml:space="preserve">  РАЙОНА)</w:t>
      </w:r>
    </w:p>
    <w:p w:rsidR="00B52D22" w:rsidRPr="00D157AD" w:rsidRDefault="00B52D22">
      <w:pPr>
        <w:jc w:val="center"/>
        <w:rPr>
          <w:b/>
          <w:sz w:val="32"/>
        </w:rPr>
      </w:pPr>
    </w:p>
    <w:p w:rsidR="00B52D22" w:rsidRPr="00D157AD" w:rsidRDefault="00B52D22">
      <w:pPr>
        <w:jc w:val="center"/>
        <w:rPr>
          <w:sz w:val="10"/>
        </w:rPr>
      </w:pPr>
      <w:r w:rsidRPr="00D157AD">
        <w:rPr>
          <w:b/>
          <w:sz w:val="32"/>
        </w:rPr>
        <w:t>ПОСТАНОВЛЕНИЕ</w:t>
      </w:r>
    </w:p>
    <w:p w:rsidR="00B52D22" w:rsidRPr="00D157AD" w:rsidRDefault="00B52D22">
      <w:pPr>
        <w:jc w:val="center"/>
        <w:rPr>
          <w:sz w:val="10"/>
        </w:rPr>
      </w:pPr>
    </w:p>
    <w:p w:rsidR="00B52D22" w:rsidRPr="00D157AD" w:rsidRDefault="00B52D22">
      <w:pPr>
        <w:jc w:val="center"/>
        <w:rPr>
          <w:sz w:val="10"/>
        </w:rPr>
      </w:pPr>
    </w:p>
    <w:p w:rsidR="00B52D22" w:rsidRPr="00D157AD" w:rsidRDefault="00B52D22">
      <w:pPr>
        <w:tabs>
          <w:tab w:val="left" w:pos="4962"/>
        </w:tabs>
        <w:rPr>
          <w:sz w:val="16"/>
        </w:rPr>
      </w:pPr>
    </w:p>
    <w:p w:rsidR="00B52D22" w:rsidRPr="00D157A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157A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157AD" w:rsidRDefault="00D157AD">
      <w:pPr>
        <w:tabs>
          <w:tab w:val="left" w:pos="567"/>
          <w:tab w:val="left" w:pos="3686"/>
        </w:tabs>
      </w:pPr>
      <w:r w:rsidRPr="00D157AD">
        <w:tab/>
        <w:t>28 декабря 2024 г.</w:t>
      </w:r>
      <w:r w:rsidRPr="00D157AD">
        <w:tab/>
      </w:r>
      <w:bookmarkStart w:id="0" w:name="_GoBack"/>
      <w:r w:rsidRPr="00D157AD">
        <w:t>01-3376-а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52D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52DA1" w:rsidRDefault="00652DA1" w:rsidP="00652DA1">
            <w:pPr>
              <w:suppressAutoHyphens/>
              <w:rPr>
                <w:sz w:val="24"/>
                <w:szCs w:val="24"/>
              </w:rPr>
            </w:pPr>
            <w:r w:rsidRPr="00652DA1">
              <w:rPr>
                <w:sz w:val="24"/>
                <w:szCs w:val="24"/>
              </w:rPr>
              <w:t>О внесении изменений в постановление администрации Тихвинского района от 23 октября 2024 года №</w:t>
            </w:r>
            <w:r>
              <w:rPr>
                <w:sz w:val="24"/>
                <w:szCs w:val="24"/>
              </w:rPr>
              <w:t> </w:t>
            </w:r>
            <w:r w:rsidRPr="00652DA1">
              <w:rPr>
                <w:sz w:val="24"/>
                <w:szCs w:val="24"/>
              </w:rPr>
              <w:t>01-2513-а «Об утверждении Прейскуранта платных услуг, оказываемых населению и организациям муниципальным казённым учреждением «Бани»</w:t>
            </w:r>
          </w:p>
        </w:tc>
      </w:tr>
    </w:tbl>
    <w:p w:rsidR="00652DA1" w:rsidRPr="00D50383" w:rsidRDefault="00652DA1" w:rsidP="00652DA1">
      <w:pPr>
        <w:rPr>
          <w:rFonts w:eastAsia="Calibri"/>
          <w:sz w:val="24"/>
        </w:rPr>
      </w:pPr>
      <w:r w:rsidRPr="00D50383">
        <w:rPr>
          <w:rFonts w:eastAsia="Calibri"/>
          <w:sz w:val="24"/>
        </w:rPr>
        <w:t>21,2500 ДО</w:t>
      </w:r>
    </w:p>
    <w:p w:rsidR="00C23703" w:rsidRPr="00D50383" w:rsidRDefault="00C23703" w:rsidP="00652DA1">
      <w:pPr>
        <w:rPr>
          <w:rFonts w:eastAsia="Calibri"/>
          <w:sz w:val="24"/>
        </w:rPr>
      </w:pPr>
    </w:p>
    <w:p w:rsidR="00652DA1" w:rsidRPr="00C23703" w:rsidRDefault="00652DA1" w:rsidP="00652DA1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23703">
        <w:rPr>
          <w:rFonts w:eastAsia="Calibri"/>
          <w:color w:val="000000"/>
          <w:sz w:val="27"/>
          <w:szCs w:val="27"/>
          <w:lang w:eastAsia="en-US"/>
        </w:rPr>
        <w:t>В соответствии с Бюджетным кодексом Российской Федерации, Федеральным законом от 6 октября 2006 года №</w:t>
      </w:r>
      <w:r w:rsidR="00C23703" w:rsidRPr="00C23703">
        <w:rPr>
          <w:rFonts w:eastAsia="Calibri"/>
          <w:color w:val="000000"/>
          <w:sz w:val="27"/>
          <w:szCs w:val="27"/>
          <w:lang w:eastAsia="en-US"/>
        </w:rPr>
        <w:t> </w:t>
      </w:r>
      <w:r w:rsidRPr="00C23703">
        <w:rPr>
          <w:rFonts w:eastAsia="Calibri"/>
          <w:color w:val="000000"/>
          <w:sz w:val="27"/>
          <w:szCs w:val="27"/>
          <w:lang w:eastAsia="en-US"/>
        </w:rPr>
        <w:t>131-ФЗ «Об общих принципах организации местного самоуправления в Российской Федерации», Уставом муниципального казённого учреждения «Бани», постановлением администрации Тихвинского района от 11 октября 2024 года №</w:t>
      </w:r>
      <w:r w:rsidR="00C23703" w:rsidRPr="00082CD1">
        <w:rPr>
          <w:rFonts w:eastAsia="Calibri"/>
          <w:sz w:val="27"/>
          <w:szCs w:val="27"/>
          <w:lang w:eastAsia="en-US"/>
        </w:rPr>
        <w:t> </w:t>
      </w:r>
      <w:r w:rsidRPr="00C23703">
        <w:rPr>
          <w:rFonts w:eastAsia="Calibri"/>
          <w:color w:val="000000"/>
          <w:sz w:val="27"/>
          <w:szCs w:val="27"/>
          <w:lang w:eastAsia="en-US"/>
        </w:rPr>
        <w:t>01-2414-а «Об утверждении Положения об оказании платных услуг муниципальным казённым учреждением «Бани», протоколом заседа</w:t>
      </w:r>
      <w:r w:rsidR="00C23703" w:rsidRPr="00C23703">
        <w:rPr>
          <w:rFonts w:eastAsia="Calibri"/>
          <w:color w:val="000000"/>
          <w:sz w:val="27"/>
          <w:szCs w:val="27"/>
          <w:lang w:eastAsia="en-US"/>
        </w:rPr>
        <w:t xml:space="preserve">ния </w:t>
      </w:r>
      <w:r w:rsidRPr="00C23703">
        <w:rPr>
          <w:rFonts w:eastAsia="Calibri"/>
          <w:color w:val="252525"/>
          <w:sz w:val="27"/>
          <w:szCs w:val="27"/>
          <w:lang w:eastAsia="en-US"/>
        </w:rPr>
        <w:t>комиссии по рассмотрению цен (тарифов) на отдельные виды работ и услуг, производимых (оказываемых)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="00C23703" w:rsidRPr="00C23703">
        <w:rPr>
          <w:rFonts w:eastAsia="Calibri"/>
          <w:color w:val="252525"/>
          <w:sz w:val="27"/>
          <w:szCs w:val="27"/>
          <w:lang w:eastAsia="en-US"/>
        </w:rPr>
        <w:t xml:space="preserve"> от 20 декабря 2024 года №</w:t>
      </w:r>
      <w:r w:rsidR="00C23703" w:rsidRPr="00C23703">
        <w:rPr>
          <w:rFonts w:eastAsia="Calibri"/>
          <w:color w:val="252525"/>
          <w:sz w:val="27"/>
          <w:szCs w:val="27"/>
          <w:lang w:val="en-US" w:eastAsia="en-US"/>
        </w:rPr>
        <w:t> </w:t>
      </w:r>
      <w:r w:rsidRPr="00C23703">
        <w:rPr>
          <w:rFonts w:eastAsia="Calibri"/>
          <w:color w:val="252525"/>
          <w:sz w:val="27"/>
          <w:szCs w:val="27"/>
          <w:lang w:eastAsia="en-US"/>
        </w:rPr>
        <w:t xml:space="preserve">1, </w:t>
      </w:r>
      <w:r w:rsidRPr="00C23703">
        <w:rPr>
          <w:rFonts w:eastAsia="Calibri"/>
          <w:color w:val="000000"/>
          <w:sz w:val="27"/>
          <w:szCs w:val="27"/>
          <w:lang w:eastAsia="en-US"/>
        </w:rPr>
        <w:t>администрация Тихвинского района ПОСТАНОВЛЯЕТ:</w:t>
      </w:r>
    </w:p>
    <w:p w:rsidR="00652DA1" w:rsidRPr="00C23703" w:rsidRDefault="00652DA1" w:rsidP="00652DA1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23703">
        <w:rPr>
          <w:rFonts w:eastAsia="Calibri"/>
          <w:color w:val="000000"/>
          <w:sz w:val="27"/>
          <w:szCs w:val="27"/>
          <w:lang w:eastAsia="en-US"/>
        </w:rPr>
        <w:t>1.</w:t>
      </w:r>
      <w:r w:rsidR="00C23703" w:rsidRPr="00C23703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Внести изменения в постановление администрации Тихвинского района </w:t>
      </w:r>
      <w:r w:rsidRPr="00C23703">
        <w:rPr>
          <w:rFonts w:eastAsia="Calibri"/>
          <w:b/>
          <w:color w:val="000000"/>
          <w:sz w:val="27"/>
          <w:szCs w:val="27"/>
          <w:lang w:eastAsia="en-US"/>
        </w:rPr>
        <w:t>от 23 октября 2024 года №</w:t>
      </w:r>
      <w:r w:rsidR="00C23703" w:rsidRPr="00C23703">
        <w:rPr>
          <w:rFonts w:eastAsia="Calibri"/>
          <w:b/>
          <w:color w:val="000000"/>
          <w:sz w:val="27"/>
          <w:szCs w:val="27"/>
          <w:lang w:val="en-US" w:eastAsia="en-US"/>
        </w:rPr>
        <w:t> </w:t>
      </w:r>
      <w:r w:rsidRPr="00C23703">
        <w:rPr>
          <w:rFonts w:eastAsia="Calibri"/>
          <w:b/>
          <w:color w:val="000000"/>
          <w:sz w:val="27"/>
          <w:szCs w:val="27"/>
          <w:lang w:eastAsia="en-US"/>
        </w:rPr>
        <w:t>01-2513-а</w:t>
      </w: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 «Об утверждении Прейскуранта платных услуг, оказываемых населению и организациям муниципальным казённым учреждением «Бани»</w:t>
      </w:r>
      <w:r w:rsidR="00C23703" w:rsidRPr="00C23703">
        <w:rPr>
          <w:rFonts w:eastAsia="Calibri"/>
          <w:color w:val="000000"/>
          <w:sz w:val="27"/>
          <w:szCs w:val="27"/>
          <w:lang w:eastAsia="en-US"/>
        </w:rPr>
        <w:t>,</w:t>
      </w: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 утвердив </w:t>
      </w:r>
      <w:r w:rsidR="00C23703" w:rsidRPr="00C23703">
        <w:rPr>
          <w:rFonts w:eastAsia="Calibri"/>
          <w:color w:val="000000"/>
          <w:sz w:val="27"/>
          <w:szCs w:val="27"/>
          <w:lang w:eastAsia="en-US"/>
        </w:rPr>
        <w:t>п</w:t>
      </w:r>
      <w:r w:rsidRPr="00C23703">
        <w:rPr>
          <w:rFonts w:eastAsia="Calibri"/>
          <w:color w:val="000000"/>
          <w:sz w:val="27"/>
          <w:szCs w:val="27"/>
          <w:lang w:eastAsia="en-US"/>
        </w:rPr>
        <w:t>риложение «Прейскурант платных услуг, оказываемых населению и организациям муниципальным казённым учреждением «Бани», в новой редакции</w:t>
      </w:r>
      <w:r w:rsidR="00C23703" w:rsidRPr="00C23703">
        <w:rPr>
          <w:rFonts w:eastAsia="Calibri"/>
          <w:color w:val="000000"/>
          <w:sz w:val="27"/>
          <w:szCs w:val="27"/>
          <w:lang w:eastAsia="en-US"/>
        </w:rPr>
        <w:t xml:space="preserve"> (приложение)</w:t>
      </w:r>
      <w:r w:rsidRPr="00C23703">
        <w:rPr>
          <w:rFonts w:eastAsia="Calibri"/>
          <w:color w:val="000000"/>
          <w:sz w:val="27"/>
          <w:szCs w:val="27"/>
          <w:lang w:eastAsia="en-US"/>
        </w:rPr>
        <w:t>.</w:t>
      </w:r>
    </w:p>
    <w:p w:rsidR="00652DA1" w:rsidRPr="00C23703" w:rsidRDefault="00652DA1" w:rsidP="00652DA1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23703">
        <w:rPr>
          <w:rFonts w:eastAsia="Calibri"/>
          <w:color w:val="000000"/>
          <w:sz w:val="27"/>
          <w:szCs w:val="27"/>
          <w:lang w:eastAsia="en-US"/>
        </w:rPr>
        <w:t>2. Обнародовать настоящее постановление на официальном сайте Тихвинского района в сети Интернет и опубликовать в газете «Трудовая слава».</w:t>
      </w:r>
    </w:p>
    <w:p w:rsidR="00652DA1" w:rsidRPr="00C23703" w:rsidRDefault="00652DA1" w:rsidP="00652DA1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3. Настоящее постановление вступает в силу 1 </w:t>
      </w:r>
      <w:r w:rsidR="0021405D">
        <w:rPr>
          <w:rFonts w:eastAsia="Calibri"/>
          <w:color w:val="000000"/>
          <w:sz w:val="27"/>
          <w:szCs w:val="27"/>
          <w:lang w:eastAsia="en-US"/>
        </w:rPr>
        <w:t>февраля</w:t>
      </w: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 2025 года.</w:t>
      </w:r>
    </w:p>
    <w:p w:rsidR="00652DA1" w:rsidRPr="00C23703" w:rsidRDefault="00652DA1" w:rsidP="00652DA1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C23703">
        <w:rPr>
          <w:rFonts w:eastAsia="Calibri"/>
          <w:color w:val="000000"/>
          <w:sz w:val="27"/>
          <w:szCs w:val="27"/>
          <w:lang w:eastAsia="en-US"/>
        </w:rPr>
        <w:t>4.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652DA1" w:rsidRPr="00C23703" w:rsidRDefault="00652DA1" w:rsidP="00652DA1">
      <w:pPr>
        <w:suppressAutoHyphens/>
        <w:rPr>
          <w:rFonts w:eastAsia="Calibri"/>
          <w:color w:val="000000"/>
          <w:sz w:val="27"/>
          <w:szCs w:val="27"/>
          <w:lang w:eastAsia="en-US"/>
        </w:rPr>
      </w:pPr>
    </w:p>
    <w:p w:rsidR="00652DA1" w:rsidRPr="00C23703" w:rsidRDefault="00652DA1" w:rsidP="00652DA1">
      <w:pPr>
        <w:suppressAutoHyphens/>
        <w:rPr>
          <w:rFonts w:eastAsia="Calibri"/>
          <w:color w:val="000000"/>
          <w:sz w:val="27"/>
          <w:szCs w:val="27"/>
          <w:lang w:eastAsia="en-US"/>
        </w:rPr>
      </w:pPr>
    </w:p>
    <w:p w:rsidR="00652DA1" w:rsidRPr="00C23703" w:rsidRDefault="00652DA1" w:rsidP="00652DA1">
      <w:pPr>
        <w:suppressAutoHyphens/>
        <w:rPr>
          <w:rFonts w:eastAsia="Calibri"/>
          <w:color w:val="000000"/>
          <w:sz w:val="27"/>
          <w:szCs w:val="27"/>
          <w:lang w:eastAsia="en-US"/>
        </w:rPr>
      </w:pP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И.о. главы администрации                                               </w:t>
      </w:r>
      <w:r w:rsidR="00C23703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Pr="00C23703">
        <w:rPr>
          <w:rFonts w:eastAsia="Calibri"/>
          <w:color w:val="000000"/>
          <w:sz w:val="27"/>
          <w:szCs w:val="27"/>
          <w:lang w:eastAsia="en-US"/>
        </w:rPr>
        <w:t xml:space="preserve">            С.А. Суворова</w:t>
      </w: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652DA1" w:rsidRP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156BB5">
        <w:rPr>
          <w:rFonts w:eastAsia="Calibri"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32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93"/>
        <w:gridCol w:w="283"/>
        <w:gridCol w:w="1846"/>
      </w:tblGrid>
      <w:tr w:rsidR="00652DA1" w:rsidRPr="00156BB5" w:rsidTr="0021405D">
        <w:tc>
          <w:tcPr>
            <w:tcW w:w="719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8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Яценко</w:t>
            </w:r>
            <w:r w:rsidR="00156BB5" w:rsidRPr="00156BB5">
              <w:rPr>
                <w:rFonts w:eastAsia="Calibri"/>
                <w:sz w:val="22"/>
                <w:szCs w:val="22"/>
                <w:lang w:eastAsia="en-US"/>
              </w:rPr>
              <w:t xml:space="preserve"> И.Н.</w:t>
            </w:r>
          </w:p>
        </w:tc>
      </w:tr>
      <w:tr w:rsidR="00652DA1" w:rsidRPr="00156BB5" w:rsidTr="0021405D">
        <w:tc>
          <w:tcPr>
            <w:tcW w:w="719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 xml:space="preserve">И.о. заместителя главы администрации – председателя комитета финансов </w:t>
            </w:r>
          </w:p>
        </w:tc>
        <w:tc>
          <w:tcPr>
            <w:tcW w:w="28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Матвеева</w:t>
            </w:r>
            <w:r w:rsidR="00156BB5" w:rsidRPr="00156BB5">
              <w:rPr>
                <w:rFonts w:eastAsia="Calibri"/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652DA1" w:rsidRPr="00156BB5" w:rsidTr="0021405D">
        <w:tc>
          <w:tcPr>
            <w:tcW w:w="719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28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Бодрова</w:t>
            </w:r>
            <w:r w:rsidR="00156BB5" w:rsidRPr="00156BB5">
              <w:rPr>
                <w:rFonts w:eastAsia="Calibri"/>
                <w:sz w:val="22"/>
                <w:szCs w:val="22"/>
                <w:lang w:eastAsia="en-US"/>
              </w:rPr>
              <w:t xml:space="preserve"> Л.Г.</w:t>
            </w:r>
          </w:p>
        </w:tc>
      </w:tr>
      <w:tr w:rsidR="00652DA1" w:rsidRPr="00156BB5" w:rsidTr="0021405D">
        <w:tc>
          <w:tcPr>
            <w:tcW w:w="719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Павличенко</w:t>
            </w:r>
            <w:r w:rsidR="00156BB5" w:rsidRPr="00156BB5">
              <w:rPr>
                <w:rFonts w:eastAsia="Calibri"/>
                <w:sz w:val="22"/>
                <w:szCs w:val="22"/>
                <w:lang w:eastAsia="en-US"/>
              </w:rPr>
              <w:t xml:space="preserve"> И.С.</w:t>
            </w:r>
          </w:p>
        </w:tc>
      </w:tr>
      <w:tr w:rsidR="00652DA1" w:rsidRPr="00156BB5" w:rsidTr="0021405D">
        <w:tc>
          <w:tcPr>
            <w:tcW w:w="719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 xml:space="preserve">Заведующий отделом по развитию малого бизнеса и потребительского рынка </w:t>
            </w:r>
          </w:p>
        </w:tc>
        <w:tc>
          <w:tcPr>
            <w:tcW w:w="28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Курганова</w:t>
            </w:r>
            <w:r w:rsidR="00156BB5" w:rsidRPr="00156BB5">
              <w:rPr>
                <w:rFonts w:eastAsia="Calibri"/>
                <w:sz w:val="22"/>
                <w:szCs w:val="22"/>
                <w:lang w:eastAsia="en-US"/>
              </w:rPr>
              <w:t xml:space="preserve"> М.Н.</w:t>
            </w:r>
          </w:p>
        </w:tc>
      </w:tr>
      <w:tr w:rsidR="00652DA1" w:rsidRPr="00156BB5" w:rsidTr="0021405D">
        <w:tc>
          <w:tcPr>
            <w:tcW w:w="719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         </w:t>
            </w:r>
          </w:p>
        </w:tc>
        <w:tc>
          <w:tcPr>
            <w:tcW w:w="283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sz w:val="22"/>
                <w:szCs w:val="22"/>
                <w:lang w:eastAsia="en-US"/>
              </w:rPr>
              <w:t>Савранская</w:t>
            </w:r>
            <w:r w:rsidR="00156BB5" w:rsidRPr="00156BB5">
              <w:rPr>
                <w:rFonts w:eastAsia="Calibri"/>
                <w:sz w:val="22"/>
                <w:szCs w:val="22"/>
                <w:lang w:eastAsia="en-US"/>
              </w:rPr>
              <w:t xml:space="preserve"> И.Г.</w:t>
            </w:r>
          </w:p>
        </w:tc>
      </w:tr>
    </w:tbl>
    <w:p w:rsidR="00652DA1" w:rsidRDefault="00652DA1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P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652DA1" w:rsidRPr="00156BB5" w:rsidRDefault="00652DA1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156BB5">
        <w:rPr>
          <w:rFonts w:eastAsia="Calibri"/>
          <w:bCs/>
          <w:color w:val="000000"/>
          <w:sz w:val="22"/>
          <w:szCs w:val="22"/>
          <w:lang w:eastAsia="en-US"/>
        </w:rPr>
        <w:t>РАССЫЛКА:</w:t>
      </w:r>
      <w:r w:rsidRPr="00156BB5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5"/>
        <w:gridCol w:w="2265"/>
      </w:tblGrid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652DA1"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 по развитию малого бизнеса и потребительского рынка 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 финансов 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 по экономике и инвестициям 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 бухгалтерского учёта и отчётности 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МКУ «Бани»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«Редакция газеты «Трудовая слава»</w:t>
            </w:r>
          </w:p>
        </w:tc>
        <w:tc>
          <w:tcPr>
            <w:tcW w:w="2265" w:type="dxa"/>
          </w:tcPr>
          <w:p w:rsidR="00652DA1" w:rsidRPr="00156BB5" w:rsidRDefault="00156BB5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652DA1" w:rsidRPr="00156BB5" w:rsidTr="00156BB5">
        <w:tc>
          <w:tcPr>
            <w:tcW w:w="709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265" w:type="dxa"/>
          </w:tcPr>
          <w:p w:rsidR="00652DA1" w:rsidRPr="00156BB5" w:rsidRDefault="00652DA1" w:rsidP="00156BB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56BB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</w:tbl>
    <w:p w:rsidR="00156BB5" w:rsidRP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156BB5" w:rsidRPr="00156BB5" w:rsidRDefault="00156BB5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652DA1" w:rsidRPr="00156BB5" w:rsidRDefault="00652DA1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156BB5">
        <w:rPr>
          <w:rFonts w:eastAsia="Calibri"/>
          <w:color w:val="000000"/>
          <w:sz w:val="22"/>
          <w:szCs w:val="22"/>
          <w:lang w:eastAsia="en-US"/>
        </w:rPr>
        <w:t xml:space="preserve">Курганова Маргарита Николаевна, </w:t>
      </w:r>
    </w:p>
    <w:p w:rsidR="00652DA1" w:rsidRPr="00156BB5" w:rsidRDefault="00652DA1" w:rsidP="00156BB5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156BB5">
        <w:rPr>
          <w:rFonts w:eastAsia="Calibri"/>
          <w:color w:val="000000"/>
          <w:sz w:val="22"/>
          <w:szCs w:val="22"/>
          <w:lang w:eastAsia="en-US"/>
        </w:rPr>
        <w:t>77-333</w:t>
      </w:r>
    </w:p>
    <w:p w:rsidR="00652DA1" w:rsidRPr="00652DA1" w:rsidRDefault="00652DA1" w:rsidP="00303C3C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52DA1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  <w:r w:rsidRPr="00652DA1">
        <w:rPr>
          <w:rFonts w:eastAsia="Calibri"/>
          <w:color w:val="000000"/>
          <w:sz w:val="24"/>
          <w:szCs w:val="24"/>
          <w:lang w:eastAsia="en-US"/>
        </w:rPr>
        <w:br/>
        <w:t>постановлением администрации</w:t>
      </w:r>
      <w:r w:rsidRPr="00652DA1">
        <w:rPr>
          <w:rFonts w:eastAsia="Calibri"/>
          <w:color w:val="000000"/>
          <w:sz w:val="24"/>
          <w:szCs w:val="24"/>
          <w:lang w:eastAsia="en-US"/>
        </w:rPr>
        <w:br/>
        <w:t xml:space="preserve">Тихвинского района </w:t>
      </w:r>
    </w:p>
    <w:p w:rsidR="00652DA1" w:rsidRPr="00652DA1" w:rsidRDefault="00652DA1" w:rsidP="00303C3C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52DA1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D157AD">
        <w:rPr>
          <w:rFonts w:eastAsia="Calibri"/>
          <w:color w:val="000000"/>
          <w:sz w:val="24"/>
          <w:szCs w:val="24"/>
          <w:lang w:eastAsia="en-US"/>
        </w:rPr>
        <w:t>28</w:t>
      </w:r>
      <w:r w:rsidR="00303C3C">
        <w:rPr>
          <w:rFonts w:eastAsia="Calibri"/>
          <w:color w:val="000000"/>
          <w:sz w:val="24"/>
          <w:szCs w:val="24"/>
          <w:lang w:eastAsia="en-US"/>
        </w:rPr>
        <w:t xml:space="preserve"> декабря </w:t>
      </w:r>
      <w:r w:rsidRPr="00652DA1">
        <w:rPr>
          <w:rFonts w:eastAsia="Calibri"/>
          <w:color w:val="000000"/>
          <w:sz w:val="24"/>
          <w:szCs w:val="24"/>
          <w:lang w:eastAsia="en-US"/>
        </w:rPr>
        <w:t>2024 г. №</w:t>
      </w:r>
      <w:r w:rsidR="00303C3C">
        <w:rPr>
          <w:rFonts w:eastAsia="Calibri"/>
          <w:color w:val="000000"/>
          <w:sz w:val="24"/>
          <w:szCs w:val="24"/>
          <w:lang w:eastAsia="en-US"/>
        </w:rPr>
        <w:t> 01-</w:t>
      </w:r>
      <w:r w:rsidR="00D157AD">
        <w:rPr>
          <w:rFonts w:eastAsia="Calibri"/>
          <w:color w:val="000000"/>
          <w:sz w:val="24"/>
          <w:szCs w:val="24"/>
          <w:lang w:eastAsia="en-US"/>
        </w:rPr>
        <w:t>3376</w:t>
      </w:r>
      <w:r w:rsidR="00303C3C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652DA1" w:rsidRDefault="00652DA1" w:rsidP="00303C3C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52DA1">
        <w:rPr>
          <w:rFonts w:eastAsia="Calibri"/>
          <w:color w:val="000000"/>
          <w:sz w:val="24"/>
          <w:szCs w:val="24"/>
          <w:lang w:eastAsia="en-US"/>
        </w:rPr>
        <w:t>(приложение)</w:t>
      </w:r>
    </w:p>
    <w:p w:rsidR="00303C3C" w:rsidRDefault="00303C3C" w:rsidP="00303C3C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303C3C" w:rsidRPr="00652DA1" w:rsidRDefault="00303C3C" w:rsidP="00303C3C">
      <w:pPr>
        <w:ind w:left="538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52DA1" w:rsidRPr="00652DA1" w:rsidRDefault="00652DA1" w:rsidP="00303C3C">
      <w:pPr>
        <w:jc w:val="center"/>
        <w:rPr>
          <w:rFonts w:eastAsia="Calibri"/>
          <w:b/>
          <w:bCs/>
          <w:color w:val="252525"/>
          <w:sz w:val="24"/>
          <w:szCs w:val="24"/>
          <w:lang w:eastAsia="en-US"/>
        </w:rPr>
      </w:pPr>
      <w:r w:rsidRPr="00652DA1">
        <w:rPr>
          <w:rFonts w:eastAsia="Calibri"/>
          <w:b/>
          <w:bCs/>
          <w:color w:val="252525"/>
          <w:sz w:val="24"/>
          <w:szCs w:val="24"/>
          <w:lang w:eastAsia="en-US"/>
        </w:rPr>
        <w:t>Прейскурант</w:t>
      </w:r>
    </w:p>
    <w:p w:rsidR="00652DA1" w:rsidRPr="00652DA1" w:rsidRDefault="00652DA1" w:rsidP="00303C3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52DA1">
        <w:rPr>
          <w:rFonts w:eastAsia="Calibri"/>
          <w:b/>
          <w:bCs/>
          <w:color w:val="252525"/>
          <w:sz w:val="24"/>
          <w:szCs w:val="24"/>
          <w:lang w:eastAsia="en-US"/>
        </w:rPr>
        <w:t>платных услуг, оказываемых населению и организациям муниципальным казенным учреждением «Бани»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4695"/>
        <w:gridCol w:w="1920"/>
        <w:gridCol w:w="1860"/>
      </w:tblGrid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№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п/п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Наименование услуги (товара)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Ед.изм</w:t>
            </w:r>
            <w:proofErr w:type="spellEnd"/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Цена в руб.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1.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Помывка в общем отделении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за одну помывку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330 руб.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НДС не облагается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Помывка в общем отделении для льготных категорий граждан, в т.ч.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>-Пенсионеры;</w:t>
            </w:r>
          </w:p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Дети от 7 лет и до 14 лет; 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-Граждане, имеющим среднедушевой доход ниже величины прожиточного минимума на душу населения, установленного Правительством Ленинградской области для основных социально-демографических групп населения и проживающим (зарегистрированным) в неблагоустроенных жилых помещениях Тихвинского городского поселения; </w:t>
            </w:r>
          </w:p>
          <w:p w:rsidR="00652DA1" w:rsidRPr="00652DA1" w:rsidRDefault="00652DA1" w:rsidP="00303C3C">
            <w:pPr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>-Участники специальной военной операции и члены</w:t>
            </w:r>
            <w:r w:rsidR="00303C3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их семей (супруга и дети)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за одну помывку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200 руб.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НДС не облагается</w:t>
            </w:r>
          </w:p>
        </w:tc>
      </w:tr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3.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Посещение общественного туалета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за одно посещение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25 руб.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НДС не облагается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4.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Услуги розничной торговли сопутствующими непродовольственными товарами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торговая наценка на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1 ед. товара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 xml:space="preserve">не менее 25% и не более 150%, 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в т. ч. НДС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5.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Услуги розничной торговли пищевыми продуктами, включая напитки и пиво.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торговая наценка на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1 ед. товара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не менее 25% и не более 150%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в т. ч. НДС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2DA1" w:rsidRPr="00652DA1" w:rsidTr="00BD67B1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6.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Сдача помещений в аренду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усл</w:t>
            </w:r>
            <w:proofErr w:type="spellEnd"/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. ед.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DA1" w:rsidRPr="00652DA1" w:rsidRDefault="00652DA1" w:rsidP="00303C3C">
            <w:pPr>
              <w:jc w:val="left"/>
              <w:rPr>
                <w:rFonts w:eastAsia="Calibri"/>
                <w:color w:val="252525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 xml:space="preserve">в соответствии с утвержденной методикой, </w:t>
            </w:r>
          </w:p>
          <w:p w:rsidR="00652DA1" w:rsidRPr="00652DA1" w:rsidRDefault="00652DA1" w:rsidP="00303C3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2DA1">
              <w:rPr>
                <w:rFonts w:eastAsia="Calibri"/>
                <w:color w:val="252525"/>
                <w:sz w:val="24"/>
                <w:szCs w:val="24"/>
                <w:lang w:eastAsia="en-US"/>
              </w:rPr>
              <w:t>НДС не облагается</w:t>
            </w:r>
            <w:r w:rsidRPr="00652DA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52DA1" w:rsidRPr="00652DA1" w:rsidRDefault="00652DA1" w:rsidP="00652DA1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52DA1">
        <w:rPr>
          <w:rFonts w:eastAsia="Calibri"/>
          <w:color w:val="252525"/>
          <w:sz w:val="24"/>
          <w:szCs w:val="24"/>
          <w:lang w:eastAsia="en-US"/>
        </w:rPr>
        <w:t>______________</w:t>
      </w:r>
      <w:r w:rsidRPr="00652DA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652DA1" w:rsidRPr="00652DA1" w:rsidRDefault="00652DA1" w:rsidP="00652DA1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DA1"/>
    <w:rsid w:val="000478EB"/>
    <w:rsid w:val="00082CD1"/>
    <w:rsid w:val="000F1A02"/>
    <w:rsid w:val="00137667"/>
    <w:rsid w:val="001464B2"/>
    <w:rsid w:val="00156BB5"/>
    <w:rsid w:val="001A2440"/>
    <w:rsid w:val="001B4F8D"/>
    <w:rsid w:val="001F265D"/>
    <w:rsid w:val="0021405D"/>
    <w:rsid w:val="00285D0C"/>
    <w:rsid w:val="002A2B11"/>
    <w:rsid w:val="002F22EB"/>
    <w:rsid w:val="00303C3C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52DA1"/>
    <w:rsid w:val="006953EF"/>
    <w:rsid w:val="00711921"/>
    <w:rsid w:val="00796BD1"/>
    <w:rsid w:val="007A696D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23703"/>
    <w:rsid w:val="00D157AD"/>
    <w:rsid w:val="00D368DC"/>
    <w:rsid w:val="00D50383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6C88"/>
  <w15:chartTrackingRefBased/>
  <w15:docId w15:val="{DD25AC90-76D8-4C3C-8899-8F4A79A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3</cp:revision>
  <cp:lastPrinted>2025-01-10T09:34:00Z</cp:lastPrinted>
  <dcterms:created xsi:type="dcterms:W3CDTF">2025-01-09T08:04:00Z</dcterms:created>
  <dcterms:modified xsi:type="dcterms:W3CDTF">2025-01-10T09:38:00Z</dcterms:modified>
</cp:coreProperties>
</file>