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5616F" w:rsidRDefault="00B52D22">
      <w:pPr>
        <w:pStyle w:val="4"/>
      </w:pPr>
      <w:r w:rsidRPr="0075616F">
        <w:t>АДМИНИСТРАЦИЯ  МУНИЦИПАЛЬНОГО  ОБРАЗОВАНИЯ</w:t>
      </w:r>
    </w:p>
    <w:p w:rsidR="00B52D22" w:rsidRPr="0075616F" w:rsidRDefault="00B52D22">
      <w:pPr>
        <w:jc w:val="center"/>
        <w:rPr>
          <w:b/>
          <w:sz w:val="22"/>
        </w:rPr>
      </w:pPr>
      <w:r w:rsidRPr="0075616F">
        <w:rPr>
          <w:b/>
          <w:sz w:val="22"/>
        </w:rPr>
        <w:t xml:space="preserve">ТИХВИНСКИЙ  МУНИЦИПАЛЬНЫЙ  РАЙОН </w:t>
      </w:r>
    </w:p>
    <w:p w:rsidR="00B52D22" w:rsidRPr="0075616F" w:rsidRDefault="00B52D22">
      <w:pPr>
        <w:jc w:val="center"/>
        <w:rPr>
          <w:b/>
          <w:sz w:val="22"/>
        </w:rPr>
      </w:pPr>
      <w:r w:rsidRPr="0075616F">
        <w:rPr>
          <w:b/>
          <w:sz w:val="22"/>
        </w:rPr>
        <w:t>ЛЕНИНГРАДСКОЙ  ОБЛАСТИ</w:t>
      </w:r>
    </w:p>
    <w:p w:rsidR="00B52D22" w:rsidRPr="0075616F" w:rsidRDefault="00B52D22">
      <w:pPr>
        <w:jc w:val="center"/>
        <w:rPr>
          <w:b/>
          <w:sz w:val="22"/>
        </w:rPr>
      </w:pPr>
      <w:r w:rsidRPr="0075616F">
        <w:rPr>
          <w:b/>
          <w:sz w:val="22"/>
        </w:rPr>
        <w:t>(АДМИНИСТРАЦИЯ  ТИХВИНСКОГО  РАЙОНА)</w:t>
      </w:r>
    </w:p>
    <w:p w:rsidR="00B52D22" w:rsidRPr="0075616F" w:rsidRDefault="00B52D22">
      <w:pPr>
        <w:jc w:val="center"/>
        <w:rPr>
          <w:b/>
          <w:sz w:val="32"/>
        </w:rPr>
      </w:pPr>
    </w:p>
    <w:p w:rsidR="00B52D22" w:rsidRPr="0075616F" w:rsidRDefault="00B52D22">
      <w:pPr>
        <w:jc w:val="center"/>
        <w:rPr>
          <w:sz w:val="10"/>
        </w:rPr>
      </w:pPr>
      <w:r w:rsidRPr="0075616F">
        <w:rPr>
          <w:b/>
          <w:sz w:val="32"/>
        </w:rPr>
        <w:t>ПОСТАНОВЛЕНИЕ</w:t>
      </w:r>
    </w:p>
    <w:p w:rsidR="00B52D22" w:rsidRPr="0075616F" w:rsidRDefault="00B52D22">
      <w:pPr>
        <w:jc w:val="center"/>
        <w:rPr>
          <w:sz w:val="10"/>
        </w:rPr>
      </w:pPr>
    </w:p>
    <w:p w:rsidR="00B52D22" w:rsidRPr="0075616F" w:rsidRDefault="00B52D22">
      <w:pPr>
        <w:jc w:val="center"/>
        <w:rPr>
          <w:sz w:val="10"/>
        </w:rPr>
      </w:pPr>
    </w:p>
    <w:p w:rsidR="00B52D22" w:rsidRPr="0075616F" w:rsidRDefault="00B52D22">
      <w:pPr>
        <w:tabs>
          <w:tab w:val="left" w:pos="4962"/>
        </w:tabs>
        <w:rPr>
          <w:sz w:val="16"/>
        </w:rPr>
      </w:pPr>
    </w:p>
    <w:p w:rsidR="00B52D22" w:rsidRPr="0075616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5616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5616F" w:rsidRDefault="0075616F">
      <w:pPr>
        <w:tabs>
          <w:tab w:val="left" w:pos="567"/>
          <w:tab w:val="left" w:pos="3686"/>
        </w:tabs>
      </w:pPr>
      <w:r w:rsidRPr="0075616F">
        <w:tab/>
        <w:t>26 декабря 2024 г.</w:t>
      </w:r>
      <w:r w:rsidRPr="0075616F">
        <w:tab/>
      </w:r>
      <w:bookmarkStart w:id="0" w:name="_GoBack"/>
      <w:r w:rsidRPr="0075616F">
        <w:t>01-3311-а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300F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00FCD" w:rsidRDefault="00300FCD" w:rsidP="007F5326">
            <w:pPr>
              <w:suppressAutoHyphens/>
              <w:rPr>
                <w:bCs/>
                <w:sz w:val="24"/>
                <w:szCs w:val="24"/>
              </w:rPr>
            </w:pPr>
            <w:r w:rsidRPr="00300FCD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</w:t>
            </w:r>
            <w:r>
              <w:rPr>
                <w:bCs/>
                <w:sz w:val="24"/>
                <w:szCs w:val="24"/>
              </w:rPr>
              <w:t xml:space="preserve">оселения «Молодежь Тихвинского </w:t>
            </w:r>
            <w:r w:rsidRPr="00300FCD">
              <w:rPr>
                <w:bCs/>
                <w:sz w:val="24"/>
                <w:szCs w:val="24"/>
              </w:rPr>
              <w:t>городского поселения», утвержденную постановлением администрации Тихвинского района от 31 октября 2023 г</w:t>
            </w:r>
            <w:r w:rsidR="007F5326">
              <w:rPr>
                <w:bCs/>
                <w:sz w:val="24"/>
                <w:szCs w:val="24"/>
              </w:rPr>
              <w:t>ода</w:t>
            </w:r>
            <w:r w:rsidRPr="00300FCD">
              <w:rPr>
                <w:bCs/>
                <w:sz w:val="24"/>
                <w:szCs w:val="24"/>
              </w:rPr>
              <w:t xml:space="preserve"> №</w:t>
            </w:r>
            <w:r w:rsidR="007F5326">
              <w:rPr>
                <w:bCs/>
                <w:sz w:val="24"/>
                <w:szCs w:val="24"/>
              </w:rPr>
              <w:t> </w:t>
            </w:r>
            <w:r w:rsidR="005F32FC">
              <w:rPr>
                <w:bCs/>
                <w:sz w:val="24"/>
                <w:szCs w:val="24"/>
              </w:rPr>
              <w:t xml:space="preserve">01-2732-а </w:t>
            </w:r>
          </w:p>
        </w:tc>
      </w:tr>
    </w:tbl>
    <w:p w:rsidR="00300FCD" w:rsidRPr="004A10B9" w:rsidRDefault="005F32FC" w:rsidP="00300FCD">
      <w:pPr>
        <w:ind w:firstLine="709"/>
        <w:rPr>
          <w:rFonts w:eastAsia="Calibri"/>
          <w:sz w:val="24"/>
          <w:szCs w:val="24"/>
          <w:lang w:eastAsia="en-US"/>
        </w:rPr>
      </w:pPr>
      <w:r w:rsidRPr="004A10B9">
        <w:rPr>
          <w:rFonts w:eastAsia="Calibri"/>
          <w:sz w:val="24"/>
          <w:szCs w:val="24"/>
          <w:lang w:eastAsia="en-US"/>
        </w:rPr>
        <w:t>21 1100 ДО НПА</w:t>
      </w:r>
    </w:p>
    <w:p w:rsidR="00300FCD" w:rsidRPr="004A10B9" w:rsidRDefault="00300FCD" w:rsidP="00300FCD">
      <w:pPr>
        <w:ind w:firstLine="709"/>
        <w:rPr>
          <w:rFonts w:eastAsia="Calibri"/>
          <w:sz w:val="24"/>
          <w:szCs w:val="24"/>
          <w:lang w:eastAsia="en-US"/>
        </w:rPr>
      </w:pPr>
    </w:p>
    <w:p w:rsidR="00300FCD" w:rsidRPr="00300FCD" w:rsidRDefault="00300FCD" w:rsidP="00300FCD">
      <w:pPr>
        <w:suppressAutoHyphens/>
        <w:ind w:firstLine="709"/>
        <w:rPr>
          <w:color w:val="000000"/>
          <w:szCs w:val="28"/>
        </w:rPr>
      </w:pPr>
      <w:r w:rsidRPr="00300FCD">
        <w:rPr>
          <w:color w:val="000000"/>
          <w:szCs w:val="28"/>
        </w:rPr>
        <w:t xml:space="preserve">В целях создания условий для эффективного развития сферы молодежной политики в Тихвинском районе, </w:t>
      </w:r>
      <w:r w:rsidR="005F32FC">
        <w:rPr>
          <w:color w:val="000000"/>
          <w:szCs w:val="28"/>
        </w:rPr>
        <w:t>в соответствии с постановлением</w:t>
      </w:r>
      <w:r w:rsidRPr="00300FCD">
        <w:rPr>
          <w:color w:val="000000"/>
          <w:szCs w:val="28"/>
        </w:rPr>
        <w:t xml:space="preserve"> а</w:t>
      </w:r>
      <w:r w:rsidR="00CC4C44">
        <w:rPr>
          <w:color w:val="000000"/>
          <w:szCs w:val="28"/>
        </w:rPr>
        <w:t>дминистрации Тихвинского района</w:t>
      </w:r>
      <w:r w:rsidRPr="00300FCD">
        <w:rPr>
          <w:color w:val="000000"/>
          <w:szCs w:val="28"/>
        </w:rPr>
        <w:t xml:space="preserve"> </w:t>
      </w:r>
      <w:r w:rsidR="005F32FC">
        <w:rPr>
          <w:szCs w:val="28"/>
        </w:rPr>
        <w:t xml:space="preserve">от 22 февраля </w:t>
      </w:r>
      <w:r w:rsidRPr="00300FCD">
        <w:rPr>
          <w:szCs w:val="28"/>
        </w:rPr>
        <w:t>2024 года №</w:t>
      </w:r>
      <w:r w:rsidR="005F32FC">
        <w:rPr>
          <w:szCs w:val="28"/>
        </w:rPr>
        <w:t> </w:t>
      </w:r>
      <w:r w:rsidRPr="00300FCD">
        <w:rPr>
          <w:szCs w:val="28"/>
        </w:rPr>
        <w:t>01-383-а</w:t>
      </w:r>
      <w:r w:rsidRPr="00300FCD">
        <w:rPr>
          <w:color w:val="FF0000"/>
          <w:szCs w:val="28"/>
        </w:rPr>
        <w:t xml:space="preserve"> </w:t>
      </w:r>
      <w:r w:rsidRPr="00300FCD">
        <w:rPr>
          <w:color w:val="000000"/>
          <w:szCs w:val="28"/>
        </w:rPr>
        <w:t>«Об утверждении Порядка разработки, реализации и оценки эффективности муниципальных программ Тихвинского района и Тихвинского городского поселения в новой редакции»,</w:t>
      </w:r>
      <w:r w:rsidRPr="00300FCD">
        <w:rPr>
          <w:rFonts w:eastAsia="Calibri"/>
          <w:color w:val="000000"/>
          <w:szCs w:val="28"/>
          <w:lang w:eastAsia="en-US"/>
        </w:rPr>
        <w:t xml:space="preserve"> </w:t>
      </w:r>
      <w:r w:rsidRPr="00300FCD">
        <w:rPr>
          <w:color w:val="000000"/>
          <w:szCs w:val="28"/>
        </w:rPr>
        <w:t>администрация Тихвинского района ПОСТАНОВЛЯЕТ:</w:t>
      </w:r>
    </w:p>
    <w:p w:rsidR="00300FCD" w:rsidRPr="00300FCD" w:rsidRDefault="00300FCD" w:rsidP="00300FCD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300FCD">
        <w:rPr>
          <w:rFonts w:eastAsia="Calibri"/>
          <w:color w:val="000000"/>
          <w:szCs w:val="28"/>
          <w:lang w:eastAsia="en-US"/>
        </w:rPr>
        <w:t>1. Внести</w:t>
      </w:r>
      <w:r w:rsidRPr="00300FCD">
        <w:rPr>
          <w:rFonts w:eastAsia="Calibri"/>
          <w:bCs/>
          <w:color w:val="000000"/>
          <w:szCs w:val="28"/>
          <w:lang w:eastAsia="en-US"/>
        </w:rPr>
        <w:t xml:space="preserve"> в муниципальную программу Тихвинского городского поселения «Молодёжь Тихвинского городского поселения», утверждённую постановлением администрации Тихвинского района </w:t>
      </w:r>
      <w:r w:rsidRPr="005F32FC">
        <w:rPr>
          <w:rFonts w:eastAsia="Calibri"/>
          <w:b/>
          <w:bCs/>
          <w:color w:val="000000"/>
          <w:szCs w:val="28"/>
          <w:lang w:eastAsia="en-US"/>
        </w:rPr>
        <w:t>от 31 октября 2023 г</w:t>
      </w:r>
      <w:r w:rsidR="005F32FC">
        <w:rPr>
          <w:rFonts w:eastAsia="Calibri"/>
          <w:b/>
          <w:bCs/>
          <w:color w:val="000000"/>
          <w:szCs w:val="28"/>
          <w:lang w:eastAsia="en-US"/>
        </w:rPr>
        <w:t>ода</w:t>
      </w:r>
      <w:r w:rsidRPr="005F32FC">
        <w:rPr>
          <w:rFonts w:eastAsia="Calibri"/>
          <w:b/>
          <w:bCs/>
          <w:color w:val="000000"/>
          <w:szCs w:val="28"/>
          <w:lang w:eastAsia="en-US"/>
        </w:rPr>
        <w:t xml:space="preserve"> №</w:t>
      </w:r>
      <w:r w:rsidR="005F32FC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5F32FC">
        <w:rPr>
          <w:rFonts w:eastAsia="Calibri"/>
          <w:b/>
          <w:bCs/>
          <w:color w:val="000000"/>
          <w:szCs w:val="28"/>
          <w:lang w:eastAsia="en-US"/>
        </w:rPr>
        <w:t>01-2732-а</w:t>
      </w:r>
      <w:r w:rsidRPr="00300FCD">
        <w:rPr>
          <w:rFonts w:eastAsia="Calibri"/>
          <w:color w:val="000000"/>
          <w:szCs w:val="28"/>
          <w:lang w:eastAsia="en-US"/>
        </w:rPr>
        <w:t>, следующие изменения:</w:t>
      </w:r>
    </w:p>
    <w:p w:rsidR="00300FCD" w:rsidRPr="00300FCD" w:rsidRDefault="00300FCD" w:rsidP="00300FCD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300FCD">
        <w:rPr>
          <w:rFonts w:eastAsia="Calibri"/>
          <w:color w:val="000000"/>
          <w:szCs w:val="28"/>
          <w:lang w:eastAsia="en-US"/>
        </w:rPr>
        <w:t>1.1. в Паспорте муниципальной программы Тихвинского городского поселения «Молодёжь Тихвинского городского поселения»:</w:t>
      </w:r>
    </w:p>
    <w:p w:rsidR="00300FCD" w:rsidRDefault="00300FCD" w:rsidP="00300FCD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300FCD">
        <w:rPr>
          <w:rFonts w:eastAsia="Calibri"/>
          <w:color w:val="000000"/>
          <w:szCs w:val="28"/>
          <w:lang w:eastAsia="en-US"/>
        </w:rPr>
        <w:t xml:space="preserve">1.1.1. строку «Финансовое обеспечение муниципальной программы – всего, в том числе по годам реализации» изложить в следующей редакции: </w:t>
      </w:r>
    </w:p>
    <w:p w:rsidR="00300FCD" w:rsidRPr="00300FCD" w:rsidRDefault="00300FCD" w:rsidP="00300FCD">
      <w:pPr>
        <w:suppressAutoHyphens/>
        <w:ind w:firstLine="709"/>
        <w:rPr>
          <w:rFonts w:eastAsia="Calibri"/>
          <w:color w:val="000000"/>
          <w:sz w:val="14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300FCD" w:rsidTr="00300FCD">
        <w:tc>
          <w:tcPr>
            <w:tcW w:w="4927" w:type="dxa"/>
            <w:shd w:val="clear" w:color="auto" w:fill="auto"/>
          </w:tcPr>
          <w:p w:rsidR="00300FCD" w:rsidRPr="00300FCD" w:rsidRDefault="00300FCD" w:rsidP="005F32F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00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4928" w:type="dxa"/>
            <w:shd w:val="clear" w:color="auto" w:fill="auto"/>
          </w:tcPr>
          <w:p w:rsidR="00300FCD" w:rsidRPr="00B56623" w:rsidRDefault="00300FCD" w:rsidP="005F32FC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56623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муниципальной программы составляет – 61 69</w:t>
            </w:r>
            <w:r w:rsidR="00F845FE" w:rsidRPr="00B56623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B56623">
              <w:rPr>
                <w:rFonts w:eastAsia="Calibri"/>
                <w:sz w:val="24"/>
                <w:szCs w:val="24"/>
                <w:lang w:eastAsia="en-US"/>
              </w:rPr>
              <w:t xml:space="preserve">,7 </w:t>
            </w:r>
            <w:r w:rsidRPr="00B5662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тыс. руб., в том числе: </w:t>
            </w:r>
          </w:p>
          <w:p w:rsidR="00300FCD" w:rsidRPr="00B56623" w:rsidRDefault="00300FCD" w:rsidP="005F32F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6623">
              <w:rPr>
                <w:rFonts w:eastAsia="Calibri"/>
                <w:sz w:val="24"/>
                <w:szCs w:val="24"/>
                <w:lang w:eastAsia="en-US"/>
              </w:rPr>
              <w:t>2024 год – 24 31</w:t>
            </w:r>
            <w:r w:rsidR="00F845FE" w:rsidRPr="00B5662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B56623">
              <w:rPr>
                <w:rFonts w:eastAsia="Calibri"/>
                <w:sz w:val="24"/>
                <w:szCs w:val="24"/>
                <w:lang w:eastAsia="en-US"/>
              </w:rPr>
              <w:t xml:space="preserve">,8 тыс. руб.; </w:t>
            </w:r>
          </w:p>
          <w:p w:rsidR="00300FCD" w:rsidRPr="00B56623" w:rsidRDefault="00300FCD" w:rsidP="005F32F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56623">
              <w:rPr>
                <w:rFonts w:eastAsia="Calibri"/>
                <w:sz w:val="24"/>
                <w:szCs w:val="24"/>
                <w:lang w:eastAsia="en-US"/>
              </w:rPr>
              <w:t xml:space="preserve">2025 год – 18 845,8 тыс. руб.; </w:t>
            </w:r>
          </w:p>
          <w:p w:rsidR="00300FCD" w:rsidRPr="00300FCD" w:rsidRDefault="00300FCD" w:rsidP="005F32F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6623">
              <w:rPr>
                <w:rFonts w:eastAsia="Calibri"/>
                <w:sz w:val="24"/>
                <w:szCs w:val="24"/>
                <w:lang w:eastAsia="en-US"/>
              </w:rPr>
              <w:t>2026 год – 18 533,1 тыс. руб.</w:t>
            </w:r>
            <w:r w:rsidRPr="00300F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00FCD" w:rsidRPr="00300FCD" w:rsidRDefault="00300FCD" w:rsidP="00300FCD">
      <w:pPr>
        <w:ind w:firstLine="709"/>
        <w:rPr>
          <w:rFonts w:eastAsia="Calibri"/>
          <w:color w:val="000000"/>
          <w:sz w:val="10"/>
          <w:szCs w:val="24"/>
          <w:lang w:eastAsia="en-US"/>
        </w:rPr>
      </w:pPr>
    </w:p>
    <w:p w:rsidR="00300FCD" w:rsidRPr="00300FCD" w:rsidRDefault="00300FCD" w:rsidP="00300FCD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300FCD">
        <w:rPr>
          <w:rFonts w:eastAsia="Calibri"/>
          <w:color w:val="000000"/>
          <w:szCs w:val="28"/>
          <w:lang w:eastAsia="en-US"/>
        </w:rPr>
        <w:t>1.2. приложение №</w:t>
      </w:r>
      <w:r w:rsidR="005F32FC">
        <w:rPr>
          <w:rFonts w:eastAsia="Calibri"/>
          <w:color w:val="000000"/>
          <w:szCs w:val="28"/>
          <w:lang w:eastAsia="en-US"/>
        </w:rPr>
        <w:t> </w:t>
      </w:r>
      <w:r w:rsidRPr="00300FCD">
        <w:rPr>
          <w:rFonts w:eastAsia="Calibri"/>
          <w:color w:val="000000"/>
          <w:szCs w:val="28"/>
          <w:lang w:eastAsia="en-US"/>
        </w:rPr>
        <w:t>2 «</w:t>
      </w:r>
      <w:r w:rsidRPr="00300FCD">
        <w:rPr>
          <w:rFonts w:eastAsia="Calibri"/>
          <w:bCs/>
          <w:color w:val="000000"/>
          <w:szCs w:val="28"/>
          <w:lang w:eastAsia="en-US"/>
        </w:rPr>
        <w:t>План реализации муниципальной программы Тихвинского городского поселения «Молодежь Тихвинского городского поселения» к муниципальной программе изложить в новой редакции (приложение).</w:t>
      </w:r>
    </w:p>
    <w:p w:rsidR="00300FCD" w:rsidRPr="00300FCD" w:rsidRDefault="005F32FC" w:rsidP="00300FCD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2. </w:t>
      </w:r>
      <w:r w:rsidR="00CC4C44">
        <w:rPr>
          <w:rFonts w:eastAsia="Calibri"/>
          <w:color w:val="000000"/>
          <w:szCs w:val="28"/>
          <w:lang w:eastAsia="en-US"/>
        </w:rPr>
        <w:t>Признать утратившим</w:t>
      </w:r>
      <w:r w:rsidR="00300FCD" w:rsidRPr="00300FCD">
        <w:rPr>
          <w:rFonts w:eastAsia="Calibri"/>
          <w:color w:val="000000"/>
          <w:szCs w:val="28"/>
          <w:lang w:eastAsia="en-US"/>
        </w:rPr>
        <w:t xml:space="preserve"> силу </w:t>
      </w:r>
      <w:r w:rsidR="00CC4C44">
        <w:rPr>
          <w:rFonts w:eastAsia="Calibri"/>
          <w:color w:val="000000"/>
          <w:szCs w:val="28"/>
          <w:lang w:eastAsia="en-US"/>
        </w:rPr>
        <w:t xml:space="preserve">пункт 1 </w:t>
      </w:r>
      <w:r w:rsidR="00300FCD" w:rsidRPr="00300FCD">
        <w:rPr>
          <w:rFonts w:eastAsia="Calibri"/>
          <w:color w:val="000000"/>
          <w:szCs w:val="28"/>
          <w:lang w:eastAsia="en-US"/>
        </w:rPr>
        <w:t>постановлени</w:t>
      </w:r>
      <w:r w:rsidR="00CC4C44">
        <w:rPr>
          <w:rFonts w:eastAsia="Calibri"/>
          <w:color w:val="000000"/>
          <w:szCs w:val="28"/>
          <w:lang w:eastAsia="en-US"/>
        </w:rPr>
        <w:t>я</w:t>
      </w:r>
      <w:r w:rsidR="00300FCD" w:rsidRPr="00300FCD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="00300FCD" w:rsidRPr="00CC4C44">
        <w:rPr>
          <w:rFonts w:eastAsia="Calibri"/>
          <w:b/>
          <w:color w:val="000000"/>
          <w:szCs w:val="28"/>
          <w:lang w:eastAsia="en-US"/>
        </w:rPr>
        <w:t>от 28 июня 2024 года №</w:t>
      </w:r>
      <w:r w:rsidR="00CC4C44">
        <w:rPr>
          <w:rFonts w:eastAsia="Calibri"/>
          <w:b/>
          <w:color w:val="000000"/>
          <w:szCs w:val="28"/>
          <w:lang w:eastAsia="en-US"/>
        </w:rPr>
        <w:t> </w:t>
      </w:r>
      <w:r w:rsidR="00300FCD" w:rsidRPr="00CC4C44">
        <w:rPr>
          <w:rFonts w:eastAsia="Calibri"/>
          <w:b/>
          <w:color w:val="000000"/>
          <w:szCs w:val="28"/>
          <w:lang w:eastAsia="en-US"/>
        </w:rPr>
        <w:t>01-1492-а</w:t>
      </w:r>
      <w:r w:rsidR="00300FCD" w:rsidRPr="00300FCD">
        <w:rPr>
          <w:rFonts w:eastAsia="Calibri"/>
          <w:color w:val="000000"/>
          <w:szCs w:val="28"/>
          <w:lang w:eastAsia="en-US"/>
        </w:rPr>
        <w:t xml:space="preserve"> «</w:t>
      </w:r>
      <w:r w:rsidR="00CC4C44" w:rsidRPr="00CC4C44">
        <w:rPr>
          <w:rFonts w:eastAsia="Calibri"/>
          <w:color w:val="000000"/>
          <w:szCs w:val="28"/>
          <w:lang w:eastAsia="en-US"/>
        </w:rPr>
        <w:t xml:space="preserve">О внесении изменений в муниципальную программу Тихвинского городского </w:t>
      </w:r>
      <w:r w:rsidR="00CC4C44" w:rsidRPr="00CC4C44">
        <w:rPr>
          <w:rFonts w:eastAsia="Calibri"/>
          <w:color w:val="000000"/>
          <w:szCs w:val="28"/>
          <w:lang w:eastAsia="en-US"/>
        </w:rPr>
        <w:lastRenderedPageBreak/>
        <w:t>поселения «Молодежь Тихвинского городского поселения», утвержденную постановлением администрации Тихвинского района от 31 октября 2023 г. № 01-2732-а (с изменениями)</w:t>
      </w:r>
      <w:r w:rsidR="00300FCD" w:rsidRPr="00300FCD">
        <w:rPr>
          <w:rFonts w:eastAsia="Calibri"/>
          <w:color w:val="000000"/>
          <w:szCs w:val="28"/>
          <w:lang w:eastAsia="en-US"/>
        </w:rPr>
        <w:t xml:space="preserve">». </w:t>
      </w:r>
    </w:p>
    <w:p w:rsidR="00300FCD" w:rsidRPr="00300FCD" w:rsidRDefault="00300FCD" w:rsidP="00300FCD">
      <w:pPr>
        <w:suppressAutoHyphens/>
        <w:ind w:firstLine="709"/>
        <w:rPr>
          <w:rFonts w:eastAsia="Calibri"/>
          <w:szCs w:val="28"/>
          <w:lang w:eastAsia="en-US"/>
        </w:rPr>
      </w:pPr>
      <w:r w:rsidRPr="00300FCD">
        <w:rPr>
          <w:rFonts w:eastAsia="Calibri"/>
          <w:color w:val="000000"/>
          <w:szCs w:val="28"/>
          <w:lang w:eastAsia="en-US"/>
        </w:rPr>
        <w:t>3. Настоящее постановление обнародовать в сети Интернет</w:t>
      </w:r>
      <w:r w:rsidRPr="00300FCD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300FCD">
        <w:rPr>
          <w:rFonts w:eastAsia="Calibri"/>
          <w:color w:val="000000"/>
          <w:szCs w:val="28"/>
          <w:lang w:eastAsia="en-US"/>
        </w:rPr>
        <w:t>на официальном сайте Тихвинского района</w:t>
      </w:r>
      <w:r w:rsidRPr="00300FCD">
        <w:rPr>
          <w:rFonts w:eastAsia="Calibri"/>
          <w:szCs w:val="28"/>
          <w:lang w:eastAsia="en-US"/>
        </w:rPr>
        <w:t xml:space="preserve">: </w:t>
      </w:r>
      <w:r w:rsidRPr="00300FCD">
        <w:rPr>
          <w:rStyle w:val="a9"/>
          <w:rFonts w:eastAsia="Calibri"/>
          <w:color w:val="auto"/>
          <w:szCs w:val="28"/>
          <w:lang w:eastAsia="en-US"/>
        </w:rPr>
        <w:t>https://tikhvin.org/</w:t>
      </w:r>
      <w:r w:rsidRPr="00300FCD">
        <w:rPr>
          <w:rFonts w:eastAsia="Calibri"/>
          <w:szCs w:val="28"/>
          <w:lang w:eastAsia="en-US"/>
        </w:rPr>
        <w:t xml:space="preserve">. </w:t>
      </w:r>
    </w:p>
    <w:p w:rsidR="00300FCD" w:rsidRPr="00300FCD" w:rsidRDefault="00300FCD" w:rsidP="00300FCD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300FCD">
        <w:rPr>
          <w:rFonts w:eastAsia="Calibri"/>
          <w:color w:val="000000"/>
          <w:szCs w:val="28"/>
          <w:lang w:eastAsia="en-US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300FCD" w:rsidRPr="00300FCD" w:rsidRDefault="00300FCD" w:rsidP="00300FCD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300FCD">
        <w:rPr>
          <w:rFonts w:eastAsia="Calibri"/>
          <w:color w:val="000000"/>
          <w:szCs w:val="28"/>
          <w:lang w:eastAsia="en-US"/>
        </w:rPr>
        <w:t xml:space="preserve">5. Настоящее постановление вступает в силу с момента подписания и действует до 1 января 2025 года. </w:t>
      </w:r>
    </w:p>
    <w:p w:rsidR="00300FCD" w:rsidRPr="00300FCD" w:rsidRDefault="00300FCD" w:rsidP="00300FCD">
      <w:pPr>
        <w:suppressAutoHyphens/>
        <w:ind w:firstLine="709"/>
        <w:rPr>
          <w:rFonts w:eastAsia="Calibri"/>
          <w:szCs w:val="28"/>
          <w:lang w:eastAsia="en-US"/>
        </w:rPr>
      </w:pPr>
    </w:p>
    <w:p w:rsidR="00300FCD" w:rsidRPr="00300FCD" w:rsidRDefault="00300FCD" w:rsidP="00300FCD">
      <w:pPr>
        <w:suppressAutoHyphens/>
        <w:ind w:firstLine="709"/>
        <w:rPr>
          <w:rFonts w:eastAsia="Calibri"/>
          <w:szCs w:val="28"/>
          <w:lang w:eastAsia="en-US"/>
        </w:rPr>
      </w:pPr>
    </w:p>
    <w:p w:rsidR="00300FCD" w:rsidRPr="00300FCD" w:rsidRDefault="00300FCD" w:rsidP="00300FCD">
      <w:pPr>
        <w:suppressAutoHyphens/>
        <w:rPr>
          <w:rFonts w:eastAsia="Calibri"/>
          <w:color w:val="000000"/>
          <w:szCs w:val="28"/>
          <w:lang w:eastAsia="en-US"/>
        </w:rPr>
      </w:pPr>
      <w:r w:rsidRPr="00300FCD">
        <w:rPr>
          <w:rFonts w:eastAsia="Calibri"/>
          <w:color w:val="000000"/>
          <w:szCs w:val="28"/>
          <w:lang w:eastAsia="en-US"/>
        </w:rPr>
        <w:t xml:space="preserve">И.о. главы администрации </w:t>
      </w:r>
      <w:r>
        <w:rPr>
          <w:rFonts w:eastAsia="Calibri"/>
          <w:color w:val="000000"/>
          <w:szCs w:val="28"/>
          <w:lang w:eastAsia="en-US"/>
        </w:rPr>
        <w:t xml:space="preserve">      </w:t>
      </w:r>
      <w:r w:rsidRPr="00300FCD">
        <w:rPr>
          <w:rFonts w:eastAsia="Calibri"/>
          <w:color w:val="000000"/>
          <w:szCs w:val="28"/>
          <w:lang w:eastAsia="en-US"/>
        </w:rPr>
        <w:t xml:space="preserve">                 </w:t>
      </w:r>
      <w:r w:rsidR="00CC4C44">
        <w:rPr>
          <w:rFonts w:eastAsia="Calibri"/>
          <w:color w:val="000000"/>
          <w:szCs w:val="28"/>
          <w:lang w:eastAsia="en-US"/>
        </w:rPr>
        <w:t xml:space="preserve">                          </w:t>
      </w:r>
      <w:r>
        <w:rPr>
          <w:rFonts w:eastAsia="Calibri"/>
          <w:color w:val="000000"/>
          <w:szCs w:val="28"/>
          <w:lang w:eastAsia="en-US"/>
        </w:rPr>
        <w:t xml:space="preserve">         </w:t>
      </w:r>
      <w:r w:rsidRPr="00300FCD">
        <w:rPr>
          <w:rFonts w:eastAsia="Calibri"/>
          <w:color w:val="000000"/>
          <w:szCs w:val="28"/>
          <w:lang w:eastAsia="en-US"/>
        </w:rPr>
        <w:t>С.А.</w:t>
      </w:r>
      <w:r w:rsidR="00CC4C44">
        <w:rPr>
          <w:rFonts w:eastAsia="Calibri"/>
          <w:color w:val="000000"/>
          <w:szCs w:val="28"/>
          <w:lang w:eastAsia="en-US"/>
        </w:rPr>
        <w:t xml:space="preserve"> </w:t>
      </w:r>
      <w:r w:rsidRPr="00300FCD">
        <w:rPr>
          <w:rFonts w:eastAsia="Calibri"/>
          <w:color w:val="000000"/>
          <w:szCs w:val="28"/>
          <w:lang w:eastAsia="en-US"/>
        </w:rPr>
        <w:t>Сув</w:t>
      </w:r>
      <w:r>
        <w:rPr>
          <w:rFonts w:eastAsia="Calibri"/>
          <w:color w:val="000000"/>
          <w:szCs w:val="28"/>
          <w:lang w:eastAsia="en-US"/>
        </w:rPr>
        <w:t>орова</w:t>
      </w:r>
    </w:p>
    <w:p w:rsidR="00300FCD" w:rsidRPr="00300FCD" w:rsidRDefault="00300FCD" w:rsidP="00300FCD">
      <w:pPr>
        <w:suppressAutoHyphens/>
        <w:ind w:firstLine="709"/>
        <w:rPr>
          <w:rFonts w:eastAsia="Calibri"/>
          <w:b/>
          <w:color w:val="000000"/>
          <w:szCs w:val="28"/>
          <w:lang w:eastAsia="en-US"/>
        </w:rPr>
      </w:pPr>
    </w:p>
    <w:p w:rsidR="00300FCD" w:rsidRPr="00300FCD" w:rsidRDefault="00300FCD" w:rsidP="00300FCD">
      <w:pPr>
        <w:suppressAutoHyphens/>
        <w:ind w:firstLine="709"/>
        <w:rPr>
          <w:rFonts w:eastAsia="Calibri"/>
          <w:b/>
          <w:color w:val="000000"/>
          <w:szCs w:val="28"/>
          <w:lang w:eastAsia="en-US"/>
        </w:rPr>
      </w:pPr>
    </w:p>
    <w:p w:rsidR="00300FCD" w:rsidRPr="00300FCD" w:rsidRDefault="00300FCD" w:rsidP="00300FCD">
      <w:pPr>
        <w:suppressAutoHyphens/>
        <w:ind w:firstLine="709"/>
        <w:rPr>
          <w:rFonts w:eastAsia="Calibri"/>
          <w:b/>
          <w:color w:val="000000"/>
          <w:szCs w:val="28"/>
          <w:lang w:eastAsia="en-US"/>
        </w:rPr>
      </w:pPr>
    </w:p>
    <w:p w:rsidR="00300FCD" w:rsidRPr="00300FCD" w:rsidRDefault="00300FCD" w:rsidP="00300FCD">
      <w:pPr>
        <w:suppressAutoHyphens/>
        <w:ind w:firstLine="709"/>
        <w:rPr>
          <w:rFonts w:eastAsia="Calibri"/>
          <w:b/>
          <w:color w:val="000000"/>
          <w:szCs w:val="28"/>
          <w:lang w:eastAsia="en-US"/>
        </w:rPr>
      </w:pPr>
    </w:p>
    <w:p w:rsidR="00300FCD" w:rsidRPr="00300FCD" w:rsidRDefault="00300FCD" w:rsidP="00300FCD">
      <w:pPr>
        <w:suppressAutoHyphens/>
        <w:ind w:firstLine="709"/>
        <w:rPr>
          <w:rFonts w:eastAsia="Calibri"/>
          <w:b/>
          <w:color w:val="000000"/>
          <w:szCs w:val="28"/>
          <w:lang w:eastAsia="en-US"/>
        </w:rPr>
      </w:pPr>
    </w:p>
    <w:p w:rsidR="00300FCD" w:rsidRPr="00300FCD" w:rsidRDefault="00300FCD" w:rsidP="00300FCD">
      <w:pPr>
        <w:suppressAutoHyphens/>
        <w:ind w:firstLine="709"/>
        <w:rPr>
          <w:rFonts w:eastAsia="Calibri"/>
          <w:b/>
          <w:color w:val="000000"/>
          <w:szCs w:val="28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Default="00300FCD" w:rsidP="00300FCD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:rsidR="00CC4C44" w:rsidRDefault="00CC4C44" w:rsidP="00300FCD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:rsidR="00CC4C44" w:rsidRPr="00300FCD" w:rsidRDefault="00CC4C44" w:rsidP="00300FCD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300FCD" w:rsidRDefault="00300FCD" w:rsidP="00300FCD">
      <w:pPr>
        <w:ind w:firstLine="709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00FCD" w:rsidRPr="00B56623" w:rsidRDefault="00F845FE" w:rsidP="00300FCD">
      <w:pPr>
        <w:rPr>
          <w:rFonts w:eastAsia="Calibri"/>
          <w:sz w:val="24"/>
        </w:rPr>
      </w:pPr>
      <w:r w:rsidRPr="00B56623">
        <w:rPr>
          <w:rFonts w:eastAsia="Calibri"/>
          <w:sz w:val="24"/>
        </w:rPr>
        <w:t>Набокова Юлия Анатольевна</w:t>
      </w:r>
      <w:r w:rsidR="00300FCD" w:rsidRPr="00B56623">
        <w:rPr>
          <w:rFonts w:eastAsia="Calibri"/>
          <w:sz w:val="24"/>
        </w:rPr>
        <w:t xml:space="preserve">, </w:t>
      </w:r>
    </w:p>
    <w:p w:rsidR="00300FCD" w:rsidRPr="00300FCD" w:rsidRDefault="00300FCD" w:rsidP="00300FCD">
      <w:pPr>
        <w:rPr>
          <w:rFonts w:eastAsia="Calibri"/>
          <w:sz w:val="24"/>
        </w:rPr>
      </w:pPr>
      <w:r w:rsidRPr="00300FCD">
        <w:rPr>
          <w:rFonts w:eastAsia="Calibri"/>
          <w:sz w:val="24"/>
        </w:rPr>
        <w:t>8(81367)77-881</w:t>
      </w:r>
    </w:p>
    <w:p w:rsidR="00300FCD" w:rsidRPr="00300FCD" w:rsidRDefault="00300FCD" w:rsidP="00300FCD">
      <w:pPr>
        <w:rPr>
          <w:rFonts w:eastAsia="Calibri"/>
          <w:sz w:val="24"/>
        </w:rPr>
      </w:pPr>
      <w:r w:rsidRPr="00300FCD">
        <w:rPr>
          <w:rFonts w:eastAsia="Calibri"/>
          <w:sz w:val="24"/>
        </w:rPr>
        <w:t xml:space="preserve">Фомина Наталья Анатольевна, </w:t>
      </w:r>
    </w:p>
    <w:p w:rsidR="00300FCD" w:rsidRPr="00300FCD" w:rsidRDefault="00300FCD" w:rsidP="00300FCD">
      <w:pPr>
        <w:rPr>
          <w:rFonts w:eastAsia="Calibri"/>
          <w:sz w:val="24"/>
        </w:rPr>
      </w:pPr>
      <w:r w:rsidRPr="00300FCD">
        <w:rPr>
          <w:rFonts w:eastAsia="Calibri"/>
          <w:sz w:val="24"/>
        </w:rPr>
        <w:t>8(81367)70-878</w:t>
      </w:r>
    </w:p>
    <w:p w:rsidR="00300FCD" w:rsidRPr="00AA3CC7" w:rsidRDefault="00300FCD" w:rsidP="00300FCD">
      <w:pPr>
        <w:jc w:val="left"/>
        <w:rPr>
          <w:sz w:val="22"/>
          <w:szCs w:val="22"/>
        </w:rPr>
      </w:pPr>
      <w:r w:rsidRPr="00AA3CC7">
        <w:rPr>
          <w:sz w:val="22"/>
          <w:szCs w:val="22"/>
        </w:rPr>
        <w:lastRenderedPageBreak/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338"/>
        <w:gridCol w:w="283"/>
        <w:gridCol w:w="1843"/>
      </w:tblGrid>
      <w:tr w:rsidR="00300FCD" w:rsidRPr="00D42C3D" w:rsidTr="007E1C6E">
        <w:tc>
          <w:tcPr>
            <w:tcW w:w="7338" w:type="dxa"/>
            <w:shd w:val="clear" w:color="auto" w:fill="auto"/>
          </w:tcPr>
          <w:p w:rsidR="00300FCD" w:rsidRPr="00D42C3D" w:rsidRDefault="00300FCD" w:rsidP="007E1C6E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283" w:type="dxa"/>
            <w:shd w:val="clear" w:color="auto" w:fill="auto"/>
          </w:tcPr>
          <w:p w:rsidR="00300FCD" w:rsidRPr="00D42C3D" w:rsidRDefault="00300FCD" w:rsidP="007E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0FCD" w:rsidRPr="00D42C3D" w:rsidRDefault="00300FCD" w:rsidP="007E1C6E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Котова Е.Ю.</w:t>
            </w:r>
          </w:p>
        </w:tc>
      </w:tr>
      <w:tr w:rsidR="00300FCD" w:rsidRPr="00D42C3D" w:rsidTr="007E1C6E">
        <w:tc>
          <w:tcPr>
            <w:tcW w:w="7338" w:type="dxa"/>
            <w:shd w:val="clear" w:color="auto" w:fill="auto"/>
          </w:tcPr>
          <w:p w:rsidR="00300FCD" w:rsidRPr="00D42C3D" w:rsidRDefault="00300FCD" w:rsidP="007E1C6E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 xml:space="preserve">И.о. председателя комитета финансов </w:t>
            </w:r>
          </w:p>
        </w:tc>
        <w:tc>
          <w:tcPr>
            <w:tcW w:w="283" w:type="dxa"/>
            <w:shd w:val="clear" w:color="auto" w:fill="auto"/>
          </w:tcPr>
          <w:p w:rsidR="00300FCD" w:rsidRPr="00D42C3D" w:rsidRDefault="00300FCD" w:rsidP="007E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0FCD" w:rsidRPr="00D42C3D" w:rsidRDefault="00300FCD" w:rsidP="007E1C6E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Матвеева Т.В.</w:t>
            </w:r>
          </w:p>
        </w:tc>
      </w:tr>
      <w:tr w:rsidR="007E1C6E" w:rsidRPr="00D42C3D" w:rsidTr="007E1C6E">
        <w:tc>
          <w:tcPr>
            <w:tcW w:w="7338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42C3D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D42C3D">
              <w:rPr>
                <w:sz w:val="22"/>
                <w:szCs w:val="22"/>
              </w:rPr>
              <w:t xml:space="preserve"> председател</w:t>
            </w:r>
            <w:r>
              <w:rPr>
                <w:sz w:val="22"/>
                <w:szCs w:val="22"/>
              </w:rPr>
              <w:t>я</w:t>
            </w:r>
            <w:r w:rsidRPr="00D42C3D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3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</w:t>
            </w:r>
            <w:r w:rsidRPr="00D42C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D42C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D42C3D">
              <w:rPr>
                <w:sz w:val="22"/>
                <w:szCs w:val="22"/>
              </w:rPr>
              <w:t>.</w:t>
            </w:r>
          </w:p>
        </w:tc>
      </w:tr>
      <w:tr w:rsidR="007E1C6E" w:rsidRPr="00D42C3D" w:rsidTr="007E1C6E">
        <w:tc>
          <w:tcPr>
            <w:tcW w:w="7338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  <w:r w:rsidRPr="0025196F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3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  <w:r w:rsidRPr="0025196F">
              <w:rPr>
                <w:sz w:val="22"/>
                <w:szCs w:val="22"/>
              </w:rPr>
              <w:t>Бондарев Д.Н.</w:t>
            </w:r>
          </w:p>
        </w:tc>
      </w:tr>
      <w:tr w:rsidR="007E1C6E" w:rsidRPr="00D42C3D" w:rsidTr="007E1C6E">
        <w:tc>
          <w:tcPr>
            <w:tcW w:w="7338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Павличенко И.С.</w:t>
            </w:r>
          </w:p>
        </w:tc>
      </w:tr>
      <w:tr w:rsidR="007E1C6E" w:rsidRPr="00D42C3D" w:rsidTr="007E1C6E">
        <w:tc>
          <w:tcPr>
            <w:tcW w:w="7338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E1C6E" w:rsidRPr="00D42C3D" w:rsidRDefault="007E1C6E" w:rsidP="007E1C6E">
            <w:pPr>
              <w:rPr>
                <w:sz w:val="22"/>
                <w:szCs w:val="22"/>
              </w:rPr>
            </w:pPr>
            <w:r w:rsidRPr="00D42C3D">
              <w:rPr>
                <w:sz w:val="22"/>
                <w:szCs w:val="22"/>
              </w:rPr>
              <w:t>Савранская И.Г.</w:t>
            </w:r>
          </w:p>
        </w:tc>
      </w:tr>
    </w:tbl>
    <w:p w:rsidR="00300FCD" w:rsidRPr="00E24C9A" w:rsidRDefault="00300FCD" w:rsidP="00300FCD">
      <w:pPr>
        <w:rPr>
          <w:sz w:val="22"/>
          <w:szCs w:val="22"/>
        </w:rPr>
      </w:pPr>
    </w:p>
    <w:p w:rsidR="00300FCD" w:rsidRPr="00AA3CC7" w:rsidRDefault="00300FCD" w:rsidP="00300FCD">
      <w:pPr>
        <w:rPr>
          <w:sz w:val="22"/>
          <w:szCs w:val="22"/>
        </w:rPr>
      </w:pPr>
    </w:p>
    <w:p w:rsidR="00300FCD" w:rsidRPr="00AA3CC7" w:rsidRDefault="00300FCD" w:rsidP="00300FCD">
      <w:pPr>
        <w:rPr>
          <w:color w:val="000000"/>
          <w:sz w:val="22"/>
          <w:szCs w:val="22"/>
        </w:rPr>
      </w:pPr>
      <w:r w:rsidRPr="00AA3CC7">
        <w:rPr>
          <w:bCs/>
          <w:color w:val="000000"/>
          <w:sz w:val="22"/>
          <w:szCs w:val="22"/>
        </w:rPr>
        <w:t>РАССЫЛКА:</w:t>
      </w:r>
      <w:r w:rsidRPr="00AA3CC7">
        <w:rPr>
          <w:color w:val="000000"/>
          <w:sz w:val="22"/>
          <w:szCs w:val="22"/>
        </w:rPr>
        <w:t xml:space="preserve"> </w:t>
      </w:r>
    </w:p>
    <w:tbl>
      <w:tblPr>
        <w:tblW w:w="946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2231"/>
      </w:tblGrid>
      <w:tr w:rsidR="00300FCD" w:rsidRPr="00AA3CC7" w:rsidTr="007E1C6E">
        <w:tc>
          <w:tcPr>
            <w:tcW w:w="7230" w:type="dxa"/>
          </w:tcPr>
          <w:p w:rsidR="00300FCD" w:rsidRPr="00AA3CC7" w:rsidRDefault="00300FCD" w:rsidP="007E1C6E">
            <w:pPr>
              <w:rPr>
                <w:color w:val="000000"/>
                <w:sz w:val="22"/>
                <w:szCs w:val="22"/>
              </w:rPr>
            </w:pPr>
            <w:r w:rsidRPr="00AA3CC7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2231" w:type="dxa"/>
          </w:tcPr>
          <w:p w:rsidR="00300FCD" w:rsidRPr="00AA3CC7" w:rsidRDefault="00300FCD" w:rsidP="007E1C6E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 w:rsidRPr="00AA3CC7">
              <w:rPr>
                <w:color w:val="000000"/>
                <w:sz w:val="22"/>
                <w:szCs w:val="22"/>
              </w:rPr>
              <w:t>1</w:t>
            </w:r>
            <w:r w:rsidRPr="00E24C9A">
              <w:rPr>
                <w:color w:val="000000"/>
                <w:sz w:val="22"/>
                <w:szCs w:val="22"/>
              </w:rPr>
              <w:t xml:space="preserve"> экз.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E1C6E" w:rsidRPr="00AA3CC7" w:rsidTr="007E1C6E">
        <w:tc>
          <w:tcPr>
            <w:tcW w:w="7230" w:type="dxa"/>
          </w:tcPr>
          <w:p w:rsidR="007E1C6E" w:rsidRPr="00AA3CC7" w:rsidRDefault="007E1C6E" w:rsidP="007E1C6E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231" w:type="dxa"/>
          </w:tcPr>
          <w:p w:rsidR="007E1C6E" w:rsidRPr="00AA3CC7" w:rsidRDefault="007E1C6E" w:rsidP="007E1C6E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7E1C6E" w:rsidRPr="00AA3CC7" w:rsidTr="007E1C6E">
        <w:tc>
          <w:tcPr>
            <w:tcW w:w="7230" w:type="dxa"/>
          </w:tcPr>
          <w:p w:rsidR="007E1C6E" w:rsidRPr="0025196F" w:rsidRDefault="007E1C6E" w:rsidP="007E1C6E">
            <w:pPr>
              <w:rPr>
                <w:iCs/>
                <w:sz w:val="22"/>
                <w:szCs w:val="22"/>
              </w:rPr>
            </w:pPr>
            <w:r w:rsidRPr="0025196F">
              <w:rPr>
                <w:iCs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231" w:type="dxa"/>
          </w:tcPr>
          <w:p w:rsidR="007E1C6E" w:rsidRPr="00AA3CC7" w:rsidRDefault="007E1C6E" w:rsidP="007E1C6E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24C9A">
              <w:rPr>
                <w:color w:val="000000"/>
                <w:sz w:val="22"/>
                <w:szCs w:val="22"/>
              </w:rPr>
              <w:t xml:space="preserve"> экз. </w:t>
            </w:r>
            <w:r w:rsidRPr="00AA3C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E1C6E" w:rsidRPr="00AA3CC7" w:rsidTr="007E1C6E">
        <w:tc>
          <w:tcPr>
            <w:tcW w:w="7230" w:type="dxa"/>
          </w:tcPr>
          <w:p w:rsidR="007E1C6E" w:rsidRPr="00AA3CC7" w:rsidRDefault="007E1C6E" w:rsidP="007E1C6E">
            <w:pPr>
              <w:rPr>
                <w:sz w:val="22"/>
                <w:szCs w:val="22"/>
              </w:rPr>
            </w:pPr>
            <w:r w:rsidRPr="00AA3CC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31" w:type="dxa"/>
          </w:tcPr>
          <w:p w:rsidR="007E1C6E" w:rsidRPr="00AA3CC7" w:rsidRDefault="007E1C6E" w:rsidP="007E1C6E">
            <w:pPr>
              <w:jc w:val="left"/>
              <w:rPr>
                <w:color w:val="000000"/>
                <w:sz w:val="22"/>
                <w:szCs w:val="22"/>
              </w:rPr>
            </w:pPr>
            <w:r w:rsidRPr="00E24C9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7E1C6E" w:rsidRPr="00E24C9A" w:rsidTr="007E1C6E">
        <w:tc>
          <w:tcPr>
            <w:tcW w:w="7230" w:type="dxa"/>
          </w:tcPr>
          <w:p w:rsidR="007E1C6E" w:rsidRPr="00E24C9A" w:rsidRDefault="007E1C6E" w:rsidP="007E1C6E">
            <w:pPr>
              <w:rPr>
                <w:sz w:val="22"/>
                <w:szCs w:val="22"/>
              </w:rPr>
            </w:pPr>
            <w:r w:rsidRPr="00E24C9A">
              <w:rPr>
                <w:sz w:val="22"/>
                <w:szCs w:val="22"/>
              </w:rPr>
              <w:t>ИТОГО:</w:t>
            </w:r>
          </w:p>
        </w:tc>
        <w:tc>
          <w:tcPr>
            <w:tcW w:w="2231" w:type="dxa"/>
          </w:tcPr>
          <w:p w:rsidR="007E1C6E" w:rsidRPr="00E24C9A" w:rsidRDefault="007E1C6E" w:rsidP="007E1C6E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300FCD" w:rsidRDefault="00300FCD" w:rsidP="00300FCD">
      <w:pPr>
        <w:suppressAutoHyphens/>
        <w:rPr>
          <w:sz w:val="22"/>
          <w:szCs w:val="22"/>
        </w:rPr>
      </w:pPr>
    </w:p>
    <w:p w:rsidR="00300FCD" w:rsidRDefault="00300FCD" w:rsidP="00300FC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7E1C6E" w:rsidRDefault="007E1C6E" w:rsidP="00300FC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7E1C6E" w:rsidRDefault="007E1C6E" w:rsidP="00300FC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7E1C6E" w:rsidRDefault="007E1C6E" w:rsidP="00300FC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7E1C6E" w:rsidRDefault="007E1C6E" w:rsidP="00300FC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7E1C6E" w:rsidRDefault="007E1C6E" w:rsidP="00300FC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7E1C6E" w:rsidRDefault="007E1C6E" w:rsidP="00300FCD">
      <w:pPr>
        <w:ind w:firstLine="709"/>
        <w:rPr>
          <w:rFonts w:eastAsia="Calibri"/>
          <w:color w:val="000000"/>
          <w:sz w:val="24"/>
          <w:szCs w:val="24"/>
          <w:lang w:eastAsia="en-US"/>
        </w:rPr>
        <w:sectPr w:rsidR="007E1C6E" w:rsidSect="00300FCD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E1C6E" w:rsidRPr="00DC6BE6" w:rsidRDefault="009C65A0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Приложение </w:t>
      </w:r>
    </w:p>
    <w:p w:rsidR="007E1C6E" w:rsidRPr="00DC6BE6" w:rsidRDefault="007E1C6E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DC6BE6">
        <w:rPr>
          <w:rFonts w:eastAsia="Calibri"/>
          <w:color w:val="000000"/>
          <w:sz w:val="24"/>
          <w:szCs w:val="24"/>
          <w:lang w:eastAsia="en-US"/>
        </w:rPr>
        <w:t xml:space="preserve">к постановлению администрации </w:t>
      </w:r>
    </w:p>
    <w:p w:rsidR="007E1C6E" w:rsidRPr="00DC6BE6" w:rsidRDefault="007E1C6E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DC6BE6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 </w:t>
      </w:r>
    </w:p>
    <w:p w:rsidR="007E1C6E" w:rsidRDefault="007E1C6E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DC6BE6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75616F">
        <w:rPr>
          <w:rFonts w:eastAsia="Calibri"/>
          <w:color w:val="000000"/>
          <w:sz w:val="24"/>
          <w:szCs w:val="24"/>
          <w:lang w:eastAsia="en-US"/>
        </w:rPr>
        <w:t>26</w:t>
      </w:r>
      <w:r>
        <w:rPr>
          <w:rFonts w:eastAsia="Calibri"/>
          <w:color w:val="000000"/>
          <w:sz w:val="24"/>
          <w:szCs w:val="24"/>
          <w:lang w:eastAsia="en-US"/>
        </w:rPr>
        <w:t xml:space="preserve"> декабря 2024 г.</w:t>
      </w:r>
      <w:r w:rsidRPr="00DC6BE6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>
        <w:rPr>
          <w:rFonts w:eastAsia="Calibri"/>
          <w:color w:val="000000"/>
          <w:sz w:val="24"/>
          <w:szCs w:val="24"/>
          <w:lang w:eastAsia="en-US"/>
        </w:rPr>
        <w:t> 01-</w:t>
      </w:r>
      <w:r w:rsidR="0075616F">
        <w:rPr>
          <w:rFonts w:eastAsia="Calibri"/>
          <w:color w:val="000000"/>
          <w:sz w:val="24"/>
          <w:szCs w:val="24"/>
          <w:lang w:eastAsia="en-US"/>
        </w:rPr>
        <w:t>3311</w:t>
      </w:r>
      <w:r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7E1C6E" w:rsidRDefault="007E1C6E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</w:p>
    <w:p w:rsidR="007E1C6E" w:rsidRDefault="007E1C6E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</w:p>
    <w:p w:rsidR="007E1C6E" w:rsidRDefault="007E1C6E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970ECB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>
        <w:rPr>
          <w:rFonts w:eastAsia="Calibri"/>
          <w:color w:val="000000"/>
          <w:sz w:val="24"/>
          <w:szCs w:val="24"/>
          <w:lang w:eastAsia="en-US"/>
        </w:rPr>
        <w:t> </w:t>
      </w:r>
      <w:r w:rsidRPr="00970ECB">
        <w:rPr>
          <w:rFonts w:eastAsia="Calibri"/>
          <w:color w:val="000000"/>
          <w:sz w:val="24"/>
          <w:szCs w:val="24"/>
          <w:lang w:eastAsia="en-US"/>
        </w:rPr>
        <w:t xml:space="preserve">2 </w:t>
      </w:r>
    </w:p>
    <w:p w:rsidR="007E1C6E" w:rsidRPr="00970ECB" w:rsidRDefault="007E1C6E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970ECB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7E1C6E" w:rsidRPr="00970ECB" w:rsidRDefault="007E1C6E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970ECB"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7E1C6E" w:rsidRPr="00970ECB" w:rsidRDefault="007E1C6E" w:rsidP="007E1C6E">
      <w:pPr>
        <w:ind w:left="10065"/>
        <w:rPr>
          <w:rFonts w:eastAsia="Calibri"/>
          <w:color w:val="000000"/>
          <w:sz w:val="24"/>
          <w:szCs w:val="24"/>
          <w:lang w:eastAsia="en-US"/>
        </w:rPr>
      </w:pPr>
      <w:r w:rsidRPr="00970ECB">
        <w:rPr>
          <w:rFonts w:eastAsia="Calibri"/>
          <w:color w:val="000000"/>
          <w:sz w:val="24"/>
          <w:szCs w:val="24"/>
          <w:lang w:eastAsia="en-US"/>
        </w:rPr>
        <w:t xml:space="preserve">«Молодёжь Тихвинского городского </w:t>
      </w:r>
    </w:p>
    <w:p w:rsidR="007E1C6E" w:rsidRPr="00970ECB" w:rsidRDefault="007E1C6E" w:rsidP="007E1C6E">
      <w:pPr>
        <w:ind w:left="10065"/>
        <w:rPr>
          <w:rFonts w:eastAsia="Calibri"/>
          <w:bCs/>
          <w:color w:val="000000"/>
          <w:sz w:val="24"/>
          <w:szCs w:val="24"/>
          <w:lang w:eastAsia="en-US"/>
        </w:rPr>
      </w:pPr>
      <w:r w:rsidRPr="00970ECB">
        <w:rPr>
          <w:rFonts w:eastAsia="Calibri"/>
          <w:color w:val="000000"/>
          <w:sz w:val="24"/>
          <w:szCs w:val="24"/>
          <w:lang w:eastAsia="en-US"/>
        </w:rPr>
        <w:t xml:space="preserve">поселения», </w:t>
      </w:r>
      <w:r w:rsidRPr="00970ECB">
        <w:rPr>
          <w:rFonts w:eastAsia="Calibri"/>
          <w:bCs/>
          <w:color w:val="000000"/>
          <w:sz w:val="24"/>
          <w:szCs w:val="24"/>
          <w:lang w:eastAsia="en-US"/>
        </w:rPr>
        <w:t xml:space="preserve">утверждённой </w:t>
      </w:r>
    </w:p>
    <w:p w:rsidR="007E1C6E" w:rsidRPr="00970ECB" w:rsidRDefault="007E1C6E" w:rsidP="007E1C6E">
      <w:pPr>
        <w:ind w:left="10065"/>
        <w:rPr>
          <w:rFonts w:eastAsia="Calibri"/>
          <w:bCs/>
          <w:color w:val="000000"/>
          <w:sz w:val="24"/>
          <w:szCs w:val="24"/>
          <w:lang w:eastAsia="en-US"/>
        </w:rPr>
      </w:pPr>
      <w:r w:rsidRPr="00970ECB">
        <w:rPr>
          <w:rFonts w:eastAsia="Calibri"/>
          <w:bCs/>
          <w:color w:val="000000"/>
          <w:sz w:val="24"/>
          <w:szCs w:val="24"/>
          <w:lang w:eastAsia="en-US"/>
        </w:rPr>
        <w:t xml:space="preserve">постановлением администрации </w:t>
      </w:r>
    </w:p>
    <w:p w:rsidR="007E1C6E" w:rsidRPr="00970ECB" w:rsidRDefault="007E1C6E" w:rsidP="007E1C6E">
      <w:pPr>
        <w:ind w:left="10065"/>
        <w:rPr>
          <w:rFonts w:eastAsia="Calibri"/>
          <w:bCs/>
          <w:color w:val="000000"/>
          <w:sz w:val="24"/>
          <w:szCs w:val="24"/>
          <w:lang w:eastAsia="en-US"/>
        </w:rPr>
      </w:pPr>
      <w:r w:rsidRPr="00970ECB">
        <w:rPr>
          <w:rFonts w:eastAsia="Calibri"/>
          <w:bCs/>
          <w:color w:val="000000"/>
          <w:sz w:val="24"/>
          <w:szCs w:val="24"/>
          <w:lang w:eastAsia="en-US"/>
        </w:rPr>
        <w:t>Тихвинского района</w:t>
      </w:r>
    </w:p>
    <w:p w:rsidR="007E1C6E" w:rsidRPr="00137CDE" w:rsidRDefault="007E1C6E" w:rsidP="007E1C6E">
      <w:pPr>
        <w:ind w:left="10065"/>
        <w:rPr>
          <w:rFonts w:eastAsia="Calibri"/>
          <w:bCs/>
          <w:color w:val="000000"/>
          <w:sz w:val="24"/>
          <w:szCs w:val="24"/>
          <w:lang w:eastAsia="en-US"/>
        </w:rPr>
      </w:pPr>
      <w:r w:rsidRPr="00970ECB">
        <w:rPr>
          <w:rFonts w:eastAsia="Calibri"/>
          <w:bCs/>
          <w:color w:val="000000"/>
          <w:sz w:val="24"/>
          <w:szCs w:val="24"/>
          <w:lang w:eastAsia="en-US"/>
        </w:rPr>
        <w:t xml:space="preserve">от </w:t>
      </w:r>
      <w:r w:rsidRPr="00B56BA4">
        <w:rPr>
          <w:rFonts w:eastAsia="Calibri"/>
          <w:bCs/>
          <w:color w:val="000000"/>
          <w:sz w:val="24"/>
          <w:szCs w:val="24"/>
          <w:lang w:eastAsia="en-US"/>
        </w:rPr>
        <w:t>31 октября 2023 г. № 01-2732-а</w:t>
      </w:r>
      <w:r w:rsidRPr="00137CDE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7E1C6E" w:rsidRPr="00970ECB" w:rsidRDefault="007E1C6E" w:rsidP="007E1C6E">
      <w:pPr>
        <w:jc w:val="center"/>
        <w:rPr>
          <w:rFonts w:eastAsia="Calibri"/>
          <w:b/>
        </w:rPr>
      </w:pPr>
    </w:p>
    <w:p w:rsidR="007E1C6E" w:rsidRPr="00970ECB" w:rsidRDefault="007E1C6E" w:rsidP="007E1C6E">
      <w:pPr>
        <w:jc w:val="center"/>
        <w:rPr>
          <w:rFonts w:eastAsia="Calibri"/>
          <w:b/>
        </w:rPr>
      </w:pPr>
      <w:r w:rsidRPr="00970ECB">
        <w:rPr>
          <w:rFonts w:eastAsia="Calibri"/>
          <w:b/>
        </w:rPr>
        <w:t>План реализации муниципальной программы Тихвинского городского поселения</w:t>
      </w:r>
    </w:p>
    <w:p w:rsidR="007E1C6E" w:rsidRPr="00970ECB" w:rsidRDefault="007E1C6E" w:rsidP="007E1C6E">
      <w:pPr>
        <w:jc w:val="center"/>
        <w:rPr>
          <w:rFonts w:eastAsia="Calibri"/>
          <w:b/>
        </w:rPr>
      </w:pPr>
      <w:r w:rsidRPr="00970ECB">
        <w:rPr>
          <w:rFonts w:eastAsia="Calibri"/>
          <w:b/>
        </w:rPr>
        <w:t>«Молодёжь Тихвинского городского поселения»</w:t>
      </w:r>
    </w:p>
    <w:p w:rsidR="007E1C6E" w:rsidRPr="00970ECB" w:rsidRDefault="007E1C6E" w:rsidP="007E1C6E">
      <w:pPr>
        <w:jc w:val="center"/>
        <w:rPr>
          <w:rFonts w:eastAsia="Calibri"/>
          <w:b/>
        </w:rPr>
      </w:pPr>
    </w:p>
    <w:tbl>
      <w:tblPr>
        <w:tblW w:w="15593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545"/>
        <w:gridCol w:w="3402"/>
        <w:gridCol w:w="1559"/>
        <w:gridCol w:w="1134"/>
        <w:gridCol w:w="1843"/>
        <w:gridCol w:w="1417"/>
        <w:gridCol w:w="1276"/>
        <w:gridCol w:w="1417"/>
      </w:tblGrid>
      <w:tr w:rsidR="00B56623" w:rsidRPr="00B56623" w:rsidTr="0091026C">
        <w:trPr>
          <w:trHeight w:val="75"/>
        </w:trPr>
        <w:tc>
          <w:tcPr>
            <w:tcW w:w="3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b/>
                <w:sz w:val="24"/>
                <w:szCs w:val="24"/>
              </w:rPr>
              <w:t xml:space="preserve">Наименование подпрограммы, </w:t>
            </w:r>
          </w:p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b/>
                <w:sz w:val="24"/>
                <w:szCs w:val="24"/>
              </w:rPr>
              <w:t xml:space="preserve">основного мероприятия  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b/>
                <w:bCs/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7E1C6E" w:rsidRPr="00B56623" w:rsidRDefault="007E1C6E" w:rsidP="007E1C6E">
            <w:pPr>
              <w:jc w:val="center"/>
              <w:rPr>
                <w:b/>
                <w:bCs/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исполнитель соисполнители,</w:t>
            </w:r>
          </w:p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C6E" w:rsidRPr="00B56623" w:rsidRDefault="007E1C6E" w:rsidP="007E1C6E">
            <w:pPr>
              <w:jc w:val="center"/>
              <w:rPr>
                <w:b/>
                <w:bCs/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Годы</w:t>
            </w:r>
          </w:p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реализации</w:t>
            </w:r>
          </w:p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b/>
                <w:sz w:val="24"/>
                <w:szCs w:val="24"/>
              </w:rPr>
              <w:t xml:space="preserve">Планируемые объемы финансирования, тыс. руб. </w:t>
            </w:r>
          </w:p>
        </w:tc>
      </w:tr>
      <w:tr w:rsidR="00B56623" w:rsidRPr="00B56623" w:rsidTr="0091026C">
        <w:trPr>
          <w:trHeight w:val="369"/>
        </w:trPr>
        <w:tc>
          <w:tcPr>
            <w:tcW w:w="3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b/>
                <w:bCs/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Федеральный</w:t>
            </w:r>
          </w:p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Областной</w:t>
            </w:r>
          </w:p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Местный</w:t>
            </w:r>
          </w:p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b/>
                <w:sz w:val="24"/>
                <w:szCs w:val="24"/>
              </w:rPr>
              <w:t xml:space="preserve">Прочие источники </w:t>
            </w:r>
          </w:p>
        </w:tc>
      </w:tr>
      <w:tr w:rsidR="00B56623" w:rsidRPr="00B56623" w:rsidTr="0091026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56623" w:rsidRPr="00B56623" w:rsidTr="0091026C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C6E" w:rsidRPr="00B56623" w:rsidRDefault="007E1C6E" w:rsidP="009102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Процессная часть</w:t>
            </w:r>
          </w:p>
        </w:tc>
      </w:tr>
      <w:tr w:rsidR="00B56623" w:rsidRPr="00B56623" w:rsidTr="0091026C">
        <w:trPr>
          <w:trHeight w:val="7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 xml:space="preserve">1. Комплекс процессных мероприятий «Организация и проведение мероприятий в сфере молодежной политики»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C6E" w:rsidRPr="00B56623" w:rsidRDefault="007E1C6E" w:rsidP="007E1C6E">
            <w:pPr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b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7E1C6E" w:rsidRPr="00B56623" w:rsidRDefault="007E1C6E" w:rsidP="007E1C6E">
            <w:pPr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b/>
                <w:sz w:val="22"/>
                <w:szCs w:val="22"/>
              </w:rPr>
              <w:t>Участники – МУ «МСЦ»,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16186,0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15873,3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16580,8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16268,1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16268,1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16268,1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 xml:space="preserve">1.1. Обеспечение деятельности (услуг, работ) муниципальных учреждений по организации досуга детей, подростков и молодежи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C6E" w:rsidRPr="00B56623" w:rsidRDefault="007E1C6E" w:rsidP="007E1C6E">
            <w:pPr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7E1C6E" w:rsidRPr="00B56623" w:rsidRDefault="007E1C6E" w:rsidP="007E1C6E">
            <w:pPr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– МУ «МСЦ»</w:t>
            </w:r>
            <w:r w:rsidRPr="00B56623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13397,9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</w:pPr>
            <w:r w:rsidRPr="00B56623">
              <w:rPr>
                <w:rFonts w:eastAsia="Calibri"/>
                <w:sz w:val="24"/>
                <w:szCs w:val="24"/>
              </w:rPr>
              <w:t>13397,9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13304,7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</w:pPr>
            <w:r w:rsidRPr="00B56623">
              <w:rPr>
                <w:rFonts w:eastAsia="Calibri"/>
                <w:sz w:val="24"/>
                <w:szCs w:val="24"/>
              </w:rPr>
              <w:t>13304,7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13304,7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</w:pPr>
            <w:r w:rsidRPr="00B56623">
              <w:rPr>
                <w:rFonts w:eastAsia="Calibri"/>
                <w:sz w:val="24"/>
                <w:szCs w:val="24"/>
              </w:rPr>
              <w:t>13304,7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lastRenderedPageBreak/>
              <w:t>1.2. Организация и проведение молодёжных форумов и молодёжных массовых мероприятий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C6E" w:rsidRPr="00B56623" w:rsidRDefault="007E1C6E" w:rsidP="007E1C6E">
            <w:pPr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7E1C6E" w:rsidRPr="00B56623" w:rsidRDefault="007E1C6E" w:rsidP="007E1C6E">
            <w:pPr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170,6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AE0E06">
        <w:trPr>
          <w:trHeight w:val="697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1.3. Организация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C6E" w:rsidRPr="00B56623" w:rsidRDefault="007E1C6E" w:rsidP="007E1C6E">
            <w:pPr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7E1C6E" w:rsidRPr="00B56623" w:rsidRDefault="007E1C6E" w:rsidP="007E1C6E">
            <w:pPr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AE0E06">
        <w:trPr>
          <w:trHeight w:val="869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256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 xml:space="preserve">1.4.Организация летней оздоровительной кампании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C6E" w:rsidRPr="00B56623" w:rsidRDefault="007E1C6E" w:rsidP="007E1C6E">
            <w:pPr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7E1C6E" w:rsidRPr="00B56623" w:rsidRDefault="007E1C6E" w:rsidP="007E1C6E">
            <w:pPr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– МУ «ТГФК «Кировец»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AE0E06">
        <w:trPr>
          <w:trHeight w:val="94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1500,0</w:t>
            </w:r>
          </w:p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1500,0</w:t>
            </w:r>
          </w:p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1.5. Организация временной трудовой занятости подростков и молодежи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7E1C6E" w:rsidRPr="00B56623" w:rsidRDefault="007E1C6E" w:rsidP="007E1C6E">
            <w:pPr>
              <w:jc w:val="left"/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Участники – МУ «МСЦ», МБУ «БСЦ «Тэффи», </w:t>
            </w:r>
          </w:p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МУ «ТЦБС», МУ «ТРДК», </w:t>
            </w:r>
            <w:r w:rsidRPr="00B56623">
              <w:rPr>
                <w:rFonts w:eastAsia="Calibri"/>
                <w:sz w:val="22"/>
                <w:szCs w:val="22"/>
                <w:lang w:eastAsia="en-US"/>
              </w:rPr>
              <w:t>МУ «ТГФК «Кировец».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753,7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753,7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1249,7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1249,7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AE0E06">
        <w:trPr>
          <w:trHeight w:val="145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1273,2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1273,2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 xml:space="preserve">1.6. Поддержка содействия трудовой адаптации и занятости молодежи – за счет средств областного и местного бюджетов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343,6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336,2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AE0E06">
        <w:trPr>
          <w:trHeight w:val="96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361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2. Комплекс процессных мероприятий "Патриотическое воспитание молодежи Тихвинского городского поселения"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b/>
                <w:sz w:val="22"/>
                <w:szCs w:val="22"/>
              </w:rPr>
              <w:t>Ответственный исполнитель – Комитет по культуре, спорту и молодежной политике</w:t>
            </w:r>
          </w:p>
          <w:p w:rsidR="007E1C6E" w:rsidRPr="00B56623" w:rsidRDefault="007E1C6E" w:rsidP="007E1C6E">
            <w:pPr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b/>
                <w:sz w:val="22"/>
                <w:szCs w:val="22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551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lastRenderedPageBreak/>
              <w:t>2.1. Мероприятия по реализации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E1C6E" w:rsidRPr="00B56623" w:rsidRDefault="007E1C6E" w:rsidP="007E1C6E">
            <w:pPr>
              <w:jc w:val="left"/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</w:t>
            </w:r>
          </w:p>
          <w:p w:rsidR="007E1C6E" w:rsidRPr="00B56623" w:rsidRDefault="007E1C6E" w:rsidP="0091026C">
            <w:pPr>
              <w:jc w:val="left"/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-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sz w:val="24"/>
                <w:szCs w:val="24"/>
              </w:rPr>
              <w:t>218,0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sz w:val="24"/>
                <w:szCs w:val="24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sz w:val="24"/>
                <w:szCs w:val="24"/>
              </w:rPr>
              <w:t>155,7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sz w:val="24"/>
                <w:szCs w:val="24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3. Комплекс процессных мероприятий «Укрепление и развитие материально-технической базы учреждений молодежной политики»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7E1C6E" w:rsidRPr="00B56623" w:rsidRDefault="007E1C6E" w:rsidP="007E1C6E">
            <w:pPr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2515,4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2515,4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2244,7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2244,7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169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2244,7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2244,7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3.1. Предоставление субсидий на укрепление и развитие материально-технической базы учреждениям молодежной политики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:rsidR="007E1C6E" w:rsidRPr="00B56623" w:rsidRDefault="007E1C6E" w:rsidP="007E1C6E">
            <w:pPr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2515,4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2515,4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2244,7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2244,7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284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2244,7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2244,7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28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4. Комплекс процессных мероприятий «Создание условий и возможностей для успешной социализации и самореализации молодежи»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5395,4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4999,0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396,4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284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284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28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4.1.Материально-техническое обеспечение молодёжных коворкинг-центров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B56623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5395,4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4999,0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396,4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284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7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sz w:val="24"/>
                <w:szCs w:val="24"/>
              </w:rPr>
            </w:pPr>
            <w:r w:rsidRPr="00B56623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6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 xml:space="preserve">Итого по процессной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C92B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2431</w:t>
            </w:r>
            <w:r w:rsidR="00C92BDE" w:rsidRPr="00B56623">
              <w:rPr>
                <w:rFonts w:eastAsia="Calibri"/>
                <w:b/>
                <w:sz w:val="24"/>
                <w:szCs w:val="24"/>
              </w:rPr>
              <w:t>4</w:t>
            </w:r>
            <w:r w:rsidRPr="00B56623">
              <w:rPr>
                <w:rFonts w:eastAsia="Calibri"/>
                <w:b/>
                <w:sz w:val="24"/>
                <w:szCs w:val="24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C92BD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5467</w:t>
            </w:r>
            <w:r w:rsidR="007E1C6E" w:rsidRPr="00B56623">
              <w:rPr>
                <w:rFonts w:eastAsia="Calibri"/>
                <w:b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18804,7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6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18845,8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18533,1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6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18533,1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18533,1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6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F845F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6169</w:t>
            </w:r>
            <w:r w:rsidR="00F845FE" w:rsidRPr="00B56623">
              <w:rPr>
                <w:rFonts w:eastAsia="Calibri"/>
                <w:b/>
                <w:sz w:val="24"/>
                <w:szCs w:val="24"/>
              </w:rPr>
              <w:t>3</w:t>
            </w:r>
            <w:r w:rsidRPr="00B56623">
              <w:rPr>
                <w:rFonts w:eastAsia="Calibri"/>
                <w:b/>
                <w:sz w:val="24"/>
                <w:szCs w:val="24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F845F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578</w:t>
            </w:r>
            <w:r w:rsidR="00F845FE" w:rsidRPr="00B56623">
              <w:rPr>
                <w:rFonts w:eastAsia="Calibri"/>
                <w:b/>
                <w:sz w:val="24"/>
                <w:szCs w:val="24"/>
              </w:rPr>
              <w:t>0</w:t>
            </w:r>
            <w:r w:rsidRPr="00B56623">
              <w:rPr>
                <w:rFonts w:eastAsia="Calibri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55870,9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6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24315,8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5468,4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18804,7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c>
          <w:tcPr>
            <w:tcW w:w="6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18845,8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18533,1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136"/>
        </w:trPr>
        <w:tc>
          <w:tcPr>
            <w:tcW w:w="6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18533,1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18533,1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B56623" w:rsidRPr="00B56623" w:rsidTr="0091026C">
        <w:trPr>
          <w:trHeight w:val="70"/>
        </w:trPr>
        <w:tc>
          <w:tcPr>
            <w:tcW w:w="6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6E" w:rsidRPr="00B56623" w:rsidRDefault="007E1C6E" w:rsidP="007E1C6E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F845F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61693</w:t>
            </w:r>
            <w:r w:rsidR="007E1C6E" w:rsidRPr="00B56623">
              <w:rPr>
                <w:rFonts w:eastAsia="Calibri"/>
                <w:b/>
                <w:sz w:val="24"/>
                <w:szCs w:val="24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F845F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578</w:t>
            </w:r>
            <w:r w:rsidR="00F845FE" w:rsidRPr="00B56623">
              <w:rPr>
                <w:rFonts w:eastAsia="Calibri"/>
                <w:b/>
                <w:sz w:val="24"/>
                <w:szCs w:val="24"/>
              </w:rPr>
              <w:t>0</w:t>
            </w:r>
            <w:r w:rsidRPr="00B56623">
              <w:rPr>
                <w:rFonts w:eastAsia="Calibri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55870,9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C6E" w:rsidRPr="00B56623" w:rsidRDefault="007E1C6E" w:rsidP="007E1C6E">
            <w:pPr>
              <w:jc w:val="center"/>
              <w:rPr>
                <w:b/>
                <w:sz w:val="24"/>
                <w:szCs w:val="24"/>
              </w:rPr>
            </w:pPr>
            <w:r w:rsidRPr="00B56623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</w:tbl>
    <w:p w:rsidR="007E1C6E" w:rsidRPr="00B946DE" w:rsidRDefault="007E1C6E" w:rsidP="007E1C6E">
      <w:pPr>
        <w:jc w:val="center"/>
        <w:rPr>
          <w:rFonts w:eastAsia="Calibri"/>
          <w:b/>
        </w:rPr>
      </w:pPr>
      <w:r>
        <w:rPr>
          <w:rFonts w:eastAsia="Calibri"/>
          <w:b/>
        </w:rPr>
        <w:t>________________</w:t>
      </w:r>
    </w:p>
    <w:sectPr w:rsidR="007E1C6E" w:rsidRPr="00B946DE" w:rsidSect="007E1C6E">
      <w:pgSz w:w="16840" w:h="11907" w:orient="landscape"/>
      <w:pgMar w:top="1701" w:right="851" w:bottom="709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BE" w:rsidRDefault="007E44BE" w:rsidP="00300FCD">
      <w:r>
        <w:separator/>
      </w:r>
    </w:p>
  </w:endnote>
  <w:endnote w:type="continuationSeparator" w:id="0">
    <w:p w:rsidR="007E44BE" w:rsidRDefault="007E44BE" w:rsidP="0030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BE" w:rsidRDefault="007E44BE" w:rsidP="00300FCD">
      <w:r>
        <w:separator/>
      </w:r>
    </w:p>
  </w:footnote>
  <w:footnote w:type="continuationSeparator" w:id="0">
    <w:p w:rsidR="007E44BE" w:rsidRDefault="007E44BE" w:rsidP="0030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C" w:rsidRDefault="005F32F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A10B9">
      <w:rPr>
        <w:noProof/>
      </w:rPr>
      <w:t>2</w:t>
    </w:r>
    <w:r>
      <w:fldChar w:fldCharType="end"/>
    </w:r>
  </w:p>
  <w:p w:rsidR="005F32FC" w:rsidRDefault="005F32F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D"/>
    <w:rsid w:val="000478EB"/>
    <w:rsid w:val="000F1A02"/>
    <w:rsid w:val="000F42D5"/>
    <w:rsid w:val="00137667"/>
    <w:rsid w:val="001464B2"/>
    <w:rsid w:val="001A2440"/>
    <w:rsid w:val="001B4F8D"/>
    <w:rsid w:val="001F265D"/>
    <w:rsid w:val="00285D0C"/>
    <w:rsid w:val="002A2B11"/>
    <w:rsid w:val="002F22EB"/>
    <w:rsid w:val="00300FCD"/>
    <w:rsid w:val="00326996"/>
    <w:rsid w:val="00363582"/>
    <w:rsid w:val="0043001D"/>
    <w:rsid w:val="004914DD"/>
    <w:rsid w:val="004A10B9"/>
    <w:rsid w:val="00511A2B"/>
    <w:rsid w:val="00554BEC"/>
    <w:rsid w:val="00595F6F"/>
    <w:rsid w:val="005C0140"/>
    <w:rsid w:val="005F32FC"/>
    <w:rsid w:val="006415B0"/>
    <w:rsid w:val="006463D8"/>
    <w:rsid w:val="006953EF"/>
    <w:rsid w:val="006A30F2"/>
    <w:rsid w:val="00711921"/>
    <w:rsid w:val="0075616F"/>
    <w:rsid w:val="00796BD1"/>
    <w:rsid w:val="007A696D"/>
    <w:rsid w:val="007E1C6E"/>
    <w:rsid w:val="007E44BE"/>
    <w:rsid w:val="007F5326"/>
    <w:rsid w:val="008A3858"/>
    <w:rsid w:val="0091026C"/>
    <w:rsid w:val="009840BA"/>
    <w:rsid w:val="009C65A0"/>
    <w:rsid w:val="00A03876"/>
    <w:rsid w:val="00A13C7B"/>
    <w:rsid w:val="00AD5F84"/>
    <w:rsid w:val="00AE0E06"/>
    <w:rsid w:val="00AE1A2A"/>
    <w:rsid w:val="00B52D22"/>
    <w:rsid w:val="00B56623"/>
    <w:rsid w:val="00B83D8D"/>
    <w:rsid w:val="00B94415"/>
    <w:rsid w:val="00B95FEE"/>
    <w:rsid w:val="00BF2B0B"/>
    <w:rsid w:val="00C92BDE"/>
    <w:rsid w:val="00CC4C44"/>
    <w:rsid w:val="00D368DC"/>
    <w:rsid w:val="00D85140"/>
    <w:rsid w:val="00D97342"/>
    <w:rsid w:val="00F4320C"/>
    <w:rsid w:val="00F71B7A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231AEE-459E-43EC-B010-BD766D8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300FCD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300F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0FCD"/>
    <w:rPr>
      <w:sz w:val="28"/>
    </w:rPr>
  </w:style>
  <w:style w:type="paragraph" w:styleId="ac">
    <w:name w:val="footer"/>
    <w:basedOn w:val="a"/>
    <w:link w:val="ad"/>
    <w:rsid w:val="00300F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00F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59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12</cp:revision>
  <cp:lastPrinted>2024-12-26T13:15:00Z</cp:lastPrinted>
  <dcterms:created xsi:type="dcterms:W3CDTF">2024-12-25T12:13:00Z</dcterms:created>
  <dcterms:modified xsi:type="dcterms:W3CDTF">2024-12-26T14:17:00Z</dcterms:modified>
</cp:coreProperties>
</file>