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2C0E46" w:rsidRDefault="00B52D22">
      <w:pPr>
        <w:pStyle w:val="4"/>
      </w:pPr>
      <w:r w:rsidRPr="002C0E46">
        <w:t>АДМИНИСТРАЦИЯ  МУНИЦИПАЛЬНОГО  ОБРАЗОВАНИЯ</w:t>
      </w:r>
    </w:p>
    <w:p w:rsidR="00B52D22" w:rsidRPr="002C0E46" w:rsidRDefault="00B52D22">
      <w:pPr>
        <w:jc w:val="center"/>
        <w:rPr>
          <w:b/>
          <w:sz w:val="22"/>
        </w:rPr>
      </w:pPr>
      <w:r w:rsidRPr="002C0E46">
        <w:rPr>
          <w:b/>
          <w:sz w:val="22"/>
        </w:rPr>
        <w:t xml:space="preserve">ТИХВИНСКИЙ  МУНИЦИПАЛЬНЫЙ  РАЙОН </w:t>
      </w:r>
    </w:p>
    <w:p w:rsidR="00B52D22" w:rsidRPr="002C0E46" w:rsidRDefault="00B52D22">
      <w:pPr>
        <w:jc w:val="center"/>
        <w:rPr>
          <w:b/>
          <w:sz w:val="22"/>
        </w:rPr>
      </w:pPr>
      <w:r w:rsidRPr="002C0E46">
        <w:rPr>
          <w:b/>
          <w:sz w:val="22"/>
        </w:rPr>
        <w:t>ЛЕНИНГРАДСКОЙ  ОБЛАСТИ</w:t>
      </w:r>
    </w:p>
    <w:p w:rsidR="00B52D22" w:rsidRPr="002C0E46" w:rsidRDefault="00B52D22">
      <w:pPr>
        <w:jc w:val="center"/>
        <w:rPr>
          <w:b/>
          <w:sz w:val="22"/>
        </w:rPr>
      </w:pPr>
      <w:r w:rsidRPr="002C0E46">
        <w:rPr>
          <w:b/>
          <w:sz w:val="22"/>
        </w:rPr>
        <w:t>(АДМИНИСТРАЦИЯ  ТИХВИНСКОГО  РАЙОНА)</w:t>
      </w:r>
    </w:p>
    <w:p w:rsidR="00B52D22" w:rsidRPr="002C0E46" w:rsidRDefault="00B52D22">
      <w:pPr>
        <w:jc w:val="center"/>
        <w:rPr>
          <w:b/>
          <w:sz w:val="32"/>
        </w:rPr>
      </w:pPr>
    </w:p>
    <w:p w:rsidR="00B52D22" w:rsidRPr="002C0E46" w:rsidRDefault="00B52D22">
      <w:pPr>
        <w:jc w:val="center"/>
        <w:rPr>
          <w:sz w:val="10"/>
        </w:rPr>
      </w:pPr>
      <w:r w:rsidRPr="002C0E46">
        <w:rPr>
          <w:b/>
          <w:sz w:val="32"/>
        </w:rPr>
        <w:t>ПОСТАНОВЛЕНИЕ</w:t>
      </w:r>
    </w:p>
    <w:p w:rsidR="00B52D22" w:rsidRPr="002C0E46" w:rsidRDefault="00B52D22">
      <w:pPr>
        <w:jc w:val="center"/>
        <w:rPr>
          <w:sz w:val="10"/>
        </w:rPr>
      </w:pPr>
    </w:p>
    <w:p w:rsidR="00B52D22" w:rsidRPr="002C0E46" w:rsidRDefault="00B52D22">
      <w:pPr>
        <w:jc w:val="center"/>
        <w:rPr>
          <w:sz w:val="10"/>
        </w:rPr>
      </w:pPr>
    </w:p>
    <w:p w:rsidR="00B52D22" w:rsidRPr="002C0E46" w:rsidRDefault="00B52D22">
      <w:pPr>
        <w:tabs>
          <w:tab w:val="left" w:pos="4962"/>
        </w:tabs>
        <w:rPr>
          <w:sz w:val="16"/>
        </w:rPr>
      </w:pPr>
    </w:p>
    <w:p w:rsidR="00B52D22" w:rsidRPr="002C0E46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2C0E46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2C0E46" w:rsidRDefault="00800A14">
      <w:pPr>
        <w:tabs>
          <w:tab w:val="left" w:pos="567"/>
          <w:tab w:val="left" w:pos="3686"/>
        </w:tabs>
      </w:pPr>
      <w:r w:rsidRPr="002C0E46">
        <w:tab/>
        <w:t>29 сентября 2025 г.</w:t>
      </w:r>
      <w:r w:rsidRPr="002C0E46">
        <w:tab/>
        <w:t>01-2570-а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D236CE" w:rsidTr="00D236C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236CE" w:rsidRDefault="00D236CE" w:rsidP="00D236CE">
            <w:pPr>
              <w:suppressAutoHyphens/>
              <w:rPr>
                <w:sz w:val="24"/>
                <w:szCs w:val="24"/>
              </w:rPr>
            </w:pPr>
            <w:r w:rsidRPr="00D236CE">
              <w:rPr>
                <w:sz w:val="24"/>
                <w:szCs w:val="24"/>
              </w:rPr>
              <w:t xml:space="preserve">Об утверждении схемы размещения нестационарных торговых объектов, расположенных на земельных участках, </w:t>
            </w:r>
            <w:r>
              <w:rPr>
                <w:sz w:val="24"/>
                <w:szCs w:val="24"/>
              </w:rPr>
              <w:br/>
            </w:r>
            <w:r w:rsidRPr="00D236C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D236CE">
              <w:rPr>
                <w:sz w:val="24"/>
                <w:szCs w:val="24"/>
              </w:rPr>
              <w:t xml:space="preserve">зданиях, строениях, сооружениях </w:t>
            </w:r>
            <w:r>
              <w:rPr>
                <w:sz w:val="24"/>
                <w:szCs w:val="24"/>
              </w:rPr>
              <w:br/>
            </w:r>
            <w:r w:rsidRPr="00D236CE">
              <w:rPr>
                <w:sz w:val="24"/>
                <w:szCs w:val="24"/>
              </w:rPr>
              <w:t>на территории муниципального образования Тихвинское городское поселение Тихвинского муниципального района Ленинградской области</w:t>
            </w:r>
          </w:p>
        </w:tc>
      </w:tr>
      <w:tr w:rsidR="00D236CE" w:rsidRPr="00D236CE" w:rsidTr="00D236C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6CE" w:rsidRPr="00E164D9" w:rsidRDefault="00D236CE" w:rsidP="00D236CE">
            <w:pPr>
              <w:suppressAutoHyphens/>
              <w:rPr>
                <w:sz w:val="24"/>
                <w:szCs w:val="24"/>
              </w:rPr>
            </w:pPr>
            <w:r w:rsidRPr="00E164D9">
              <w:rPr>
                <w:sz w:val="24"/>
                <w:szCs w:val="24"/>
              </w:rPr>
              <w:t>21,2500 ДО НПА информационный</w:t>
            </w:r>
          </w:p>
        </w:tc>
      </w:tr>
    </w:tbl>
    <w:p w:rsidR="00554BEC" w:rsidRPr="00C47CE6" w:rsidRDefault="00554BEC" w:rsidP="00C47CE6">
      <w:pPr>
        <w:suppressAutoHyphens/>
        <w:ind w:firstLine="709"/>
        <w:rPr>
          <w:szCs w:val="28"/>
        </w:rPr>
      </w:pPr>
    </w:p>
    <w:p w:rsidR="00C47CE6" w:rsidRPr="00C47CE6" w:rsidRDefault="00C47CE6" w:rsidP="00C47CE6">
      <w:pPr>
        <w:ind w:firstLine="709"/>
        <w:rPr>
          <w:rFonts w:eastAsia="Calibri"/>
          <w:color w:val="000000"/>
          <w:szCs w:val="28"/>
          <w:lang w:eastAsia="en-US"/>
        </w:rPr>
      </w:pPr>
      <w:r w:rsidRPr="00C47CE6">
        <w:rPr>
          <w:rFonts w:eastAsia="Calibri"/>
          <w:color w:val="000000"/>
          <w:szCs w:val="28"/>
          <w:lang w:eastAsia="en-US"/>
        </w:rPr>
        <w:t xml:space="preserve">В соответствии с Приказом комитета по развитию малого, среднего бизнеса и потребительского рынка Правительства Ленинградской области </w:t>
      </w:r>
      <w:r w:rsidR="000A59A2">
        <w:rPr>
          <w:rFonts w:eastAsia="Calibri"/>
          <w:color w:val="000000"/>
          <w:szCs w:val="28"/>
          <w:lang w:eastAsia="en-US"/>
        </w:rPr>
        <w:t>от 4 октября 2024 года №</w:t>
      </w:r>
      <w:r w:rsidR="000A59A2">
        <w:rPr>
          <w:rFonts w:eastAsia="Calibri"/>
        </w:rPr>
        <w:t> </w:t>
      </w:r>
      <w:r w:rsidRPr="00C47CE6">
        <w:rPr>
          <w:rFonts w:eastAsia="Calibri"/>
          <w:color w:val="000000"/>
          <w:szCs w:val="28"/>
          <w:lang w:eastAsia="en-US"/>
        </w:rPr>
        <w:t>10-П «Об у</w:t>
      </w:r>
      <w:r w:rsidR="000A59A2">
        <w:rPr>
          <w:rFonts w:eastAsia="Calibri"/>
          <w:color w:val="000000"/>
          <w:szCs w:val="28"/>
          <w:lang w:eastAsia="en-US"/>
        </w:rPr>
        <w:t xml:space="preserve">тверждении Порядка разработки </w:t>
      </w:r>
      <w:r w:rsidR="000A59A2" w:rsidRPr="000A59A2">
        <w:rPr>
          <w:rFonts w:eastAsia="Calibri"/>
        </w:rPr>
        <w:t>и</w:t>
      </w:r>
      <w:r w:rsidR="000A59A2">
        <w:rPr>
          <w:rFonts w:eastAsia="Calibri"/>
          <w:lang w:val="en-US"/>
        </w:rPr>
        <w:t> </w:t>
      </w:r>
      <w:r w:rsidRPr="000A59A2">
        <w:rPr>
          <w:rFonts w:eastAsia="Calibri"/>
        </w:rPr>
        <w:t>утверждения</w:t>
      </w:r>
      <w:r w:rsidRPr="00C47CE6">
        <w:rPr>
          <w:rFonts w:eastAsia="Calibri"/>
          <w:color w:val="000000"/>
          <w:szCs w:val="28"/>
          <w:lang w:eastAsia="en-US"/>
        </w:rPr>
        <w:t xml:space="preserve"> органами местного самоуправления муниципальных образований Ленинградской области схем размещения нестационарных то</w:t>
      </w:r>
      <w:r w:rsidR="000A59A2">
        <w:rPr>
          <w:rFonts w:eastAsia="Calibri"/>
          <w:color w:val="000000"/>
          <w:szCs w:val="28"/>
          <w:lang w:eastAsia="en-US"/>
        </w:rPr>
        <w:t xml:space="preserve">рговых объектов, расположенных </w:t>
      </w:r>
      <w:r w:rsidRPr="00C47CE6">
        <w:rPr>
          <w:rFonts w:eastAsia="Calibri"/>
          <w:color w:val="000000"/>
          <w:szCs w:val="28"/>
          <w:lang w:eastAsia="en-US"/>
        </w:rPr>
        <w:t xml:space="preserve">на земельных участках, в зданиях, строениях, сооружениях, находящихся </w:t>
      </w:r>
      <w:r w:rsidR="000A59A2">
        <w:rPr>
          <w:rFonts w:eastAsia="Calibri"/>
          <w:color w:val="000000"/>
          <w:szCs w:val="28"/>
          <w:lang w:eastAsia="en-US"/>
        </w:rPr>
        <w:t>в государственной и</w:t>
      </w:r>
      <w:r w:rsidR="000A59A2">
        <w:rPr>
          <w:rFonts w:eastAsia="Calibri"/>
          <w:color w:val="000000"/>
          <w:szCs w:val="28"/>
          <w:lang w:val="en-US" w:eastAsia="en-US"/>
        </w:rPr>
        <w:t> </w:t>
      </w:r>
      <w:r w:rsidRPr="00C47CE6">
        <w:rPr>
          <w:rFonts w:eastAsia="Calibri"/>
          <w:color w:val="000000"/>
          <w:szCs w:val="28"/>
          <w:lang w:eastAsia="en-US"/>
        </w:rPr>
        <w:t>муниципальной собственн</w:t>
      </w:r>
      <w:bookmarkStart w:id="0" w:name="_GoBack"/>
      <w:bookmarkEnd w:id="0"/>
      <w:r w:rsidRPr="00C47CE6">
        <w:rPr>
          <w:rFonts w:eastAsia="Calibri"/>
          <w:color w:val="000000"/>
          <w:szCs w:val="28"/>
          <w:lang w:eastAsia="en-US"/>
        </w:rPr>
        <w:t>ости», администрация Тихвинского района ПОСТАНОВЛЯЕТ:</w:t>
      </w:r>
    </w:p>
    <w:p w:rsidR="000A59A2" w:rsidRDefault="00C47CE6" w:rsidP="00D7110A">
      <w:pPr>
        <w:numPr>
          <w:ilvl w:val="0"/>
          <w:numId w:val="2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0A59A2">
        <w:rPr>
          <w:rFonts w:eastAsia="Calibri"/>
          <w:color w:val="000000"/>
          <w:szCs w:val="28"/>
          <w:lang w:eastAsia="en-US"/>
        </w:rPr>
        <w:t>Утвердить схему размещения нестационарных торговых объектов, расположенных на земельных участках, в зданиях, строениях, сооружениях на территории муниципального образования Тихвинское городское поселение Тихвинского муниципального района Ленинградской области (д</w:t>
      </w:r>
      <w:r w:rsidR="000A59A2" w:rsidRPr="000A59A2">
        <w:rPr>
          <w:rFonts w:eastAsia="Calibri"/>
          <w:color w:val="000000"/>
          <w:szCs w:val="28"/>
          <w:lang w:eastAsia="en-US"/>
        </w:rPr>
        <w:t>алее - Схема НТО) (приложение).</w:t>
      </w:r>
    </w:p>
    <w:p w:rsidR="00D7110A" w:rsidRDefault="00C47CE6" w:rsidP="00D7110A">
      <w:pPr>
        <w:numPr>
          <w:ilvl w:val="0"/>
          <w:numId w:val="2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0A59A2">
        <w:rPr>
          <w:rFonts w:eastAsia="Calibri"/>
          <w:color w:val="000000"/>
          <w:szCs w:val="28"/>
          <w:lang w:eastAsia="en-US"/>
        </w:rPr>
        <w:t>Отделу по разв</w:t>
      </w:r>
      <w:r w:rsidR="000A59A2">
        <w:rPr>
          <w:rFonts w:eastAsia="Calibri"/>
          <w:color w:val="000000"/>
          <w:szCs w:val="28"/>
          <w:lang w:eastAsia="en-US"/>
        </w:rPr>
        <w:t>итию малого, среднего бизнеса и </w:t>
      </w:r>
      <w:r w:rsidRPr="000A59A2">
        <w:rPr>
          <w:rFonts w:eastAsia="Calibri"/>
          <w:color w:val="000000"/>
          <w:szCs w:val="28"/>
          <w:lang w:eastAsia="en-US"/>
        </w:rPr>
        <w:t>потребительского рынка размести</w:t>
      </w:r>
      <w:r w:rsidR="000A59A2">
        <w:rPr>
          <w:rFonts w:eastAsia="Calibri"/>
          <w:color w:val="000000"/>
          <w:szCs w:val="28"/>
          <w:lang w:eastAsia="en-US"/>
        </w:rPr>
        <w:t xml:space="preserve">ть Схему НТО в сети Интернет </w:t>
      </w:r>
      <w:r w:rsidR="000A59A2">
        <w:rPr>
          <w:rFonts w:eastAsia="Calibri"/>
          <w:color w:val="000000"/>
          <w:szCs w:val="28"/>
          <w:lang w:eastAsia="en-US"/>
        </w:rPr>
        <w:br/>
        <w:t xml:space="preserve">на </w:t>
      </w:r>
      <w:r w:rsidRPr="000A59A2">
        <w:rPr>
          <w:rFonts w:eastAsia="Calibri"/>
          <w:color w:val="000000"/>
          <w:szCs w:val="28"/>
          <w:lang w:eastAsia="en-US"/>
        </w:rPr>
        <w:t>официальном сайте Тихвинского района (</w:t>
      </w:r>
      <w:r w:rsidR="00D7110A" w:rsidRPr="00D7110A">
        <w:rPr>
          <w:rFonts w:eastAsia="Calibri"/>
          <w:color w:val="000000"/>
          <w:szCs w:val="28"/>
          <w:lang w:eastAsia="en-US"/>
        </w:rPr>
        <w:t>https://tikhvin.org/adnim/stryktpodr/o_torg/potr-rynok/razm-NTO.php</w:t>
      </w:r>
      <w:r w:rsidRPr="000A59A2">
        <w:rPr>
          <w:rFonts w:eastAsia="Calibri"/>
          <w:color w:val="000000"/>
          <w:szCs w:val="28"/>
          <w:lang w:eastAsia="en-US"/>
        </w:rPr>
        <w:t>.).</w:t>
      </w:r>
    </w:p>
    <w:p w:rsidR="00D7110A" w:rsidRDefault="00C47CE6" w:rsidP="00D7110A">
      <w:pPr>
        <w:numPr>
          <w:ilvl w:val="0"/>
          <w:numId w:val="2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D7110A">
        <w:rPr>
          <w:rFonts w:eastAsia="Calibri"/>
          <w:color w:val="000000"/>
          <w:szCs w:val="28"/>
          <w:lang w:eastAsia="en-US"/>
        </w:rPr>
        <w:t>Опубликовать настоящее постановление в газете «Трудовая Слава» и обнародовать настоящее п</w:t>
      </w:r>
      <w:r w:rsidR="00D7110A">
        <w:rPr>
          <w:rFonts w:eastAsia="Calibri"/>
          <w:color w:val="000000"/>
          <w:szCs w:val="28"/>
          <w:lang w:eastAsia="en-US"/>
        </w:rPr>
        <w:t>остановление в сети Интернет на </w:t>
      </w:r>
      <w:r w:rsidRPr="00D7110A">
        <w:rPr>
          <w:rFonts w:eastAsia="Calibri"/>
          <w:color w:val="000000"/>
          <w:szCs w:val="28"/>
          <w:lang w:eastAsia="en-US"/>
        </w:rPr>
        <w:t>официальном сайте Тихвинского района (</w:t>
      </w:r>
      <w:r w:rsidR="00D7110A" w:rsidRPr="00D7110A">
        <w:rPr>
          <w:rFonts w:eastAsia="Calibri"/>
          <w:color w:val="000000"/>
          <w:szCs w:val="28"/>
          <w:lang w:eastAsia="en-US"/>
        </w:rPr>
        <w:t>https://tikhvin.org/</w:t>
      </w:r>
      <w:r w:rsidRPr="00D7110A">
        <w:rPr>
          <w:rFonts w:eastAsia="Calibri"/>
          <w:color w:val="000000"/>
          <w:szCs w:val="28"/>
          <w:lang w:eastAsia="en-US"/>
        </w:rPr>
        <w:t>).</w:t>
      </w:r>
    </w:p>
    <w:p w:rsidR="00C47CE6" w:rsidRPr="00D7110A" w:rsidRDefault="00C47CE6" w:rsidP="00D7110A">
      <w:pPr>
        <w:numPr>
          <w:ilvl w:val="0"/>
          <w:numId w:val="2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D7110A">
        <w:rPr>
          <w:rFonts w:eastAsia="Calibri"/>
          <w:b/>
          <w:color w:val="000000"/>
          <w:szCs w:val="28"/>
          <w:lang w:eastAsia="en-US"/>
        </w:rPr>
        <w:t xml:space="preserve">Признать </w:t>
      </w:r>
      <w:r w:rsidRPr="00D7110A">
        <w:rPr>
          <w:rFonts w:eastAsia="Calibri"/>
          <w:b/>
          <w:bCs/>
          <w:color w:val="000000"/>
          <w:szCs w:val="28"/>
          <w:lang w:eastAsia="en-US"/>
        </w:rPr>
        <w:t>утратившими</w:t>
      </w:r>
      <w:r w:rsidRPr="00D7110A">
        <w:rPr>
          <w:rFonts w:eastAsia="Calibri"/>
          <w:b/>
          <w:color w:val="000000"/>
          <w:szCs w:val="28"/>
          <w:lang w:eastAsia="en-US"/>
        </w:rPr>
        <w:t xml:space="preserve"> силу</w:t>
      </w:r>
      <w:r w:rsidRPr="00D7110A">
        <w:rPr>
          <w:rFonts w:eastAsia="Calibri"/>
          <w:color w:val="000000"/>
          <w:szCs w:val="28"/>
          <w:lang w:eastAsia="en-US"/>
        </w:rPr>
        <w:t>:</w:t>
      </w:r>
    </w:p>
    <w:p w:rsidR="00D7110A" w:rsidRDefault="00C47CE6" w:rsidP="00D7110A">
      <w:pPr>
        <w:numPr>
          <w:ilvl w:val="0"/>
          <w:numId w:val="3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D7110A">
        <w:rPr>
          <w:rFonts w:eastAsia="Calibri"/>
          <w:b/>
          <w:color w:val="000000"/>
          <w:szCs w:val="28"/>
          <w:lang w:eastAsia="en-US"/>
        </w:rPr>
        <w:t>постановление</w:t>
      </w:r>
      <w:r w:rsidRPr="00C47CE6">
        <w:rPr>
          <w:rFonts w:eastAsia="Calibri"/>
          <w:color w:val="000000"/>
          <w:szCs w:val="28"/>
          <w:lang w:eastAsia="en-US"/>
        </w:rPr>
        <w:t xml:space="preserve"> администрации Тихвинского района </w:t>
      </w:r>
      <w:r w:rsidR="00D7110A">
        <w:rPr>
          <w:rFonts w:eastAsia="Calibri"/>
          <w:color w:val="000000"/>
          <w:szCs w:val="28"/>
          <w:lang w:eastAsia="en-US"/>
        </w:rPr>
        <w:br/>
      </w:r>
      <w:r w:rsidRPr="00C47CE6">
        <w:rPr>
          <w:rFonts w:eastAsia="Calibri"/>
          <w:b/>
          <w:bCs/>
          <w:color w:val="000000"/>
          <w:szCs w:val="28"/>
          <w:lang w:eastAsia="en-US"/>
        </w:rPr>
        <w:t>от 27 декабря 2024 года №</w:t>
      </w:r>
      <w:r w:rsidR="00D7110A">
        <w:rPr>
          <w:rFonts w:eastAsia="Calibri"/>
          <w:b/>
          <w:bCs/>
          <w:color w:val="000000"/>
          <w:szCs w:val="28"/>
          <w:lang w:eastAsia="en-US"/>
        </w:rPr>
        <w:t> </w:t>
      </w:r>
      <w:r w:rsidRPr="00C47CE6">
        <w:rPr>
          <w:rFonts w:eastAsia="Calibri"/>
          <w:b/>
          <w:bCs/>
          <w:color w:val="000000"/>
          <w:szCs w:val="28"/>
          <w:lang w:eastAsia="en-US"/>
        </w:rPr>
        <w:t>01-3336-а</w:t>
      </w:r>
      <w:r w:rsidRPr="00C47CE6">
        <w:rPr>
          <w:rFonts w:eastAsia="Calibri"/>
          <w:color w:val="000000"/>
          <w:szCs w:val="28"/>
          <w:lang w:eastAsia="en-US"/>
        </w:rPr>
        <w:t xml:space="preserve"> «Об утверждении схемы размещения нестационарных торг</w:t>
      </w:r>
      <w:r w:rsidR="00D7110A">
        <w:rPr>
          <w:rFonts w:eastAsia="Calibri"/>
          <w:color w:val="000000"/>
          <w:szCs w:val="28"/>
          <w:lang w:eastAsia="en-US"/>
        </w:rPr>
        <w:t xml:space="preserve">овых объектов, расположенных </w:t>
      </w:r>
      <w:r w:rsidR="00D7110A" w:rsidRPr="00D7110A">
        <w:rPr>
          <w:rFonts w:eastAsia="Calibri"/>
        </w:rPr>
        <w:t>на</w:t>
      </w:r>
      <w:r w:rsidR="00D7110A">
        <w:rPr>
          <w:rFonts w:eastAsia="Calibri"/>
          <w:lang w:val="en-US"/>
        </w:rPr>
        <w:t> </w:t>
      </w:r>
      <w:r w:rsidRPr="00D7110A">
        <w:rPr>
          <w:rFonts w:eastAsia="Calibri"/>
        </w:rPr>
        <w:t>земельных</w:t>
      </w:r>
      <w:r w:rsidRPr="00C47CE6">
        <w:rPr>
          <w:rFonts w:eastAsia="Calibri"/>
          <w:color w:val="000000"/>
          <w:szCs w:val="28"/>
          <w:lang w:eastAsia="en-US"/>
        </w:rPr>
        <w:t xml:space="preserve"> участках, в зданиях, строениях, сооружениях на территории </w:t>
      </w:r>
      <w:r w:rsidRPr="00C47CE6">
        <w:rPr>
          <w:rFonts w:eastAsia="Calibri"/>
          <w:color w:val="000000"/>
          <w:szCs w:val="28"/>
          <w:lang w:eastAsia="en-US"/>
        </w:rPr>
        <w:lastRenderedPageBreak/>
        <w:t>муниципального образования Тихвинское городское поселение Тихвинского муниципального района Ленинградской области»;</w:t>
      </w:r>
    </w:p>
    <w:p w:rsidR="00C47CE6" w:rsidRPr="00D7110A" w:rsidRDefault="00C47CE6" w:rsidP="00D7110A">
      <w:pPr>
        <w:numPr>
          <w:ilvl w:val="0"/>
          <w:numId w:val="3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D7110A">
        <w:rPr>
          <w:rFonts w:eastAsia="Calibri"/>
          <w:color w:val="000000"/>
          <w:szCs w:val="28"/>
          <w:lang w:eastAsia="en-US"/>
        </w:rPr>
        <w:t xml:space="preserve">постановление администрации Тихвинского района </w:t>
      </w:r>
      <w:r w:rsidR="00D7110A">
        <w:rPr>
          <w:rFonts w:eastAsia="Calibri"/>
          <w:color w:val="000000"/>
          <w:szCs w:val="28"/>
          <w:lang w:eastAsia="en-US"/>
        </w:rPr>
        <w:br/>
      </w:r>
      <w:r w:rsidRPr="00D7110A">
        <w:rPr>
          <w:rFonts w:eastAsia="Calibri"/>
          <w:b/>
          <w:color w:val="000000"/>
          <w:szCs w:val="28"/>
          <w:lang w:eastAsia="en-US"/>
        </w:rPr>
        <w:t xml:space="preserve">от </w:t>
      </w:r>
      <w:r w:rsidR="00D7110A">
        <w:rPr>
          <w:rFonts w:eastAsia="Calibri"/>
          <w:b/>
          <w:color w:val="000000"/>
          <w:szCs w:val="28"/>
          <w:lang w:eastAsia="en-US"/>
        </w:rPr>
        <w:t xml:space="preserve">4 июля 2025 года </w:t>
      </w:r>
      <w:r w:rsidRPr="00D7110A">
        <w:rPr>
          <w:rFonts w:eastAsia="Calibri"/>
          <w:b/>
          <w:color w:val="000000"/>
          <w:szCs w:val="28"/>
          <w:lang w:eastAsia="en-US"/>
        </w:rPr>
        <w:t xml:space="preserve">№01-1840-а </w:t>
      </w:r>
      <w:r w:rsidRPr="00D7110A">
        <w:rPr>
          <w:rFonts w:eastAsia="Calibri"/>
          <w:color w:val="000000"/>
          <w:szCs w:val="28"/>
          <w:lang w:eastAsia="en-US"/>
        </w:rPr>
        <w:t>«</w:t>
      </w:r>
      <w:r w:rsidR="00C82D61">
        <w:rPr>
          <w:rFonts w:eastAsia="Calibri"/>
          <w:color w:val="000000"/>
          <w:szCs w:val="28"/>
          <w:lang w:eastAsia="en-US"/>
        </w:rPr>
        <w:t>О</w:t>
      </w:r>
      <w:r w:rsidRPr="00D7110A">
        <w:rPr>
          <w:rFonts w:eastAsia="Calibri"/>
          <w:color w:val="000000"/>
          <w:szCs w:val="28"/>
          <w:lang w:eastAsia="en-US"/>
        </w:rPr>
        <w:t xml:space="preserve"> внесении изменений в Схему размещения нестационарных торг</w:t>
      </w:r>
      <w:r w:rsidR="00C82D61">
        <w:rPr>
          <w:rFonts w:eastAsia="Calibri"/>
          <w:color w:val="000000"/>
          <w:szCs w:val="28"/>
          <w:lang w:eastAsia="en-US"/>
        </w:rPr>
        <w:t>овых объектов, расположенных на </w:t>
      </w:r>
      <w:r w:rsidRPr="00D7110A">
        <w:rPr>
          <w:rFonts w:eastAsia="Calibri"/>
          <w:color w:val="000000"/>
          <w:szCs w:val="28"/>
          <w:lang w:eastAsia="en-US"/>
        </w:rPr>
        <w:t>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Тихвинское городское поселение Тихвинского муниципального района Ленинградской области, утверждённую постановлением администрации Тихвинского района от</w:t>
      </w:r>
      <w:r w:rsidR="00C82D61">
        <w:rPr>
          <w:rFonts w:eastAsia="Calibri"/>
          <w:color w:val="000000"/>
          <w:szCs w:val="28"/>
          <w:lang w:eastAsia="en-US"/>
        </w:rPr>
        <w:t> </w:t>
      </w:r>
      <w:r w:rsidRPr="00D7110A">
        <w:rPr>
          <w:rFonts w:eastAsia="Calibri"/>
          <w:color w:val="000000"/>
          <w:szCs w:val="28"/>
          <w:lang w:eastAsia="en-US"/>
        </w:rPr>
        <w:t>27</w:t>
      </w:r>
      <w:r w:rsidR="00C82D61">
        <w:rPr>
          <w:rFonts w:eastAsia="Calibri"/>
          <w:color w:val="000000"/>
          <w:szCs w:val="28"/>
          <w:lang w:eastAsia="en-US"/>
        </w:rPr>
        <w:t> </w:t>
      </w:r>
      <w:r w:rsidRPr="00D7110A">
        <w:rPr>
          <w:rFonts w:eastAsia="Calibri"/>
          <w:color w:val="000000"/>
          <w:szCs w:val="28"/>
          <w:lang w:eastAsia="en-US"/>
        </w:rPr>
        <w:t>декабря 2024 года №</w:t>
      </w:r>
      <w:r w:rsidR="00C82D61">
        <w:rPr>
          <w:rFonts w:eastAsia="Calibri"/>
          <w:color w:val="000000"/>
          <w:szCs w:val="28"/>
          <w:lang w:eastAsia="en-US"/>
        </w:rPr>
        <w:t> </w:t>
      </w:r>
      <w:r w:rsidRPr="00D7110A">
        <w:rPr>
          <w:rFonts w:eastAsia="Calibri"/>
          <w:color w:val="000000"/>
          <w:szCs w:val="28"/>
          <w:lang w:eastAsia="en-US"/>
        </w:rPr>
        <w:t>01-3336-а».</w:t>
      </w:r>
    </w:p>
    <w:p w:rsidR="00C47CE6" w:rsidRPr="00C82D61" w:rsidRDefault="00C47CE6" w:rsidP="00C82D61">
      <w:pPr>
        <w:numPr>
          <w:ilvl w:val="0"/>
          <w:numId w:val="2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C82D61">
        <w:rPr>
          <w:rFonts w:eastAsia="Calibri"/>
          <w:color w:val="000000"/>
          <w:szCs w:val="28"/>
          <w:lang w:eastAsia="en-US"/>
        </w:rPr>
        <w:t>Настоящее постановлени</w:t>
      </w:r>
      <w:r w:rsidR="00C82D61">
        <w:rPr>
          <w:rFonts w:eastAsia="Calibri"/>
          <w:color w:val="000000"/>
          <w:szCs w:val="28"/>
          <w:lang w:eastAsia="en-US"/>
        </w:rPr>
        <w:t>е вступает в силу с момента его </w:t>
      </w:r>
      <w:r w:rsidRPr="00C82D61">
        <w:rPr>
          <w:rFonts w:eastAsia="Calibri"/>
          <w:color w:val="000000"/>
          <w:szCs w:val="28"/>
          <w:lang w:eastAsia="en-US"/>
        </w:rPr>
        <w:t>опубликования.</w:t>
      </w:r>
    </w:p>
    <w:p w:rsidR="00C47CE6" w:rsidRPr="00C82D61" w:rsidRDefault="00C47CE6" w:rsidP="00C82D61">
      <w:pPr>
        <w:numPr>
          <w:ilvl w:val="0"/>
          <w:numId w:val="2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C82D61">
        <w:rPr>
          <w:rFonts w:eastAsia="Calibri"/>
          <w:color w:val="000000"/>
          <w:szCs w:val="28"/>
          <w:lang w:eastAsia="en-US"/>
        </w:rPr>
        <w:t xml:space="preserve">Контроль за исполнением постановления возложить </w:t>
      </w:r>
      <w:r w:rsidR="00C82D61">
        <w:rPr>
          <w:rFonts w:eastAsia="Calibri"/>
          <w:color w:val="000000"/>
          <w:szCs w:val="28"/>
          <w:lang w:eastAsia="en-US"/>
        </w:rPr>
        <w:br/>
      </w:r>
      <w:r w:rsidRPr="00C82D61">
        <w:rPr>
          <w:rFonts w:eastAsia="Calibri"/>
          <w:color w:val="000000"/>
          <w:szCs w:val="28"/>
          <w:lang w:eastAsia="en-US"/>
        </w:rPr>
        <w:t>на заместителя главы администр</w:t>
      </w:r>
      <w:r w:rsidR="00C82D61">
        <w:rPr>
          <w:rFonts w:eastAsia="Calibri"/>
          <w:color w:val="000000"/>
          <w:szCs w:val="28"/>
          <w:lang w:eastAsia="en-US"/>
        </w:rPr>
        <w:t>ации - председателя комитета по </w:t>
      </w:r>
      <w:r w:rsidRPr="00C82D61">
        <w:rPr>
          <w:rFonts w:eastAsia="Calibri"/>
          <w:color w:val="000000"/>
          <w:szCs w:val="28"/>
          <w:lang w:eastAsia="en-US"/>
        </w:rPr>
        <w:t>экономике и инвестициям.</w:t>
      </w:r>
    </w:p>
    <w:p w:rsidR="00C47CE6" w:rsidRPr="00C47CE6" w:rsidRDefault="00C47CE6" w:rsidP="00C47CE6">
      <w:pPr>
        <w:ind w:firstLine="709"/>
        <w:rPr>
          <w:rFonts w:eastAsia="Calibri"/>
          <w:color w:val="000000"/>
          <w:szCs w:val="28"/>
          <w:lang w:eastAsia="en-US"/>
        </w:rPr>
      </w:pPr>
    </w:p>
    <w:p w:rsidR="00C47CE6" w:rsidRPr="00C47CE6" w:rsidRDefault="00C47CE6" w:rsidP="00C47CE6">
      <w:pPr>
        <w:ind w:firstLine="709"/>
        <w:rPr>
          <w:rFonts w:eastAsia="Calibri"/>
          <w:color w:val="000000"/>
          <w:szCs w:val="28"/>
          <w:lang w:eastAsia="en-US"/>
        </w:rPr>
      </w:pPr>
    </w:p>
    <w:p w:rsidR="00C47CE6" w:rsidRPr="00C47CE6" w:rsidRDefault="00CF5F4A" w:rsidP="00C82D61">
      <w:pPr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И.о. главы</w:t>
      </w:r>
      <w:r w:rsidR="00C47CE6" w:rsidRPr="00C47CE6">
        <w:rPr>
          <w:rFonts w:eastAsia="Calibri"/>
          <w:color w:val="000000"/>
          <w:szCs w:val="28"/>
          <w:lang w:eastAsia="en-US"/>
        </w:rPr>
        <w:t xml:space="preserve"> администрации</w:t>
      </w:r>
      <w:r w:rsidR="00EE53D0">
        <w:rPr>
          <w:rFonts w:eastAsia="Calibri"/>
          <w:color w:val="000000"/>
          <w:szCs w:val="28"/>
          <w:lang w:eastAsia="en-US"/>
        </w:rPr>
        <w:tab/>
      </w:r>
      <w:r w:rsidR="00EE53D0">
        <w:rPr>
          <w:rFonts w:eastAsia="Calibri"/>
          <w:color w:val="000000"/>
          <w:szCs w:val="28"/>
          <w:lang w:eastAsia="en-US"/>
        </w:rPr>
        <w:tab/>
      </w:r>
      <w:r w:rsidR="00EE53D0">
        <w:rPr>
          <w:rFonts w:eastAsia="Calibri"/>
          <w:color w:val="000000"/>
          <w:szCs w:val="28"/>
          <w:lang w:eastAsia="en-US"/>
        </w:rPr>
        <w:tab/>
      </w:r>
      <w:r w:rsidR="00EE53D0">
        <w:rPr>
          <w:rFonts w:eastAsia="Calibri"/>
          <w:color w:val="000000"/>
          <w:szCs w:val="28"/>
          <w:lang w:eastAsia="en-US"/>
        </w:rPr>
        <w:tab/>
      </w:r>
      <w:r w:rsidR="00EE53D0"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eastAsia="en-US"/>
        </w:rPr>
        <w:t xml:space="preserve">   Ю.В. Катышевский</w:t>
      </w:r>
    </w:p>
    <w:p w:rsidR="00C47CE6" w:rsidRPr="00EE53D0" w:rsidRDefault="00C47CE6" w:rsidP="00EE53D0">
      <w:pPr>
        <w:rPr>
          <w:rFonts w:eastAsia="Calibri"/>
          <w:bCs/>
          <w:color w:val="000000"/>
          <w:sz w:val="16"/>
          <w:szCs w:val="16"/>
          <w:lang w:eastAsia="en-US"/>
        </w:rPr>
      </w:pPr>
    </w:p>
    <w:p w:rsidR="00C47CE6" w:rsidRPr="00EE53D0" w:rsidRDefault="00C47CE6" w:rsidP="00EE53D0">
      <w:pPr>
        <w:rPr>
          <w:rFonts w:eastAsia="Calibri"/>
          <w:bCs/>
          <w:color w:val="000000"/>
          <w:sz w:val="16"/>
          <w:szCs w:val="16"/>
          <w:lang w:eastAsia="en-US"/>
        </w:rPr>
      </w:pPr>
    </w:p>
    <w:p w:rsidR="00C47CE6" w:rsidRPr="00EE53D0" w:rsidRDefault="00C47CE6" w:rsidP="00EE53D0">
      <w:pPr>
        <w:rPr>
          <w:rFonts w:eastAsia="Calibri"/>
          <w:bCs/>
          <w:color w:val="000000"/>
          <w:sz w:val="16"/>
          <w:szCs w:val="16"/>
          <w:lang w:eastAsia="en-US"/>
        </w:rPr>
      </w:pPr>
    </w:p>
    <w:p w:rsidR="00C47CE6" w:rsidRPr="00EE53D0" w:rsidRDefault="00C47CE6" w:rsidP="00EE53D0">
      <w:pPr>
        <w:rPr>
          <w:rFonts w:eastAsia="Calibri"/>
          <w:bCs/>
          <w:color w:val="000000"/>
          <w:sz w:val="16"/>
          <w:szCs w:val="16"/>
          <w:lang w:eastAsia="en-US"/>
        </w:rPr>
      </w:pPr>
    </w:p>
    <w:p w:rsidR="00C47CE6" w:rsidRPr="00EE53D0" w:rsidRDefault="00C47CE6" w:rsidP="00EE53D0">
      <w:pPr>
        <w:rPr>
          <w:rFonts w:eastAsia="Calibri"/>
          <w:bCs/>
          <w:color w:val="000000"/>
          <w:sz w:val="16"/>
          <w:szCs w:val="16"/>
          <w:lang w:eastAsia="en-US"/>
        </w:rPr>
      </w:pPr>
    </w:p>
    <w:p w:rsidR="00C47CE6" w:rsidRPr="00EE53D0" w:rsidRDefault="00C47CE6" w:rsidP="00EE53D0">
      <w:pPr>
        <w:rPr>
          <w:rFonts w:eastAsia="Calibri"/>
          <w:bCs/>
          <w:color w:val="000000"/>
          <w:sz w:val="16"/>
          <w:szCs w:val="16"/>
          <w:lang w:eastAsia="en-US"/>
        </w:rPr>
      </w:pPr>
    </w:p>
    <w:p w:rsidR="00C47CE6" w:rsidRPr="00EE53D0" w:rsidRDefault="00C47CE6" w:rsidP="00EE53D0">
      <w:pPr>
        <w:rPr>
          <w:rFonts w:eastAsia="Calibri"/>
          <w:bCs/>
          <w:color w:val="000000"/>
          <w:sz w:val="16"/>
          <w:szCs w:val="16"/>
          <w:lang w:eastAsia="en-US"/>
        </w:rPr>
      </w:pPr>
    </w:p>
    <w:p w:rsidR="00C47CE6" w:rsidRPr="00EE53D0" w:rsidRDefault="00C47CE6" w:rsidP="00EE53D0">
      <w:pPr>
        <w:rPr>
          <w:rFonts w:eastAsia="Calibri"/>
          <w:bCs/>
          <w:color w:val="000000"/>
          <w:sz w:val="16"/>
          <w:szCs w:val="16"/>
          <w:lang w:eastAsia="en-US"/>
        </w:rPr>
      </w:pPr>
    </w:p>
    <w:p w:rsidR="00C47CE6" w:rsidRPr="00EE53D0" w:rsidRDefault="00C47CE6" w:rsidP="00EE53D0">
      <w:pPr>
        <w:rPr>
          <w:rFonts w:eastAsia="Calibri"/>
          <w:bCs/>
          <w:color w:val="000000"/>
          <w:sz w:val="16"/>
          <w:szCs w:val="16"/>
          <w:lang w:eastAsia="en-US"/>
        </w:rPr>
      </w:pPr>
    </w:p>
    <w:p w:rsidR="00C47CE6" w:rsidRPr="00EE53D0" w:rsidRDefault="00C47CE6" w:rsidP="00EE53D0">
      <w:pPr>
        <w:rPr>
          <w:rFonts w:eastAsia="Calibri"/>
          <w:bCs/>
          <w:color w:val="000000"/>
          <w:sz w:val="16"/>
          <w:szCs w:val="16"/>
          <w:lang w:eastAsia="en-US"/>
        </w:rPr>
      </w:pPr>
    </w:p>
    <w:p w:rsidR="00C47CE6" w:rsidRPr="00EE53D0" w:rsidRDefault="00C47CE6" w:rsidP="00EE53D0">
      <w:pPr>
        <w:rPr>
          <w:rFonts w:eastAsia="Calibri"/>
          <w:bCs/>
          <w:color w:val="000000"/>
          <w:sz w:val="16"/>
          <w:szCs w:val="16"/>
          <w:lang w:eastAsia="en-US"/>
        </w:rPr>
      </w:pPr>
    </w:p>
    <w:p w:rsidR="00C47CE6" w:rsidRPr="00EE53D0" w:rsidRDefault="00C47CE6" w:rsidP="00EE53D0">
      <w:pPr>
        <w:rPr>
          <w:rFonts w:eastAsia="Calibri"/>
          <w:bCs/>
          <w:color w:val="000000"/>
          <w:sz w:val="16"/>
          <w:szCs w:val="16"/>
          <w:lang w:eastAsia="en-US"/>
        </w:rPr>
      </w:pPr>
    </w:p>
    <w:p w:rsidR="00C47CE6" w:rsidRPr="00EE53D0" w:rsidRDefault="00C47CE6" w:rsidP="00EE53D0">
      <w:pPr>
        <w:rPr>
          <w:rFonts w:eastAsia="Calibri"/>
          <w:color w:val="000000"/>
          <w:sz w:val="16"/>
          <w:szCs w:val="16"/>
          <w:lang w:eastAsia="en-US"/>
        </w:rPr>
      </w:pPr>
    </w:p>
    <w:p w:rsidR="00C47CE6" w:rsidRPr="00EE53D0" w:rsidRDefault="00C47CE6" w:rsidP="00EE53D0">
      <w:pPr>
        <w:rPr>
          <w:rFonts w:eastAsia="Calibri"/>
          <w:color w:val="000000"/>
          <w:sz w:val="16"/>
          <w:szCs w:val="16"/>
          <w:lang w:eastAsia="en-US"/>
        </w:rPr>
      </w:pPr>
    </w:p>
    <w:p w:rsidR="00C47CE6" w:rsidRPr="00EE53D0" w:rsidRDefault="00C47CE6" w:rsidP="00EE53D0">
      <w:pPr>
        <w:rPr>
          <w:rFonts w:eastAsia="Calibri"/>
          <w:color w:val="000000"/>
          <w:sz w:val="16"/>
          <w:szCs w:val="16"/>
          <w:lang w:eastAsia="en-US"/>
        </w:rPr>
      </w:pPr>
    </w:p>
    <w:p w:rsidR="00C47CE6" w:rsidRPr="00EE53D0" w:rsidRDefault="00C47CE6" w:rsidP="00EE53D0">
      <w:pPr>
        <w:rPr>
          <w:rFonts w:eastAsia="Calibri"/>
          <w:color w:val="000000"/>
          <w:sz w:val="16"/>
          <w:szCs w:val="16"/>
          <w:lang w:eastAsia="en-US"/>
        </w:rPr>
      </w:pPr>
    </w:p>
    <w:p w:rsidR="00C47CE6" w:rsidRPr="00EE53D0" w:rsidRDefault="00C47CE6" w:rsidP="00EE53D0">
      <w:pPr>
        <w:rPr>
          <w:rFonts w:eastAsia="Calibri"/>
          <w:color w:val="000000"/>
          <w:sz w:val="16"/>
          <w:szCs w:val="16"/>
          <w:lang w:eastAsia="en-US"/>
        </w:rPr>
      </w:pPr>
    </w:p>
    <w:p w:rsidR="00C47CE6" w:rsidRPr="00EE53D0" w:rsidRDefault="00C47CE6" w:rsidP="00EE53D0">
      <w:pPr>
        <w:rPr>
          <w:rFonts w:eastAsia="Calibri"/>
          <w:color w:val="000000"/>
          <w:sz w:val="16"/>
          <w:szCs w:val="16"/>
          <w:lang w:eastAsia="en-US"/>
        </w:rPr>
      </w:pPr>
    </w:p>
    <w:p w:rsidR="00C47CE6" w:rsidRPr="00EE53D0" w:rsidRDefault="00C47CE6" w:rsidP="00EE53D0">
      <w:pPr>
        <w:rPr>
          <w:rFonts w:eastAsia="Calibri"/>
          <w:color w:val="000000"/>
          <w:sz w:val="16"/>
          <w:szCs w:val="16"/>
          <w:lang w:eastAsia="en-US"/>
        </w:rPr>
      </w:pPr>
    </w:p>
    <w:p w:rsidR="00C47CE6" w:rsidRPr="00EE53D0" w:rsidRDefault="00C47CE6" w:rsidP="00EE53D0">
      <w:pPr>
        <w:rPr>
          <w:rFonts w:eastAsia="Calibri"/>
          <w:color w:val="000000"/>
          <w:sz w:val="16"/>
          <w:szCs w:val="16"/>
          <w:lang w:eastAsia="en-US"/>
        </w:rPr>
      </w:pPr>
    </w:p>
    <w:p w:rsidR="00C47CE6" w:rsidRPr="00EE53D0" w:rsidRDefault="00C47CE6" w:rsidP="00EE53D0">
      <w:pPr>
        <w:rPr>
          <w:rFonts w:eastAsia="Calibri"/>
          <w:color w:val="000000"/>
          <w:sz w:val="16"/>
          <w:szCs w:val="16"/>
          <w:lang w:eastAsia="en-US"/>
        </w:rPr>
      </w:pPr>
    </w:p>
    <w:p w:rsidR="00C47CE6" w:rsidRPr="00EE53D0" w:rsidRDefault="00C47CE6" w:rsidP="00EE53D0">
      <w:pPr>
        <w:rPr>
          <w:rFonts w:eastAsia="Calibri"/>
          <w:color w:val="000000"/>
          <w:sz w:val="16"/>
          <w:szCs w:val="16"/>
          <w:lang w:eastAsia="en-US"/>
        </w:rPr>
      </w:pPr>
    </w:p>
    <w:p w:rsidR="00C47CE6" w:rsidRPr="00EE53D0" w:rsidRDefault="00C47CE6" w:rsidP="00EE53D0">
      <w:pPr>
        <w:rPr>
          <w:rFonts w:eastAsia="Calibri"/>
          <w:color w:val="000000"/>
          <w:sz w:val="16"/>
          <w:szCs w:val="16"/>
          <w:lang w:eastAsia="en-US"/>
        </w:rPr>
      </w:pPr>
    </w:p>
    <w:p w:rsidR="00C47CE6" w:rsidRDefault="00C47CE6" w:rsidP="00EE53D0">
      <w:pPr>
        <w:rPr>
          <w:rFonts w:eastAsia="Calibri"/>
          <w:color w:val="000000"/>
          <w:sz w:val="16"/>
          <w:szCs w:val="16"/>
          <w:lang w:eastAsia="en-US"/>
        </w:rPr>
      </w:pPr>
    </w:p>
    <w:p w:rsidR="00EE53D0" w:rsidRDefault="00EE53D0" w:rsidP="00EE53D0">
      <w:pPr>
        <w:rPr>
          <w:rFonts w:eastAsia="Calibri"/>
          <w:color w:val="000000"/>
          <w:sz w:val="16"/>
          <w:szCs w:val="16"/>
          <w:lang w:eastAsia="en-US"/>
        </w:rPr>
      </w:pPr>
    </w:p>
    <w:p w:rsidR="00EE53D0" w:rsidRDefault="00EE53D0" w:rsidP="00EE53D0">
      <w:pPr>
        <w:rPr>
          <w:rFonts w:eastAsia="Calibri"/>
          <w:color w:val="000000"/>
          <w:sz w:val="16"/>
          <w:szCs w:val="16"/>
          <w:lang w:eastAsia="en-US"/>
        </w:rPr>
      </w:pPr>
    </w:p>
    <w:p w:rsidR="00EE53D0" w:rsidRDefault="00EE53D0" w:rsidP="00EE53D0">
      <w:pPr>
        <w:rPr>
          <w:rFonts w:eastAsia="Calibri"/>
          <w:color w:val="000000"/>
          <w:sz w:val="16"/>
          <w:szCs w:val="16"/>
          <w:lang w:eastAsia="en-US"/>
        </w:rPr>
      </w:pPr>
    </w:p>
    <w:p w:rsidR="00EE53D0" w:rsidRDefault="00EE53D0" w:rsidP="00EE53D0">
      <w:pPr>
        <w:rPr>
          <w:rFonts w:eastAsia="Calibri"/>
          <w:color w:val="000000"/>
          <w:sz w:val="16"/>
          <w:szCs w:val="16"/>
          <w:lang w:eastAsia="en-US"/>
        </w:rPr>
      </w:pPr>
    </w:p>
    <w:p w:rsidR="00EE53D0" w:rsidRDefault="00EE53D0" w:rsidP="00EE53D0">
      <w:pPr>
        <w:rPr>
          <w:rFonts w:eastAsia="Calibri"/>
          <w:color w:val="000000"/>
          <w:sz w:val="16"/>
          <w:szCs w:val="16"/>
          <w:lang w:eastAsia="en-US"/>
        </w:rPr>
      </w:pPr>
    </w:p>
    <w:p w:rsidR="00EE53D0" w:rsidRDefault="00EE53D0" w:rsidP="00EE53D0">
      <w:pPr>
        <w:rPr>
          <w:rFonts w:eastAsia="Calibri"/>
          <w:color w:val="000000"/>
          <w:sz w:val="16"/>
          <w:szCs w:val="16"/>
          <w:lang w:eastAsia="en-US"/>
        </w:rPr>
      </w:pPr>
    </w:p>
    <w:p w:rsidR="00EE53D0" w:rsidRDefault="00EE53D0" w:rsidP="00EE53D0">
      <w:pPr>
        <w:rPr>
          <w:rFonts w:eastAsia="Calibri"/>
          <w:color w:val="000000"/>
          <w:sz w:val="16"/>
          <w:szCs w:val="16"/>
          <w:lang w:eastAsia="en-US"/>
        </w:rPr>
      </w:pPr>
    </w:p>
    <w:p w:rsidR="00EE53D0" w:rsidRDefault="00EE53D0" w:rsidP="00EE53D0">
      <w:pPr>
        <w:rPr>
          <w:rFonts w:eastAsia="Calibri"/>
          <w:color w:val="000000"/>
          <w:sz w:val="16"/>
          <w:szCs w:val="16"/>
          <w:lang w:eastAsia="en-US"/>
        </w:rPr>
      </w:pPr>
    </w:p>
    <w:p w:rsidR="00EE53D0" w:rsidRDefault="00EE53D0" w:rsidP="00EE53D0">
      <w:pPr>
        <w:rPr>
          <w:rFonts w:eastAsia="Calibri"/>
          <w:color w:val="000000"/>
          <w:sz w:val="16"/>
          <w:szCs w:val="16"/>
          <w:lang w:eastAsia="en-US"/>
        </w:rPr>
      </w:pPr>
    </w:p>
    <w:p w:rsidR="00EE53D0" w:rsidRDefault="00EE53D0" w:rsidP="00EE53D0">
      <w:pPr>
        <w:rPr>
          <w:rFonts w:eastAsia="Calibri"/>
          <w:color w:val="000000"/>
          <w:sz w:val="16"/>
          <w:szCs w:val="16"/>
          <w:lang w:eastAsia="en-US"/>
        </w:rPr>
      </w:pPr>
    </w:p>
    <w:p w:rsidR="00EE53D0" w:rsidRPr="00EE53D0" w:rsidRDefault="00EE53D0" w:rsidP="00EE53D0">
      <w:pPr>
        <w:rPr>
          <w:rFonts w:eastAsia="Calibri"/>
          <w:color w:val="000000"/>
          <w:sz w:val="16"/>
          <w:szCs w:val="16"/>
          <w:lang w:eastAsia="en-US"/>
        </w:rPr>
      </w:pPr>
    </w:p>
    <w:p w:rsidR="00C47CE6" w:rsidRPr="00EE53D0" w:rsidRDefault="00C47CE6" w:rsidP="00EE53D0">
      <w:pPr>
        <w:rPr>
          <w:rFonts w:eastAsia="Calibri"/>
          <w:color w:val="000000"/>
          <w:sz w:val="16"/>
          <w:szCs w:val="16"/>
          <w:lang w:eastAsia="en-US"/>
        </w:rPr>
      </w:pPr>
    </w:p>
    <w:p w:rsidR="00C47CE6" w:rsidRPr="00EE53D0" w:rsidRDefault="00C47CE6" w:rsidP="00EE53D0">
      <w:pPr>
        <w:rPr>
          <w:rFonts w:eastAsia="Calibri"/>
          <w:color w:val="000000"/>
          <w:sz w:val="16"/>
          <w:szCs w:val="16"/>
          <w:lang w:eastAsia="en-US"/>
        </w:rPr>
      </w:pPr>
    </w:p>
    <w:p w:rsidR="00C47CE6" w:rsidRPr="00EE53D0" w:rsidRDefault="00C47CE6" w:rsidP="00EE53D0">
      <w:pPr>
        <w:rPr>
          <w:rFonts w:eastAsia="Calibri"/>
          <w:color w:val="000000"/>
          <w:sz w:val="16"/>
          <w:szCs w:val="16"/>
          <w:lang w:eastAsia="en-US"/>
        </w:rPr>
      </w:pPr>
    </w:p>
    <w:p w:rsidR="00C47CE6" w:rsidRPr="00EE53D0" w:rsidRDefault="00C47CE6" w:rsidP="00EE53D0">
      <w:pPr>
        <w:rPr>
          <w:rFonts w:eastAsia="Calibri"/>
          <w:color w:val="000000"/>
          <w:sz w:val="16"/>
          <w:szCs w:val="16"/>
          <w:lang w:eastAsia="en-US"/>
        </w:rPr>
      </w:pPr>
    </w:p>
    <w:p w:rsidR="00C47CE6" w:rsidRPr="00EE53D0" w:rsidRDefault="00C47CE6" w:rsidP="00EE53D0">
      <w:pPr>
        <w:rPr>
          <w:rFonts w:eastAsia="Calibri"/>
          <w:color w:val="000000"/>
          <w:sz w:val="16"/>
          <w:szCs w:val="16"/>
          <w:lang w:eastAsia="en-US"/>
        </w:rPr>
      </w:pPr>
    </w:p>
    <w:p w:rsidR="00C47CE6" w:rsidRPr="00EE53D0" w:rsidRDefault="00C47CE6" w:rsidP="00EE53D0">
      <w:pPr>
        <w:rPr>
          <w:rFonts w:eastAsia="Calibri"/>
          <w:color w:val="000000"/>
          <w:sz w:val="16"/>
          <w:szCs w:val="16"/>
          <w:lang w:eastAsia="en-US"/>
        </w:rPr>
      </w:pPr>
    </w:p>
    <w:p w:rsidR="00C47CE6" w:rsidRPr="00EE53D0" w:rsidRDefault="00C47CE6" w:rsidP="00EE53D0">
      <w:pPr>
        <w:rPr>
          <w:rFonts w:eastAsia="Calibri"/>
          <w:color w:val="000000"/>
          <w:sz w:val="16"/>
          <w:szCs w:val="16"/>
          <w:lang w:eastAsia="en-US"/>
        </w:rPr>
      </w:pPr>
    </w:p>
    <w:p w:rsidR="00C47CE6" w:rsidRPr="00EE53D0" w:rsidRDefault="00C47CE6" w:rsidP="00EE53D0">
      <w:pPr>
        <w:rPr>
          <w:rFonts w:eastAsia="Calibri"/>
          <w:color w:val="000000"/>
          <w:sz w:val="24"/>
          <w:szCs w:val="24"/>
          <w:lang w:eastAsia="en-US"/>
        </w:rPr>
      </w:pPr>
      <w:r w:rsidRPr="00EE53D0">
        <w:rPr>
          <w:rFonts w:eastAsia="Calibri"/>
          <w:color w:val="000000"/>
          <w:sz w:val="24"/>
          <w:szCs w:val="24"/>
          <w:lang w:eastAsia="en-US"/>
        </w:rPr>
        <w:t xml:space="preserve">Курганова Маргарита Николаевна, </w:t>
      </w:r>
    </w:p>
    <w:p w:rsidR="00C47CE6" w:rsidRPr="00EE53D0" w:rsidRDefault="00EE53D0" w:rsidP="00EE53D0">
      <w:pPr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(81367) 71729 (доб.</w:t>
      </w:r>
      <w:r w:rsidR="00C47CE6" w:rsidRPr="00EE53D0">
        <w:rPr>
          <w:rFonts w:eastAsia="Calibri"/>
          <w:color w:val="000000"/>
          <w:sz w:val="24"/>
          <w:szCs w:val="24"/>
          <w:lang w:eastAsia="en-US"/>
        </w:rPr>
        <w:t xml:space="preserve"> 262)</w:t>
      </w:r>
    </w:p>
    <w:p w:rsidR="00971292" w:rsidRPr="00971292" w:rsidRDefault="00971292" w:rsidP="00971292">
      <w:pPr>
        <w:rPr>
          <w:sz w:val="22"/>
          <w:szCs w:val="22"/>
        </w:rPr>
      </w:pPr>
      <w:r w:rsidRPr="00971292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6771"/>
        <w:gridCol w:w="283"/>
        <w:gridCol w:w="2126"/>
      </w:tblGrid>
      <w:tr w:rsidR="000A1059" w:rsidRPr="00971292" w:rsidTr="00800A14">
        <w:tc>
          <w:tcPr>
            <w:tcW w:w="6771" w:type="dxa"/>
          </w:tcPr>
          <w:p w:rsidR="000A1059" w:rsidRPr="000A1059" w:rsidRDefault="000A1059" w:rsidP="00E64373">
            <w:pPr>
              <w:rPr>
                <w:sz w:val="22"/>
                <w:szCs w:val="22"/>
              </w:rPr>
            </w:pPr>
            <w:r w:rsidRPr="000A1059">
              <w:rPr>
                <w:sz w:val="22"/>
                <w:szCs w:val="22"/>
              </w:rPr>
              <w:t>Заместитель главы администрации - председатель комитета по</w:t>
            </w:r>
            <w:r w:rsidR="00E64373">
              <w:rPr>
                <w:sz w:val="22"/>
                <w:szCs w:val="22"/>
              </w:rPr>
              <w:t> </w:t>
            </w:r>
            <w:r w:rsidRPr="000A1059">
              <w:rPr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0A1059" w:rsidRPr="00971292" w:rsidRDefault="000A1059" w:rsidP="0097129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A1059" w:rsidRDefault="000A1059" w:rsidP="00971292">
            <w:pPr>
              <w:rPr>
                <w:sz w:val="22"/>
                <w:szCs w:val="22"/>
              </w:rPr>
            </w:pPr>
            <w:r w:rsidRPr="000A1059">
              <w:rPr>
                <w:sz w:val="22"/>
                <w:szCs w:val="22"/>
              </w:rPr>
              <w:t>Катышевский Ю.В.</w:t>
            </w:r>
          </w:p>
        </w:tc>
      </w:tr>
      <w:tr w:rsidR="000A1059" w:rsidRPr="00971292" w:rsidTr="00800A14">
        <w:tc>
          <w:tcPr>
            <w:tcW w:w="6771" w:type="dxa"/>
          </w:tcPr>
          <w:p w:rsidR="000A1059" w:rsidRPr="00E338F9" w:rsidRDefault="000A1059" w:rsidP="00971292">
            <w:pPr>
              <w:rPr>
                <w:sz w:val="22"/>
                <w:szCs w:val="22"/>
              </w:rPr>
            </w:pPr>
            <w:r w:rsidRPr="000A1059">
              <w:rPr>
                <w:sz w:val="22"/>
                <w:szCs w:val="22"/>
              </w:rPr>
              <w:t>Заместитель главы администрации - председатель комитета жилищно - коммунального хозяйства</w:t>
            </w:r>
          </w:p>
        </w:tc>
        <w:tc>
          <w:tcPr>
            <w:tcW w:w="283" w:type="dxa"/>
          </w:tcPr>
          <w:p w:rsidR="000A1059" w:rsidRPr="00971292" w:rsidRDefault="000A1059" w:rsidP="0097129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A1059" w:rsidRDefault="000A1059" w:rsidP="00971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971292" w:rsidRPr="00971292" w:rsidTr="00800A14">
        <w:tc>
          <w:tcPr>
            <w:tcW w:w="6771" w:type="dxa"/>
            <w:hideMark/>
          </w:tcPr>
          <w:p w:rsidR="00971292" w:rsidRPr="00971292" w:rsidRDefault="00AA258B" w:rsidP="00AA2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E338F9" w:rsidRPr="00E338F9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="00E338F9" w:rsidRPr="00E338F9">
              <w:rPr>
                <w:sz w:val="22"/>
                <w:szCs w:val="22"/>
              </w:rPr>
              <w:t xml:space="preserve"> главы администрации - председател</w:t>
            </w:r>
            <w:r>
              <w:rPr>
                <w:sz w:val="22"/>
                <w:szCs w:val="22"/>
              </w:rPr>
              <w:t>я</w:t>
            </w:r>
            <w:r w:rsidR="00E338F9" w:rsidRPr="00E338F9">
              <w:rPr>
                <w:sz w:val="22"/>
                <w:szCs w:val="22"/>
              </w:rPr>
              <w:t xml:space="preserve"> комитета по</w:t>
            </w:r>
            <w:r w:rsidR="00E64373">
              <w:rPr>
                <w:sz w:val="22"/>
                <w:szCs w:val="22"/>
              </w:rPr>
              <w:t> </w:t>
            </w:r>
            <w:r w:rsidR="00E338F9" w:rsidRPr="00E338F9">
              <w:rPr>
                <w:sz w:val="22"/>
                <w:szCs w:val="22"/>
              </w:rPr>
              <w:t>экономике и инвестициям</w:t>
            </w:r>
          </w:p>
        </w:tc>
        <w:tc>
          <w:tcPr>
            <w:tcW w:w="283" w:type="dxa"/>
          </w:tcPr>
          <w:p w:rsidR="00971292" w:rsidRPr="00971292" w:rsidRDefault="00971292" w:rsidP="0097129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971292" w:rsidRPr="00971292" w:rsidRDefault="00971292" w:rsidP="00971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И.В.</w:t>
            </w:r>
          </w:p>
        </w:tc>
      </w:tr>
      <w:tr w:rsidR="00971292" w:rsidRPr="00971292" w:rsidTr="00800A14">
        <w:trPr>
          <w:trHeight w:val="226"/>
        </w:trPr>
        <w:tc>
          <w:tcPr>
            <w:tcW w:w="6771" w:type="dxa"/>
            <w:hideMark/>
          </w:tcPr>
          <w:p w:rsidR="00971292" w:rsidRPr="00971292" w:rsidRDefault="00971292" w:rsidP="00E64373">
            <w:pPr>
              <w:rPr>
                <w:sz w:val="22"/>
                <w:szCs w:val="22"/>
              </w:rPr>
            </w:pPr>
            <w:r w:rsidRPr="00971292">
              <w:rPr>
                <w:sz w:val="22"/>
                <w:szCs w:val="22"/>
              </w:rPr>
              <w:t xml:space="preserve">Заведующий отделом </w:t>
            </w:r>
            <w:r w:rsidR="000A1059" w:rsidRPr="000A1059">
              <w:rPr>
                <w:sz w:val="22"/>
                <w:szCs w:val="22"/>
              </w:rPr>
              <w:t>по развитию малого, среднего бизнеса и</w:t>
            </w:r>
            <w:r w:rsidR="00E64373">
              <w:rPr>
                <w:sz w:val="22"/>
                <w:szCs w:val="22"/>
              </w:rPr>
              <w:t> </w:t>
            </w:r>
            <w:r w:rsidR="000A1059" w:rsidRPr="000A1059">
              <w:rPr>
                <w:sz w:val="22"/>
                <w:szCs w:val="22"/>
              </w:rPr>
              <w:t>потребительского рынка</w:t>
            </w:r>
          </w:p>
        </w:tc>
        <w:tc>
          <w:tcPr>
            <w:tcW w:w="283" w:type="dxa"/>
          </w:tcPr>
          <w:p w:rsidR="00971292" w:rsidRPr="00971292" w:rsidRDefault="00971292" w:rsidP="0097129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971292" w:rsidRPr="00971292" w:rsidRDefault="00E338F9" w:rsidP="00971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Курганова М.Н.</w:t>
            </w:r>
          </w:p>
        </w:tc>
      </w:tr>
      <w:tr w:rsidR="00971292" w:rsidRPr="00971292" w:rsidTr="00800A14">
        <w:tc>
          <w:tcPr>
            <w:tcW w:w="6771" w:type="dxa"/>
            <w:hideMark/>
          </w:tcPr>
          <w:p w:rsidR="00971292" w:rsidRPr="00971292" w:rsidRDefault="00971292" w:rsidP="00971292">
            <w:pPr>
              <w:rPr>
                <w:sz w:val="22"/>
                <w:szCs w:val="22"/>
              </w:rPr>
            </w:pPr>
            <w:r w:rsidRPr="00971292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971292" w:rsidRPr="00971292" w:rsidRDefault="00971292" w:rsidP="0097129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71292" w:rsidRPr="00971292" w:rsidRDefault="00971292" w:rsidP="00971292">
            <w:pPr>
              <w:rPr>
                <w:sz w:val="22"/>
                <w:szCs w:val="22"/>
              </w:rPr>
            </w:pPr>
            <w:r w:rsidRPr="00971292">
              <w:rPr>
                <w:sz w:val="22"/>
                <w:szCs w:val="22"/>
              </w:rPr>
              <w:t>Павличенко И.С.</w:t>
            </w:r>
          </w:p>
        </w:tc>
      </w:tr>
      <w:tr w:rsidR="00971292" w:rsidRPr="00971292" w:rsidTr="00800A14">
        <w:tc>
          <w:tcPr>
            <w:tcW w:w="6771" w:type="dxa"/>
          </w:tcPr>
          <w:p w:rsidR="00971292" w:rsidRPr="00971292" w:rsidRDefault="00971292" w:rsidP="00971292">
            <w:pPr>
              <w:rPr>
                <w:sz w:val="22"/>
                <w:szCs w:val="22"/>
              </w:rPr>
            </w:pPr>
            <w:r w:rsidRPr="00971292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971292" w:rsidRPr="00971292" w:rsidRDefault="00971292" w:rsidP="0097129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971292" w:rsidRPr="00971292" w:rsidRDefault="00971292" w:rsidP="00971292">
            <w:pPr>
              <w:rPr>
                <w:sz w:val="22"/>
                <w:szCs w:val="22"/>
              </w:rPr>
            </w:pPr>
            <w:r w:rsidRPr="00971292">
              <w:rPr>
                <w:sz w:val="22"/>
                <w:szCs w:val="22"/>
              </w:rPr>
              <w:t>Савранская И.Г.</w:t>
            </w:r>
          </w:p>
        </w:tc>
      </w:tr>
    </w:tbl>
    <w:p w:rsidR="00971292" w:rsidRPr="00971292" w:rsidRDefault="00971292" w:rsidP="00971292">
      <w:pPr>
        <w:ind w:left="360"/>
        <w:jc w:val="left"/>
        <w:rPr>
          <w:sz w:val="22"/>
          <w:szCs w:val="22"/>
        </w:rPr>
      </w:pPr>
    </w:p>
    <w:p w:rsidR="00971292" w:rsidRPr="00971292" w:rsidRDefault="00971292" w:rsidP="00971292">
      <w:pPr>
        <w:ind w:left="360"/>
        <w:jc w:val="left"/>
        <w:rPr>
          <w:sz w:val="22"/>
          <w:szCs w:val="22"/>
        </w:rPr>
      </w:pPr>
    </w:p>
    <w:p w:rsidR="00971292" w:rsidRPr="00971292" w:rsidRDefault="00971292" w:rsidP="00971292">
      <w:pPr>
        <w:rPr>
          <w:sz w:val="22"/>
          <w:szCs w:val="22"/>
        </w:rPr>
      </w:pPr>
      <w:r w:rsidRPr="00971292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992"/>
      </w:tblGrid>
      <w:tr w:rsidR="00971292" w:rsidRPr="00971292" w:rsidTr="005B5BCB">
        <w:tc>
          <w:tcPr>
            <w:tcW w:w="8188" w:type="dxa"/>
            <w:shd w:val="clear" w:color="auto" w:fill="auto"/>
          </w:tcPr>
          <w:p w:rsidR="00971292" w:rsidRPr="00971292" w:rsidRDefault="00971292" w:rsidP="00971292">
            <w:pPr>
              <w:rPr>
                <w:sz w:val="22"/>
                <w:szCs w:val="22"/>
              </w:rPr>
            </w:pPr>
            <w:r w:rsidRPr="00971292">
              <w:rPr>
                <w:sz w:val="22"/>
                <w:szCs w:val="22"/>
              </w:rPr>
              <w:t>Дело</w:t>
            </w:r>
          </w:p>
        </w:tc>
        <w:tc>
          <w:tcPr>
            <w:tcW w:w="992" w:type="dxa"/>
            <w:shd w:val="clear" w:color="auto" w:fill="auto"/>
          </w:tcPr>
          <w:p w:rsidR="00971292" w:rsidRPr="00971292" w:rsidRDefault="00971292" w:rsidP="00971292">
            <w:pPr>
              <w:rPr>
                <w:sz w:val="22"/>
                <w:szCs w:val="22"/>
              </w:rPr>
            </w:pPr>
            <w:r w:rsidRPr="00971292">
              <w:rPr>
                <w:sz w:val="22"/>
                <w:szCs w:val="22"/>
              </w:rPr>
              <w:t>- 1 экз.</w:t>
            </w:r>
          </w:p>
        </w:tc>
      </w:tr>
      <w:tr w:rsidR="00971292" w:rsidRPr="00971292" w:rsidTr="005B5BCB">
        <w:tc>
          <w:tcPr>
            <w:tcW w:w="8188" w:type="dxa"/>
            <w:shd w:val="clear" w:color="auto" w:fill="auto"/>
          </w:tcPr>
          <w:p w:rsidR="00971292" w:rsidRPr="00971292" w:rsidRDefault="00971292" w:rsidP="00971292">
            <w:pPr>
              <w:rPr>
                <w:sz w:val="22"/>
                <w:szCs w:val="22"/>
              </w:rPr>
            </w:pPr>
            <w:r w:rsidRPr="00971292">
              <w:rPr>
                <w:sz w:val="22"/>
                <w:szCs w:val="22"/>
              </w:rPr>
              <w:t xml:space="preserve">Отдел </w:t>
            </w:r>
            <w:r w:rsidR="006E69B6" w:rsidRPr="006E69B6">
              <w:rPr>
                <w:sz w:val="22"/>
                <w:szCs w:val="22"/>
              </w:rPr>
              <w:t>по развитию малого, среднего бизнеса и потребительского рынка</w:t>
            </w:r>
          </w:p>
        </w:tc>
        <w:tc>
          <w:tcPr>
            <w:tcW w:w="992" w:type="dxa"/>
            <w:shd w:val="clear" w:color="auto" w:fill="auto"/>
          </w:tcPr>
          <w:p w:rsidR="00971292" w:rsidRPr="00971292" w:rsidRDefault="00971292" w:rsidP="00971292">
            <w:pPr>
              <w:rPr>
                <w:sz w:val="22"/>
                <w:szCs w:val="22"/>
              </w:rPr>
            </w:pPr>
            <w:r w:rsidRPr="00971292">
              <w:rPr>
                <w:sz w:val="22"/>
                <w:szCs w:val="22"/>
              </w:rPr>
              <w:t xml:space="preserve">- 1 экз. </w:t>
            </w:r>
          </w:p>
        </w:tc>
      </w:tr>
      <w:tr w:rsidR="00971292" w:rsidRPr="00971292" w:rsidTr="005B5BCB">
        <w:tc>
          <w:tcPr>
            <w:tcW w:w="8188" w:type="dxa"/>
            <w:shd w:val="clear" w:color="auto" w:fill="auto"/>
          </w:tcPr>
          <w:p w:rsidR="00971292" w:rsidRPr="00971292" w:rsidRDefault="00FF0665" w:rsidP="00FF06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6E69B6" w:rsidRPr="006E69B6">
              <w:rPr>
                <w:sz w:val="22"/>
                <w:szCs w:val="22"/>
              </w:rPr>
              <w:t xml:space="preserve">тдел </w:t>
            </w:r>
            <w:r w:rsidR="006E69B6">
              <w:rPr>
                <w:sz w:val="22"/>
                <w:szCs w:val="22"/>
              </w:rPr>
              <w:t>земельных отношений</w:t>
            </w:r>
            <w:r w:rsidR="006E69B6" w:rsidRPr="006E69B6">
              <w:rPr>
                <w:sz w:val="22"/>
                <w:szCs w:val="2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992" w:type="dxa"/>
            <w:shd w:val="clear" w:color="auto" w:fill="auto"/>
          </w:tcPr>
          <w:p w:rsidR="00971292" w:rsidRPr="00971292" w:rsidRDefault="00971292" w:rsidP="00971292">
            <w:pPr>
              <w:rPr>
                <w:sz w:val="22"/>
                <w:szCs w:val="22"/>
              </w:rPr>
            </w:pPr>
            <w:r w:rsidRPr="00971292">
              <w:rPr>
                <w:sz w:val="22"/>
                <w:szCs w:val="22"/>
              </w:rPr>
              <w:t>- 1 экз.</w:t>
            </w:r>
          </w:p>
        </w:tc>
      </w:tr>
      <w:tr w:rsidR="00971292" w:rsidRPr="00971292" w:rsidTr="005B5BCB">
        <w:tc>
          <w:tcPr>
            <w:tcW w:w="8188" w:type="dxa"/>
            <w:shd w:val="clear" w:color="auto" w:fill="auto"/>
          </w:tcPr>
          <w:p w:rsidR="00971292" w:rsidRPr="00971292" w:rsidRDefault="00FF0665" w:rsidP="00FF06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6E69B6" w:rsidRPr="006E69B6">
              <w:rPr>
                <w:sz w:val="22"/>
                <w:szCs w:val="22"/>
              </w:rPr>
              <w:t>тдел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992" w:type="dxa"/>
            <w:shd w:val="clear" w:color="auto" w:fill="auto"/>
          </w:tcPr>
          <w:p w:rsidR="00971292" w:rsidRPr="00971292" w:rsidRDefault="00971292" w:rsidP="00971292">
            <w:pPr>
              <w:rPr>
                <w:sz w:val="22"/>
                <w:szCs w:val="22"/>
              </w:rPr>
            </w:pPr>
            <w:r w:rsidRPr="00971292">
              <w:rPr>
                <w:sz w:val="22"/>
                <w:szCs w:val="22"/>
              </w:rPr>
              <w:t>- 1 экз.</w:t>
            </w:r>
          </w:p>
        </w:tc>
      </w:tr>
      <w:tr w:rsidR="00971292" w:rsidRPr="00971292" w:rsidTr="005B5BCB">
        <w:tc>
          <w:tcPr>
            <w:tcW w:w="8188" w:type="dxa"/>
            <w:shd w:val="clear" w:color="auto" w:fill="auto"/>
          </w:tcPr>
          <w:p w:rsidR="00971292" w:rsidRPr="00971292" w:rsidRDefault="00AA258B" w:rsidP="005B5B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AA258B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Pr="00AA258B">
              <w:rPr>
                <w:sz w:val="22"/>
                <w:szCs w:val="22"/>
              </w:rPr>
              <w:t xml:space="preserve"> гл</w:t>
            </w:r>
            <w:r>
              <w:rPr>
                <w:sz w:val="22"/>
                <w:szCs w:val="22"/>
              </w:rPr>
              <w:t>авы администрации - председатель</w:t>
            </w:r>
            <w:r w:rsidRPr="00AA258B">
              <w:rPr>
                <w:sz w:val="22"/>
                <w:szCs w:val="22"/>
              </w:rPr>
              <w:t xml:space="preserve"> комитета по экономике и</w:t>
            </w:r>
            <w:r w:rsidR="005B5BCB">
              <w:rPr>
                <w:sz w:val="22"/>
                <w:szCs w:val="22"/>
              </w:rPr>
              <w:t> </w:t>
            </w:r>
            <w:r w:rsidRPr="00AA258B">
              <w:rPr>
                <w:sz w:val="22"/>
                <w:szCs w:val="22"/>
              </w:rPr>
              <w:t>инвестициям</w:t>
            </w:r>
          </w:p>
        </w:tc>
        <w:tc>
          <w:tcPr>
            <w:tcW w:w="992" w:type="dxa"/>
            <w:shd w:val="clear" w:color="auto" w:fill="auto"/>
          </w:tcPr>
          <w:p w:rsidR="00971292" w:rsidRPr="00971292" w:rsidRDefault="00971292" w:rsidP="00971292">
            <w:pPr>
              <w:rPr>
                <w:sz w:val="22"/>
                <w:szCs w:val="22"/>
              </w:rPr>
            </w:pPr>
            <w:r w:rsidRPr="00971292">
              <w:rPr>
                <w:sz w:val="22"/>
                <w:szCs w:val="22"/>
              </w:rPr>
              <w:t>- 1 экз.</w:t>
            </w:r>
          </w:p>
        </w:tc>
      </w:tr>
      <w:tr w:rsidR="00AA258B" w:rsidRPr="00971292" w:rsidTr="005B5BCB">
        <w:tc>
          <w:tcPr>
            <w:tcW w:w="8188" w:type="dxa"/>
            <w:shd w:val="clear" w:color="auto" w:fill="auto"/>
          </w:tcPr>
          <w:p w:rsidR="00AA258B" w:rsidRDefault="00AA258B" w:rsidP="00AA2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AA258B">
              <w:rPr>
                <w:sz w:val="22"/>
                <w:szCs w:val="22"/>
              </w:rPr>
              <w:t>омитет жилищно - коммунального хозяйства</w:t>
            </w:r>
          </w:p>
        </w:tc>
        <w:tc>
          <w:tcPr>
            <w:tcW w:w="992" w:type="dxa"/>
            <w:shd w:val="clear" w:color="auto" w:fill="auto"/>
          </w:tcPr>
          <w:p w:rsidR="00AA258B" w:rsidRPr="00971292" w:rsidRDefault="008E1D60" w:rsidP="008E1D60">
            <w:pPr>
              <w:rPr>
                <w:sz w:val="22"/>
                <w:szCs w:val="22"/>
              </w:rPr>
            </w:pPr>
            <w:r w:rsidRPr="00971292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2</w:t>
            </w:r>
            <w:r w:rsidRPr="00971292">
              <w:rPr>
                <w:sz w:val="22"/>
                <w:szCs w:val="22"/>
              </w:rPr>
              <w:t xml:space="preserve"> экз.</w:t>
            </w:r>
          </w:p>
        </w:tc>
      </w:tr>
      <w:tr w:rsidR="00AA258B" w:rsidRPr="00971292" w:rsidTr="005B5BCB">
        <w:tc>
          <w:tcPr>
            <w:tcW w:w="8188" w:type="dxa"/>
            <w:shd w:val="clear" w:color="auto" w:fill="auto"/>
          </w:tcPr>
          <w:p w:rsidR="00AA258B" w:rsidRDefault="00AA258B" w:rsidP="00AA258B">
            <w:pPr>
              <w:rPr>
                <w:sz w:val="22"/>
                <w:szCs w:val="22"/>
              </w:rPr>
            </w:pPr>
            <w:r w:rsidRPr="00AA258B">
              <w:rPr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992" w:type="dxa"/>
            <w:shd w:val="clear" w:color="auto" w:fill="auto"/>
          </w:tcPr>
          <w:p w:rsidR="00AA258B" w:rsidRPr="00971292" w:rsidRDefault="008E1D60" w:rsidP="00971292">
            <w:pPr>
              <w:rPr>
                <w:sz w:val="22"/>
                <w:szCs w:val="22"/>
              </w:rPr>
            </w:pPr>
            <w:r w:rsidRPr="00971292">
              <w:rPr>
                <w:sz w:val="22"/>
                <w:szCs w:val="22"/>
              </w:rPr>
              <w:t>- 1 экз.</w:t>
            </w:r>
          </w:p>
        </w:tc>
      </w:tr>
      <w:tr w:rsidR="00FF0665" w:rsidRPr="00971292" w:rsidTr="005B5BCB">
        <w:tc>
          <w:tcPr>
            <w:tcW w:w="8188" w:type="dxa"/>
            <w:shd w:val="clear" w:color="auto" w:fill="auto"/>
          </w:tcPr>
          <w:p w:rsidR="00FF0665" w:rsidRPr="00AA258B" w:rsidRDefault="00FF0665" w:rsidP="00AA258B">
            <w:pPr>
              <w:rPr>
                <w:sz w:val="22"/>
                <w:szCs w:val="22"/>
              </w:rPr>
            </w:pPr>
            <w:r w:rsidRPr="00FF0665">
              <w:rPr>
                <w:sz w:val="22"/>
                <w:szCs w:val="22"/>
              </w:rPr>
              <w:t>АНО "Редакция газеты "Трудовая слава"</w:t>
            </w:r>
          </w:p>
        </w:tc>
        <w:tc>
          <w:tcPr>
            <w:tcW w:w="992" w:type="dxa"/>
            <w:shd w:val="clear" w:color="auto" w:fill="auto"/>
          </w:tcPr>
          <w:p w:rsidR="00FF0665" w:rsidRPr="00971292" w:rsidRDefault="00FF0665" w:rsidP="00971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экз.</w:t>
            </w:r>
          </w:p>
        </w:tc>
      </w:tr>
      <w:tr w:rsidR="00971292" w:rsidRPr="00971292" w:rsidTr="005B5BCB">
        <w:tc>
          <w:tcPr>
            <w:tcW w:w="8188" w:type="dxa"/>
            <w:shd w:val="clear" w:color="auto" w:fill="auto"/>
          </w:tcPr>
          <w:p w:rsidR="00971292" w:rsidRPr="00971292" w:rsidRDefault="00971292" w:rsidP="00971292">
            <w:pPr>
              <w:rPr>
                <w:sz w:val="22"/>
                <w:szCs w:val="22"/>
              </w:rPr>
            </w:pPr>
            <w:r w:rsidRPr="00971292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971292" w:rsidRPr="00971292" w:rsidRDefault="00B63F62" w:rsidP="00971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:rsidR="00C47CE6" w:rsidRPr="00EE53D0" w:rsidRDefault="00C47CE6" w:rsidP="00EE53D0">
      <w:pPr>
        <w:rPr>
          <w:rFonts w:eastAsia="Calibri"/>
          <w:color w:val="000000"/>
          <w:sz w:val="24"/>
          <w:szCs w:val="24"/>
          <w:lang w:eastAsia="en-US"/>
        </w:rPr>
      </w:pPr>
    </w:p>
    <w:p w:rsidR="00EE53D0" w:rsidRPr="00EE53D0" w:rsidRDefault="00EE53D0" w:rsidP="00EE53D0">
      <w:pPr>
        <w:rPr>
          <w:rFonts w:eastAsia="Calibri"/>
          <w:color w:val="000000"/>
          <w:sz w:val="24"/>
          <w:szCs w:val="24"/>
          <w:lang w:eastAsia="en-US"/>
        </w:rPr>
      </w:pPr>
    </w:p>
    <w:p w:rsidR="00EE53D0" w:rsidRPr="00C47CE6" w:rsidRDefault="00EE53D0" w:rsidP="00C47CE6">
      <w:pPr>
        <w:spacing w:after="160" w:line="259" w:lineRule="auto"/>
        <w:jc w:val="right"/>
        <w:rPr>
          <w:rFonts w:eastAsia="Calibri"/>
          <w:color w:val="000000"/>
          <w:sz w:val="22"/>
          <w:szCs w:val="22"/>
          <w:lang w:eastAsia="en-US"/>
        </w:rPr>
        <w:sectPr w:rsidR="00EE53D0" w:rsidRPr="00C47CE6" w:rsidSect="00C82D61">
          <w:headerReference w:type="default" r:id="rId7"/>
          <w:pgSz w:w="11906" w:h="16838"/>
          <w:pgMar w:top="851" w:right="1134" w:bottom="992" w:left="1701" w:header="709" w:footer="709" w:gutter="0"/>
          <w:cols w:space="708"/>
          <w:titlePg/>
          <w:docGrid w:linePitch="381"/>
        </w:sectPr>
      </w:pPr>
    </w:p>
    <w:p w:rsidR="005B293B" w:rsidRPr="005B293B" w:rsidRDefault="005B293B" w:rsidP="00654740">
      <w:pPr>
        <w:ind w:left="1134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5B293B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УТВЕРЖДЕНА </w:t>
      </w:r>
    </w:p>
    <w:p w:rsidR="005B293B" w:rsidRPr="005B293B" w:rsidRDefault="005B293B" w:rsidP="00654740">
      <w:pPr>
        <w:ind w:left="1134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5B293B">
        <w:rPr>
          <w:rFonts w:eastAsia="Calibri"/>
          <w:color w:val="000000"/>
          <w:sz w:val="24"/>
          <w:szCs w:val="24"/>
          <w:lang w:eastAsia="en-US"/>
        </w:rPr>
        <w:t xml:space="preserve">постановлением администрации </w:t>
      </w:r>
    </w:p>
    <w:p w:rsidR="005B293B" w:rsidRPr="005B293B" w:rsidRDefault="005B293B" w:rsidP="00654740">
      <w:pPr>
        <w:ind w:left="1134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5B293B">
        <w:rPr>
          <w:rFonts w:eastAsia="Calibri"/>
          <w:color w:val="000000"/>
          <w:sz w:val="24"/>
          <w:szCs w:val="24"/>
          <w:lang w:eastAsia="en-US"/>
        </w:rPr>
        <w:t xml:space="preserve">Тихвинского района </w:t>
      </w:r>
    </w:p>
    <w:p w:rsidR="005B293B" w:rsidRPr="005B293B" w:rsidRDefault="005B293B" w:rsidP="00654740">
      <w:pPr>
        <w:ind w:left="1134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5B293B">
        <w:rPr>
          <w:rFonts w:eastAsia="Calibri"/>
          <w:color w:val="000000"/>
          <w:sz w:val="24"/>
          <w:szCs w:val="24"/>
          <w:lang w:eastAsia="en-US"/>
        </w:rPr>
        <w:t xml:space="preserve">от </w:t>
      </w:r>
      <w:r w:rsidR="00654740">
        <w:rPr>
          <w:rFonts w:eastAsia="Calibri"/>
          <w:color w:val="000000"/>
          <w:sz w:val="24"/>
          <w:szCs w:val="24"/>
          <w:lang w:eastAsia="en-US"/>
        </w:rPr>
        <w:t>29 сентября 2025 г.</w:t>
      </w:r>
      <w:r w:rsidRPr="005B293B">
        <w:rPr>
          <w:rFonts w:eastAsia="Calibri"/>
          <w:color w:val="000000"/>
          <w:sz w:val="24"/>
          <w:szCs w:val="24"/>
          <w:lang w:eastAsia="en-US"/>
        </w:rPr>
        <w:t xml:space="preserve"> № </w:t>
      </w:r>
      <w:r w:rsidR="00654740">
        <w:rPr>
          <w:rFonts w:eastAsia="Calibri"/>
          <w:color w:val="000000"/>
          <w:sz w:val="24"/>
          <w:szCs w:val="24"/>
          <w:lang w:eastAsia="en-US"/>
        </w:rPr>
        <w:t>01-2570-а</w:t>
      </w:r>
    </w:p>
    <w:p w:rsidR="00C47CE6" w:rsidRPr="005B293B" w:rsidRDefault="0023030E" w:rsidP="00654740">
      <w:pPr>
        <w:ind w:left="11340"/>
        <w:jc w:val="left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(</w:t>
      </w:r>
      <w:r w:rsidR="00C47CE6" w:rsidRPr="005B293B">
        <w:rPr>
          <w:rFonts w:eastAsia="Calibri"/>
          <w:color w:val="000000"/>
          <w:sz w:val="24"/>
          <w:szCs w:val="24"/>
          <w:lang w:eastAsia="en-US"/>
        </w:rPr>
        <w:t>Приложение</w:t>
      </w:r>
      <w:r>
        <w:rPr>
          <w:rFonts w:eastAsia="Calibri"/>
          <w:color w:val="000000"/>
          <w:sz w:val="24"/>
          <w:szCs w:val="24"/>
          <w:lang w:eastAsia="en-US"/>
        </w:rPr>
        <w:t>)</w:t>
      </w:r>
    </w:p>
    <w:p w:rsidR="0023030E" w:rsidRPr="0023030E" w:rsidRDefault="0023030E" w:rsidP="0023030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47CE6" w:rsidRPr="0023030E" w:rsidRDefault="00C47CE6" w:rsidP="0023030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23030E">
        <w:rPr>
          <w:rFonts w:eastAsia="Calibri"/>
          <w:b/>
          <w:bCs/>
          <w:color w:val="000000"/>
          <w:sz w:val="24"/>
          <w:szCs w:val="24"/>
          <w:lang w:eastAsia="en-US"/>
        </w:rPr>
        <w:t>СХЕМА</w:t>
      </w:r>
      <w:r w:rsidR="0023030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</w:p>
    <w:p w:rsidR="00C47CE6" w:rsidRPr="0023030E" w:rsidRDefault="00C47CE6" w:rsidP="0023030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23030E">
        <w:rPr>
          <w:rFonts w:eastAsia="Calibri"/>
          <w:b/>
          <w:bCs/>
          <w:color w:val="000000"/>
          <w:sz w:val="24"/>
          <w:szCs w:val="24"/>
          <w:lang w:eastAsia="en-US"/>
        </w:rPr>
        <w:t>размещения нестационарных торговых объектов, расположенных на земельных участках, в зданиях, строениях и сооружениях,</w:t>
      </w:r>
      <w:r w:rsidR="0023030E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</w:t>
      </w:r>
      <w:r w:rsidRPr="0023030E">
        <w:rPr>
          <w:rFonts w:eastAsia="Calibri"/>
          <w:b/>
          <w:bCs/>
          <w:color w:val="000000"/>
          <w:sz w:val="24"/>
          <w:szCs w:val="24"/>
          <w:lang w:eastAsia="en-US"/>
        </w:rPr>
        <w:t>находящихся в государственной и муниципальной собственности, на территории муниципального образования Тихвинское</w:t>
      </w:r>
      <w:r w:rsidR="0023030E">
        <w:rPr>
          <w:rFonts w:eastAsia="Calibri"/>
          <w:b/>
          <w:bCs/>
          <w:color w:val="000000"/>
          <w:sz w:val="24"/>
          <w:szCs w:val="24"/>
          <w:lang w:eastAsia="en-US"/>
        </w:rPr>
        <w:t> городское </w:t>
      </w:r>
      <w:r w:rsidRPr="0023030E">
        <w:rPr>
          <w:rFonts w:eastAsia="Calibri"/>
          <w:b/>
          <w:color w:val="000000"/>
          <w:sz w:val="24"/>
          <w:szCs w:val="24"/>
          <w:lang w:eastAsia="en-US"/>
        </w:rPr>
        <w:t>поселение Тихвинского муниципального района Ленинградской области</w:t>
      </w:r>
    </w:p>
    <w:p w:rsidR="00C47CE6" w:rsidRPr="0023030E" w:rsidRDefault="00C47CE6" w:rsidP="0023030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47CE6" w:rsidRPr="0023030E" w:rsidRDefault="00C47CE6" w:rsidP="0023030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23030E">
        <w:rPr>
          <w:rFonts w:eastAsia="Calibri"/>
          <w:b/>
          <w:bCs/>
          <w:color w:val="000000"/>
          <w:sz w:val="24"/>
          <w:szCs w:val="24"/>
          <w:lang w:eastAsia="en-US"/>
        </w:rPr>
        <w:t>1. Размещение немобильных нестационарных торговых объектов</w:t>
      </w:r>
    </w:p>
    <w:p w:rsidR="00C47CE6" w:rsidRPr="0023030E" w:rsidRDefault="00C47CE6" w:rsidP="0023030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tbl>
      <w:tblPr>
        <w:tblW w:w="16018" w:type="dxa"/>
        <w:tblInd w:w="-57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850"/>
        <w:gridCol w:w="992"/>
        <w:gridCol w:w="2410"/>
        <w:gridCol w:w="1843"/>
        <w:gridCol w:w="1559"/>
        <w:gridCol w:w="1701"/>
        <w:gridCol w:w="1134"/>
        <w:gridCol w:w="992"/>
        <w:gridCol w:w="1276"/>
      </w:tblGrid>
      <w:tr w:rsidR="00C47CE6" w:rsidRPr="00B4262E" w:rsidTr="00C47CE6">
        <w:tc>
          <w:tcPr>
            <w:tcW w:w="75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Информация о нестационарном торговом объекте (НТО)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Информация о лице, осуществляющем торговую деятельность в НТО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B4262E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Основание для включения НТО в </w:t>
            </w:r>
            <w:r w:rsidR="00C47CE6" w:rsidRPr="00B4262E">
              <w:rPr>
                <w:rFonts w:eastAsia="Calibri"/>
                <w:color w:val="000000"/>
                <w:sz w:val="20"/>
                <w:lang w:eastAsia="en-US"/>
              </w:rPr>
              <w:t xml:space="preserve">схему размещения 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Период размещения НТО </w:t>
            </w:r>
          </w:p>
        </w:tc>
      </w:tr>
      <w:tr w:rsidR="00C47CE6" w:rsidRPr="00B4262E" w:rsidTr="00C47CE6">
        <w:trPr>
          <w:cantSplit/>
          <w:trHeight w:val="113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Идентификационный номер НТО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Место размещения НТО (адресный ориентир), географические координаты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Вид НТО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Площадь НТО, кв. м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Специализация НТО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Наименование юридического лица / фамилия, имя отчество индивидуального предпринимателя или самозанятого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ИНН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Является субъектом малого и среднего предпринимательства или самозанятым</w:t>
            </w:r>
          </w:p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(да/нет)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с (дата)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по (дата)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11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1-17-07-0001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66FB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г. Тихвин,</w:t>
            </w:r>
            <w:r w:rsidR="002748B1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1</w:t>
            </w:r>
            <w:r w:rsidR="00B466FB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микрорайон, юго-восточнее дома №</w:t>
            </w:r>
            <w:r w:rsidR="00B466FB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3 [59.644425404957126, 33.54793921296691]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киоск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25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специализированное продовольственное предприятие торговли: иная группа товаров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Акционерное Общество «КУЛЬТУРА – АГРО»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4715002099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2748B1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Договор</w:t>
            </w:r>
            <w:r w:rsidR="002748B1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№</w:t>
            </w:r>
            <w:r w:rsidR="002748B1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02-140 </w:t>
            </w:r>
            <w:r w:rsidR="00B466FB">
              <w:rPr>
                <w:rFonts w:eastAsia="Calibri"/>
                <w:color w:val="000000"/>
                <w:sz w:val="20"/>
                <w:lang w:eastAsia="en-US"/>
              </w:rPr>
              <w:br/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от 28.09.2018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28.09.2018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31.12.2030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1-17-07-0004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B466FB" w:rsidP="00B466FB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 xml:space="preserve">г. Тихвин, </w:t>
            </w:r>
            <w:r w:rsidR="00C47CE6" w:rsidRPr="00B4262E">
              <w:rPr>
                <w:rFonts w:eastAsia="Calibri"/>
                <w:color w:val="000000"/>
                <w:sz w:val="20"/>
                <w:lang w:eastAsia="en-US"/>
              </w:rPr>
              <w:t>1</w:t>
            </w:r>
            <w:r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="00C47CE6" w:rsidRPr="00B4262E">
              <w:rPr>
                <w:rFonts w:eastAsia="Calibri"/>
                <w:color w:val="000000"/>
                <w:sz w:val="20"/>
                <w:lang w:eastAsia="en-US"/>
              </w:rPr>
              <w:t>микрорайон, у д.15 [59.644411872457184, 33.55456957242198]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киоск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25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специализированное продовольственное предприятие торговли: мороженое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2748B1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Фролова </w:t>
            </w:r>
            <w:r w:rsidR="002748B1">
              <w:rPr>
                <w:rFonts w:eastAsia="Calibri"/>
                <w:color w:val="000000"/>
                <w:sz w:val="20"/>
                <w:lang w:eastAsia="en-US"/>
              </w:rPr>
              <w:t>Анна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Сергеевна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471504659417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2748B1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Договор</w:t>
            </w:r>
            <w:r w:rsidR="002748B1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№</w:t>
            </w:r>
            <w:r w:rsidR="002748B1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02-289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>от 01.11.2017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31.12.2029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lastRenderedPageBreak/>
              <w:t>1-17-07-0005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2748B1" w:rsidP="00B466FB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 xml:space="preserve">г. Тихвин, </w:t>
            </w:r>
            <w:r w:rsidR="00C47CE6" w:rsidRPr="00B4262E">
              <w:rPr>
                <w:rFonts w:eastAsia="Calibri"/>
                <w:color w:val="000000"/>
                <w:sz w:val="20"/>
                <w:lang w:eastAsia="en-US"/>
              </w:rPr>
              <w:t>1 микрорайон, у д. 10 [59.64456374503363, 33.550795880950915]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киоск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25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специализированное продовольственное предприятие торговли: мороженое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892BBB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Фролова Анна</w:t>
            </w:r>
            <w:r w:rsidR="00892BBB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Сергеевна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471504659417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Договор</w:t>
            </w:r>
          </w:p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№ 02-292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>от 01.11.2017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31.12.2029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1-17-07-0006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4E6733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Тихвинский район, Тихвинское городское поселение, п.</w:t>
            </w:r>
            <w:r w:rsidR="004E6733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Березовик [59.69078474568022, 33.47760895013162]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киоск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25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892BBB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Воробьёв</w:t>
            </w:r>
            <w:r w:rsidR="00892BBB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Олег</w:t>
            </w:r>
            <w:r w:rsidR="00892BBB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Викторович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781624735784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Договор</w:t>
            </w:r>
          </w:p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№ 02-60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>от 16.05.2018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31.12.2029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1-17-07-0007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4E6733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г. Тихвин, 6</w:t>
            </w:r>
            <w:r w:rsidR="004E6733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микрорайон, у д.18 [59.64195252549695, 33.53083356812285]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киоск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25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неспециализированное продовольственное предприятие торговли со смешанным ассортиментом товаров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892BBB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 xml:space="preserve">Иванов Валерий </w:t>
            </w:r>
            <w:r w:rsidR="00C47CE6" w:rsidRPr="00B4262E">
              <w:rPr>
                <w:rFonts w:eastAsia="Calibri"/>
                <w:color w:val="000000"/>
                <w:sz w:val="20"/>
                <w:lang w:eastAsia="en-US"/>
              </w:rPr>
              <w:t>Владимирович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471500150756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Договор</w:t>
            </w:r>
          </w:p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№ 02-265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>от 26.10.2017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31.12.2029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1-17-07-0008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4E6733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г. Тихвин, 5</w:t>
            </w:r>
            <w:r w:rsidR="004E6733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микрорайон, у д. 1 [59.643849566024635, 33.52735724603266]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киоск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119.4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неспециализированное продовольственное предприятие торговли со смешанным ассортиментом товаров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Курганов Андрей Николаевич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471500087374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Договор</w:t>
            </w:r>
          </w:p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№ 02-262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>от 26.10.2017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31.12.2029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1-17-07-0009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4E6733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г. Тихвин,</w:t>
            </w:r>
            <w:r w:rsidR="004E6733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5</w:t>
            </w:r>
            <w:r w:rsidR="004E6733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микрорайон, у д. 1 [59.64386042882794, 33.527485992065365]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киоск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39.8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неспециализированное продовольственное предприятие торговли со смешанным ассортиментом товаров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Малинюк Наталья Владимировна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471500055990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Договор</w:t>
            </w:r>
          </w:p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№ 02-255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>от 26.10.2017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31.12.2029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1-17-07-0010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4E6733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г. Тихвин, </w:t>
            </w:r>
            <w:r w:rsidR="004E6733">
              <w:rPr>
                <w:rFonts w:eastAsia="Calibri"/>
                <w:color w:val="000000"/>
                <w:sz w:val="20"/>
                <w:lang w:eastAsia="en-US"/>
              </w:rPr>
              <w:t>ул. Связи, у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д. 34 [59.644540148649234, 33.51547930555715]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киоск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26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специализированное продовольственное предприятие торговли: мороженое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892BB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Фролова Анна</w:t>
            </w:r>
            <w:r w:rsidR="00892BBB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Сергеевна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471504659417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Договор</w:t>
            </w:r>
          </w:p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№ 02-261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>от 26.10.2017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31.12.2029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1-17-07-0011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4E6733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г. Тихвин, 1</w:t>
            </w:r>
            <w:r w:rsidR="004E6733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микрорайон, у д. 17, позиция 1 [59.646179901078135, 33.544254712111005]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киоск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25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специализированное продовольственное предприятие торговли: мороженое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892BB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Фролова Анна</w:t>
            </w:r>
            <w:r w:rsidR="00892BBB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Сергеевна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471504659417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Договор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 xml:space="preserve"> № 02-378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>от 20.12.2017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31.12.2029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1-17-07-0016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4E6733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г. Тихвин, 1</w:t>
            </w:r>
            <w:r w:rsidR="004E6733">
              <w:rPr>
                <w:rFonts w:eastAsia="Calibri"/>
                <w:color w:val="000000"/>
                <w:sz w:val="20"/>
                <w:lang w:eastAsia="en-US"/>
              </w:rPr>
              <w:t> микрорайон, у д. 17, позиция №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2 [59.646247438101, 33.5442758561819]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киоск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12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специализированное непродовольственное предприятие торговли: печатная продукция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892BBB" w:rsidP="00892BBB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Общество с </w:t>
            </w:r>
            <w:r w:rsidR="00C47CE6" w:rsidRPr="00B4262E">
              <w:rPr>
                <w:rFonts w:eastAsia="Calibri"/>
                <w:color w:val="000000"/>
                <w:sz w:val="20"/>
                <w:lang w:eastAsia="en-US"/>
              </w:rPr>
              <w:t>ограниченной</w:t>
            </w:r>
            <w:r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="00C47CE6" w:rsidRPr="00B4262E">
              <w:rPr>
                <w:rFonts w:eastAsia="Calibri"/>
                <w:color w:val="000000"/>
                <w:sz w:val="20"/>
                <w:lang w:eastAsia="en-US"/>
              </w:rPr>
              <w:t>ответственностью «ЛЕНПРЕССА»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4701007971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Договор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 xml:space="preserve">№ 02-347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>от 04.12.2017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31.12.2029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lastRenderedPageBreak/>
              <w:t>1-17-07-0017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4E6733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г. Тихвин,</w:t>
            </w:r>
            <w:r w:rsidR="004E6733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3</w:t>
            </w:r>
            <w:r w:rsidR="004E6733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микрорайон, у д. 36 [59.63970831690974, 33.53322926190183]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киоск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12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специализированное непродовольственное предприятие торговли: печатная продукция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892BBB" w:rsidP="00892BBB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Общество с </w:t>
            </w:r>
            <w:r w:rsidR="00C47CE6" w:rsidRPr="00B4262E">
              <w:rPr>
                <w:rFonts w:eastAsia="Calibri"/>
                <w:color w:val="000000"/>
                <w:sz w:val="20"/>
                <w:lang w:eastAsia="en-US"/>
              </w:rPr>
              <w:t>ограниченной</w:t>
            </w:r>
            <w:r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="00C47CE6" w:rsidRPr="00B4262E">
              <w:rPr>
                <w:rFonts w:eastAsia="Calibri"/>
                <w:color w:val="000000"/>
                <w:sz w:val="20"/>
                <w:lang w:eastAsia="en-US"/>
              </w:rPr>
              <w:t>ответственностью «ЛЕНПРЕССА»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4701007971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Договор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 xml:space="preserve">№ 02-348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>от 04.12.2017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31.12.2029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1-17-07-0018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4E6733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г. Тихвин,</w:t>
            </w:r>
            <w:r w:rsidR="004E6733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1</w:t>
            </w:r>
            <w:r w:rsidR="004E6733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микрорайон, у д. 32 [59.64421272390747, 33.54786614945982]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киоск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12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специализированное непродовольственное предприятие торговли: печатная продукция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892BBB" w:rsidP="00892BBB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Общество с </w:t>
            </w:r>
            <w:r w:rsidR="00C47CE6" w:rsidRPr="00B4262E">
              <w:rPr>
                <w:rFonts w:eastAsia="Calibri"/>
                <w:color w:val="000000"/>
                <w:sz w:val="20"/>
                <w:lang w:eastAsia="en-US"/>
              </w:rPr>
              <w:t>ограниченной</w:t>
            </w:r>
            <w:r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="00C47CE6" w:rsidRPr="00B4262E">
              <w:rPr>
                <w:rFonts w:eastAsia="Calibri"/>
                <w:color w:val="000000"/>
                <w:sz w:val="20"/>
                <w:lang w:eastAsia="en-US"/>
              </w:rPr>
              <w:t>ответственностью «ЛЕНПРЕССА»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4701007971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Договор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 xml:space="preserve">№ 02-349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>от 04.12.2017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31.12.2029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1-17-07-0019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4E6733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г. Тихвин, 5</w:t>
            </w:r>
            <w:r w:rsidR="004E6733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микрорайон, у д. 1 [59.64368759962594, 33.527293500663745]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киоск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12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специализированное непродовольственное предприятие торговли: печатная продукция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892BBB" w:rsidP="00892BBB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Общество с </w:t>
            </w:r>
            <w:r w:rsidR="00C47CE6" w:rsidRPr="00B4262E">
              <w:rPr>
                <w:rFonts w:eastAsia="Calibri"/>
                <w:color w:val="000000"/>
                <w:sz w:val="20"/>
                <w:lang w:eastAsia="en-US"/>
              </w:rPr>
              <w:t>ограниченной</w:t>
            </w:r>
            <w:r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="00C47CE6" w:rsidRPr="00B4262E">
              <w:rPr>
                <w:rFonts w:eastAsia="Calibri"/>
                <w:color w:val="000000"/>
                <w:sz w:val="20"/>
                <w:lang w:eastAsia="en-US"/>
              </w:rPr>
              <w:t>ответственностью «ЛЕНПРЕССА»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4701007971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Договор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 xml:space="preserve"> № 02-350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>от 04.12.2017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31.12.2029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1-17-07-0020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892BBB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г. Тихвин, ул. Карла Маркса, у д. 3 [59.64580920480169, 33.51376216434856]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киоск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12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специализированное непродовольственное предприятие торговли: печатная продукция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9F6A25" w:rsidP="009F6A2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Общество с </w:t>
            </w:r>
            <w:r w:rsidR="00C47CE6" w:rsidRPr="00B4262E">
              <w:rPr>
                <w:rFonts w:eastAsia="Calibri"/>
                <w:color w:val="000000"/>
                <w:sz w:val="20"/>
                <w:lang w:eastAsia="en-US"/>
              </w:rPr>
              <w:t>ограниченной</w:t>
            </w:r>
            <w:r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="00C47CE6" w:rsidRPr="00B4262E">
              <w:rPr>
                <w:rFonts w:eastAsia="Calibri"/>
                <w:color w:val="000000"/>
                <w:sz w:val="20"/>
                <w:lang w:eastAsia="en-US"/>
              </w:rPr>
              <w:t>ответственностью «ЛЕНПРЕССА»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4701007971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Договор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 xml:space="preserve">№ 02-351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>от 04.12.2017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31.12.2029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1-17-07-0021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9F6A25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г. Тихвин, 5</w:t>
            </w:r>
            <w:r w:rsidR="009F6A25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микрорайон, у д. 1 [59.6438359875155, 33.527190949073734]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киоск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39.8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неспециализированное продовольственное предприятие торговли со смешанным ассортиментом товаров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9F6A2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Саламов Афсан</w:t>
            </w:r>
            <w:r w:rsidR="009F6A25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Юсиф оглы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471500223612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Договор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 xml:space="preserve">№ 02-258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>от 26.10.2017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31.12.2029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1-17-07-0022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9F6A25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г. Тихвин,</w:t>
            </w:r>
            <w:r w:rsidR="009F6A25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6</w:t>
            </w:r>
            <w:r w:rsidR="009F6A25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микрорайон, у д. 40 [59.643010577648, 33.52820678472516]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киоск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25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неспециализированное продовольственное предприятие торговли со смешанным ассортиментом товаров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9F6A25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Саламов Афсан</w:t>
            </w:r>
            <w:r w:rsidR="009F6A25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Юсиф оглы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471500223612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Договор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 xml:space="preserve"> № 02-259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>от 26.10.2017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31.12.2029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1-17-07-0023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9F6A25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г. Тихвин, 1а</w:t>
            </w:r>
            <w:r w:rsidR="009F6A25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микрорайон, территория меду домами №</w:t>
            </w:r>
            <w:r w:rsidR="009F6A25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1А и №</w:t>
            </w:r>
            <w:r w:rsidR="009F6A25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7 [59.64530809290283, 33.55863977148049]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киоск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41.6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специализированное продовольственное предприятие торговли: мороженое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9F6A2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Фролова Анна</w:t>
            </w:r>
            <w:r w:rsidR="009F6A25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Сергеевна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471504659417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Договор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 xml:space="preserve"> № 02-39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>от 01.03.2021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31.12.2029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1-17-07-0024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9F6A25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г. Тихвин, 6</w:t>
            </w:r>
            <w:r w:rsidR="009F6A25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микрорайон, восточнее дома №</w:t>
            </w:r>
            <w:r w:rsidR="009F6A25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40 [59.64297798839931, 33.52822019577025]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киоск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25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специализированное продовольственное предприятие торговли: мороженое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3B470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Фролова Анна</w:t>
            </w:r>
            <w:r w:rsidR="003B4704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Сергеевна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471504659417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Договор</w:t>
            </w:r>
          </w:p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№ 02-266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>от 26.10.2017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31.12.2029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1-17-07-0025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3B4704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г. Тихвин, ул. Связи, у</w:t>
            </w:r>
            <w:r w:rsidR="003B4704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д. 34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lastRenderedPageBreak/>
              <w:t>[59.64449816220234, 33.515409568122756]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lastRenderedPageBreak/>
              <w:t xml:space="preserve">киоск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26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специализированное продовольственное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lastRenderedPageBreak/>
              <w:t xml:space="preserve">предприятие торговли: мороженое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3B470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lastRenderedPageBreak/>
              <w:t>Фролова Анна</w:t>
            </w:r>
            <w:r w:rsidR="003B4704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Сергеевна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471504659417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Договор</w:t>
            </w:r>
          </w:p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№ 02-267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lastRenderedPageBreak/>
              <w:t>от 26.10.2017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lastRenderedPageBreak/>
              <w:t>01.01.2023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31.12.2029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1-17-07-0026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66FB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г. Тихвин, пересечение улиц Полевой - Кузнецкой и Чернышевской [59.641111641310545, 33.50220938623044]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киоск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25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неспециализированное продовольственное предприятие торговли со смешанным ассортиментом товаров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3B470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Алиев</w:t>
            </w:r>
            <w:r w:rsidR="003B4704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Самир</w:t>
            </w:r>
            <w:r w:rsidR="003B4704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Гумбат</w:t>
            </w:r>
            <w:r w:rsidR="003B4704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Оглы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471515122494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Договор</w:t>
            </w:r>
          </w:p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№ 02-264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 xml:space="preserve"> от 26.10.2017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31.12.2029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1-17-07-0027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3B4704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г. Тихвин, 1</w:t>
            </w:r>
            <w:r w:rsidR="003B4704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микрорайон, у д. 50 [59.6458378125546, 33.548479717582644]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киоск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25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неспециализированное продовольственное предприятие торговли со смешанным ассортиментом товаров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3B470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Алиев Самир</w:t>
            </w:r>
            <w:r w:rsidR="003B4704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Гумбат</w:t>
            </w:r>
            <w:r w:rsidR="003B4704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Оглы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471515122494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Договор</w:t>
            </w:r>
          </w:p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№ 02-141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>от 22.05.2019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31.12.2029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1-17-07-0028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0A6972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г.</w:t>
            </w:r>
            <w:r w:rsidR="000A6972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Тихвин,</w:t>
            </w:r>
            <w:r w:rsidR="000A6972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1</w:t>
            </w:r>
            <w:r w:rsidR="000A6972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микрорайон, у д. 28 [59.64794918947474, 33.54484702810283]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киоск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25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неспециализированное продовольственное предприятие торговли со смешанным ассортиментом товаров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0A6972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Алиев</w:t>
            </w:r>
            <w:r w:rsidR="000A6972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Самир</w:t>
            </w:r>
            <w:r w:rsidR="000A6972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Гумбат</w:t>
            </w:r>
            <w:r w:rsidR="000A6972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Оглы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471515122494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Договор</w:t>
            </w:r>
          </w:p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№ 02-206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>от 01.08.2019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31.12.2029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1-17-07-0029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0A6972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г. Тихвин, ул.</w:t>
            </w:r>
            <w:r w:rsidR="000A6972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Ленинградская, на</w:t>
            </w:r>
            <w:r w:rsidR="000A6972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территории гражданского кладбища [59.66288705861294, 33.46921690725695]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0A6972" w:rsidP="000A6972">
            <w:pPr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 xml:space="preserve">торговая </w:t>
            </w:r>
            <w:r w:rsidR="00C47CE6"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палатка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25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специализированное непродовольственное предприятие торговли: ритуальные товары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0A6972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Балясова Елена</w:t>
            </w:r>
            <w:r w:rsidR="000A6972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Васильевна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471506085729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Договор</w:t>
            </w:r>
          </w:p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№ 02-216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>от 22.09.2017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31.12.2029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1-17-07-0030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0A6972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г. Тихвин, ул.</w:t>
            </w:r>
            <w:r w:rsidR="000A6972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Тихвинская у д. 3 [59.651893209108515, 33.51476626389306]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0A6972" w:rsidP="000A6972">
            <w:pPr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 xml:space="preserve">торговая </w:t>
            </w:r>
            <w:r w:rsidR="00C47CE6"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палатка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25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специализированное непродовольственное предприятие торговли: ремесленные изделия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0A6972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Водяк Наталья</w:t>
            </w:r>
            <w:r w:rsidR="000A6972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Борисовна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471503955710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Договор</w:t>
            </w:r>
          </w:p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№ 02-195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>от 18.09.2017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31.12.2029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1-17-07-0031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FA4B69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г. Тихвин, территория прилегающая к Захаровскому парку, у</w:t>
            </w:r>
            <w:r w:rsidR="00FA4B69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церкви «Крылечко» [59.652454444512074, 33.51738009439871]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FA4B69" w:rsidP="00FA4B69">
            <w:pPr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 xml:space="preserve">торговая </w:t>
            </w:r>
            <w:r w:rsidR="00C47CE6"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палатка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25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специализированное непродовольственное предприятие торговли: ремесленные изделия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FA4B69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Водяк Наталья</w:t>
            </w:r>
            <w:r w:rsidR="00FA4B69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Борисовна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471503955710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Договор</w:t>
            </w:r>
          </w:p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№ 02-197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>от 18.09.2017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31.12.2029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1-17-07-0032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FA4B69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г. Тихвин, ул</w:t>
            </w:r>
            <w:r w:rsidR="00FA4B69">
              <w:rPr>
                <w:rFonts w:eastAsia="Calibri"/>
                <w:color w:val="000000"/>
                <w:sz w:val="20"/>
                <w:lang w:eastAsia="en-US"/>
              </w:rPr>
              <w:t>.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Тихвинская, у д. 3 [59.65193790131469, 33.51478235714716]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FA4B69" w:rsidP="00FA4B69">
            <w:pPr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 xml:space="preserve">торговая </w:t>
            </w:r>
            <w:r w:rsidR="00C47CE6"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палатка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25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специализированное непродовольственное предприятие торговли: ремесленные изделия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FA4B69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Падарова Ксения</w:t>
            </w:r>
            <w:r w:rsidR="00FA4B69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Сергеевна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470103044799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Договор</w:t>
            </w:r>
          </w:p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№ 02-196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>от 18.09.2017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31.12.2029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lastRenderedPageBreak/>
              <w:t>1-17-07-0033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1E7B06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г. Тихвин, территория приле</w:t>
            </w:r>
            <w:r w:rsidR="001E7B06">
              <w:rPr>
                <w:rFonts w:eastAsia="Calibri"/>
                <w:color w:val="000000"/>
                <w:sz w:val="20"/>
                <w:lang w:eastAsia="en-US"/>
              </w:rPr>
              <w:t>гающая к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Захаровскому парку и церкви «Крылечко» [59.65245918577663, 33.51747529499812]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A250DB" w:rsidP="00A250DB">
            <w:pPr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 xml:space="preserve">торговая </w:t>
            </w:r>
            <w:r w:rsidR="00C47CE6"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палатка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25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специализированное непродовольственное предприятие торговли: ремесленные изделия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A250DB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Падарова Ксения</w:t>
            </w:r>
            <w:r w:rsidR="00A250DB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Сергеевна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470103044799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Договор</w:t>
            </w:r>
          </w:p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№ 02-199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>от 18.09.2017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31.12.2029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1-17-07-0034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A250DB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г. Тихвин, ул.</w:t>
            </w:r>
            <w:r w:rsidR="00A250DB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Ленинградская, территория гражданского кладбища [59.66280605794758, 33.46915253424061]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A250DB" w:rsidP="00A250DB">
            <w:pPr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 xml:space="preserve">торговая </w:t>
            </w:r>
            <w:r w:rsidR="00C47CE6"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палатка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25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специализированное непродовольственное предприятие торговли: ритуальные товары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A250DB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Торопова Елена</w:t>
            </w:r>
            <w:r w:rsidR="00A250DB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Юрьевна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471501979000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Договор</w:t>
            </w:r>
          </w:p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№ 02-211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>от 22.09.2017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31.12.2029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1-17-07-0035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A250DB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г. Тихвин, ул.</w:t>
            </w:r>
            <w:r w:rsidR="00A250DB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Ленинградская территория гражданского кладбища [59.66245279097019, 33.469088161224235]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A250DB" w:rsidP="00A250DB">
            <w:pPr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торговая </w:t>
            </w:r>
            <w:r w:rsidR="00C47CE6" w:rsidRPr="00B4262E">
              <w:rPr>
                <w:rFonts w:eastAsia="Calibri"/>
                <w:color w:val="000000"/>
                <w:sz w:val="20"/>
                <w:lang w:eastAsia="en-US"/>
              </w:rPr>
              <w:t>палатка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25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специализированное непродовольственное предприятие торговли: ритуальные товары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A250DB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Трошкова</w:t>
            </w:r>
            <w:r w:rsidR="00A250DB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Надежда</w:t>
            </w:r>
            <w:r w:rsidR="00A250DB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Константиновна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471503985721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Договор</w:t>
            </w:r>
          </w:p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№ 02-212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>от 22.09.2017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31.12.2029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1-17-07-0036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A250DB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г. Тихвин, ул.</w:t>
            </w:r>
            <w:r w:rsidR="00A250DB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Ленинградская, территория гражданского кладбища [59.662539644950215, 33.46932419561755]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A23FB4" w:rsidP="00A250DB">
            <w:pPr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торговая</w:t>
            </w:r>
            <w:r w:rsidR="00A250DB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="00C47CE6"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палатка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25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специализированное непродовольственное предприятие торговли: ритуальные товары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A250DB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Трубина Галина</w:t>
            </w:r>
            <w:r w:rsidR="00A250DB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Ивановна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471504768550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Договор</w:t>
            </w:r>
          </w:p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№ 02-313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>от 22.09.2017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31.12.2029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1-17-07-0037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A23FB4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г. Тихвин, 5</w:t>
            </w:r>
            <w:r w:rsidR="00A23FB4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микрорайон, у</w:t>
            </w:r>
            <w:r w:rsidR="00A23FB4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д.</w:t>
            </w:r>
            <w:r w:rsidR="00A23FB4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31А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>[59.64874120422576, 33.52552761373899]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торговый павильон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66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A23FB4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неспециализированное продовольственное предприятие торговли со</w:t>
            </w:r>
            <w:r w:rsidR="00A23FB4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смешанным ассортиментом товаров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A23FB4" w:rsidP="00A23FB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Общество с </w:t>
            </w:r>
            <w:r w:rsidR="00C47CE6" w:rsidRPr="00B4262E">
              <w:rPr>
                <w:rFonts w:eastAsia="Calibri"/>
                <w:color w:val="000000"/>
                <w:sz w:val="20"/>
                <w:lang w:eastAsia="en-US"/>
              </w:rPr>
              <w:t>ограниченной ответственностью</w:t>
            </w:r>
            <w:r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="00C47CE6" w:rsidRPr="00B4262E">
              <w:rPr>
                <w:rFonts w:eastAsia="Calibri"/>
                <w:color w:val="000000"/>
                <w:sz w:val="20"/>
                <w:lang w:eastAsia="en-US"/>
              </w:rPr>
              <w:t>«ТИХВИНХЛЕБ- СЕРВИС»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4715011640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Договор</w:t>
            </w:r>
          </w:p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№ 01-137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br/>
              <w:t xml:space="preserve"> от 13.11.2020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13.11.2020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31.12.2029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1-17-07-0038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A23FB4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г. Тихвин, 1</w:t>
            </w:r>
            <w:r w:rsidR="00A23FB4">
              <w:rPr>
                <w:rFonts w:eastAsia="Calibri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sz w:val="20"/>
                <w:lang w:eastAsia="en-US"/>
              </w:rPr>
              <w:t>микрорайон, у</w:t>
            </w:r>
            <w:r w:rsidR="00A23FB4">
              <w:rPr>
                <w:rFonts w:eastAsia="Calibri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sz w:val="20"/>
                <w:lang w:eastAsia="en-US"/>
              </w:rPr>
              <w:t>дома</w:t>
            </w:r>
            <w:r w:rsidR="00A23FB4">
              <w:rPr>
                <w:rFonts w:eastAsia="Calibri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sz w:val="20"/>
                <w:lang w:eastAsia="en-US"/>
              </w:rPr>
              <w:t>17, позиция 3 [59.646352520192636, 33.54431282627722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киоск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25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неспециализированное продовольственное предприятие торговли</w:t>
            </w:r>
            <w:r w:rsidRPr="00B4262E">
              <w:rPr>
                <w:rFonts w:eastAsia="Calibri"/>
                <w:sz w:val="20"/>
                <w:lang w:eastAsia="en-US"/>
              </w:rPr>
              <w:br/>
              <w:t xml:space="preserve"> со смешанным ассортиментом товаров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Перфильев Владимир Александрович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360410279962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AA67EF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Заявление о</w:t>
            </w:r>
            <w:r w:rsidR="00AA67EF">
              <w:rPr>
                <w:rFonts w:eastAsia="Calibri"/>
                <w:sz w:val="20"/>
                <w:lang w:eastAsia="en-US"/>
              </w:rPr>
              <w:t> включении НТО в </w:t>
            </w:r>
            <w:r w:rsidRPr="00B4262E">
              <w:rPr>
                <w:rFonts w:eastAsia="Calibri"/>
                <w:sz w:val="20"/>
                <w:lang w:eastAsia="en-US"/>
              </w:rPr>
              <w:t>Схему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01.07.2025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01.07.2032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1-17-07-0039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A23FB4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г. Тихвин, </w:t>
            </w:r>
            <w:r w:rsidRPr="00B4262E">
              <w:rPr>
                <w:rFonts w:eastAsia="Calibri"/>
                <w:sz w:val="20"/>
                <w:lang w:eastAsia="en-US"/>
              </w:rPr>
              <w:t>улица</w:t>
            </w:r>
            <w:r w:rsidR="00A23FB4">
              <w:rPr>
                <w:rFonts w:eastAsia="Calibri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sz w:val="20"/>
                <w:lang w:eastAsia="en-US"/>
              </w:rPr>
              <w:t xml:space="preserve">Пещерка </w:t>
            </w:r>
            <w:r w:rsidRPr="00B4262E">
              <w:rPr>
                <w:rFonts w:eastAsia="Calibri"/>
                <w:sz w:val="20"/>
                <w:lang w:eastAsia="en-US"/>
              </w:rPr>
              <w:lastRenderedPageBreak/>
              <w:t>[59.65095512331298, 33.550202817729826]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lastRenderedPageBreak/>
              <w:t>торговый павильон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100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AA67EF">
            <w:pPr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 xml:space="preserve">неспециализированное непродовольственное </w:t>
            </w:r>
            <w:r w:rsidRPr="00B4262E">
              <w:rPr>
                <w:rFonts w:eastAsia="Calibri"/>
                <w:sz w:val="20"/>
                <w:lang w:eastAsia="en-US"/>
              </w:rPr>
              <w:lastRenderedPageBreak/>
              <w:t>предприятие торговли со</w:t>
            </w:r>
            <w:r w:rsidR="00AA67EF">
              <w:rPr>
                <w:rFonts w:eastAsia="Calibri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sz w:val="20"/>
                <w:lang w:eastAsia="en-US"/>
              </w:rPr>
              <w:t>смешанным ассортиментом товаров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lastRenderedPageBreak/>
              <w:t>Соловьёв Дмитрий Александрович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471504643520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AA67EF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Заявление о</w:t>
            </w:r>
            <w:r w:rsidR="00AA67EF">
              <w:rPr>
                <w:rFonts w:eastAsia="Calibri"/>
                <w:sz w:val="20"/>
                <w:lang w:eastAsia="en-US"/>
              </w:rPr>
              <w:t xml:space="preserve"> включении </w:t>
            </w:r>
            <w:r w:rsidR="00AA67EF">
              <w:rPr>
                <w:rFonts w:eastAsia="Calibri"/>
                <w:sz w:val="20"/>
                <w:lang w:eastAsia="en-US"/>
              </w:rPr>
              <w:lastRenderedPageBreak/>
              <w:t>НТО в </w:t>
            </w:r>
            <w:r w:rsidRPr="00B4262E">
              <w:rPr>
                <w:rFonts w:eastAsia="Calibri"/>
                <w:sz w:val="20"/>
                <w:lang w:eastAsia="en-US"/>
              </w:rPr>
              <w:t>Схему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lastRenderedPageBreak/>
              <w:t>01.07.2025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AA67E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01.07.2032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1-17-07-0040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AA67EF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г. Тихвин, 4</w:t>
            </w:r>
            <w:r w:rsidR="00AA67EF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микрорайон, у д. 2 [59.646283573263396, 33.5408500681228]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киоск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25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неспециализированное непродовольс</w:t>
            </w:r>
            <w:r w:rsidR="00AA67EF">
              <w:rPr>
                <w:rFonts w:eastAsia="Calibri"/>
                <w:color w:val="000000"/>
                <w:sz w:val="20"/>
                <w:lang w:eastAsia="en-US"/>
              </w:rPr>
              <w:t>твенное предприятие торговли со смешанным ассортиментом товаров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AA67E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Белова</w:t>
            </w:r>
            <w:r w:rsidR="00AA67EF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Юлия</w:t>
            </w:r>
            <w:r w:rsidR="00AA67EF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Викторовна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471500965004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AA67EF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Заявление о</w:t>
            </w:r>
            <w:r w:rsidR="00AA67EF">
              <w:rPr>
                <w:rFonts w:eastAsia="Calibri"/>
                <w:sz w:val="20"/>
                <w:lang w:eastAsia="en-US"/>
              </w:rPr>
              <w:t> включении НТО в </w:t>
            </w:r>
            <w:r w:rsidRPr="00B4262E">
              <w:rPr>
                <w:rFonts w:eastAsia="Calibri"/>
                <w:sz w:val="20"/>
                <w:lang w:eastAsia="en-US"/>
              </w:rPr>
              <w:t>Схему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01.10.2025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31.12.2030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1-17-07-0041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AA67EF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г. Тихвин, 6</w:t>
            </w:r>
            <w:r w:rsidR="00AA67EF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микрорайон, у д.40</w:t>
            </w:r>
            <w:r w:rsidR="00AA67EF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[59.64263723018369, 33.52749397314214]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киоск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25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неспециализированное непродовольс</w:t>
            </w:r>
            <w:r w:rsidR="007D263B">
              <w:rPr>
                <w:rFonts w:eastAsia="Calibri"/>
                <w:color w:val="000000"/>
                <w:sz w:val="20"/>
                <w:lang w:eastAsia="en-US"/>
              </w:rPr>
              <w:t>твенное предприятие торговли со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смешанным ассортиментом товаров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AA67E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Ласточкин</w:t>
            </w:r>
            <w:r w:rsidR="00AA67EF">
              <w:rPr>
                <w:rFonts w:eastAsia="Calibri"/>
                <w:sz w:val="20"/>
                <w:lang w:eastAsia="en-US"/>
              </w:rPr>
              <w:t xml:space="preserve"> </w:t>
            </w:r>
            <w:r w:rsidRPr="00B4262E">
              <w:rPr>
                <w:rFonts w:eastAsia="Calibri"/>
                <w:sz w:val="20"/>
                <w:lang w:eastAsia="en-US"/>
              </w:rPr>
              <w:t>Сергей</w:t>
            </w:r>
            <w:r w:rsidR="00AA67EF">
              <w:rPr>
                <w:rFonts w:eastAsia="Calibri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sz w:val="20"/>
                <w:lang w:eastAsia="en-US"/>
              </w:rPr>
              <w:t>Борисович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510106405254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AA67EF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Заявление о</w:t>
            </w:r>
            <w:r w:rsidR="00AA67EF">
              <w:rPr>
                <w:rFonts w:eastAsia="Calibri"/>
                <w:sz w:val="20"/>
                <w:lang w:eastAsia="en-US"/>
              </w:rPr>
              <w:t> включении НТО в </w:t>
            </w:r>
            <w:r w:rsidRPr="00B4262E">
              <w:rPr>
                <w:rFonts w:eastAsia="Calibri"/>
                <w:sz w:val="20"/>
                <w:lang w:eastAsia="en-US"/>
              </w:rPr>
              <w:t>Схему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01.10.2025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31.12.2030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1-17-07-0042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7D263B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г. Тихвин, 1</w:t>
            </w:r>
            <w:r w:rsidR="007D263B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микрорайон, у</w:t>
            </w:r>
            <w:r w:rsidR="007D263B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дома</w:t>
            </w:r>
            <w:r w:rsidR="007D263B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№</w:t>
            </w:r>
            <w:r w:rsidR="007D263B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1 [59.6444112613343, 33.54697541667174]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киоск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25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7D263B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неспециализированное продовольственное предприятие торговли со</w:t>
            </w:r>
            <w:r w:rsidR="007D263B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смешанным ассортиментом товаров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AA67EF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Морозов</w:t>
            </w:r>
            <w:r w:rsidR="00AA67EF">
              <w:rPr>
                <w:rFonts w:eastAsia="Calibri"/>
                <w:sz w:val="20"/>
                <w:lang w:eastAsia="en-US"/>
              </w:rPr>
              <w:t xml:space="preserve"> </w:t>
            </w:r>
            <w:r w:rsidRPr="00B4262E">
              <w:rPr>
                <w:rFonts w:eastAsia="Calibri"/>
                <w:sz w:val="20"/>
                <w:lang w:eastAsia="en-US"/>
              </w:rPr>
              <w:t>Кирилл Александрович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110216579340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AA67EF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Заявление о</w:t>
            </w:r>
            <w:r w:rsidR="00AA67EF">
              <w:rPr>
                <w:rFonts w:eastAsia="Calibri"/>
                <w:sz w:val="20"/>
                <w:lang w:eastAsia="en-US"/>
              </w:rPr>
              <w:t> включении НТО в </w:t>
            </w:r>
            <w:r w:rsidRPr="00B4262E">
              <w:rPr>
                <w:rFonts w:eastAsia="Calibri"/>
                <w:sz w:val="20"/>
                <w:lang w:eastAsia="en-US"/>
              </w:rPr>
              <w:t>Схему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01.10.2025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31.12.2028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1-17-07-0043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7D263B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г. Тихвин, 3</w:t>
            </w:r>
            <w:r w:rsidR="007D263B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микрорайон, у</w:t>
            </w:r>
            <w:r w:rsidR="007D263B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дома</w:t>
            </w:r>
            <w:r w:rsidR="007D263B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№</w:t>
            </w:r>
            <w:r w:rsidR="007D263B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9 [59.64364483522275, 33.537191792976316]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киоск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25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7D263B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неспециализированное продовольственное предприятие торговли со</w:t>
            </w:r>
            <w:r w:rsidR="007D263B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смешанным ассортиментом товаров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7D263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Морозов</w:t>
            </w:r>
            <w:r w:rsidR="007D263B">
              <w:rPr>
                <w:rFonts w:eastAsia="Calibri"/>
                <w:sz w:val="20"/>
                <w:lang w:eastAsia="en-US"/>
              </w:rPr>
              <w:t xml:space="preserve"> </w:t>
            </w:r>
            <w:r w:rsidRPr="00B4262E">
              <w:rPr>
                <w:rFonts w:eastAsia="Calibri"/>
                <w:sz w:val="20"/>
                <w:lang w:eastAsia="en-US"/>
              </w:rPr>
              <w:t>Кирилл Александрович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110216579340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7D263B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Заявление о</w:t>
            </w:r>
            <w:r w:rsidR="007D263B">
              <w:rPr>
                <w:rFonts w:eastAsia="Calibri"/>
                <w:sz w:val="20"/>
                <w:lang w:eastAsia="en-US"/>
              </w:rPr>
              <w:t> включении НТО в </w:t>
            </w:r>
            <w:r w:rsidRPr="00B4262E">
              <w:rPr>
                <w:rFonts w:eastAsia="Calibri"/>
                <w:sz w:val="20"/>
                <w:lang w:eastAsia="en-US"/>
              </w:rPr>
              <w:t>Схему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01.10.2025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31.12.2028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1-17-07-0044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4D05C7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г. Тихвин,</w:t>
            </w:r>
            <w:r w:rsidR="004D05C7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5</w:t>
            </w:r>
            <w:r w:rsidR="004D05C7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микрорайон, у</w:t>
            </w:r>
            <w:r w:rsidR="004D05C7">
              <w:rPr>
                <w:rFonts w:eastAsia="Calibri"/>
                <w:color w:val="000000"/>
                <w:sz w:val="20"/>
                <w:lang w:eastAsia="en-US"/>
              </w:rPr>
              <w:t> дома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№</w:t>
            </w:r>
            <w:r w:rsidR="004D05C7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2 [59.643887856135315, 33.527657251312164]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киоск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25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неспециализированное продовольственное предприятие торговли со смешанным ассортиментом товаров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4D05C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Морозов</w:t>
            </w:r>
            <w:r w:rsidR="004D05C7">
              <w:rPr>
                <w:rFonts w:eastAsia="Calibri"/>
                <w:sz w:val="20"/>
                <w:lang w:eastAsia="en-US"/>
              </w:rPr>
              <w:t xml:space="preserve"> </w:t>
            </w:r>
            <w:r w:rsidRPr="00B4262E">
              <w:rPr>
                <w:rFonts w:eastAsia="Calibri"/>
                <w:sz w:val="20"/>
                <w:lang w:eastAsia="en-US"/>
              </w:rPr>
              <w:t>Кирилл Александрович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110216579340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4D05C7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Заявление о</w:t>
            </w:r>
            <w:r w:rsidR="004D05C7">
              <w:rPr>
                <w:rFonts w:eastAsia="Calibri"/>
                <w:sz w:val="20"/>
                <w:lang w:eastAsia="en-US"/>
              </w:rPr>
              <w:t> включении НТО в </w:t>
            </w:r>
            <w:r w:rsidRPr="00B4262E">
              <w:rPr>
                <w:rFonts w:eastAsia="Calibri"/>
                <w:sz w:val="20"/>
                <w:lang w:eastAsia="en-US"/>
              </w:rPr>
              <w:t>Схему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01.10.2025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31.12.2028</w:t>
            </w:r>
          </w:p>
        </w:tc>
      </w:tr>
      <w:tr w:rsidR="00C47CE6" w:rsidRPr="00B4262E" w:rsidTr="00C47CE6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1-17-07-0045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4D05C7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>г. Тихвин, 6</w:t>
            </w:r>
            <w:r w:rsidR="004D05C7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микрорайон, у</w:t>
            </w:r>
            <w:r w:rsidR="004D05C7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дома</w:t>
            </w:r>
            <w:r w:rsidR="004D05C7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№</w:t>
            </w:r>
            <w:r w:rsidR="004D05C7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B4262E">
              <w:rPr>
                <w:rFonts w:eastAsia="Calibri"/>
                <w:color w:val="000000"/>
                <w:sz w:val="20"/>
                <w:lang w:eastAsia="en-US"/>
              </w:rPr>
              <w:t>40 [59.643067608756816, 33.52820946693417]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киоск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25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B4262E">
              <w:rPr>
                <w:rFonts w:eastAsia="Calibri"/>
                <w:color w:val="000000"/>
                <w:sz w:val="20"/>
                <w:lang w:eastAsia="en-US"/>
              </w:rPr>
              <w:t xml:space="preserve">неспециализированное продовольственное предприятие торговли со смешанным ассортиментом товаров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4D05C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Морозов</w:t>
            </w:r>
            <w:r w:rsidR="004D05C7">
              <w:rPr>
                <w:rFonts w:eastAsia="Calibri"/>
                <w:sz w:val="20"/>
                <w:lang w:eastAsia="en-US"/>
              </w:rPr>
              <w:t xml:space="preserve"> </w:t>
            </w:r>
            <w:r w:rsidRPr="00B4262E">
              <w:rPr>
                <w:rFonts w:eastAsia="Calibri"/>
                <w:sz w:val="20"/>
                <w:lang w:eastAsia="en-US"/>
              </w:rPr>
              <w:t>Кирилл Александрович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110216579340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4D05C7">
            <w:pPr>
              <w:jc w:val="left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Заявление о</w:t>
            </w:r>
            <w:r w:rsidR="004D05C7">
              <w:rPr>
                <w:rFonts w:eastAsia="Calibri"/>
                <w:sz w:val="20"/>
                <w:lang w:eastAsia="en-US"/>
              </w:rPr>
              <w:t> включении НТО в </w:t>
            </w:r>
            <w:r w:rsidRPr="00B4262E">
              <w:rPr>
                <w:rFonts w:eastAsia="Calibri"/>
                <w:sz w:val="20"/>
                <w:lang w:eastAsia="en-US"/>
              </w:rPr>
              <w:t>Схему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01.10.2025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B4262E" w:rsidRDefault="00C47CE6" w:rsidP="00B4262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4262E">
              <w:rPr>
                <w:rFonts w:eastAsia="Calibri"/>
                <w:sz w:val="20"/>
                <w:lang w:eastAsia="en-US"/>
              </w:rPr>
              <w:t>31.12.2028</w:t>
            </w:r>
          </w:p>
        </w:tc>
      </w:tr>
    </w:tbl>
    <w:p w:rsidR="00C47CE6" w:rsidRDefault="00C47CE6" w:rsidP="00CA7F60">
      <w:pPr>
        <w:jc w:val="center"/>
        <w:rPr>
          <w:rFonts w:eastAsia="Calibri"/>
          <w:sz w:val="24"/>
          <w:szCs w:val="24"/>
          <w:lang w:eastAsia="en-US"/>
        </w:rPr>
      </w:pPr>
    </w:p>
    <w:p w:rsidR="00CA7F60" w:rsidRDefault="00CA7F60" w:rsidP="00CA7F60">
      <w:pPr>
        <w:jc w:val="center"/>
        <w:rPr>
          <w:rFonts w:eastAsia="Calibri"/>
          <w:sz w:val="24"/>
          <w:szCs w:val="24"/>
          <w:lang w:eastAsia="en-US"/>
        </w:rPr>
      </w:pPr>
    </w:p>
    <w:p w:rsidR="00CA7F60" w:rsidRDefault="00CA7F60" w:rsidP="00CA7F60">
      <w:pPr>
        <w:jc w:val="center"/>
        <w:rPr>
          <w:rFonts w:eastAsia="Calibri"/>
          <w:sz w:val="24"/>
          <w:szCs w:val="24"/>
          <w:lang w:eastAsia="en-US"/>
        </w:rPr>
      </w:pPr>
    </w:p>
    <w:p w:rsidR="00CA7F60" w:rsidRDefault="00CA7F60" w:rsidP="00CA7F60">
      <w:pPr>
        <w:jc w:val="center"/>
        <w:rPr>
          <w:rFonts w:eastAsia="Calibri"/>
          <w:sz w:val="24"/>
          <w:szCs w:val="24"/>
          <w:lang w:eastAsia="en-US"/>
        </w:rPr>
      </w:pPr>
    </w:p>
    <w:p w:rsidR="00CA7F60" w:rsidRPr="00CA7F60" w:rsidRDefault="00CA7F60" w:rsidP="00CA7F60">
      <w:pPr>
        <w:jc w:val="center"/>
        <w:rPr>
          <w:rFonts w:eastAsia="Calibri"/>
          <w:sz w:val="24"/>
          <w:szCs w:val="24"/>
          <w:lang w:eastAsia="en-US"/>
        </w:rPr>
      </w:pPr>
    </w:p>
    <w:p w:rsidR="00C47CE6" w:rsidRPr="00CA7F60" w:rsidRDefault="00C47CE6" w:rsidP="00CA7F60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CA7F60">
        <w:rPr>
          <w:rFonts w:eastAsia="Calibri"/>
          <w:b/>
          <w:bCs/>
          <w:color w:val="000000"/>
          <w:sz w:val="24"/>
          <w:szCs w:val="24"/>
          <w:lang w:eastAsia="en-US"/>
        </w:rPr>
        <w:lastRenderedPageBreak/>
        <w:t>2. Размещение мобильных нестационарных торговых объектов</w:t>
      </w:r>
    </w:p>
    <w:p w:rsidR="00C47CE6" w:rsidRPr="00CA7F60" w:rsidRDefault="00C47CE6" w:rsidP="00CA7F60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6018" w:type="dxa"/>
        <w:tblInd w:w="-57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5"/>
        <w:gridCol w:w="1181"/>
        <w:gridCol w:w="1010"/>
        <w:gridCol w:w="2167"/>
        <w:gridCol w:w="1879"/>
        <w:gridCol w:w="1984"/>
        <w:gridCol w:w="1134"/>
        <w:gridCol w:w="1560"/>
        <w:gridCol w:w="1134"/>
        <w:gridCol w:w="992"/>
        <w:gridCol w:w="992"/>
      </w:tblGrid>
      <w:tr w:rsidR="00C47CE6" w:rsidRPr="00CA7F60" w:rsidTr="00D57D75">
        <w:trPr>
          <w:trHeight w:val="75"/>
        </w:trPr>
        <w:tc>
          <w:tcPr>
            <w:tcW w:w="82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>Информация о нестационарном торговом объекте (НТО)</w:t>
            </w:r>
          </w:p>
        </w:tc>
        <w:tc>
          <w:tcPr>
            <w:tcW w:w="4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>Информация о лице, осуществляющем торговую деятельность в НТО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>Основание</w:t>
            </w:r>
            <w:r w:rsidR="00CA7F60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Pr="00CA7F60">
              <w:rPr>
                <w:rFonts w:eastAsia="Calibri"/>
                <w:color w:val="000000"/>
                <w:sz w:val="20"/>
                <w:lang w:eastAsia="en-US"/>
              </w:rPr>
              <w:t>для</w:t>
            </w:r>
            <w:r w:rsidR="00CA7F60">
              <w:rPr>
                <w:rFonts w:eastAsia="Calibri"/>
                <w:color w:val="000000"/>
                <w:sz w:val="20"/>
                <w:lang w:eastAsia="en-US"/>
              </w:rPr>
              <w:t xml:space="preserve"> включения НТО в </w:t>
            </w:r>
            <w:r w:rsidRPr="00CA7F60">
              <w:rPr>
                <w:rFonts w:eastAsia="Calibri"/>
                <w:color w:val="000000"/>
                <w:sz w:val="20"/>
                <w:lang w:eastAsia="en-US"/>
              </w:rPr>
              <w:t>схему размещения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>Период размещения НТО</w:t>
            </w:r>
          </w:p>
        </w:tc>
      </w:tr>
      <w:tr w:rsidR="00C47CE6" w:rsidRPr="00CA7F60" w:rsidTr="00D57D75">
        <w:trPr>
          <w:trHeight w:val="75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7CE6" w:rsidRPr="00CA7F60" w:rsidRDefault="00C47CE6" w:rsidP="00CA7F60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>Идентификационный номер НТО</w:t>
            </w:r>
          </w:p>
        </w:tc>
        <w:tc>
          <w:tcPr>
            <w:tcW w:w="118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>Вид НТО</w:t>
            </w:r>
          </w:p>
        </w:tc>
        <w:tc>
          <w:tcPr>
            <w:tcW w:w="31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>Места остановки мобильного НТО</w:t>
            </w:r>
          </w:p>
        </w:tc>
        <w:tc>
          <w:tcPr>
            <w:tcW w:w="187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>Специализация НТО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>Наименование юридического лица/ фамилия, имя отчество индивидуального предпринимателя или</w:t>
            </w:r>
            <w:r w:rsidR="00CA7F60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CA7F60">
              <w:rPr>
                <w:rFonts w:eastAsia="Calibri"/>
                <w:color w:val="000000"/>
                <w:sz w:val="20"/>
                <w:lang w:eastAsia="en-US"/>
              </w:rPr>
              <w:t>самозанятого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>ИНН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7CE6" w:rsidRPr="00CA7F60" w:rsidRDefault="00CA7F60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Является субъектом малого и </w:t>
            </w:r>
            <w:r w:rsidR="00C47CE6" w:rsidRPr="00CA7F60">
              <w:rPr>
                <w:rFonts w:eastAsia="Calibri"/>
                <w:color w:val="000000"/>
                <w:sz w:val="20"/>
                <w:lang w:eastAsia="en-US"/>
              </w:rPr>
              <w:t>среднего предпринимательства или</w:t>
            </w:r>
            <w:r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="00C47CE6" w:rsidRPr="00CA7F60">
              <w:rPr>
                <w:rFonts w:eastAsia="Calibri"/>
                <w:color w:val="000000"/>
                <w:sz w:val="20"/>
                <w:lang w:eastAsia="en-US"/>
              </w:rPr>
              <w:t>самозанятым</w:t>
            </w:r>
            <w:r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="00C47CE6" w:rsidRPr="00CA7F60">
              <w:rPr>
                <w:rFonts w:eastAsia="Calibri"/>
                <w:color w:val="000000"/>
                <w:sz w:val="20"/>
                <w:lang w:eastAsia="en-US"/>
              </w:rPr>
              <w:t>(да/нет)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>С (дата)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>По (дата)</w:t>
            </w:r>
          </w:p>
        </w:tc>
      </w:tr>
      <w:tr w:rsidR="00C47CE6" w:rsidRPr="00CA7F60" w:rsidTr="00D57D75">
        <w:trPr>
          <w:trHeight w:val="1152"/>
        </w:trPr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CA7F60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1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>№ места</w:t>
            </w: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>График работы мобильного НТО в месте остановки</w:t>
            </w:r>
          </w:p>
        </w:tc>
        <w:tc>
          <w:tcPr>
            <w:tcW w:w="187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C47CE6" w:rsidRPr="00CA7F60" w:rsidTr="00D57D75">
        <w:trPr>
          <w:trHeight w:val="75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>11</w:t>
            </w:r>
          </w:p>
        </w:tc>
      </w:tr>
      <w:tr w:rsidR="00C47CE6" w:rsidRPr="00CA7F60" w:rsidTr="00D57D75">
        <w:trPr>
          <w:trHeight w:val="299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CA7F60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 xml:space="preserve">2-17-07-0001 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35519F" w:rsidP="0035519F">
            <w:pPr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 xml:space="preserve">автомагазин </w:t>
            </w:r>
            <w:r w:rsidR="00C47CE6" w:rsidRPr="00CA7F60">
              <w:rPr>
                <w:rFonts w:eastAsia="Calibri"/>
                <w:color w:val="000000"/>
                <w:sz w:val="20"/>
                <w:lang w:eastAsia="en-US"/>
              </w:rPr>
              <w:t>(торговый</w:t>
            </w:r>
            <w:r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="00C47CE6" w:rsidRPr="00CA7F60">
              <w:rPr>
                <w:rFonts w:eastAsia="Calibri"/>
                <w:color w:val="000000"/>
                <w:sz w:val="20"/>
                <w:lang w:eastAsia="en-US"/>
              </w:rPr>
              <w:t>автофургон,</w:t>
            </w:r>
            <w:r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="00C47CE6" w:rsidRPr="00CA7F60">
              <w:rPr>
                <w:rFonts w:eastAsia="Calibri"/>
                <w:color w:val="000000"/>
                <w:sz w:val="20"/>
                <w:lang w:eastAsia="en-US"/>
              </w:rPr>
              <w:t>автолавка)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CA7F60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 xml:space="preserve">3-17-07-0001 </w:t>
            </w: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CA7F60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 xml:space="preserve">понедельник, </w:t>
            </w:r>
            <w:r w:rsidRPr="00CA7F60">
              <w:rPr>
                <w:rFonts w:eastAsia="Calibri"/>
                <w:color w:val="000000"/>
                <w:sz w:val="20"/>
                <w:lang w:eastAsia="en-US"/>
              </w:rPr>
              <w:br/>
              <w:t xml:space="preserve">среда, </w:t>
            </w:r>
            <w:r w:rsidRPr="00CA7F60">
              <w:rPr>
                <w:rFonts w:eastAsia="Calibri"/>
                <w:color w:val="000000"/>
                <w:sz w:val="20"/>
                <w:lang w:eastAsia="en-US"/>
              </w:rPr>
              <w:br/>
              <w:t xml:space="preserve">пятница </w:t>
            </w:r>
            <w:r w:rsidRPr="00CA7F60">
              <w:rPr>
                <w:rFonts w:eastAsia="Calibri"/>
                <w:color w:val="000000"/>
                <w:sz w:val="20"/>
                <w:lang w:eastAsia="en-US"/>
              </w:rPr>
              <w:br/>
              <w:t xml:space="preserve">с 10.00 до 12.00 </w:t>
            </w:r>
          </w:p>
        </w:tc>
        <w:tc>
          <w:tcPr>
            <w:tcW w:w="1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CA7F60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 xml:space="preserve">специализированное продовольственное предприятие торговли: иная группа товаров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CA7F60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>Сельскохозяйственная артель «КАПШИНСКАЯ»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CA7F60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 xml:space="preserve">4715008478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CA7F60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CA7F60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>уведомление</w:t>
            </w:r>
          </w:p>
          <w:p w:rsidR="00C47CE6" w:rsidRPr="00CA7F60" w:rsidRDefault="00C47CE6" w:rsidP="0035519F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>№</w:t>
            </w:r>
            <w:r w:rsidR="0035519F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CA7F60">
              <w:rPr>
                <w:rFonts w:eastAsia="Calibri"/>
                <w:color w:val="000000"/>
                <w:sz w:val="20"/>
                <w:lang w:eastAsia="en-US"/>
              </w:rPr>
              <w:t xml:space="preserve">01-02-15-3022/ 2024-0 от 11.03.2024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CA7F60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 xml:space="preserve">11.03.2024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CA7F60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 xml:space="preserve">31.12.2027 </w:t>
            </w:r>
          </w:p>
        </w:tc>
      </w:tr>
      <w:tr w:rsidR="00C47CE6" w:rsidRPr="00CA7F60" w:rsidTr="00D57D75">
        <w:trPr>
          <w:trHeight w:val="428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CA7F60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 xml:space="preserve">2-17-07-0002 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35519F" w:rsidP="0035519F">
            <w:pPr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 xml:space="preserve">автомагазин </w:t>
            </w:r>
            <w:r w:rsidR="00C47CE6" w:rsidRPr="00CA7F60">
              <w:rPr>
                <w:rFonts w:eastAsia="Calibri"/>
                <w:color w:val="000000"/>
                <w:sz w:val="20"/>
                <w:lang w:eastAsia="en-US"/>
              </w:rPr>
              <w:t>(торговый</w:t>
            </w:r>
            <w:r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="00C47CE6" w:rsidRPr="00CA7F60">
              <w:rPr>
                <w:rFonts w:eastAsia="Calibri"/>
                <w:color w:val="000000"/>
                <w:sz w:val="20"/>
                <w:lang w:eastAsia="en-US"/>
              </w:rPr>
              <w:t>автофургон,</w:t>
            </w:r>
            <w:r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="00C47CE6" w:rsidRPr="00CA7F60">
              <w:rPr>
                <w:rFonts w:eastAsia="Calibri"/>
                <w:color w:val="000000"/>
                <w:sz w:val="20"/>
                <w:lang w:eastAsia="en-US"/>
              </w:rPr>
              <w:t>автолавка)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CA7F60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 xml:space="preserve">3-17-07-0002 </w:t>
            </w:r>
          </w:p>
        </w:tc>
        <w:tc>
          <w:tcPr>
            <w:tcW w:w="2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35519F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 xml:space="preserve">понедельник, </w:t>
            </w:r>
            <w:r w:rsidR="0035519F">
              <w:rPr>
                <w:rFonts w:eastAsia="Calibri"/>
                <w:color w:val="000000"/>
                <w:sz w:val="20"/>
                <w:lang w:eastAsia="en-US"/>
              </w:rPr>
              <w:br/>
            </w:r>
            <w:r w:rsidRPr="00CA7F60">
              <w:rPr>
                <w:rFonts w:eastAsia="Calibri"/>
                <w:color w:val="000000"/>
                <w:sz w:val="20"/>
                <w:lang w:eastAsia="en-US"/>
              </w:rPr>
              <w:t>среда,</w:t>
            </w:r>
            <w:r w:rsidR="0035519F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="0035519F">
              <w:rPr>
                <w:rFonts w:eastAsia="Calibri"/>
                <w:color w:val="000000"/>
                <w:sz w:val="20"/>
                <w:lang w:eastAsia="en-US"/>
              </w:rPr>
              <w:br/>
              <w:t xml:space="preserve">пятница </w:t>
            </w:r>
            <w:r w:rsidR="0035519F">
              <w:rPr>
                <w:rFonts w:eastAsia="Calibri"/>
                <w:color w:val="000000"/>
                <w:sz w:val="20"/>
                <w:lang w:eastAsia="en-US"/>
              </w:rPr>
              <w:br/>
            </w:r>
            <w:r w:rsidRPr="00CA7F60">
              <w:rPr>
                <w:rFonts w:eastAsia="Calibri"/>
                <w:color w:val="000000"/>
                <w:sz w:val="20"/>
                <w:lang w:eastAsia="en-US"/>
              </w:rPr>
              <w:t>с 10.00 до 12.00</w:t>
            </w:r>
          </w:p>
        </w:tc>
        <w:tc>
          <w:tcPr>
            <w:tcW w:w="1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CA7F60">
            <w:pPr>
              <w:jc w:val="left"/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 xml:space="preserve">специализированное продовольственное предприятие торговли: иная группа товаров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CA7F60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>Сельскохозяйственная артель «КАПШИНСКАЯ»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CA7F60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 xml:space="preserve">4715008478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CA7F60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 xml:space="preserve">Да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CA7F60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>уведомление</w:t>
            </w:r>
          </w:p>
          <w:p w:rsidR="00C47CE6" w:rsidRPr="00CA7F60" w:rsidRDefault="00C47CE6" w:rsidP="00D57D75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>№</w:t>
            </w:r>
            <w:r w:rsidR="00D57D75">
              <w:rPr>
                <w:rFonts w:eastAsia="Calibri"/>
                <w:color w:val="000000"/>
                <w:sz w:val="20"/>
                <w:lang w:eastAsia="en-US"/>
              </w:rPr>
              <w:t> </w:t>
            </w:r>
            <w:r w:rsidRPr="00CA7F60">
              <w:rPr>
                <w:rFonts w:eastAsia="Calibri"/>
                <w:color w:val="000000"/>
                <w:sz w:val="20"/>
                <w:lang w:eastAsia="en-US"/>
              </w:rPr>
              <w:t xml:space="preserve">01-02-15-3022/ 2024-0 от 11.03.2024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CA7F60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 xml:space="preserve">11.03.2024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A7F60" w:rsidRDefault="00C47CE6" w:rsidP="00CA7F60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CA7F60">
              <w:rPr>
                <w:rFonts w:eastAsia="Calibri"/>
                <w:color w:val="000000"/>
                <w:sz w:val="20"/>
                <w:lang w:eastAsia="en-US"/>
              </w:rPr>
              <w:t xml:space="preserve">31.12.2027 </w:t>
            </w:r>
          </w:p>
        </w:tc>
      </w:tr>
    </w:tbl>
    <w:p w:rsidR="00C47CE6" w:rsidRPr="00D57D75" w:rsidRDefault="00C47CE6" w:rsidP="00D57D75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47CE6" w:rsidRPr="00D57D75" w:rsidRDefault="00C47CE6" w:rsidP="00D57D75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D57D75">
        <w:rPr>
          <w:rFonts w:eastAsia="Calibri"/>
          <w:b/>
          <w:bCs/>
          <w:color w:val="000000"/>
          <w:sz w:val="24"/>
          <w:szCs w:val="24"/>
          <w:lang w:eastAsia="en-US"/>
        </w:rPr>
        <w:t>2.1. Места остановки мобильных нестационарных торговых объектов</w:t>
      </w:r>
    </w:p>
    <w:p w:rsidR="00C47CE6" w:rsidRPr="00D57D75" w:rsidRDefault="00C47CE6" w:rsidP="00D57D75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6018" w:type="dxa"/>
        <w:tblInd w:w="-55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7"/>
        <w:gridCol w:w="5811"/>
        <w:gridCol w:w="4111"/>
        <w:gridCol w:w="3969"/>
      </w:tblGrid>
      <w:tr w:rsidR="00C47CE6" w:rsidRPr="00C47CE6" w:rsidTr="0071519E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47CE6" w:rsidRDefault="00C47CE6" w:rsidP="0071519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47CE6">
              <w:rPr>
                <w:rFonts w:eastAsia="Calibri"/>
                <w:color w:val="000000"/>
                <w:sz w:val="20"/>
                <w:lang w:eastAsia="en-US"/>
              </w:rPr>
              <w:t>Идентификационный номер места остановки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47CE6" w:rsidRDefault="00C47CE6" w:rsidP="0071519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47CE6">
              <w:rPr>
                <w:rFonts w:eastAsia="Calibri"/>
                <w:color w:val="000000"/>
                <w:sz w:val="20"/>
                <w:lang w:eastAsia="en-US"/>
              </w:rPr>
              <w:t>Адресный ориентир места остановки, географические координаты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47CE6" w:rsidRDefault="00C47CE6" w:rsidP="0071519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47CE6">
              <w:rPr>
                <w:rFonts w:eastAsia="Calibri"/>
                <w:color w:val="000000"/>
                <w:sz w:val="20"/>
                <w:lang w:eastAsia="en-US"/>
              </w:rPr>
              <w:t>Идентификационные номера мобильных НТО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47CE6" w:rsidRDefault="00C47CE6" w:rsidP="0071519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47CE6">
              <w:rPr>
                <w:rFonts w:eastAsia="Calibri"/>
                <w:color w:val="000000"/>
                <w:sz w:val="20"/>
                <w:lang w:eastAsia="en-US"/>
              </w:rPr>
              <w:t>График работы мобильного НТО в месте остановки</w:t>
            </w:r>
          </w:p>
        </w:tc>
      </w:tr>
      <w:tr w:rsidR="00C47CE6" w:rsidRPr="00C47CE6" w:rsidTr="0071519E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47CE6" w:rsidRDefault="00C47CE6" w:rsidP="0071519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47CE6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47CE6" w:rsidRDefault="00C47CE6" w:rsidP="0071519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47CE6">
              <w:rPr>
                <w:rFonts w:eastAsia="Calibri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47CE6" w:rsidRDefault="00C47CE6" w:rsidP="0071519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47CE6">
              <w:rPr>
                <w:rFonts w:eastAsia="Calibri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47CE6" w:rsidRDefault="00C47CE6" w:rsidP="0071519E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C47CE6">
              <w:rPr>
                <w:rFonts w:eastAsia="Calibri"/>
                <w:color w:val="000000"/>
                <w:sz w:val="20"/>
                <w:lang w:eastAsia="en-US"/>
              </w:rPr>
              <w:t>4</w:t>
            </w:r>
          </w:p>
        </w:tc>
      </w:tr>
      <w:tr w:rsidR="00C47CE6" w:rsidRPr="00C47CE6" w:rsidTr="0071519E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47CE6" w:rsidRDefault="00C47CE6" w:rsidP="00C47CE6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C47CE6">
              <w:rPr>
                <w:rFonts w:eastAsia="Calibri"/>
                <w:color w:val="000000"/>
                <w:sz w:val="20"/>
                <w:lang w:eastAsia="en-US"/>
              </w:rPr>
              <w:t xml:space="preserve">3-17-07-0001 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47CE6" w:rsidRDefault="0071519E" w:rsidP="0071519E">
            <w:pPr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 xml:space="preserve">Тихвинский район, </w:t>
            </w:r>
            <w:r w:rsidR="00C47CE6" w:rsidRPr="00C47CE6">
              <w:rPr>
                <w:rFonts w:eastAsia="Calibri"/>
                <w:color w:val="000000"/>
                <w:sz w:val="20"/>
                <w:lang w:eastAsia="en-US"/>
              </w:rPr>
              <w:t>Тихвинское городское поселение СНТ "Кайвакса" [59.75254116468557, 33.492067823736015]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47CE6" w:rsidRDefault="00C47CE6" w:rsidP="00C47CE6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C47CE6">
              <w:rPr>
                <w:rFonts w:eastAsia="Calibri"/>
                <w:color w:val="000000"/>
                <w:sz w:val="20"/>
                <w:lang w:eastAsia="en-US"/>
              </w:rPr>
              <w:t xml:space="preserve">2-17-07-0001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47CE6" w:rsidRDefault="00C47CE6" w:rsidP="00C47CE6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C47CE6">
              <w:rPr>
                <w:rFonts w:eastAsia="Calibri"/>
                <w:color w:val="000000"/>
                <w:sz w:val="20"/>
                <w:lang w:eastAsia="en-US"/>
              </w:rPr>
              <w:t xml:space="preserve">понедельник, среда, пятница с 10.00 до 12.00 </w:t>
            </w:r>
          </w:p>
        </w:tc>
      </w:tr>
      <w:tr w:rsidR="00C47CE6" w:rsidRPr="00C47CE6" w:rsidTr="0071519E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47CE6" w:rsidRDefault="00C47CE6" w:rsidP="00C47CE6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C47CE6">
              <w:rPr>
                <w:rFonts w:eastAsia="Calibri"/>
                <w:color w:val="000000"/>
                <w:sz w:val="20"/>
                <w:lang w:eastAsia="en-US"/>
              </w:rPr>
              <w:t xml:space="preserve">3-17-07-0002 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47CE6" w:rsidRDefault="00C47CE6" w:rsidP="00C47CE6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C47CE6">
              <w:rPr>
                <w:rFonts w:eastAsia="Calibri"/>
                <w:color w:val="000000"/>
                <w:sz w:val="20"/>
                <w:lang w:eastAsia="en-US"/>
              </w:rPr>
              <w:t>Тихвинский район, Тихвинское городское поселение, п.</w:t>
            </w:r>
            <w:r w:rsidR="0071519E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Pr="00C47CE6">
              <w:rPr>
                <w:rFonts w:eastAsia="Calibri"/>
                <w:color w:val="000000"/>
                <w:sz w:val="20"/>
                <w:lang w:eastAsia="en-US"/>
              </w:rPr>
              <w:t>Берёзовик [59.690814883794445, 33.47867009553319]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47CE6" w:rsidRDefault="00C47CE6" w:rsidP="00C47CE6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C47CE6">
              <w:rPr>
                <w:rFonts w:eastAsia="Calibri"/>
                <w:color w:val="000000"/>
                <w:sz w:val="20"/>
                <w:lang w:eastAsia="en-US"/>
              </w:rPr>
              <w:t xml:space="preserve">2-17-07-0002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CE6" w:rsidRPr="00C47CE6" w:rsidRDefault="00C47CE6" w:rsidP="00C47CE6">
            <w:pPr>
              <w:rPr>
                <w:rFonts w:eastAsia="Calibri"/>
                <w:color w:val="000000"/>
                <w:sz w:val="20"/>
                <w:lang w:eastAsia="en-US"/>
              </w:rPr>
            </w:pPr>
            <w:r w:rsidRPr="00C47CE6">
              <w:rPr>
                <w:rFonts w:eastAsia="Calibri"/>
                <w:color w:val="000000"/>
                <w:sz w:val="20"/>
                <w:lang w:eastAsia="en-US"/>
              </w:rPr>
              <w:t xml:space="preserve">понедельник, среда, пятница с 10.00 до 12.00 </w:t>
            </w:r>
          </w:p>
        </w:tc>
      </w:tr>
    </w:tbl>
    <w:p w:rsidR="00D236CE" w:rsidRPr="0071519E" w:rsidRDefault="00C47CE6" w:rsidP="0071519E">
      <w:pPr>
        <w:jc w:val="center"/>
        <w:rPr>
          <w:rFonts w:eastAsia="Calibri"/>
          <w:sz w:val="24"/>
          <w:lang w:eastAsia="en-US"/>
        </w:rPr>
      </w:pPr>
      <w:r w:rsidRPr="0071519E">
        <w:rPr>
          <w:rFonts w:eastAsia="Calibri"/>
          <w:color w:val="000000"/>
          <w:sz w:val="24"/>
          <w:lang w:eastAsia="en-US"/>
        </w:rPr>
        <w:t>________</w:t>
      </w:r>
      <w:r w:rsidR="0071519E">
        <w:rPr>
          <w:rFonts w:eastAsia="Calibri"/>
          <w:color w:val="000000"/>
          <w:sz w:val="24"/>
          <w:lang w:eastAsia="en-US"/>
        </w:rPr>
        <w:t>________</w:t>
      </w:r>
      <w:r w:rsidRPr="0071519E">
        <w:rPr>
          <w:rFonts w:eastAsia="Calibri"/>
          <w:color w:val="000000"/>
          <w:sz w:val="24"/>
          <w:lang w:eastAsia="en-US"/>
        </w:rPr>
        <w:t>_______</w:t>
      </w:r>
    </w:p>
    <w:sectPr w:rsidR="00D236CE" w:rsidRPr="0071519E" w:rsidSect="005B293B">
      <w:pgSz w:w="16840" w:h="11907" w:orient="landscape"/>
      <w:pgMar w:top="1701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F71" w:rsidRDefault="00076F71" w:rsidP="00C82D61">
      <w:r>
        <w:separator/>
      </w:r>
    </w:p>
  </w:endnote>
  <w:endnote w:type="continuationSeparator" w:id="0">
    <w:p w:rsidR="00076F71" w:rsidRDefault="00076F71" w:rsidP="00C8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F71" w:rsidRDefault="00076F71" w:rsidP="00C82D61">
      <w:r>
        <w:separator/>
      </w:r>
    </w:p>
  </w:footnote>
  <w:footnote w:type="continuationSeparator" w:id="0">
    <w:p w:rsidR="00076F71" w:rsidRDefault="00076F71" w:rsidP="00C82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A14" w:rsidRDefault="00800A1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164D9">
      <w:rPr>
        <w:noProof/>
      </w:rPr>
      <w:t>2</w:t>
    </w:r>
    <w:r>
      <w:fldChar w:fldCharType="end"/>
    </w:r>
  </w:p>
  <w:p w:rsidR="00800A14" w:rsidRDefault="00800A1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315AA"/>
    <w:multiLevelType w:val="hybridMultilevel"/>
    <w:tmpl w:val="882A5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5116D0D"/>
    <w:multiLevelType w:val="hybridMultilevel"/>
    <w:tmpl w:val="B558A8A6"/>
    <w:lvl w:ilvl="0" w:tplc="B318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DC82882"/>
    <w:multiLevelType w:val="hybridMultilevel"/>
    <w:tmpl w:val="69A41BBE"/>
    <w:lvl w:ilvl="0" w:tplc="5E1260C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6CE"/>
    <w:rsid w:val="000478EB"/>
    <w:rsid w:val="00076F71"/>
    <w:rsid w:val="000A1059"/>
    <w:rsid w:val="000A59A2"/>
    <w:rsid w:val="000A6972"/>
    <w:rsid w:val="000F1A02"/>
    <w:rsid w:val="00137667"/>
    <w:rsid w:val="001464B2"/>
    <w:rsid w:val="001A2440"/>
    <w:rsid w:val="001B4F8D"/>
    <w:rsid w:val="001E7B06"/>
    <w:rsid w:val="001F265D"/>
    <w:rsid w:val="0023030E"/>
    <w:rsid w:val="002438F3"/>
    <w:rsid w:val="002748B1"/>
    <w:rsid w:val="00285D0C"/>
    <w:rsid w:val="002A2B11"/>
    <w:rsid w:val="002C0E46"/>
    <w:rsid w:val="002F22EB"/>
    <w:rsid w:val="00326996"/>
    <w:rsid w:val="0035519F"/>
    <w:rsid w:val="003B4704"/>
    <w:rsid w:val="0043001D"/>
    <w:rsid w:val="004914DD"/>
    <w:rsid w:val="004D05C7"/>
    <w:rsid w:val="004E6733"/>
    <w:rsid w:val="00511A2B"/>
    <w:rsid w:val="00554BEC"/>
    <w:rsid w:val="00595F6F"/>
    <w:rsid w:val="005B293B"/>
    <w:rsid w:val="005B5BCB"/>
    <w:rsid w:val="005C0140"/>
    <w:rsid w:val="006415B0"/>
    <w:rsid w:val="006463D8"/>
    <w:rsid w:val="00654740"/>
    <w:rsid w:val="006953EF"/>
    <w:rsid w:val="006E69B6"/>
    <w:rsid w:val="00711921"/>
    <w:rsid w:val="0071519E"/>
    <w:rsid w:val="00767D0C"/>
    <w:rsid w:val="00780320"/>
    <w:rsid w:val="00796BD1"/>
    <w:rsid w:val="007A696D"/>
    <w:rsid w:val="007D263B"/>
    <w:rsid w:val="00800A14"/>
    <w:rsid w:val="00892BBB"/>
    <w:rsid w:val="008A3858"/>
    <w:rsid w:val="008E1D60"/>
    <w:rsid w:val="00971292"/>
    <w:rsid w:val="009840BA"/>
    <w:rsid w:val="009F6A25"/>
    <w:rsid w:val="00A03876"/>
    <w:rsid w:val="00A13C7B"/>
    <w:rsid w:val="00A23FB4"/>
    <w:rsid w:val="00A250DB"/>
    <w:rsid w:val="00AA258B"/>
    <w:rsid w:val="00AA67EF"/>
    <w:rsid w:val="00AE1A2A"/>
    <w:rsid w:val="00B4262E"/>
    <w:rsid w:val="00B466FB"/>
    <w:rsid w:val="00B52D22"/>
    <w:rsid w:val="00B63F62"/>
    <w:rsid w:val="00B83D8D"/>
    <w:rsid w:val="00B95FEE"/>
    <w:rsid w:val="00BF2B0B"/>
    <w:rsid w:val="00C47CE6"/>
    <w:rsid w:val="00C82D61"/>
    <w:rsid w:val="00CA3397"/>
    <w:rsid w:val="00CA7F60"/>
    <w:rsid w:val="00CF5F4A"/>
    <w:rsid w:val="00D236CE"/>
    <w:rsid w:val="00D368DC"/>
    <w:rsid w:val="00D57D75"/>
    <w:rsid w:val="00D7110A"/>
    <w:rsid w:val="00D97342"/>
    <w:rsid w:val="00E164D9"/>
    <w:rsid w:val="00E338F9"/>
    <w:rsid w:val="00E64373"/>
    <w:rsid w:val="00EE53D0"/>
    <w:rsid w:val="00F4320C"/>
    <w:rsid w:val="00F71B7A"/>
    <w:rsid w:val="00FA4B69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1FF95"/>
  <w15:chartTrackingRefBased/>
  <w15:docId w15:val="{BB576FF4-9D36-4A26-9F7E-0E55F8EB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47CE6"/>
  </w:style>
  <w:style w:type="paragraph" w:customStyle="1" w:styleId="Heading">
    <w:name w:val="Heading"/>
    <w:uiPriority w:val="99"/>
    <w:rsid w:val="00C47CE6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47CE6"/>
    <w:pPr>
      <w:ind w:left="720"/>
      <w:contextualSpacing/>
      <w:jc w:val="left"/>
    </w:pPr>
    <w:rPr>
      <w:rFonts w:eastAsia="Calibri"/>
      <w:szCs w:val="28"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C47CE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39"/>
    <w:rsid w:val="00C47CE6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"/>
    <w:basedOn w:val="a"/>
    <w:uiPriority w:val="99"/>
    <w:rsid w:val="00C47CE6"/>
    <w:pPr>
      <w:autoSpaceDE w:val="0"/>
      <w:autoSpaceDN w:val="0"/>
      <w:adjustRightInd w:val="0"/>
      <w:jc w:val="left"/>
    </w:pPr>
    <w:rPr>
      <w:rFonts w:ascii="Arial" w:eastAsia="Calibri" w:hAnsi="Arial" w:cs="Arial"/>
      <w:i/>
      <w:iCs/>
      <w:sz w:val="20"/>
      <w:lang w:eastAsia="en-US"/>
    </w:rPr>
  </w:style>
  <w:style w:type="character" w:styleId="ac">
    <w:name w:val="Hyperlink"/>
    <w:rsid w:val="00D7110A"/>
    <w:rPr>
      <w:color w:val="0563C1"/>
      <w:u w:val="single"/>
    </w:rPr>
  </w:style>
  <w:style w:type="paragraph" w:styleId="ad">
    <w:name w:val="header"/>
    <w:basedOn w:val="a"/>
    <w:link w:val="ae"/>
    <w:uiPriority w:val="99"/>
    <w:rsid w:val="00C82D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82D61"/>
    <w:rPr>
      <w:sz w:val="28"/>
    </w:rPr>
  </w:style>
  <w:style w:type="paragraph" w:styleId="af">
    <w:name w:val="footer"/>
    <w:basedOn w:val="a"/>
    <w:link w:val="af0"/>
    <w:rsid w:val="00C82D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C82D6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75</TotalTime>
  <Pages>10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dc:description/>
  <cp:lastModifiedBy>Шевелева Дарья Игоревна</cp:lastModifiedBy>
  <cp:revision>8</cp:revision>
  <cp:lastPrinted>2025-09-29T12:00:00Z</cp:lastPrinted>
  <dcterms:created xsi:type="dcterms:W3CDTF">2025-09-23T08:52:00Z</dcterms:created>
  <dcterms:modified xsi:type="dcterms:W3CDTF">2025-09-29T12:03:00Z</dcterms:modified>
</cp:coreProperties>
</file>