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967A3" w14:textId="77777777" w:rsidR="0004002F" w:rsidRDefault="0004002F">
      <w:pPr>
        <w:pStyle w:val="4"/>
      </w:pPr>
      <w:r>
        <w:t>АДМИНИСТРАЦИЯ  МУНИЦИПАЛЬНОГО  ОБРАЗОВАНИЯ</w:t>
      </w:r>
    </w:p>
    <w:p w14:paraId="6B199055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4EC30EF4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2C218D12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1E2DAAA2" w14:textId="77777777" w:rsidR="0004002F" w:rsidRDefault="0004002F">
      <w:pPr>
        <w:jc w:val="center"/>
        <w:rPr>
          <w:b/>
          <w:sz w:val="32"/>
        </w:rPr>
      </w:pPr>
    </w:p>
    <w:p w14:paraId="58F7BA14" w14:textId="77777777" w:rsidR="0004002F" w:rsidRDefault="0004002F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32AA7812" w14:textId="77777777" w:rsidR="0004002F" w:rsidRDefault="0004002F">
      <w:pPr>
        <w:jc w:val="center"/>
        <w:rPr>
          <w:sz w:val="10"/>
        </w:rPr>
      </w:pPr>
    </w:p>
    <w:p w14:paraId="50CD061B" w14:textId="77777777" w:rsidR="0004002F" w:rsidRDefault="0004002F">
      <w:pPr>
        <w:jc w:val="center"/>
        <w:rPr>
          <w:sz w:val="10"/>
        </w:rPr>
      </w:pPr>
    </w:p>
    <w:p w14:paraId="64702328" w14:textId="77777777" w:rsidR="0004002F" w:rsidRDefault="0004002F">
      <w:pPr>
        <w:tabs>
          <w:tab w:val="left" w:pos="4962"/>
        </w:tabs>
        <w:rPr>
          <w:sz w:val="16"/>
        </w:rPr>
      </w:pPr>
    </w:p>
    <w:p w14:paraId="3D019E35" w14:textId="77777777" w:rsidR="0004002F" w:rsidRDefault="0004002F">
      <w:pPr>
        <w:tabs>
          <w:tab w:val="left" w:pos="4962"/>
        </w:tabs>
        <w:jc w:val="center"/>
        <w:rPr>
          <w:sz w:val="16"/>
        </w:rPr>
      </w:pPr>
    </w:p>
    <w:p w14:paraId="021F2795" w14:textId="77777777" w:rsidR="0004002F" w:rsidRDefault="0004002F">
      <w:pPr>
        <w:tabs>
          <w:tab w:val="left" w:pos="851"/>
          <w:tab w:val="left" w:pos="3686"/>
        </w:tabs>
        <w:rPr>
          <w:sz w:val="24"/>
        </w:rPr>
      </w:pPr>
    </w:p>
    <w:p w14:paraId="003E27D2" w14:textId="745CF58B" w:rsidR="0004002F" w:rsidRDefault="000C14B5">
      <w:pPr>
        <w:tabs>
          <w:tab w:val="left" w:pos="567"/>
          <w:tab w:val="left" w:pos="3686"/>
        </w:tabs>
      </w:pPr>
      <w:r>
        <w:tab/>
        <w:t>30 сентября 2022 г.</w:t>
      </w:r>
      <w:r>
        <w:tab/>
        <w:t>01-</w:t>
      </w:r>
      <w:r>
        <w:t>2202-а</w:t>
      </w:r>
    </w:p>
    <w:p w14:paraId="6B8A489A" w14:textId="77777777" w:rsidR="0004002F" w:rsidRDefault="0004002F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383F2B3F" w14:textId="77777777" w:rsidR="00D74400" w:rsidRPr="009E6E85" w:rsidRDefault="00D74400" w:rsidP="00D74400">
      <w:pPr>
        <w:rPr>
          <w:color w:val="000000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23"/>
      </w:tblGrid>
      <w:tr w:rsidR="00D74400" w:rsidRPr="009E6E85" w14:paraId="1F707A75" w14:textId="77777777" w:rsidTr="00D74400">
        <w:tc>
          <w:tcPr>
            <w:tcW w:w="4823" w:type="dxa"/>
          </w:tcPr>
          <w:p w14:paraId="6A6AD4BE" w14:textId="4CB18D14" w:rsidR="00D74400" w:rsidRPr="00D74400" w:rsidRDefault="00D74400">
            <w:pPr>
              <w:rPr>
                <w:color w:val="000000"/>
                <w:sz w:val="24"/>
                <w:szCs w:val="24"/>
              </w:rPr>
            </w:pPr>
            <w:r w:rsidRPr="00D74400">
              <w:rPr>
                <w:color w:val="000000"/>
                <w:sz w:val="24"/>
                <w:szCs w:val="24"/>
              </w:rPr>
              <w:t>О внесении изменений в муниципальную программу Тихвинского городского поселения «Организация благоустройства территории населённых пунктов Тихвинского городского поселения», утвержд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D74400">
              <w:rPr>
                <w:color w:val="000000"/>
                <w:sz w:val="24"/>
                <w:szCs w:val="24"/>
              </w:rPr>
              <w:t xml:space="preserve">нную постановлением администрации Тихвинского района от 10 ноября 2021 года №01-2184-а </w:t>
            </w:r>
          </w:p>
        </w:tc>
      </w:tr>
      <w:tr w:rsidR="00D13AD3" w:rsidRPr="00D13AD3" w14:paraId="31B36376" w14:textId="77777777" w:rsidTr="00D74400">
        <w:tc>
          <w:tcPr>
            <w:tcW w:w="4823" w:type="dxa"/>
          </w:tcPr>
          <w:p w14:paraId="39169087" w14:textId="77777777" w:rsidR="00D74400" w:rsidRPr="00D13AD3" w:rsidRDefault="00D74400">
            <w:pPr>
              <w:rPr>
                <w:sz w:val="24"/>
                <w:szCs w:val="24"/>
              </w:rPr>
            </w:pPr>
            <w:r w:rsidRPr="00D13AD3">
              <w:rPr>
                <w:sz w:val="24"/>
                <w:szCs w:val="24"/>
              </w:rPr>
              <w:t xml:space="preserve">21, 0400, ДО НПА </w:t>
            </w:r>
          </w:p>
        </w:tc>
      </w:tr>
    </w:tbl>
    <w:p w14:paraId="49FB663B" w14:textId="77777777" w:rsidR="00D74400" w:rsidRPr="00D74400" w:rsidRDefault="00D74400" w:rsidP="00D74400">
      <w:pPr>
        <w:ind w:firstLine="709"/>
        <w:rPr>
          <w:color w:val="000000"/>
          <w:sz w:val="27"/>
          <w:szCs w:val="27"/>
        </w:rPr>
      </w:pPr>
    </w:p>
    <w:p w14:paraId="4C8DC065" w14:textId="36B4944C" w:rsidR="00D74400" w:rsidRPr="00D74400" w:rsidRDefault="00D74400" w:rsidP="00D74400">
      <w:pPr>
        <w:ind w:firstLine="709"/>
        <w:rPr>
          <w:color w:val="000000"/>
          <w:sz w:val="27"/>
          <w:szCs w:val="27"/>
        </w:rPr>
      </w:pPr>
      <w:r w:rsidRPr="00D74400">
        <w:rPr>
          <w:color w:val="000000"/>
          <w:sz w:val="27"/>
          <w:szCs w:val="27"/>
        </w:rPr>
        <w:t>В соответствии с постановлением Правительства Российской Федерации от 10 февраля 2017 года №169 «Об утверждении Правил предоставления и распределения субсидий из федерального бюджета бюджетам субъектов Российской Федерации и муниципальных программ формирования современной городской среды» (с изменениями); постановлени</w:t>
      </w:r>
      <w:r>
        <w:rPr>
          <w:color w:val="000000"/>
          <w:sz w:val="27"/>
          <w:szCs w:val="27"/>
        </w:rPr>
        <w:t>ем</w:t>
      </w:r>
      <w:r w:rsidRPr="00D74400">
        <w:rPr>
          <w:color w:val="000000"/>
          <w:sz w:val="27"/>
          <w:szCs w:val="27"/>
        </w:rPr>
        <w:t xml:space="preserve"> администрации Тихвинского района от 25 октября 2021 года №01-2056-а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ПОСТАНОВЛЯЕТ:</w:t>
      </w:r>
    </w:p>
    <w:p w14:paraId="751AD029" w14:textId="3D260907" w:rsidR="00D74400" w:rsidRPr="00D74400" w:rsidRDefault="00D74400" w:rsidP="00D74400">
      <w:pPr>
        <w:ind w:firstLine="709"/>
        <w:rPr>
          <w:color w:val="000000"/>
          <w:sz w:val="27"/>
          <w:szCs w:val="27"/>
        </w:rPr>
      </w:pPr>
      <w:r w:rsidRPr="00D74400">
        <w:rPr>
          <w:color w:val="000000"/>
          <w:sz w:val="27"/>
          <w:szCs w:val="27"/>
        </w:rPr>
        <w:t>1. Внести в муниципальную программу Тихвинского городского поселения «Организация благоустройства территории населённых пунктов Тихвинского городского поселения» утвержд</w:t>
      </w:r>
      <w:r>
        <w:rPr>
          <w:color w:val="000000"/>
          <w:sz w:val="27"/>
          <w:szCs w:val="27"/>
        </w:rPr>
        <w:t>е</w:t>
      </w:r>
      <w:r w:rsidRPr="00D74400">
        <w:rPr>
          <w:color w:val="000000"/>
          <w:sz w:val="27"/>
          <w:szCs w:val="27"/>
        </w:rPr>
        <w:t xml:space="preserve">нную постановлением администрации Тихвинского района </w:t>
      </w:r>
      <w:r w:rsidRPr="00D74400">
        <w:rPr>
          <w:b/>
          <w:bCs/>
          <w:color w:val="000000"/>
          <w:sz w:val="27"/>
          <w:szCs w:val="27"/>
        </w:rPr>
        <w:t>от 10 ноября 2021 года №01-2184-а</w:t>
      </w:r>
      <w:r w:rsidRPr="00D74400">
        <w:rPr>
          <w:color w:val="000000"/>
          <w:sz w:val="27"/>
          <w:szCs w:val="27"/>
        </w:rPr>
        <w:t>, следующие изменения:</w:t>
      </w:r>
    </w:p>
    <w:p w14:paraId="20B09D32" w14:textId="77777777" w:rsidR="00D74400" w:rsidRPr="00096DB3" w:rsidRDefault="00D74400" w:rsidP="00D74400">
      <w:pPr>
        <w:ind w:firstLine="709"/>
        <w:rPr>
          <w:sz w:val="27"/>
          <w:szCs w:val="27"/>
        </w:rPr>
      </w:pPr>
      <w:r w:rsidRPr="00D74400">
        <w:rPr>
          <w:color w:val="000000"/>
          <w:sz w:val="27"/>
          <w:szCs w:val="27"/>
        </w:rPr>
        <w:t xml:space="preserve">1.1. </w:t>
      </w:r>
      <w:r w:rsidRPr="00D74400">
        <w:rPr>
          <w:b/>
          <w:bCs/>
          <w:color w:val="000000"/>
          <w:sz w:val="27"/>
          <w:szCs w:val="27"/>
        </w:rPr>
        <w:t xml:space="preserve">строку «Финансовое обеспечение муниципальной программы - </w:t>
      </w:r>
      <w:r w:rsidRPr="00096DB3">
        <w:rPr>
          <w:b/>
          <w:bCs/>
          <w:sz w:val="27"/>
          <w:szCs w:val="27"/>
        </w:rPr>
        <w:t>всего, в том числе по годам реализации»</w:t>
      </w:r>
      <w:r w:rsidRPr="00096DB3">
        <w:rPr>
          <w:sz w:val="27"/>
          <w:szCs w:val="27"/>
        </w:rPr>
        <w:t xml:space="preserve"> паспорта программы изложить в следующей редакции:</w:t>
      </w:r>
    </w:p>
    <w:p w14:paraId="328B5B03" w14:textId="77777777" w:rsidR="00D74400" w:rsidRPr="00096DB3" w:rsidRDefault="00D74400" w:rsidP="00D74400">
      <w:pPr>
        <w:ind w:firstLine="709"/>
        <w:rPr>
          <w:sz w:val="22"/>
          <w:szCs w:val="22"/>
        </w:rPr>
      </w:pPr>
    </w:p>
    <w:tbl>
      <w:tblPr>
        <w:tblW w:w="0" w:type="auto"/>
        <w:tblInd w:w="-3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285"/>
        <w:gridCol w:w="5790"/>
      </w:tblGrid>
      <w:tr w:rsidR="00096DB3" w:rsidRPr="00096DB3" w14:paraId="154944FD" w14:textId="77777777">
        <w:tc>
          <w:tcPr>
            <w:tcW w:w="3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F3F62" w14:textId="77777777" w:rsidR="00D74400" w:rsidRPr="00096DB3" w:rsidRDefault="00D74400" w:rsidP="00D74400">
            <w:pPr>
              <w:ind w:left="97" w:right="121"/>
              <w:rPr>
                <w:sz w:val="22"/>
                <w:szCs w:val="22"/>
              </w:rPr>
            </w:pPr>
            <w:r w:rsidRPr="00096DB3">
              <w:rPr>
                <w:sz w:val="22"/>
                <w:szCs w:val="22"/>
              </w:rPr>
              <w:t xml:space="preserve">Финансовое обеспечение муниципальной программы - всего, в том числе по годам реализации </w:t>
            </w:r>
          </w:p>
        </w:tc>
        <w:tc>
          <w:tcPr>
            <w:tcW w:w="5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F5C68" w14:textId="7EC3EDB2" w:rsidR="00D74400" w:rsidRPr="00096DB3" w:rsidRDefault="00D74400" w:rsidP="00D74400">
            <w:pPr>
              <w:ind w:left="97" w:right="121"/>
              <w:rPr>
                <w:b/>
                <w:sz w:val="22"/>
                <w:szCs w:val="22"/>
              </w:rPr>
            </w:pPr>
            <w:r w:rsidRPr="00096DB3">
              <w:rPr>
                <w:b/>
                <w:sz w:val="22"/>
                <w:szCs w:val="22"/>
              </w:rPr>
              <w:t xml:space="preserve">Объем финансирования программы в 2022-2024 гг. </w:t>
            </w:r>
            <w:r w:rsidRPr="00096DB3">
              <w:rPr>
                <w:sz w:val="22"/>
                <w:szCs w:val="22"/>
              </w:rPr>
              <w:t xml:space="preserve">составляет </w:t>
            </w:r>
            <w:r w:rsidRPr="00096DB3">
              <w:rPr>
                <w:b/>
                <w:bCs/>
                <w:sz w:val="22"/>
                <w:szCs w:val="22"/>
              </w:rPr>
              <w:t>377 714,90 тыс. руб.</w:t>
            </w:r>
            <w:r w:rsidRPr="00096DB3">
              <w:rPr>
                <w:sz w:val="22"/>
                <w:szCs w:val="22"/>
              </w:rPr>
              <w:t xml:space="preserve">, из них: </w:t>
            </w:r>
          </w:p>
          <w:p w14:paraId="2EA8D866" w14:textId="77777777" w:rsidR="00D74400" w:rsidRPr="00096DB3" w:rsidRDefault="00D74400" w:rsidP="00D74400">
            <w:pPr>
              <w:ind w:left="97" w:right="121"/>
              <w:rPr>
                <w:sz w:val="22"/>
                <w:szCs w:val="22"/>
              </w:rPr>
            </w:pPr>
            <w:r w:rsidRPr="00096DB3">
              <w:rPr>
                <w:sz w:val="22"/>
                <w:szCs w:val="22"/>
              </w:rPr>
              <w:t>- 2022 год - 238 786,30 тыс. руб.;</w:t>
            </w:r>
          </w:p>
          <w:p w14:paraId="1E8299FF" w14:textId="77777777" w:rsidR="00D74400" w:rsidRPr="00096DB3" w:rsidRDefault="00D74400" w:rsidP="00D74400">
            <w:pPr>
              <w:ind w:left="97" w:right="121"/>
              <w:rPr>
                <w:sz w:val="22"/>
                <w:szCs w:val="22"/>
              </w:rPr>
            </w:pPr>
            <w:r w:rsidRPr="00096DB3">
              <w:rPr>
                <w:sz w:val="22"/>
                <w:szCs w:val="22"/>
              </w:rPr>
              <w:t>- 2023 год - 77 464,30 тыс. руб.;</w:t>
            </w:r>
          </w:p>
          <w:p w14:paraId="135A966B" w14:textId="77777777" w:rsidR="00D74400" w:rsidRPr="00096DB3" w:rsidRDefault="00D74400" w:rsidP="00D74400">
            <w:pPr>
              <w:ind w:left="97" w:right="121"/>
              <w:rPr>
                <w:sz w:val="22"/>
                <w:szCs w:val="22"/>
              </w:rPr>
            </w:pPr>
            <w:r w:rsidRPr="00096DB3">
              <w:rPr>
                <w:sz w:val="22"/>
                <w:szCs w:val="22"/>
              </w:rPr>
              <w:t>- 2024 год - 61 464,30 тыс. руб.</w:t>
            </w:r>
          </w:p>
        </w:tc>
      </w:tr>
    </w:tbl>
    <w:p w14:paraId="36E867A4" w14:textId="77777777" w:rsidR="00D74400" w:rsidRPr="00096DB3" w:rsidRDefault="00D74400" w:rsidP="001828CF">
      <w:pPr>
        <w:ind w:firstLine="225"/>
        <w:rPr>
          <w:sz w:val="22"/>
          <w:szCs w:val="22"/>
        </w:rPr>
      </w:pPr>
    </w:p>
    <w:p w14:paraId="0DE06422" w14:textId="36146144" w:rsidR="00D74400" w:rsidRPr="00096DB3" w:rsidRDefault="00D74400" w:rsidP="00D74400">
      <w:pPr>
        <w:ind w:firstLine="709"/>
        <w:rPr>
          <w:sz w:val="27"/>
          <w:szCs w:val="27"/>
        </w:rPr>
      </w:pPr>
      <w:r w:rsidRPr="00096DB3">
        <w:rPr>
          <w:sz w:val="27"/>
          <w:szCs w:val="27"/>
        </w:rPr>
        <w:t xml:space="preserve">1.2. </w:t>
      </w:r>
      <w:r w:rsidRPr="00096DB3">
        <w:rPr>
          <w:b/>
          <w:bCs/>
          <w:sz w:val="27"/>
          <w:szCs w:val="27"/>
        </w:rPr>
        <w:t>приложение №2 «План реализации муниципальной программы Тихвинского городского поселения «Организация благоустройства территории населённых пунктов Тихвинского городского поселения»»</w:t>
      </w:r>
      <w:r w:rsidRPr="00096DB3">
        <w:rPr>
          <w:sz w:val="27"/>
          <w:szCs w:val="27"/>
        </w:rPr>
        <w:t xml:space="preserve"> к муниципальной программе Тихвинского городского поселения «Организация благоустройства территории населённых пунктов Тихвинского городского поселения» изложить в новой редакции (приложение).</w:t>
      </w:r>
    </w:p>
    <w:p w14:paraId="746E36C1" w14:textId="3F383A52" w:rsidR="00D74400" w:rsidRPr="00096DB3" w:rsidRDefault="00D74400" w:rsidP="00D74400">
      <w:pPr>
        <w:ind w:firstLine="709"/>
        <w:rPr>
          <w:sz w:val="27"/>
          <w:szCs w:val="27"/>
        </w:rPr>
      </w:pPr>
      <w:r w:rsidRPr="00096DB3">
        <w:rPr>
          <w:sz w:val="27"/>
          <w:szCs w:val="27"/>
        </w:rPr>
        <w:lastRenderedPageBreak/>
        <w:t xml:space="preserve">2. Признать утратившими силу </w:t>
      </w:r>
      <w:r w:rsidRPr="00096DB3">
        <w:rPr>
          <w:b/>
          <w:bCs/>
          <w:sz w:val="27"/>
          <w:szCs w:val="27"/>
        </w:rPr>
        <w:t>пункты 1.1 и 1.3</w:t>
      </w:r>
      <w:r w:rsidRPr="00096DB3">
        <w:rPr>
          <w:sz w:val="27"/>
          <w:szCs w:val="27"/>
        </w:rPr>
        <w:t xml:space="preserve"> постановления администрации Тихвинского района </w:t>
      </w:r>
      <w:r w:rsidRPr="00096DB3">
        <w:rPr>
          <w:b/>
          <w:bCs/>
          <w:sz w:val="27"/>
          <w:szCs w:val="27"/>
        </w:rPr>
        <w:t>от 28 июня 2022 г</w:t>
      </w:r>
      <w:r w:rsidR="00580DF9" w:rsidRPr="00096DB3">
        <w:rPr>
          <w:b/>
          <w:bCs/>
          <w:sz w:val="27"/>
          <w:szCs w:val="27"/>
        </w:rPr>
        <w:t>ода</w:t>
      </w:r>
      <w:r w:rsidRPr="00096DB3">
        <w:rPr>
          <w:b/>
          <w:bCs/>
          <w:sz w:val="27"/>
          <w:szCs w:val="27"/>
        </w:rPr>
        <w:t xml:space="preserve"> №01-1395-а</w:t>
      </w:r>
      <w:r w:rsidRPr="00096DB3">
        <w:rPr>
          <w:sz w:val="27"/>
          <w:szCs w:val="27"/>
        </w:rPr>
        <w:t xml:space="preserve"> «</w:t>
      </w:r>
      <w:r w:rsidR="00580DF9" w:rsidRPr="00096DB3">
        <w:rPr>
          <w:vanish/>
          <w:sz w:val="27"/>
          <w:szCs w:val="27"/>
        </w:rPr>
        <w:t>#G0</w:t>
      </w:r>
      <w:r w:rsidR="00580DF9" w:rsidRPr="00096DB3">
        <w:rPr>
          <w:sz w:val="27"/>
          <w:szCs w:val="27"/>
        </w:rPr>
        <w:t>О внесении изменений в муниципальную программу Тихвинского городского поселения «Организация благоустройства территории населённых пунктов Тихвинского городского поселения», утверждённую постановлением администрации Тихвинского района от 10 ноября 2021 года №01-2184-а</w:t>
      </w:r>
      <w:r w:rsidRPr="00096DB3">
        <w:rPr>
          <w:sz w:val="27"/>
          <w:szCs w:val="27"/>
        </w:rPr>
        <w:t>».</w:t>
      </w:r>
    </w:p>
    <w:p w14:paraId="4121A0DF" w14:textId="638A4760" w:rsidR="00D74400" w:rsidRPr="00096DB3" w:rsidRDefault="00D74400" w:rsidP="00D74400">
      <w:pPr>
        <w:ind w:firstLine="709"/>
        <w:rPr>
          <w:sz w:val="27"/>
          <w:szCs w:val="27"/>
        </w:rPr>
      </w:pPr>
      <w:r w:rsidRPr="00096DB3">
        <w:rPr>
          <w:sz w:val="27"/>
          <w:szCs w:val="27"/>
        </w:rPr>
        <w:t>3. Контроль за исполнением постановления возложить на заместителя главы администрации - председателя комитета жилищно</w:t>
      </w:r>
      <w:r w:rsidR="00580DF9" w:rsidRPr="00096DB3">
        <w:rPr>
          <w:sz w:val="27"/>
          <w:szCs w:val="27"/>
        </w:rPr>
        <w:t>-</w:t>
      </w:r>
      <w:r w:rsidRPr="00096DB3">
        <w:rPr>
          <w:sz w:val="27"/>
          <w:szCs w:val="27"/>
        </w:rPr>
        <w:t>коммунального хозяйства.</w:t>
      </w:r>
    </w:p>
    <w:p w14:paraId="2DCC05B1" w14:textId="77777777" w:rsidR="00D74400" w:rsidRPr="00096DB3" w:rsidRDefault="00D74400" w:rsidP="00D74400">
      <w:pPr>
        <w:ind w:firstLine="709"/>
        <w:rPr>
          <w:sz w:val="27"/>
          <w:szCs w:val="27"/>
        </w:rPr>
      </w:pPr>
      <w:r w:rsidRPr="00096DB3">
        <w:rPr>
          <w:sz w:val="27"/>
          <w:szCs w:val="27"/>
        </w:rPr>
        <w:t>4. Постановление вступает в силу с момента подписания и распространяется на правоотношения, возникшие с 1 января 2022 года.</w:t>
      </w:r>
    </w:p>
    <w:p w14:paraId="070315A5" w14:textId="4AE10B29" w:rsidR="00D74400" w:rsidRPr="00096DB3" w:rsidRDefault="00D74400" w:rsidP="00580DF9"/>
    <w:p w14:paraId="36760334" w14:textId="6865BD87" w:rsidR="00580DF9" w:rsidRDefault="00580DF9" w:rsidP="00580DF9">
      <w:pPr>
        <w:rPr>
          <w:color w:val="000000"/>
        </w:rPr>
      </w:pPr>
    </w:p>
    <w:p w14:paraId="2224C381" w14:textId="1E24282E" w:rsidR="00580DF9" w:rsidRPr="009E6E85" w:rsidRDefault="00580DF9" w:rsidP="00580DF9">
      <w:pPr>
        <w:rPr>
          <w:color w:val="000000"/>
        </w:rPr>
      </w:pPr>
      <w:r w:rsidRPr="00580DF9">
        <w:rPr>
          <w:color w:val="000000"/>
        </w:rPr>
        <w:t xml:space="preserve">Глава администрации                                                                      </w:t>
      </w:r>
      <w:proofErr w:type="spellStart"/>
      <w:r w:rsidRPr="00580DF9">
        <w:rPr>
          <w:color w:val="000000"/>
        </w:rPr>
        <w:t>Ю.А.Наумов</w:t>
      </w:r>
      <w:proofErr w:type="spellEnd"/>
    </w:p>
    <w:p w14:paraId="1C621337" w14:textId="77777777" w:rsidR="00D74400" w:rsidRPr="00580DF9" w:rsidRDefault="00D74400" w:rsidP="00580DF9">
      <w:pPr>
        <w:rPr>
          <w:color w:val="000000"/>
          <w:szCs w:val="28"/>
        </w:rPr>
      </w:pPr>
    </w:p>
    <w:p w14:paraId="6DE656E3" w14:textId="77777777" w:rsidR="00D74400" w:rsidRPr="00580DF9" w:rsidRDefault="00D74400" w:rsidP="00580DF9">
      <w:pPr>
        <w:rPr>
          <w:color w:val="000000"/>
          <w:szCs w:val="28"/>
        </w:rPr>
      </w:pPr>
    </w:p>
    <w:p w14:paraId="38A028BE" w14:textId="77777777" w:rsidR="00D74400" w:rsidRPr="00580DF9" w:rsidRDefault="00D74400" w:rsidP="00580DF9">
      <w:pPr>
        <w:rPr>
          <w:color w:val="000000"/>
          <w:szCs w:val="28"/>
        </w:rPr>
      </w:pPr>
    </w:p>
    <w:p w14:paraId="7347D89D" w14:textId="77777777" w:rsidR="00D74400" w:rsidRPr="00580DF9" w:rsidRDefault="00D74400" w:rsidP="00580DF9">
      <w:pPr>
        <w:rPr>
          <w:color w:val="000000"/>
          <w:szCs w:val="28"/>
        </w:rPr>
      </w:pPr>
    </w:p>
    <w:p w14:paraId="264DE5D7" w14:textId="77777777" w:rsidR="00D74400" w:rsidRPr="00580DF9" w:rsidRDefault="00D74400" w:rsidP="00580DF9">
      <w:pPr>
        <w:rPr>
          <w:color w:val="000000"/>
          <w:szCs w:val="28"/>
        </w:rPr>
      </w:pPr>
    </w:p>
    <w:p w14:paraId="157724AD" w14:textId="77777777" w:rsidR="00D74400" w:rsidRPr="00580DF9" w:rsidRDefault="00D74400" w:rsidP="00580DF9">
      <w:pPr>
        <w:rPr>
          <w:color w:val="000000"/>
          <w:szCs w:val="28"/>
        </w:rPr>
      </w:pPr>
    </w:p>
    <w:p w14:paraId="16C6C3D6" w14:textId="77777777" w:rsidR="00D74400" w:rsidRPr="00580DF9" w:rsidRDefault="00D74400" w:rsidP="00580DF9">
      <w:pPr>
        <w:rPr>
          <w:color w:val="000000"/>
          <w:szCs w:val="28"/>
        </w:rPr>
      </w:pPr>
    </w:p>
    <w:p w14:paraId="6253AB0D" w14:textId="77777777" w:rsidR="00D74400" w:rsidRPr="00580DF9" w:rsidRDefault="00D74400" w:rsidP="00580DF9">
      <w:pPr>
        <w:rPr>
          <w:color w:val="000000"/>
          <w:szCs w:val="28"/>
        </w:rPr>
      </w:pPr>
    </w:p>
    <w:p w14:paraId="3ED60869" w14:textId="77777777" w:rsidR="00D74400" w:rsidRPr="00580DF9" w:rsidRDefault="00D74400" w:rsidP="00580DF9">
      <w:pPr>
        <w:rPr>
          <w:color w:val="000000"/>
          <w:szCs w:val="28"/>
        </w:rPr>
      </w:pPr>
    </w:p>
    <w:p w14:paraId="340D7332" w14:textId="77777777" w:rsidR="00D74400" w:rsidRPr="00580DF9" w:rsidRDefault="00D74400" w:rsidP="00580DF9">
      <w:pPr>
        <w:rPr>
          <w:color w:val="000000"/>
          <w:szCs w:val="28"/>
        </w:rPr>
      </w:pPr>
    </w:p>
    <w:p w14:paraId="030910D8" w14:textId="77777777" w:rsidR="00D74400" w:rsidRPr="00580DF9" w:rsidRDefault="00D74400" w:rsidP="00580DF9">
      <w:pPr>
        <w:rPr>
          <w:color w:val="000000"/>
          <w:szCs w:val="28"/>
        </w:rPr>
      </w:pPr>
    </w:p>
    <w:p w14:paraId="0DD7F37B" w14:textId="77777777" w:rsidR="00D74400" w:rsidRPr="00580DF9" w:rsidRDefault="00D74400" w:rsidP="00580DF9">
      <w:pPr>
        <w:rPr>
          <w:color w:val="000000"/>
          <w:szCs w:val="28"/>
        </w:rPr>
      </w:pPr>
    </w:p>
    <w:p w14:paraId="30A47454" w14:textId="77777777" w:rsidR="00D74400" w:rsidRPr="00580DF9" w:rsidRDefault="00D74400" w:rsidP="00580DF9">
      <w:pPr>
        <w:rPr>
          <w:color w:val="000000"/>
          <w:szCs w:val="28"/>
        </w:rPr>
      </w:pPr>
    </w:p>
    <w:p w14:paraId="300F7F4D" w14:textId="77777777" w:rsidR="00D74400" w:rsidRPr="00580DF9" w:rsidRDefault="00D74400" w:rsidP="00580DF9">
      <w:pPr>
        <w:rPr>
          <w:color w:val="000000"/>
          <w:szCs w:val="28"/>
        </w:rPr>
      </w:pPr>
    </w:p>
    <w:p w14:paraId="5D937D12" w14:textId="77777777" w:rsidR="00D74400" w:rsidRPr="00580DF9" w:rsidRDefault="00D74400" w:rsidP="00580DF9">
      <w:pPr>
        <w:rPr>
          <w:color w:val="000000"/>
          <w:szCs w:val="28"/>
        </w:rPr>
      </w:pPr>
    </w:p>
    <w:p w14:paraId="7E31FC0B" w14:textId="77777777" w:rsidR="00D74400" w:rsidRPr="00580DF9" w:rsidRDefault="00D74400" w:rsidP="00580DF9">
      <w:pPr>
        <w:rPr>
          <w:color w:val="000000"/>
          <w:szCs w:val="28"/>
        </w:rPr>
      </w:pPr>
    </w:p>
    <w:p w14:paraId="5E9F3066" w14:textId="77777777" w:rsidR="00D74400" w:rsidRPr="00580DF9" w:rsidRDefault="00D74400" w:rsidP="00580DF9">
      <w:pPr>
        <w:rPr>
          <w:color w:val="000000"/>
          <w:szCs w:val="28"/>
        </w:rPr>
      </w:pPr>
    </w:p>
    <w:p w14:paraId="2DB9F65E" w14:textId="77777777" w:rsidR="00580DF9" w:rsidRDefault="00580DF9" w:rsidP="00580DF9">
      <w:pPr>
        <w:rPr>
          <w:color w:val="000000"/>
          <w:szCs w:val="28"/>
        </w:rPr>
      </w:pPr>
    </w:p>
    <w:p w14:paraId="2E6C1C37" w14:textId="77777777" w:rsidR="00580DF9" w:rsidRDefault="00580DF9" w:rsidP="00580DF9">
      <w:pPr>
        <w:rPr>
          <w:color w:val="000000"/>
          <w:szCs w:val="28"/>
        </w:rPr>
      </w:pPr>
    </w:p>
    <w:p w14:paraId="36EDED94" w14:textId="77777777" w:rsidR="00580DF9" w:rsidRDefault="00580DF9" w:rsidP="00580DF9">
      <w:pPr>
        <w:rPr>
          <w:color w:val="000000"/>
          <w:szCs w:val="28"/>
        </w:rPr>
      </w:pPr>
    </w:p>
    <w:p w14:paraId="45F788BF" w14:textId="77777777" w:rsidR="00580DF9" w:rsidRDefault="00580DF9" w:rsidP="00580DF9">
      <w:pPr>
        <w:rPr>
          <w:color w:val="000000"/>
          <w:szCs w:val="28"/>
        </w:rPr>
      </w:pPr>
    </w:p>
    <w:p w14:paraId="499BCBB2" w14:textId="77777777" w:rsidR="00580DF9" w:rsidRDefault="00580DF9" w:rsidP="00580DF9">
      <w:pPr>
        <w:rPr>
          <w:color w:val="000000"/>
          <w:szCs w:val="28"/>
        </w:rPr>
      </w:pPr>
    </w:p>
    <w:p w14:paraId="1D82812A" w14:textId="77777777" w:rsidR="00580DF9" w:rsidRDefault="00580DF9" w:rsidP="00580DF9">
      <w:pPr>
        <w:rPr>
          <w:color w:val="000000"/>
          <w:szCs w:val="28"/>
        </w:rPr>
      </w:pPr>
    </w:p>
    <w:p w14:paraId="08CD7213" w14:textId="77777777" w:rsidR="00580DF9" w:rsidRDefault="00580DF9" w:rsidP="00580DF9">
      <w:pPr>
        <w:rPr>
          <w:color w:val="000000"/>
          <w:szCs w:val="28"/>
        </w:rPr>
      </w:pPr>
    </w:p>
    <w:p w14:paraId="60F69072" w14:textId="77777777" w:rsidR="00580DF9" w:rsidRDefault="00580DF9" w:rsidP="00580DF9">
      <w:pPr>
        <w:rPr>
          <w:color w:val="000000"/>
          <w:szCs w:val="28"/>
        </w:rPr>
      </w:pPr>
    </w:p>
    <w:p w14:paraId="0370CE98" w14:textId="77777777" w:rsidR="00580DF9" w:rsidRDefault="00580DF9" w:rsidP="00580DF9">
      <w:pPr>
        <w:rPr>
          <w:color w:val="000000"/>
          <w:szCs w:val="28"/>
        </w:rPr>
      </w:pPr>
    </w:p>
    <w:p w14:paraId="6AC87792" w14:textId="77777777" w:rsidR="00580DF9" w:rsidRDefault="00580DF9" w:rsidP="00580DF9">
      <w:pPr>
        <w:rPr>
          <w:color w:val="000000"/>
          <w:szCs w:val="28"/>
        </w:rPr>
      </w:pPr>
    </w:p>
    <w:p w14:paraId="44E102D7" w14:textId="77777777" w:rsidR="00580DF9" w:rsidRDefault="00580DF9" w:rsidP="00580DF9">
      <w:pPr>
        <w:rPr>
          <w:color w:val="000000"/>
          <w:szCs w:val="28"/>
        </w:rPr>
      </w:pPr>
    </w:p>
    <w:p w14:paraId="5A43CB37" w14:textId="77777777" w:rsidR="00580DF9" w:rsidRDefault="00580DF9" w:rsidP="00580DF9">
      <w:pPr>
        <w:rPr>
          <w:color w:val="000000"/>
          <w:szCs w:val="28"/>
        </w:rPr>
      </w:pPr>
    </w:p>
    <w:p w14:paraId="78DF73D7" w14:textId="77777777" w:rsidR="00580DF9" w:rsidRDefault="00580DF9" w:rsidP="00580DF9">
      <w:pPr>
        <w:rPr>
          <w:color w:val="000000"/>
          <w:szCs w:val="28"/>
        </w:rPr>
      </w:pPr>
    </w:p>
    <w:p w14:paraId="5B739F5C" w14:textId="77777777" w:rsidR="00580DF9" w:rsidRDefault="00580DF9" w:rsidP="00580DF9">
      <w:pPr>
        <w:rPr>
          <w:color w:val="000000"/>
          <w:szCs w:val="28"/>
        </w:rPr>
      </w:pPr>
    </w:p>
    <w:p w14:paraId="56D010E4" w14:textId="2F6BF3C5" w:rsidR="00580DF9" w:rsidRDefault="00D74400" w:rsidP="00580DF9">
      <w:pPr>
        <w:rPr>
          <w:color w:val="000000"/>
          <w:szCs w:val="28"/>
        </w:rPr>
      </w:pPr>
      <w:r w:rsidRPr="00580DF9">
        <w:rPr>
          <w:color w:val="000000"/>
          <w:szCs w:val="28"/>
        </w:rPr>
        <w:t xml:space="preserve">Полищук Марина Викторовна, </w:t>
      </w:r>
    </w:p>
    <w:p w14:paraId="1C10A361" w14:textId="7DB5819B" w:rsidR="00D74400" w:rsidRDefault="00D74400" w:rsidP="00580DF9">
      <w:pPr>
        <w:rPr>
          <w:color w:val="000000"/>
          <w:szCs w:val="28"/>
        </w:rPr>
      </w:pPr>
      <w:r w:rsidRPr="00580DF9">
        <w:rPr>
          <w:color w:val="000000"/>
          <w:szCs w:val="28"/>
        </w:rPr>
        <w:t>8 (81367) 78-601</w:t>
      </w:r>
    </w:p>
    <w:p w14:paraId="373A1ACF" w14:textId="4B2348A5" w:rsidR="00580DF9" w:rsidRDefault="00580DF9" w:rsidP="00580DF9">
      <w:pPr>
        <w:rPr>
          <w:color w:val="000000"/>
          <w:szCs w:val="28"/>
        </w:rPr>
      </w:pPr>
    </w:p>
    <w:p w14:paraId="3576A25C" w14:textId="77777777" w:rsidR="00580DF9" w:rsidRDefault="00580DF9" w:rsidP="00036AAA">
      <w:pPr>
        <w:spacing w:line="360" w:lineRule="auto"/>
        <w:rPr>
          <w:rFonts w:ascii="Arial Narrow" w:hAnsi="Arial Narrow"/>
          <w:b/>
          <w:sz w:val="20"/>
        </w:rPr>
      </w:pPr>
    </w:p>
    <w:p w14:paraId="43217010" w14:textId="77777777" w:rsidR="00580DF9" w:rsidRPr="00BE2E01" w:rsidRDefault="00580DF9" w:rsidP="00580DF9">
      <w:pPr>
        <w:spacing w:line="360" w:lineRule="auto"/>
        <w:rPr>
          <w:rFonts w:ascii="Arial Narrow" w:hAnsi="Arial Narrow"/>
          <w:b/>
          <w:sz w:val="20"/>
        </w:rPr>
      </w:pPr>
      <w:r w:rsidRPr="00BE2E01">
        <w:rPr>
          <w:rFonts w:ascii="Arial Narrow" w:hAnsi="Arial Narrow"/>
          <w:b/>
          <w:sz w:val="20"/>
        </w:rPr>
        <w:t>СОГЛАСОВАНО:</w:t>
      </w:r>
      <w:r w:rsidRPr="00BE2E01">
        <w:rPr>
          <w:rFonts w:ascii="Arial Narrow" w:hAnsi="Arial Narrow"/>
          <w:b/>
          <w:sz w:val="20"/>
        </w:rPr>
        <w:tab/>
      </w:r>
    </w:p>
    <w:tbl>
      <w:tblPr>
        <w:tblW w:w="5004" w:type="pct"/>
        <w:tblLook w:val="0000" w:firstRow="0" w:lastRow="0" w:firstColumn="0" w:lastColumn="0" w:noHBand="0" w:noVBand="0"/>
      </w:tblPr>
      <w:tblGrid>
        <w:gridCol w:w="262"/>
        <w:gridCol w:w="6257"/>
        <w:gridCol w:w="1845"/>
        <w:gridCol w:w="715"/>
      </w:tblGrid>
      <w:tr w:rsidR="00580DF9" w:rsidRPr="00BE2E01" w14:paraId="33595BB2" w14:textId="77777777" w:rsidTr="008A2B93">
        <w:trPr>
          <w:trHeight w:val="168"/>
        </w:trPr>
        <w:tc>
          <w:tcPr>
            <w:tcW w:w="144" w:type="pct"/>
          </w:tcPr>
          <w:p w14:paraId="74D4E05D" w14:textId="77777777" w:rsidR="00580DF9" w:rsidRPr="00BE2E01" w:rsidRDefault="00580DF9" w:rsidP="008A2B9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46" w:type="pct"/>
          </w:tcPr>
          <w:p w14:paraId="25B045B9" w14:textId="77777777" w:rsidR="00580DF9" w:rsidRPr="00BE2E01" w:rsidRDefault="00580DF9" w:rsidP="008A2B93">
            <w:pPr>
              <w:rPr>
                <w:rFonts w:ascii="Arial Narrow" w:hAnsi="Arial Narrow"/>
                <w:sz w:val="20"/>
              </w:rPr>
            </w:pPr>
            <w:r w:rsidRPr="00BE2E01">
              <w:rPr>
                <w:rFonts w:ascii="Arial Narrow" w:hAnsi="Arial Narrow"/>
                <w:sz w:val="20"/>
              </w:rPr>
              <w:t xml:space="preserve">Заведующий общим отделом </w:t>
            </w:r>
          </w:p>
        </w:tc>
        <w:tc>
          <w:tcPr>
            <w:tcW w:w="1016" w:type="pct"/>
          </w:tcPr>
          <w:p w14:paraId="766FA072" w14:textId="77777777" w:rsidR="00580DF9" w:rsidRPr="00BE2E01" w:rsidRDefault="00580DF9" w:rsidP="008A2B93">
            <w:pPr>
              <w:rPr>
                <w:rFonts w:ascii="Arial Narrow" w:hAnsi="Arial Narrow"/>
                <w:sz w:val="20"/>
              </w:rPr>
            </w:pPr>
            <w:r w:rsidRPr="00BE2E01">
              <w:rPr>
                <w:rFonts w:ascii="Arial Narrow" w:hAnsi="Arial Narrow"/>
                <w:sz w:val="20"/>
              </w:rPr>
              <w:t>Савранская И.Г.</w:t>
            </w:r>
          </w:p>
        </w:tc>
        <w:tc>
          <w:tcPr>
            <w:tcW w:w="394" w:type="pct"/>
          </w:tcPr>
          <w:p w14:paraId="336B383D" w14:textId="77777777" w:rsidR="00580DF9" w:rsidRPr="00BE2E01" w:rsidRDefault="00580DF9" w:rsidP="008A2B93">
            <w:pPr>
              <w:rPr>
                <w:rFonts w:ascii="Arial Narrow" w:hAnsi="Arial Narrow"/>
                <w:sz w:val="20"/>
              </w:rPr>
            </w:pPr>
          </w:p>
        </w:tc>
      </w:tr>
      <w:tr w:rsidR="00580DF9" w:rsidRPr="00BE2E01" w14:paraId="749486E5" w14:textId="77777777" w:rsidTr="008A2B93">
        <w:trPr>
          <w:trHeight w:val="168"/>
        </w:trPr>
        <w:tc>
          <w:tcPr>
            <w:tcW w:w="144" w:type="pct"/>
          </w:tcPr>
          <w:p w14:paraId="061F85D9" w14:textId="77777777" w:rsidR="00580DF9" w:rsidRPr="00BE2E01" w:rsidRDefault="00580DF9" w:rsidP="008A2B93">
            <w:pPr>
              <w:rPr>
                <w:rFonts w:ascii="Arial Narrow" w:hAnsi="Arial Narrow"/>
                <w:sz w:val="20"/>
              </w:rPr>
            </w:pPr>
            <w:r w:rsidRPr="00BE2E01">
              <w:rPr>
                <w:rFonts w:ascii="Arial Narrow" w:hAnsi="Arial Narrow"/>
                <w:sz w:val="20"/>
              </w:rPr>
              <w:t>/</w:t>
            </w:r>
          </w:p>
        </w:tc>
        <w:tc>
          <w:tcPr>
            <w:tcW w:w="3446" w:type="pct"/>
          </w:tcPr>
          <w:p w14:paraId="025E8291" w14:textId="77777777" w:rsidR="00580DF9" w:rsidRPr="00BE2E01" w:rsidRDefault="00580DF9" w:rsidP="008A2B93">
            <w:pPr>
              <w:rPr>
                <w:rFonts w:ascii="Arial Narrow" w:hAnsi="Arial Narrow"/>
                <w:sz w:val="20"/>
              </w:rPr>
            </w:pPr>
            <w:r w:rsidRPr="00BE2E01">
              <w:rPr>
                <w:rFonts w:ascii="Arial Narrow" w:hAnsi="Arial Narrow"/>
                <w:sz w:val="20"/>
              </w:rPr>
              <w:t>Заведующий юридическим отделом</w:t>
            </w:r>
          </w:p>
        </w:tc>
        <w:tc>
          <w:tcPr>
            <w:tcW w:w="1016" w:type="pct"/>
          </w:tcPr>
          <w:p w14:paraId="7EC3B902" w14:textId="77777777" w:rsidR="00580DF9" w:rsidRPr="00BE2E01" w:rsidRDefault="00580DF9" w:rsidP="008A2B93">
            <w:pPr>
              <w:rPr>
                <w:rFonts w:ascii="Arial Narrow" w:hAnsi="Arial Narrow"/>
                <w:sz w:val="20"/>
              </w:rPr>
            </w:pPr>
            <w:proofErr w:type="spellStart"/>
            <w:r w:rsidRPr="00BE2E01">
              <w:rPr>
                <w:rFonts w:ascii="Arial Narrow" w:hAnsi="Arial Narrow"/>
                <w:sz w:val="20"/>
              </w:rPr>
              <w:t>Рыстаков</w:t>
            </w:r>
            <w:proofErr w:type="spellEnd"/>
            <w:r w:rsidRPr="00BE2E01">
              <w:rPr>
                <w:rFonts w:ascii="Arial Narrow" w:hAnsi="Arial Narrow"/>
                <w:sz w:val="20"/>
              </w:rPr>
              <w:t xml:space="preserve"> Р.С.</w:t>
            </w:r>
          </w:p>
        </w:tc>
        <w:tc>
          <w:tcPr>
            <w:tcW w:w="394" w:type="pct"/>
          </w:tcPr>
          <w:p w14:paraId="359D74BF" w14:textId="77777777" w:rsidR="00580DF9" w:rsidRPr="00BE2E01" w:rsidRDefault="00580DF9" w:rsidP="008A2B93">
            <w:pPr>
              <w:rPr>
                <w:rFonts w:ascii="Arial Narrow" w:hAnsi="Arial Narrow"/>
                <w:sz w:val="20"/>
              </w:rPr>
            </w:pPr>
          </w:p>
        </w:tc>
      </w:tr>
      <w:tr w:rsidR="00580DF9" w:rsidRPr="00BE2E01" w14:paraId="0E48531A" w14:textId="77777777" w:rsidTr="008A2B93">
        <w:trPr>
          <w:trHeight w:val="168"/>
        </w:trPr>
        <w:tc>
          <w:tcPr>
            <w:tcW w:w="144" w:type="pct"/>
          </w:tcPr>
          <w:p w14:paraId="0107F249" w14:textId="77777777" w:rsidR="00580DF9" w:rsidRPr="00BE2E01" w:rsidRDefault="00580DF9" w:rsidP="008A2B9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46" w:type="pct"/>
          </w:tcPr>
          <w:p w14:paraId="28E68DFF" w14:textId="77777777" w:rsidR="00580DF9" w:rsidRPr="00BE2E01" w:rsidRDefault="00580DF9" w:rsidP="008A2B93">
            <w:pPr>
              <w:rPr>
                <w:rFonts w:ascii="Arial Narrow" w:hAnsi="Arial Narrow"/>
                <w:sz w:val="20"/>
              </w:rPr>
            </w:pPr>
            <w:r w:rsidRPr="00BE2E01">
              <w:rPr>
                <w:rFonts w:ascii="Arial Narrow" w:hAnsi="Arial Narrow"/>
                <w:sz w:val="20"/>
              </w:rPr>
              <w:t xml:space="preserve">Заместитель главы администрации – председатель комитета </w:t>
            </w:r>
          </w:p>
          <w:p w14:paraId="2FE24150" w14:textId="77777777" w:rsidR="00580DF9" w:rsidRPr="00BE2E01" w:rsidRDefault="00580DF9" w:rsidP="008A2B93">
            <w:pPr>
              <w:rPr>
                <w:rFonts w:ascii="Arial Narrow" w:hAnsi="Arial Narrow"/>
                <w:sz w:val="20"/>
              </w:rPr>
            </w:pPr>
            <w:r w:rsidRPr="00BE2E01">
              <w:rPr>
                <w:rFonts w:ascii="Arial Narrow" w:hAnsi="Arial Narrow"/>
                <w:sz w:val="20"/>
              </w:rPr>
              <w:t xml:space="preserve">жилищно-коммунального хозяйства </w:t>
            </w:r>
          </w:p>
        </w:tc>
        <w:tc>
          <w:tcPr>
            <w:tcW w:w="1016" w:type="pct"/>
          </w:tcPr>
          <w:p w14:paraId="15F05898" w14:textId="77777777" w:rsidR="00580DF9" w:rsidRPr="00BE2E01" w:rsidRDefault="00580DF9" w:rsidP="008A2B93">
            <w:pPr>
              <w:rPr>
                <w:rFonts w:ascii="Arial Narrow" w:hAnsi="Arial Narrow"/>
                <w:sz w:val="20"/>
              </w:rPr>
            </w:pPr>
            <w:r w:rsidRPr="00BE2E01">
              <w:rPr>
                <w:rFonts w:ascii="Arial Narrow" w:hAnsi="Arial Narrow"/>
                <w:sz w:val="20"/>
              </w:rPr>
              <w:t xml:space="preserve">Корцов А.М. </w:t>
            </w:r>
          </w:p>
        </w:tc>
        <w:tc>
          <w:tcPr>
            <w:tcW w:w="394" w:type="pct"/>
          </w:tcPr>
          <w:p w14:paraId="408375BB" w14:textId="77777777" w:rsidR="00580DF9" w:rsidRPr="00BE2E01" w:rsidRDefault="00580DF9" w:rsidP="008A2B93">
            <w:pPr>
              <w:rPr>
                <w:rFonts w:ascii="Arial Narrow" w:hAnsi="Arial Narrow"/>
                <w:sz w:val="20"/>
              </w:rPr>
            </w:pPr>
          </w:p>
        </w:tc>
      </w:tr>
      <w:tr w:rsidR="00580DF9" w:rsidRPr="00BE2E01" w14:paraId="544B80FF" w14:textId="77777777" w:rsidTr="008A2B93">
        <w:trPr>
          <w:trHeight w:val="168"/>
        </w:trPr>
        <w:tc>
          <w:tcPr>
            <w:tcW w:w="144" w:type="pct"/>
          </w:tcPr>
          <w:p w14:paraId="07A8C53F" w14:textId="77777777" w:rsidR="00580DF9" w:rsidRPr="00BE2E01" w:rsidRDefault="00580DF9" w:rsidP="008A2B93">
            <w:pPr>
              <w:rPr>
                <w:rFonts w:ascii="Arial Narrow" w:hAnsi="Arial Narrow"/>
                <w:sz w:val="20"/>
              </w:rPr>
            </w:pPr>
            <w:r w:rsidRPr="00BE2E01">
              <w:rPr>
                <w:rFonts w:ascii="Arial Narrow" w:hAnsi="Arial Narrow"/>
                <w:sz w:val="20"/>
              </w:rPr>
              <w:t>/</w:t>
            </w:r>
          </w:p>
        </w:tc>
        <w:tc>
          <w:tcPr>
            <w:tcW w:w="3446" w:type="pct"/>
          </w:tcPr>
          <w:p w14:paraId="70A3A939" w14:textId="77777777" w:rsidR="00580DF9" w:rsidRPr="00BE2E01" w:rsidRDefault="00580DF9" w:rsidP="008A2B93">
            <w:pPr>
              <w:rPr>
                <w:rFonts w:ascii="Arial Narrow" w:hAnsi="Arial Narrow"/>
                <w:sz w:val="20"/>
              </w:rPr>
            </w:pPr>
            <w:r w:rsidRPr="00BE2E01">
              <w:rPr>
                <w:rFonts w:ascii="Arial Narrow" w:hAnsi="Arial Narrow"/>
                <w:sz w:val="20"/>
              </w:rPr>
              <w:t xml:space="preserve">Заместитель главы администрации – председатель комитета </w:t>
            </w:r>
          </w:p>
          <w:p w14:paraId="519FD768" w14:textId="77777777" w:rsidR="00580DF9" w:rsidRPr="00BE2E01" w:rsidRDefault="00580DF9" w:rsidP="008A2B93">
            <w:pPr>
              <w:rPr>
                <w:rFonts w:ascii="Arial Narrow" w:hAnsi="Arial Narrow"/>
                <w:sz w:val="20"/>
              </w:rPr>
            </w:pPr>
            <w:r w:rsidRPr="00BE2E01">
              <w:rPr>
                <w:rFonts w:ascii="Arial Narrow" w:hAnsi="Arial Narrow"/>
                <w:sz w:val="20"/>
              </w:rPr>
              <w:t>по экономике и инвестициям</w:t>
            </w:r>
          </w:p>
        </w:tc>
        <w:tc>
          <w:tcPr>
            <w:tcW w:w="1016" w:type="pct"/>
          </w:tcPr>
          <w:p w14:paraId="7C17999A" w14:textId="77777777" w:rsidR="00580DF9" w:rsidRPr="00BE2E01" w:rsidRDefault="00580DF9" w:rsidP="008A2B93">
            <w:pPr>
              <w:rPr>
                <w:rFonts w:ascii="Arial Narrow" w:hAnsi="Arial Narrow"/>
                <w:sz w:val="20"/>
              </w:rPr>
            </w:pPr>
            <w:proofErr w:type="spellStart"/>
            <w:r w:rsidRPr="00BE2E01">
              <w:rPr>
                <w:rFonts w:ascii="Arial Narrow" w:hAnsi="Arial Narrow"/>
                <w:sz w:val="20"/>
              </w:rPr>
              <w:t>Мастицкая</w:t>
            </w:r>
            <w:proofErr w:type="spellEnd"/>
            <w:r w:rsidRPr="00BE2E01">
              <w:rPr>
                <w:rFonts w:ascii="Arial Narrow" w:hAnsi="Arial Narrow"/>
                <w:sz w:val="20"/>
              </w:rPr>
              <w:t xml:space="preserve"> А.В.</w:t>
            </w:r>
          </w:p>
        </w:tc>
        <w:tc>
          <w:tcPr>
            <w:tcW w:w="394" w:type="pct"/>
          </w:tcPr>
          <w:p w14:paraId="306CAD92" w14:textId="77777777" w:rsidR="00580DF9" w:rsidRPr="00BE2E01" w:rsidRDefault="00580DF9" w:rsidP="008A2B93">
            <w:pPr>
              <w:rPr>
                <w:rFonts w:ascii="Arial Narrow" w:hAnsi="Arial Narrow"/>
                <w:sz w:val="20"/>
              </w:rPr>
            </w:pPr>
          </w:p>
        </w:tc>
      </w:tr>
      <w:tr w:rsidR="00580DF9" w:rsidRPr="00BE2E01" w14:paraId="357A85A5" w14:textId="77777777" w:rsidTr="008A2B93">
        <w:trPr>
          <w:trHeight w:val="168"/>
        </w:trPr>
        <w:tc>
          <w:tcPr>
            <w:tcW w:w="144" w:type="pct"/>
          </w:tcPr>
          <w:p w14:paraId="6FA090FF" w14:textId="77777777" w:rsidR="00580DF9" w:rsidRPr="00BE2E01" w:rsidRDefault="00580DF9" w:rsidP="008A2B9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46" w:type="pct"/>
          </w:tcPr>
          <w:p w14:paraId="7DE78915" w14:textId="77777777" w:rsidR="00580DF9" w:rsidRPr="00BE2E01" w:rsidRDefault="00580DF9" w:rsidP="008A2B93">
            <w:pPr>
              <w:rPr>
                <w:rFonts w:ascii="Arial Narrow" w:hAnsi="Arial Narrow"/>
                <w:sz w:val="20"/>
              </w:rPr>
            </w:pPr>
            <w:r w:rsidRPr="00BE2E01">
              <w:rPr>
                <w:rFonts w:ascii="Arial Narrow" w:hAnsi="Arial Narrow"/>
                <w:sz w:val="20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1016" w:type="pct"/>
          </w:tcPr>
          <w:p w14:paraId="3682F3F9" w14:textId="77777777" w:rsidR="00580DF9" w:rsidRPr="00BE2E01" w:rsidRDefault="00580DF9" w:rsidP="008A2B93">
            <w:pPr>
              <w:rPr>
                <w:rFonts w:ascii="Arial Narrow" w:hAnsi="Arial Narrow"/>
                <w:sz w:val="20"/>
              </w:rPr>
            </w:pPr>
            <w:r w:rsidRPr="00BE2E01">
              <w:rPr>
                <w:rFonts w:ascii="Arial Narrow" w:hAnsi="Arial Narrow"/>
                <w:sz w:val="20"/>
              </w:rPr>
              <w:t>Суворова С.А.</w:t>
            </w:r>
          </w:p>
        </w:tc>
        <w:tc>
          <w:tcPr>
            <w:tcW w:w="394" w:type="pct"/>
          </w:tcPr>
          <w:p w14:paraId="58D66F59" w14:textId="77777777" w:rsidR="00580DF9" w:rsidRPr="00BE2E01" w:rsidRDefault="00580DF9" w:rsidP="008A2B93">
            <w:pPr>
              <w:rPr>
                <w:rFonts w:ascii="Arial Narrow" w:hAnsi="Arial Narrow"/>
                <w:sz w:val="20"/>
              </w:rPr>
            </w:pPr>
          </w:p>
        </w:tc>
      </w:tr>
      <w:tr w:rsidR="00580DF9" w:rsidRPr="00BE2E01" w14:paraId="013254A8" w14:textId="77777777" w:rsidTr="008A2B93">
        <w:trPr>
          <w:trHeight w:val="168"/>
        </w:trPr>
        <w:tc>
          <w:tcPr>
            <w:tcW w:w="144" w:type="pct"/>
          </w:tcPr>
          <w:p w14:paraId="3865DC64" w14:textId="77777777" w:rsidR="00580DF9" w:rsidRPr="00BE2E01" w:rsidRDefault="00580DF9" w:rsidP="008A2B93">
            <w:pPr>
              <w:rPr>
                <w:rFonts w:ascii="Arial Narrow" w:hAnsi="Arial Narrow"/>
                <w:sz w:val="20"/>
              </w:rPr>
            </w:pPr>
            <w:r w:rsidRPr="00BE2E01">
              <w:rPr>
                <w:rFonts w:ascii="Arial Narrow" w:hAnsi="Arial Narrow"/>
                <w:sz w:val="20"/>
              </w:rPr>
              <w:t>/</w:t>
            </w:r>
          </w:p>
        </w:tc>
        <w:tc>
          <w:tcPr>
            <w:tcW w:w="3446" w:type="pct"/>
          </w:tcPr>
          <w:p w14:paraId="36C4ACD0" w14:textId="77777777" w:rsidR="00580DF9" w:rsidRPr="00BE2E01" w:rsidRDefault="00580DF9" w:rsidP="008A2B93">
            <w:pPr>
              <w:rPr>
                <w:rFonts w:ascii="Arial Narrow" w:hAnsi="Arial Narrow"/>
                <w:sz w:val="20"/>
              </w:rPr>
            </w:pPr>
            <w:r w:rsidRPr="00BE2E01">
              <w:rPr>
                <w:rFonts w:ascii="Arial Narrow" w:hAnsi="Arial Narrow"/>
                <w:sz w:val="20"/>
              </w:rPr>
              <w:t>Заведующий отделом по благоустройству, дорожному хозяйству и транспорту</w:t>
            </w:r>
          </w:p>
        </w:tc>
        <w:tc>
          <w:tcPr>
            <w:tcW w:w="1016" w:type="pct"/>
          </w:tcPr>
          <w:p w14:paraId="32268227" w14:textId="77777777" w:rsidR="00580DF9" w:rsidRPr="00BE2E01" w:rsidRDefault="00580DF9" w:rsidP="008A2B93">
            <w:pPr>
              <w:rPr>
                <w:rFonts w:ascii="Arial Narrow" w:hAnsi="Arial Narrow"/>
                <w:sz w:val="20"/>
              </w:rPr>
            </w:pPr>
            <w:proofErr w:type="spellStart"/>
            <w:r w:rsidRPr="00BE2E01">
              <w:rPr>
                <w:rFonts w:ascii="Arial Narrow" w:hAnsi="Arial Narrow"/>
                <w:sz w:val="20"/>
              </w:rPr>
              <w:t>Кадова</w:t>
            </w:r>
            <w:proofErr w:type="spellEnd"/>
            <w:r w:rsidRPr="00BE2E01">
              <w:rPr>
                <w:rFonts w:ascii="Arial Narrow" w:hAnsi="Arial Narrow"/>
                <w:sz w:val="20"/>
              </w:rPr>
              <w:t xml:space="preserve"> Е.В.</w:t>
            </w:r>
          </w:p>
        </w:tc>
        <w:tc>
          <w:tcPr>
            <w:tcW w:w="394" w:type="pct"/>
          </w:tcPr>
          <w:p w14:paraId="0A5BDCCD" w14:textId="77777777" w:rsidR="00580DF9" w:rsidRPr="00BE2E01" w:rsidRDefault="00580DF9" w:rsidP="008A2B93">
            <w:pPr>
              <w:rPr>
                <w:rFonts w:ascii="Arial Narrow" w:hAnsi="Arial Narrow"/>
                <w:sz w:val="20"/>
              </w:rPr>
            </w:pPr>
          </w:p>
        </w:tc>
      </w:tr>
      <w:tr w:rsidR="00580DF9" w:rsidRPr="00BE2E01" w14:paraId="15EBCAF2" w14:textId="77777777" w:rsidTr="008A2B93">
        <w:trPr>
          <w:trHeight w:val="168"/>
        </w:trPr>
        <w:tc>
          <w:tcPr>
            <w:tcW w:w="144" w:type="pct"/>
          </w:tcPr>
          <w:p w14:paraId="02E65CA5" w14:textId="77777777" w:rsidR="00580DF9" w:rsidRPr="00BE2E01" w:rsidRDefault="00580DF9" w:rsidP="008A2B9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46" w:type="pct"/>
          </w:tcPr>
          <w:p w14:paraId="5A7CCE7A" w14:textId="77777777" w:rsidR="00580DF9" w:rsidRPr="00BE2E01" w:rsidRDefault="00580DF9" w:rsidP="008A2B93">
            <w:pPr>
              <w:rPr>
                <w:rFonts w:ascii="Arial Narrow" w:hAnsi="Arial Narrow"/>
                <w:sz w:val="20"/>
              </w:rPr>
            </w:pPr>
            <w:r w:rsidRPr="00BE2E01">
              <w:rPr>
                <w:rFonts w:ascii="Arial Narrow" w:hAnsi="Arial Narrow"/>
                <w:sz w:val="20"/>
              </w:rPr>
              <w:t xml:space="preserve">Заведующий отделом бухгалтерского учета и отчетности - главный бухгалтер </w:t>
            </w:r>
          </w:p>
        </w:tc>
        <w:tc>
          <w:tcPr>
            <w:tcW w:w="1016" w:type="pct"/>
          </w:tcPr>
          <w:p w14:paraId="010A0DEE" w14:textId="77777777" w:rsidR="00580DF9" w:rsidRPr="00BE2E01" w:rsidRDefault="00580DF9" w:rsidP="008A2B93">
            <w:pPr>
              <w:rPr>
                <w:rFonts w:ascii="Arial Narrow" w:hAnsi="Arial Narrow"/>
                <w:sz w:val="20"/>
              </w:rPr>
            </w:pPr>
            <w:proofErr w:type="spellStart"/>
            <w:r w:rsidRPr="00BE2E01">
              <w:rPr>
                <w:rFonts w:ascii="Arial Narrow" w:hAnsi="Arial Narrow"/>
                <w:sz w:val="20"/>
              </w:rPr>
              <w:t>Жиркова</w:t>
            </w:r>
            <w:proofErr w:type="spellEnd"/>
            <w:r w:rsidRPr="00BE2E01">
              <w:rPr>
                <w:rFonts w:ascii="Arial Narrow" w:hAnsi="Arial Narrow"/>
                <w:sz w:val="20"/>
              </w:rPr>
              <w:t xml:space="preserve"> Л.И.</w:t>
            </w:r>
          </w:p>
        </w:tc>
        <w:tc>
          <w:tcPr>
            <w:tcW w:w="394" w:type="pct"/>
          </w:tcPr>
          <w:p w14:paraId="79C50207" w14:textId="77777777" w:rsidR="00580DF9" w:rsidRPr="00BE2E01" w:rsidRDefault="00580DF9" w:rsidP="008A2B93">
            <w:pPr>
              <w:rPr>
                <w:rFonts w:ascii="Arial Narrow" w:hAnsi="Arial Narrow"/>
                <w:sz w:val="20"/>
              </w:rPr>
            </w:pPr>
          </w:p>
        </w:tc>
      </w:tr>
    </w:tbl>
    <w:p w14:paraId="11D5636F" w14:textId="77777777" w:rsidR="00580DF9" w:rsidRPr="00BE2E01" w:rsidRDefault="00580DF9" w:rsidP="00580DF9">
      <w:pPr>
        <w:spacing w:line="360" w:lineRule="auto"/>
        <w:rPr>
          <w:rFonts w:ascii="Arial Narrow" w:hAnsi="Arial Narrow"/>
          <w:b/>
          <w:sz w:val="20"/>
        </w:rPr>
      </w:pPr>
    </w:p>
    <w:p w14:paraId="425451AC" w14:textId="77777777" w:rsidR="00580DF9" w:rsidRPr="00BE2E01" w:rsidRDefault="00580DF9" w:rsidP="00580DF9">
      <w:pPr>
        <w:spacing w:line="360" w:lineRule="auto"/>
        <w:rPr>
          <w:rFonts w:ascii="Arial Narrow" w:hAnsi="Arial Narrow"/>
          <w:b/>
          <w:sz w:val="20"/>
        </w:rPr>
      </w:pPr>
    </w:p>
    <w:p w14:paraId="37CDFDBD" w14:textId="77777777" w:rsidR="00580DF9" w:rsidRPr="00BE2E01" w:rsidRDefault="00580DF9" w:rsidP="00580DF9">
      <w:pPr>
        <w:spacing w:line="360" w:lineRule="auto"/>
        <w:rPr>
          <w:rFonts w:ascii="Arial Narrow" w:hAnsi="Arial Narrow"/>
          <w:b/>
          <w:sz w:val="20"/>
        </w:rPr>
      </w:pPr>
      <w:r w:rsidRPr="00BE2E01">
        <w:rPr>
          <w:rFonts w:ascii="Arial Narrow" w:hAnsi="Arial Narrow"/>
          <w:b/>
          <w:sz w:val="20"/>
        </w:rPr>
        <w:t>РАССЫЛКА: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884"/>
        <w:gridCol w:w="406"/>
        <w:gridCol w:w="1782"/>
      </w:tblGrid>
      <w:tr w:rsidR="00580DF9" w:rsidRPr="00BE2E01" w14:paraId="501D7794" w14:textId="77777777" w:rsidTr="008A2B93">
        <w:tc>
          <w:tcPr>
            <w:tcW w:w="3794" w:type="pct"/>
            <w:shd w:val="clear" w:color="auto" w:fill="auto"/>
          </w:tcPr>
          <w:p w14:paraId="748C15B9" w14:textId="77777777" w:rsidR="00580DF9" w:rsidRPr="00BE2E01" w:rsidRDefault="00580DF9" w:rsidP="008A2B93">
            <w:pPr>
              <w:rPr>
                <w:rFonts w:ascii="Arial Narrow" w:hAnsi="Arial Narrow"/>
                <w:sz w:val="20"/>
              </w:rPr>
            </w:pPr>
            <w:r w:rsidRPr="00BE2E01">
              <w:rPr>
                <w:rFonts w:ascii="Arial Narrow" w:hAnsi="Arial Narrow"/>
                <w:sz w:val="20"/>
              </w:rPr>
              <w:t xml:space="preserve">Дело </w:t>
            </w:r>
          </w:p>
        </w:tc>
        <w:tc>
          <w:tcPr>
            <w:tcW w:w="224" w:type="pct"/>
            <w:shd w:val="clear" w:color="auto" w:fill="auto"/>
          </w:tcPr>
          <w:p w14:paraId="3D2A40C9" w14:textId="77777777" w:rsidR="00580DF9" w:rsidRPr="00BE2E01" w:rsidRDefault="00580DF9" w:rsidP="008A2B93">
            <w:pPr>
              <w:rPr>
                <w:rFonts w:ascii="Arial Narrow" w:hAnsi="Arial Narrow"/>
                <w:sz w:val="20"/>
              </w:rPr>
            </w:pPr>
            <w:r w:rsidRPr="00BE2E01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14:paraId="19042C20" w14:textId="77777777" w:rsidR="00580DF9" w:rsidRPr="00BE2E01" w:rsidRDefault="00580DF9" w:rsidP="008A2B93">
            <w:pPr>
              <w:rPr>
                <w:rFonts w:ascii="Arial Narrow" w:hAnsi="Arial Narrow"/>
                <w:sz w:val="20"/>
              </w:rPr>
            </w:pPr>
          </w:p>
        </w:tc>
      </w:tr>
      <w:tr w:rsidR="00580DF9" w:rsidRPr="00BE2E01" w14:paraId="29F3BB7A" w14:textId="77777777" w:rsidTr="008A2B93">
        <w:tc>
          <w:tcPr>
            <w:tcW w:w="3794" w:type="pct"/>
            <w:shd w:val="clear" w:color="auto" w:fill="auto"/>
          </w:tcPr>
          <w:p w14:paraId="15814C33" w14:textId="77777777" w:rsidR="00580DF9" w:rsidRPr="00BE2E01" w:rsidRDefault="00580DF9" w:rsidP="008A2B93">
            <w:pPr>
              <w:rPr>
                <w:rFonts w:ascii="Arial Narrow" w:hAnsi="Arial Narrow"/>
                <w:sz w:val="20"/>
              </w:rPr>
            </w:pPr>
            <w:r w:rsidRPr="00BE2E01">
              <w:rPr>
                <w:rFonts w:ascii="Arial Narrow" w:hAnsi="Arial Narrow"/>
                <w:sz w:val="20"/>
              </w:rPr>
              <w:t xml:space="preserve">Заместитель главы администрации – председатель комитета </w:t>
            </w:r>
          </w:p>
          <w:p w14:paraId="1C54F56E" w14:textId="77777777" w:rsidR="00580DF9" w:rsidRPr="00BE2E01" w:rsidRDefault="00580DF9" w:rsidP="008A2B93">
            <w:pPr>
              <w:rPr>
                <w:rFonts w:ascii="Arial Narrow" w:hAnsi="Arial Narrow"/>
                <w:sz w:val="20"/>
              </w:rPr>
            </w:pPr>
            <w:r w:rsidRPr="00BE2E01">
              <w:rPr>
                <w:rFonts w:ascii="Arial Narrow" w:hAnsi="Arial Narrow"/>
                <w:sz w:val="20"/>
              </w:rPr>
              <w:t xml:space="preserve">жилищно-коммунального хозяйства </w:t>
            </w:r>
          </w:p>
        </w:tc>
        <w:tc>
          <w:tcPr>
            <w:tcW w:w="224" w:type="pct"/>
            <w:shd w:val="clear" w:color="auto" w:fill="auto"/>
          </w:tcPr>
          <w:p w14:paraId="02583995" w14:textId="77777777" w:rsidR="00580DF9" w:rsidRPr="00BE2E01" w:rsidRDefault="00580DF9" w:rsidP="008A2B93">
            <w:pPr>
              <w:rPr>
                <w:rFonts w:ascii="Arial Narrow" w:hAnsi="Arial Narrow"/>
                <w:sz w:val="20"/>
              </w:rPr>
            </w:pPr>
            <w:r w:rsidRPr="00BE2E01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14:paraId="0DA5BA96" w14:textId="77777777" w:rsidR="00580DF9" w:rsidRPr="00BE2E01" w:rsidRDefault="00580DF9" w:rsidP="008A2B93">
            <w:pPr>
              <w:rPr>
                <w:rFonts w:ascii="Arial Narrow" w:hAnsi="Arial Narrow"/>
                <w:sz w:val="20"/>
              </w:rPr>
            </w:pPr>
          </w:p>
        </w:tc>
      </w:tr>
      <w:tr w:rsidR="00580DF9" w:rsidRPr="00BE2E01" w14:paraId="1462845B" w14:textId="77777777" w:rsidTr="008A2B93">
        <w:tc>
          <w:tcPr>
            <w:tcW w:w="3794" w:type="pct"/>
            <w:shd w:val="clear" w:color="auto" w:fill="auto"/>
          </w:tcPr>
          <w:p w14:paraId="066BFD88" w14:textId="77777777" w:rsidR="00580DF9" w:rsidRPr="00BE2E01" w:rsidRDefault="00580DF9" w:rsidP="008A2B93">
            <w:pPr>
              <w:rPr>
                <w:rFonts w:ascii="Arial Narrow" w:hAnsi="Arial Narrow"/>
                <w:sz w:val="20"/>
              </w:rPr>
            </w:pPr>
            <w:r w:rsidRPr="00BE2E01">
              <w:rPr>
                <w:rFonts w:ascii="Arial Narrow" w:hAnsi="Arial Narrow"/>
                <w:sz w:val="20"/>
              </w:rPr>
              <w:t xml:space="preserve">Комитет жилищно-коммунального хозяйства </w:t>
            </w:r>
          </w:p>
        </w:tc>
        <w:tc>
          <w:tcPr>
            <w:tcW w:w="224" w:type="pct"/>
            <w:shd w:val="clear" w:color="auto" w:fill="auto"/>
          </w:tcPr>
          <w:p w14:paraId="77EA0572" w14:textId="699E7CE7" w:rsidR="00580DF9" w:rsidRPr="00BE2E01" w:rsidRDefault="00580DF9" w:rsidP="008A2B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82" w:type="pct"/>
            <w:shd w:val="clear" w:color="auto" w:fill="auto"/>
          </w:tcPr>
          <w:p w14:paraId="67DFEBB6" w14:textId="77777777" w:rsidR="00580DF9" w:rsidRPr="00BE2E01" w:rsidRDefault="00580DF9" w:rsidP="008A2B93">
            <w:pPr>
              <w:rPr>
                <w:rFonts w:ascii="Arial Narrow" w:hAnsi="Arial Narrow"/>
                <w:sz w:val="20"/>
              </w:rPr>
            </w:pPr>
          </w:p>
        </w:tc>
      </w:tr>
      <w:tr w:rsidR="00580DF9" w:rsidRPr="00BE2E01" w14:paraId="142F1A4A" w14:textId="77777777" w:rsidTr="008A2B93">
        <w:tc>
          <w:tcPr>
            <w:tcW w:w="3794" w:type="pct"/>
            <w:shd w:val="clear" w:color="auto" w:fill="auto"/>
          </w:tcPr>
          <w:p w14:paraId="227C455E" w14:textId="77777777" w:rsidR="00580DF9" w:rsidRPr="00BE2E01" w:rsidRDefault="00580DF9" w:rsidP="008A2B93">
            <w:pPr>
              <w:rPr>
                <w:rFonts w:ascii="Arial Narrow" w:hAnsi="Arial Narrow"/>
                <w:sz w:val="20"/>
              </w:rPr>
            </w:pPr>
            <w:r w:rsidRPr="00BE2E01">
              <w:rPr>
                <w:rFonts w:ascii="Arial Narrow" w:hAnsi="Arial Narrow"/>
                <w:sz w:val="20"/>
              </w:rPr>
              <w:t>Отдел по строительству</w:t>
            </w:r>
          </w:p>
        </w:tc>
        <w:tc>
          <w:tcPr>
            <w:tcW w:w="224" w:type="pct"/>
            <w:shd w:val="clear" w:color="auto" w:fill="auto"/>
          </w:tcPr>
          <w:p w14:paraId="147DE45E" w14:textId="77777777" w:rsidR="00580DF9" w:rsidRPr="00BE2E01" w:rsidRDefault="00580DF9" w:rsidP="008A2B93">
            <w:pPr>
              <w:rPr>
                <w:rFonts w:ascii="Arial Narrow" w:hAnsi="Arial Narrow"/>
                <w:sz w:val="20"/>
              </w:rPr>
            </w:pPr>
            <w:r w:rsidRPr="00BE2E01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14:paraId="3CAEACFC" w14:textId="77777777" w:rsidR="00580DF9" w:rsidRPr="00BE2E01" w:rsidRDefault="00580DF9" w:rsidP="008A2B93">
            <w:pPr>
              <w:rPr>
                <w:rFonts w:ascii="Arial Narrow" w:hAnsi="Arial Narrow"/>
                <w:sz w:val="20"/>
              </w:rPr>
            </w:pPr>
          </w:p>
        </w:tc>
      </w:tr>
      <w:tr w:rsidR="00580DF9" w:rsidRPr="00BE2E01" w14:paraId="036BD5E6" w14:textId="77777777" w:rsidTr="008A2B93">
        <w:tc>
          <w:tcPr>
            <w:tcW w:w="3794" w:type="pct"/>
            <w:shd w:val="clear" w:color="auto" w:fill="auto"/>
          </w:tcPr>
          <w:p w14:paraId="6E103B15" w14:textId="77777777" w:rsidR="00580DF9" w:rsidRPr="00BE2E01" w:rsidRDefault="00580DF9" w:rsidP="008A2B93">
            <w:pPr>
              <w:rPr>
                <w:rFonts w:ascii="Arial Narrow" w:hAnsi="Arial Narrow" w:cs="Times New Roman CYR"/>
                <w:sz w:val="20"/>
              </w:rPr>
            </w:pPr>
            <w:r w:rsidRPr="00BE2E01">
              <w:rPr>
                <w:rFonts w:ascii="Arial Narrow" w:hAnsi="Arial Narrow" w:cs="Times New Roman CYR"/>
                <w:sz w:val="20"/>
              </w:rPr>
              <w:t>Комитет финансов</w:t>
            </w:r>
          </w:p>
        </w:tc>
        <w:tc>
          <w:tcPr>
            <w:tcW w:w="224" w:type="pct"/>
            <w:shd w:val="clear" w:color="auto" w:fill="auto"/>
          </w:tcPr>
          <w:p w14:paraId="7FB7894A" w14:textId="77777777" w:rsidR="00580DF9" w:rsidRPr="00BE2E01" w:rsidRDefault="00580DF9" w:rsidP="008A2B93">
            <w:pPr>
              <w:rPr>
                <w:rFonts w:ascii="Arial Narrow" w:hAnsi="Arial Narrow"/>
                <w:sz w:val="20"/>
              </w:rPr>
            </w:pPr>
            <w:r w:rsidRPr="00BE2E01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14:paraId="3F1AD50B" w14:textId="77777777" w:rsidR="00580DF9" w:rsidRPr="00BE2E01" w:rsidRDefault="00580DF9" w:rsidP="008A2B93">
            <w:pPr>
              <w:rPr>
                <w:rFonts w:ascii="Arial Narrow" w:hAnsi="Arial Narrow"/>
                <w:sz w:val="20"/>
              </w:rPr>
            </w:pPr>
          </w:p>
        </w:tc>
      </w:tr>
      <w:tr w:rsidR="00580DF9" w:rsidRPr="00BE2E01" w14:paraId="20E2238A" w14:textId="77777777" w:rsidTr="008A2B93">
        <w:tc>
          <w:tcPr>
            <w:tcW w:w="3794" w:type="pct"/>
            <w:shd w:val="clear" w:color="auto" w:fill="auto"/>
          </w:tcPr>
          <w:p w14:paraId="5AF9964B" w14:textId="77777777" w:rsidR="00580DF9" w:rsidRPr="00BE2E01" w:rsidRDefault="00580DF9" w:rsidP="008A2B93">
            <w:pPr>
              <w:rPr>
                <w:rFonts w:ascii="Arial Narrow" w:hAnsi="Arial Narrow" w:cs="Times New Roman CYR"/>
                <w:sz w:val="20"/>
              </w:rPr>
            </w:pPr>
            <w:r w:rsidRPr="00BE2E01">
              <w:rPr>
                <w:rFonts w:ascii="Arial Narrow" w:hAnsi="Arial Narrow" w:cs="Times New Roman CYR"/>
                <w:sz w:val="20"/>
              </w:rPr>
              <w:t>Отдел бухгалтерского учета и отчетности</w:t>
            </w:r>
          </w:p>
        </w:tc>
        <w:tc>
          <w:tcPr>
            <w:tcW w:w="224" w:type="pct"/>
            <w:shd w:val="clear" w:color="auto" w:fill="auto"/>
          </w:tcPr>
          <w:p w14:paraId="3407AEDD" w14:textId="77777777" w:rsidR="00580DF9" w:rsidRPr="00BE2E01" w:rsidRDefault="00580DF9" w:rsidP="008A2B93">
            <w:pPr>
              <w:rPr>
                <w:rFonts w:ascii="Arial Narrow" w:hAnsi="Arial Narrow"/>
                <w:sz w:val="20"/>
              </w:rPr>
            </w:pPr>
            <w:r w:rsidRPr="00BE2E01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14:paraId="25CC122E" w14:textId="77777777" w:rsidR="00580DF9" w:rsidRPr="00BE2E01" w:rsidRDefault="00580DF9" w:rsidP="008A2B93">
            <w:pPr>
              <w:rPr>
                <w:rFonts w:ascii="Arial Narrow" w:hAnsi="Arial Narrow"/>
                <w:sz w:val="20"/>
              </w:rPr>
            </w:pPr>
          </w:p>
        </w:tc>
      </w:tr>
      <w:tr w:rsidR="00580DF9" w:rsidRPr="00BE2E01" w14:paraId="4A02AC87" w14:textId="77777777" w:rsidTr="008A2B93">
        <w:tc>
          <w:tcPr>
            <w:tcW w:w="3794" w:type="pct"/>
            <w:shd w:val="clear" w:color="auto" w:fill="auto"/>
          </w:tcPr>
          <w:p w14:paraId="1E7A1AC9" w14:textId="77777777" w:rsidR="00580DF9" w:rsidRPr="00BE2E01" w:rsidRDefault="00580DF9" w:rsidP="008A2B93">
            <w:pPr>
              <w:rPr>
                <w:rFonts w:ascii="Arial Narrow" w:hAnsi="Arial Narrow" w:cs="Times New Roman CYR"/>
                <w:sz w:val="20"/>
              </w:rPr>
            </w:pPr>
            <w:r w:rsidRPr="00BE2E01">
              <w:rPr>
                <w:rFonts w:ascii="Arial Narrow" w:hAnsi="Arial Narrow" w:cs="Times New Roman CYR"/>
                <w:sz w:val="20"/>
              </w:rPr>
              <w:t>Комитет по экономике и инвестициям</w:t>
            </w:r>
          </w:p>
        </w:tc>
        <w:tc>
          <w:tcPr>
            <w:tcW w:w="224" w:type="pct"/>
            <w:shd w:val="clear" w:color="auto" w:fill="auto"/>
          </w:tcPr>
          <w:p w14:paraId="4D624698" w14:textId="77777777" w:rsidR="00580DF9" w:rsidRPr="00BE2E01" w:rsidRDefault="00580DF9" w:rsidP="008A2B93">
            <w:pPr>
              <w:rPr>
                <w:rFonts w:ascii="Arial Narrow" w:hAnsi="Arial Narrow"/>
                <w:sz w:val="20"/>
              </w:rPr>
            </w:pPr>
            <w:r w:rsidRPr="00BE2E01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14:paraId="4E3B0A30" w14:textId="77777777" w:rsidR="00580DF9" w:rsidRPr="00BE2E01" w:rsidRDefault="00580DF9" w:rsidP="008A2B93">
            <w:pPr>
              <w:rPr>
                <w:rFonts w:ascii="Arial Narrow" w:hAnsi="Arial Narrow"/>
                <w:sz w:val="20"/>
              </w:rPr>
            </w:pPr>
          </w:p>
        </w:tc>
      </w:tr>
    </w:tbl>
    <w:p w14:paraId="63A18FC2" w14:textId="77777777" w:rsidR="00580DF9" w:rsidRPr="00BE2E01" w:rsidRDefault="00580DF9" w:rsidP="00580DF9">
      <w:pPr>
        <w:rPr>
          <w:rFonts w:ascii="Arial Narrow" w:hAnsi="Arial Narrow"/>
          <w:sz w:val="8"/>
          <w:szCs w:val="8"/>
        </w:rPr>
      </w:pPr>
      <w:r w:rsidRPr="00BE2E01">
        <w:rPr>
          <w:rFonts w:ascii="Arial Narrow" w:hAnsi="Arial Narrow"/>
          <w:sz w:val="8"/>
          <w:szCs w:val="8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69"/>
        <w:gridCol w:w="390"/>
        <w:gridCol w:w="1813"/>
      </w:tblGrid>
      <w:tr w:rsidR="00580DF9" w:rsidRPr="00BE2E01" w14:paraId="5259E6AB" w14:textId="77777777" w:rsidTr="008A2B93">
        <w:trPr>
          <w:trHeight w:val="70"/>
        </w:trPr>
        <w:tc>
          <w:tcPr>
            <w:tcW w:w="3786" w:type="pct"/>
            <w:tcBorders>
              <w:top w:val="single" w:sz="4" w:space="0" w:color="auto"/>
            </w:tcBorders>
          </w:tcPr>
          <w:p w14:paraId="4814E1B7" w14:textId="77777777" w:rsidR="00580DF9" w:rsidRPr="00BE2E01" w:rsidRDefault="00580DF9" w:rsidP="008A2B93">
            <w:pPr>
              <w:jc w:val="right"/>
              <w:rPr>
                <w:rFonts w:ascii="Arial Narrow" w:hAnsi="Arial Narrow"/>
                <w:b/>
                <w:sz w:val="20"/>
              </w:rPr>
            </w:pPr>
            <w:r w:rsidRPr="00BE2E01">
              <w:rPr>
                <w:rFonts w:ascii="Arial Narrow" w:hAnsi="Arial Narrow"/>
                <w:b/>
                <w:sz w:val="20"/>
              </w:rPr>
              <w:t>ИТОГО:</w:t>
            </w:r>
          </w:p>
        </w:tc>
        <w:tc>
          <w:tcPr>
            <w:tcW w:w="215" w:type="pct"/>
            <w:tcBorders>
              <w:top w:val="single" w:sz="4" w:space="0" w:color="auto"/>
            </w:tcBorders>
          </w:tcPr>
          <w:p w14:paraId="6423F3F5" w14:textId="7BBF879E" w:rsidR="00580DF9" w:rsidRPr="00BE2E01" w:rsidRDefault="00580DF9" w:rsidP="008A2B93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5252ECF9" w14:textId="77777777" w:rsidR="00580DF9" w:rsidRPr="00BE2E01" w:rsidRDefault="00580DF9" w:rsidP="008A2B93">
            <w:pPr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5FB53EDB" w14:textId="77777777" w:rsidR="00580DF9" w:rsidRPr="00036AAA" w:rsidRDefault="00580DF9" w:rsidP="00036AAA"/>
    <w:p w14:paraId="23A6CCCB" w14:textId="77777777" w:rsidR="00580DF9" w:rsidRPr="00580DF9" w:rsidRDefault="00580DF9" w:rsidP="00580DF9">
      <w:pPr>
        <w:rPr>
          <w:color w:val="000000"/>
          <w:szCs w:val="28"/>
        </w:rPr>
      </w:pPr>
    </w:p>
    <w:p w14:paraId="45589069" w14:textId="77777777" w:rsidR="00D74400" w:rsidRPr="00580DF9" w:rsidRDefault="00D74400" w:rsidP="00580DF9">
      <w:pPr>
        <w:rPr>
          <w:color w:val="000000"/>
          <w:szCs w:val="28"/>
        </w:rPr>
      </w:pPr>
    </w:p>
    <w:p w14:paraId="30DABB65" w14:textId="77777777" w:rsidR="00580DF9" w:rsidRPr="000C14B5" w:rsidRDefault="00580DF9" w:rsidP="001828CF">
      <w:pPr>
        <w:sectPr w:rsidR="00580DF9" w:rsidRPr="000C14B5" w:rsidSect="00096DB3">
          <w:headerReference w:type="default" r:id="rId7"/>
          <w:pgSz w:w="11907" w:h="16840" w:code="9"/>
          <w:pgMar w:top="851" w:right="1134" w:bottom="567" w:left="1701" w:header="454" w:footer="454" w:gutter="0"/>
          <w:cols w:space="720"/>
          <w:titlePg/>
          <w:docGrid w:linePitch="381"/>
        </w:sectPr>
      </w:pPr>
    </w:p>
    <w:p w14:paraId="1EF492D7" w14:textId="77777777" w:rsidR="00580DF9" w:rsidRPr="000C14B5" w:rsidRDefault="00580DF9" w:rsidP="00580DF9">
      <w:pPr>
        <w:ind w:left="10206"/>
        <w:rPr>
          <w:szCs w:val="28"/>
        </w:rPr>
      </w:pPr>
      <w:r w:rsidRPr="000C14B5">
        <w:rPr>
          <w:szCs w:val="28"/>
        </w:rPr>
        <w:t xml:space="preserve">Приложение </w:t>
      </w:r>
    </w:p>
    <w:p w14:paraId="27B1F9B4" w14:textId="77777777" w:rsidR="00580DF9" w:rsidRPr="000C14B5" w:rsidRDefault="00580DF9" w:rsidP="00580DF9">
      <w:pPr>
        <w:ind w:left="10206"/>
        <w:rPr>
          <w:szCs w:val="28"/>
        </w:rPr>
      </w:pPr>
      <w:r w:rsidRPr="000C14B5">
        <w:rPr>
          <w:szCs w:val="28"/>
        </w:rPr>
        <w:t xml:space="preserve">к постановлению администрации </w:t>
      </w:r>
    </w:p>
    <w:p w14:paraId="71C53FAF" w14:textId="77777777" w:rsidR="00580DF9" w:rsidRPr="000C14B5" w:rsidRDefault="00580DF9" w:rsidP="00580DF9">
      <w:pPr>
        <w:ind w:left="10206"/>
        <w:rPr>
          <w:szCs w:val="28"/>
        </w:rPr>
      </w:pPr>
      <w:r w:rsidRPr="000C14B5">
        <w:rPr>
          <w:szCs w:val="28"/>
        </w:rPr>
        <w:t>Тихвинского района</w:t>
      </w:r>
    </w:p>
    <w:p w14:paraId="37291FD9" w14:textId="2124E933" w:rsidR="00580DF9" w:rsidRPr="000C14B5" w:rsidRDefault="00580DF9" w:rsidP="00580DF9">
      <w:pPr>
        <w:ind w:left="10206"/>
        <w:rPr>
          <w:szCs w:val="28"/>
        </w:rPr>
      </w:pPr>
      <w:r w:rsidRPr="000C14B5">
        <w:rPr>
          <w:szCs w:val="28"/>
        </w:rPr>
        <w:t xml:space="preserve">от </w:t>
      </w:r>
      <w:r w:rsidR="000C14B5">
        <w:t>30 сентября 2022 г.</w:t>
      </w:r>
      <w:r w:rsidR="000C14B5">
        <w:tab/>
      </w:r>
      <w:r w:rsidR="000C14B5">
        <w:t>№</w:t>
      </w:r>
      <w:r w:rsidR="000C14B5">
        <w:t>01-2202-а</w:t>
      </w:r>
    </w:p>
    <w:p w14:paraId="3FB7AAAA" w14:textId="77777777" w:rsidR="00580DF9" w:rsidRPr="000C14B5" w:rsidRDefault="00580DF9" w:rsidP="00580DF9">
      <w:pPr>
        <w:ind w:left="10206"/>
        <w:rPr>
          <w:szCs w:val="28"/>
        </w:rPr>
      </w:pPr>
    </w:p>
    <w:p w14:paraId="041B05A4" w14:textId="77777777" w:rsidR="00580DF9" w:rsidRPr="00580DF9" w:rsidRDefault="00580DF9" w:rsidP="00580DF9">
      <w:pPr>
        <w:ind w:left="10206"/>
        <w:rPr>
          <w:color w:val="FFFFFF" w:themeColor="background1"/>
          <w:szCs w:val="28"/>
        </w:rPr>
      </w:pPr>
    </w:p>
    <w:p w14:paraId="1A6F4330" w14:textId="77777777" w:rsidR="00D74400" w:rsidRPr="00580DF9" w:rsidRDefault="00D74400" w:rsidP="00580DF9">
      <w:pPr>
        <w:ind w:left="10206"/>
        <w:rPr>
          <w:b/>
          <w:bCs/>
          <w:color w:val="000000"/>
          <w:sz w:val="22"/>
          <w:szCs w:val="22"/>
        </w:rPr>
      </w:pPr>
      <w:r w:rsidRPr="00580DF9">
        <w:rPr>
          <w:b/>
          <w:bCs/>
          <w:color w:val="000000"/>
          <w:sz w:val="22"/>
          <w:szCs w:val="22"/>
        </w:rPr>
        <w:t>Приложение №2</w:t>
      </w:r>
    </w:p>
    <w:p w14:paraId="39713851" w14:textId="77777777" w:rsidR="00D74400" w:rsidRPr="00580DF9" w:rsidRDefault="00D74400" w:rsidP="00580DF9">
      <w:pPr>
        <w:ind w:left="10206"/>
        <w:rPr>
          <w:b/>
          <w:bCs/>
          <w:color w:val="000000"/>
          <w:sz w:val="22"/>
          <w:szCs w:val="22"/>
        </w:rPr>
      </w:pPr>
      <w:r w:rsidRPr="00580DF9">
        <w:rPr>
          <w:b/>
          <w:bCs/>
          <w:color w:val="000000"/>
          <w:sz w:val="22"/>
          <w:szCs w:val="22"/>
        </w:rPr>
        <w:t xml:space="preserve">к муниципальной программе Тихвинского </w:t>
      </w:r>
    </w:p>
    <w:p w14:paraId="478A57E3" w14:textId="77777777" w:rsidR="00D74400" w:rsidRPr="00580DF9" w:rsidRDefault="00D74400" w:rsidP="00580DF9">
      <w:pPr>
        <w:ind w:left="10206"/>
        <w:rPr>
          <w:b/>
          <w:bCs/>
          <w:color w:val="000000"/>
          <w:sz w:val="22"/>
          <w:szCs w:val="22"/>
        </w:rPr>
      </w:pPr>
      <w:r w:rsidRPr="00580DF9">
        <w:rPr>
          <w:b/>
          <w:bCs/>
          <w:color w:val="000000"/>
          <w:sz w:val="22"/>
          <w:szCs w:val="22"/>
        </w:rPr>
        <w:t xml:space="preserve">городского поселения «Организация </w:t>
      </w:r>
    </w:p>
    <w:p w14:paraId="215A7EDA" w14:textId="77777777" w:rsidR="00D74400" w:rsidRPr="00580DF9" w:rsidRDefault="00D74400" w:rsidP="00580DF9">
      <w:pPr>
        <w:ind w:left="10206"/>
        <w:rPr>
          <w:b/>
          <w:bCs/>
          <w:color w:val="000000"/>
          <w:sz w:val="22"/>
          <w:szCs w:val="22"/>
        </w:rPr>
      </w:pPr>
      <w:r w:rsidRPr="00580DF9">
        <w:rPr>
          <w:b/>
          <w:bCs/>
          <w:color w:val="000000"/>
          <w:sz w:val="22"/>
          <w:szCs w:val="22"/>
        </w:rPr>
        <w:t xml:space="preserve">благоустройства территории населённых </w:t>
      </w:r>
    </w:p>
    <w:p w14:paraId="27C12D71" w14:textId="77777777" w:rsidR="00D74400" w:rsidRPr="00580DF9" w:rsidRDefault="00D74400" w:rsidP="00580DF9">
      <w:pPr>
        <w:ind w:left="10206"/>
        <w:rPr>
          <w:b/>
          <w:bCs/>
          <w:color w:val="000000"/>
          <w:sz w:val="22"/>
          <w:szCs w:val="22"/>
        </w:rPr>
      </w:pPr>
      <w:r w:rsidRPr="00580DF9">
        <w:rPr>
          <w:b/>
          <w:bCs/>
          <w:color w:val="000000"/>
          <w:sz w:val="22"/>
          <w:szCs w:val="22"/>
        </w:rPr>
        <w:t xml:space="preserve">пунктов Тихвинского городского поселения», </w:t>
      </w:r>
    </w:p>
    <w:p w14:paraId="38F8FD07" w14:textId="77777777" w:rsidR="00D74400" w:rsidRPr="00580DF9" w:rsidRDefault="00D74400" w:rsidP="00580DF9">
      <w:pPr>
        <w:ind w:left="10206"/>
        <w:rPr>
          <w:b/>
          <w:bCs/>
          <w:color w:val="000000"/>
          <w:sz w:val="22"/>
          <w:szCs w:val="22"/>
        </w:rPr>
      </w:pPr>
      <w:r w:rsidRPr="00580DF9">
        <w:rPr>
          <w:b/>
          <w:bCs/>
          <w:color w:val="000000"/>
          <w:sz w:val="22"/>
          <w:szCs w:val="22"/>
        </w:rPr>
        <w:t xml:space="preserve">утвержденной постановлением администрации </w:t>
      </w:r>
    </w:p>
    <w:p w14:paraId="430FB921" w14:textId="77777777" w:rsidR="00D74400" w:rsidRPr="00580DF9" w:rsidRDefault="00D74400" w:rsidP="00580DF9">
      <w:pPr>
        <w:ind w:left="10206"/>
        <w:rPr>
          <w:color w:val="000000"/>
          <w:sz w:val="22"/>
          <w:szCs w:val="22"/>
        </w:rPr>
      </w:pPr>
      <w:r w:rsidRPr="00580DF9">
        <w:rPr>
          <w:b/>
          <w:bCs/>
          <w:color w:val="000000"/>
          <w:sz w:val="22"/>
          <w:szCs w:val="22"/>
        </w:rPr>
        <w:t>Тихвинского района</w:t>
      </w:r>
      <w:r w:rsidRPr="00580DF9">
        <w:rPr>
          <w:color w:val="000000"/>
          <w:sz w:val="22"/>
          <w:szCs w:val="22"/>
        </w:rPr>
        <w:t xml:space="preserve"> </w:t>
      </w:r>
    </w:p>
    <w:p w14:paraId="4D3DFAAF" w14:textId="77777777" w:rsidR="00D74400" w:rsidRPr="00580DF9" w:rsidRDefault="00D74400" w:rsidP="00580DF9">
      <w:pPr>
        <w:ind w:left="10206"/>
        <w:rPr>
          <w:color w:val="000000"/>
          <w:sz w:val="22"/>
          <w:szCs w:val="22"/>
        </w:rPr>
      </w:pPr>
      <w:r w:rsidRPr="00580DF9">
        <w:rPr>
          <w:b/>
          <w:bCs/>
          <w:color w:val="000000"/>
          <w:sz w:val="22"/>
          <w:szCs w:val="22"/>
        </w:rPr>
        <w:t>от 10 ноября 2021 г. №01-2184-а</w:t>
      </w:r>
      <w:r w:rsidRPr="00580DF9">
        <w:rPr>
          <w:color w:val="000000"/>
          <w:sz w:val="22"/>
          <w:szCs w:val="22"/>
        </w:rPr>
        <w:t xml:space="preserve"> </w:t>
      </w:r>
    </w:p>
    <w:p w14:paraId="5DC6E14A" w14:textId="77777777" w:rsidR="00D74400" w:rsidRPr="00580DF9" w:rsidRDefault="00D74400" w:rsidP="00580DF9">
      <w:pPr>
        <w:ind w:left="10206"/>
        <w:rPr>
          <w:color w:val="000000"/>
          <w:sz w:val="22"/>
          <w:szCs w:val="22"/>
        </w:rPr>
      </w:pPr>
    </w:p>
    <w:p w14:paraId="31BDCC4B" w14:textId="77777777" w:rsidR="00D74400" w:rsidRPr="00F31F44" w:rsidRDefault="00D74400" w:rsidP="001828CF">
      <w:pPr>
        <w:jc w:val="center"/>
        <w:rPr>
          <w:color w:val="000000"/>
          <w:szCs w:val="28"/>
        </w:rPr>
      </w:pPr>
      <w:r w:rsidRPr="00F31F44">
        <w:rPr>
          <w:b/>
          <w:bCs/>
          <w:color w:val="000000"/>
          <w:szCs w:val="28"/>
        </w:rPr>
        <w:t>ПЛАН</w:t>
      </w:r>
    </w:p>
    <w:p w14:paraId="59532F1D" w14:textId="77777777" w:rsidR="00D74400" w:rsidRPr="00F31F44" w:rsidRDefault="00D74400" w:rsidP="001828CF">
      <w:pPr>
        <w:jc w:val="center"/>
        <w:rPr>
          <w:b/>
          <w:bCs/>
          <w:color w:val="000000"/>
          <w:szCs w:val="28"/>
        </w:rPr>
      </w:pPr>
      <w:r w:rsidRPr="00F31F44">
        <w:rPr>
          <w:b/>
          <w:bCs/>
          <w:color w:val="000000"/>
          <w:szCs w:val="28"/>
        </w:rPr>
        <w:t xml:space="preserve">реализации муниципальной программы Тихвинского городского поселения </w:t>
      </w:r>
    </w:p>
    <w:p w14:paraId="67434B84" w14:textId="77777777" w:rsidR="00D74400" w:rsidRPr="00F31F44" w:rsidRDefault="00D74400" w:rsidP="001828CF">
      <w:pPr>
        <w:jc w:val="center"/>
        <w:rPr>
          <w:color w:val="000000"/>
          <w:szCs w:val="28"/>
        </w:rPr>
      </w:pPr>
      <w:r w:rsidRPr="00F31F44">
        <w:rPr>
          <w:b/>
          <w:bCs/>
          <w:color w:val="000000"/>
          <w:szCs w:val="28"/>
        </w:rPr>
        <w:t>«Организация благоустройства территории населённых пунктов Тихвинского городского поселения»</w:t>
      </w:r>
      <w:r w:rsidRPr="00F31F44">
        <w:rPr>
          <w:color w:val="000000"/>
          <w:szCs w:val="28"/>
        </w:rPr>
        <w:t xml:space="preserve"> </w:t>
      </w:r>
    </w:p>
    <w:p w14:paraId="1BB4FAF2" w14:textId="77777777" w:rsidR="00D74400" w:rsidRPr="00F31F44" w:rsidRDefault="00D74400" w:rsidP="001828CF">
      <w:pPr>
        <w:jc w:val="center"/>
        <w:rPr>
          <w:color w:val="00000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4956"/>
        <w:gridCol w:w="2696"/>
        <w:gridCol w:w="1561"/>
        <w:gridCol w:w="1558"/>
        <w:gridCol w:w="1419"/>
        <w:gridCol w:w="1416"/>
        <w:gridCol w:w="1522"/>
      </w:tblGrid>
      <w:tr w:rsidR="00F31F44" w:rsidRPr="00580DF9" w14:paraId="71BC863D" w14:textId="77777777" w:rsidTr="00F31F44">
        <w:trPr>
          <w:trHeight w:val="57"/>
        </w:trPr>
        <w:tc>
          <w:tcPr>
            <w:tcW w:w="1638" w:type="pct"/>
            <w:vMerge w:val="restart"/>
          </w:tcPr>
          <w:p w14:paraId="090BD049" w14:textId="77777777" w:rsidR="00F31F44" w:rsidRPr="00F31F44" w:rsidRDefault="00F31F44" w:rsidP="001828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1F44">
              <w:rPr>
                <w:b/>
                <w:bCs/>
                <w:color w:val="000000"/>
                <w:sz w:val="18"/>
                <w:szCs w:val="18"/>
              </w:rPr>
              <w:t xml:space="preserve">Наименование подпрограммы, </w:t>
            </w:r>
          </w:p>
          <w:p w14:paraId="2542471B" w14:textId="77777777" w:rsidR="00F31F44" w:rsidRPr="00F31F44" w:rsidRDefault="00F31F44" w:rsidP="001828CF">
            <w:pPr>
              <w:jc w:val="center"/>
              <w:rPr>
                <w:color w:val="000000"/>
                <w:sz w:val="18"/>
                <w:szCs w:val="18"/>
              </w:rPr>
            </w:pPr>
            <w:r w:rsidRPr="00F31F44">
              <w:rPr>
                <w:b/>
                <w:bCs/>
                <w:color w:val="000000"/>
                <w:sz w:val="18"/>
                <w:szCs w:val="18"/>
              </w:rPr>
              <w:t>проекта, основного мероприятия</w:t>
            </w:r>
            <w:r w:rsidRPr="00F31F44">
              <w:rPr>
                <w:color w:val="000000"/>
                <w:sz w:val="18"/>
                <w:szCs w:val="18"/>
              </w:rPr>
              <w:t xml:space="preserve"> </w:t>
            </w:r>
          </w:p>
          <w:p w14:paraId="7AAE8E54" w14:textId="0E1D2C97" w:rsidR="00F31F44" w:rsidRPr="00F31F44" w:rsidRDefault="00F31F44" w:rsidP="00EA400E">
            <w:pPr>
              <w:rPr>
                <w:color w:val="000000"/>
                <w:sz w:val="18"/>
                <w:szCs w:val="18"/>
              </w:rPr>
            </w:pPr>
            <w:r w:rsidRPr="00F31F44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91" w:type="pct"/>
            <w:vMerge w:val="restart"/>
          </w:tcPr>
          <w:p w14:paraId="15971D36" w14:textId="77777777" w:rsidR="00F31F44" w:rsidRPr="00F31F44" w:rsidRDefault="00F31F44" w:rsidP="001828CF">
            <w:pPr>
              <w:jc w:val="center"/>
              <w:rPr>
                <w:color w:val="000000"/>
                <w:sz w:val="18"/>
                <w:szCs w:val="18"/>
              </w:rPr>
            </w:pPr>
            <w:r w:rsidRPr="00F31F44">
              <w:rPr>
                <w:b/>
                <w:bCs/>
                <w:color w:val="000000"/>
                <w:sz w:val="18"/>
                <w:szCs w:val="18"/>
              </w:rPr>
              <w:t>Ответственный</w:t>
            </w:r>
            <w:r w:rsidRPr="00F31F44">
              <w:rPr>
                <w:color w:val="000000"/>
                <w:sz w:val="18"/>
                <w:szCs w:val="18"/>
              </w:rPr>
              <w:t xml:space="preserve"> </w:t>
            </w:r>
          </w:p>
          <w:p w14:paraId="61485B49" w14:textId="77777777" w:rsidR="00F31F44" w:rsidRPr="00F31F44" w:rsidRDefault="00F31F44" w:rsidP="001828CF">
            <w:pPr>
              <w:jc w:val="center"/>
              <w:rPr>
                <w:color w:val="000000"/>
                <w:sz w:val="18"/>
                <w:szCs w:val="18"/>
              </w:rPr>
            </w:pPr>
            <w:r w:rsidRPr="00F31F44">
              <w:rPr>
                <w:b/>
                <w:bCs/>
                <w:color w:val="000000"/>
                <w:sz w:val="18"/>
                <w:szCs w:val="18"/>
              </w:rPr>
              <w:t>исполнитель,</w:t>
            </w:r>
            <w:r w:rsidRPr="00F31F44">
              <w:rPr>
                <w:color w:val="000000"/>
                <w:sz w:val="18"/>
                <w:szCs w:val="18"/>
              </w:rPr>
              <w:t xml:space="preserve"> </w:t>
            </w:r>
          </w:p>
          <w:p w14:paraId="4B35E561" w14:textId="77777777" w:rsidR="00F31F44" w:rsidRDefault="00F31F44" w:rsidP="001828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1F44">
              <w:rPr>
                <w:b/>
                <w:bCs/>
                <w:color w:val="000000"/>
                <w:sz w:val="18"/>
                <w:szCs w:val="18"/>
              </w:rPr>
              <w:t>соисполнители,</w:t>
            </w:r>
          </w:p>
          <w:p w14:paraId="514D67FF" w14:textId="111E1C71" w:rsidR="00F31F44" w:rsidRPr="00F31F44" w:rsidRDefault="00F31F44" w:rsidP="001828CF">
            <w:pPr>
              <w:jc w:val="center"/>
              <w:rPr>
                <w:color w:val="000000"/>
                <w:sz w:val="18"/>
                <w:szCs w:val="18"/>
              </w:rPr>
            </w:pPr>
            <w:r w:rsidRPr="00F31F44">
              <w:rPr>
                <w:b/>
                <w:bCs/>
                <w:color w:val="000000"/>
                <w:sz w:val="18"/>
                <w:szCs w:val="18"/>
              </w:rPr>
              <w:t xml:space="preserve"> участники</w:t>
            </w:r>
            <w:r w:rsidRPr="00F31F44">
              <w:rPr>
                <w:color w:val="000000"/>
                <w:sz w:val="18"/>
                <w:szCs w:val="18"/>
              </w:rPr>
              <w:t xml:space="preserve"> </w:t>
            </w:r>
          </w:p>
          <w:p w14:paraId="2FE2E1FA" w14:textId="219B8538" w:rsidR="00F31F44" w:rsidRPr="00F31F44" w:rsidRDefault="00F31F44" w:rsidP="00B13A32">
            <w:pPr>
              <w:rPr>
                <w:color w:val="000000"/>
                <w:sz w:val="18"/>
                <w:szCs w:val="18"/>
              </w:rPr>
            </w:pPr>
            <w:r w:rsidRPr="00F31F44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16" w:type="pct"/>
            <w:vMerge w:val="restart"/>
          </w:tcPr>
          <w:p w14:paraId="2E040139" w14:textId="77777777" w:rsidR="00F31F44" w:rsidRPr="00F31F44" w:rsidRDefault="00F31F44" w:rsidP="001828CF">
            <w:pPr>
              <w:jc w:val="center"/>
              <w:rPr>
                <w:color w:val="000000"/>
                <w:sz w:val="18"/>
                <w:szCs w:val="18"/>
              </w:rPr>
            </w:pPr>
            <w:r w:rsidRPr="00F31F44">
              <w:rPr>
                <w:b/>
                <w:bCs/>
                <w:color w:val="000000"/>
                <w:sz w:val="18"/>
                <w:szCs w:val="18"/>
              </w:rPr>
              <w:t>Годы</w:t>
            </w:r>
            <w:r w:rsidRPr="00F31F44">
              <w:rPr>
                <w:color w:val="000000"/>
                <w:sz w:val="18"/>
                <w:szCs w:val="18"/>
              </w:rPr>
              <w:t xml:space="preserve"> </w:t>
            </w:r>
          </w:p>
          <w:p w14:paraId="53990DDE" w14:textId="77777777" w:rsidR="00F31F44" w:rsidRPr="00F31F44" w:rsidRDefault="00F31F44" w:rsidP="001828CF">
            <w:pPr>
              <w:jc w:val="center"/>
              <w:rPr>
                <w:color w:val="000000"/>
                <w:sz w:val="18"/>
                <w:szCs w:val="18"/>
              </w:rPr>
            </w:pPr>
            <w:r w:rsidRPr="00F31F44">
              <w:rPr>
                <w:b/>
                <w:bCs/>
                <w:color w:val="000000"/>
                <w:sz w:val="18"/>
                <w:szCs w:val="18"/>
              </w:rPr>
              <w:t>реализации</w:t>
            </w:r>
            <w:r w:rsidRPr="00F31F44">
              <w:rPr>
                <w:color w:val="000000"/>
                <w:sz w:val="18"/>
                <w:szCs w:val="18"/>
              </w:rPr>
              <w:t xml:space="preserve"> </w:t>
            </w:r>
          </w:p>
          <w:p w14:paraId="6AAFB388" w14:textId="31B5E520" w:rsidR="00F31F44" w:rsidRPr="00F31F44" w:rsidRDefault="00F31F44" w:rsidP="00DF53D4">
            <w:pPr>
              <w:rPr>
                <w:color w:val="000000"/>
                <w:sz w:val="18"/>
                <w:szCs w:val="18"/>
              </w:rPr>
            </w:pPr>
            <w:r w:rsidRPr="00F31F44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55" w:type="pct"/>
            <w:gridSpan w:val="4"/>
          </w:tcPr>
          <w:p w14:paraId="718761B6" w14:textId="77777777" w:rsidR="00F31F44" w:rsidRPr="00F31F44" w:rsidRDefault="00F31F44" w:rsidP="001828CF">
            <w:pPr>
              <w:jc w:val="center"/>
              <w:rPr>
                <w:color w:val="000000"/>
                <w:sz w:val="18"/>
                <w:szCs w:val="18"/>
              </w:rPr>
            </w:pPr>
            <w:r w:rsidRPr="00F31F44">
              <w:rPr>
                <w:b/>
                <w:bCs/>
                <w:color w:val="000000"/>
                <w:sz w:val="18"/>
                <w:szCs w:val="18"/>
              </w:rPr>
              <w:t>Планируемые объёмы финансирования, тыс. руб.</w:t>
            </w:r>
            <w:r w:rsidRPr="00F31F44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F31F44" w:rsidRPr="00580DF9" w14:paraId="7B6EC2C5" w14:textId="77777777" w:rsidTr="00F31F44">
        <w:trPr>
          <w:trHeight w:val="57"/>
        </w:trPr>
        <w:tc>
          <w:tcPr>
            <w:tcW w:w="1638" w:type="pct"/>
            <w:vMerge/>
          </w:tcPr>
          <w:p w14:paraId="6876CD91" w14:textId="749B8A7F" w:rsidR="00F31F44" w:rsidRPr="00F31F44" w:rsidRDefault="00F31F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1" w:type="pct"/>
            <w:vMerge/>
          </w:tcPr>
          <w:p w14:paraId="30B913CF" w14:textId="63D08363" w:rsidR="00F31F44" w:rsidRPr="00F31F44" w:rsidRDefault="00F31F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pct"/>
            <w:vMerge/>
          </w:tcPr>
          <w:p w14:paraId="4739C7C3" w14:textId="7BC1C46A" w:rsidR="00F31F44" w:rsidRPr="00F31F44" w:rsidRDefault="00F31F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</w:tcPr>
          <w:p w14:paraId="0EB15C55" w14:textId="77777777" w:rsidR="00F31F44" w:rsidRPr="00F31F44" w:rsidRDefault="00F31F44">
            <w:pPr>
              <w:jc w:val="center"/>
              <w:rPr>
                <w:color w:val="000000"/>
                <w:sz w:val="18"/>
                <w:szCs w:val="18"/>
              </w:rPr>
            </w:pPr>
            <w:r w:rsidRPr="00F31F44">
              <w:rPr>
                <w:b/>
                <w:bCs/>
                <w:color w:val="000000"/>
                <w:sz w:val="18"/>
                <w:szCs w:val="18"/>
              </w:rPr>
              <w:t>Всего</w:t>
            </w:r>
            <w:r w:rsidRPr="00F31F4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9" w:type="pct"/>
          </w:tcPr>
          <w:p w14:paraId="452FF036" w14:textId="077D9B3A" w:rsidR="00F31F44" w:rsidRPr="00F31F44" w:rsidRDefault="00F31F44">
            <w:pPr>
              <w:jc w:val="center"/>
              <w:rPr>
                <w:color w:val="000000"/>
                <w:sz w:val="18"/>
                <w:szCs w:val="18"/>
              </w:rPr>
            </w:pPr>
            <w:r w:rsidRPr="00F31F44">
              <w:rPr>
                <w:b/>
                <w:bCs/>
                <w:color w:val="000000"/>
                <w:sz w:val="18"/>
                <w:szCs w:val="18"/>
              </w:rPr>
              <w:t>Федеральный бюджет</w:t>
            </w:r>
            <w:r w:rsidRPr="00F31F4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8" w:type="pct"/>
          </w:tcPr>
          <w:p w14:paraId="5B1F1E75" w14:textId="77777777" w:rsidR="00F31F44" w:rsidRPr="00F31F44" w:rsidRDefault="00F31F44">
            <w:pPr>
              <w:jc w:val="center"/>
              <w:rPr>
                <w:color w:val="000000"/>
                <w:sz w:val="18"/>
                <w:szCs w:val="18"/>
              </w:rPr>
            </w:pPr>
            <w:r w:rsidRPr="00F31F44">
              <w:rPr>
                <w:b/>
                <w:bCs/>
                <w:color w:val="000000"/>
                <w:sz w:val="18"/>
                <w:szCs w:val="18"/>
              </w:rPr>
              <w:t>Областной бюджет</w:t>
            </w:r>
            <w:r w:rsidRPr="00F31F4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3" w:type="pct"/>
          </w:tcPr>
          <w:p w14:paraId="53E05C59" w14:textId="77777777" w:rsidR="00F31F44" w:rsidRPr="00F31F44" w:rsidRDefault="00F31F44">
            <w:pPr>
              <w:jc w:val="center"/>
              <w:rPr>
                <w:color w:val="000000"/>
                <w:sz w:val="18"/>
                <w:szCs w:val="18"/>
              </w:rPr>
            </w:pPr>
            <w:r w:rsidRPr="00F31F44">
              <w:rPr>
                <w:b/>
                <w:bCs/>
                <w:color w:val="000000"/>
                <w:sz w:val="18"/>
                <w:szCs w:val="18"/>
              </w:rPr>
              <w:t>Местный</w:t>
            </w:r>
          </w:p>
          <w:p w14:paraId="6143A71C" w14:textId="77777777" w:rsidR="00F31F44" w:rsidRPr="00F31F44" w:rsidRDefault="00F31F44">
            <w:pPr>
              <w:jc w:val="center"/>
              <w:rPr>
                <w:color w:val="000000"/>
                <w:sz w:val="18"/>
                <w:szCs w:val="18"/>
              </w:rPr>
            </w:pPr>
            <w:r w:rsidRPr="00F31F44">
              <w:rPr>
                <w:color w:val="000000"/>
                <w:sz w:val="18"/>
                <w:szCs w:val="18"/>
              </w:rPr>
              <w:t xml:space="preserve"> </w:t>
            </w:r>
            <w:r w:rsidRPr="00F31F44">
              <w:rPr>
                <w:b/>
                <w:bCs/>
                <w:color w:val="000000"/>
                <w:sz w:val="18"/>
                <w:szCs w:val="18"/>
              </w:rPr>
              <w:t>бюджет</w:t>
            </w:r>
            <w:r w:rsidRPr="00F31F44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F31F44" w:rsidRPr="00580DF9" w14:paraId="622F2ABA" w14:textId="77777777" w:rsidTr="00F31F44">
        <w:trPr>
          <w:trHeight w:val="57"/>
        </w:trPr>
        <w:tc>
          <w:tcPr>
            <w:tcW w:w="1638" w:type="pct"/>
          </w:tcPr>
          <w:p w14:paraId="63330B75" w14:textId="77777777" w:rsidR="00D74400" w:rsidRPr="00F31F44" w:rsidRDefault="00D74400">
            <w:pPr>
              <w:jc w:val="center"/>
              <w:rPr>
                <w:color w:val="000000"/>
                <w:sz w:val="18"/>
                <w:szCs w:val="18"/>
              </w:rPr>
            </w:pPr>
            <w:r w:rsidRPr="00F31F44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Pr="00F31F4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91" w:type="pct"/>
          </w:tcPr>
          <w:p w14:paraId="384B6624" w14:textId="77777777" w:rsidR="00D74400" w:rsidRPr="00F31F44" w:rsidRDefault="00D74400">
            <w:pPr>
              <w:jc w:val="center"/>
              <w:rPr>
                <w:color w:val="000000"/>
                <w:sz w:val="18"/>
                <w:szCs w:val="18"/>
              </w:rPr>
            </w:pPr>
            <w:r w:rsidRPr="00F31F44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Pr="00F31F4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</w:tcPr>
          <w:p w14:paraId="3F9A365D" w14:textId="77777777" w:rsidR="00D74400" w:rsidRPr="00F31F44" w:rsidRDefault="00D74400">
            <w:pPr>
              <w:jc w:val="center"/>
              <w:rPr>
                <w:color w:val="000000"/>
                <w:sz w:val="18"/>
                <w:szCs w:val="18"/>
              </w:rPr>
            </w:pPr>
            <w:r w:rsidRPr="00F31F44">
              <w:rPr>
                <w:b/>
                <w:bCs/>
                <w:color w:val="000000"/>
                <w:sz w:val="18"/>
                <w:szCs w:val="18"/>
              </w:rPr>
              <w:t>3</w:t>
            </w:r>
            <w:r w:rsidRPr="00F31F4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5" w:type="pct"/>
          </w:tcPr>
          <w:p w14:paraId="1A246BF9" w14:textId="77777777" w:rsidR="00D74400" w:rsidRPr="00F31F44" w:rsidRDefault="00D74400">
            <w:pPr>
              <w:jc w:val="center"/>
              <w:rPr>
                <w:color w:val="000000"/>
                <w:sz w:val="18"/>
                <w:szCs w:val="18"/>
              </w:rPr>
            </w:pPr>
            <w:r w:rsidRPr="00F31F44">
              <w:rPr>
                <w:b/>
                <w:bCs/>
                <w:color w:val="000000"/>
                <w:sz w:val="18"/>
                <w:szCs w:val="18"/>
              </w:rPr>
              <w:t>4</w:t>
            </w:r>
            <w:r w:rsidRPr="00F31F4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9" w:type="pct"/>
          </w:tcPr>
          <w:p w14:paraId="024EEF4D" w14:textId="77777777" w:rsidR="00D74400" w:rsidRPr="00F31F44" w:rsidRDefault="00D74400">
            <w:pPr>
              <w:jc w:val="center"/>
              <w:rPr>
                <w:color w:val="000000"/>
                <w:sz w:val="18"/>
                <w:szCs w:val="18"/>
              </w:rPr>
            </w:pPr>
            <w:r w:rsidRPr="00F31F44">
              <w:rPr>
                <w:b/>
                <w:bCs/>
                <w:color w:val="000000"/>
                <w:sz w:val="18"/>
                <w:szCs w:val="18"/>
              </w:rPr>
              <w:t>5</w:t>
            </w:r>
            <w:r w:rsidRPr="00F31F4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8" w:type="pct"/>
          </w:tcPr>
          <w:p w14:paraId="293F0729" w14:textId="77777777" w:rsidR="00D74400" w:rsidRPr="00F31F44" w:rsidRDefault="00D74400">
            <w:pPr>
              <w:jc w:val="center"/>
              <w:rPr>
                <w:color w:val="000000"/>
                <w:sz w:val="18"/>
                <w:szCs w:val="18"/>
              </w:rPr>
            </w:pPr>
            <w:r w:rsidRPr="00F31F44">
              <w:rPr>
                <w:b/>
                <w:bCs/>
                <w:color w:val="000000"/>
                <w:sz w:val="18"/>
                <w:szCs w:val="18"/>
              </w:rPr>
              <w:t>6</w:t>
            </w:r>
            <w:r w:rsidRPr="00F31F4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3" w:type="pct"/>
          </w:tcPr>
          <w:p w14:paraId="72026D7C" w14:textId="77777777" w:rsidR="00D74400" w:rsidRPr="00F31F44" w:rsidRDefault="00D74400">
            <w:pPr>
              <w:jc w:val="center"/>
              <w:rPr>
                <w:color w:val="000000"/>
                <w:sz w:val="18"/>
                <w:szCs w:val="18"/>
              </w:rPr>
            </w:pPr>
            <w:r w:rsidRPr="00F31F44">
              <w:rPr>
                <w:b/>
                <w:bCs/>
                <w:color w:val="000000"/>
                <w:sz w:val="18"/>
                <w:szCs w:val="18"/>
              </w:rPr>
              <w:t>7</w:t>
            </w:r>
            <w:r w:rsidRPr="00F31F44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D74400" w:rsidRPr="00580DF9" w14:paraId="44D7AC43" w14:textId="77777777" w:rsidTr="00F31F44">
        <w:trPr>
          <w:trHeight w:val="57"/>
        </w:trPr>
        <w:tc>
          <w:tcPr>
            <w:tcW w:w="5000" w:type="pct"/>
            <w:gridSpan w:val="7"/>
          </w:tcPr>
          <w:p w14:paraId="5301A210" w14:textId="77777777" w:rsidR="00D74400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Проектная часть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  <w:p w14:paraId="46870500" w14:textId="4A9F0EA5" w:rsidR="00F31F44" w:rsidRPr="00580DF9" w:rsidRDefault="00F31F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31F44" w:rsidRPr="00580DF9" w14:paraId="54D1AD3C" w14:textId="77777777" w:rsidTr="00F31F44">
        <w:trPr>
          <w:trHeight w:val="57"/>
        </w:trPr>
        <w:tc>
          <w:tcPr>
            <w:tcW w:w="1638" w:type="pct"/>
          </w:tcPr>
          <w:p w14:paraId="20F86953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1. Федеральные проекты, входящие в состав национальных проектов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  <w:p w14:paraId="74ED469A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891" w:type="pct"/>
          </w:tcPr>
          <w:p w14:paraId="4DBA7DA7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</w:p>
          <w:p w14:paraId="06734551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комитет ЖКХ</w:t>
            </w:r>
            <w:r w:rsidRPr="00580DF9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516" w:type="pct"/>
          </w:tcPr>
          <w:p w14:paraId="0F36D925" w14:textId="77777777" w:rsidR="00D74400" w:rsidRPr="00580DF9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5" w:type="pct"/>
          </w:tcPr>
          <w:p w14:paraId="46351411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160 478,30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9" w:type="pct"/>
          </w:tcPr>
          <w:p w14:paraId="7D4FAFC8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92 560,00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8" w:type="pct"/>
          </w:tcPr>
          <w:p w14:paraId="7517832A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57 440,00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03" w:type="pct"/>
          </w:tcPr>
          <w:p w14:paraId="220FD7AC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10 478,30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31F44" w:rsidRPr="00580DF9" w14:paraId="04A1D9A3" w14:textId="77777777" w:rsidTr="00F31F44">
        <w:trPr>
          <w:trHeight w:val="57"/>
        </w:trPr>
        <w:tc>
          <w:tcPr>
            <w:tcW w:w="1638" w:type="pct"/>
          </w:tcPr>
          <w:p w14:paraId="0AEFC924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91" w:type="pct"/>
          </w:tcPr>
          <w:p w14:paraId="2C042499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16" w:type="pct"/>
          </w:tcPr>
          <w:p w14:paraId="35FCD61A" w14:textId="77777777" w:rsidR="00D74400" w:rsidRPr="00580DF9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5" w:type="pct"/>
          </w:tcPr>
          <w:p w14:paraId="3FAE7917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5 016,10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9" w:type="pct"/>
          </w:tcPr>
          <w:p w14:paraId="23683270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8" w:type="pct"/>
          </w:tcPr>
          <w:p w14:paraId="6F63A64F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03" w:type="pct"/>
          </w:tcPr>
          <w:p w14:paraId="5CF02AAB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5 016,10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31F44" w:rsidRPr="00580DF9" w14:paraId="78D406FA" w14:textId="77777777" w:rsidTr="00F31F44">
        <w:trPr>
          <w:trHeight w:val="57"/>
        </w:trPr>
        <w:tc>
          <w:tcPr>
            <w:tcW w:w="1638" w:type="pct"/>
          </w:tcPr>
          <w:p w14:paraId="5026EAD3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91" w:type="pct"/>
          </w:tcPr>
          <w:p w14:paraId="000B8BBB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16" w:type="pct"/>
          </w:tcPr>
          <w:p w14:paraId="55FC27B3" w14:textId="77777777" w:rsidR="00D74400" w:rsidRPr="00580DF9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2024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5" w:type="pct"/>
          </w:tcPr>
          <w:p w14:paraId="458BE2A8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5 016,10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9" w:type="pct"/>
          </w:tcPr>
          <w:p w14:paraId="22832C56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8" w:type="pct"/>
          </w:tcPr>
          <w:p w14:paraId="1D48A8E6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03" w:type="pct"/>
          </w:tcPr>
          <w:p w14:paraId="0784483D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5 016,10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31F44" w:rsidRPr="00580DF9" w14:paraId="3341416E" w14:textId="77777777" w:rsidTr="00F31F44">
        <w:trPr>
          <w:trHeight w:val="57"/>
        </w:trPr>
        <w:tc>
          <w:tcPr>
            <w:tcW w:w="1638" w:type="pct"/>
          </w:tcPr>
          <w:p w14:paraId="791C9536" w14:textId="2B77BDC5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1.1. Федеральный проект </w:t>
            </w:r>
            <w:r w:rsidR="00096DB3">
              <w:rPr>
                <w:color w:val="000000"/>
                <w:sz w:val="22"/>
                <w:szCs w:val="22"/>
              </w:rPr>
              <w:t>«</w:t>
            </w:r>
            <w:r w:rsidRPr="00580DF9">
              <w:rPr>
                <w:color w:val="000000"/>
                <w:sz w:val="22"/>
                <w:szCs w:val="22"/>
              </w:rPr>
              <w:t>Формирование комфортной городской среды</w:t>
            </w:r>
            <w:r w:rsidR="00096DB3">
              <w:rPr>
                <w:color w:val="000000"/>
                <w:sz w:val="22"/>
                <w:szCs w:val="22"/>
              </w:rPr>
              <w:t>»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  <w:p w14:paraId="58952423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  <w:p w14:paraId="6C9845BA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91" w:type="pct"/>
          </w:tcPr>
          <w:p w14:paraId="28B7E9CE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580DF9">
              <w:rPr>
                <w:color w:val="000000"/>
                <w:sz w:val="22"/>
                <w:szCs w:val="22"/>
                <w:u w:val="single"/>
              </w:rPr>
              <w:t>Осн</w:t>
            </w:r>
            <w:proofErr w:type="spellEnd"/>
            <w:r w:rsidRPr="00580DF9">
              <w:rPr>
                <w:color w:val="000000"/>
                <w:sz w:val="22"/>
                <w:szCs w:val="22"/>
                <w:u w:val="single"/>
              </w:rPr>
              <w:t>. исполнитель:</w:t>
            </w:r>
          </w:p>
          <w:p w14:paraId="329159C8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комитет ЖКХ   </w:t>
            </w:r>
          </w:p>
          <w:p w14:paraId="0D2E0E3F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  <w:u w:val="single"/>
              </w:rPr>
              <w:t>Участники:</w:t>
            </w:r>
          </w:p>
          <w:p w14:paraId="3AE55064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>отдел по строительству,</w:t>
            </w:r>
          </w:p>
          <w:p w14:paraId="0A49ED70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отдел архитектуры </w:t>
            </w:r>
          </w:p>
        </w:tc>
        <w:tc>
          <w:tcPr>
            <w:tcW w:w="516" w:type="pct"/>
          </w:tcPr>
          <w:p w14:paraId="5126A4BF" w14:textId="77777777" w:rsidR="00D74400" w:rsidRPr="00580DF9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515" w:type="pct"/>
          </w:tcPr>
          <w:p w14:paraId="528B2307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160 478,30 </w:t>
            </w:r>
          </w:p>
        </w:tc>
        <w:tc>
          <w:tcPr>
            <w:tcW w:w="469" w:type="pct"/>
          </w:tcPr>
          <w:p w14:paraId="3ECBB61C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92 560,00 </w:t>
            </w:r>
          </w:p>
        </w:tc>
        <w:tc>
          <w:tcPr>
            <w:tcW w:w="468" w:type="pct"/>
          </w:tcPr>
          <w:p w14:paraId="28161F99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57 440,00 </w:t>
            </w:r>
          </w:p>
        </w:tc>
        <w:tc>
          <w:tcPr>
            <w:tcW w:w="503" w:type="pct"/>
          </w:tcPr>
          <w:p w14:paraId="73C6F8BC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10 478,30 </w:t>
            </w:r>
          </w:p>
        </w:tc>
      </w:tr>
      <w:tr w:rsidR="00F31F44" w:rsidRPr="00580DF9" w14:paraId="3F13DD5B" w14:textId="77777777" w:rsidTr="00F31F44">
        <w:trPr>
          <w:trHeight w:val="57"/>
        </w:trPr>
        <w:tc>
          <w:tcPr>
            <w:tcW w:w="1638" w:type="pct"/>
          </w:tcPr>
          <w:p w14:paraId="6977D99F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91" w:type="pct"/>
          </w:tcPr>
          <w:p w14:paraId="35E49F99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16" w:type="pct"/>
          </w:tcPr>
          <w:p w14:paraId="1ECB8D92" w14:textId="77777777" w:rsidR="00D74400" w:rsidRPr="00580DF9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515" w:type="pct"/>
          </w:tcPr>
          <w:p w14:paraId="0202DD7B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5 016,10 </w:t>
            </w:r>
          </w:p>
        </w:tc>
        <w:tc>
          <w:tcPr>
            <w:tcW w:w="469" w:type="pct"/>
          </w:tcPr>
          <w:p w14:paraId="42F75714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468" w:type="pct"/>
          </w:tcPr>
          <w:p w14:paraId="25D4783B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03" w:type="pct"/>
          </w:tcPr>
          <w:p w14:paraId="6315315E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5 016,10 </w:t>
            </w:r>
          </w:p>
        </w:tc>
      </w:tr>
      <w:tr w:rsidR="00F31F44" w:rsidRPr="00580DF9" w14:paraId="03A9FA7B" w14:textId="77777777" w:rsidTr="00F31F44">
        <w:trPr>
          <w:trHeight w:val="57"/>
        </w:trPr>
        <w:tc>
          <w:tcPr>
            <w:tcW w:w="1638" w:type="pct"/>
          </w:tcPr>
          <w:p w14:paraId="781FCFB6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91" w:type="pct"/>
          </w:tcPr>
          <w:p w14:paraId="77706948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16" w:type="pct"/>
          </w:tcPr>
          <w:p w14:paraId="2E83EC37" w14:textId="77777777" w:rsidR="00D74400" w:rsidRPr="00580DF9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515" w:type="pct"/>
          </w:tcPr>
          <w:p w14:paraId="1609B39A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5 016,10 </w:t>
            </w:r>
          </w:p>
        </w:tc>
        <w:tc>
          <w:tcPr>
            <w:tcW w:w="469" w:type="pct"/>
          </w:tcPr>
          <w:p w14:paraId="0D3BE893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468" w:type="pct"/>
          </w:tcPr>
          <w:p w14:paraId="4E5609C5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03" w:type="pct"/>
          </w:tcPr>
          <w:p w14:paraId="55C1B783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5 016,10 </w:t>
            </w:r>
          </w:p>
        </w:tc>
      </w:tr>
      <w:tr w:rsidR="00F31F44" w:rsidRPr="00580DF9" w14:paraId="5AB2C311" w14:textId="77777777" w:rsidTr="00F31F44">
        <w:trPr>
          <w:trHeight w:val="57"/>
        </w:trPr>
        <w:tc>
          <w:tcPr>
            <w:tcW w:w="1638" w:type="pct"/>
          </w:tcPr>
          <w:p w14:paraId="2AFAE4A7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1.1.1.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</w:t>
            </w:r>
          </w:p>
        </w:tc>
        <w:tc>
          <w:tcPr>
            <w:tcW w:w="891" w:type="pct"/>
          </w:tcPr>
          <w:p w14:paraId="76229555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580DF9">
              <w:rPr>
                <w:color w:val="000000"/>
                <w:sz w:val="22"/>
                <w:szCs w:val="22"/>
                <w:u w:val="single"/>
              </w:rPr>
              <w:t>Осн</w:t>
            </w:r>
            <w:proofErr w:type="spellEnd"/>
            <w:r w:rsidRPr="00580DF9">
              <w:rPr>
                <w:color w:val="000000"/>
                <w:sz w:val="22"/>
                <w:szCs w:val="22"/>
                <w:u w:val="single"/>
              </w:rPr>
              <w:t>. исполнитель:</w:t>
            </w:r>
          </w:p>
          <w:p w14:paraId="27C7E6B3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комитет ЖКХ   </w:t>
            </w:r>
          </w:p>
          <w:p w14:paraId="3AEA2E94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  <w:u w:val="single"/>
              </w:rPr>
              <w:t>Участники:</w:t>
            </w:r>
          </w:p>
          <w:p w14:paraId="4509BD88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>отдел по строительству,</w:t>
            </w:r>
          </w:p>
          <w:p w14:paraId="21B8D51D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отдел архитектуры </w:t>
            </w:r>
          </w:p>
        </w:tc>
        <w:tc>
          <w:tcPr>
            <w:tcW w:w="516" w:type="pct"/>
          </w:tcPr>
          <w:p w14:paraId="4AD470AF" w14:textId="77777777" w:rsidR="00D74400" w:rsidRPr="00580DF9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515" w:type="pct"/>
          </w:tcPr>
          <w:p w14:paraId="52F3B76D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117 000,00 </w:t>
            </w:r>
          </w:p>
        </w:tc>
        <w:tc>
          <w:tcPr>
            <w:tcW w:w="469" w:type="pct"/>
          </w:tcPr>
          <w:p w14:paraId="6AD09FDF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80 000,00 </w:t>
            </w:r>
          </w:p>
        </w:tc>
        <w:tc>
          <w:tcPr>
            <w:tcW w:w="468" w:type="pct"/>
          </w:tcPr>
          <w:p w14:paraId="60920E98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30 000,00 </w:t>
            </w:r>
          </w:p>
        </w:tc>
        <w:tc>
          <w:tcPr>
            <w:tcW w:w="503" w:type="pct"/>
          </w:tcPr>
          <w:p w14:paraId="5E46BC4D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7 000,00 </w:t>
            </w:r>
          </w:p>
        </w:tc>
      </w:tr>
      <w:tr w:rsidR="00F31F44" w:rsidRPr="00580DF9" w14:paraId="01558848" w14:textId="77777777" w:rsidTr="00F31F44">
        <w:trPr>
          <w:trHeight w:val="57"/>
        </w:trPr>
        <w:tc>
          <w:tcPr>
            <w:tcW w:w="1638" w:type="pct"/>
          </w:tcPr>
          <w:p w14:paraId="16F24F00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91" w:type="pct"/>
          </w:tcPr>
          <w:p w14:paraId="68CD7516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16" w:type="pct"/>
          </w:tcPr>
          <w:p w14:paraId="2D11AEC6" w14:textId="77777777" w:rsidR="00D74400" w:rsidRPr="00580DF9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515" w:type="pct"/>
          </w:tcPr>
          <w:p w14:paraId="1A6ABD58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469" w:type="pct"/>
          </w:tcPr>
          <w:p w14:paraId="0BEEA387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468" w:type="pct"/>
          </w:tcPr>
          <w:p w14:paraId="5D041B41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03" w:type="pct"/>
          </w:tcPr>
          <w:p w14:paraId="019662B6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</w:tr>
      <w:tr w:rsidR="00F31F44" w:rsidRPr="00580DF9" w14:paraId="70F3686E" w14:textId="77777777" w:rsidTr="00F31F44">
        <w:trPr>
          <w:trHeight w:val="57"/>
        </w:trPr>
        <w:tc>
          <w:tcPr>
            <w:tcW w:w="1638" w:type="pct"/>
          </w:tcPr>
          <w:p w14:paraId="4959F36B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91" w:type="pct"/>
          </w:tcPr>
          <w:p w14:paraId="1ADC3D3B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16" w:type="pct"/>
          </w:tcPr>
          <w:p w14:paraId="0E25B423" w14:textId="77777777" w:rsidR="00D74400" w:rsidRPr="00580DF9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515" w:type="pct"/>
          </w:tcPr>
          <w:p w14:paraId="577C62ED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469" w:type="pct"/>
          </w:tcPr>
          <w:p w14:paraId="59EC117C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468" w:type="pct"/>
          </w:tcPr>
          <w:p w14:paraId="5067B7C2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03" w:type="pct"/>
          </w:tcPr>
          <w:p w14:paraId="36017507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</w:tr>
      <w:tr w:rsidR="00F31F44" w:rsidRPr="00580DF9" w14:paraId="52516268" w14:textId="77777777" w:rsidTr="00F31F44">
        <w:trPr>
          <w:trHeight w:val="57"/>
        </w:trPr>
        <w:tc>
          <w:tcPr>
            <w:tcW w:w="1638" w:type="pct"/>
          </w:tcPr>
          <w:p w14:paraId="44FA2A76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1.1.2. Реализация программ формирования современной городской среды за счет средств федерального, областного и местного бюджетов </w:t>
            </w:r>
          </w:p>
        </w:tc>
        <w:tc>
          <w:tcPr>
            <w:tcW w:w="891" w:type="pct"/>
          </w:tcPr>
          <w:p w14:paraId="4C3BDD4A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  <w:p w14:paraId="2FA5335B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  <w:p w14:paraId="6FAFEADE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16" w:type="pct"/>
          </w:tcPr>
          <w:p w14:paraId="4AD24B6C" w14:textId="77777777" w:rsidR="00D74400" w:rsidRPr="00580DF9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515" w:type="pct"/>
          </w:tcPr>
          <w:p w14:paraId="00A442FC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43 478,30 </w:t>
            </w:r>
          </w:p>
        </w:tc>
        <w:tc>
          <w:tcPr>
            <w:tcW w:w="469" w:type="pct"/>
          </w:tcPr>
          <w:p w14:paraId="38AA5B5E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12 560,00 </w:t>
            </w:r>
          </w:p>
        </w:tc>
        <w:tc>
          <w:tcPr>
            <w:tcW w:w="468" w:type="pct"/>
          </w:tcPr>
          <w:p w14:paraId="7A800A3A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27 440,00 </w:t>
            </w:r>
          </w:p>
        </w:tc>
        <w:tc>
          <w:tcPr>
            <w:tcW w:w="503" w:type="pct"/>
          </w:tcPr>
          <w:p w14:paraId="1D1539A6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3 478,30 </w:t>
            </w:r>
          </w:p>
        </w:tc>
      </w:tr>
      <w:tr w:rsidR="00F31F44" w:rsidRPr="00580DF9" w14:paraId="4EB97750" w14:textId="77777777" w:rsidTr="00F31F44">
        <w:trPr>
          <w:trHeight w:val="57"/>
        </w:trPr>
        <w:tc>
          <w:tcPr>
            <w:tcW w:w="1638" w:type="pct"/>
          </w:tcPr>
          <w:p w14:paraId="1739061A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91" w:type="pct"/>
          </w:tcPr>
          <w:p w14:paraId="01ABD084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16" w:type="pct"/>
          </w:tcPr>
          <w:p w14:paraId="376B0CDA" w14:textId="77777777" w:rsidR="00D74400" w:rsidRPr="00580DF9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515" w:type="pct"/>
          </w:tcPr>
          <w:p w14:paraId="20D8EA2E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5 016,10 </w:t>
            </w:r>
          </w:p>
        </w:tc>
        <w:tc>
          <w:tcPr>
            <w:tcW w:w="469" w:type="pct"/>
          </w:tcPr>
          <w:p w14:paraId="3C9CAF2B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468" w:type="pct"/>
          </w:tcPr>
          <w:p w14:paraId="61F8D0E5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03" w:type="pct"/>
          </w:tcPr>
          <w:p w14:paraId="2172DDF3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5 016,10 </w:t>
            </w:r>
          </w:p>
        </w:tc>
      </w:tr>
      <w:tr w:rsidR="00F31F44" w:rsidRPr="00580DF9" w14:paraId="7FA29D32" w14:textId="77777777" w:rsidTr="00F31F44">
        <w:trPr>
          <w:trHeight w:val="57"/>
        </w:trPr>
        <w:tc>
          <w:tcPr>
            <w:tcW w:w="1638" w:type="pct"/>
          </w:tcPr>
          <w:p w14:paraId="3C230F34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91" w:type="pct"/>
          </w:tcPr>
          <w:p w14:paraId="280B213F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16" w:type="pct"/>
          </w:tcPr>
          <w:p w14:paraId="4E07422E" w14:textId="77777777" w:rsidR="00D74400" w:rsidRPr="00580DF9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515" w:type="pct"/>
          </w:tcPr>
          <w:p w14:paraId="0782C5D1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5 016,10 </w:t>
            </w:r>
          </w:p>
        </w:tc>
        <w:tc>
          <w:tcPr>
            <w:tcW w:w="469" w:type="pct"/>
          </w:tcPr>
          <w:p w14:paraId="3EEB9401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468" w:type="pct"/>
          </w:tcPr>
          <w:p w14:paraId="6E99C33A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03" w:type="pct"/>
          </w:tcPr>
          <w:p w14:paraId="1BE3723F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5 016,10 </w:t>
            </w:r>
          </w:p>
        </w:tc>
      </w:tr>
      <w:tr w:rsidR="00F31F44" w:rsidRPr="00580DF9" w14:paraId="4A21E751" w14:textId="77777777" w:rsidTr="00F31F44">
        <w:trPr>
          <w:trHeight w:val="57"/>
        </w:trPr>
        <w:tc>
          <w:tcPr>
            <w:tcW w:w="1638" w:type="pct"/>
          </w:tcPr>
          <w:p w14:paraId="1C757DDA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2. Мероприятия, направленные на достижение целей проектов</w:t>
            </w:r>
          </w:p>
          <w:p w14:paraId="6269E33E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  <w:p w14:paraId="133FB391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91" w:type="pct"/>
          </w:tcPr>
          <w:p w14:paraId="0DD886B0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580DF9">
              <w:rPr>
                <w:color w:val="000000"/>
                <w:sz w:val="22"/>
                <w:szCs w:val="22"/>
                <w:u w:val="single"/>
              </w:rPr>
              <w:t>Осн</w:t>
            </w:r>
            <w:proofErr w:type="spellEnd"/>
            <w:r w:rsidRPr="00580DF9">
              <w:rPr>
                <w:color w:val="000000"/>
                <w:sz w:val="22"/>
                <w:szCs w:val="22"/>
                <w:u w:val="single"/>
              </w:rPr>
              <w:t>. исполнитель:</w:t>
            </w:r>
          </w:p>
          <w:p w14:paraId="46B3CC94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комитет ЖКХ   </w:t>
            </w:r>
          </w:p>
          <w:p w14:paraId="7ABC1DE8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  <w:u w:val="single"/>
              </w:rPr>
              <w:t>Участники:</w:t>
            </w:r>
          </w:p>
          <w:p w14:paraId="1DD44CD0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>отдел по строительству,</w:t>
            </w:r>
          </w:p>
          <w:p w14:paraId="74938108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отдел архитектуры </w:t>
            </w:r>
          </w:p>
        </w:tc>
        <w:tc>
          <w:tcPr>
            <w:tcW w:w="516" w:type="pct"/>
          </w:tcPr>
          <w:p w14:paraId="59C9F5F5" w14:textId="77777777" w:rsidR="00D74400" w:rsidRPr="00580DF9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5" w:type="pct"/>
          </w:tcPr>
          <w:p w14:paraId="33EDA121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405,22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9" w:type="pct"/>
          </w:tcPr>
          <w:p w14:paraId="3E4B42C2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8" w:type="pct"/>
          </w:tcPr>
          <w:p w14:paraId="684CE929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03" w:type="pct"/>
          </w:tcPr>
          <w:p w14:paraId="6999BE2E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405,22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31F44" w:rsidRPr="00580DF9" w14:paraId="1B83DB4C" w14:textId="77777777" w:rsidTr="00F31F44">
        <w:trPr>
          <w:trHeight w:val="57"/>
        </w:trPr>
        <w:tc>
          <w:tcPr>
            <w:tcW w:w="1638" w:type="pct"/>
          </w:tcPr>
          <w:p w14:paraId="11B3EAE4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91" w:type="pct"/>
          </w:tcPr>
          <w:p w14:paraId="3E46E5D9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16" w:type="pct"/>
          </w:tcPr>
          <w:p w14:paraId="40EC9870" w14:textId="77777777" w:rsidR="00D74400" w:rsidRPr="00580DF9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5" w:type="pct"/>
          </w:tcPr>
          <w:p w14:paraId="4FA0DC06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9" w:type="pct"/>
          </w:tcPr>
          <w:p w14:paraId="6925BC20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8" w:type="pct"/>
          </w:tcPr>
          <w:p w14:paraId="67AF11AE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03" w:type="pct"/>
          </w:tcPr>
          <w:p w14:paraId="42463C4B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31F44" w:rsidRPr="00580DF9" w14:paraId="170C9E12" w14:textId="77777777" w:rsidTr="00F31F44">
        <w:trPr>
          <w:trHeight w:val="57"/>
        </w:trPr>
        <w:tc>
          <w:tcPr>
            <w:tcW w:w="1638" w:type="pct"/>
          </w:tcPr>
          <w:p w14:paraId="2C80A21E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91" w:type="pct"/>
          </w:tcPr>
          <w:p w14:paraId="5DD81284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16" w:type="pct"/>
          </w:tcPr>
          <w:p w14:paraId="454B45F1" w14:textId="77777777" w:rsidR="00D74400" w:rsidRPr="00580DF9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2024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5" w:type="pct"/>
          </w:tcPr>
          <w:p w14:paraId="73C70F48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9" w:type="pct"/>
          </w:tcPr>
          <w:p w14:paraId="36A22A1A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8" w:type="pct"/>
          </w:tcPr>
          <w:p w14:paraId="0636057C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03" w:type="pct"/>
          </w:tcPr>
          <w:p w14:paraId="617D17F3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31F44" w:rsidRPr="00580DF9" w14:paraId="1A6C5097" w14:textId="77777777" w:rsidTr="00F31F44">
        <w:trPr>
          <w:trHeight w:val="57"/>
        </w:trPr>
        <w:tc>
          <w:tcPr>
            <w:tcW w:w="1638" w:type="pct"/>
          </w:tcPr>
          <w:p w14:paraId="5A18D561" w14:textId="4BBD4DCC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2.1. Мероприятия, направленные на достижение цели федерального проекта </w:t>
            </w:r>
            <w:r w:rsidR="00096DB3">
              <w:rPr>
                <w:color w:val="000000"/>
                <w:sz w:val="22"/>
                <w:szCs w:val="22"/>
              </w:rPr>
              <w:t>«</w:t>
            </w:r>
            <w:r w:rsidRPr="00580DF9">
              <w:rPr>
                <w:color w:val="000000"/>
                <w:sz w:val="22"/>
                <w:szCs w:val="22"/>
              </w:rPr>
              <w:t>Комплексная система обращения с твердыми коммунальными отходами</w:t>
            </w:r>
            <w:r w:rsidR="00096DB3">
              <w:rPr>
                <w:color w:val="000000"/>
                <w:sz w:val="22"/>
                <w:szCs w:val="22"/>
              </w:rPr>
              <w:t>»</w:t>
            </w:r>
            <w:r w:rsidRPr="00580DF9">
              <w:rPr>
                <w:color w:val="000000"/>
                <w:sz w:val="22"/>
                <w:szCs w:val="22"/>
              </w:rPr>
              <w:t xml:space="preserve">   </w:t>
            </w:r>
          </w:p>
          <w:p w14:paraId="05BED6F7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91" w:type="pct"/>
          </w:tcPr>
          <w:p w14:paraId="0549645A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580DF9">
              <w:rPr>
                <w:color w:val="000000"/>
                <w:sz w:val="22"/>
                <w:szCs w:val="22"/>
                <w:u w:val="single"/>
              </w:rPr>
              <w:t>Осн</w:t>
            </w:r>
            <w:proofErr w:type="spellEnd"/>
            <w:r w:rsidRPr="00580DF9">
              <w:rPr>
                <w:color w:val="000000"/>
                <w:sz w:val="22"/>
                <w:szCs w:val="22"/>
                <w:u w:val="single"/>
              </w:rPr>
              <w:t>. исполнитель:</w:t>
            </w:r>
          </w:p>
          <w:p w14:paraId="6B9B8106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комитет ЖКХ    </w:t>
            </w:r>
          </w:p>
          <w:p w14:paraId="47B1A316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  <w:u w:val="single"/>
              </w:rPr>
              <w:t>Участники:</w:t>
            </w:r>
          </w:p>
          <w:p w14:paraId="04CA7004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отдел муниципального контроля </w:t>
            </w:r>
          </w:p>
        </w:tc>
        <w:tc>
          <w:tcPr>
            <w:tcW w:w="516" w:type="pct"/>
          </w:tcPr>
          <w:p w14:paraId="653807F1" w14:textId="77777777" w:rsidR="00D74400" w:rsidRPr="00580DF9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515" w:type="pct"/>
          </w:tcPr>
          <w:p w14:paraId="31959520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405,22   </w:t>
            </w:r>
          </w:p>
        </w:tc>
        <w:tc>
          <w:tcPr>
            <w:tcW w:w="469" w:type="pct"/>
          </w:tcPr>
          <w:p w14:paraId="5286A7AB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468" w:type="pct"/>
          </w:tcPr>
          <w:p w14:paraId="12DB2A0F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03" w:type="pct"/>
          </w:tcPr>
          <w:p w14:paraId="7CE93A3E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405,22 </w:t>
            </w:r>
          </w:p>
        </w:tc>
      </w:tr>
      <w:tr w:rsidR="00F31F44" w:rsidRPr="00580DF9" w14:paraId="1EFE71AF" w14:textId="77777777" w:rsidTr="00F31F44">
        <w:trPr>
          <w:trHeight w:val="57"/>
        </w:trPr>
        <w:tc>
          <w:tcPr>
            <w:tcW w:w="1638" w:type="pct"/>
          </w:tcPr>
          <w:p w14:paraId="485C7245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91" w:type="pct"/>
          </w:tcPr>
          <w:p w14:paraId="1D988A80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16" w:type="pct"/>
          </w:tcPr>
          <w:p w14:paraId="00060448" w14:textId="77777777" w:rsidR="00D74400" w:rsidRPr="00580DF9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515" w:type="pct"/>
          </w:tcPr>
          <w:p w14:paraId="01DEDEFB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469" w:type="pct"/>
          </w:tcPr>
          <w:p w14:paraId="5E1CE5BA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468" w:type="pct"/>
          </w:tcPr>
          <w:p w14:paraId="15A5EDF4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03" w:type="pct"/>
          </w:tcPr>
          <w:p w14:paraId="19A661B1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</w:tr>
      <w:tr w:rsidR="00F31F44" w:rsidRPr="00580DF9" w14:paraId="685D08F9" w14:textId="77777777" w:rsidTr="00F31F44">
        <w:trPr>
          <w:trHeight w:val="57"/>
        </w:trPr>
        <w:tc>
          <w:tcPr>
            <w:tcW w:w="1638" w:type="pct"/>
          </w:tcPr>
          <w:p w14:paraId="225C0AC3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91" w:type="pct"/>
          </w:tcPr>
          <w:p w14:paraId="4015998E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16" w:type="pct"/>
          </w:tcPr>
          <w:p w14:paraId="17B0B7B4" w14:textId="77777777" w:rsidR="00D74400" w:rsidRPr="00580DF9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515" w:type="pct"/>
          </w:tcPr>
          <w:p w14:paraId="71842311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469" w:type="pct"/>
          </w:tcPr>
          <w:p w14:paraId="75424998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468" w:type="pct"/>
          </w:tcPr>
          <w:p w14:paraId="0B0E4754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03" w:type="pct"/>
          </w:tcPr>
          <w:p w14:paraId="3DD325C7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</w:tr>
      <w:tr w:rsidR="00F31F44" w:rsidRPr="00580DF9" w14:paraId="76B6FD20" w14:textId="77777777" w:rsidTr="00F31F44">
        <w:trPr>
          <w:trHeight w:val="57"/>
        </w:trPr>
        <w:tc>
          <w:tcPr>
            <w:tcW w:w="1638" w:type="pct"/>
          </w:tcPr>
          <w:p w14:paraId="542E35D0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2.1.1. Мероприятия по созданию мест (площадок) накопления твёрдых коммунальных отходов за счёт средств областного и местного бюджетов </w:t>
            </w:r>
          </w:p>
        </w:tc>
        <w:tc>
          <w:tcPr>
            <w:tcW w:w="891" w:type="pct"/>
          </w:tcPr>
          <w:p w14:paraId="0BD341FC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  <w:p w14:paraId="429716B8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  <w:p w14:paraId="394F7732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16" w:type="pct"/>
          </w:tcPr>
          <w:p w14:paraId="389C97A6" w14:textId="77777777" w:rsidR="00D74400" w:rsidRPr="00580DF9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515" w:type="pct"/>
          </w:tcPr>
          <w:p w14:paraId="6A729704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405,22 </w:t>
            </w:r>
          </w:p>
        </w:tc>
        <w:tc>
          <w:tcPr>
            <w:tcW w:w="469" w:type="pct"/>
          </w:tcPr>
          <w:p w14:paraId="49185AE1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468" w:type="pct"/>
          </w:tcPr>
          <w:p w14:paraId="46634F31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03" w:type="pct"/>
          </w:tcPr>
          <w:p w14:paraId="6AE1E264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405,22 </w:t>
            </w:r>
          </w:p>
        </w:tc>
      </w:tr>
      <w:tr w:rsidR="00F31F44" w:rsidRPr="00580DF9" w14:paraId="178B22A6" w14:textId="77777777" w:rsidTr="00F31F44">
        <w:trPr>
          <w:trHeight w:val="57"/>
        </w:trPr>
        <w:tc>
          <w:tcPr>
            <w:tcW w:w="1638" w:type="pct"/>
          </w:tcPr>
          <w:p w14:paraId="6519BCEB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91" w:type="pct"/>
          </w:tcPr>
          <w:p w14:paraId="27716CCC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16" w:type="pct"/>
          </w:tcPr>
          <w:p w14:paraId="45679764" w14:textId="77777777" w:rsidR="00D74400" w:rsidRPr="00580DF9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515" w:type="pct"/>
          </w:tcPr>
          <w:p w14:paraId="3227A388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469" w:type="pct"/>
          </w:tcPr>
          <w:p w14:paraId="35B967D5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468" w:type="pct"/>
          </w:tcPr>
          <w:p w14:paraId="24D11E89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03" w:type="pct"/>
          </w:tcPr>
          <w:p w14:paraId="058D448A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</w:tr>
      <w:tr w:rsidR="00F31F44" w:rsidRPr="00580DF9" w14:paraId="0D1F2C5C" w14:textId="77777777" w:rsidTr="00F31F44">
        <w:trPr>
          <w:trHeight w:val="57"/>
        </w:trPr>
        <w:tc>
          <w:tcPr>
            <w:tcW w:w="1638" w:type="pct"/>
          </w:tcPr>
          <w:p w14:paraId="4FBCFCD7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91" w:type="pct"/>
          </w:tcPr>
          <w:p w14:paraId="203CA956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16" w:type="pct"/>
          </w:tcPr>
          <w:p w14:paraId="52390AED" w14:textId="77777777" w:rsidR="00D74400" w:rsidRPr="00580DF9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515" w:type="pct"/>
          </w:tcPr>
          <w:p w14:paraId="71651942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469" w:type="pct"/>
          </w:tcPr>
          <w:p w14:paraId="4E870026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468" w:type="pct"/>
          </w:tcPr>
          <w:p w14:paraId="2C1D7F5B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03" w:type="pct"/>
          </w:tcPr>
          <w:p w14:paraId="02AB9FD4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</w:tr>
      <w:tr w:rsidR="00F31F44" w:rsidRPr="00580DF9" w14:paraId="20882FA1" w14:textId="77777777" w:rsidTr="00F31F44">
        <w:trPr>
          <w:trHeight w:val="57"/>
        </w:trPr>
        <w:tc>
          <w:tcPr>
            <w:tcW w:w="1638" w:type="pct"/>
          </w:tcPr>
          <w:p w14:paraId="7FF57C91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Итого по проектной части: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91" w:type="pct"/>
          </w:tcPr>
          <w:p w14:paraId="07B8D1E3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6" w:type="pct"/>
          </w:tcPr>
          <w:p w14:paraId="5858A889" w14:textId="77777777" w:rsidR="00D74400" w:rsidRPr="00580DF9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5" w:type="pct"/>
          </w:tcPr>
          <w:p w14:paraId="5C467D03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160 883,52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9" w:type="pct"/>
          </w:tcPr>
          <w:p w14:paraId="1736D5DA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92 560,00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8" w:type="pct"/>
          </w:tcPr>
          <w:p w14:paraId="2DB6C60B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57 440,00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03" w:type="pct"/>
          </w:tcPr>
          <w:p w14:paraId="57D8502A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10 883,52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31F44" w:rsidRPr="00580DF9" w14:paraId="5AB4B9FB" w14:textId="77777777" w:rsidTr="00F31F44">
        <w:trPr>
          <w:trHeight w:val="57"/>
        </w:trPr>
        <w:tc>
          <w:tcPr>
            <w:tcW w:w="1638" w:type="pct"/>
          </w:tcPr>
          <w:p w14:paraId="2397FB32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91" w:type="pct"/>
          </w:tcPr>
          <w:p w14:paraId="188C807D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16" w:type="pct"/>
          </w:tcPr>
          <w:p w14:paraId="6129EE49" w14:textId="77777777" w:rsidR="00D74400" w:rsidRPr="00580DF9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5" w:type="pct"/>
          </w:tcPr>
          <w:p w14:paraId="20A74D2C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5 016,10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9" w:type="pct"/>
          </w:tcPr>
          <w:p w14:paraId="4D4864FA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8" w:type="pct"/>
          </w:tcPr>
          <w:p w14:paraId="6D56BC69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03" w:type="pct"/>
          </w:tcPr>
          <w:p w14:paraId="3386F012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5 016,10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31F44" w:rsidRPr="00580DF9" w14:paraId="29C35BE6" w14:textId="77777777" w:rsidTr="00F31F44">
        <w:trPr>
          <w:trHeight w:val="57"/>
        </w:trPr>
        <w:tc>
          <w:tcPr>
            <w:tcW w:w="1638" w:type="pct"/>
          </w:tcPr>
          <w:p w14:paraId="624FAB0C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91" w:type="pct"/>
          </w:tcPr>
          <w:p w14:paraId="2561D589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16" w:type="pct"/>
          </w:tcPr>
          <w:p w14:paraId="3549AB02" w14:textId="77777777" w:rsidR="00D74400" w:rsidRPr="00580DF9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2024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5" w:type="pct"/>
          </w:tcPr>
          <w:p w14:paraId="66323514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5 016,10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9" w:type="pct"/>
          </w:tcPr>
          <w:p w14:paraId="2F2B39CD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8" w:type="pct"/>
          </w:tcPr>
          <w:p w14:paraId="285538C7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03" w:type="pct"/>
          </w:tcPr>
          <w:p w14:paraId="686FF2D2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5 016,10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31F44" w:rsidRPr="00580DF9" w14:paraId="0971DB3E" w14:textId="77777777" w:rsidTr="00F31F44">
        <w:trPr>
          <w:trHeight w:val="57"/>
        </w:trPr>
        <w:tc>
          <w:tcPr>
            <w:tcW w:w="1638" w:type="pct"/>
          </w:tcPr>
          <w:p w14:paraId="46A958D3" w14:textId="00B31CA7" w:rsidR="00F31F44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91" w:type="pct"/>
          </w:tcPr>
          <w:p w14:paraId="69C1816C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16" w:type="pct"/>
          </w:tcPr>
          <w:p w14:paraId="3F8F0638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2022-2024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5" w:type="pct"/>
          </w:tcPr>
          <w:p w14:paraId="6CEE6117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170 915,72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9" w:type="pct"/>
          </w:tcPr>
          <w:p w14:paraId="100FABE4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92 560,00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8" w:type="pct"/>
          </w:tcPr>
          <w:p w14:paraId="4441F91C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57 440,00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03" w:type="pct"/>
          </w:tcPr>
          <w:p w14:paraId="31FE7240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20 915,72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74400" w:rsidRPr="00580DF9" w14:paraId="271E1B88" w14:textId="77777777" w:rsidTr="00F31F44">
        <w:trPr>
          <w:trHeight w:val="57"/>
        </w:trPr>
        <w:tc>
          <w:tcPr>
            <w:tcW w:w="5000" w:type="pct"/>
            <w:gridSpan w:val="7"/>
          </w:tcPr>
          <w:p w14:paraId="14AF60B7" w14:textId="3E9656FB" w:rsidR="00D74400" w:rsidRPr="00580DF9" w:rsidRDefault="00D74400" w:rsidP="00F31F44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F31F44" w:rsidRPr="00580DF9" w14:paraId="27FACD43" w14:textId="77777777" w:rsidTr="00F31F44">
        <w:trPr>
          <w:trHeight w:val="57"/>
        </w:trPr>
        <w:tc>
          <w:tcPr>
            <w:tcW w:w="1638" w:type="pct"/>
          </w:tcPr>
          <w:p w14:paraId="4912FC15" w14:textId="6B3CCEC5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 xml:space="preserve">1. Комплекс процессных мероприятий </w:t>
            </w:r>
            <w:r w:rsidR="00F31F44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580DF9">
              <w:rPr>
                <w:b/>
                <w:bCs/>
                <w:color w:val="000000"/>
                <w:sz w:val="22"/>
                <w:szCs w:val="22"/>
              </w:rPr>
              <w:t>Благоустройство, озеленение и уборка территории Тихвинского городского поселения</w:t>
            </w:r>
            <w:r w:rsidR="00096DB3">
              <w:rPr>
                <w:b/>
                <w:bCs/>
                <w:color w:val="000000"/>
                <w:sz w:val="22"/>
                <w:szCs w:val="22"/>
              </w:rPr>
              <w:t>»</w:t>
            </w: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91" w:type="pct"/>
          </w:tcPr>
          <w:p w14:paraId="785D9CFF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580DF9">
              <w:rPr>
                <w:b/>
                <w:bCs/>
                <w:color w:val="000000"/>
                <w:sz w:val="22"/>
                <w:szCs w:val="22"/>
                <w:u w:val="single"/>
              </w:rPr>
              <w:t>Осн</w:t>
            </w:r>
            <w:proofErr w:type="spellEnd"/>
            <w:r w:rsidRPr="00580DF9">
              <w:rPr>
                <w:b/>
                <w:bCs/>
                <w:color w:val="000000"/>
                <w:sz w:val="22"/>
                <w:szCs w:val="22"/>
                <w:u w:val="single"/>
              </w:rPr>
              <w:t>. исполнитель:</w:t>
            </w:r>
          </w:p>
          <w:p w14:paraId="3A5CEE01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комитет ЖКХ</w:t>
            </w: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16" w:type="pct"/>
          </w:tcPr>
          <w:p w14:paraId="1A237083" w14:textId="77777777" w:rsidR="00D74400" w:rsidRPr="00580DF9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5" w:type="pct"/>
          </w:tcPr>
          <w:p w14:paraId="5CA00464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27 591,95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9" w:type="pct"/>
          </w:tcPr>
          <w:p w14:paraId="01D55004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8" w:type="pct"/>
          </w:tcPr>
          <w:p w14:paraId="6F6B5B34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03" w:type="pct"/>
          </w:tcPr>
          <w:p w14:paraId="0496CB1D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27 591,95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31F44" w:rsidRPr="00580DF9" w14:paraId="79FCE73E" w14:textId="77777777" w:rsidTr="00F31F44">
        <w:trPr>
          <w:trHeight w:val="57"/>
        </w:trPr>
        <w:tc>
          <w:tcPr>
            <w:tcW w:w="1638" w:type="pct"/>
          </w:tcPr>
          <w:p w14:paraId="5BA13FE1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91" w:type="pct"/>
          </w:tcPr>
          <w:p w14:paraId="541C91F3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16" w:type="pct"/>
          </w:tcPr>
          <w:p w14:paraId="6717F0BD" w14:textId="77777777" w:rsidR="00D74400" w:rsidRPr="00580DF9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5" w:type="pct"/>
          </w:tcPr>
          <w:p w14:paraId="1C7B7E38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26 480,00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9" w:type="pct"/>
          </w:tcPr>
          <w:p w14:paraId="48A5F1FA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8" w:type="pct"/>
          </w:tcPr>
          <w:p w14:paraId="2140D02D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03" w:type="pct"/>
          </w:tcPr>
          <w:p w14:paraId="4E7F0558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26 480,00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31F44" w:rsidRPr="00580DF9" w14:paraId="3CE1EE6F" w14:textId="77777777" w:rsidTr="00F31F44">
        <w:trPr>
          <w:trHeight w:val="57"/>
        </w:trPr>
        <w:tc>
          <w:tcPr>
            <w:tcW w:w="1638" w:type="pct"/>
          </w:tcPr>
          <w:p w14:paraId="76403366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91" w:type="pct"/>
          </w:tcPr>
          <w:p w14:paraId="1800D641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16" w:type="pct"/>
          </w:tcPr>
          <w:p w14:paraId="73283B60" w14:textId="77777777" w:rsidR="00D74400" w:rsidRPr="00580DF9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2024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5" w:type="pct"/>
          </w:tcPr>
          <w:p w14:paraId="697AC1D1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26 480,00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9" w:type="pct"/>
          </w:tcPr>
          <w:p w14:paraId="256A5727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8" w:type="pct"/>
          </w:tcPr>
          <w:p w14:paraId="7B9E400B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03" w:type="pct"/>
          </w:tcPr>
          <w:p w14:paraId="010BCDC7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26 480,00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31F44" w:rsidRPr="00580DF9" w14:paraId="1E4A6494" w14:textId="77777777" w:rsidTr="00F31F44">
        <w:trPr>
          <w:trHeight w:val="57"/>
        </w:trPr>
        <w:tc>
          <w:tcPr>
            <w:tcW w:w="1638" w:type="pct"/>
          </w:tcPr>
          <w:p w14:paraId="4284F96F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1.1. Обеспечение деятельности (услуг, работ) муниципальных учреждений по благоустройству, озеленению и уборке территорий </w:t>
            </w:r>
          </w:p>
        </w:tc>
        <w:tc>
          <w:tcPr>
            <w:tcW w:w="891" w:type="pct"/>
          </w:tcPr>
          <w:p w14:paraId="0261E5DA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580DF9">
              <w:rPr>
                <w:color w:val="000000"/>
                <w:sz w:val="22"/>
                <w:szCs w:val="22"/>
                <w:u w:val="single"/>
              </w:rPr>
              <w:t>Осн</w:t>
            </w:r>
            <w:proofErr w:type="spellEnd"/>
            <w:r w:rsidRPr="00580DF9">
              <w:rPr>
                <w:color w:val="000000"/>
                <w:sz w:val="22"/>
                <w:szCs w:val="22"/>
                <w:u w:val="single"/>
              </w:rPr>
              <w:t>. исполнитель:</w:t>
            </w:r>
          </w:p>
          <w:p w14:paraId="00BB9D76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комитет ЖКХ </w:t>
            </w:r>
          </w:p>
          <w:p w14:paraId="3894735D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  <w:u w:val="single"/>
              </w:rPr>
              <w:t>Участники:</w:t>
            </w:r>
          </w:p>
          <w:p w14:paraId="321A89CD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>МБУ «Зеленый город»</w:t>
            </w:r>
          </w:p>
        </w:tc>
        <w:tc>
          <w:tcPr>
            <w:tcW w:w="516" w:type="pct"/>
          </w:tcPr>
          <w:p w14:paraId="3F254E19" w14:textId="77777777" w:rsidR="00D74400" w:rsidRPr="00580DF9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515" w:type="pct"/>
          </w:tcPr>
          <w:p w14:paraId="1531D9A5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20 386,40 </w:t>
            </w:r>
          </w:p>
        </w:tc>
        <w:tc>
          <w:tcPr>
            <w:tcW w:w="469" w:type="pct"/>
          </w:tcPr>
          <w:p w14:paraId="34774A23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468" w:type="pct"/>
          </w:tcPr>
          <w:p w14:paraId="5F63E739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03" w:type="pct"/>
          </w:tcPr>
          <w:p w14:paraId="16AA4CA0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20 386,40 </w:t>
            </w:r>
          </w:p>
        </w:tc>
      </w:tr>
      <w:tr w:rsidR="00F31F44" w:rsidRPr="00580DF9" w14:paraId="2D0E41E9" w14:textId="77777777" w:rsidTr="00F31F44">
        <w:trPr>
          <w:trHeight w:val="57"/>
        </w:trPr>
        <w:tc>
          <w:tcPr>
            <w:tcW w:w="1638" w:type="pct"/>
          </w:tcPr>
          <w:p w14:paraId="27013C10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91" w:type="pct"/>
          </w:tcPr>
          <w:p w14:paraId="7569F16C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16" w:type="pct"/>
          </w:tcPr>
          <w:p w14:paraId="7C5FC49A" w14:textId="77777777" w:rsidR="00D74400" w:rsidRPr="00580DF9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515" w:type="pct"/>
          </w:tcPr>
          <w:p w14:paraId="01063844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17 680,00 </w:t>
            </w:r>
          </w:p>
        </w:tc>
        <w:tc>
          <w:tcPr>
            <w:tcW w:w="469" w:type="pct"/>
          </w:tcPr>
          <w:p w14:paraId="66A946F7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468" w:type="pct"/>
          </w:tcPr>
          <w:p w14:paraId="07146FC4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03" w:type="pct"/>
          </w:tcPr>
          <w:p w14:paraId="36105EB6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17 680,00 </w:t>
            </w:r>
          </w:p>
        </w:tc>
      </w:tr>
      <w:tr w:rsidR="00F31F44" w:rsidRPr="00580DF9" w14:paraId="126E84F2" w14:textId="77777777" w:rsidTr="00F31F44">
        <w:trPr>
          <w:trHeight w:val="57"/>
        </w:trPr>
        <w:tc>
          <w:tcPr>
            <w:tcW w:w="1638" w:type="pct"/>
          </w:tcPr>
          <w:p w14:paraId="170360AA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91" w:type="pct"/>
          </w:tcPr>
          <w:p w14:paraId="77A00523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16" w:type="pct"/>
          </w:tcPr>
          <w:p w14:paraId="50F2166F" w14:textId="77777777" w:rsidR="00D74400" w:rsidRPr="00580DF9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515" w:type="pct"/>
          </w:tcPr>
          <w:p w14:paraId="725390F0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17 680,00 </w:t>
            </w:r>
          </w:p>
        </w:tc>
        <w:tc>
          <w:tcPr>
            <w:tcW w:w="469" w:type="pct"/>
          </w:tcPr>
          <w:p w14:paraId="0AEC479E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468" w:type="pct"/>
          </w:tcPr>
          <w:p w14:paraId="258438C4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03" w:type="pct"/>
          </w:tcPr>
          <w:p w14:paraId="5C826BCD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17 680,00 </w:t>
            </w:r>
          </w:p>
        </w:tc>
      </w:tr>
      <w:tr w:rsidR="00F31F44" w:rsidRPr="00580DF9" w14:paraId="255744AB" w14:textId="77777777" w:rsidTr="00F31F44">
        <w:trPr>
          <w:trHeight w:val="57"/>
        </w:trPr>
        <w:tc>
          <w:tcPr>
            <w:tcW w:w="1638" w:type="pct"/>
          </w:tcPr>
          <w:p w14:paraId="34EEF9DA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1.2. Выполнение мероприятий по благоустройству территории Тихвинского городского поселения </w:t>
            </w:r>
          </w:p>
        </w:tc>
        <w:tc>
          <w:tcPr>
            <w:tcW w:w="891" w:type="pct"/>
          </w:tcPr>
          <w:p w14:paraId="4EF3F40A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580DF9">
              <w:rPr>
                <w:color w:val="000000"/>
                <w:sz w:val="22"/>
                <w:szCs w:val="22"/>
                <w:u w:val="single"/>
              </w:rPr>
              <w:t>Осн</w:t>
            </w:r>
            <w:proofErr w:type="spellEnd"/>
            <w:r w:rsidRPr="00580DF9">
              <w:rPr>
                <w:color w:val="000000"/>
                <w:sz w:val="22"/>
                <w:szCs w:val="22"/>
                <w:u w:val="single"/>
              </w:rPr>
              <w:t>. исполнитель:</w:t>
            </w:r>
          </w:p>
          <w:p w14:paraId="7FE60749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комитет ЖКХ </w:t>
            </w:r>
          </w:p>
        </w:tc>
        <w:tc>
          <w:tcPr>
            <w:tcW w:w="516" w:type="pct"/>
          </w:tcPr>
          <w:p w14:paraId="36B26BB0" w14:textId="77777777" w:rsidR="00D74400" w:rsidRPr="00580DF9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515" w:type="pct"/>
          </w:tcPr>
          <w:p w14:paraId="75DA15A0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7 205,55 </w:t>
            </w:r>
          </w:p>
        </w:tc>
        <w:tc>
          <w:tcPr>
            <w:tcW w:w="469" w:type="pct"/>
          </w:tcPr>
          <w:p w14:paraId="4A7CA165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468" w:type="pct"/>
          </w:tcPr>
          <w:p w14:paraId="2A488CB7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503" w:type="pct"/>
          </w:tcPr>
          <w:p w14:paraId="3C4B06F9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7 205,55 </w:t>
            </w:r>
          </w:p>
        </w:tc>
      </w:tr>
      <w:tr w:rsidR="00F31F44" w:rsidRPr="00580DF9" w14:paraId="13D23D31" w14:textId="77777777" w:rsidTr="00F31F44">
        <w:trPr>
          <w:trHeight w:val="57"/>
        </w:trPr>
        <w:tc>
          <w:tcPr>
            <w:tcW w:w="1638" w:type="pct"/>
          </w:tcPr>
          <w:p w14:paraId="1FF20F2B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91" w:type="pct"/>
          </w:tcPr>
          <w:p w14:paraId="243C9D32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16" w:type="pct"/>
          </w:tcPr>
          <w:p w14:paraId="44673FF6" w14:textId="77777777" w:rsidR="00D74400" w:rsidRPr="00580DF9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515" w:type="pct"/>
          </w:tcPr>
          <w:p w14:paraId="480D8E11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8 800,00 </w:t>
            </w:r>
          </w:p>
        </w:tc>
        <w:tc>
          <w:tcPr>
            <w:tcW w:w="469" w:type="pct"/>
          </w:tcPr>
          <w:p w14:paraId="4B1009E0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468" w:type="pct"/>
          </w:tcPr>
          <w:p w14:paraId="4157BF33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03" w:type="pct"/>
          </w:tcPr>
          <w:p w14:paraId="5E4EE5C9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8 800,00 </w:t>
            </w:r>
          </w:p>
        </w:tc>
      </w:tr>
      <w:tr w:rsidR="00F31F44" w:rsidRPr="00580DF9" w14:paraId="77A44FC5" w14:textId="77777777" w:rsidTr="00F31F44">
        <w:trPr>
          <w:trHeight w:val="57"/>
        </w:trPr>
        <w:tc>
          <w:tcPr>
            <w:tcW w:w="1638" w:type="pct"/>
          </w:tcPr>
          <w:p w14:paraId="03824D3B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91" w:type="pct"/>
          </w:tcPr>
          <w:p w14:paraId="38D98E66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16" w:type="pct"/>
          </w:tcPr>
          <w:p w14:paraId="0D38C137" w14:textId="77777777" w:rsidR="00D74400" w:rsidRPr="00580DF9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515" w:type="pct"/>
          </w:tcPr>
          <w:p w14:paraId="55590C82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8 800,00 </w:t>
            </w:r>
          </w:p>
        </w:tc>
        <w:tc>
          <w:tcPr>
            <w:tcW w:w="469" w:type="pct"/>
          </w:tcPr>
          <w:p w14:paraId="5441B38A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468" w:type="pct"/>
          </w:tcPr>
          <w:p w14:paraId="77918694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03" w:type="pct"/>
          </w:tcPr>
          <w:p w14:paraId="24E4C69E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8 800,00 </w:t>
            </w:r>
          </w:p>
        </w:tc>
      </w:tr>
      <w:tr w:rsidR="00F31F44" w:rsidRPr="00580DF9" w14:paraId="1BB5CAAA" w14:textId="77777777" w:rsidTr="00F31F44">
        <w:trPr>
          <w:trHeight w:val="57"/>
        </w:trPr>
        <w:tc>
          <w:tcPr>
            <w:tcW w:w="1638" w:type="pct"/>
          </w:tcPr>
          <w:p w14:paraId="7595377E" w14:textId="7339E718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 xml:space="preserve">2. Комплекс процессных мероприятий </w:t>
            </w:r>
            <w:r w:rsidR="00096DB3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580DF9">
              <w:rPr>
                <w:b/>
                <w:bCs/>
                <w:color w:val="000000"/>
                <w:sz w:val="22"/>
                <w:szCs w:val="22"/>
              </w:rPr>
              <w:t>Организация и содержание мест захоронения</w:t>
            </w:r>
            <w:r w:rsidR="00096DB3">
              <w:rPr>
                <w:b/>
                <w:bCs/>
                <w:color w:val="000000"/>
                <w:sz w:val="22"/>
                <w:szCs w:val="22"/>
              </w:rPr>
              <w:t>»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91" w:type="pct"/>
          </w:tcPr>
          <w:p w14:paraId="787ED195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580DF9">
              <w:rPr>
                <w:b/>
                <w:bCs/>
                <w:color w:val="000000"/>
                <w:sz w:val="22"/>
                <w:szCs w:val="22"/>
                <w:u w:val="single"/>
              </w:rPr>
              <w:t>Осн</w:t>
            </w:r>
            <w:proofErr w:type="spellEnd"/>
            <w:r w:rsidRPr="00580DF9">
              <w:rPr>
                <w:b/>
                <w:bCs/>
                <w:color w:val="000000"/>
                <w:sz w:val="22"/>
                <w:szCs w:val="22"/>
                <w:u w:val="single"/>
              </w:rPr>
              <w:t>. исполнитель:</w:t>
            </w:r>
          </w:p>
          <w:p w14:paraId="343B483A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комитет ЖКХ</w:t>
            </w: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16" w:type="pct"/>
          </w:tcPr>
          <w:p w14:paraId="614E9FBA" w14:textId="77777777" w:rsidR="00D74400" w:rsidRPr="00580DF9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5" w:type="pct"/>
          </w:tcPr>
          <w:p w14:paraId="2052876D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25 838,53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9" w:type="pct"/>
          </w:tcPr>
          <w:p w14:paraId="192226CF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8" w:type="pct"/>
          </w:tcPr>
          <w:p w14:paraId="4E378E3E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03" w:type="pct"/>
          </w:tcPr>
          <w:p w14:paraId="4458BF75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25 838,53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31F44" w:rsidRPr="00580DF9" w14:paraId="3F39DC6A" w14:textId="77777777" w:rsidTr="00F31F44">
        <w:trPr>
          <w:trHeight w:val="57"/>
        </w:trPr>
        <w:tc>
          <w:tcPr>
            <w:tcW w:w="1638" w:type="pct"/>
          </w:tcPr>
          <w:p w14:paraId="282CA976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91" w:type="pct"/>
          </w:tcPr>
          <w:p w14:paraId="546DD534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16" w:type="pct"/>
          </w:tcPr>
          <w:p w14:paraId="149914B8" w14:textId="77777777" w:rsidR="00D74400" w:rsidRPr="00580DF9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5" w:type="pct"/>
          </w:tcPr>
          <w:p w14:paraId="4FBC8EBD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40 658,20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9" w:type="pct"/>
          </w:tcPr>
          <w:p w14:paraId="0FBCD5D5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8" w:type="pct"/>
          </w:tcPr>
          <w:p w14:paraId="5A6418CE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03" w:type="pct"/>
          </w:tcPr>
          <w:p w14:paraId="4D187B2A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40 658,20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31F44" w:rsidRPr="00580DF9" w14:paraId="5056E3B5" w14:textId="77777777" w:rsidTr="00F31F44">
        <w:trPr>
          <w:trHeight w:val="57"/>
        </w:trPr>
        <w:tc>
          <w:tcPr>
            <w:tcW w:w="1638" w:type="pct"/>
          </w:tcPr>
          <w:p w14:paraId="29C9A666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91" w:type="pct"/>
          </w:tcPr>
          <w:p w14:paraId="3801735E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16" w:type="pct"/>
          </w:tcPr>
          <w:p w14:paraId="2AB3AE99" w14:textId="77777777" w:rsidR="00D74400" w:rsidRPr="00580DF9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2024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5" w:type="pct"/>
          </w:tcPr>
          <w:p w14:paraId="4A3DE811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24 658,20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9" w:type="pct"/>
          </w:tcPr>
          <w:p w14:paraId="43FCAEC4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8" w:type="pct"/>
          </w:tcPr>
          <w:p w14:paraId="4FC95FD5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03" w:type="pct"/>
          </w:tcPr>
          <w:p w14:paraId="7B6E44EB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24 658,20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31F44" w:rsidRPr="00580DF9" w14:paraId="747BA37F" w14:textId="77777777" w:rsidTr="00F31F44">
        <w:trPr>
          <w:trHeight w:val="57"/>
        </w:trPr>
        <w:tc>
          <w:tcPr>
            <w:tcW w:w="1638" w:type="pct"/>
          </w:tcPr>
          <w:p w14:paraId="306A65CE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2.1. Обеспечение деятельности муниципальных учреждений по содержанию специализированной службы по вопросам похоронного дела и мест захоронения </w:t>
            </w:r>
          </w:p>
        </w:tc>
        <w:tc>
          <w:tcPr>
            <w:tcW w:w="891" w:type="pct"/>
          </w:tcPr>
          <w:p w14:paraId="7CD05B83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580DF9">
              <w:rPr>
                <w:color w:val="000000"/>
                <w:sz w:val="22"/>
                <w:szCs w:val="22"/>
                <w:u w:val="single"/>
              </w:rPr>
              <w:t>Осн</w:t>
            </w:r>
            <w:proofErr w:type="spellEnd"/>
            <w:r w:rsidRPr="00580DF9">
              <w:rPr>
                <w:color w:val="000000"/>
                <w:sz w:val="22"/>
                <w:szCs w:val="22"/>
                <w:u w:val="single"/>
              </w:rPr>
              <w:t>. исполнитель:</w:t>
            </w:r>
          </w:p>
          <w:p w14:paraId="60539BF6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>комитет ЖКХ</w:t>
            </w:r>
          </w:p>
          <w:p w14:paraId="02931173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  <w:u w:val="single"/>
              </w:rPr>
              <w:t>Участники:</w:t>
            </w:r>
          </w:p>
          <w:p w14:paraId="5F111D86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>МБУ «Зеленый город»</w:t>
            </w:r>
          </w:p>
        </w:tc>
        <w:tc>
          <w:tcPr>
            <w:tcW w:w="516" w:type="pct"/>
          </w:tcPr>
          <w:p w14:paraId="2EA69917" w14:textId="77777777" w:rsidR="00D74400" w:rsidRPr="00580DF9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515" w:type="pct"/>
          </w:tcPr>
          <w:p w14:paraId="484BD80E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5 073,50 </w:t>
            </w:r>
          </w:p>
        </w:tc>
        <w:tc>
          <w:tcPr>
            <w:tcW w:w="469" w:type="pct"/>
          </w:tcPr>
          <w:p w14:paraId="20AC5C9E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468" w:type="pct"/>
          </w:tcPr>
          <w:p w14:paraId="0F69D079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03" w:type="pct"/>
          </w:tcPr>
          <w:p w14:paraId="696F78D6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5 073,50 </w:t>
            </w:r>
          </w:p>
        </w:tc>
      </w:tr>
      <w:tr w:rsidR="00F31F44" w:rsidRPr="00580DF9" w14:paraId="3B21A302" w14:textId="77777777" w:rsidTr="00F31F44">
        <w:trPr>
          <w:trHeight w:val="57"/>
        </w:trPr>
        <w:tc>
          <w:tcPr>
            <w:tcW w:w="1638" w:type="pct"/>
          </w:tcPr>
          <w:p w14:paraId="463C45B5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91" w:type="pct"/>
          </w:tcPr>
          <w:p w14:paraId="114B134A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16" w:type="pct"/>
          </w:tcPr>
          <w:p w14:paraId="082FABE4" w14:textId="77777777" w:rsidR="00D74400" w:rsidRPr="00580DF9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515" w:type="pct"/>
          </w:tcPr>
          <w:p w14:paraId="27E21189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4 608,20 </w:t>
            </w:r>
          </w:p>
        </w:tc>
        <w:tc>
          <w:tcPr>
            <w:tcW w:w="469" w:type="pct"/>
          </w:tcPr>
          <w:p w14:paraId="26C78817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468" w:type="pct"/>
          </w:tcPr>
          <w:p w14:paraId="4FBCB398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03" w:type="pct"/>
          </w:tcPr>
          <w:p w14:paraId="1542B4E0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4 608,20 </w:t>
            </w:r>
          </w:p>
        </w:tc>
      </w:tr>
      <w:tr w:rsidR="00F31F44" w:rsidRPr="00580DF9" w14:paraId="3229E14C" w14:textId="77777777" w:rsidTr="00F31F44">
        <w:trPr>
          <w:trHeight w:val="57"/>
        </w:trPr>
        <w:tc>
          <w:tcPr>
            <w:tcW w:w="1638" w:type="pct"/>
          </w:tcPr>
          <w:p w14:paraId="14774EF5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91" w:type="pct"/>
          </w:tcPr>
          <w:p w14:paraId="401CCE91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16" w:type="pct"/>
          </w:tcPr>
          <w:p w14:paraId="2C2D680B" w14:textId="77777777" w:rsidR="00D74400" w:rsidRPr="00580DF9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515" w:type="pct"/>
          </w:tcPr>
          <w:p w14:paraId="64FD3FE4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4 608,20 </w:t>
            </w:r>
          </w:p>
        </w:tc>
        <w:tc>
          <w:tcPr>
            <w:tcW w:w="469" w:type="pct"/>
          </w:tcPr>
          <w:p w14:paraId="6288FC1F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468" w:type="pct"/>
          </w:tcPr>
          <w:p w14:paraId="3C3D197D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03" w:type="pct"/>
          </w:tcPr>
          <w:p w14:paraId="0F079D4A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4 608,20 </w:t>
            </w:r>
          </w:p>
        </w:tc>
      </w:tr>
      <w:tr w:rsidR="00F31F44" w:rsidRPr="00580DF9" w14:paraId="53F408A9" w14:textId="77777777" w:rsidTr="00F31F44">
        <w:trPr>
          <w:trHeight w:val="57"/>
        </w:trPr>
        <w:tc>
          <w:tcPr>
            <w:tcW w:w="1638" w:type="pct"/>
          </w:tcPr>
          <w:p w14:paraId="0BB4EA0B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2.2. Проектирование и строительство объектов мест захоронения </w:t>
            </w:r>
          </w:p>
        </w:tc>
        <w:tc>
          <w:tcPr>
            <w:tcW w:w="891" w:type="pct"/>
          </w:tcPr>
          <w:p w14:paraId="36835BC6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580DF9">
              <w:rPr>
                <w:color w:val="000000"/>
                <w:sz w:val="22"/>
                <w:szCs w:val="22"/>
                <w:u w:val="single"/>
              </w:rPr>
              <w:t>Осн</w:t>
            </w:r>
            <w:proofErr w:type="spellEnd"/>
            <w:r w:rsidRPr="00580DF9">
              <w:rPr>
                <w:color w:val="000000"/>
                <w:sz w:val="22"/>
                <w:szCs w:val="22"/>
                <w:u w:val="single"/>
              </w:rPr>
              <w:t>. исполнитель:</w:t>
            </w:r>
          </w:p>
          <w:p w14:paraId="6864821C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>комитет ЖКХ</w:t>
            </w:r>
          </w:p>
          <w:p w14:paraId="72E05B70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  <w:u w:val="single"/>
              </w:rPr>
              <w:t>Соисполнитель:</w:t>
            </w:r>
          </w:p>
          <w:p w14:paraId="2420CDC7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отдел по строительству </w:t>
            </w:r>
          </w:p>
        </w:tc>
        <w:tc>
          <w:tcPr>
            <w:tcW w:w="516" w:type="pct"/>
          </w:tcPr>
          <w:p w14:paraId="198308F6" w14:textId="77777777" w:rsidR="00D74400" w:rsidRPr="00580DF9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515" w:type="pct"/>
          </w:tcPr>
          <w:p w14:paraId="52FB8BA6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20 765,03 </w:t>
            </w:r>
          </w:p>
        </w:tc>
        <w:tc>
          <w:tcPr>
            <w:tcW w:w="469" w:type="pct"/>
          </w:tcPr>
          <w:p w14:paraId="172947AF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468" w:type="pct"/>
          </w:tcPr>
          <w:p w14:paraId="25AFB907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03" w:type="pct"/>
          </w:tcPr>
          <w:p w14:paraId="6159FAB6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20 765,03 </w:t>
            </w:r>
          </w:p>
        </w:tc>
      </w:tr>
      <w:tr w:rsidR="00F31F44" w:rsidRPr="00580DF9" w14:paraId="2DBDA440" w14:textId="77777777" w:rsidTr="00F31F44">
        <w:trPr>
          <w:trHeight w:val="57"/>
        </w:trPr>
        <w:tc>
          <w:tcPr>
            <w:tcW w:w="1638" w:type="pct"/>
          </w:tcPr>
          <w:p w14:paraId="53FD0E7D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91" w:type="pct"/>
          </w:tcPr>
          <w:p w14:paraId="2E21BC1C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16" w:type="pct"/>
          </w:tcPr>
          <w:p w14:paraId="5F3A4AD2" w14:textId="77777777" w:rsidR="00D74400" w:rsidRPr="00580DF9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515" w:type="pct"/>
          </w:tcPr>
          <w:p w14:paraId="5A555386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36 050,00 </w:t>
            </w:r>
          </w:p>
        </w:tc>
        <w:tc>
          <w:tcPr>
            <w:tcW w:w="469" w:type="pct"/>
          </w:tcPr>
          <w:p w14:paraId="1672117A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468" w:type="pct"/>
          </w:tcPr>
          <w:p w14:paraId="311527F9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03" w:type="pct"/>
          </w:tcPr>
          <w:p w14:paraId="13AB4D35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36 050,00 </w:t>
            </w:r>
          </w:p>
        </w:tc>
      </w:tr>
      <w:tr w:rsidR="00F31F44" w:rsidRPr="00580DF9" w14:paraId="71F5D783" w14:textId="77777777" w:rsidTr="00F31F44">
        <w:trPr>
          <w:trHeight w:val="57"/>
        </w:trPr>
        <w:tc>
          <w:tcPr>
            <w:tcW w:w="1638" w:type="pct"/>
          </w:tcPr>
          <w:p w14:paraId="5F52F55A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91" w:type="pct"/>
          </w:tcPr>
          <w:p w14:paraId="0C9B7030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16" w:type="pct"/>
          </w:tcPr>
          <w:p w14:paraId="422BA9E5" w14:textId="77777777" w:rsidR="00D74400" w:rsidRPr="00580DF9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515" w:type="pct"/>
          </w:tcPr>
          <w:p w14:paraId="20218278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20 050,00 </w:t>
            </w:r>
          </w:p>
        </w:tc>
        <w:tc>
          <w:tcPr>
            <w:tcW w:w="469" w:type="pct"/>
          </w:tcPr>
          <w:p w14:paraId="40970BFD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468" w:type="pct"/>
          </w:tcPr>
          <w:p w14:paraId="7DB3ACF1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03" w:type="pct"/>
          </w:tcPr>
          <w:p w14:paraId="70FE970E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20 050,00 </w:t>
            </w:r>
          </w:p>
        </w:tc>
      </w:tr>
      <w:tr w:rsidR="00F31F44" w:rsidRPr="00580DF9" w14:paraId="21BF2921" w14:textId="77777777" w:rsidTr="00F31F44">
        <w:trPr>
          <w:trHeight w:val="57"/>
        </w:trPr>
        <w:tc>
          <w:tcPr>
            <w:tcW w:w="1638" w:type="pct"/>
          </w:tcPr>
          <w:p w14:paraId="7F59BE4A" w14:textId="791A8C08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 xml:space="preserve">3. Комплекс процессных мероприятий </w:t>
            </w:r>
            <w:r w:rsidR="00096DB3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580DF9">
              <w:rPr>
                <w:b/>
                <w:bCs/>
                <w:color w:val="000000"/>
                <w:sz w:val="22"/>
                <w:szCs w:val="22"/>
              </w:rPr>
              <w:t>Устройство, содержание и ремонт сети ливневой канализации</w:t>
            </w:r>
            <w:r w:rsidR="00096DB3">
              <w:rPr>
                <w:b/>
                <w:bCs/>
                <w:color w:val="000000"/>
                <w:sz w:val="22"/>
                <w:szCs w:val="22"/>
              </w:rPr>
              <w:t>»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91" w:type="pct"/>
          </w:tcPr>
          <w:p w14:paraId="30E606E8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580DF9">
              <w:rPr>
                <w:b/>
                <w:bCs/>
                <w:color w:val="000000"/>
                <w:sz w:val="22"/>
                <w:szCs w:val="22"/>
                <w:u w:val="single"/>
              </w:rPr>
              <w:t>Осн</w:t>
            </w:r>
            <w:proofErr w:type="spellEnd"/>
            <w:r w:rsidRPr="00580DF9">
              <w:rPr>
                <w:b/>
                <w:bCs/>
                <w:color w:val="000000"/>
                <w:sz w:val="22"/>
                <w:szCs w:val="22"/>
                <w:u w:val="single"/>
              </w:rPr>
              <w:t>. исполнитель:</w:t>
            </w:r>
          </w:p>
          <w:p w14:paraId="03A3CD06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комитет ЖКХ</w:t>
            </w:r>
            <w:r w:rsidRPr="00580DF9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516" w:type="pct"/>
          </w:tcPr>
          <w:p w14:paraId="3DFD1162" w14:textId="77777777" w:rsidR="00D74400" w:rsidRPr="00580DF9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5" w:type="pct"/>
          </w:tcPr>
          <w:p w14:paraId="3090AAE7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5 012,43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9" w:type="pct"/>
          </w:tcPr>
          <w:p w14:paraId="38F932A4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8" w:type="pct"/>
          </w:tcPr>
          <w:p w14:paraId="4B18856F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03" w:type="pct"/>
          </w:tcPr>
          <w:p w14:paraId="06C3D496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5 012,43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31F44" w:rsidRPr="00580DF9" w14:paraId="25D88540" w14:textId="77777777" w:rsidTr="00F31F44">
        <w:trPr>
          <w:trHeight w:val="57"/>
        </w:trPr>
        <w:tc>
          <w:tcPr>
            <w:tcW w:w="1638" w:type="pct"/>
          </w:tcPr>
          <w:p w14:paraId="3D999807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91" w:type="pct"/>
          </w:tcPr>
          <w:p w14:paraId="486A117E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16" w:type="pct"/>
          </w:tcPr>
          <w:p w14:paraId="282DFD85" w14:textId="77777777" w:rsidR="00D74400" w:rsidRPr="00580DF9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5" w:type="pct"/>
          </w:tcPr>
          <w:p w14:paraId="07639CA1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5 000,00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9" w:type="pct"/>
          </w:tcPr>
          <w:p w14:paraId="137C80A4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8" w:type="pct"/>
          </w:tcPr>
          <w:p w14:paraId="2A5FD73D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03" w:type="pct"/>
          </w:tcPr>
          <w:p w14:paraId="39D119D3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5 000,00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31F44" w:rsidRPr="00580DF9" w14:paraId="35E795D0" w14:textId="77777777" w:rsidTr="00F31F44">
        <w:trPr>
          <w:trHeight w:val="57"/>
        </w:trPr>
        <w:tc>
          <w:tcPr>
            <w:tcW w:w="1638" w:type="pct"/>
          </w:tcPr>
          <w:p w14:paraId="7E7CBAAB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91" w:type="pct"/>
          </w:tcPr>
          <w:p w14:paraId="12122AD5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16" w:type="pct"/>
          </w:tcPr>
          <w:p w14:paraId="5E01F8D5" w14:textId="77777777" w:rsidR="00D74400" w:rsidRPr="00580DF9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2024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5" w:type="pct"/>
          </w:tcPr>
          <w:p w14:paraId="0CB3D9DA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5 000,00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9" w:type="pct"/>
          </w:tcPr>
          <w:p w14:paraId="6AB924D5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8" w:type="pct"/>
          </w:tcPr>
          <w:p w14:paraId="5BC6F8C3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03" w:type="pct"/>
          </w:tcPr>
          <w:p w14:paraId="7B423491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5 000,00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31F44" w:rsidRPr="00580DF9" w14:paraId="2233E985" w14:textId="77777777" w:rsidTr="00F31F44">
        <w:trPr>
          <w:trHeight w:val="57"/>
        </w:trPr>
        <w:tc>
          <w:tcPr>
            <w:tcW w:w="1638" w:type="pct"/>
          </w:tcPr>
          <w:p w14:paraId="106B1F36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3.1. Мероприятия по строительству и ремонту объектов ливневой канализации </w:t>
            </w:r>
          </w:p>
        </w:tc>
        <w:tc>
          <w:tcPr>
            <w:tcW w:w="891" w:type="pct"/>
          </w:tcPr>
          <w:p w14:paraId="78991B81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580DF9">
              <w:rPr>
                <w:color w:val="000000"/>
                <w:sz w:val="22"/>
                <w:szCs w:val="22"/>
                <w:u w:val="single"/>
              </w:rPr>
              <w:t>Осн</w:t>
            </w:r>
            <w:proofErr w:type="spellEnd"/>
            <w:r w:rsidRPr="00580DF9">
              <w:rPr>
                <w:color w:val="000000"/>
                <w:sz w:val="22"/>
                <w:szCs w:val="22"/>
                <w:u w:val="single"/>
              </w:rPr>
              <w:t>. исполнитель:</w:t>
            </w:r>
          </w:p>
          <w:p w14:paraId="24C1093E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комитет ЖКХ </w:t>
            </w:r>
          </w:p>
        </w:tc>
        <w:tc>
          <w:tcPr>
            <w:tcW w:w="516" w:type="pct"/>
          </w:tcPr>
          <w:p w14:paraId="1C8C6039" w14:textId="77777777" w:rsidR="00D74400" w:rsidRPr="00580DF9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515" w:type="pct"/>
          </w:tcPr>
          <w:p w14:paraId="5054363C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1 512,43 </w:t>
            </w:r>
          </w:p>
        </w:tc>
        <w:tc>
          <w:tcPr>
            <w:tcW w:w="469" w:type="pct"/>
          </w:tcPr>
          <w:p w14:paraId="49B1793B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468" w:type="pct"/>
          </w:tcPr>
          <w:p w14:paraId="3884B9AE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03" w:type="pct"/>
          </w:tcPr>
          <w:p w14:paraId="56D41B9B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1 512,43 </w:t>
            </w:r>
          </w:p>
        </w:tc>
      </w:tr>
      <w:tr w:rsidR="00F31F44" w:rsidRPr="00580DF9" w14:paraId="6162FC23" w14:textId="77777777" w:rsidTr="00F31F44">
        <w:trPr>
          <w:trHeight w:val="57"/>
        </w:trPr>
        <w:tc>
          <w:tcPr>
            <w:tcW w:w="1638" w:type="pct"/>
          </w:tcPr>
          <w:p w14:paraId="3C924F7C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91" w:type="pct"/>
          </w:tcPr>
          <w:p w14:paraId="54001C6A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16" w:type="pct"/>
          </w:tcPr>
          <w:p w14:paraId="234EFC94" w14:textId="77777777" w:rsidR="00D74400" w:rsidRPr="00580DF9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515" w:type="pct"/>
          </w:tcPr>
          <w:p w14:paraId="283C8D16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1 500,00 </w:t>
            </w:r>
          </w:p>
        </w:tc>
        <w:tc>
          <w:tcPr>
            <w:tcW w:w="469" w:type="pct"/>
          </w:tcPr>
          <w:p w14:paraId="35FD5E3C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468" w:type="pct"/>
          </w:tcPr>
          <w:p w14:paraId="5414E416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03" w:type="pct"/>
          </w:tcPr>
          <w:p w14:paraId="407EF3FD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1 500,00 </w:t>
            </w:r>
          </w:p>
        </w:tc>
      </w:tr>
      <w:tr w:rsidR="00F31F44" w:rsidRPr="00580DF9" w14:paraId="2C637CAD" w14:textId="77777777" w:rsidTr="00F31F44">
        <w:trPr>
          <w:trHeight w:val="57"/>
        </w:trPr>
        <w:tc>
          <w:tcPr>
            <w:tcW w:w="1638" w:type="pct"/>
          </w:tcPr>
          <w:p w14:paraId="2D6FB2A4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91" w:type="pct"/>
          </w:tcPr>
          <w:p w14:paraId="312514F2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16" w:type="pct"/>
          </w:tcPr>
          <w:p w14:paraId="76A159CF" w14:textId="77777777" w:rsidR="00D74400" w:rsidRPr="00580DF9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515" w:type="pct"/>
          </w:tcPr>
          <w:p w14:paraId="26FF487F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1 500,00 </w:t>
            </w:r>
          </w:p>
        </w:tc>
        <w:tc>
          <w:tcPr>
            <w:tcW w:w="469" w:type="pct"/>
          </w:tcPr>
          <w:p w14:paraId="2A8CF200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468" w:type="pct"/>
          </w:tcPr>
          <w:p w14:paraId="7C2CB6E0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03" w:type="pct"/>
          </w:tcPr>
          <w:p w14:paraId="5A709726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1 500,00 </w:t>
            </w:r>
          </w:p>
        </w:tc>
      </w:tr>
      <w:tr w:rsidR="00F31F44" w:rsidRPr="00580DF9" w14:paraId="38368DC7" w14:textId="77777777" w:rsidTr="00F31F44">
        <w:trPr>
          <w:trHeight w:val="57"/>
        </w:trPr>
        <w:tc>
          <w:tcPr>
            <w:tcW w:w="1638" w:type="pct"/>
          </w:tcPr>
          <w:p w14:paraId="7FB2B396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3.2. Обслуживание объектов дождевой (ливневой) канализации </w:t>
            </w:r>
          </w:p>
        </w:tc>
        <w:tc>
          <w:tcPr>
            <w:tcW w:w="891" w:type="pct"/>
          </w:tcPr>
          <w:p w14:paraId="05A09149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580DF9">
              <w:rPr>
                <w:color w:val="000000"/>
                <w:sz w:val="22"/>
                <w:szCs w:val="22"/>
                <w:u w:val="single"/>
              </w:rPr>
              <w:t>Осн</w:t>
            </w:r>
            <w:proofErr w:type="spellEnd"/>
            <w:r w:rsidRPr="00580DF9">
              <w:rPr>
                <w:color w:val="000000"/>
                <w:sz w:val="22"/>
                <w:szCs w:val="22"/>
                <w:u w:val="single"/>
              </w:rPr>
              <w:t>. исполнитель:</w:t>
            </w:r>
          </w:p>
          <w:p w14:paraId="7BF24082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комитет ЖКХ </w:t>
            </w:r>
          </w:p>
        </w:tc>
        <w:tc>
          <w:tcPr>
            <w:tcW w:w="516" w:type="pct"/>
          </w:tcPr>
          <w:p w14:paraId="17A1B4C3" w14:textId="77777777" w:rsidR="00D74400" w:rsidRPr="00580DF9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515" w:type="pct"/>
          </w:tcPr>
          <w:p w14:paraId="31A0684B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3 500,00 </w:t>
            </w:r>
          </w:p>
        </w:tc>
        <w:tc>
          <w:tcPr>
            <w:tcW w:w="469" w:type="pct"/>
          </w:tcPr>
          <w:p w14:paraId="71CDDBB6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468" w:type="pct"/>
          </w:tcPr>
          <w:p w14:paraId="0172C67D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03" w:type="pct"/>
          </w:tcPr>
          <w:p w14:paraId="2B355625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3 500,00 </w:t>
            </w:r>
          </w:p>
        </w:tc>
      </w:tr>
      <w:tr w:rsidR="00F31F44" w:rsidRPr="00580DF9" w14:paraId="176C4C14" w14:textId="77777777" w:rsidTr="00F31F44">
        <w:trPr>
          <w:trHeight w:val="57"/>
        </w:trPr>
        <w:tc>
          <w:tcPr>
            <w:tcW w:w="1638" w:type="pct"/>
          </w:tcPr>
          <w:p w14:paraId="1FE9E373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91" w:type="pct"/>
          </w:tcPr>
          <w:p w14:paraId="6AC76DF8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16" w:type="pct"/>
          </w:tcPr>
          <w:p w14:paraId="7FD2AFF6" w14:textId="77777777" w:rsidR="00D74400" w:rsidRPr="00580DF9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515" w:type="pct"/>
          </w:tcPr>
          <w:p w14:paraId="50B56DB9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3 500,00 </w:t>
            </w:r>
          </w:p>
        </w:tc>
        <w:tc>
          <w:tcPr>
            <w:tcW w:w="469" w:type="pct"/>
          </w:tcPr>
          <w:p w14:paraId="5B3F27B3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468" w:type="pct"/>
          </w:tcPr>
          <w:p w14:paraId="20E2E189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03" w:type="pct"/>
          </w:tcPr>
          <w:p w14:paraId="3AF300A3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3 500,00 </w:t>
            </w:r>
          </w:p>
        </w:tc>
      </w:tr>
      <w:tr w:rsidR="00F31F44" w:rsidRPr="00580DF9" w14:paraId="51DE0917" w14:textId="77777777" w:rsidTr="00F31F44">
        <w:trPr>
          <w:trHeight w:val="57"/>
        </w:trPr>
        <w:tc>
          <w:tcPr>
            <w:tcW w:w="1638" w:type="pct"/>
          </w:tcPr>
          <w:p w14:paraId="30AF4D18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91" w:type="pct"/>
          </w:tcPr>
          <w:p w14:paraId="502D638A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16" w:type="pct"/>
          </w:tcPr>
          <w:p w14:paraId="78508C75" w14:textId="77777777" w:rsidR="00D74400" w:rsidRPr="00580DF9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515" w:type="pct"/>
          </w:tcPr>
          <w:p w14:paraId="452950DA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3 500,00 </w:t>
            </w:r>
          </w:p>
        </w:tc>
        <w:tc>
          <w:tcPr>
            <w:tcW w:w="469" w:type="pct"/>
          </w:tcPr>
          <w:p w14:paraId="5D0F87D8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468" w:type="pct"/>
          </w:tcPr>
          <w:p w14:paraId="37DB62B4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03" w:type="pct"/>
          </w:tcPr>
          <w:p w14:paraId="7666692E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3 500,00 </w:t>
            </w:r>
          </w:p>
        </w:tc>
      </w:tr>
      <w:tr w:rsidR="00F31F44" w:rsidRPr="00580DF9" w14:paraId="698852B4" w14:textId="77777777" w:rsidTr="00F31F44">
        <w:trPr>
          <w:trHeight w:val="57"/>
        </w:trPr>
        <w:tc>
          <w:tcPr>
            <w:tcW w:w="1638" w:type="pct"/>
          </w:tcPr>
          <w:p w14:paraId="4E0F891A" w14:textId="4545B85E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 xml:space="preserve">4. Комплекс процессных мероприятий </w:t>
            </w:r>
            <w:r w:rsidR="00F31F44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580DF9">
              <w:rPr>
                <w:b/>
                <w:bCs/>
                <w:color w:val="000000"/>
                <w:sz w:val="22"/>
                <w:szCs w:val="22"/>
              </w:rPr>
              <w:t>Формирование современной городской среды</w:t>
            </w:r>
            <w:r w:rsidR="00F31F44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91" w:type="pct"/>
          </w:tcPr>
          <w:p w14:paraId="450B8ACE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580DF9">
              <w:rPr>
                <w:b/>
                <w:bCs/>
                <w:color w:val="000000"/>
                <w:sz w:val="22"/>
                <w:szCs w:val="22"/>
                <w:u w:val="single"/>
              </w:rPr>
              <w:t>Осн</w:t>
            </w:r>
            <w:proofErr w:type="spellEnd"/>
            <w:r w:rsidRPr="00580DF9">
              <w:rPr>
                <w:b/>
                <w:bCs/>
                <w:color w:val="000000"/>
                <w:sz w:val="22"/>
                <w:szCs w:val="22"/>
                <w:u w:val="single"/>
              </w:rPr>
              <w:t>. исполнитель:</w:t>
            </w:r>
          </w:p>
          <w:p w14:paraId="66D8CAF0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комитет ЖКХ</w:t>
            </w:r>
            <w:r w:rsidRPr="00580DF9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516" w:type="pct"/>
          </w:tcPr>
          <w:p w14:paraId="25EE4BAE" w14:textId="77777777" w:rsidR="00D74400" w:rsidRPr="00580DF9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5" w:type="pct"/>
          </w:tcPr>
          <w:p w14:paraId="41DA1AAB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18 736,51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9" w:type="pct"/>
          </w:tcPr>
          <w:p w14:paraId="673DDE65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8" w:type="pct"/>
          </w:tcPr>
          <w:p w14:paraId="4B89C572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03" w:type="pct"/>
          </w:tcPr>
          <w:p w14:paraId="7F6890CF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18 736,51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31F44" w:rsidRPr="00580DF9" w14:paraId="5CA5BE67" w14:textId="77777777" w:rsidTr="00F31F44">
        <w:trPr>
          <w:trHeight w:val="57"/>
        </w:trPr>
        <w:tc>
          <w:tcPr>
            <w:tcW w:w="1638" w:type="pct"/>
          </w:tcPr>
          <w:p w14:paraId="2DD9A6D2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91" w:type="pct"/>
          </w:tcPr>
          <w:p w14:paraId="11E1A18E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16" w:type="pct"/>
          </w:tcPr>
          <w:p w14:paraId="17FF8135" w14:textId="77777777" w:rsidR="00D74400" w:rsidRPr="00580DF9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5" w:type="pct"/>
          </w:tcPr>
          <w:p w14:paraId="400C7FB5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310,00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9" w:type="pct"/>
          </w:tcPr>
          <w:p w14:paraId="3A8C1819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8" w:type="pct"/>
          </w:tcPr>
          <w:p w14:paraId="2B854CA7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03" w:type="pct"/>
          </w:tcPr>
          <w:p w14:paraId="33DA66C7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310,00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31F44" w:rsidRPr="00580DF9" w14:paraId="3619182D" w14:textId="77777777" w:rsidTr="00F31F44">
        <w:trPr>
          <w:trHeight w:val="57"/>
        </w:trPr>
        <w:tc>
          <w:tcPr>
            <w:tcW w:w="1638" w:type="pct"/>
          </w:tcPr>
          <w:p w14:paraId="5D8654A6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91" w:type="pct"/>
          </w:tcPr>
          <w:p w14:paraId="056A5F57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16" w:type="pct"/>
          </w:tcPr>
          <w:p w14:paraId="5CD849D2" w14:textId="77777777" w:rsidR="00D74400" w:rsidRPr="00580DF9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2024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5" w:type="pct"/>
          </w:tcPr>
          <w:p w14:paraId="7094E67C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310,00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9" w:type="pct"/>
          </w:tcPr>
          <w:p w14:paraId="1B5B2427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8" w:type="pct"/>
          </w:tcPr>
          <w:p w14:paraId="12869E73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03" w:type="pct"/>
          </w:tcPr>
          <w:p w14:paraId="517950AF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310,00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31F44" w:rsidRPr="00580DF9" w14:paraId="2CC48047" w14:textId="77777777" w:rsidTr="00F31F44">
        <w:trPr>
          <w:trHeight w:val="57"/>
        </w:trPr>
        <w:tc>
          <w:tcPr>
            <w:tcW w:w="1638" w:type="pct"/>
          </w:tcPr>
          <w:p w14:paraId="7BC13E93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4.1. Обеспечение других мероприятий, направленных на формирование современной городской среды г. Тихвин </w:t>
            </w:r>
          </w:p>
        </w:tc>
        <w:tc>
          <w:tcPr>
            <w:tcW w:w="891" w:type="pct"/>
          </w:tcPr>
          <w:p w14:paraId="3F8A9180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580DF9">
              <w:rPr>
                <w:color w:val="000000"/>
                <w:sz w:val="22"/>
                <w:szCs w:val="22"/>
                <w:u w:val="single"/>
              </w:rPr>
              <w:t>Осн</w:t>
            </w:r>
            <w:proofErr w:type="spellEnd"/>
            <w:r w:rsidRPr="00580DF9">
              <w:rPr>
                <w:color w:val="000000"/>
                <w:sz w:val="22"/>
                <w:szCs w:val="22"/>
                <w:u w:val="single"/>
              </w:rPr>
              <w:t>. исполнитель:</w:t>
            </w:r>
          </w:p>
          <w:p w14:paraId="41FCBE55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комитет ЖКХ </w:t>
            </w:r>
          </w:p>
        </w:tc>
        <w:tc>
          <w:tcPr>
            <w:tcW w:w="516" w:type="pct"/>
          </w:tcPr>
          <w:p w14:paraId="181E8CC3" w14:textId="77777777" w:rsidR="00D74400" w:rsidRPr="00580DF9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515" w:type="pct"/>
          </w:tcPr>
          <w:p w14:paraId="670ACC0F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3 183,46 </w:t>
            </w:r>
          </w:p>
        </w:tc>
        <w:tc>
          <w:tcPr>
            <w:tcW w:w="469" w:type="pct"/>
          </w:tcPr>
          <w:p w14:paraId="244356A2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468" w:type="pct"/>
          </w:tcPr>
          <w:p w14:paraId="465F5001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03" w:type="pct"/>
          </w:tcPr>
          <w:p w14:paraId="518D1752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3 183,46 </w:t>
            </w:r>
          </w:p>
        </w:tc>
      </w:tr>
      <w:tr w:rsidR="00F31F44" w:rsidRPr="00580DF9" w14:paraId="00B74F70" w14:textId="77777777" w:rsidTr="00F31F44">
        <w:trPr>
          <w:trHeight w:val="57"/>
        </w:trPr>
        <w:tc>
          <w:tcPr>
            <w:tcW w:w="1638" w:type="pct"/>
          </w:tcPr>
          <w:p w14:paraId="0979F552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91" w:type="pct"/>
          </w:tcPr>
          <w:p w14:paraId="26C4EFE1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16" w:type="pct"/>
          </w:tcPr>
          <w:p w14:paraId="6C336134" w14:textId="77777777" w:rsidR="00D74400" w:rsidRPr="00580DF9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515" w:type="pct"/>
          </w:tcPr>
          <w:p w14:paraId="0A24F943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310,00 </w:t>
            </w:r>
          </w:p>
        </w:tc>
        <w:tc>
          <w:tcPr>
            <w:tcW w:w="469" w:type="pct"/>
          </w:tcPr>
          <w:p w14:paraId="477B2C12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468" w:type="pct"/>
          </w:tcPr>
          <w:p w14:paraId="5B56993C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03" w:type="pct"/>
          </w:tcPr>
          <w:p w14:paraId="244185D0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310,00 </w:t>
            </w:r>
          </w:p>
        </w:tc>
      </w:tr>
      <w:tr w:rsidR="00F31F44" w:rsidRPr="00580DF9" w14:paraId="6645CE3E" w14:textId="77777777" w:rsidTr="00F31F44">
        <w:trPr>
          <w:trHeight w:val="57"/>
        </w:trPr>
        <w:tc>
          <w:tcPr>
            <w:tcW w:w="1638" w:type="pct"/>
          </w:tcPr>
          <w:p w14:paraId="136F2B1F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91" w:type="pct"/>
          </w:tcPr>
          <w:p w14:paraId="2AD5F6EB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16" w:type="pct"/>
          </w:tcPr>
          <w:p w14:paraId="6D6E4C41" w14:textId="77777777" w:rsidR="00D74400" w:rsidRPr="00580DF9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515" w:type="pct"/>
          </w:tcPr>
          <w:p w14:paraId="3B70489F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310,00 </w:t>
            </w:r>
          </w:p>
        </w:tc>
        <w:tc>
          <w:tcPr>
            <w:tcW w:w="469" w:type="pct"/>
          </w:tcPr>
          <w:p w14:paraId="5D9EC650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468" w:type="pct"/>
          </w:tcPr>
          <w:p w14:paraId="2F2AE100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03" w:type="pct"/>
          </w:tcPr>
          <w:p w14:paraId="1B069318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310,00 </w:t>
            </w:r>
          </w:p>
        </w:tc>
      </w:tr>
      <w:tr w:rsidR="00F31F44" w:rsidRPr="00580DF9" w14:paraId="4C25DBB6" w14:textId="77777777" w:rsidTr="00F31F44">
        <w:trPr>
          <w:trHeight w:val="57"/>
        </w:trPr>
        <w:tc>
          <w:tcPr>
            <w:tcW w:w="1638" w:type="pct"/>
          </w:tcPr>
          <w:p w14:paraId="1F060827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>4.2. Мероприятия, направленные на развитие общественной инфраструктуры за счет средств районного бюджета</w:t>
            </w:r>
          </w:p>
        </w:tc>
        <w:tc>
          <w:tcPr>
            <w:tcW w:w="891" w:type="pct"/>
          </w:tcPr>
          <w:p w14:paraId="45737BA9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580DF9">
              <w:rPr>
                <w:color w:val="000000"/>
                <w:sz w:val="22"/>
                <w:szCs w:val="22"/>
                <w:u w:val="single"/>
              </w:rPr>
              <w:t>Осн</w:t>
            </w:r>
            <w:proofErr w:type="spellEnd"/>
            <w:r w:rsidRPr="00580DF9">
              <w:rPr>
                <w:color w:val="000000"/>
                <w:sz w:val="22"/>
                <w:szCs w:val="22"/>
                <w:u w:val="single"/>
              </w:rPr>
              <w:t>. исполнитель:</w:t>
            </w:r>
          </w:p>
          <w:p w14:paraId="7A5BE4C6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комитет ЖКХ </w:t>
            </w:r>
          </w:p>
        </w:tc>
        <w:tc>
          <w:tcPr>
            <w:tcW w:w="516" w:type="pct"/>
          </w:tcPr>
          <w:p w14:paraId="32646CBA" w14:textId="77777777" w:rsidR="00D74400" w:rsidRPr="00580DF9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515" w:type="pct"/>
          </w:tcPr>
          <w:p w14:paraId="51ABEB85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15 553,05 </w:t>
            </w:r>
          </w:p>
        </w:tc>
        <w:tc>
          <w:tcPr>
            <w:tcW w:w="469" w:type="pct"/>
          </w:tcPr>
          <w:p w14:paraId="4B771FE3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468" w:type="pct"/>
          </w:tcPr>
          <w:p w14:paraId="340F27C0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03" w:type="pct"/>
          </w:tcPr>
          <w:p w14:paraId="4474B3E3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15 553,05 </w:t>
            </w:r>
          </w:p>
        </w:tc>
      </w:tr>
      <w:tr w:rsidR="00F31F44" w:rsidRPr="00580DF9" w14:paraId="4A51348F" w14:textId="77777777" w:rsidTr="00F31F44">
        <w:trPr>
          <w:trHeight w:val="57"/>
        </w:trPr>
        <w:tc>
          <w:tcPr>
            <w:tcW w:w="1638" w:type="pct"/>
          </w:tcPr>
          <w:p w14:paraId="636AC38F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91" w:type="pct"/>
          </w:tcPr>
          <w:p w14:paraId="11DD3B1D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16" w:type="pct"/>
          </w:tcPr>
          <w:p w14:paraId="6F318C2B" w14:textId="77777777" w:rsidR="00D74400" w:rsidRPr="00580DF9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515" w:type="pct"/>
          </w:tcPr>
          <w:p w14:paraId="5ADB3625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469" w:type="pct"/>
          </w:tcPr>
          <w:p w14:paraId="26B91245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468" w:type="pct"/>
          </w:tcPr>
          <w:p w14:paraId="24FE98F7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03" w:type="pct"/>
          </w:tcPr>
          <w:p w14:paraId="563F0289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</w:tr>
      <w:tr w:rsidR="00F31F44" w:rsidRPr="00580DF9" w14:paraId="06DCA8A6" w14:textId="77777777" w:rsidTr="00F31F44">
        <w:trPr>
          <w:trHeight w:val="57"/>
        </w:trPr>
        <w:tc>
          <w:tcPr>
            <w:tcW w:w="1638" w:type="pct"/>
          </w:tcPr>
          <w:p w14:paraId="285A3648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91" w:type="pct"/>
          </w:tcPr>
          <w:p w14:paraId="27E123F3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16" w:type="pct"/>
          </w:tcPr>
          <w:p w14:paraId="032CF92C" w14:textId="77777777" w:rsidR="00D74400" w:rsidRPr="00580DF9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515" w:type="pct"/>
          </w:tcPr>
          <w:p w14:paraId="6F5FC2EE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469" w:type="pct"/>
          </w:tcPr>
          <w:p w14:paraId="47C61C46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468" w:type="pct"/>
          </w:tcPr>
          <w:p w14:paraId="163784EC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03" w:type="pct"/>
          </w:tcPr>
          <w:p w14:paraId="6AF2FCE4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0,00 </w:t>
            </w:r>
          </w:p>
        </w:tc>
      </w:tr>
      <w:tr w:rsidR="00F31F44" w:rsidRPr="00580DF9" w14:paraId="1879B3F1" w14:textId="77777777" w:rsidTr="00F31F44">
        <w:trPr>
          <w:trHeight w:val="57"/>
        </w:trPr>
        <w:tc>
          <w:tcPr>
            <w:tcW w:w="1638" w:type="pct"/>
          </w:tcPr>
          <w:p w14:paraId="5A3E987B" w14:textId="7DE41C2A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 xml:space="preserve">5. Комплекс процессных мероприятий </w:t>
            </w:r>
            <w:r w:rsidR="00F31F44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580DF9">
              <w:rPr>
                <w:b/>
                <w:bCs/>
                <w:color w:val="000000"/>
                <w:sz w:val="22"/>
                <w:szCs w:val="22"/>
              </w:rPr>
              <w:t>Обращение с отходами»</w:t>
            </w:r>
          </w:p>
        </w:tc>
        <w:tc>
          <w:tcPr>
            <w:tcW w:w="891" w:type="pct"/>
          </w:tcPr>
          <w:p w14:paraId="2E6C9F05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</w:tcPr>
          <w:p w14:paraId="181D51B8" w14:textId="77777777" w:rsidR="00D74400" w:rsidRPr="00580DF9" w:rsidRDefault="00D744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80DF9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515" w:type="pct"/>
          </w:tcPr>
          <w:p w14:paraId="37D4BD96" w14:textId="77777777" w:rsidR="00D74400" w:rsidRPr="00580DF9" w:rsidRDefault="00D7440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80DF9">
              <w:rPr>
                <w:b/>
                <w:color w:val="000000"/>
                <w:sz w:val="22"/>
                <w:szCs w:val="22"/>
              </w:rPr>
              <w:t>723,36</w:t>
            </w:r>
          </w:p>
        </w:tc>
        <w:tc>
          <w:tcPr>
            <w:tcW w:w="469" w:type="pct"/>
          </w:tcPr>
          <w:p w14:paraId="7779F0BD" w14:textId="77777777" w:rsidR="00D74400" w:rsidRPr="00580DF9" w:rsidRDefault="00D7440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80DF9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8" w:type="pct"/>
          </w:tcPr>
          <w:p w14:paraId="1C158D48" w14:textId="77777777" w:rsidR="00D74400" w:rsidRPr="00580DF9" w:rsidRDefault="00D7440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80DF9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3" w:type="pct"/>
          </w:tcPr>
          <w:p w14:paraId="01D9B822" w14:textId="77777777" w:rsidR="00D74400" w:rsidRPr="00580DF9" w:rsidRDefault="00D7440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80DF9">
              <w:rPr>
                <w:b/>
                <w:color w:val="000000"/>
                <w:sz w:val="22"/>
                <w:szCs w:val="22"/>
              </w:rPr>
              <w:t>723,36</w:t>
            </w:r>
          </w:p>
        </w:tc>
      </w:tr>
      <w:tr w:rsidR="00F31F44" w:rsidRPr="00580DF9" w14:paraId="25611AB5" w14:textId="77777777" w:rsidTr="00F31F44">
        <w:trPr>
          <w:trHeight w:val="57"/>
        </w:trPr>
        <w:tc>
          <w:tcPr>
            <w:tcW w:w="1638" w:type="pct"/>
          </w:tcPr>
          <w:p w14:paraId="0FF8D1E3" w14:textId="77777777" w:rsidR="00D74400" w:rsidRPr="00580DF9" w:rsidRDefault="00D74400" w:rsidP="00F31F44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1" w:type="pct"/>
          </w:tcPr>
          <w:p w14:paraId="5798B7D2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</w:tcPr>
          <w:p w14:paraId="18D0E2A3" w14:textId="77777777" w:rsidR="00D74400" w:rsidRPr="00580DF9" w:rsidRDefault="00D744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80DF9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515" w:type="pct"/>
          </w:tcPr>
          <w:p w14:paraId="2093378C" w14:textId="77777777" w:rsidR="00D74400" w:rsidRPr="00580DF9" w:rsidRDefault="00D7440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80DF9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9" w:type="pct"/>
          </w:tcPr>
          <w:p w14:paraId="4AC6AF67" w14:textId="77777777" w:rsidR="00D74400" w:rsidRPr="00580DF9" w:rsidRDefault="00D7440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80DF9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8" w:type="pct"/>
          </w:tcPr>
          <w:p w14:paraId="4343EF70" w14:textId="77777777" w:rsidR="00D74400" w:rsidRPr="00580DF9" w:rsidRDefault="00D7440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80DF9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3" w:type="pct"/>
          </w:tcPr>
          <w:p w14:paraId="2045808B" w14:textId="77777777" w:rsidR="00D74400" w:rsidRPr="00580DF9" w:rsidRDefault="00D7440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80DF9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F31F44" w:rsidRPr="00580DF9" w14:paraId="061449A2" w14:textId="77777777" w:rsidTr="00F31F44">
        <w:trPr>
          <w:trHeight w:val="57"/>
        </w:trPr>
        <w:tc>
          <w:tcPr>
            <w:tcW w:w="1638" w:type="pct"/>
          </w:tcPr>
          <w:p w14:paraId="194A4CCD" w14:textId="77777777" w:rsidR="00D74400" w:rsidRPr="00580DF9" w:rsidRDefault="00D74400" w:rsidP="00F31F44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1" w:type="pct"/>
          </w:tcPr>
          <w:p w14:paraId="52710D0B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</w:tcPr>
          <w:p w14:paraId="560E3E27" w14:textId="77777777" w:rsidR="00D74400" w:rsidRPr="00580DF9" w:rsidRDefault="00D744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80DF9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515" w:type="pct"/>
          </w:tcPr>
          <w:p w14:paraId="7B73523B" w14:textId="77777777" w:rsidR="00D74400" w:rsidRPr="00580DF9" w:rsidRDefault="00D7440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80DF9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9" w:type="pct"/>
          </w:tcPr>
          <w:p w14:paraId="12268923" w14:textId="77777777" w:rsidR="00D74400" w:rsidRPr="00580DF9" w:rsidRDefault="00D7440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80DF9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8" w:type="pct"/>
          </w:tcPr>
          <w:p w14:paraId="6B67C62D" w14:textId="77777777" w:rsidR="00D74400" w:rsidRPr="00580DF9" w:rsidRDefault="00D7440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80DF9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3" w:type="pct"/>
          </w:tcPr>
          <w:p w14:paraId="072A8A9C" w14:textId="77777777" w:rsidR="00D74400" w:rsidRPr="00580DF9" w:rsidRDefault="00D7440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80DF9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F31F44" w:rsidRPr="00580DF9" w14:paraId="38714231" w14:textId="77777777" w:rsidTr="00F31F44">
        <w:trPr>
          <w:trHeight w:val="57"/>
        </w:trPr>
        <w:tc>
          <w:tcPr>
            <w:tcW w:w="1638" w:type="pct"/>
          </w:tcPr>
          <w:p w14:paraId="53597FDA" w14:textId="4248C796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Итого по процессной части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91" w:type="pct"/>
          </w:tcPr>
          <w:p w14:paraId="2B8AAA49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16" w:type="pct"/>
          </w:tcPr>
          <w:p w14:paraId="01B36F11" w14:textId="77777777" w:rsidR="00D74400" w:rsidRPr="00580DF9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5" w:type="pct"/>
          </w:tcPr>
          <w:p w14:paraId="5BB889A9" w14:textId="77777777" w:rsidR="00D74400" w:rsidRPr="00580DF9" w:rsidRDefault="00D74400" w:rsidP="00F43766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77 902,78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9" w:type="pct"/>
          </w:tcPr>
          <w:p w14:paraId="5185F1DC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8" w:type="pct"/>
          </w:tcPr>
          <w:p w14:paraId="1A9C711F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03" w:type="pct"/>
          </w:tcPr>
          <w:p w14:paraId="7EAC70D3" w14:textId="77777777" w:rsidR="00D74400" w:rsidRPr="00580DF9" w:rsidRDefault="00D74400" w:rsidP="00F43766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77 902,78</w:t>
            </w:r>
          </w:p>
        </w:tc>
      </w:tr>
      <w:tr w:rsidR="00F31F44" w:rsidRPr="00580DF9" w14:paraId="08914FFC" w14:textId="77777777" w:rsidTr="00F31F44">
        <w:trPr>
          <w:trHeight w:val="57"/>
        </w:trPr>
        <w:tc>
          <w:tcPr>
            <w:tcW w:w="1638" w:type="pct"/>
          </w:tcPr>
          <w:p w14:paraId="6C052F3C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91" w:type="pct"/>
          </w:tcPr>
          <w:p w14:paraId="1DF1FE0B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16" w:type="pct"/>
          </w:tcPr>
          <w:p w14:paraId="67ABBF8A" w14:textId="77777777" w:rsidR="00D74400" w:rsidRPr="00580DF9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5" w:type="pct"/>
          </w:tcPr>
          <w:p w14:paraId="42DFFF47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72 448,20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9" w:type="pct"/>
          </w:tcPr>
          <w:p w14:paraId="26512115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8" w:type="pct"/>
          </w:tcPr>
          <w:p w14:paraId="116EF7C0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03" w:type="pct"/>
          </w:tcPr>
          <w:p w14:paraId="69234169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72 448,20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31F44" w:rsidRPr="00580DF9" w14:paraId="6D0CC70A" w14:textId="77777777" w:rsidTr="00F31F44">
        <w:trPr>
          <w:trHeight w:val="57"/>
        </w:trPr>
        <w:tc>
          <w:tcPr>
            <w:tcW w:w="1638" w:type="pct"/>
          </w:tcPr>
          <w:p w14:paraId="49B62D2B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91" w:type="pct"/>
          </w:tcPr>
          <w:p w14:paraId="6CEFB46B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16" w:type="pct"/>
          </w:tcPr>
          <w:p w14:paraId="42E958FE" w14:textId="77777777" w:rsidR="00D74400" w:rsidRPr="00580DF9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2024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5" w:type="pct"/>
          </w:tcPr>
          <w:p w14:paraId="0D07E650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56 448,20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9" w:type="pct"/>
          </w:tcPr>
          <w:p w14:paraId="031B3CF8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8" w:type="pct"/>
          </w:tcPr>
          <w:p w14:paraId="46FEA885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03" w:type="pct"/>
          </w:tcPr>
          <w:p w14:paraId="3293D986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56 448,20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31F44" w:rsidRPr="00580DF9" w14:paraId="53B633EC" w14:textId="77777777" w:rsidTr="00F31F44">
        <w:trPr>
          <w:trHeight w:val="57"/>
        </w:trPr>
        <w:tc>
          <w:tcPr>
            <w:tcW w:w="1638" w:type="pct"/>
          </w:tcPr>
          <w:p w14:paraId="3DFD87A0" w14:textId="77777777" w:rsidR="00D74400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  <w:p w14:paraId="1E3CB0EA" w14:textId="725EE82A" w:rsidR="00F31F44" w:rsidRPr="00580DF9" w:rsidRDefault="00F31F44" w:rsidP="00F31F44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91" w:type="pct"/>
          </w:tcPr>
          <w:p w14:paraId="195BB23D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16" w:type="pct"/>
          </w:tcPr>
          <w:p w14:paraId="6DD18E99" w14:textId="77777777" w:rsidR="00D74400" w:rsidRPr="00580DF9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2022-2024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5" w:type="pct"/>
          </w:tcPr>
          <w:p w14:paraId="1B586584" w14:textId="77777777" w:rsidR="00D74400" w:rsidRPr="00580DF9" w:rsidRDefault="00D74400" w:rsidP="00F43766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206 799,18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9" w:type="pct"/>
          </w:tcPr>
          <w:p w14:paraId="293B3C04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8" w:type="pct"/>
          </w:tcPr>
          <w:p w14:paraId="607A2EBB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03" w:type="pct"/>
          </w:tcPr>
          <w:p w14:paraId="4A5FAE80" w14:textId="77777777" w:rsidR="00D74400" w:rsidRPr="00580DF9" w:rsidRDefault="00D74400" w:rsidP="00F43766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206 799,18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31F44" w:rsidRPr="00580DF9" w14:paraId="59B0729C" w14:textId="77777777" w:rsidTr="00F31F44">
        <w:trPr>
          <w:trHeight w:val="57"/>
        </w:trPr>
        <w:tc>
          <w:tcPr>
            <w:tcW w:w="1638" w:type="pct"/>
          </w:tcPr>
          <w:p w14:paraId="0FF2D342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ВСЕГО по муниципальной программе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91" w:type="pct"/>
          </w:tcPr>
          <w:p w14:paraId="719F3B61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6" w:type="pct"/>
          </w:tcPr>
          <w:p w14:paraId="04B5DF1E" w14:textId="77777777" w:rsidR="00D74400" w:rsidRPr="00580DF9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5" w:type="pct"/>
          </w:tcPr>
          <w:p w14:paraId="503D4482" w14:textId="77777777" w:rsidR="00D74400" w:rsidRPr="00580DF9" w:rsidRDefault="00D74400" w:rsidP="00F43766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238 786,30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9" w:type="pct"/>
          </w:tcPr>
          <w:p w14:paraId="597A1B6C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92 560,00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8" w:type="pct"/>
          </w:tcPr>
          <w:p w14:paraId="3C7AE32A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57 440,00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03" w:type="pct"/>
          </w:tcPr>
          <w:p w14:paraId="51698F6F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88 786,30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31F44" w:rsidRPr="00580DF9" w14:paraId="5017688A" w14:textId="77777777" w:rsidTr="00F31F44">
        <w:trPr>
          <w:trHeight w:val="57"/>
        </w:trPr>
        <w:tc>
          <w:tcPr>
            <w:tcW w:w="1638" w:type="pct"/>
          </w:tcPr>
          <w:p w14:paraId="6129A9FB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91" w:type="pct"/>
          </w:tcPr>
          <w:p w14:paraId="166ADDD3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16" w:type="pct"/>
          </w:tcPr>
          <w:p w14:paraId="1CCCA0C0" w14:textId="77777777" w:rsidR="00D74400" w:rsidRPr="00580DF9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5" w:type="pct"/>
          </w:tcPr>
          <w:p w14:paraId="713FA8F5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77 464,30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9" w:type="pct"/>
          </w:tcPr>
          <w:p w14:paraId="3241BC96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8" w:type="pct"/>
          </w:tcPr>
          <w:p w14:paraId="1EEC8A74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03" w:type="pct"/>
          </w:tcPr>
          <w:p w14:paraId="73885450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77 464,30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31F44" w:rsidRPr="00580DF9" w14:paraId="31D7E3D5" w14:textId="77777777" w:rsidTr="00F31F44">
        <w:trPr>
          <w:trHeight w:val="57"/>
        </w:trPr>
        <w:tc>
          <w:tcPr>
            <w:tcW w:w="1638" w:type="pct"/>
          </w:tcPr>
          <w:p w14:paraId="2D124A21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91" w:type="pct"/>
          </w:tcPr>
          <w:p w14:paraId="31B29F38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16" w:type="pct"/>
          </w:tcPr>
          <w:p w14:paraId="2C92E8E8" w14:textId="77777777" w:rsidR="00D74400" w:rsidRPr="00580DF9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2024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5" w:type="pct"/>
          </w:tcPr>
          <w:p w14:paraId="1AFDE3A6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61 464,30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9" w:type="pct"/>
          </w:tcPr>
          <w:p w14:paraId="19132934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8" w:type="pct"/>
          </w:tcPr>
          <w:p w14:paraId="0F2077D3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03" w:type="pct"/>
          </w:tcPr>
          <w:p w14:paraId="6BA19B83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61 464,30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31F44" w:rsidRPr="00580DF9" w14:paraId="6B934227" w14:textId="77777777" w:rsidTr="00F31F44">
        <w:trPr>
          <w:trHeight w:val="57"/>
        </w:trPr>
        <w:tc>
          <w:tcPr>
            <w:tcW w:w="1638" w:type="pct"/>
          </w:tcPr>
          <w:p w14:paraId="424C23F1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91" w:type="pct"/>
          </w:tcPr>
          <w:p w14:paraId="7E0BABEA" w14:textId="77777777" w:rsidR="00D74400" w:rsidRPr="00580DF9" w:rsidRDefault="00D74400" w:rsidP="00F31F44">
            <w:pPr>
              <w:jc w:val="left"/>
              <w:rPr>
                <w:color w:val="000000"/>
                <w:sz w:val="22"/>
                <w:szCs w:val="22"/>
              </w:rPr>
            </w:pPr>
            <w:r w:rsidRPr="00580DF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16" w:type="pct"/>
          </w:tcPr>
          <w:p w14:paraId="20CF2845" w14:textId="77777777" w:rsidR="00D74400" w:rsidRPr="00580DF9" w:rsidRDefault="00D74400">
            <w:pPr>
              <w:jc w:val="center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2022-2024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5" w:type="pct"/>
          </w:tcPr>
          <w:p w14:paraId="4648A713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377 714,90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9" w:type="pct"/>
          </w:tcPr>
          <w:p w14:paraId="6C3E4CBB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92 560,00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8" w:type="pct"/>
          </w:tcPr>
          <w:p w14:paraId="2D12910E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57 440,00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03" w:type="pct"/>
          </w:tcPr>
          <w:p w14:paraId="3C5387F3" w14:textId="77777777" w:rsidR="00D74400" w:rsidRPr="00580DF9" w:rsidRDefault="00D74400">
            <w:pPr>
              <w:jc w:val="right"/>
              <w:rPr>
                <w:color w:val="000000"/>
                <w:sz w:val="22"/>
                <w:szCs w:val="22"/>
              </w:rPr>
            </w:pPr>
            <w:r w:rsidRPr="00580DF9">
              <w:rPr>
                <w:b/>
                <w:bCs/>
                <w:color w:val="000000"/>
                <w:sz w:val="22"/>
                <w:szCs w:val="22"/>
              </w:rPr>
              <w:t>227 714,90</w:t>
            </w:r>
            <w:r w:rsidRPr="00580DF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0B5DB9F2" w14:textId="77777777" w:rsidR="00D74400" w:rsidRPr="00580DF9" w:rsidRDefault="00D74400" w:rsidP="00F31F44">
      <w:pPr>
        <w:jc w:val="center"/>
        <w:rPr>
          <w:sz w:val="22"/>
          <w:szCs w:val="22"/>
        </w:rPr>
      </w:pPr>
      <w:r w:rsidRPr="00580DF9">
        <w:rPr>
          <w:color w:val="000000"/>
          <w:sz w:val="22"/>
          <w:szCs w:val="22"/>
        </w:rPr>
        <w:t>__________</w:t>
      </w:r>
    </w:p>
    <w:p w14:paraId="7E2331AF" w14:textId="77777777" w:rsidR="0004002F" w:rsidRPr="00580DF9" w:rsidRDefault="0004002F">
      <w:pPr>
        <w:rPr>
          <w:sz w:val="22"/>
          <w:szCs w:val="22"/>
        </w:rPr>
      </w:pPr>
    </w:p>
    <w:sectPr w:rsidR="0004002F" w:rsidRPr="00580DF9" w:rsidSect="00096DB3">
      <w:pgSz w:w="16840" w:h="11907" w:orient="landscape" w:code="9"/>
      <w:pgMar w:top="1134" w:right="851" w:bottom="851" w:left="851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E1CE5" w14:textId="77777777" w:rsidR="0083177F" w:rsidRDefault="0083177F">
      <w:r>
        <w:separator/>
      </w:r>
    </w:p>
  </w:endnote>
  <w:endnote w:type="continuationSeparator" w:id="0">
    <w:p w14:paraId="60036893" w14:textId="77777777" w:rsidR="0083177F" w:rsidRDefault="0083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16EA4" w14:textId="77777777" w:rsidR="0083177F" w:rsidRDefault="0083177F">
      <w:r>
        <w:separator/>
      </w:r>
    </w:p>
  </w:footnote>
  <w:footnote w:type="continuationSeparator" w:id="0">
    <w:p w14:paraId="14BC298B" w14:textId="77777777" w:rsidR="0083177F" w:rsidRDefault="00831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6736783"/>
      <w:docPartObj>
        <w:docPartGallery w:val="Page Numbers (Top of Page)"/>
        <w:docPartUnique/>
      </w:docPartObj>
    </w:sdtPr>
    <w:sdtContent>
      <w:p w14:paraId="3C5B5496" w14:textId="777D39D7" w:rsidR="00096DB3" w:rsidRDefault="00096D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46C886" w14:textId="77777777" w:rsidR="00096DB3" w:rsidRDefault="00096DB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num w:numId="1" w16cid:durableId="1727601971">
    <w:abstractNumId w:val="1"/>
  </w:num>
  <w:num w:numId="2" w16cid:durableId="1418862073">
    <w:abstractNumId w:val="0"/>
  </w:num>
  <w:num w:numId="3" w16cid:durableId="265888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FC9"/>
    <w:rsid w:val="0004002F"/>
    <w:rsid w:val="00040F20"/>
    <w:rsid w:val="00096DB3"/>
    <w:rsid w:val="000C14B5"/>
    <w:rsid w:val="000E3D9B"/>
    <w:rsid w:val="00487208"/>
    <w:rsid w:val="00580DF9"/>
    <w:rsid w:val="00700BF1"/>
    <w:rsid w:val="0078456A"/>
    <w:rsid w:val="00803430"/>
    <w:rsid w:val="0083177F"/>
    <w:rsid w:val="009E1FC9"/>
    <w:rsid w:val="00B611B9"/>
    <w:rsid w:val="00C51325"/>
    <w:rsid w:val="00D13AD3"/>
    <w:rsid w:val="00D74400"/>
    <w:rsid w:val="00DA5373"/>
    <w:rsid w:val="00EB1427"/>
    <w:rsid w:val="00EC1B21"/>
    <w:rsid w:val="00F26029"/>
    <w:rsid w:val="00F3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E32AB"/>
  <w15:chartTrackingRefBased/>
  <w15:docId w15:val="{6B1E9231-57DC-488B-BF4F-0E260E1A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styleId="a6">
    <w:name w:val="header"/>
    <w:basedOn w:val="a0"/>
    <w:link w:val="a7"/>
    <w:uiPriority w:val="99"/>
    <w:rsid w:val="00F260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26029"/>
    <w:rPr>
      <w:sz w:val="28"/>
      <w:lang w:val="ru-RU" w:eastAsia="ru-RU" w:bidi="ar-SA"/>
    </w:rPr>
  </w:style>
  <w:style w:type="paragraph" w:customStyle="1" w:styleId="Heading">
    <w:name w:val="Heading"/>
    <w:uiPriority w:val="99"/>
    <w:rsid w:val="00F260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page number"/>
    <w:basedOn w:val="a1"/>
    <w:rsid w:val="00F26029"/>
  </w:style>
  <w:style w:type="paragraph" w:styleId="a9">
    <w:name w:val="footer"/>
    <w:basedOn w:val="a0"/>
    <w:link w:val="aa"/>
    <w:rsid w:val="00096D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096DB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пост.</Template>
  <TotalTime>19</TotalTime>
  <Pages>7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5</cp:revision>
  <cp:lastPrinted>2022-09-30T07:22:00Z</cp:lastPrinted>
  <dcterms:created xsi:type="dcterms:W3CDTF">2022-09-26T11:05:00Z</dcterms:created>
  <dcterms:modified xsi:type="dcterms:W3CDTF">2022-09-30T07:23:00Z</dcterms:modified>
</cp:coreProperties>
</file>