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7DD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646D6B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6A6EF6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D3A6D7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585AF5D" w14:textId="77777777" w:rsidR="00B52D22" w:rsidRDefault="00B52D22">
      <w:pPr>
        <w:jc w:val="center"/>
        <w:rPr>
          <w:b/>
          <w:sz w:val="32"/>
        </w:rPr>
      </w:pPr>
    </w:p>
    <w:p w14:paraId="04A573C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A576FD5" w14:textId="77777777" w:rsidR="00B52D22" w:rsidRDefault="00B52D22">
      <w:pPr>
        <w:jc w:val="center"/>
        <w:rPr>
          <w:sz w:val="10"/>
        </w:rPr>
      </w:pPr>
    </w:p>
    <w:p w14:paraId="676A36B6" w14:textId="77777777" w:rsidR="00B52D22" w:rsidRDefault="00B52D22">
      <w:pPr>
        <w:jc w:val="center"/>
        <w:rPr>
          <w:sz w:val="10"/>
        </w:rPr>
      </w:pPr>
    </w:p>
    <w:p w14:paraId="70C1D961" w14:textId="77777777" w:rsidR="00B52D22" w:rsidRDefault="00B52D22">
      <w:pPr>
        <w:tabs>
          <w:tab w:val="left" w:pos="4962"/>
        </w:tabs>
        <w:rPr>
          <w:sz w:val="16"/>
        </w:rPr>
      </w:pPr>
    </w:p>
    <w:p w14:paraId="57BD425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2A6F73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A670399" w14:textId="2E5B1E38" w:rsidR="00B52D22" w:rsidRDefault="005433BD">
      <w:pPr>
        <w:tabs>
          <w:tab w:val="left" w:pos="567"/>
          <w:tab w:val="left" w:pos="3686"/>
        </w:tabs>
      </w:pPr>
      <w:r>
        <w:tab/>
        <w:t>1 июля 2025 г.</w:t>
      </w:r>
      <w:r>
        <w:tab/>
        <w:t>01-1778-а</w:t>
      </w:r>
    </w:p>
    <w:p w14:paraId="4D01DFC5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BF26494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714CA" w14:paraId="6B5C975B" w14:textId="77777777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95DB3" w14:textId="77777777" w:rsidR="008A3858" w:rsidRPr="002714CA" w:rsidRDefault="002714CA" w:rsidP="00E85E84">
            <w:pPr>
              <w:suppressAutoHyphens/>
              <w:rPr>
                <w:sz w:val="24"/>
                <w:szCs w:val="24"/>
              </w:rPr>
            </w:pPr>
            <w:r w:rsidRPr="002714CA">
              <w:rPr>
                <w:sz w:val="24"/>
                <w:szCs w:val="24"/>
              </w:rPr>
              <w:t>Об ог</w:t>
            </w:r>
            <w:r>
              <w:rPr>
                <w:sz w:val="24"/>
                <w:szCs w:val="24"/>
              </w:rPr>
              <w:t>раничении дорожного движения с </w:t>
            </w:r>
            <w:r w:rsidRPr="002714C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2714CA">
              <w:rPr>
                <w:sz w:val="24"/>
                <w:szCs w:val="24"/>
              </w:rPr>
              <w:t>часов 00 минут 11</w:t>
            </w:r>
            <w:r>
              <w:rPr>
                <w:sz w:val="24"/>
                <w:szCs w:val="24"/>
              </w:rPr>
              <w:t xml:space="preserve"> июля 2025 года д</w:t>
            </w:r>
            <w:r w:rsidRPr="002714C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 </w:t>
            </w:r>
            <w:r w:rsidRPr="002714CA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 </w:t>
            </w:r>
            <w:r w:rsidRPr="002714CA">
              <w:rPr>
                <w:sz w:val="24"/>
                <w:szCs w:val="24"/>
              </w:rPr>
              <w:t>часов 59 минут 18 июля 2025 года по</w:t>
            </w:r>
            <w:r>
              <w:rPr>
                <w:sz w:val="24"/>
                <w:szCs w:val="24"/>
              </w:rPr>
              <w:t> </w:t>
            </w:r>
            <w:r w:rsidRPr="002714CA">
              <w:rPr>
                <w:sz w:val="24"/>
                <w:szCs w:val="24"/>
              </w:rPr>
              <w:t>адресу: город Тихвин, ул</w:t>
            </w:r>
            <w:r>
              <w:rPr>
                <w:sz w:val="24"/>
                <w:szCs w:val="24"/>
              </w:rPr>
              <w:t>ица</w:t>
            </w:r>
            <w:r w:rsidRPr="002714CA">
              <w:rPr>
                <w:sz w:val="24"/>
                <w:szCs w:val="24"/>
              </w:rPr>
              <w:t xml:space="preserve"> Коммунаров от перекрёстка с ул</w:t>
            </w:r>
            <w:r w:rsidR="00E85E84">
              <w:rPr>
                <w:sz w:val="24"/>
                <w:szCs w:val="24"/>
              </w:rPr>
              <w:t>ицы</w:t>
            </w:r>
            <w:r w:rsidRPr="002714CA">
              <w:rPr>
                <w:sz w:val="24"/>
                <w:szCs w:val="24"/>
              </w:rPr>
              <w:t xml:space="preserve"> Связи до дома 19 ул</w:t>
            </w:r>
            <w:r w:rsidR="00E85E84">
              <w:rPr>
                <w:sz w:val="24"/>
                <w:szCs w:val="24"/>
              </w:rPr>
              <w:t>ицы</w:t>
            </w:r>
            <w:r w:rsidRPr="002714CA">
              <w:rPr>
                <w:sz w:val="24"/>
                <w:szCs w:val="24"/>
              </w:rPr>
              <w:t xml:space="preserve"> Коммунаров</w:t>
            </w:r>
          </w:p>
        </w:tc>
      </w:tr>
      <w:tr w:rsidR="005433BD" w:rsidRPr="005433BD" w14:paraId="380CA31F" w14:textId="77777777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77DA9" w14:textId="77777777" w:rsidR="00E85E84" w:rsidRPr="005433BD" w:rsidRDefault="00E85E84" w:rsidP="00E85E84">
            <w:pPr>
              <w:suppressAutoHyphens/>
              <w:rPr>
                <w:sz w:val="24"/>
                <w:szCs w:val="24"/>
              </w:rPr>
            </w:pPr>
            <w:r w:rsidRPr="005433BD">
              <w:rPr>
                <w:sz w:val="24"/>
                <w:szCs w:val="24"/>
              </w:rPr>
              <w:t>21,0400 ДО</w:t>
            </w:r>
          </w:p>
        </w:tc>
      </w:tr>
    </w:tbl>
    <w:p w14:paraId="57DAB739" w14:textId="77777777" w:rsidR="00554BEC" w:rsidRPr="00E85E84" w:rsidRDefault="00554BEC" w:rsidP="00E85E84">
      <w:pPr>
        <w:suppressAutoHyphens/>
        <w:ind w:firstLine="709"/>
        <w:rPr>
          <w:szCs w:val="28"/>
        </w:rPr>
      </w:pPr>
    </w:p>
    <w:p w14:paraId="7CB3F32D" w14:textId="77777777" w:rsidR="00E85E84" w:rsidRPr="00E85E84" w:rsidRDefault="00E85E84" w:rsidP="00E85E84">
      <w:pPr>
        <w:ind w:firstLine="709"/>
        <w:rPr>
          <w:rFonts w:eastAsia="Calibri"/>
          <w:color w:val="000000"/>
          <w:kern w:val="2"/>
          <w:szCs w:val="28"/>
          <w:lang w:eastAsia="en-US"/>
        </w:rPr>
      </w:pPr>
      <w:r w:rsidRPr="00E85E84">
        <w:rPr>
          <w:rFonts w:eastAsia="Calibri"/>
          <w:color w:val="000000"/>
          <w:kern w:val="2"/>
          <w:szCs w:val="28"/>
          <w:lang w:eastAsia="en-US"/>
        </w:rPr>
        <w:t xml:space="preserve">На период производства работ по ремонту тепловых сетей 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 xml:space="preserve">с </w:t>
      </w:r>
      <w:r>
        <w:rPr>
          <w:rFonts w:eastAsia="Calibri"/>
          <w:bCs/>
          <w:color w:val="000000"/>
          <w:kern w:val="2"/>
          <w:szCs w:val="28"/>
          <w:lang w:eastAsia="en-US"/>
        </w:rPr>
        <w:t xml:space="preserve">9 часов 00 минут 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>11</w:t>
      </w:r>
      <w:r>
        <w:rPr>
          <w:rFonts w:eastAsia="Calibri"/>
          <w:bCs/>
          <w:color w:val="000000"/>
          <w:kern w:val="2"/>
          <w:szCs w:val="28"/>
          <w:lang w:eastAsia="en-US"/>
        </w:rPr>
        <w:t xml:space="preserve"> июля 2025 года д</w:t>
      </w:r>
      <w:r w:rsidR="000F0050">
        <w:rPr>
          <w:rFonts w:eastAsia="Calibri"/>
          <w:bCs/>
          <w:color w:val="000000"/>
          <w:kern w:val="2"/>
          <w:szCs w:val="28"/>
          <w:lang w:eastAsia="en-US"/>
        </w:rPr>
        <w:t xml:space="preserve">о 23 часов 59 минут 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>18 июля 2025 года по</w:t>
      </w:r>
      <w:r w:rsidR="000F0050">
        <w:rPr>
          <w:rFonts w:eastAsia="Calibri"/>
          <w:bCs/>
          <w:color w:val="000000"/>
          <w:kern w:val="2"/>
          <w:szCs w:val="28"/>
          <w:lang w:eastAsia="en-US"/>
        </w:rPr>
        <w:t> 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>адресу: город Тихвин, ул</w:t>
      </w:r>
      <w:r w:rsidR="000F0050">
        <w:rPr>
          <w:rFonts w:eastAsia="Calibri"/>
          <w:bCs/>
          <w:color w:val="000000"/>
          <w:kern w:val="2"/>
          <w:szCs w:val="28"/>
          <w:lang w:eastAsia="en-US"/>
        </w:rPr>
        <w:t>ица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 xml:space="preserve"> Коммунаров от перекрёстка с ул</w:t>
      </w:r>
      <w:r w:rsidR="000F0050">
        <w:rPr>
          <w:rFonts w:eastAsia="Calibri"/>
          <w:bCs/>
          <w:color w:val="000000"/>
          <w:kern w:val="2"/>
          <w:szCs w:val="28"/>
          <w:lang w:eastAsia="en-US"/>
        </w:rPr>
        <w:t>ицы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 xml:space="preserve"> Связи до дома 19 ул</w:t>
      </w:r>
      <w:r w:rsidR="000F0050">
        <w:rPr>
          <w:rFonts w:eastAsia="Calibri"/>
          <w:bCs/>
          <w:color w:val="000000"/>
          <w:kern w:val="2"/>
          <w:szCs w:val="28"/>
          <w:lang w:eastAsia="en-US"/>
        </w:rPr>
        <w:t>ицы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 xml:space="preserve"> Коммунаров</w:t>
      </w:r>
      <w:r w:rsidRPr="00E85E84">
        <w:rPr>
          <w:rFonts w:eastAsia="Calibri"/>
          <w:color w:val="000000"/>
          <w:kern w:val="2"/>
          <w:szCs w:val="28"/>
          <w:lang w:eastAsia="en-US"/>
        </w:rPr>
        <w:t>, в соответствии с Федеральным законом от</w:t>
      </w:r>
      <w:r w:rsidR="000F0050">
        <w:rPr>
          <w:rFonts w:eastAsia="Calibri"/>
          <w:color w:val="000000"/>
          <w:kern w:val="2"/>
          <w:szCs w:val="28"/>
          <w:lang w:eastAsia="en-US"/>
        </w:rPr>
        <w:t> </w:t>
      </w:r>
      <w:r w:rsidRPr="00E85E84">
        <w:rPr>
          <w:rFonts w:eastAsia="Calibri"/>
          <w:color w:val="000000"/>
          <w:kern w:val="2"/>
          <w:szCs w:val="28"/>
          <w:lang w:eastAsia="en-US"/>
        </w:rPr>
        <w:t>6 октября 2003 года №</w:t>
      </w:r>
      <w:r w:rsidR="000F0050">
        <w:rPr>
          <w:rFonts w:eastAsia="Calibri"/>
          <w:color w:val="000000"/>
          <w:kern w:val="2"/>
          <w:szCs w:val="28"/>
          <w:lang w:eastAsia="en-US"/>
        </w:rPr>
        <w:t> </w:t>
      </w:r>
      <w:r w:rsidRPr="00E85E84">
        <w:rPr>
          <w:rFonts w:eastAsia="Calibri"/>
          <w:color w:val="000000"/>
          <w:kern w:val="2"/>
          <w:szCs w:val="28"/>
          <w:lang w:eastAsia="en-US"/>
        </w:rPr>
        <w:t>131-ФЗ «Об общих принципах организации местного самоуправления в Российской Федерации», Федеральным законом от 8 ноября 2007 года №</w:t>
      </w:r>
      <w:r w:rsidR="000F0050">
        <w:rPr>
          <w:rFonts w:eastAsia="Calibri"/>
          <w:color w:val="000000"/>
          <w:kern w:val="2"/>
          <w:szCs w:val="28"/>
          <w:lang w:eastAsia="en-US"/>
        </w:rPr>
        <w:t> </w:t>
      </w:r>
      <w:r w:rsidRPr="00E85E84">
        <w:rPr>
          <w:rFonts w:eastAsia="Calibri"/>
          <w:color w:val="000000"/>
          <w:kern w:val="2"/>
          <w:szCs w:val="28"/>
          <w:lang w:eastAsia="en-US"/>
        </w:rPr>
        <w:t>257-ФЗ «Об автомобильных дорогах и</w:t>
      </w:r>
      <w:r w:rsidR="000F0050">
        <w:rPr>
          <w:rFonts w:eastAsia="Calibri"/>
          <w:color w:val="000000"/>
          <w:kern w:val="2"/>
          <w:szCs w:val="28"/>
          <w:lang w:eastAsia="en-US"/>
        </w:rPr>
        <w:t> </w:t>
      </w:r>
      <w:r w:rsidRPr="00E85E84">
        <w:rPr>
          <w:rFonts w:eastAsia="Calibri"/>
          <w:color w:val="000000"/>
          <w:kern w:val="2"/>
          <w:szCs w:val="28"/>
          <w:lang w:eastAsia="en-US"/>
        </w:rPr>
        <w:t>дорожной деятельности в Российской Федерации», на основании предоставленной О</w:t>
      </w:r>
      <w:r w:rsidR="000F0050">
        <w:rPr>
          <w:rFonts w:eastAsia="Calibri"/>
          <w:color w:val="000000"/>
          <w:kern w:val="2"/>
          <w:szCs w:val="28"/>
          <w:lang w:eastAsia="en-US"/>
        </w:rPr>
        <w:t xml:space="preserve">бществом с ограниченной ответственностью </w:t>
      </w:r>
      <w:r w:rsidRPr="00E85E84">
        <w:rPr>
          <w:rFonts w:eastAsia="Calibri"/>
          <w:color w:val="000000"/>
          <w:kern w:val="2"/>
          <w:szCs w:val="28"/>
          <w:lang w:eastAsia="en-US"/>
        </w:rPr>
        <w:t>«СМУ-7» схемой организации дорожного движения, администрация Тихвинского района ПОСТАНОВЛЯЕТ:</w:t>
      </w:r>
    </w:p>
    <w:p w14:paraId="1E84EDA6" w14:textId="77777777" w:rsidR="00E85E84" w:rsidRPr="00E85E84" w:rsidRDefault="00E85E84" w:rsidP="00E85E84">
      <w:pPr>
        <w:numPr>
          <w:ilvl w:val="0"/>
          <w:numId w:val="1"/>
        </w:numPr>
        <w:rPr>
          <w:rFonts w:eastAsia="Calibri"/>
          <w:color w:val="000000"/>
          <w:kern w:val="2"/>
          <w:szCs w:val="28"/>
          <w:lang w:eastAsia="en-US"/>
        </w:rPr>
      </w:pPr>
      <w:r w:rsidRPr="00E85E84">
        <w:rPr>
          <w:rFonts w:eastAsia="Calibri"/>
          <w:color w:val="000000"/>
          <w:kern w:val="2"/>
          <w:szCs w:val="28"/>
          <w:lang w:eastAsia="en-US"/>
        </w:rPr>
        <w:t xml:space="preserve">Ограничить движение транспортных средств на период производства работ по ремонту тепловых сетей 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>с 9 часов 00 минут 11</w:t>
      </w:r>
      <w:r w:rsidR="00535C6A">
        <w:rPr>
          <w:rFonts w:eastAsia="Calibri"/>
          <w:bCs/>
          <w:color w:val="000000"/>
          <w:kern w:val="2"/>
          <w:szCs w:val="28"/>
          <w:lang w:eastAsia="en-US"/>
        </w:rPr>
        <w:t> 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>июля</w:t>
      </w:r>
      <w:r w:rsidR="00535C6A">
        <w:rPr>
          <w:rFonts w:eastAsia="Calibri"/>
          <w:bCs/>
          <w:color w:val="000000"/>
          <w:kern w:val="2"/>
          <w:szCs w:val="28"/>
          <w:lang w:eastAsia="en-US"/>
        </w:rPr>
        <w:t> </w:t>
      </w:r>
      <w:r w:rsidR="00132A77">
        <w:rPr>
          <w:rFonts w:eastAsia="Calibri"/>
          <w:bCs/>
          <w:color w:val="000000"/>
          <w:kern w:val="2"/>
          <w:szCs w:val="28"/>
          <w:lang w:eastAsia="en-US"/>
        </w:rPr>
        <w:t xml:space="preserve">2025 года до 23 часов 59 минут 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>18 июля 2025 года по адресу: город Тихвин, ул</w:t>
      </w:r>
      <w:r w:rsidR="00132A77">
        <w:rPr>
          <w:rFonts w:eastAsia="Calibri"/>
          <w:bCs/>
          <w:color w:val="000000"/>
          <w:kern w:val="2"/>
          <w:szCs w:val="28"/>
          <w:lang w:eastAsia="en-US"/>
        </w:rPr>
        <w:t>ица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 xml:space="preserve"> Коммунаров от перекрёстка с ул</w:t>
      </w:r>
      <w:r w:rsidR="00132A77">
        <w:rPr>
          <w:rFonts w:eastAsia="Calibri"/>
          <w:bCs/>
          <w:color w:val="000000"/>
          <w:kern w:val="2"/>
          <w:szCs w:val="28"/>
          <w:lang w:eastAsia="en-US"/>
        </w:rPr>
        <w:t>ицы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 xml:space="preserve"> Связи до дома 19 ул</w:t>
      </w:r>
      <w:r w:rsidR="00132A77">
        <w:rPr>
          <w:rFonts w:eastAsia="Calibri"/>
          <w:bCs/>
          <w:color w:val="000000"/>
          <w:kern w:val="2"/>
          <w:szCs w:val="28"/>
          <w:lang w:eastAsia="en-US"/>
        </w:rPr>
        <w:t>ицы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 xml:space="preserve"> Коммунаров.</w:t>
      </w:r>
    </w:p>
    <w:p w14:paraId="6C9DCD26" w14:textId="77777777" w:rsidR="00E85E84" w:rsidRPr="00E85E84" w:rsidRDefault="00E85E84" w:rsidP="00E85E84">
      <w:pPr>
        <w:numPr>
          <w:ilvl w:val="0"/>
          <w:numId w:val="1"/>
        </w:numPr>
        <w:rPr>
          <w:rFonts w:eastAsia="Calibri"/>
          <w:color w:val="000000"/>
          <w:kern w:val="2"/>
          <w:szCs w:val="28"/>
          <w:lang w:eastAsia="en-US"/>
        </w:rPr>
      </w:pPr>
      <w:r w:rsidRPr="00E85E84">
        <w:rPr>
          <w:rFonts w:eastAsia="Calibri"/>
          <w:color w:val="000000"/>
          <w:kern w:val="2"/>
          <w:szCs w:val="28"/>
          <w:lang w:eastAsia="en-US"/>
        </w:rPr>
        <w:t>О</w:t>
      </w:r>
      <w:r w:rsidR="006C7B0B">
        <w:rPr>
          <w:rFonts w:eastAsia="Calibri"/>
          <w:color w:val="000000"/>
          <w:kern w:val="2"/>
          <w:szCs w:val="28"/>
          <w:lang w:eastAsia="en-US"/>
        </w:rPr>
        <w:t xml:space="preserve">бществу с ограниченной ответственностью </w:t>
      </w:r>
      <w:r w:rsidRPr="00E85E84">
        <w:rPr>
          <w:rFonts w:eastAsia="Calibri"/>
          <w:color w:val="000000"/>
          <w:kern w:val="2"/>
          <w:szCs w:val="28"/>
          <w:lang w:eastAsia="en-US"/>
        </w:rPr>
        <w:t xml:space="preserve">«СМУ-7» на период производства работ по ремонту тепловых </w:t>
      </w:r>
      <w:r w:rsidR="006C7B0B">
        <w:rPr>
          <w:rFonts w:eastAsia="Calibri"/>
          <w:bCs/>
          <w:color w:val="000000"/>
          <w:kern w:val="2"/>
          <w:szCs w:val="28"/>
          <w:lang w:eastAsia="en-US"/>
        </w:rPr>
        <w:t xml:space="preserve">с 9 часов 00 минут 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>11</w:t>
      </w:r>
      <w:r w:rsidR="006C7B0B">
        <w:rPr>
          <w:rFonts w:eastAsia="Calibri"/>
          <w:bCs/>
          <w:color w:val="000000"/>
          <w:kern w:val="2"/>
          <w:szCs w:val="28"/>
          <w:lang w:eastAsia="en-US"/>
        </w:rPr>
        <w:t> 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>июля</w:t>
      </w:r>
      <w:r w:rsidR="006C7B0B">
        <w:rPr>
          <w:rFonts w:eastAsia="Calibri"/>
          <w:bCs/>
          <w:color w:val="000000"/>
          <w:kern w:val="2"/>
          <w:szCs w:val="28"/>
          <w:lang w:eastAsia="en-US"/>
        </w:rPr>
        <w:t> 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>2025</w:t>
      </w:r>
      <w:r w:rsidR="006C7B0B">
        <w:rPr>
          <w:rFonts w:eastAsia="Calibri"/>
          <w:bCs/>
          <w:color w:val="000000"/>
          <w:kern w:val="2"/>
          <w:szCs w:val="28"/>
          <w:lang w:eastAsia="en-US"/>
        </w:rPr>
        <w:t> года д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>о 23 часов 59 минут 18 июля 2025 года по адресу: город Тихвин, ул</w:t>
      </w:r>
      <w:r w:rsidR="00EE2467">
        <w:rPr>
          <w:rFonts w:eastAsia="Calibri"/>
          <w:bCs/>
          <w:color w:val="000000"/>
          <w:kern w:val="2"/>
          <w:szCs w:val="28"/>
          <w:lang w:eastAsia="en-US"/>
        </w:rPr>
        <w:t>ица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 xml:space="preserve"> Коммунаров от перекрёстка с ул</w:t>
      </w:r>
      <w:r w:rsidR="00EE2467">
        <w:rPr>
          <w:rFonts w:eastAsia="Calibri"/>
          <w:bCs/>
          <w:color w:val="000000"/>
          <w:kern w:val="2"/>
          <w:szCs w:val="28"/>
          <w:lang w:eastAsia="en-US"/>
        </w:rPr>
        <w:t>ицы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 xml:space="preserve"> Связи до дома 19 ул</w:t>
      </w:r>
      <w:r w:rsidR="00EE2467">
        <w:rPr>
          <w:rFonts w:eastAsia="Calibri"/>
          <w:bCs/>
          <w:color w:val="000000"/>
          <w:kern w:val="2"/>
          <w:szCs w:val="28"/>
          <w:lang w:eastAsia="en-US"/>
        </w:rPr>
        <w:t>ицы</w:t>
      </w:r>
      <w:r w:rsidRPr="00E85E84">
        <w:rPr>
          <w:rFonts w:eastAsia="Calibri"/>
          <w:bCs/>
          <w:color w:val="000000"/>
          <w:kern w:val="2"/>
          <w:szCs w:val="28"/>
          <w:lang w:eastAsia="en-US"/>
        </w:rPr>
        <w:t xml:space="preserve"> Коммунаров:</w:t>
      </w:r>
    </w:p>
    <w:p w14:paraId="7CD40E75" w14:textId="77777777" w:rsidR="00E85E84" w:rsidRPr="00E85E84" w:rsidRDefault="00EE2467" w:rsidP="00EE2467">
      <w:pPr>
        <w:numPr>
          <w:ilvl w:val="1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о</w:t>
      </w:r>
      <w:r w:rsidR="00E85E84" w:rsidRPr="00E85E84">
        <w:rPr>
          <w:rFonts w:eastAsia="Calibri"/>
          <w:color w:val="000000"/>
          <w:kern w:val="2"/>
          <w:szCs w:val="28"/>
          <w:lang w:eastAsia="en-US"/>
        </w:rPr>
        <w:t xml:space="preserve">рганизовать дорожное движение по </w:t>
      </w:r>
      <w:r w:rsidR="00E85E84" w:rsidRPr="00E85E84">
        <w:rPr>
          <w:rFonts w:eastAsia="Calibri"/>
          <w:bCs/>
          <w:color w:val="000000"/>
          <w:kern w:val="2"/>
          <w:szCs w:val="28"/>
          <w:lang w:eastAsia="en-US"/>
        </w:rPr>
        <w:t>ул</w:t>
      </w:r>
      <w:r>
        <w:rPr>
          <w:rFonts w:eastAsia="Calibri"/>
          <w:bCs/>
          <w:color w:val="000000"/>
          <w:kern w:val="2"/>
          <w:szCs w:val="28"/>
          <w:lang w:eastAsia="en-US"/>
        </w:rPr>
        <w:t>ице Связи и </w:t>
      </w:r>
      <w:r w:rsidR="00E85E84" w:rsidRPr="00E85E84">
        <w:rPr>
          <w:rFonts w:eastAsia="Calibri"/>
          <w:bCs/>
          <w:color w:val="000000"/>
          <w:kern w:val="2"/>
          <w:szCs w:val="28"/>
          <w:lang w:eastAsia="en-US"/>
        </w:rPr>
        <w:t>ул</w:t>
      </w:r>
      <w:r>
        <w:rPr>
          <w:rFonts w:eastAsia="Calibri"/>
          <w:bCs/>
          <w:color w:val="000000"/>
          <w:kern w:val="2"/>
          <w:szCs w:val="28"/>
          <w:lang w:eastAsia="en-US"/>
        </w:rPr>
        <w:t>ице </w:t>
      </w:r>
      <w:r w:rsidR="00E85E84" w:rsidRPr="00E85E84">
        <w:rPr>
          <w:rFonts w:eastAsia="Calibri"/>
          <w:bCs/>
          <w:color w:val="000000"/>
          <w:kern w:val="2"/>
          <w:szCs w:val="28"/>
          <w:lang w:eastAsia="en-US"/>
        </w:rPr>
        <w:t xml:space="preserve">Коммунаров </w:t>
      </w:r>
      <w:r w:rsidR="00E85E84" w:rsidRPr="00E85E84">
        <w:rPr>
          <w:rFonts w:eastAsia="Calibri"/>
          <w:color w:val="000000"/>
          <w:kern w:val="2"/>
          <w:szCs w:val="28"/>
          <w:lang w:eastAsia="en-US"/>
        </w:rPr>
        <w:t>города Тихвин с учётом временного ограничения движения транспортных средств;</w:t>
      </w:r>
    </w:p>
    <w:p w14:paraId="6E3B8ED2" w14:textId="77777777" w:rsidR="00E85E84" w:rsidRPr="00EE2467" w:rsidRDefault="00EE2467" w:rsidP="00EE2467">
      <w:pPr>
        <w:numPr>
          <w:ilvl w:val="1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о</w:t>
      </w:r>
      <w:r w:rsidR="00E85E84" w:rsidRPr="00E85E84">
        <w:rPr>
          <w:rFonts w:eastAsia="Calibri"/>
          <w:color w:val="000000"/>
          <w:kern w:val="2"/>
          <w:szCs w:val="28"/>
          <w:lang w:eastAsia="en-US"/>
        </w:rPr>
        <w:t>борудовать место производства работ техническими средствами организации дорожного движения согласно схеме производства работ</w:t>
      </w:r>
      <w:r w:rsidR="00E85E84" w:rsidRPr="00EE2467">
        <w:rPr>
          <w:rFonts w:eastAsia="Calibri"/>
          <w:iCs/>
          <w:color w:val="000000"/>
          <w:kern w:val="2"/>
          <w:szCs w:val="28"/>
          <w:lang w:eastAsia="en-US"/>
        </w:rPr>
        <w:t>;</w:t>
      </w:r>
    </w:p>
    <w:p w14:paraId="7DE2F2EA" w14:textId="77777777" w:rsidR="00E85E84" w:rsidRPr="00E85E84" w:rsidRDefault="00EE2467" w:rsidP="00EE2467">
      <w:pPr>
        <w:numPr>
          <w:ilvl w:val="1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lastRenderedPageBreak/>
        <w:t>о</w:t>
      </w:r>
      <w:r w:rsidR="00E85E84" w:rsidRPr="00E85E84">
        <w:rPr>
          <w:rFonts w:eastAsia="Calibri"/>
          <w:color w:val="000000"/>
          <w:kern w:val="2"/>
          <w:szCs w:val="28"/>
          <w:lang w:eastAsia="en-US"/>
        </w:rPr>
        <w:t xml:space="preserve">беспечить безопасный проход пешеходов через зону </w:t>
      </w:r>
      <w:r w:rsidR="002663D8">
        <w:rPr>
          <w:rFonts w:eastAsia="Calibri"/>
          <w:color w:val="000000"/>
          <w:kern w:val="2"/>
          <w:szCs w:val="28"/>
          <w:lang w:eastAsia="en-US"/>
        </w:rPr>
        <w:t>работ к </w:t>
      </w:r>
      <w:r w:rsidR="00E85E84" w:rsidRPr="00E85E84">
        <w:rPr>
          <w:rFonts w:eastAsia="Calibri"/>
          <w:color w:val="000000"/>
          <w:kern w:val="2"/>
          <w:szCs w:val="28"/>
          <w:lang w:eastAsia="en-US"/>
        </w:rPr>
        <w:t>жилым зданиям, предприятиям и другим действующим объектам;</w:t>
      </w:r>
    </w:p>
    <w:p w14:paraId="068DF91E" w14:textId="77777777" w:rsidR="00E85E84" w:rsidRPr="00E85E84" w:rsidRDefault="002663D8" w:rsidP="00EE2467">
      <w:pPr>
        <w:numPr>
          <w:ilvl w:val="1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и</w:t>
      </w:r>
      <w:r w:rsidR="00E85E84" w:rsidRPr="00E85E84">
        <w:rPr>
          <w:rFonts w:eastAsia="Calibri"/>
          <w:color w:val="000000"/>
          <w:kern w:val="2"/>
          <w:szCs w:val="28"/>
          <w:lang w:eastAsia="en-US"/>
        </w:rPr>
        <w:t>сключить загрязнение проезжей части отработанным грунтом или строительным мусором путём выноса за пределы строительной площадки колёсами техники и ав</w:t>
      </w:r>
      <w:r>
        <w:rPr>
          <w:rFonts w:eastAsia="Calibri"/>
          <w:color w:val="000000"/>
          <w:kern w:val="2"/>
          <w:szCs w:val="28"/>
          <w:lang w:eastAsia="en-US"/>
        </w:rPr>
        <w:t>тотранспорта, задействованных в </w:t>
      </w:r>
      <w:r w:rsidR="00E85E84" w:rsidRPr="00E85E84">
        <w:rPr>
          <w:rFonts w:eastAsia="Calibri"/>
          <w:color w:val="000000"/>
          <w:kern w:val="2"/>
          <w:szCs w:val="28"/>
          <w:lang w:eastAsia="en-US"/>
        </w:rPr>
        <w:t>производстве работ;</w:t>
      </w:r>
    </w:p>
    <w:p w14:paraId="0F9A9BFD" w14:textId="77777777" w:rsidR="00E85E84" w:rsidRPr="00E85E84" w:rsidRDefault="002663D8" w:rsidP="00EE2467">
      <w:pPr>
        <w:numPr>
          <w:ilvl w:val="1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о</w:t>
      </w:r>
      <w:r w:rsidR="00E85E84" w:rsidRPr="00E85E84">
        <w:rPr>
          <w:rFonts w:eastAsia="Calibri"/>
          <w:color w:val="000000"/>
          <w:kern w:val="2"/>
          <w:szCs w:val="28"/>
          <w:lang w:eastAsia="en-US"/>
        </w:rPr>
        <w:t>беспечить по окончании работ безопасное передвижение транспортных средств и пешеходов.</w:t>
      </w:r>
    </w:p>
    <w:p w14:paraId="395EF335" w14:textId="77777777" w:rsidR="00E85E84" w:rsidRPr="00E85E84" w:rsidRDefault="00E85E84" w:rsidP="00E85E84">
      <w:pPr>
        <w:numPr>
          <w:ilvl w:val="0"/>
          <w:numId w:val="1"/>
        </w:numPr>
        <w:rPr>
          <w:rFonts w:eastAsia="Calibri"/>
          <w:color w:val="000000"/>
          <w:kern w:val="2"/>
          <w:szCs w:val="28"/>
          <w:lang w:eastAsia="en-US"/>
        </w:rPr>
      </w:pPr>
      <w:r w:rsidRPr="00E85E84">
        <w:rPr>
          <w:rFonts w:eastAsia="Calibri"/>
          <w:color w:val="000000"/>
          <w:kern w:val="2"/>
          <w:szCs w:val="28"/>
          <w:lang w:eastAsia="en-US"/>
        </w:rPr>
        <w:t xml:space="preserve"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транспортных средств. </w:t>
      </w:r>
    </w:p>
    <w:p w14:paraId="0AA4F7DF" w14:textId="77777777" w:rsidR="00E85E84" w:rsidRPr="00E85E84" w:rsidRDefault="00E85E84" w:rsidP="00E85E84">
      <w:pPr>
        <w:numPr>
          <w:ilvl w:val="0"/>
          <w:numId w:val="1"/>
        </w:numPr>
        <w:rPr>
          <w:rFonts w:eastAsia="Calibri"/>
          <w:color w:val="000000"/>
          <w:kern w:val="2"/>
          <w:szCs w:val="28"/>
          <w:lang w:eastAsia="en-US"/>
        </w:rPr>
      </w:pPr>
      <w:r w:rsidRPr="00E85E84">
        <w:rPr>
          <w:rFonts w:eastAsia="Calibri"/>
          <w:color w:val="000000"/>
          <w:kern w:val="2"/>
          <w:szCs w:val="28"/>
          <w:lang w:eastAsia="en-US"/>
        </w:rPr>
        <w:t>Обнародовать постановление путём размещения в сети Интернет на официальном сайте Тихвинского района.</w:t>
      </w:r>
    </w:p>
    <w:p w14:paraId="75C5E1A7" w14:textId="77777777" w:rsidR="00E85E84" w:rsidRPr="00E85E84" w:rsidRDefault="00E85E84" w:rsidP="00E85E84">
      <w:pPr>
        <w:numPr>
          <w:ilvl w:val="0"/>
          <w:numId w:val="1"/>
        </w:numPr>
        <w:rPr>
          <w:rFonts w:eastAsia="Calibri"/>
          <w:bCs/>
          <w:color w:val="000000"/>
          <w:kern w:val="2"/>
          <w:szCs w:val="28"/>
          <w:lang w:eastAsia="en-US"/>
        </w:rPr>
      </w:pPr>
      <w:r w:rsidRPr="00E85E84">
        <w:rPr>
          <w:rFonts w:eastAsia="Calibri"/>
          <w:color w:val="000000"/>
          <w:kern w:val="2"/>
          <w:szCs w:val="28"/>
          <w:lang w:eastAsia="en-US"/>
        </w:rPr>
        <w:t>Контроль за исполне</w:t>
      </w:r>
      <w:r w:rsidR="002663D8">
        <w:rPr>
          <w:rFonts w:eastAsia="Calibri"/>
          <w:color w:val="000000"/>
          <w:kern w:val="2"/>
          <w:szCs w:val="28"/>
          <w:lang w:eastAsia="en-US"/>
        </w:rPr>
        <w:t>нием постановления возложить на </w:t>
      </w:r>
      <w:r w:rsidRPr="00E85E84">
        <w:rPr>
          <w:rFonts w:eastAsia="Calibri"/>
          <w:color w:val="000000"/>
          <w:kern w:val="2"/>
          <w:szCs w:val="28"/>
          <w:lang w:eastAsia="en-US"/>
        </w:rPr>
        <w:t xml:space="preserve">заместителя главы администрации - председателя комитета </w:t>
      </w:r>
      <w:r w:rsidR="002663D8">
        <w:rPr>
          <w:rFonts w:eastAsia="Calibri"/>
          <w:color w:val="000000"/>
          <w:kern w:val="2"/>
          <w:szCs w:val="28"/>
          <w:lang w:eastAsia="en-US"/>
        </w:rPr>
        <w:br/>
      </w:r>
      <w:r w:rsidRPr="00E85E84">
        <w:rPr>
          <w:rFonts w:eastAsia="Calibri"/>
          <w:color w:val="000000"/>
          <w:kern w:val="2"/>
          <w:szCs w:val="28"/>
          <w:lang w:eastAsia="en-US"/>
        </w:rPr>
        <w:t>жилищно-коммунального хозяйства.</w:t>
      </w:r>
    </w:p>
    <w:p w14:paraId="436EB3FC" w14:textId="77777777" w:rsidR="00E85E84" w:rsidRPr="00E85E84" w:rsidRDefault="00E85E84" w:rsidP="00E85E84">
      <w:pPr>
        <w:ind w:firstLine="709"/>
        <w:rPr>
          <w:rFonts w:eastAsia="Calibri"/>
          <w:bCs/>
          <w:color w:val="000000"/>
          <w:kern w:val="2"/>
          <w:szCs w:val="28"/>
          <w:lang w:eastAsia="en-US"/>
        </w:rPr>
      </w:pPr>
    </w:p>
    <w:p w14:paraId="08FBAF2E" w14:textId="77777777" w:rsidR="00E85E84" w:rsidRPr="00E85E84" w:rsidRDefault="00E85E84" w:rsidP="00E85E84">
      <w:pPr>
        <w:ind w:firstLine="709"/>
        <w:rPr>
          <w:rFonts w:eastAsia="Calibri"/>
          <w:color w:val="000000"/>
          <w:kern w:val="2"/>
          <w:szCs w:val="28"/>
          <w:lang w:eastAsia="en-US"/>
        </w:rPr>
      </w:pPr>
    </w:p>
    <w:p w14:paraId="3A7C2904" w14:textId="77777777" w:rsidR="00E85E84" w:rsidRPr="00E85E84" w:rsidRDefault="00E85E84" w:rsidP="002663D8">
      <w:pPr>
        <w:rPr>
          <w:rFonts w:eastAsia="Calibri"/>
          <w:color w:val="000000"/>
          <w:kern w:val="2"/>
          <w:szCs w:val="28"/>
          <w:lang w:eastAsia="en-US"/>
        </w:rPr>
      </w:pPr>
      <w:r w:rsidRPr="00E85E84">
        <w:rPr>
          <w:rFonts w:eastAsia="Calibri"/>
          <w:color w:val="000000"/>
          <w:kern w:val="2"/>
          <w:szCs w:val="28"/>
          <w:lang w:eastAsia="en-US"/>
        </w:rPr>
        <w:t>Глава администрации</w:t>
      </w:r>
      <w:r w:rsidRPr="00E85E84">
        <w:rPr>
          <w:rFonts w:eastAsia="Calibri"/>
          <w:color w:val="000000"/>
          <w:kern w:val="2"/>
          <w:szCs w:val="28"/>
          <w:lang w:eastAsia="en-US"/>
        </w:rPr>
        <w:tab/>
      </w:r>
      <w:r w:rsidRPr="00E85E84">
        <w:rPr>
          <w:rFonts w:eastAsia="Calibri"/>
          <w:color w:val="000000"/>
          <w:kern w:val="2"/>
          <w:szCs w:val="28"/>
          <w:lang w:eastAsia="en-US"/>
        </w:rPr>
        <w:tab/>
      </w:r>
      <w:r w:rsidRPr="00E85E84">
        <w:rPr>
          <w:rFonts w:eastAsia="Calibri"/>
          <w:color w:val="000000"/>
          <w:kern w:val="2"/>
          <w:szCs w:val="28"/>
          <w:lang w:eastAsia="en-US"/>
        </w:rPr>
        <w:tab/>
      </w:r>
      <w:r w:rsidRPr="00E85E84">
        <w:rPr>
          <w:rFonts w:eastAsia="Calibri"/>
          <w:color w:val="000000"/>
          <w:kern w:val="2"/>
          <w:szCs w:val="28"/>
          <w:lang w:eastAsia="en-US"/>
        </w:rPr>
        <w:tab/>
      </w:r>
      <w:r w:rsidRPr="00E85E84">
        <w:rPr>
          <w:rFonts w:eastAsia="Calibri"/>
          <w:color w:val="000000"/>
          <w:kern w:val="2"/>
          <w:szCs w:val="28"/>
          <w:lang w:eastAsia="en-US"/>
        </w:rPr>
        <w:tab/>
      </w:r>
      <w:r w:rsidRPr="00E85E84">
        <w:rPr>
          <w:rFonts w:eastAsia="Calibri"/>
          <w:color w:val="000000"/>
          <w:kern w:val="2"/>
          <w:szCs w:val="28"/>
          <w:lang w:eastAsia="en-US"/>
        </w:rPr>
        <w:tab/>
      </w:r>
      <w:r w:rsidR="002663D8">
        <w:rPr>
          <w:rFonts w:eastAsia="Calibri"/>
          <w:color w:val="000000"/>
          <w:kern w:val="2"/>
          <w:szCs w:val="28"/>
          <w:lang w:eastAsia="en-US"/>
        </w:rPr>
        <w:tab/>
        <w:t xml:space="preserve">     </w:t>
      </w:r>
      <w:r w:rsidRPr="00E85E84">
        <w:rPr>
          <w:rFonts w:eastAsia="Calibri"/>
          <w:color w:val="000000"/>
          <w:kern w:val="2"/>
          <w:szCs w:val="28"/>
          <w:lang w:eastAsia="en-US"/>
        </w:rPr>
        <w:t xml:space="preserve">А.В. </w:t>
      </w:r>
      <w:proofErr w:type="spellStart"/>
      <w:r w:rsidRPr="00E85E84">
        <w:rPr>
          <w:rFonts w:eastAsia="Calibri"/>
          <w:color w:val="000000"/>
          <w:kern w:val="2"/>
          <w:szCs w:val="28"/>
          <w:lang w:eastAsia="en-US"/>
        </w:rPr>
        <w:t>Брицун</w:t>
      </w:r>
      <w:proofErr w:type="spellEnd"/>
    </w:p>
    <w:p w14:paraId="483E45DC" w14:textId="77777777" w:rsidR="00E85E84" w:rsidRPr="002663D8" w:rsidRDefault="00E85E84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180AE6BC" w14:textId="77777777" w:rsidR="00E85E84" w:rsidRPr="002663D8" w:rsidRDefault="00E85E84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75427DA8" w14:textId="77777777" w:rsidR="00E85E84" w:rsidRPr="002663D8" w:rsidRDefault="00E85E84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12DB7B30" w14:textId="77777777" w:rsidR="00E85E84" w:rsidRPr="002663D8" w:rsidRDefault="00E85E84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09119C4F" w14:textId="77777777" w:rsidR="00E85E84" w:rsidRPr="002663D8" w:rsidRDefault="00E85E84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03A63B33" w14:textId="77777777" w:rsidR="00E85E84" w:rsidRPr="002663D8" w:rsidRDefault="00E85E84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1B39C55B" w14:textId="77777777" w:rsidR="00E85E84" w:rsidRPr="002663D8" w:rsidRDefault="00E85E84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125505E2" w14:textId="77777777" w:rsidR="00E85E84" w:rsidRDefault="00E85E84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62CF7010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4B0B0229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005EAB67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4AE22CFD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61E4C3F2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203E0191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05CEEBAD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6E33F0B6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59A65E0B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5E72A370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6EF4D88D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42248365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0DD1A25F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3E4EC079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6E3AB101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5CA56567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50300BF0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5E46E920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616A62E4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49609EBE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1AB6B7AB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6EB0CA06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0F433D25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218D7CC0" w14:textId="77777777" w:rsid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4BF79017" w14:textId="77777777" w:rsidR="002663D8" w:rsidRPr="002663D8" w:rsidRDefault="002663D8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735FA0FD" w14:textId="77777777" w:rsidR="00E85E84" w:rsidRPr="002663D8" w:rsidRDefault="00E85E84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36AFF38F" w14:textId="77777777" w:rsidR="00E85E84" w:rsidRPr="002663D8" w:rsidRDefault="00E85E84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171F9349" w14:textId="77777777" w:rsidR="00E85E84" w:rsidRPr="002663D8" w:rsidRDefault="00E85E84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3162254C" w14:textId="77777777" w:rsidR="00E85E84" w:rsidRPr="002663D8" w:rsidRDefault="00E85E84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1D3D9CEB" w14:textId="77777777" w:rsidR="00E85E84" w:rsidRPr="002663D8" w:rsidRDefault="00E85E84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5FB9A1B6" w14:textId="77777777" w:rsidR="00E85E84" w:rsidRPr="002663D8" w:rsidRDefault="00E85E84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6F7DA1C0" w14:textId="77777777" w:rsidR="00E85E84" w:rsidRPr="002663D8" w:rsidRDefault="00E85E84" w:rsidP="002663D8">
      <w:pPr>
        <w:rPr>
          <w:rFonts w:eastAsia="Calibri"/>
          <w:color w:val="000000"/>
          <w:kern w:val="2"/>
          <w:sz w:val="16"/>
          <w:szCs w:val="16"/>
          <w:lang w:eastAsia="en-US"/>
        </w:rPr>
      </w:pPr>
    </w:p>
    <w:p w14:paraId="41B32C66" w14:textId="77777777" w:rsidR="00E85E84" w:rsidRPr="002663D8" w:rsidRDefault="00E85E84" w:rsidP="002663D8">
      <w:pPr>
        <w:rPr>
          <w:rFonts w:eastAsia="Calibri"/>
          <w:color w:val="000000"/>
          <w:kern w:val="2"/>
          <w:sz w:val="24"/>
          <w:szCs w:val="24"/>
          <w:lang w:eastAsia="en-US"/>
        </w:rPr>
      </w:pPr>
      <w:r w:rsidRPr="002663D8">
        <w:rPr>
          <w:rFonts w:eastAsia="Calibri"/>
          <w:color w:val="000000"/>
          <w:kern w:val="2"/>
          <w:sz w:val="24"/>
          <w:szCs w:val="24"/>
          <w:lang w:eastAsia="en-US"/>
        </w:rPr>
        <w:t xml:space="preserve">Захарова Роман Николаевич, </w:t>
      </w:r>
    </w:p>
    <w:p w14:paraId="11BB2364" w14:textId="77777777" w:rsidR="00E85E84" w:rsidRPr="002663D8" w:rsidRDefault="00E85E84" w:rsidP="002663D8">
      <w:pPr>
        <w:rPr>
          <w:rFonts w:eastAsia="Calibri"/>
          <w:color w:val="000000"/>
          <w:kern w:val="2"/>
          <w:sz w:val="24"/>
          <w:szCs w:val="24"/>
          <w:lang w:eastAsia="en-US"/>
        </w:rPr>
      </w:pPr>
      <w:r w:rsidRPr="002663D8">
        <w:rPr>
          <w:rFonts w:eastAsia="Calibri"/>
          <w:color w:val="000000"/>
          <w:kern w:val="2"/>
          <w:sz w:val="24"/>
          <w:szCs w:val="24"/>
          <w:lang w:eastAsia="en-US"/>
        </w:rPr>
        <w:t>77-020</w:t>
      </w:r>
    </w:p>
    <w:p w14:paraId="5349811A" w14:textId="77777777" w:rsidR="00700AA6" w:rsidRPr="00700AA6" w:rsidRDefault="00700AA6" w:rsidP="00700AA6">
      <w:pPr>
        <w:rPr>
          <w:sz w:val="22"/>
          <w:szCs w:val="22"/>
        </w:rPr>
      </w:pPr>
      <w:r w:rsidRPr="00700AA6">
        <w:rPr>
          <w:sz w:val="22"/>
          <w:szCs w:val="22"/>
        </w:rPr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700AA6" w:rsidRPr="00700AA6" w14:paraId="4EE56965" w14:textId="77777777" w:rsidTr="004C52E6">
        <w:tc>
          <w:tcPr>
            <w:tcW w:w="7054" w:type="dxa"/>
            <w:hideMark/>
          </w:tcPr>
          <w:p w14:paraId="45EAB11D" w14:textId="77777777" w:rsidR="00700AA6" w:rsidRPr="00700AA6" w:rsidRDefault="00700AA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 xml:space="preserve">Заместитель главы администрации - председатель комитета </w:t>
            </w:r>
            <w:r w:rsidR="004C52E6">
              <w:rPr>
                <w:sz w:val="22"/>
                <w:szCs w:val="22"/>
              </w:rPr>
              <w:br/>
            </w:r>
            <w:proofErr w:type="spellStart"/>
            <w:r w:rsidRPr="00700AA6">
              <w:rPr>
                <w:sz w:val="22"/>
                <w:szCs w:val="22"/>
              </w:rPr>
              <w:t>жилищно</w:t>
            </w:r>
            <w:proofErr w:type="spellEnd"/>
            <w:r w:rsidRPr="00700AA6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284" w:type="dxa"/>
          </w:tcPr>
          <w:p w14:paraId="57998A3D" w14:textId="77777777" w:rsidR="00700AA6" w:rsidRPr="00700AA6" w:rsidRDefault="00700AA6" w:rsidP="00700AA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385924CC" w14:textId="77777777" w:rsidR="00700AA6" w:rsidRPr="00700AA6" w:rsidRDefault="00700AA6" w:rsidP="0070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700AA6" w:rsidRPr="00700AA6" w14:paraId="54EF4F04" w14:textId="77777777" w:rsidTr="004C52E6">
        <w:trPr>
          <w:trHeight w:val="226"/>
        </w:trPr>
        <w:tc>
          <w:tcPr>
            <w:tcW w:w="7054" w:type="dxa"/>
            <w:hideMark/>
          </w:tcPr>
          <w:p w14:paraId="520925E0" w14:textId="77777777" w:rsidR="00700AA6" w:rsidRPr="00700AA6" w:rsidRDefault="00700AA6" w:rsidP="004C52E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 xml:space="preserve">Заведующий отделом </w:t>
            </w:r>
            <w:r w:rsidR="004C52E6">
              <w:rPr>
                <w:sz w:val="22"/>
                <w:szCs w:val="22"/>
              </w:rPr>
              <w:t>п</w:t>
            </w:r>
            <w:r w:rsidR="004C52E6" w:rsidRPr="004C52E6">
              <w:rPr>
                <w:sz w:val="22"/>
                <w:szCs w:val="22"/>
              </w:rPr>
              <w:t>о благоустройству, дорожному хозяйству и</w:t>
            </w:r>
            <w:r w:rsidR="004C52E6">
              <w:rPr>
                <w:sz w:val="22"/>
                <w:szCs w:val="22"/>
              </w:rPr>
              <w:t> </w:t>
            </w:r>
            <w:r w:rsidR="004C52E6" w:rsidRPr="004C52E6">
              <w:rPr>
                <w:sz w:val="22"/>
                <w:szCs w:val="22"/>
              </w:rPr>
              <w:t>транспорту</w:t>
            </w:r>
          </w:p>
        </w:tc>
        <w:tc>
          <w:tcPr>
            <w:tcW w:w="284" w:type="dxa"/>
          </w:tcPr>
          <w:p w14:paraId="43FEE894" w14:textId="77777777" w:rsidR="00700AA6" w:rsidRPr="00700AA6" w:rsidRDefault="00700AA6" w:rsidP="00700AA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252D4651" w14:textId="77777777" w:rsidR="00700AA6" w:rsidRPr="00700AA6" w:rsidRDefault="004C52E6" w:rsidP="0070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  <w:tr w:rsidR="00700AA6" w:rsidRPr="00700AA6" w14:paraId="73961319" w14:textId="77777777" w:rsidTr="004C52E6">
        <w:tc>
          <w:tcPr>
            <w:tcW w:w="7054" w:type="dxa"/>
            <w:hideMark/>
          </w:tcPr>
          <w:p w14:paraId="7BB73221" w14:textId="77777777" w:rsidR="00700AA6" w:rsidRPr="00700AA6" w:rsidRDefault="00700AA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14:paraId="3E0B087C" w14:textId="77777777" w:rsidR="00700AA6" w:rsidRPr="00700AA6" w:rsidRDefault="00700AA6" w:rsidP="00700AA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851577C" w14:textId="77777777" w:rsidR="00700AA6" w:rsidRPr="00700AA6" w:rsidRDefault="00700AA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>Павличенко И.С.</w:t>
            </w:r>
          </w:p>
        </w:tc>
      </w:tr>
      <w:tr w:rsidR="00700AA6" w:rsidRPr="00700AA6" w14:paraId="6F3A9A4C" w14:textId="77777777" w:rsidTr="004C52E6">
        <w:tc>
          <w:tcPr>
            <w:tcW w:w="7054" w:type="dxa"/>
          </w:tcPr>
          <w:p w14:paraId="5F67AB3A" w14:textId="77777777" w:rsidR="00700AA6" w:rsidRPr="00700AA6" w:rsidRDefault="00700AA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14:paraId="2720C7BC" w14:textId="77777777" w:rsidR="00700AA6" w:rsidRPr="00700AA6" w:rsidRDefault="00700AA6" w:rsidP="00700AA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2F9B2DD9" w14:textId="77777777" w:rsidR="00700AA6" w:rsidRPr="00700AA6" w:rsidRDefault="00700AA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>Савранская И.Г.</w:t>
            </w:r>
          </w:p>
        </w:tc>
      </w:tr>
    </w:tbl>
    <w:p w14:paraId="363E45DA" w14:textId="77777777" w:rsidR="00700AA6" w:rsidRPr="00700AA6" w:rsidRDefault="00700AA6" w:rsidP="00700AA6">
      <w:pPr>
        <w:ind w:left="360"/>
        <w:jc w:val="left"/>
        <w:rPr>
          <w:sz w:val="22"/>
          <w:szCs w:val="22"/>
        </w:rPr>
      </w:pPr>
    </w:p>
    <w:p w14:paraId="0E0A99EF" w14:textId="77777777" w:rsidR="00700AA6" w:rsidRPr="00700AA6" w:rsidRDefault="00700AA6" w:rsidP="00700AA6">
      <w:pPr>
        <w:ind w:left="360"/>
        <w:jc w:val="left"/>
        <w:rPr>
          <w:sz w:val="22"/>
          <w:szCs w:val="22"/>
        </w:rPr>
      </w:pPr>
    </w:p>
    <w:p w14:paraId="47C02237" w14:textId="77777777" w:rsidR="00700AA6" w:rsidRPr="00700AA6" w:rsidRDefault="00700AA6" w:rsidP="00700AA6">
      <w:pPr>
        <w:rPr>
          <w:sz w:val="22"/>
          <w:szCs w:val="22"/>
        </w:rPr>
      </w:pPr>
      <w:r w:rsidRPr="00700AA6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525"/>
      </w:tblGrid>
      <w:tr w:rsidR="00700AA6" w:rsidRPr="00700AA6" w14:paraId="4FA22A3C" w14:textId="77777777" w:rsidTr="00863C86">
        <w:tc>
          <w:tcPr>
            <w:tcW w:w="7763" w:type="dxa"/>
            <w:shd w:val="clear" w:color="auto" w:fill="auto"/>
          </w:tcPr>
          <w:p w14:paraId="30ED8142" w14:textId="77777777" w:rsidR="00700AA6" w:rsidRPr="00700AA6" w:rsidRDefault="00700AA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>Дело</w:t>
            </w:r>
          </w:p>
        </w:tc>
        <w:tc>
          <w:tcPr>
            <w:tcW w:w="1525" w:type="dxa"/>
            <w:shd w:val="clear" w:color="auto" w:fill="auto"/>
          </w:tcPr>
          <w:p w14:paraId="22847C52" w14:textId="77777777" w:rsidR="00700AA6" w:rsidRPr="00700AA6" w:rsidRDefault="00700AA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>- 1 экз.</w:t>
            </w:r>
          </w:p>
        </w:tc>
      </w:tr>
      <w:tr w:rsidR="00700AA6" w:rsidRPr="00700AA6" w14:paraId="79CA6324" w14:textId="77777777" w:rsidTr="00863C86">
        <w:tc>
          <w:tcPr>
            <w:tcW w:w="7763" w:type="dxa"/>
            <w:shd w:val="clear" w:color="auto" w:fill="auto"/>
          </w:tcPr>
          <w:p w14:paraId="1B3B0E79" w14:textId="77777777" w:rsidR="00700AA6" w:rsidRPr="00700AA6" w:rsidRDefault="00536BAB" w:rsidP="00536BAB">
            <w:pPr>
              <w:rPr>
                <w:sz w:val="22"/>
                <w:szCs w:val="22"/>
              </w:rPr>
            </w:pPr>
            <w:r w:rsidRPr="00536BAB">
              <w:rPr>
                <w:sz w:val="22"/>
                <w:szCs w:val="22"/>
              </w:rPr>
              <w:t>Заместител</w:t>
            </w:r>
            <w:r>
              <w:rPr>
                <w:sz w:val="22"/>
                <w:szCs w:val="22"/>
              </w:rPr>
              <w:t>ю</w:t>
            </w:r>
            <w:r w:rsidRPr="00536BAB">
              <w:rPr>
                <w:sz w:val="22"/>
                <w:szCs w:val="22"/>
              </w:rPr>
              <w:t xml:space="preserve"> главы администрации - председатель комитета </w:t>
            </w:r>
            <w:r w:rsidR="00863C86">
              <w:rPr>
                <w:sz w:val="22"/>
                <w:szCs w:val="22"/>
              </w:rPr>
              <w:br/>
            </w:r>
            <w:proofErr w:type="spellStart"/>
            <w:r w:rsidRPr="00536BAB">
              <w:rPr>
                <w:sz w:val="22"/>
                <w:szCs w:val="22"/>
              </w:rPr>
              <w:t>жилищно</w:t>
            </w:r>
            <w:proofErr w:type="spellEnd"/>
            <w:r w:rsidRPr="00536BAB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1525" w:type="dxa"/>
            <w:shd w:val="clear" w:color="auto" w:fill="auto"/>
          </w:tcPr>
          <w:p w14:paraId="43A70728" w14:textId="77777777" w:rsidR="00700AA6" w:rsidRPr="00700AA6" w:rsidRDefault="00700AA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 xml:space="preserve">- 1 экз. </w:t>
            </w:r>
          </w:p>
        </w:tc>
      </w:tr>
      <w:tr w:rsidR="00700AA6" w:rsidRPr="00700AA6" w14:paraId="262E53B8" w14:textId="77777777" w:rsidTr="00863C86">
        <w:tc>
          <w:tcPr>
            <w:tcW w:w="7763" w:type="dxa"/>
            <w:shd w:val="clear" w:color="auto" w:fill="auto"/>
          </w:tcPr>
          <w:p w14:paraId="644A6592" w14:textId="77777777" w:rsidR="00700AA6" w:rsidRPr="00700AA6" w:rsidRDefault="00700AA6" w:rsidP="00536BAB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 xml:space="preserve">Комитет </w:t>
            </w:r>
            <w:proofErr w:type="spellStart"/>
            <w:r w:rsidR="00536BAB" w:rsidRPr="00536BAB">
              <w:rPr>
                <w:sz w:val="22"/>
                <w:szCs w:val="22"/>
              </w:rPr>
              <w:t>жилищно</w:t>
            </w:r>
            <w:proofErr w:type="spellEnd"/>
            <w:r w:rsidR="00536BAB" w:rsidRPr="00536BAB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1525" w:type="dxa"/>
            <w:shd w:val="clear" w:color="auto" w:fill="auto"/>
          </w:tcPr>
          <w:p w14:paraId="152777DF" w14:textId="77777777" w:rsidR="00700AA6" w:rsidRPr="00700AA6" w:rsidRDefault="00700AA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>- 1 экз.</w:t>
            </w:r>
          </w:p>
        </w:tc>
      </w:tr>
      <w:tr w:rsidR="00700AA6" w:rsidRPr="00700AA6" w14:paraId="6B11836D" w14:textId="77777777" w:rsidTr="00863C86">
        <w:tc>
          <w:tcPr>
            <w:tcW w:w="7763" w:type="dxa"/>
            <w:shd w:val="clear" w:color="auto" w:fill="auto"/>
          </w:tcPr>
          <w:p w14:paraId="5A4E8C0A" w14:textId="77777777" w:rsidR="00700AA6" w:rsidRPr="00700AA6" w:rsidRDefault="00536BAB" w:rsidP="00700AA6">
            <w:pPr>
              <w:rPr>
                <w:sz w:val="22"/>
                <w:szCs w:val="22"/>
              </w:rPr>
            </w:pPr>
            <w:r w:rsidRPr="00536BAB">
              <w:rPr>
                <w:sz w:val="22"/>
                <w:szCs w:val="22"/>
              </w:rPr>
              <w:t>Заместителю главы администрации по безопасности</w:t>
            </w:r>
          </w:p>
        </w:tc>
        <w:tc>
          <w:tcPr>
            <w:tcW w:w="1525" w:type="dxa"/>
            <w:shd w:val="clear" w:color="auto" w:fill="auto"/>
          </w:tcPr>
          <w:p w14:paraId="125F3F71" w14:textId="77777777" w:rsidR="00700AA6" w:rsidRPr="00700AA6" w:rsidRDefault="00700AA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>- 1 экз.</w:t>
            </w:r>
          </w:p>
        </w:tc>
      </w:tr>
      <w:tr w:rsidR="00700AA6" w:rsidRPr="00700AA6" w14:paraId="23C8494E" w14:textId="77777777" w:rsidTr="00863C86">
        <w:tc>
          <w:tcPr>
            <w:tcW w:w="7763" w:type="dxa"/>
            <w:shd w:val="clear" w:color="auto" w:fill="auto"/>
          </w:tcPr>
          <w:p w14:paraId="19EBE157" w14:textId="77777777" w:rsidR="00700AA6" w:rsidRPr="00700AA6" w:rsidRDefault="00536BAB" w:rsidP="00700AA6">
            <w:pPr>
              <w:rPr>
                <w:sz w:val="22"/>
                <w:szCs w:val="22"/>
              </w:rPr>
            </w:pPr>
            <w:r w:rsidRPr="00536BAB">
              <w:rPr>
                <w:sz w:val="22"/>
                <w:szCs w:val="22"/>
              </w:rPr>
              <w:t>ЕДДС (каб.10)</w:t>
            </w:r>
          </w:p>
        </w:tc>
        <w:tc>
          <w:tcPr>
            <w:tcW w:w="1525" w:type="dxa"/>
            <w:shd w:val="clear" w:color="auto" w:fill="auto"/>
          </w:tcPr>
          <w:p w14:paraId="09307A16" w14:textId="77777777" w:rsidR="00700AA6" w:rsidRPr="00700AA6" w:rsidRDefault="00700AA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>- 1 экз.</w:t>
            </w:r>
          </w:p>
        </w:tc>
      </w:tr>
      <w:tr w:rsidR="00536BAB" w:rsidRPr="00700AA6" w14:paraId="67266CD7" w14:textId="77777777" w:rsidTr="00863C86">
        <w:tc>
          <w:tcPr>
            <w:tcW w:w="7763" w:type="dxa"/>
            <w:shd w:val="clear" w:color="auto" w:fill="auto"/>
          </w:tcPr>
          <w:p w14:paraId="55B0E85C" w14:textId="77777777" w:rsidR="00536BAB" w:rsidRPr="00536BAB" w:rsidRDefault="00536BAB" w:rsidP="00700AA6">
            <w:pPr>
              <w:rPr>
                <w:sz w:val="22"/>
                <w:szCs w:val="22"/>
              </w:rPr>
            </w:pPr>
            <w:r w:rsidRPr="00536BAB">
              <w:rPr>
                <w:sz w:val="22"/>
                <w:szCs w:val="22"/>
              </w:rPr>
              <w:t>Пресс-служба</w:t>
            </w:r>
          </w:p>
        </w:tc>
        <w:tc>
          <w:tcPr>
            <w:tcW w:w="1525" w:type="dxa"/>
            <w:shd w:val="clear" w:color="auto" w:fill="auto"/>
          </w:tcPr>
          <w:p w14:paraId="7ECF0602" w14:textId="77777777" w:rsidR="00536BAB" w:rsidRPr="00700AA6" w:rsidRDefault="00863C8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>- 1 экз.</w:t>
            </w:r>
          </w:p>
        </w:tc>
      </w:tr>
      <w:tr w:rsidR="00536BAB" w:rsidRPr="00700AA6" w14:paraId="665D1604" w14:textId="77777777" w:rsidTr="00863C86">
        <w:tc>
          <w:tcPr>
            <w:tcW w:w="7763" w:type="dxa"/>
            <w:shd w:val="clear" w:color="auto" w:fill="auto"/>
          </w:tcPr>
          <w:p w14:paraId="482A6685" w14:textId="77777777" w:rsidR="00536BAB" w:rsidRPr="00536BAB" w:rsidRDefault="00536BAB" w:rsidP="00700AA6">
            <w:pPr>
              <w:rPr>
                <w:sz w:val="22"/>
                <w:szCs w:val="22"/>
              </w:rPr>
            </w:pPr>
            <w:r w:rsidRPr="00536BAB">
              <w:rPr>
                <w:sz w:val="22"/>
                <w:szCs w:val="22"/>
              </w:rPr>
              <w:t>ОМВД России по Тихвинскому району Ленинградской области</w:t>
            </w:r>
          </w:p>
        </w:tc>
        <w:tc>
          <w:tcPr>
            <w:tcW w:w="1525" w:type="dxa"/>
            <w:shd w:val="clear" w:color="auto" w:fill="auto"/>
          </w:tcPr>
          <w:p w14:paraId="1DABE42B" w14:textId="77777777" w:rsidR="00536BAB" w:rsidRPr="00700AA6" w:rsidRDefault="00863C8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>- 1 экз.</w:t>
            </w:r>
          </w:p>
        </w:tc>
      </w:tr>
      <w:tr w:rsidR="00536BAB" w:rsidRPr="00700AA6" w14:paraId="6D458F5B" w14:textId="77777777" w:rsidTr="00863C86">
        <w:tc>
          <w:tcPr>
            <w:tcW w:w="7763" w:type="dxa"/>
            <w:shd w:val="clear" w:color="auto" w:fill="auto"/>
          </w:tcPr>
          <w:p w14:paraId="1C2293D6" w14:textId="77777777" w:rsidR="00536BAB" w:rsidRPr="00536BAB" w:rsidRDefault="00536BAB" w:rsidP="00700AA6">
            <w:pPr>
              <w:rPr>
                <w:sz w:val="22"/>
                <w:szCs w:val="22"/>
              </w:rPr>
            </w:pPr>
            <w:r w:rsidRPr="00536BAB">
              <w:rPr>
                <w:sz w:val="22"/>
                <w:szCs w:val="22"/>
              </w:rPr>
              <w:t>28 ПСО ФПС ГПС главное управление МЧС России по Ленинградской области</w:t>
            </w:r>
          </w:p>
        </w:tc>
        <w:tc>
          <w:tcPr>
            <w:tcW w:w="1525" w:type="dxa"/>
            <w:shd w:val="clear" w:color="auto" w:fill="auto"/>
          </w:tcPr>
          <w:p w14:paraId="758E404C" w14:textId="77777777" w:rsidR="00536BAB" w:rsidRPr="00700AA6" w:rsidRDefault="00863C8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>- 1 экз.</w:t>
            </w:r>
          </w:p>
        </w:tc>
      </w:tr>
      <w:tr w:rsidR="00863C86" w:rsidRPr="00700AA6" w14:paraId="7D221AF5" w14:textId="77777777" w:rsidTr="00863C86">
        <w:tc>
          <w:tcPr>
            <w:tcW w:w="7763" w:type="dxa"/>
            <w:shd w:val="clear" w:color="auto" w:fill="auto"/>
          </w:tcPr>
          <w:p w14:paraId="209977B1" w14:textId="77777777" w:rsidR="00863C86" w:rsidRPr="00536BAB" w:rsidRDefault="00863C86" w:rsidP="00700AA6">
            <w:pPr>
              <w:rPr>
                <w:sz w:val="22"/>
                <w:szCs w:val="22"/>
              </w:rPr>
            </w:pPr>
            <w:r w:rsidRPr="00863C86">
              <w:rPr>
                <w:sz w:val="22"/>
                <w:szCs w:val="22"/>
              </w:rPr>
              <w:t>ГБУЗ ЛО «Тихвинская межрайонная больница им. А.Ф. Калмыкова»</w:t>
            </w:r>
          </w:p>
        </w:tc>
        <w:tc>
          <w:tcPr>
            <w:tcW w:w="1525" w:type="dxa"/>
            <w:shd w:val="clear" w:color="auto" w:fill="auto"/>
          </w:tcPr>
          <w:p w14:paraId="3A918EDA" w14:textId="77777777" w:rsidR="00863C86" w:rsidRPr="00700AA6" w:rsidRDefault="00863C8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>- 1 экз.</w:t>
            </w:r>
          </w:p>
        </w:tc>
      </w:tr>
      <w:tr w:rsidR="00863C86" w:rsidRPr="00700AA6" w14:paraId="1E185A72" w14:textId="77777777" w:rsidTr="00863C86">
        <w:tc>
          <w:tcPr>
            <w:tcW w:w="7763" w:type="dxa"/>
            <w:shd w:val="clear" w:color="auto" w:fill="auto"/>
          </w:tcPr>
          <w:p w14:paraId="20711A13" w14:textId="77777777" w:rsidR="00863C86" w:rsidRPr="00536BAB" w:rsidRDefault="00863C86" w:rsidP="00700AA6">
            <w:pPr>
              <w:rPr>
                <w:sz w:val="22"/>
                <w:szCs w:val="22"/>
              </w:rPr>
            </w:pPr>
            <w:r w:rsidRPr="00863C86">
              <w:rPr>
                <w:sz w:val="22"/>
                <w:szCs w:val="22"/>
              </w:rPr>
              <w:t>АО «Газпром газораспределение Ленинградской области»</w:t>
            </w:r>
          </w:p>
        </w:tc>
        <w:tc>
          <w:tcPr>
            <w:tcW w:w="1525" w:type="dxa"/>
            <w:shd w:val="clear" w:color="auto" w:fill="auto"/>
          </w:tcPr>
          <w:p w14:paraId="2E020220" w14:textId="77777777" w:rsidR="00863C86" w:rsidRPr="00700AA6" w:rsidRDefault="00863C8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>- 1 экз.</w:t>
            </w:r>
          </w:p>
        </w:tc>
      </w:tr>
      <w:tr w:rsidR="00863C86" w:rsidRPr="00700AA6" w14:paraId="5D581356" w14:textId="77777777" w:rsidTr="00863C86">
        <w:tc>
          <w:tcPr>
            <w:tcW w:w="7763" w:type="dxa"/>
            <w:shd w:val="clear" w:color="auto" w:fill="auto"/>
          </w:tcPr>
          <w:p w14:paraId="27529292" w14:textId="77777777" w:rsidR="00863C86" w:rsidRPr="00536BAB" w:rsidRDefault="00863C86" w:rsidP="00700AA6">
            <w:pPr>
              <w:rPr>
                <w:sz w:val="22"/>
                <w:szCs w:val="22"/>
              </w:rPr>
            </w:pPr>
            <w:r w:rsidRPr="00863C86">
              <w:rPr>
                <w:sz w:val="22"/>
                <w:szCs w:val="22"/>
              </w:rPr>
              <w:t>ООО «</w:t>
            </w:r>
            <w:proofErr w:type="spellStart"/>
            <w:r w:rsidRPr="00863C86">
              <w:rPr>
                <w:sz w:val="22"/>
                <w:szCs w:val="22"/>
              </w:rPr>
              <w:t>Петербургтеплоэнерго</w:t>
            </w:r>
            <w:proofErr w:type="spellEnd"/>
            <w:r w:rsidRPr="00863C86">
              <w:rPr>
                <w:sz w:val="22"/>
                <w:szCs w:val="22"/>
              </w:rPr>
              <w:t>»</w:t>
            </w:r>
          </w:p>
        </w:tc>
        <w:tc>
          <w:tcPr>
            <w:tcW w:w="1525" w:type="dxa"/>
            <w:shd w:val="clear" w:color="auto" w:fill="auto"/>
          </w:tcPr>
          <w:p w14:paraId="25CDA5A3" w14:textId="77777777" w:rsidR="00863C86" w:rsidRPr="00700AA6" w:rsidRDefault="00863C8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>- 1 экз.</w:t>
            </w:r>
          </w:p>
        </w:tc>
      </w:tr>
      <w:tr w:rsidR="00863C86" w:rsidRPr="00700AA6" w14:paraId="2029C085" w14:textId="77777777" w:rsidTr="00863C86">
        <w:tc>
          <w:tcPr>
            <w:tcW w:w="7763" w:type="dxa"/>
            <w:shd w:val="clear" w:color="auto" w:fill="auto"/>
          </w:tcPr>
          <w:p w14:paraId="16EAC221" w14:textId="77777777" w:rsidR="00863C86" w:rsidRPr="00863C86" w:rsidRDefault="00863C86" w:rsidP="00700AA6">
            <w:pPr>
              <w:rPr>
                <w:sz w:val="22"/>
                <w:szCs w:val="22"/>
              </w:rPr>
            </w:pPr>
            <w:r w:rsidRPr="00863C86">
              <w:rPr>
                <w:sz w:val="22"/>
                <w:szCs w:val="22"/>
              </w:rPr>
              <w:t>ООО «СМУ-7»</w:t>
            </w:r>
          </w:p>
        </w:tc>
        <w:tc>
          <w:tcPr>
            <w:tcW w:w="1525" w:type="dxa"/>
            <w:shd w:val="clear" w:color="auto" w:fill="auto"/>
          </w:tcPr>
          <w:p w14:paraId="47263771" w14:textId="77777777" w:rsidR="00863C86" w:rsidRPr="00700AA6" w:rsidRDefault="00863C8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>- 1 экз.</w:t>
            </w:r>
          </w:p>
        </w:tc>
      </w:tr>
      <w:tr w:rsidR="00700AA6" w:rsidRPr="00700AA6" w14:paraId="288A15EE" w14:textId="77777777" w:rsidTr="00863C86">
        <w:tc>
          <w:tcPr>
            <w:tcW w:w="7763" w:type="dxa"/>
            <w:shd w:val="clear" w:color="auto" w:fill="auto"/>
          </w:tcPr>
          <w:p w14:paraId="7CCB7951" w14:textId="77777777" w:rsidR="00700AA6" w:rsidRPr="00700AA6" w:rsidRDefault="00700AA6" w:rsidP="00700AA6">
            <w:pPr>
              <w:rPr>
                <w:sz w:val="22"/>
                <w:szCs w:val="22"/>
              </w:rPr>
            </w:pPr>
            <w:r w:rsidRPr="00700AA6">
              <w:rPr>
                <w:sz w:val="22"/>
                <w:szCs w:val="22"/>
              </w:rPr>
              <w:t>ИТОГО:</w:t>
            </w:r>
          </w:p>
        </w:tc>
        <w:tc>
          <w:tcPr>
            <w:tcW w:w="1525" w:type="dxa"/>
            <w:shd w:val="clear" w:color="auto" w:fill="auto"/>
          </w:tcPr>
          <w:p w14:paraId="24FA11D0" w14:textId="77777777" w:rsidR="00700AA6" w:rsidRPr="00700AA6" w:rsidRDefault="00B416BC" w:rsidP="0070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14:paraId="54781C3C" w14:textId="77777777" w:rsidR="00700AA6" w:rsidRPr="00E85E84" w:rsidRDefault="00700AA6" w:rsidP="00E85E84">
      <w:pPr>
        <w:spacing w:line="256" w:lineRule="auto"/>
        <w:rPr>
          <w:rFonts w:ascii="Calibri" w:eastAsia="Calibri" w:hAnsi="Calibri"/>
          <w:bCs/>
          <w:iCs/>
          <w:color w:val="000000"/>
          <w:kern w:val="2"/>
          <w:sz w:val="22"/>
          <w:szCs w:val="22"/>
          <w:lang w:eastAsia="en-US"/>
        </w:rPr>
      </w:pPr>
    </w:p>
    <w:sectPr w:rsidR="00700AA6" w:rsidRPr="00E85E84" w:rsidSect="002663D8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D943D" w14:textId="77777777" w:rsidR="001D2527" w:rsidRDefault="001D2527" w:rsidP="002663D8">
      <w:r>
        <w:separator/>
      </w:r>
    </w:p>
  </w:endnote>
  <w:endnote w:type="continuationSeparator" w:id="0">
    <w:p w14:paraId="4920A9FE" w14:textId="77777777" w:rsidR="001D2527" w:rsidRDefault="001D2527" w:rsidP="0026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941D1" w14:textId="77777777" w:rsidR="001D2527" w:rsidRDefault="001D2527" w:rsidP="002663D8">
      <w:r>
        <w:separator/>
      </w:r>
    </w:p>
  </w:footnote>
  <w:footnote w:type="continuationSeparator" w:id="0">
    <w:p w14:paraId="28D50C8D" w14:textId="77777777" w:rsidR="001D2527" w:rsidRDefault="001D2527" w:rsidP="00266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9CAD" w14:textId="77777777" w:rsidR="002663D8" w:rsidRDefault="002663D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416BC">
      <w:rPr>
        <w:noProof/>
      </w:rPr>
      <w:t>3</w:t>
    </w:r>
    <w:r>
      <w:fldChar w:fldCharType="end"/>
    </w:r>
  </w:p>
  <w:p w14:paraId="56186F17" w14:textId="77777777" w:rsidR="002663D8" w:rsidRDefault="002663D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776C8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39D4303"/>
    <w:multiLevelType w:val="multilevel"/>
    <w:tmpl w:val="1C8A427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 w16cid:durableId="22366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65600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4CA"/>
    <w:rsid w:val="000478EB"/>
    <w:rsid w:val="000F0050"/>
    <w:rsid w:val="000F1A02"/>
    <w:rsid w:val="00132A77"/>
    <w:rsid w:val="00137667"/>
    <w:rsid w:val="001464B2"/>
    <w:rsid w:val="001A2440"/>
    <w:rsid w:val="001B4F8D"/>
    <w:rsid w:val="001D2527"/>
    <w:rsid w:val="001F265D"/>
    <w:rsid w:val="002663D8"/>
    <w:rsid w:val="002714CA"/>
    <w:rsid w:val="00285D0C"/>
    <w:rsid w:val="002A2B11"/>
    <w:rsid w:val="002F22EB"/>
    <w:rsid w:val="00326996"/>
    <w:rsid w:val="0043001D"/>
    <w:rsid w:val="004914DD"/>
    <w:rsid w:val="004C52E6"/>
    <w:rsid w:val="00511A2B"/>
    <w:rsid w:val="00535C6A"/>
    <w:rsid w:val="00536BAB"/>
    <w:rsid w:val="005433BD"/>
    <w:rsid w:val="00554BEC"/>
    <w:rsid w:val="00595F6F"/>
    <w:rsid w:val="005C0140"/>
    <w:rsid w:val="006415B0"/>
    <w:rsid w:val="006463D8"/>
    <w:rsid w:val="006953EF"/>
    <w:rsid w:val="006C7B0B"/>
    <w:rsid w:val="00700AA6"/>
    <w:rsid w:val="00711921"/>
    <w:rsid w:val="007153F0"/>
    <w:rsid w:val="00796BD1"/>
    <w:rsid w:val="007A696D"/>
    <w:rsid w:val="00863C86"/>
    <w:rsid w:val="008A3858"/>
    <w:rsid w:val="009840BA"/>
    <w:rsid w:val="00A03876"/>
    <w:rsid w:val="00A13C7B"/>
    <w:rsid w:val="00AE1A2A"/>
    <w:rsid w:val="00B416BC"/>
    <w:rsid w:val="00B52D22"/>
    <w:rsid w:val="00B83D8D"/>
    <w:rsid w:val="00B95FEE"/>
    <w:rsid w:val="00BF2B0B"/>
    <w:rsid w:val="00D16E8C"/>
    <w:rsid w:val="00D368DC"/>
    <w:rsid w:val="00D97342"/>
    <w:rsid w:val="00E85E84"/>
    <w:rsid w:val="00EE246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675AE"/>
  <w15:chartTrackingRefBased/>
  <w15:docId w15:val="{78AC3784-EE39-43AC-ACB0-A0168DA0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663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663D8"/>
    <w:rPr>
      <w:sz w:val="28"/>
    </w:rPr>
  </w:style>
  <w:style w:type="paragraph" w:styleId="ab">
    <w:name w:val="footer"/>
    <w:basedOn w:val="a"/>
    <w:link w:val="ac"/>
    <w:rsid w:val="002663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663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18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Михайлова Ирина Викторовна</cp:lastModifiedBy>
  <cp:revision>3</cp:revision>
  <cp:lastPrinted>2025-07-01T07:41:00Z</cp:lastPrinted>
  <dcterms:created xsi:type="dcterms:W3CDTF">2025-06-27T08:33:00Z</dcterms:created>
  <dcterms:modified xsi:type="dcterms:W3CDTF">2025-07-01T07:41:00Z</dcterms:modified>
</cp:coreProperties>
</file>