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54423" w:rsidRDefault="00B52D22">
      <w:pPr>
        <w:pStyle w:val="4"/>
      </w:pPr>
      <w:proofErr w:type="gramStart"/>
      <w:r w:rsidRPr="00054423">
        <w:t>АДМИНИСТРАЦИЯ  МУНИЦИПАЛЬНОГО</w:t>
      </w:r>
      <w:proofErr w:type="gramEnd"/>
      <w:r w:rsidRPr="00054423">
        <w:t xml:space="preserve">  ОБРАЗОВАНИЯ</w:t>
      </w:r>
    </w:p>
    <w:p w:rsidR="00B52D22" w:rsidRPr="00054423" w:rsidRDefault="00B52D22">
      <w:pPr>
        <w:jc w:val="center"/>
        <w:rPr>
          <w:b/>
          <w:sz w:val="22"/>
        </w:rPr>
      </w:pPr>
      <w:proofErr w:type="gramStart"/>
      <w:r w:rsidRPr="00054423">
        <w:rPr>
          <w:b/>
          <w:sz w:val="22"/>
        </w:rPr>
        <w:t>ТИХВИНСКИЙ  МУНИЦИПАЛЬНЫЙ</w:t>
      </w:r>
      <w:proofErr w:type="gramEnd"/>
      <w:r w:rsidRPr="00054423">
        <w:rPr>
          <w:b/>
          <w:sz w:val="22"/>
        </w:rPr>
        <w:t xml:space="preserve">  РАЙОН </w:t>
      </w:r>
    </w:p>
    <w:p w:rsidR="00B52D22" w:rsidRPr="00054423" w:rsidRDefault="00B52D22">
      <w:pPr>
        <w:jc w:val="center"/>
        <w:rPr>
          <w:b/>
          <w:sz w:val="22"/>
        </w:rPr>
      </w:pPr>
      <w:proofErr w:type="gramStart"/>
      <w:r w:rsidRPr="00054423">
        <w:rPr>
          <w:b/>
          <w:sz w:val="22"/>
        </w:rPr>
        <w:t>ЛЕНИНГРАДСКОЙ  ОБЛАСТИ</w:t>
      </w:r>
      <w:proofErr w:type="gramEnd"/>
    </w:p>
    <w:p w:rsidR="00B52D22" w:rsidRPr="00054423" w:rsidRDefault="00B52D22">
      <w:pPr>
        <w:jc w:val="center"/>
        <w:rPr>
          <w:b/>
          <w:sz w:val="22"/>
        </w:rPr>
      </w:pPr>
      <w:r w:rsidRPr="00054423">
        <w:rPr>
          <w:b/>
          <w:sz w:val="22"/>
        </w:rPr>
        <w:t>(</w:t>
      </w:r>
      <w:proofErr w:type="gramStart"/>
      <w:r w:rsidRPr="00054423">
        <w:rPr>
          <w:b/>
          <w:sz w:val="22"/>
        </w:rPr>
        <w:t>АДМИНИСТРАЦИЯ  ТИХВИНСКОГО</w:t>
      </w:r>
      <w:proofErr w:type="gramEnd"/>
      <w:r w:rsidRPr="00054423">
        <w:rPr>
          <w:b/>
          <w:sz w:val="22"/>
        </w:rPr>
        <w:t xml:space="preserve">  РАЙОНА)</w:t>
      </w:r>
    </w:p>
    <w:p w:rsidR="00B52D22" w:rsidRPr="00054423" w:rsidRDefault="00B52D22">
      <w:pPr>
        <w:jc w:val="center"/>
        <w:rPr>
          <w:b/>
          <w:sz w:val="32"/>
        </w:rPr>
      </w:pPr>
    </w:p>
    <w:p w:rsidR="00B52D22" w:rsidRPr="00054423" w:rsidRDefault="00B52D22">
      <w:pPr>
        <w:jc w:val="center"/>
        <w:rPr>
          <w:sz w:val="10"/>
        </w:rPr>
      </w:pPr>
      <w:r w:rsidRPr="00054423">
        <w:rPr>
          <w:b/>
          <w:sz w:val="32"/>
        </w:rPr>
        <w:t>ПОСТАНОВЛЕНИЕ</w:t>
      </w:r>
    </w:p>
    <w:p w:rsidR="00B52D22" w:rsidRPr="00054423" w:rsidRDefault="00B52D22">
      <w:pPr>
        <w:jc w:val="center"/>
        <w:rPr>
          <w:sz w:val="10"/>
        </w:rPr>
      </w:pPr>
    </w:p>
    <w:p w:rsidR="00B52D22" w:rsidRPr="00054423" w:rsidRDefault="00B52D22">
      <w:pPr>
        <w:jc w:val="center"/>
        <w:rPr>
          <w:sz w:val="10"/>
        </w:rPr>
      </w:pPr>
    </w:p>
    <w:p w:rsidR="00B52D22" w:rsidRPr="00054423" w:rsidRDefault="00B52D22">
      <w:pPr>
        <w:tabs>
          <w:tab w:val="left" w:pos="4962"/>
        </w:tabs>
        <w:rPr>
          <w:sz w:val="16"/>
        </w:rPr>
      </w:pPr>
    </w:p>
    <w:p w:rsidR="00B52D22" w:rsidRPr="00054423" w:rsidRDefault="00B52D22">
      <w:pPr>
        <w:tabs>
          <w:tab w:val="left" w:pos="4962"/>
        </w:tabs>
        <w:jc w:val="center"/>
        <w:rPr>
          <w:sz w:val="16"/>
        </w:rPr>
      </w:pPr>
    </w:p>
    <w:p w:rsidR="00B52D22" w:rsidRPr="00054423" w:rsidRDefault="00B52D22">
      <w:pPr>
        <w:tabs>
          <w:tab w:val="left" w:pos="851"/>
          <w:tab w:val="left" w:pos="3686"/>
        </w:tabs>
        <w:rPr>
          <w:sz w:val="24"/>
        </w:rPr>
      </w:pPr>
    </w:p>
    <w:p w:rsidR="00B52D22" w:rsidRPr="00054423" w:rsidRDefault="00054423">
      <w:pPr>
        <w:tabs>
          <w:tab w:val="left" w:pos="567"/>
          <w:tab w:val="left" w:pos="3686"/>
        </w:tabs>
      </w:pPr>
      <w:r w:rsidRPr="00054423">
        <w:tab/>
        <w:t>19 июля 2024 г.</w:t>
      </w:r>
      <w:r w:rsidRPr="00054423">
        <w:tab/>
      </w:r>
      <w:bookmarkStart w:id="0" w:name="_GoBack"/>
      <w:r w:rsidRPr="00054423">
        <w:t>01-1675-а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9A1FD7" w:rsidRDefault="009A1FD7" w:rsidP="006953EF">
            <w:pPr>
              <w:suppressAutoHyphens/>
              <w:rPr>
                <w:sz w:val="24"/>
                <w:szCs w:val="24"/>
              </w:rPr>
            </w:pPr>
            <w:r w:rsidRPr="009A1FD7">
              <w:rPr>
                <w:sz w:val="24"/>
                <w:szCs w:val="24"/>
              </w:rPr>
              <w:t>Об опубликовании списка избирательных участков при проведении выборов депутатов совета депутатов муниципального образования Тихвинское городское поселение Тихвинского муниципального</w:t>
            </w:r>
            <w:r w:rsidR="007529D9">
              <w:rPr>
                <w:sz w:val="24"/>
                <w:szCs w:val="24"/>
              </w:rPr>
              <w:t xml:space="preserve"> района Ленинградской области </w:t>
            </w:r>
            <w:r w:rsidRPr="009A1FD7">
              <w:rPr>
                <w:sz w:val="24"/>
                <w:szCs w:val="24"/>
              </w:rPr>
              <w:t>8 сентября 2024 года</w:t>
            </w:r>
          </w:p>
        </w:tc>
      </w:tr>
    </w:tbl>
    <w:p w:rsidR="009A1FD7" w:rsidRPr="00921544" w:rsidRDefault="009A1FD7" w:rsidP="009A1FD7">
      <w:pPr>
        <w:autoSpaceDE w:val="0"/>
        <w:autoSpaceDN w:val="0"/>
        <w:adjustRightInd w:val="0"/>
        <w:ind w:firstLine="720"/>
        <w:rPr>
          <w:sz w:val="24"/>
        </w:rPr>
      </w:pPr>
      <w:r w:rsidRPr="00921544">
        <w:rPr>
          <w:sz w:val="24"/>
        </w:rPr>
        <w:t>21, 0300 ДО</w:t>
      </w:r>
    </w:p>
    <w:p w:rsidR="009A1FD7" w:rsidRPr="00921544" w:rsidRDefault="009A1FD7" w:rsidP="009A1FD7">
      <w:pPr>
        <w:autoSpaceDE w:val="0"/>
        <w:autoSpaceDN w:val="0"/>
        <w:adjustRightInd w:val="0"/>
        <w:ind w:firstLine="720"/>
        <w:rPr>
          <w:sz w:val="24"/>
        </w:rPr>
      </w:pPr>
    </w:p>
    <w:p w:rsidR="009A1FD7" w:rsidRPr="009A1FD7" w:rsidRDefault="009A1FD7" w:rsidP="009A1FD7">
      <w:pPr>
        <w:suppressAutoHyphens/>
        <w:ind w:firstLine="720"/>
        <w:rPr>
          <w:szCs w:val="28"/>
        </w:rPr>
      </w:pPr>
      <w:r w:rsidRPr="009A1FD7">
        <w:rPr>
          <w:szCs w:val="28"/>
        </w:rPr>
        <w:t>На основании решения совета депутатов муниципального образования Тихвинское городское поселение Тих</w:t>
      </w:r>
      <w:r w:rsidR="007529D9">
        <w:rPr>
          <w:szCs w:val="28"/>
        </w:rPr>
        <w:t xml:space="preserve">винского муниципального района </w:t>
      </w:r>
      <w:r w:rsidRPr="009A1FD7">
        <w:rPr>
          <w:szCs w:val="28"/>
        </w:rPr>
        <w:t>Ленинградской</w:t>
      </w:r>
      <w:r w:rsidR="007529D9">
        <w:rPr>
          <w:szCs w:val="28"/>
        </w:rPr>
        <w:t xml:space="preserve"> области от 18 июня 2024 года № </w:t>
      </w:r>
      <w:r w:rsidRPr="009A1FD7">
        <w:rPr>
          <w:szCs w:val="28"/>
        </w:rPr>
        <w:t>02-225 «О назначении выборов депутатов совета депутатов муниципального образования Тихвинское городское поселение Тихвинского муниципального ра</w:t>
      </w:r>
      <w:r w:rsidR="007529D9">
        <w:rPr>
          <w:szCs w:val="28"/>
        </w:rPr>
        <w:t>йона Ленинградской области»,</w:t>
      </w:r>
      <w:r w:rsidRPr="009A1FD7">
        <w:rPr>
          <w:szCs w:val="28"/>
        </w:rPr>
        <w:t xml:space="preserve"> пункт</w:t>
      </w:r>
      <w:r w:rsidR="007529D9">
        <w:rPr>
          <w:szCs w:val="28"/>
        </w:rPr>
        <w:t>а</w:t>
      </w:r>
      <w:r w:rsidRPr="009A1FD7">
        <w:rPr>
          <w:szCs w:val="28"/>
        </w:rPr>
        <w:t xml:space="preserve"> 7 статьи 19 Федерального закона от 12 июня 2002 года №</w:t>
      </w:r>
      <w:r w:rsidR="007529D9">
        <w:rPr>
          <w:szCs w:val="28"/>
        </w:rPr>
        <w:t> </w:t>
      </w:r>
      <w:r w:rsidRPr="009A1FD7">
        <w:rPr>
          <w:szCs w:val="28"/>
        </w:rPr>
        <w:t>67-ФЗ «Об основных гарантиях избирательных прав и права на участие в референдуме граждан Российской Федерации», части 6 статьи 32 Областного закона от 15 мая 2013 года №</w:t>
      </w:r>
      <w:r w:rsidR="007529D9">
        <w:rPr>
          <w:szCs w:val="28"/>
        </w:rPr>
        <w:t> </w:t>
      </w:r>
      <w:r w:rsidRPr="009A1FD7">
        <w:rPr>
          <w:szCs w:val="28"/>
        </w:rPr>
        <w:t>26-оз «О системе избирательных комиссий и избирательных участках в Ленинградской области»</w:t>
      </w:r>
      <w:r w:rsidR="007529D9">
        <w:rPr>
          <w:szCs w:val="28"/>
        </w:rPr>
        <w:t>,</w:t>
      </w:r>
      <w:r w:rsidRPr="009A1FD7">
        <w:rPr>
          <w:szCs w:val="28"/>
        </w:rPr>
        <w:t xml:space="preserve"> администраци</w:t>
      </w:r>
      <w:r w:rsidR="007529D9">
        <w:rPr>
          <w:szCs w:val="28"/>
        </w:rPr>
        <w:t>я</w:t>
      </w:r>
      <w:r w:rsidRPr="009A1FD7">
        <w:rPr>
          <w:szCs w:val="28"/>
        </w:rPr>
        <w:t xml:space="preserve"> </w:t>
      </w:r>
      <w:r w:rsidR="007529D9">
        <w:rPr>
          <w:szCs w:val="28"/>
        </w:rPr>
        <w:t>Тихвинского района</w:t>
      </w:r>
      <w:r w:rsidRPr="009A1FD7">
        <w:rPr>
          <w:szCs w:val="28"/>
        </w:rPr>
        <w:t xml:space="preserve"> ПОСТАНОВЛЯЕТ: </w:t>
      </w:r>
    </w:p>
    <w:p w:rsidR="009A1FD7" w:rsidRPr="009A1FD7" w:rsidRDefault="009A1FD7" w:rsidP="009A1FD7">
      <w:pPr>
        <w:suppressAutoHyphens/>
        <w:ind w:firstLine="720"/>
        <w:rPr>
          <w:color w:val="000000"/>
          <w:szCs w:val="28"/>
        </w:rPr>
      </w:pPr>
      <w:r w:rsidRPr="009A1FD7">
        <w:rPr>
          <w:color w:val="000000"/>
          <w:szCs w:val="28"/>
        </w:rPr>
        <w:t>Опубликовать в газете «Трудовая слава» список избират</w:t>
      </w:r>
      <w:r w:rsidR="007529D9">
        <w:rPr>
          <w:color w:val="000000"/>
          <w:szCs w:val="28"/>
        </w:rPr>
        <w:t xml:space="preserve">ельных участков при проведении </w:t>
      </w:r>
      <w:r w:rsidRPr="009A1FD7">
        <w:rPr>
          <w:color w:val="000000"/>
          <w:szCs w:val="28"/>
        </w:rPr>
        <w:t>8 сентября 2024 года выборов депутатов совета депутатов муниципального образования Тихвинское городское поселение Тихвинского муниципального района Ленинградской области согласно приложению.</w:t>
      </w:r>
    </w:p>
    <w:p w:rsidR="009A1FD7" w:rsidRPr="009A1FD7" w:rsidRDefault="009A1FD7" w:rsidP="009A1FD7">
      <w:pPr>
        <w:suppressAutoHyphens/>
        <w:ind w:firstLine="720"/>
        <w:rPr>
          <w:color w:val="000000"/>
          <w:szCs w:val="28"/>
        </w:rPr>
      </w:pPr>
    </w:p>
    <w:p w:rsidR="009A1FD7" w:rsidRPr="009A1FD7" w:rsidRDefault="009A1FD7" w:rsidP="009A1FD7">
      <w:pPr>
        <w:suppressAutoHyphens/>
        <w:ind w:firstLine="720"/>
        <w:rPr>
          <w:color w:val="000000"/>
          <w:szCs w:val="28"/>
        </w:rPr>
      </w:pPr>
    </w:p>
    <w:p w:rsidR="009A1FD7" w:rsidRPr="009A1FD7" w:rsidRDefault="009A1FD7" w:rsidP="009A1FD7">
      <w:pPr>
        <w:suppressAutoHyphens/>
        <w:rPr>
          <w:szCs w:val="28"/>
        </w:rPr>
      </w:pPr>
      <w:r w:rsidRPr="009A1FD7">
        <w:rPr>
          <w:szCs w:val="28"/>
        </w:rPr>
        <w:t xml:space="preserve">Глава администрации                                                          </w:t>
      </w:r>
      <w:r>
        <w:rPr>
          <w:szCs w:val="28"/>
        </w:rPr>
        <w:t xml:space="preserve">         </w:t>
      </w:r>
      <w:r w:rsidR="003C6B3C">
        <w:rPr>
          <w:szCs w:val="28"/>
        </w:rPr>
        <w:t xml:space="preserve">  </w:t>
      </w:r>
      <w:r w:rsidRPr="009A1FD7">
        <w:rPr>
          <w:szCs w:val="28"/>
        </w:rPr>
        <w:t>Ю.А.</w:t>
      </w:r>
      <w:r w:rsidR="003C6B3C">
        <w:rPr>
          <w:szCs w:val="28"/>
        </w:rPr>
        <w:t xml:space="preserve"> </w:t>
      </w:r>
      <w:r w:rsidRPr="009A1FD7">
        <w:rPr>
          <w:szCs w:val="28"/>
        </w:rPr>
        <w:t>Наумов</w:t>
      </w:r>
    </w:p>
    <w:p w:rsidR="009A1FD7" w:rsidRPr="009A1FD7" w:rsidRDefault="009A1FD7" w:rsidP="009A1FD7">
      <w:pPr>
        <w:tabs>
          <w:tab w:val="left" w:pos="567"/>
          <w:tab w:val="left" w:pos="3402"/>
        </w:tabs>
        <w:suppressAutoHyphens/>
        <w:rPr>
          <w:szCs w:val="28"/>
        </w:rPr>
      </w:pPr>
    </w:p>
    <w:p w:rsidR="009A1FD7" w:rsidRDefault="009A1FD7" w:rsidP="009A1FD7">
      <w:pPr>
        <w:tabs>
          <w:tab w:val="left" w:pos="567"/>
          <w:tab w:val="left" w:pos="3402"/>
        </w:tabs>
        <w:rPr>
          <w:sz w:val="16"/>
          <w:szCs w:val="16"/>
        </w:rPr>
      </w:pPr>
    </w:p>
    <w:p w:rsidR="009A1FD7" w:rsidRDefault="009A1FD7" w:rsidP="009A1FD7">
      <w:pPr>
        <w:tabs>
          <w:tab w:val="left" w:pos="567"/>
          <w:tab w:val="left" w:pos="3402"/>
        </w:tabs>
        <w:rPr>
          <w:sz w:val="16"/>
          <w:szCs w:val="16"/>
        </w:rPr>
      </w:pPr>
    </w:p>
    <w:p w:rsidR="009A1FD7" w:rsidRDefault="009A1FD7" w:rsidP="009A1FD7">
      <w:pPr>
        <w:tabs>
          <w:tab w:val="left" w:pos="567"/>
          <w:tab w:val="left" w:pos="3402"/>
        </w:tabs>
        <w:rPr>
          <w:sz w:val="16"/>
          <w:szCs w:val="16"/>
        </w:rPr>
      </w:pPr>
    </w:p>
    <w:p w:rsidR="009A1FD7" w:rsidRDefault="009A1FD7" w:rsidP="009A1FD7">
      <w:pPr>
        <w:tabs>
          <w:tab w:val="left" w:pos="567"/>
          <w:tab w:val="left" w:pos="3402"/>
        </w:tabs>
        <w:rPr>
          <w:sz w:val="16"/>
          <w:szCs w:val="16"/>
        </w:rPr>
      </w:pPr>
    </w:p>
    <w:p w:rsidR="009A1FD7" w:rsidRDefault="009A1FD7" w:rsidP="009A1FD7">
      <w:pPr>
        <w:tabs>
          <w:tab w:val="left" w:pos="567"/>
          <w:tab w:val="left" w:pos="3402"/>
        </w:tabs>
        <w:rPr>
          <w:sz w:val="16"/>
          <w:szCs w:val="16"/>
        </w:rPr>
      </w:pPr>
    </w:p>
    <w:p w:rsidR="009A1FD7" w:rsidRDefault="009A1FD7" w:rsidP="009A1FD7">
      <w:pPr>
        <w:tabs>
          <w:tab w:val="left" w:pos="567"/>
          <w:tab w:val="left" w:pos="3402"/>
        </w:tabs>
        <w:rPr>
          <w:sz w:val="16"/>
          <w:szCs w:val="16"/>
        </w:rPr>
      </w:pPr>
    </w:p>
    <w:p w:rsidR="007529D9" w:rsidRDefault="007529D9" w:rsidP="009A1FD7">
      <w:pPr>
        <w:tabs>
          <w:tab w:val="left" w:pos="567"/>
          <w:tab w:val="left" w:pos="3402"/>
        </w:tabs>
        <w:rPr>
          <w:sz w:val="16"/>
          <w:szCs w:val="16"/>
        </w:rPr>
      </w:pPr>
    </w:p>
    <w:p w:rsidR="009A1FD7" w:rsidRDefault="009A1FD7" w:rsidP="009A1FD7">
      <w:pPr>
        <w:tabs>
          <w:tab w:val="left" w:pos="567"/>
          <w:tab w:val="left" w:pos="3402"/>
        </w:tabs>
        <w:rPr>
          <w:sz w:val="16"/>
          <w:szCs w:val="16"/>
        </w:rPr>
      </w:pPr>
    </w:p>
    <w:p w:rsidR="009A1FD7" w:rsidRPr="009A1FD7" w:rsidRDefault="009A1FD7" w:rsidP="009A1FD7">
      <w:pPr>
        <w:rPr>
          <w:sz w:val="24"/>
        </w:rPr>
      </w:pPr>
      <w:r w:rsidRPr="009A1FD7">
        <w:rPr>
          <w:sz w:val="24"/>
        </w:rPr>
        <w:t xml:space="preserve">Салов Алексей Владимирович </w:t>
      </w:r>
    </w:p>
    <w:p w:rsidR="009A1FD7" w:rsidRPr="009A1FD7" w:rsidRDefault="009A1FD7" w:rsidP="009A1FD7">
      <w:pPr>
        <w:rPr>
          <w:sz w:val="24"/>
        </w:rPr>
      </w:pPr>
      <w:r w:rsidRPr="009A1FD7">
        <w:rPr>
          <w:sz w:val="24"/>
        </w:rPr>
        <w:t>74-113</w:t>
      </w:r>
    </w:p>
    <w:p w:rsidR="009A1FD7" w:rsidRPr="007529D9" w:rsidRDefault="009A1FD7" w:rsidP="009A1FD7">
      <w:pPr>
        <w:rPr>
          <w:sz w:val="22"/>
          <w:szCs w:val="22"/>
        </w:rPr>
      </w:pPr>
      <w:r w:rsidRPr="007529D9">
        <w:rPr>
          <w:sz w:val="22"/>
          <w:szCs w:val="22"/>
        </w:rPr>
        <w:lastRenderedPageBreak/>
        <w:t>СОГЛАСОВАНО:</w:t>
      </w:r>
    </w:p>
    <w:tbl>
      <w:tblPr>
        <w:tblW w:w="5095" w:type="pct"/>
        <w:tblLook w:val="04A0" w:firstRow="1" w:lastRow="0" w:firstColumn="1" w:lastColumn="0" w:noHBand="0" w:noVBand="1"/>
      </w:tblPr>
      <w:tblGrid>
        <w:gridCol w:w="7338"/>
        <w:gridCol w:w="282"/>
        <w:gridCol w:w="1844"/>
      </w:tblGrid>
      <w:tr w:rsidR="009A1FD7" w:rsidRPr="007529D9" w:rsidTr="009A1FD7">
        <w:trPr>
          <w:trHeight w:val="168"/>
        </w:trPr>
        <w:tc>
          <w:tcPr>
            <w:tcW w:w="3877" w:type="pct"/>
            <w:hideMark/>
          </w:tcPr>
          <w:p w:rsidR="009A1FD7" w:rsidRPr="007529D9" w:rsidRDefault="009A1FD7" w:rsidP="009A1FD7">
            <w:pPr>
              <w:ind w:right="-1"/>
              <w:rPr>
                <w:sz w:val="22"/>
                <w:szCs w:val="22"/>
              </w:rPr>
            </w:pPr>
            <w:r w:rsidRPr="007529D9">
              <w:rPr>
                <w:sz w:val="22"/>
                <w:szCs w:val="22"/>
              </w:rPr>
              <w:t>Заместитель главы администрации по социальным и общим вопросам</w:t>
            </w:r>
          </w:p>
        </w:tc>
        <w:tc>
          <w:tcPr>
            <w:tcW w:w="149" w:type="pct"/>
          </w:tcPr>
          <w:p w:rsidR="009A1FD7" w:rsidRPr="007529D9" w:rsidRDefault="009A1FD7" w:rsidP="009A1FD7">
            <w:pPr>
              <w:ind w:right="-1"/>
              <w:rPr>
                <w:sz w:val="22"/>
                <w:szCs w:val="22"/>
              </w:rPr>
            </w:pPr>
          </w:p>
        </w:tc>
        <w:tc>
          <w:tcPr>
            <w:tcW w:w="974" w:type="pct"/>
            <w:hideMark/>
          </w:tcPr>
          <w:p w:rsidR="009A1FD7" w:rsidRPr="007529D9" w:rsidRDefault="009A1FD7" w:rsidP="009A1FD7">
            <w:pPr>
              <w:ind w:right="-1"/>
              <w:rPr>
                <w:sz w:val="22"/>
                <w:szCs w:val="22"/>
              </w:rPr>
            </w:pPr>
            <w:r w:rsidRPr="007529D9">
              <w:rPr>
                <w:sz w:val="22"/>
                <w:szCs w:val="22"/>
              </w:rPr>
              <w:t>Котова Е.Ю.</w:t>
            </w:r>
          </w:p>
        </w:tc>
      </w:tr>
      <w:tr w:rsidR="009A1FD7" w:rsidRPr="007529D9" w:rsidTr="009A1FD7">
        <w:trPr>
          <w:trHeight w:val="168"/>
        </w:trPr>
        <w:tc>
          <w:tcPr>
            <w:tcW w:w="3877" w:type="pct"/>
            <w:hideMark/>
          </w:tcPr>
          <w:p w:rsidR="009A1FD7" w:rsidRPr="007529D9" w:rsidRDefault="009A1FD7" w:rsidP="009A1FD7">
            <w:pPr>
              <w:ind w:right="-1"/>
              <w:rPr>
                <w:sz w:val="22"/>
                <w:szCs w:val="22"/>
              </w:rPr>
            </w:pPr>
            <w:r w:rsidRPr="007529D9">
              <w:rPr>
                <w:sz w:val="22"/>
                <w:szCs w:val="22"/>
              </w:rPr>
              <w:t>Председатель территориальной избирательной комиссии Тихвинского района</w:t>
            </w:r>
          </w:p>
        </w:tc>
        <w:tc>
          <w:tcPr>
            <w:tcW w:w="149" w:type="pct"/>
          </w:tcPr>
          <w:p w:rsidR="009A1FD7" w:rsidRPr="007529D9" w:rsidRDefault="009A1FD7" w:rsidP="009A1FD7">
            <w:pPr>
              <w:ind w:right="-1"/>
              <w:rPr>
                <w:sz w:val="22"/>
                <w:szCs w:val="22"/>
              </w:rPr>
            </w:pPr>
          </w:p>
        </w:tc>
        <w:tc>
          <w:tcPr>
            <w:tcW w:w="974" w:type="pct"/>
            <w:hideMark/>
          </w:tcPr>
          <w:p w:rsidR="009A1FD7" w:rsidRPr="007529D9" w:rsidRDefault="009A1FD7" w:rsidP="009A1FD7">
            <w:pPr>
              <w:ind w:right="-1"/>
              <w:rPr>
                <w:sz w:val="22"/>
                <w:szCs w:val="22"/>
              </w:rPr>
            </w:pPr>
            <w:r w:rsidRPr="007529D9">
              <w:rPr>
                <w:sz w:val="22"/>
                <w:szCs w:val="22"/>
              </w:rPr>
              <w:t>Устинов А.В.</w:t>
            </w:r>
          </w:p>
        </w:tc>
      </w:tr>
      <w:tr w:rsidR="009A1FD7" w:rsidRPr="007529D9" w:rsidTr="009A1FD7">
        <w:trPr>
          <w:trHeight w:val="67"/>
        </w:trPr>
        <w:tc>
          <w:tcPr>
            <w:tcW w:w="3877" w:type="pct"/>
            <w:hideMark/>
          </w:tcPr>
          <w:p w:rsidR="009A1FD7" w:rsidRPr="007529D9" w:rsidRDefault="009A1FD7" w:rsidP="009A1FD7">
            <w:pPr>
              <w:jc w:val="left"/>
              <w:rPr>
                <w:sz w:val="22"/>
                <w:szCs w:val="22"/>
              </w:rPr>
            </w:pPr>
            <w:r w:rsidRPr="007529D9">
              <w:rPr>
                <w:sz w:val="22"/>
                <w:szCs w:val="22"/>
              </w:rPr>
              <w:t>Заведующий организационным отделом</w:t>
            </w:r>
          </w:p>
        </w:tc>
        <w:tc>
          <w:tcPr>
            <w:tcW w:w="149" w:type="pct"/>
          </w:tcPr>
          <w:p w:rsidR="009A1FD7" w:rsidRPr="007529D9" w:rsidRDefault="009A1FD7" w:rsidP="009A1FD7">
            <w:pPr>
              <w:rPr>
                <w:sz w:val="22"/>
                <w:szCs w:val="22"/>
              </w:rPr>
            </w:pPr>
          </w:p>
        </w:tc>
        <w:tc>
          <w:tcPr>
            <w:tcW w:w="974" w:type="pct"/>
          </w:tcPr>
          <w:p w:rsidR="009A1FD7" w:rsidRPr="007529D9" w:rsidRDefault="009A1FD7" w:rsidP="009A1FD7">
            <w:pPr>
              <w:rPr>
                <w:sz w:val="22"/>
                <w:szCs w:val="22"/>
              </w:rPr>
            </w:pPr>
            <w:r w:rsidRPr="007529D9">
              <w:rPr>
                <w:sz w:val="22"/>
                <w:szCs w:val="22"/>
              </w:rPr>
              <w:t>Акмаева О.Д.</w:t>
            </w:r>
          </w:p>
        </w:tc>
      </w:tr>
      <w:tr w:rsidR="009A1FD7" w:rsidRPr="007529D9" w:rsidTr="009A1FD7">
        <w:trPr>
          <w:trHeight w:val="135"/>
        </w:trPr>
        <w:tc>
          <w:tcPr>
            <w:tcW w:w="3877" w:type="pct"/>
            <w:hideMark/>
          </w:tcPr>
          <w:p w:rsidR="009A1FD7" w:rsidRPr="007529D9" w:rsidRDefault="009A1FD7" w:rsidP="009A1FD7">
            <w:pPr>
              <w:rPr>
                <w:sz w:val="22"/>
                <w:szCs w:val="22"/>
              </w:rPr>
            </w:pPr>
            <w:r w:rsidRPr="007529D9">
              <w:rPr>
                <w:sz w:val="22"/>
                <w:szCs w:val="22"/>
              </w:rPr>
              <w:t>Заведующий общим отделом</w:t>
            </w:r>
          </w:p>
        </w:tc>
        <w:tc>
          <w:tcPr>
            <w:tcW w:w="149" w:type="pct"/>
          </w:tcPr>
          <w:p w:rsidR="009A1FD7" w:rsidRPr="007529D9" w:rsidRDefault="009A1FD7" w:rsidP="009A1FD7">
            <w:pPr>
              <w:rPr>
                <w:sz w:val="22"/>
                <w:szCs w:val="22"/>
              </w:rPr>
            </w:pPr>
          </w:p>
        </w:tc>
        <w:tc>
          <w:tcPr>
            <w:tcW w:w="974" w:type="pct"/>
          </w:tcPr>
          <w:p w:rsidR="009A1FD7" w:rsidRPr="007529D9" w:rsidRDefault="009A1FD7" w:rsidP="009A1FD7">
            <w:pPr>
              <w:rPr>
                <w:sz w:val="22"/>
                <w:szCs w:val="22"/>
              </w:rPr>
            </w:pPr>
            <w:r w:rsidRPr="007529D9">
              <w:rPr>
                <w:sz w:val="22"/>
                <w:szCs w:val="22"/>
              </w:rPr>
              <w:t>Савранская И.Г.</w:t>
            </w:r>
          </w:p>
        </w:tc>
      </w:tr>
      <w:tr w:rsidR="009A1FD7" w:rsidRPr="007529D9" w:rsidTr="009A1FD7">
        <w:trPr>
          <w:trHeight w:val="135"/>
        </w:trPr>
        <w:tc>
          <w:tcPr>
            <w:tcW w:w="3877" w:type="pct"/>
            <w:hideMark/>
          </w:tcPr>
          <w:p w:rsidR="009A1FD7" w:rsidRPr="007529D9" w:rsidRDefault="009A1FD7" w:rsidP="009A1FD7">
            <w:pPr>
              <w:rPr>
                <w:sz w:val="22"/>
                <w:szCs w:val="22"/>
              </w:rPr>
            </w:pPr>
            <w:r w:rsidRPr="007529D9">
              <w:rPr>
                <w:sz w:val="22"/>
                <w:szCs w:val="22"/>
              </w:rPr>
              <w:t>Заведующий юридическим отделом</w:t>
            </w:r>
          </w:p>
        </w:tc>
        <w:tc>
          <w:tcPr>
            <w:tcW w:w="149" w:type="pct"/>
          </w:tcPr>
          <w:p w:rsidR="009A1FD7" w:rsidRPr="007529D9" w:rsidRDefault="009A1FD7" w:rsidP="009A1FD7">
            <w:pPr>
              <w:rPr>
                <w:sz w:val="22"/>
                <w:szCs w:val="22"/>
              </w:rPr>
            </w:pPr>
          </w:p>
        </w:tc>
        <w:tc>
          <w:tcPr>
            <w:tcW w:w="974" w:type="pct"/>
            <w:hideMark/>
          </w:tcPr>
          <w:p w:rsidR="009A1FD7" w:rsidRPr="007529D9" w:rsidRDefault="009A1FD7" w:rsidP="009A1FD7">
            <w:pPr>
              <w:rPr>
                <w:sz w:val="22"/>
                <w:szCs w:val="22"/>
              </w:rPr>
            </w:pPr>
            <w:r w:rsidRPr="007529D9">
              <w:rPr>
                <w:sz w:val="22"/>
                <w:szCs w:val="22"/>
              </w:rPr>
              <w:t>Павличенко И.С.</w:t>
            </w:r>
          </w:p>
        </w:tc>
      </w:tr>
    </w:tbl>
    <w:p w:rsidR="009A1FD7" w:rsidRPr="007529D9" w:rsidRDefault="009A1FD7" w:rsidP="009A1FD7">
      <w:pPr>
        <w:rPr>
          <w:b/>
          <w:sz w:val="22"/>
          <w:szCs w:val="22"/>
        </w:rPr>
      </w:pPr>
    </w:p>
    <w:p w:rsidR="009A1FD7" w:rsidRPr="007529D9" w:rsidRDefault="009A1FD7" w:rsidP="009A1FD7">
      <w:pPr>
        <w:rPr>
          <w:b/>
          <w:sz w:val="22"/>
          <w:szCs w:val="22"/>
        </w:rPr>
      </w:pPr>
    </w:p>
    <w:p w:rsidR="009A1FD7" w:rsidRPr="007529D9" w:rsidRDefault="009A1FD7" w:rsidP="009A1FD7">
      <w:pPr>
        <w:rPr>
          <w:sz w:val="22"/>
          <w:szCs w:val="22"/>
        </w:rPr>
      </w:pPr>
      <w:r w:rsidRPr="007529D9">
        <w:rPr>
          <w:sz w:val="22"/>
          <w:szCs w:val="22"/>
        </w:rPr>
        <w:t>РАССЫЛКА:</w:t>
      </w:r>
    </w:p>
    <w:tbl>
      <w:tblPr>
        <w:tblW w:w="5247" w:type="pct"/>
        <w:tblLook w:val="01E0" w:firstRow="1" w:lastRow="1" w:firstColumn="1" w:lastColumn="1" w:noHBand="0" w:noVBand="0"/>
      </w:tblPr>
      <w:tblGrid>
        <w:gridCol w:w="6630"/>
        <w:gridCol w:w="965"/>
        <w:gridCol w:w="2152"/>
      </w:tblGrid>
      <w:tr w:rsidR="009A1FD7" w:rsidRPr="007529D9" w:rsidTr="009A1FD7">
        <w:tc>
          <w:tcPr>
            <w:tcW w:w="3401" w:type="pct"/>
            <w:hideMark/>
          </w:tcPr>
          <w:p w:rsidR="009A1FD7" w:rsidRPr="007529D9" w:rsidRDefault="009A1FD7" w:rsidP="009A1FD7">
            <w:pPr>
              <w:rPr>
                <w:sz w:val="22"/>
                <w:szCs w:val="22"/>
              </w:rPr>
            </w:pPr>
            <w:r w:rsidRPr="007529D9">
              <w:rPr>
                <w:sz w:val="22"/>
                <w:szCs w:val="22"/>
              </w:rPr>
              <w:t xml:space="preserve">Дело </w:t>
            </w:r>
          </w:p>
        </w:tc>
        <w:tc>
          <w:tcPr>
            <w:tcW w:w="495" w:type="pct"/>
            <w:hideMark/>
          </w:tcPr>
          <w:p w:rsidR="009A1FD7" w:rsidRPr="007529D9" w:rsidRDefault="009A1FD7" w:rsidP="009A1FD7">
            <w:pPr>
              <w:rPr>
                <w:sz w:val="22"/>
                <w:szCs w:val="22"/>
              </w:rPr>
            </w:pPr>
            <w:r w:rsidRPr="007529D9">
              <w:rPr>
                <w:sz w:val="22"/>
                <w:szCs w:val="22"/>
              </w:rPr>
              <w:t>- 1 экз.</w:t>
            </w:r>
          </w:p>
        </w:tc>
        <w:tc>
          <w:tcPr>
            <w:tcW w:w="1105" w:type="pct"/>
          </w:tcPr>
          <w:p w:rsidR="009A1FD7" w:rsidRPr="007529D9" w:rsidRDefault="009A1FD7" w:rsidP="009A1FD7">
            <w:pPr>
              <w:rPr>
                <w:sz w:val="22"/>
                <w:szCs w:val="22"/>
              </w:rPr>
            </w:pPr>
          </w:p>
        </w:tc>
      </w:tr>
      <w:tr w:rsidR="009A1FD7" w:rsidRPr="007529D9" w:rsidTr="009A1FD7">
        <w:trPr>
          <w:trHeight w:val="237"/>
        </w:trPr>
        <w:tc>
          <w:tcPr>
            <w:tcW w:w="3401" w:type="pct"/>
            <w:hideMark/>
          </w:tcPr>
          <w:p w:rsidR="009A1FD7" w:rsidRPr="007529D9" w:rsidRDefault="009A1FD7" w:rsidP="009A1FD7">
            <w:pPr>
              <w:rPr>
                <w:sz w:val="22"/>
                <w:szCs w:val="22"/>
              </w:rPr>
            </w:pPr>
            <w:r w:rsidRPr="007529D9">
              <w:rPr>
                <w:sz w:val="22"/>
                <w:szCs w:val="22"/>
              </w:rPr>
              <w:t>ТИК Тихвинского района</w:t>
            </w:r>
          </w:p>
        </w:tc>
        <w:tc>
          <w:tcPr>
            <w:tcW w:w="495" w:type="pct"/>
            <w:hideMark/>
          </w:tcPr>
          <w:p w:rsidR="009A1FD7" w:rsidRPr="007529D9" w:rsidRDefault="009A1FD7" w:rsidP="009A1FD7">
            <w:pPr>
              <w:rPr>
                <w:sz w:val="22"/>
                <w:szCs w:val="22"/>
              </w:rPr>
            </w:pPr>
            <w:r w:rsidRPr="007529D9">
              <w:rPr>
                <w:sz w:val="22"/>
                <w:szCs w:val="22"/>
              </w:rPr>
              <w:t>-3 экз.</w:t>
            </w:r>
          </w:p>
        </w:tc>
        <w:tc>
          <w:tcPr>
            <w:tcW w:w="1105" w:type="pct"/>
          </w:tcPr>
          <w:p w:rsidR="009A1FD7" w:rsidRPr="007529D9" w:rsidRDefault="009A1FD7" w:rsidP="009A1FD7">
            <w:pPr>
              <w:rPr>
                <w:sz w:val="22"/>
                <w:szCs w:val="22"/>
              </w:rPr>
            </w:pPr>
          </w:p>
        </w:tc>
      </w:tr>
      <w:tr w:rsidR="009A1FD7" w:rsidRPr="007529D9" w:rsidTr="009A1FD7">
        <w:tc>
          <w:tcPr>
            <w:tcW w:w="3401" w:type="pct"/>
            <w:hideMark/>
          </w:tcPr>
          <w:p w:rsidR="009A1FD7" w:rsidRPr="007529D9" w:rsidRDefault="009A1FD7" w:rsidP="009A1FD7">
            <w:pPr>
              <w:rPr>
                <w:sz w:val="22"/>
                <w:szCs w:val="22"/>
              </w:rPr>
            </w:pPr>
            <w:r w:rsidRPr="007529D9">
              <w:rPr>
                <w:sz w:val="22"/>
                <w:szCs w:val="22"/>
              </w:rPr>
              <w:t>Тихвинская городская прокуратура</w:t>
            </w:r>
          </w:p>
        </w:tc>
        <w:tc>
          <w:tcPr>
            <w:tcW w:w="495" w:type="pct"/>
            <w:hideMark/>
          </w:tcPr>
          <w:p w:rsidR="009A1FD7" w:rsidRPr="007529D9" w:rsidRDefault="009A1FD7" w:rsidP="009A1FD7">
            <w:pPr>
              <w:rPr>
                <w:sz w:val="22"/>
                <w:szCs w:val="22"/>
              </w:rPr>
            </w:pPr>
            <w:r w:rsidRPr="007529D9">
              <w:rPr>
                <w:sz w:val="22"/>
                <w:szCs w:val="22"/>
              </w:rPr>
              <w:t>-1 экз.</w:t>
            </w:r>
          </w:p>
        </w:tc>
        <w:tc>
          <w:tcPr>
            <w:tcW w:w="1105" w:type="pct"/>
          </w:tcPr>
          <w:p w:rsidR="009A1FD7" w:rsidRPr="007529D9" w:rsidRDefault="009A1FD7" w:rsidP="009A1FD7">
            <w:pPr>
              <w:rPr>
                <w:sz w:val="22"/>
                <w:szCs w:val="22"/>
              </w:rPr>
            </w:pPr>
          </w:p>
        </w:tc>
      </w:tr>
      <w:tr w:rsidR="009A1FD7" w:rsidRPr="007529D9" w:rsidTr="009A1FD7">
        <w:tc>
          <w:tcPr>
            <w:tcW w:w="3401" w:type="pct"/>
            <w:hideMark/>
          </w:tcPr>
          <w:p w:rsidR="009A1FD7" w:rsidRPr="007529D9" w:rsidRDefault="009A1FD7" w:rsidP="009A1FD7">
            <w:pPr>
              <w:rPr>
                <w:sz w:val="22"/>
                <w:szCs w:val="22"/>
              </w:rPr>
            </w:pPr>
            <w:r w:rsidRPr="007529D9">
              <w:rPr>
                <w:sz w:val="22"/>
                <w:szCs w:val="22"/>
              </w:rPr>
              <w:t>АНО «Редакция газеты «Трудовая слава»</w:t>
            </w:r>
          </w:p>
        </w:tc>
        <w:tc>
          <w:tcPr>
            <w:tcW w:w="495" w:type="pct"/>
            <w:hideMark/>
          </w:tcPr>
          <w:p w:rsidR="009A1FD7" w:rsidRPr="007529D9" w:rsidRDefault="009A1FD7" w:rsidP="009A1FD7">
            <w:pPr>
              <w:rPr>
                <w:sz w:val="22"/>
                <w:szCs w:val="22"/>
              </w:rPr>
            </w:pPr>
            <w:r w:rsidRPr="007529D9">
              <w:rPr>
                <w:sz w:val="22"/>
                <w:szCs w:val="22"/>
              </w:rPr>
              <w:t>-1 экз.</w:t>
            </w:r>
          </w:p>
        </w:tc>
        <w:tc>
          <w:tcPr>
            <w:tcW w:w="1105" w:type="pct"/>
          </w:tcPr>
          <w:p w:rsidR="009A1FD7" w:rsidRPr="007529D9" w:rsidRDefault="009A1FD7" w:rsidP="009A1FD7">
            <w:pPr>
              <w:rPr>
                <w:sz w:val="22"/>
                <w:szCs w:val="22"/>
              </w:rPr>
            </w:pPr>
          </w:p>
        </w:tc>
      </w:tr>
      <w:tr w:rsidR="009A1FD7" w:rsidRPr="007529D9" w:rsidTr="009A1FD7">
        <w:tc>
          <w:tcPr>
            <w:tcW w:w="3401" w:type="pct"/>
            <w:hideMark/>
          </w:tcPr>
          <w:p w:rsidR="009A1FD7" w:rsidRPr="007529D9" w:rsidRDefault="009A1FD7" w:rsidP="009A1FD7">
            <w:pPr>
              <w:rPr>
                <w:iCs/>
                <w:sz w:val="22"/>
                <w:szCs w:val="22"/>
              </w:rPr>
            </w:pPr>
            <w:r w:rsidRPr="007529D9">
              <w:rPr>
                <w:iCs/>
                <w:sz w:val="22"/>
                <w:szCs w:val="22"/>
              </w:rPr>
              <w:t>Организационный отдел</w:t>
            </w:r>
          </w:p>
        </w:tc>
        <w:tc>
          <w:tcPr>
            <w:tcW w:w="495" w:type="pct"/>
            <w:hideMark/>
          </w:tcPr>
          <w:p w:rsidR="009A1FD7" w:rsidRPr="007529D9" w:rsidRDefault="009A1FD7" w:rsidP="009A1FD7">
            <w:pPr>
              <w:rPr>
                <w:sz w:val="22"/>
                <w:szCs w:val="22"/>
              </w:rPr>
            </w:pPr>
            <w:r w:rsidRPr="007529D9">
              <w:rPr>
                <w:sz w:val="22"/>
                <w:szCs w:val="22"/>
              </w:rPr>
              <w:t>-1 экз.</w:t>
            </w:r>
          </w:p>
        </w:tc>
        <w:tc>
          <w:tcPr>
            <w:tcW w:w="1105" w:type="pct"/>
          </w:tcPr>
          <w:p w:rsidR="009A1FD7" w:rsidRPr="007529D9" w:rsidRDefault="009A1FD7" w:rsidP="009A1FD7">
            <w:pPr>
              <w:rPr>
                <w:sz w:val="22"/>
                <w:szCs w:val="22"/>
              </w:rPr>
            </w:pPr>
          </w:p>
        </w:tc>
      </w:tr>
      <w:tr w:rsidR="009A1FD7" w:rsidRPr="007529D9" w:rsidTr="009A1FD7">
        <w:tc>
          <w:tcPr>
            <w:tcW w:w="3401" w:type="pct"/>
            <w:hideMark/>
          </w:tcPr>
          <w:p w:rsidR="009A1FD7" w:rsidRPr="007529D9" w:rsidRDefault="009A1FD7" w:rsidP="009A1FD7">
            <w:pPr>
              <w:rPr>
                <w:iCs/>
                <w:sz w:val="22"/>
                <w:szCs w:val="22"/>
              </w:rPr>
            </w:pPr>
            <w:r w:rsidRPr="007529D9">
              <w:rPr>
                <w:iCs/>
                <w:sz w:val="22"/>
                <w:szCs w:val="22"/>
              </w:rPr>
              <w:t>ИТОГО:</w:t>
            </w:r>
          </w:p>
        </w:tc>
        <w:tc>
          <w:tcPr>
            <w:tcW w:w="495" w:type="pct"/>
            <w:hideMark/>
          </w:tcPr>
          <w:p w:rsidR="009A1FD7" w:rsidRPr="007529D9" w:rsidRDefault="009A1FD7" w:rsidP="009A1FD7">
            <w:pPr>
              <w:rPr>
                <w:sz w:val="22"/>
                <w:szCs w:val="22"/>
              </w:rPr>
            </w:pPr>
            <w:r w:rsidRPr="007529D9">
              <w:rPr>
                <w:sz w:val="22"/>
                <w:szCs w:val="22"/>
              </w:rPr>
              <w:t>7</w:t>
            </w:r>
          </w:p>
        </w:tc>
        <w:tc>
          <w:tcPr>
            <w:tcW w:w="1105" w:type="pct"/>
          </w:tcPr>
          <w:p w:rsidR="009A1FD7" w:rsidRPr="007529D9" w:rsidRDefault="009A1FD7" w:rsidP="009A1FD7">
            <w:pPr>
              <w:rPr>
                <w:sz w:val="22"/>
                <w:szCs w:val="22"/>
              </w:rPr>
            </w:pPr>
          </w:p>
        </w:tc>
      </w:tr>
    </w:tbl>
    <w:p w:rsidR="00554BEC" w:rsidRPr="007529D9" w:rsidRDefault="00554BEC"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pPr>
    </w:p>
    <w:p w:rsidR="009A1FD7" w:rsidRDefault="009A1FD7" w:rsidP="009A1FD7">
      <w:pPr>
        <w:suppressAutoHyphens/>
        <w:ind w:firstLine="709"/>
        <w:rPr>
          <w:sz w:val="22"/>
          <w:szCs w:val="22"/>
        </w:rPr>
        <w:sectPr w:rsidR="009A1FD7" w:rsidSect="009A1FD7">
          <w:headerReference w:type="default" r:id="rId7"/>
          <w:pgSz w:w="11907" w:h="16840"/>
          <w:pgMar w:top="851" w:right="1134" w:bottom="992" w:left="1701" w:header="720" w:footer="720" w:gutter="0"/>
          <w:cols w:space="720"/>
          <w:titlePg/>
          <w:docGrid w:linePitch="381"/>
        </w:sectPr>
      </w:pPr>
    </w:p>
    <w:p w:rsidR="009A1FD7" w:rsidRDefault="009A1FD7" w:rsidP="009A1FD7">
      <w:pPr>
        <w:ind w:left="9498"/>
        <w:jc w:val="left"/>
        <w:rPr>
          <w:color w:val="000000"/>
        </w:rPr>
      </w:pPr>
      <w:r>
        <w:rPr>
          <w:color w:val="000000"/>
        </w:rPr>
        <w:lastRenderedPageBreak/>
        <w:t xml:space="preserve">Приложение </w:t>
      </w:r>
    </w:p>
    <w:p w:rsidR="009A1FD7" w:rsidRDefault="009A1FD7" w:rsidP="009A1FD7">
      <w:pPr>
        <w:ind w:left="9498"/>
        <w:jc w:val="left"/>
        <w:rPr>
          <w:color w:val="000000"/>
        </w:rPr>
      </w:pPr>
      <w:r>
        <w:rPr>
          <w:color w:val="000000"/>
        </w:rPr>
        <w:t xml:space="preserve">к постановлению администрации </w:t>
      </w:r>
    </w:p>
    <w:p w:rsidR="009A1FD7" w:rsidRDefault="009A1FD7" w:rsidP="009A1FD7">
      <w:pPr>
        <w:ind w:left="9498"/>
        <w:jc w:val="left"/>
        <w:rPr>
          <w:color w:val="000000"/>
        </w:rPr>
      </w:pPr>
      <w:r>
        <w:rPr>
          <w:color w:val="000000"/>
        </w:rPr>
        <w:t>Тихвинского района</w:t>
      </w:r>
    </w:p>
    <w:p w:rsidR="009A1FD7" w:rsidRDefault="009A1FD7" w:rsidP="009A1FD7">
      <w:pPr>
        <w:ind w:left="9498"/>
        <w:jc w:val="left"/>
        <w:rPr>
          <w:color w:val="000000"/>
        </w:rPr>
      </w:pPr>
      <w:r>
        <w:rPr>
          <w:color w:val="000000"/>
        </w:rPr>
        <w:t xml:space="preserve">от </w:t>
      </w:r>
      <w:r w:rsidR="00054423">
        <w:rPr>
          <w:color w:val="000000"/>
        </w:rPr>
        <w:t>19</w:t>
      </w:r>
      <w:r>
        <w:rPr>
          <w:color w:val="000000"/>
        </w:rPr>
        <w:t xml:space="preserve"> июля 2024 года № 01-</w:t>
      </w:r>
      <w:r w:rsidR="00054423">
        <w:rPr>
          <w:color w:val="000000"/>
        </w:rPr>
        <w:t>1675</w:t>
      </w:r>
      <w:r>
        <w:rPr>
          <w:color w:val="000000"/>
        </w:rPr>
        <w:t>-а</w:t>
      </w:r>
    </w:p>
    <w:p w:rsidR="009A1FD7" w:rsidRDefault="009A1FD7" w:rsidP="00192524">
      <w:pPr>
        <w:suppressAutoHyphens/>
        <w:ind w:left="9498"/>
        <w:jc w:val="left"/>
        <w:rPr>
          <w:color w:val="000000"/>
        </w:rPr>
      </w:pPr>
    </w:p>
    <w:p w:rsidR="00192524" w:rsidRPr="0081451A" w:rsidRDefault="00192524" w:rsidP="0081451A">
      <w:pPr>
        <w:suppressAutoHyphens/>
        <w:jc w:val="center"/>
      </w:pPr>
      <w:r w:rsidRPr="0081451A">
        <w:t xml:space="preserve">Список </w:t>
      </w:r>
    </w:p>
    <w:p w:rsidR="00192524" w:rsidRPr="0081451A" w:rsidRDefault="00192524" w:rsidP="0081451A">
      <w:pPr>
        <w:suppressAutoHyphens/>
        <w:jc w:val="center"/>
      </w:pPr>
      <w:r w:rsidRPr="0081451A">
        <w:t xml:space="preserve">избирательных участков при проведении 8 сентября 2024 года выборов депутатов совета депутатов </w:t>
      </w:r>
    </w:p>
    <w:p w:rsidR="00192524" w:rsidRPr="0081451A" w:rsidRDefault="00192524" w:rsidP="0081451A">
      <w:pPr>
        <w:suppressAutoHyphens/>
        <w:jc w:val="center"/>
      </w:pPr>
      <w:r w:rsidRPr="0081451A">
        <w:t xml:space="preserve">муниципального образования Тихвинское городское поселение Тихвинского муниципального района </w:t>
      </w:r>
    </w:p>
    <w:p w:rsidR="00192524" w:rsidRPr="0081451A" w:rsidRDefault="00192524" w:rsidP="0081451A">
      <w:pPr>
        <w:suppressAutoHyphens/>
        <w:jc w:val="center"/>
      </w:pPr>
      <w:r w:rsidRPr="0081451A">
        <w:t>Ленинградской области</w:t>
      </w:r>
    </w:p>
    <w:p w:rsidR="009A1FD7" w:rsidRPr="0081451A" w:rsidRDefault="009A1FD7" w:rsidP="0081451A">
      <w:pPr>
        <w:suppressAutoHyphens/>
        <w:jc w:val="center"/>
      </w:pPr>
    </w:p>
    <w:tbl>
      <w:tblPr>
        <w:tblW w:w="0" w:type="dxa"/>
        <w:tblInd w:w="-3" w:type="dxa"/>
        <w:tblLayout w:type="fixed"/>
        <w:tblCellMar>
          <w:left w:w="105" w:type="dxa"/>
          <w:right w:w="105" w:type="dxa"/>
        </w:tblCellMar>
        <w:tblLook w:val="04A0" w:firstRow="1" w:lastRow="0" w:firstColumn="1" w:lastColumn="0" w:noHBand="0" w:noVBand="1"/>
      </w:tblPr>
      <w:tblGrid>
        <w:gridCol w:w="1668"/>
        <w:gridCol w:w="6520"/>
        <w:gridCol w:w="3686"/>
        <w:gridCol w:w="3543"/>
      </w:tblGrid>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b/>
                <w:bCs/>
                <w:color w:val="000000"/>
                <w:sz w:val="20"/>
              </w:rPr>
            </w:pPr>
            <w:r w:rsidRPr="0081451A">
              <w:rPr>
                <w:b/>
                <w:bCs/>
                <w:color w:val="000000"/>
                <w:sz w:val="20"/>
              </w:rPr>
              <w:t>Номер</w:t>
            </w:r>
          </w:p>
          <w:p w:rsidR="009A1FD7" w:rsidRPr="0081451A" w:rsidRDefault="009A1FD7" w:rsidP="0081451A">
            <w:pPr>
              <w:suppressAutoHyphens/>
              <w:jc w:val="center"/>
              <w:rPr>
                <w:b/>
                <w:bCs/>
                <w:color w:val="000000"/>
                <w:sz w:val="20"/>
              </w:rPr>
            </w:pPr>
            <w:r w:rsidRPr="0081451A">
              <w:rPr>
                <w:b/>
                <w:bCs/>
                <w:color w:val="000000"/>
                <w:sz w:val="20"/>
              </w:rPr>
              <w:t>избирательного</w:t>
            </w:r>
          </w:p>
          <w:p w:rsidR="009A1FD7" w:rsidRPr="0081451A" w:rsidRDefault="009A1FD7" w:rsidP="0081451A">
            <w:pPr>
              <w:suppressAutoHyphens/>
              <w:jc w:val="center"/>
              <w:rPr>
                <w:b/>
                <w:bCs/>
                <w:color w:val="000000"/>
                <w:sz w:val="20"/>
              </w:rPr>
            </w:pPr>
            <w:r w:rsidRPr="0081451A">
              <w:rPr>
                <w:b/>
                <w:bCs/>
                <w:color w:val="000000"/>
                <w:sz w:val="20"/>
              </w:rPr>
              <w:t>участка</w:t>
            </w:r>
          </w:p>
        </w:tc>
        <w:tc>
          <w:tcPr>
            <w:tcW w:w="6520"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b/>
                <w:bCs/>
                <w:color w:val="000000"/>
                <w:sz w:val="20"/>
              </w:rPr>
            </w:pPr>
            <w:r w:rsidRPr="0081451A">
              <w:rPr>
                <w:b/>
                <w:bCs/>
                <w:color w:val="000000"/>
                <w:sz w:val="20"/>
              </w:rPr>
              <w:t xml:space="preserve">Описание границ избирательного участка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b/>
                <w:bCs/>
                <w:color w:val="000000"/>
                <w:sz w:val="20"/>
              </w:rPr>
            </w:pPr>
            <w:r w:rsidRPr="0081451A">
              <w:rPr>
                <w:b/>
                <w:bCs/>
                <w:color w:val="000000"/>
                <w:sz w:val="20"/>
              </w:rPr>
              <w:t>Место нахождения</w:t>
            </w:r>
          </w:p>
          <w:p w:rsidR="009A1FD7" w:rsidRPr="0081451A" w:rsidRDefault="009A1FD7" w:rsidP="0081451A">
            <w:pPr>
              <w:suppressAutoHyphens/>
              <w:jc w:val="center"/>
              <w:rPr>
                <w:b/>
                <w:bCs/>
                <w:color w:val="000000"/>
                <w:sz w:val="20"/>
              </w:rPr>
            </w:pPr>
            <w:r w:rsidRPr="0081451A">
              <w:rPr>
                <w:b/>
                <w:bCs/>
                <w:color w:val="000000"/>
                <w:sz w:val="20"/>
              </w:rPr>
              <w:t xml:space="preserve">участковой избирательной комиссии </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b/>
                <w:bCs/>
                <w:color w:val="000000"/>
                <w:sz w:val="20"/>
              </w:rPr>
            </w:pPr>
            <w:r w:rsidRPr="0081451A">
              <w:rPr>
                <w:b/>
                <w:bCs/>
                <w:color w:val="000000"/>
                <w:sz w:val="20"/>
              </w:rPr>
              <w:t xml:space="preserve">Место нахождения </w:t>
            </w:r>
          </w:p>
          <w:p w:rsidR="009A1FD7" w:rsidRPr="0081451A" w:rsidRDefault="009A1FD7" w:rsidP="0081451A">
            <w:pPr>
              <w:suppressAutoHyphens/>
              <w:jc w:val="center"/>
              <w:rPr>
                <w:b/>
                <w:bCs/>
                <w:color w:val="000000"/>
                <w:sz w:val="20"/>
              </w:rPr>
            </w:pPr>
            <w:r w:rsidRPr="0081451A">
              <w:rPr>
                <w:b/>
                <w:bCs/>
                <w:color w:val="000000"/>
                <w:sz w:val="20"/>
              </w:rPr>
              <w:t xml:space="preserve">помещения для голосования </w:t>
            </w:r>
          </w:p>
        </w:tc>
      </w:tr>
      <w:tr w:rsidR="009A1FD7" w:rsidRPr="0081451A" w:rsidTr="0081451A">
        <w:trPr>
          <w:trHeight w:val="196"/>
        </w:trPr>
        <w:tc>
          <w:tcPr>
            <w:tcW w:w="1668"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center"/>
              <w:rPr>
                <w:color w:val="000000"/>
                <w:sz w:val="20"/>
              </w:rPr>
            </w:pPr>
            <w:r w:rsidRPr="0081451A">
              <w:rPr>
                <w:b/>
                <w:bCs/>
                <w:color w:val="000000"/>
                <w:sz w:val="20"/>
              </w:rPr>
              <w:t>1</w:t>
            </w:r>
            <w:r w:rsidRPr="0081451A">
              <w:rPr>
                <w:color w:val="000000"/>
                <w:sz w:val="20"/>
              </w:rPr>
              <w:t xml:space="preserve"> </w:t>
            </w:r>
          </w:p>
        </w:tc>
        <w:tc>
          <w:tcPr>
            <w:tcW w:w="6520"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color w:val="000000"/>
                <w:sz w:val="20"/>
              </w:rPr>
            </w:pPr>
            <w:r w:rsidRPr="0081451A">
              <w:rPr>
                <w:b/>
                <w:bCs/>
                <w:color w:val="000000"/>
                <w:sz w:val="20"/>
              </w:rPr>
              <w:t>2</w:t>
            </w:r>
            <w:r w:rsidRPr="0081451A">
              <w:rPr>
                <w:color w:val="000000"/>
                <w:sz w:val="20"/>
              </w:rPr>
              <w:t xml:space="preserve">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color w:val="000000"/>
                <w:sz w:val="20"/>
              </w:rPr>
            </w:pPr>
            <w:r w:rsidRPr="0081451A">
              <w:rPr>
                <w:b/>
                <w:bCs/>
                <w:color w:val="000000"/>
                <w:sz w:val="20"/>
              </w:rPr>
              <w:t>3</w:t>
            </w:r>
            <w:r w:rsidRPr="0081451A">
              <w:rPr>
                <w:color w:val="000000"/>
                <w:sz w:val="20"/>
              </w:rPr>
              <w:t xml:space="preserve"> </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center"/>
              <w:rPr>
                <w:color w:val="000000"/>
                <w:sz w:val="20"/>
              </w:rPr>
            </w:pPr>
            <w:r w:rsidRPr="0081451A">
              <w:rPr>
                <w:b/>
                <w:bCs/>
                <w:color w:val="000000"/>
                <w:sz w:val="20"/>
              </w:rPr>
              <w:t>4</w:t>
            </w:r>
            <w:r w:rsidRPr="0081451A">
              <w:rPr>
                <w:color w:val="000000"/>
                <w:sz w:val="20"/>
              </w:rPr>
              <w:t xml:space="preserve"> </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824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Избирательный участок находится в границах поселков Сарка и Смоленец Тихвинского городского поселения</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color w:val="000000"/>
                <w:sz w:val="20"/>
              </w:rPr>
            </w:pPr>
            <w:r w:rsidRPr="0081451A">
              <w:rPr>
                <w:b/>
                <w:bCs/>
                <w:color w:val="000000"/>
                <w:sz w:val="20"/>
              </w:rPr>
              <w:t>Населенные пункты Тихвинского городского поселения</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t>Поселки:</w:t>
            </w:r>
            <w:r w:rsidRPr="0081451A">
              <w:rPr>
                <w:color w:val="000000"/>
                <w:sz w:val="20"/>
              </w:rPr>
              <w:t xml:space="preserve"> </w:t>
            </w:r>
          </w:p>
          <w:p w:rsidR="009A1FD7" w:rsidRPr="0081451A" w:rsidRDefault="009A1FD7" w:rsidP="0081451A">
            <w:pPr>
              <w:suppressAutoHyphens/>
              <w:rPr>
                <w:color w:val="000000"/>
                <w:sz w:val="20"/>
              </w:rPr>
            </w:pPr>
            <w:r w:rsidRPr="0081451A">
              <w:rPr>
                <w:color w:val="000000"/>
                <w:sz w:val="20"/>
              </w:rPr>
              <w:t xml:space="preserve">Сарка, Смоленец </w:t>
            </w:r>
          </w:p>
        </w:tc>
        <w:tc>
          <w:tcPr>
            <w:tcW w:w="3686"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 xml:space="preserve">Муниципальное учреждение «Тихвинский Районный Дом Культуры», </w:t>
            </w:r>
            <w:proofErr w:type="spellStart"/>
            <w:r w:rsidRPr="0081451A">
              <w:rPr>
                <w:color w:val="000000"/>
                <w:sz w:val="20"/>
              </w:rPr>
              <w:t>Сарский</w:t>
            </w:r>
            <w:proofErr w:type="spellEnd"/>
            <w:r w:rsidRPr="0081451A">
              <w:rPr>
                <w:color w:val="000000"/>
                <w:sz w:val="20"/>
              </w:rPr>
              <w:t xml:space="preserve"> сельский Дом культуры </w:t>
            </w:r>
          </w:p>
          <w:p w:rsidR="009A1FD7" w:rsidRPr="0081451A" w:rsidRDefault="009A1FD7" w:rsidP="0081451A">
            <w:pPr>
              <w:suppressAutoHyphens/>
              <w:jc w:val="left"/>
              <w:rPr>
                <w:color w:val="000000"/>
                <w:sz w:val="20"/>
              </w:rPr>
            </w:pPr>
            <w:r w:rsidRPr="0081451A">
              <w:rPr>
                <w:color w:val="000000"/>
                <w:sz w:val="20"/>
              </w:rPr>
              <w:t xml:space="preserve">(поселок Сарка, пер. Речной, д. 9) </w:t>
            </w:r>
          </w:p>
          <w:p w:rsidR="009A1FD7" w:rsidRPr="0081451A" w:rsidRDefault="009A1FD7" w:rsidP="0081451A">
            <w:pPr>
              <w:suppressAutoHyphens/>
              <w:jc w:val="left"/>
              <w:rPr>
                <w:color w:val="000000"/>
                <w:sz w:val="20"/>
              </w:rPr>
            </w:pPr>
            <w:r w:rsidRPr="0081451A">
              <w:rPr>
                <w:color w:val="000000"/>
                <w:sz w:val="20"/>
              </w:rPr>
              <w:t>т. 89013022584</w:t>
            </w:r>
          </w:p>
          <w:p w:rsidR="009A1FD7" w:rsidRPr="0081451A" w:rsidRDefault="009A1FD7" w:rsidP="0081451A">
            <w:pPr>
              <w:suppressAutoHyphens/>
              <w:jc w:val="left"/>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 xml:space="preserve">Муниципальное учреждение «Тихвинский Районный Дом Культуры», </w:t>
            </w:r>
            <w:proofErr w:type="spellStart"/>
            <w:r w:rsidRPr="0081451A">
              <w:rPr>
                <w:color w:val="000000"/>
                <w:sz w:val="20"/>
              </w:rPr>
              <w:t>Сарский</w:t>
            </w:r>
            <w:proofErr w:type="spellEnd"/>
            <w:r w:rsidRPr="0081451A">
              <w:rPr>
                <w:color w:val="000000"/>
                <w:sz w:val="20"/>
              </w:rPr>
              <w:t xml:space="preserve"> сельский Дом культуры</w:t>
            </w:r>
          </w:p>
          <w:p w:rsidR="009A1FD7" w:rsidRPr="0081451A" w:rsidRDefault="009A1FD7" w:rsidP="0081451A">
            <w:pPr>
              <w:suppressAutoHyphens/>
              <w:jc w:val="left"/>
              <w:rPr>
                <w:color w:val="000000"/>
                <w:sz w:val="20"/>
              </w:rPr>
            </w:pPr>
            <w:r w:rsidRPr="0081451A">
              <w:rPr>
                <w:color w:val="000000"/>
                <w:sz w:val="20"/>
              </w:rPr>
              <w:t xml:space="preserve"> (поселок Сарка, пер. Речной, д. 9)</w:t>
            </w:r>
          </w:p>
          <w:p w:rsidR="009A1FD7" w:rsidRPr="0081451A" w:rsidRDefault="009A1FD7" w:rsidP="0081451A">
            <w:pPr>
              <w:suppressAutoHyphens/>
              <w:jc w:val="left"/>
              <w:rPr>
                <w:color w:val="000000"/>
                <w:sz w:val="20"/>
              </w:rPr>
            </w:pPr>
            <w:r w:rsidRPr="0081451A">
              <w:rPr>
                <w:color w:val="000000"/>
                <w:sz w:val="20"/>
              </w:rPr>
              <w:t xml:space="preserve"> т. 89013022584</w:t>
            </w:r>
          </w:p>
          <w:p w:rsidR="009A1FD7" w:rsidRPr="0081451A" w:rsidRDefault="009A1FD7" w:rsidP="0081451A">
            <w:pPr>
              <w:suppressAutoHyphens/>
              <w:jc w:val="left"/>
              <w:rPr>
                <w:color w:val="000000"/>
                <w:sz w:val="20"/>
              </w:rPr>
            </w:pPr>
          </w:p>
        </w:tc>
      </w:tr>
      <w:tr w:rsidR="009A1FD7" w:rsidRPr="0081451A" w:rsidTr="009A1FD7">
        <w:trPr>
          <w:trHeight w:val="421"/>
        </w:trPr>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825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autoSpaceDE w:val="0"/>
              <w:autoSpaceDN w:val="0"/>
              <w:adjustRightInd w:val="0"/>
              <w:rPr>
                <w:sz w:val="20"/>
              </w:rPr>
            </w:pPr>
            <w:r w:rsidRPr="0081451A">
              <w:rPr>
                <w:color w:val="000000"/>
                <w:sz w:val="20"/>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w:t>
            </w:r>
            <w:r w:rsidRPr="0081451A">
              <w:rPr>
                <w:sz w:val="20"/>
              </w:rPr>
              <w:t>от пересечения улиц Ярослава Иванова и Карла Маркса, по улице Ярослава Иванова до проезда между домами 1 и 3, по проезду до дома 7 1а микрорайона, вдоль домов 7, 6, 5, 3 1а микрорайона, между домами 50 к.2 и 3 , 50 к.2 и 44, 44 и 45 к перекрестку ул. Борисова и Пещерка, по ул. Борисова до реки Тихвинка, по реке Тихвинка до границы города</w:t>
            </w:r>
          </w:p>
          <w:p w:rsidR="009A1FD7" w:rsidRPr="0081451A" w:rsidRDefault="009A1FD7" w:rsidP="0081451A">
            <w:pPr>
              <w:suppressAutoHyphens/>
              <w:autoSpaceDE w:val="0"/>
              <w:autoSpaceDN w:val="0"/>
              <w:adjustRightInd w:val="0"/>
              <w:rPr>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sz w:val="20"/>
              </w:rPr>
            </w:pPr>
            <w:r w:rsidRPr="0081451A">
              <w:rPr>
                <w:b/>
                <w:sz w:val="20"/>
              </w:rPr>
              <w:t>Тихвинское городское поселение</w:t>
            </w:r>
          </w:p>
          <w:p w:rsidR="009A1FD7" w:rsidRPr="0081451A" w:rsidRDefault="009A1FD7" w:rsidP="0081451A">
            <w:pPr>
              <w:suppressAutoHyphens/>
              <w:rPr>
                <w:b/>
                <w:sz w:val="20"/>
              </w:rPr>
            </w:pPr>
            <w:r w:rsidRPr="0081451A">
              <w:rPr>
                <w:b/>
                <w:sz w:val="20"/>
              </w:rPr>
              <w:t xml:space="preserve">г. Тихвин, </w:t>
            </w:r>
          </w:p>
          <w:p w:rsidR="009A1FD7" w:rsidRPr="0081451A" w:rsidRDefault="009A1FD7" w:rsidP="0081451A">
            <w:pPr>
              <w:suppressAutoHyphens/>
              <w:ind w:right="-74"/>
              <w:contextualSpacing/>
              <w:rPr>
                <w:color w:val="000000"/>
                <w:sz w:val="20"/>
              </w:rPr>
            </w:pPr>
            <w:r w:rsidRPr="0081451A">
              <w:rPr>
                <w:color w:val="000000"/>
                <w:sz w:val="20"/>
              </w:rPr>
              <w:t>1а микрорайон, дома 34 к.1, 34 к.2, 36, 38, 40, 45, 46 к.1, 46 к.2, 48 к.1, 48 к.2, 49, 50 к.1, 50 к.2</w:t>
            </w:r>
          </w:p>
          <w:p w:rsidR="009A1FD7" w:rsidRPr="0081451A" w:rsidRDefault="009A1FD7" w:rsidP="0081451A">
            <w:pPr>
              <w:suppressAutoHyphens/>
              <w:ind w:right="-74"/>
              <w:contextualSpacing/>
              <w:rPr>
                <w:color w:val="000000"/>
                <w:sz w:val="20"/>
              </w:rPr>
            </w:pPr>
            <w:r w:rsidRPr="0081451A">
              <w:rPr>
                <w:color w:val="000000"/>
                <w:sz w:val="20"/>
              </w:rPr>
              <w:lastRenderedPageBreak/>
              <w:t>бульвар Тенистый</w:t>
            </w:r>
          </w:p>
          <w:p w:rsidR="009A1FD7" w:rsidRPr="0081451A" w:rsidRDefault="009A1FD7" w:rsidP="0081451A">
            <w:pPr>
              <w:suppressAutoHyphens/>
              <w:ind w:right="-74"/>
              <w:contextualSpacing/>
              <w:rPr>
                <w:color w:val="000000"/>
                <w:sz w:val="20"/>
              </w:rPr>
            </w:pPr>
            <w:r w:rsidRPr="0081451A">
              <w:rPr>
                <w:color w:val="000000"/>
                <w:sz w:val="20"/>
              </w:rPr>
              <w:t>переулки: Радужный, Родниковый, Серебристый, Соловьиный, Спортивный, Цветочный, Ягодный</w:t>
            </w:r>
          </w:p>
          <w:p w:rsidR="009A1FD7" w:rsidRPr="0081451A" w:rsidRDefault="009A1FD7" w:rsidP="0081451A">
            <w:pPr>
              <w:suppressAutoHyphens/>
              <w:ind w:right="-74"/>
              <w:contextualSpacing/>
              <w:rPr>
                <w:color w:val="000000"/>
                <w:sz w:val="20"/>
              </w:rPr>
            </w:pPr>
            <w:r w:rsidRPr="0081451A">
              <w:rPr>
                <w:color w:val="000000"/>
                <w:sz w:val="20"/>
              </w:rPr>
              <w:t>площадь Энтузиастов</w:t>
            </w:r>
          </w:p>
          <w:p w:rsidR="009A1FD7" w:rsidRPr="0081451A" w:rsidRDefault="009A1FD7" w:rsidP="0081451A">
            <w:pPr>
              <w:suppressAutoHyphens/>
              <w:ind w:right="-74"/>
              <w:contextualSpacing/>
              <w:rPr>
                <w:color w:val="000000"/>
                <w:sz w:val="20"/>
              </w:rPr>
            </w:pPr>
            <w:r w:rsidRPr="0081451A">
              <w:rPr>
                <w:color w:val="000000"/>
                <w:sz w:val="20"/>
              </w:rPr>
              <w:t>улица Ярослава Иванова, дом 3, дом 5</w:t>
            </w:r>
          </w:p>
          <w:p w:rsidR="009A1FD7" w:rsidRPr="0081451A" w:rsidRDefault="009A1FD7" w:rsidP="0081451A">
            <w:pPr>
              <w:suppressAutoHyphens/>
              <w:ind w:right="-74"/>
              <w:contextualSpacing/>
              <w:rPr>
                <w:color w:val="000000"/>
                <w:sz w:val="20"/>
              </w:rPr>
            </w:pPr>
            <w:r w:rsidRPr="0081451A">
              <w:rPr>
                <w:color w:val="000000"/>
                <w:sz w:val="20"/>
              </w:rPr>
              <w:t xml:space="preserve">улицы: </w:t>
            </w:r>
            <w:proofErr w:type="spellStart"/>
            <w:r w:rsidRPr="0081451A">
              <w:rPr>
                <w:color w:val="000000"/>
                <w:sz w:val="20"/>
              </w:rPr>
              <w:t>Алитусская</w:t>
            </w:r>
            <w:proofErr w:type="spellEnd"/>
            <w:r w:rsidRPr="0081451A">
              <w:rPr>
                <w:color w:val="000000"/>
                <w:sz w:val="20"/>
              </w:rPr>
              <w:t xml:space="preserve">, </w:t>
            </w:r>
            <w:proofErr w:type="spellStart"/>
            <w:r w:rsidRPr="0081451A">
              <w:rPr>
                <w:color w:val="000000"/>
                <w:sz w:val="20"/>
              </w:rPr>
              <w:t>Бокситогорская</w:t>
            </w:r>
            <w:proofErr w:type="spellEnd"/>
            <w:r w:rsidRPr="0081451A">
              <w:rPr>
                <w:color w:val="000000"/>
                <w:sz w:val="20"/>
              </w:rPr>
              <w:t xml:space="preserve">, Братская, Вишневая, Инженерная, Лиственная, Молодежная, Николо-Беседная, Новый лесопитомник, </w:t>
            </w:r>
            <w:proofErr w:type="spellStart"/>
            <w:r w:rsidRPr="0081451A">
              <w:rPr>
                <w:color w:val="000000"/>
                <w:sz w:val="20"/>
              </w:rPr>
              <w:t>Пикалевская</w:t>
            </w:r>
            <w:proofErr w:type="spellEnd"/>
            <w:r w:rsidRPr="0081451A">
              <w:rPr>
                <w:color w:val="000000"/>
                <w:sz w:val="20"/>
              </w:rPr>
              <w:t xml:space="preserve">, Рябиновая, Сибирская, Сиреневая, Солнечная, </w:t>
            </w:r>
            <w:proofErr w:type="spellStart"/>
            <w:r w:rsidRPr="0081451A">
              <w:rPr>
                <w:color w:val="000000"/>
                <w:sz w:val="20"/>
              </w:rPr>
              <w:t>Устюженская</w:t>
            </w:r>
            <w:proofErr w:type="spellEnd"/>
          </w:p>
          <w:p w:rsidR="009A1FD7" w:rsidRPr="0081451A" w:rsidRDefault="009A1FD7" w:rsidP="0081451A">
            <w:pPr>
              <w:suppressAutoHyphens/>
              <w:ind w:right="-74"/>
              <w:contextualSpacing/>
              <w:rPr>
                <w:color w:val="000000"/>
                <w:sz w:val="20"/>
              </w:rPr>
            </w:pPr>
            <w:r w:rsidRPr="0081451A">
              <w:rPr>
                <w:color w:val="000000"/>
                <w:sz w:val="20"/>
              </w:rPr>
              <w:t>населенные пункты Тихвинского городского поселения</w:t>
            </w:r>
          </w:p>
          <w:p w:rsidR="009A1FD7" w:rsidRPr="0081451A" w:rsidRDefault="009A1FD7" w:rsidP="0081451A">
            <w:pPr>
              <w:suppressAutoHyphens/>
              <w:rPr>
                <w:sz w:val="20"/>
              </w:rPr>
            </w:pPr>
            <w:r w:rsidRPr="0081451A">
              <w:rPr>
                <w:b/>
                <w:sz w:val="20"/>
              </w:rPr>
              <w:t>деревня</w:t>
            </w:r>
            <w:r w:rsidRPr="0081451A">
              <w:rPr>
                <w:sz w:val="20"/>
              </w:rPr>
              <w:t xml:space="preserve"> Паголда</w:t>
            </w:r>
          </w:p>
          <w:p w:rsidR="009A1FD7" w:rsidRPr="0081451A" w:rsidRDefault="009A1FD7" w:rsidP="0081451A">
            <w:pPr>
              <w:suppressAutoHyphens/>
              <w:rPr>
                <w:color w:val="000000"/>
                <w:sz w:val="20"/>
              </w:rPr>
            </w:pPr>
            <w:r w:rsidRPr="0081451A">
              <w:rPr>
                <w:b/>
                <w:sz w:val="20"/>
              </w:rPr>
              <w:t>местечко</w:t>
            </w:r>
            <w:r w:rsidRPr="0081451A">
              <w:rPr>
                <w:sz w:val="20"/>
              </w:rPr>
              <w:t xml:space="preserve"> Смоленский шлюз</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Управляющая компания ООО «ЖК Солнечный Тихвин» </w:t>
            </w:r>
          </w:p>
          <w:p w:rsidR="009A1FD7" w:rsidRPr="0081451A" w:rsidRDefault="009A1FD7" w:rsidP="0081451A">
            <w:pPr>
              <w:suppressAutoHyphens/>
              <w:jc w:val="left"/>
              <w:rPr>
                <w:color w:val="000000"/>
                <w:sz w:val="20"/>
              </w:rPr>
            </w:pPr>
            <w:r w:rsidRPr="0081451A">
              <w:rPr>
                <w:color w:val="000000"/>
                <w:sz w:val="20"/>
              </w:rPr>
              <w:t xml:space="preserve"> (г. Тихвин, ул. Ярослава Иванова, дом 3) </w:t>
            </w:r>
          </w:p>
          <w:p w:rsidR="009A1FD7" w:rsidRPr="0081451A" w:rsidRDefault="009A1FD7" w:rsidP="0081451A">
            <w:pPr>
              <w:suppressAutoHyphens/>
              <w:jc w:val="left"/>
              <w:rPr>
                <w:color w:val="000000"/>
                <w:sz w:val="20"/>
              </w:rPr>
            </w:pPr>
            <w:r w:rsidRPr="0081451A">
              <w:rPr>
                <w:color w:val="000000"/>
                <w:sz w:val="20"/>
              </w:rPr>
              <w:t>т. 89810351656</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sz w:val="20"/>
              </w:rPr>
            </w:pPr>
            <w:r w:rsidRPr="0081451A">
              <w:rPr>
                <w:sz w:val="20"/>
              </w:rPr>
              <w:t>Нежилое помещение</w:t>
            </w:r>
          </w:p>
          <w:p w:rsidR="009A1FD7" w:rsidRPr="0081451A" w:rsidRDefault="009A1FD7" w:rsidP="0081451A">
            <w:pPr>
              <w:suppressAutoHyphens/>
              <w:jc w:val="left"/>
              <w:rPr>
                <w:sz w:val="20"/>
              </w:rPr>
            </w:pPr>
            <w:r w:rsidRPr="0081451A">
              <w:rPr>
                <w:sz w:val="20"/>
              </w:rPr>
              <w:t xml:space="preserve"> (г. Тихвин, 1а микрорайон, дом 36, корпус 2) </w:t>
            </w:r>
          </w:p>
          <w:p w:rsidR="009A1FD7" w:rsidRPr="0081451A" w:rsidRDefault="009A1FD7" w:rsidP="0081451A">
            <w:pPr>
              <w:suppressAutoHyphens/>
              <w:jc w:val="left"/>
              <w:rPr>
                <w:color w:val="000000"/>
                <w:sz w:val="20"/>
              </w:rPr>
            </w:pPr>
            <w:r w:rsidRPr="0081451A">
              <w:rPr>
                <w:color w:val="000000"/>
                <w:sz w:val="20"/>
              </w:rPr>
              <w:t>т. 89810351656</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826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улицы Карла Маркса по проезду между домами 17, 18, 19, 20а 1а микрорайона и домом 1 по улице Ярослава Иванова до внутриквартального проезда, по проезду до дома 7 1а микрорайона, вдоль домов 7, 6, 5, 4 1а микрорайона до внутриквартального проезда, между домами 13 и 14 </w:t>
            </w:r>
            <w:proofErr w:type="gramStart"/>
            <w:r w:rsidRPr="0081451A">
              <w:rPr>
                <w:color w:val="000000"/>
                <w:sz w:val="20"/>
              </w:rPr>
              <w:t>1</w:t>
            </w:r>
            <w:proofErr w:type="gramEnd"/>
            <w:r w:rsidRPr="0081451A">
              <w:rPr>
                <w:color w:val="000000"/>
                <w:sz w:val="20"/>
              </w:rPr>
              <w:t xml:space="preserve"> а микрорайона к улице Карла Маркса, по улице до дома 1 по улице Ярослава Иванова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 Избирательный участок включает в себя:</w:t>
            </w:r>
          </w:p>
          <w:p w:rsidR="009A1FD7" w:rsidRPr="0081451A" w:rsidRDefault="009A1FD7" w:rsidP="0081451A">
            <w:pPr>
              <w:suppressAutoHyphens/>
              <w:rPr>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color w:val="000000"/>
                <w:sz w:val="20"/>
              </w:rPr>
            </w:pPr>
            <w:r w:rsidRPr="0081451A">
              <w:rPr>
                <w:color w:val="000000"/>
                <w:sz w:val="20"/>
              </w:rPr>
              <w:t xml:space="preserve">г. Тихвин, </w:t>
            </w:r>
          </w:p>
          <w:p w:rsidR="009A1FD7" w:rsidRPr="0081451A" w:rsidRDefault="009A1FD7" w:rsidP="0081451A">
            <w:pPr>
              <w:suppressAutoHyphens/>
              <w:rPr>
                <w:color w:val="000000"/>
                <w:sz w:val="20"/>
              </w:rPr>
            </w:pPr>
            <w:r w:rsidRPr="0081451A">
              <w:rPr>
                <w:color w:val="000000"/>
                <w:sz w:val="20"/>
              </w:rPr>
              <w:t>1а микрорайон, дома  4, 5, 6, 7, 8, 14, 15, 16, 17, 18, 19</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№5» </w:t>
            </w:r>
          </w:p>
          <w:p w:rsidR="009A1FD7" w:rsidRPr="0081451A" w:rsidRDefault="009A1FD7" w:rsidP="0081451A">
            <w:pPr>
              <w:suppressAutoHyphens/>
              <w:jc w:val="left"/>
              <w:rPr>
                <w:color w:val="000000"/>
                <w:sz w:val="20"/>
              </w:rPr>
            </w:pPr>
            <w:r w:rsidRPr="0081451A">
              <w:rPr>
                <w:color w:val="000000"/>
                <w:sz w:val="20"/>
              </w:rPr>
              <w:t>(г. Тихвин, 1 микрорайон, дом 32)</w:t>
            </w:r>
          </w:p>
          <w:p w:rsidR="009A1FD7" w:rsidRPr="0081451A" w:rsidRDefault="009A1FD7" w:rsidP="0081451A">
            <w:pPr>
              <w:suppressAutoHyphens/>
              <w:jc w:val="left"/>
              <w:rPr>
                <w:color w:val="000000"/>
                <w:sz w:val="20"/>
              </w:rPr>
            </w:pPr>
            <w:r w:rsidRPr="0081451A">
              <w:rPr>
                <w:color w:val="000000"/>
                <w:sz w:val="20"/>
              </w:rPr>
              <w:t xml:space="preserve"> т. 89810351728</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№5» </w:t>
            </w:r>
          </w:p>
          <w:p w:rsidR="009A1FD7" w:rsidRPr="0081451A" w:rsidRDefault="009A1FD7" w:rsidP="0081451A">
            <w:pPr>
              <w:suppressAutoHyphens/>
              <w:jc w:val="left"/>
              <w:rPr>
                <w:color w:val="000000"/>
                <w:sz w:val="20"/>
              </w:rPr>
            </w:pPr>
            <w:r w:rsidRPr="0081451A">
              <w:rPr>
                <w:color w:val="000000"/>
                <w:sz w:val="20"/>
              </w:rPr>
              <w:t xml:space="preserve">(г. Тихвин, 1 микрорайон, дом 32) </w:t>
            </w:r>
          </w:p>
          <w:p w:rsidR="009A1FD7" w:rsidRPr="0081451A" w:rsidRDefault="009A1FD7" w:rsidP="0081451A">
            <w:pPr>
              <w:suppressAutoHyphens/>
              <w:jc w:val="left"/>
              <w:rPr>
                <w:color w:val="000000"/>
                <w:sz w:val="20"/>
              </w:rPr>
            </w:pPr>
            <w:r w:rsidRPr="0081451A">
              <w:rPr>
                <w:color w:val="000000"/>
                <w:sz w:val="20"/>
              </w:rPr>
              <w:t>т. 89810351728</w:t>
            </w:r>
          </w:p>
        </w:tc>
      </w:tr>
      <w:tr w:rsidR="009A1FD7" w:rsidRPr="0081451A" w:rsidTr="009A1FD7">
        <w:trPr>
          <w:trHeight w:val="75"/>
        </w:trPr>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991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перекрестка улиц Карла Маркса и Ярослава Иванова до проезда между домами 1 и 3 по Ярослава Иванова, по проезду до дома 17 1а микрорайона, вдоль дома 17, 18, 19, 20а 1а микрорайона до улицы Карла Маркса, по улице Карла Маркса до улицы Ярослава Иванова </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color w:val="000000"/>
                <w:sz w:val="20"/>
              </w:rPr>
            </w:pPr>
            <w:r w:rsidRPr="0081451A">
              <w:rPr>
                <w:b/>
                <w:bCs/>
                <w:color w:val="000000"/>
                <w:sz w:val="20"/>
              </w:rPr>
              <w:t>г. Тихвин,</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Ярослава Иванова, дом 1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Управляющая компания ООО «ЖК Солнечный Тихвин» </w:t>
            </w:r>
          </w:p>
          <w:p w:rsidR="009A1FD7" w:rsidRPr="0081451A" w:rsidRDefault="009A1FD7" w:rsidP="0081451A">
            <w:pPr>
              <w:suppressAutoHyphens/>
              <w:jc w:val="left"/>
              <w:rPr>
                <w:color w:val="000000"/>
                <w:sz w:val="20"/>
              </w:rPr>
            </w:pPr>
            <w:r w:rsidRPr="0081451A">
              <w:rPr>
                <w:color w:val="000000"/>
                <w:sz w:val="20"/>
              </w:rPr>
              <w:t xml:space="preserve">(г. Тихвин, ул. Ярослава Иванова, дом 1) </w:t>
            </w:r>
          </w:p>
          <w:p w:rsidR="009A1FD7" w:rsidRPr="0081451A" w:rsidRDefault="009A1FD7" w:rsidP="0081451A">
            <w:pPr>
              <w:suppressAutoHyphens/>
              <w:jc w:val="left"/>
              <w:rPr>
                <w:color w:val="000000"/>
                <w:sz w:val="20"/>
              </w:rPr>
            </w:pPr>
            <w:r w:rsidRPr="0081451A">
              <w:rPr>
                <w:color w:val="000000"/>
                <w:sz w:val="20"/>
              </w:rPr>
              <w:t xml:space="preserve"> т. 89019788103</w:t>
            </w:r>
          </w:p>
        </w:tc>
        <w:tc>
          <w:tcPr>
            <w:tcW w:w="3543"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Нежилое помещение</w:t>
            </w:r>
          </w:p>
          <w:p w:rsidR="009A1FD7" w:rsidRPr="0081451A" w:rsidRDefault="009A1FD7" w:rsidP="0081451A">
            <w:pPr>
              <w:suppressAutoHyphens/>
              <w:jc w:val="left"/>
              <w:rPr>
                <w:color w:val="000000"/>
                <w:sz w:val="20"/>
              </w:rPr>
            </w:pPr>
            <w:r w:rsidRPr="0081451A">
              <w:rPr>
                <w:color w:val="000000"/>
                <w:sz w:val="20"/>
              </w:rPr>
              <w:t xml:space="preserve"> (г. Тихвин, 1а микрорайон, дом 36, корпус 2) </w:t>
            </w:r>
          </w:p>
          <w:p w:rsidR="009A1FD7" w:rsidRPr="0081451A" w:rsidRDefault="009A1FD7" w:rsidP="0081451A">
            <w:pPr>
              <w:suppressAutoHyphens/>
              <w:jc w:val="left"/>
              <w:rPr>
                <w:color w:val="000000"/>
                <w:sz w:val="20"/>
              </w:rPr>
            </w:pPr>
          </w:p>
          <w:p w:rsidR="009A1FD7" w:rsidRPr="0081451A" w:rsidRDefault="009A1FD7" w:rsidP="0081451A">
            <w:pPr>
              <w:suppressAutoHyphens/>
              <w:jc w:val="left"/>
              <w:rPr>
                <w:color w:val="000000"/>
                <w:sz w:val="20"/>
              </w:rPr>
            </w:pPr>
            <w:r w:rsidRPr="0081451A">
              <w:rPr>
                <w:color w:val="000000"/>
                <w:sz w:val="20"/>
              </w:rPr>
              <w:t>т. 89019788103</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827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перекрестка улиц Борисова и улицы Карла Маркса к проезду между домами 14 и 15, 13 и 14 к проезду Моисеенко, по проезду Моисеенко до дома 50а 1 микрорайона, между домами 22 и 23 к дому 25, между домами 25 и 23 к дому 26, вдоль дома 26, между домами 29 и 26 к перекрестку улиц Пещерка и Борисова, между домами 44 и 45 1а </w:t>
            </w:r>
            <w:r w:rsidRPr="0081451A">
              <w:rPr>
                <w:color w:val="000000"/>
                <w:sz w:val="20"/>
              </w:rPr>
              <w:lastRenderedPageBreak/>
              <w:t>микрорайона к дому 3 1а микрорайона, между домами 3 и 50к.2, 3 и 4, 8 и 9, 13 и 14 1а микрорайона, между домами 9 и 15а, 13 и 14 1а микрорайона к улице Карла Маркса, по улице Карла Маркса до улицы Борисова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b/>
                <w:bCs/>
                <w:color w:val="000000"/>
                <w:sz w:val="20"/>
              </w:rPr>
            </w:pPr>
            <w:r w:rsidRPr="0081451A">
              <w:rPr>
                <w:b/>
                <w:bCs/>
                <w:color w:val="000000"/>
                <w:sz w:val="20"/>
              </w:rPr>
              <w:t>1а микрорайон, дома   1, 2, 3, 9, 10, 11, 12, 13, 44</w:t>
            </w:r>
          </w:p>
          <w:p w:rsidR="009A1FD7" w:rsidRPr="0081451A" w:rsidRDefault="009A1FD7" w:rsidP="0081451A">
            <w:pPr>
              <w:suppressAutoHyphens/>
              <w:rPr>
                <w:color w:val="000000"/>
                <w:sz w:val="20"/>
              </w:rPr>
            </w:pPr>
            <w:r w:rsidRPr="0081451A">
              <w:rPr>
                <w:b/>
                <w:bCs/>
                <w:color w:val="000000"/>
                <w:sz w:val="20"/>
              </w:rPr>
              <w:t>1 микрорайон, дома 14, 23, 24, 26</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«Средняя общеобразовательная школа №6» </w:t>
            </w:r>
          </w:p>
          <w:p w:rsidR="009A1FD7" w:rsidRPr="0081451A" w:rsidRDefault="009A1FD7" w:rsidP="0081451A">
            <w:pPr>
              <w:suppressAutoHyphens/>
              <w:jc w:val="left"/>
              <w:rPr>
                <w:color w:val="000000"/>
                <w:sz w:val="20"/>
              </w:rPr>
            </w:pPr>
            <w:r w:rsidRPr="0081451A">
              <w:rPr>
                <w:color w:val="000000"/>
                <w:sz w:val="20"/>
              </w:rPr>
              <w:t>(г. Тихвин, 1 микрорайон, дом 37)</w:t>
            </w:r>
          </w:p>
          <w:p w:rsidR="009A1FD7" w:rsidRPr="0081451A" w:rsidRDefault="009A1FD7" w:rsidP="0081451A">
            <w:pPr>
              <w:suppressAutoHyphens/>
              <w:jc w:val="left"/>
              <w:rPr>
                <w:color w:val="000000"/>
                <w:sz w:val="20"/>
              </w:rPr>
            </w:pPr>
            <w:r w:rsidRPr="0081451A">
              <w:rPr>
                <w:color w:val="000000"/>
                <w:sz w:val="20"/>
              </w:rPr>
              <w:t xml:space="preserve"> т. 89819479805</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№6»</w:t>
            </w:r>
          </w:p>
          <w:p w:rsidR="009A1FD7" w:rsidRPr="0081451A" w:rsidRDefault="009A1FD7" w:rsidP="0081451A">
            <w:pPr>
              <w:suppressAutoHyphens/>
              <w:jc w:val="left"/>
              <w:rPr>
                <w:color w:val="000000"/>
                <w:sz w:val="20"/>
              </w:rPr>
            </w:pPr>
            <w:r w:rsidRPr="0081451A">
              <w:rPr>
                <w:color w:val="000000"/>
                <w:sz w:val="20"/>
              </w:rPr>
              <w:t xml:space="preserve"> (г. Тихвин, 1 микрорайон, дом 37) </w:t>
            </w:r>
          </w:p>
          <w:p w:rsidR="009A1FD7" w:rsidRPr="0081451A" w:rsidRDefault="009A1FD7" w:rsidP="0081451A">
            <w:pPr>
              <w:suppressAutoHyphens/>
              <w:jc w:val="left"/>
              <w:rPr>
                <w:color w:val="000000"/>
                <w:sz w:val="20"/>
              </w:rPr>
            </w:pPr>
            <w:r w:rsidRPr="0081451A">
              <w:rPr>
                <w:color w:val="000000"/>
                <w:sz w:val="20"/>
              </w:rPr>
              <w:t>т. 89819479805</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828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пересечения проездов Бойцов 4 армии и Моисеенко по проезду Бойцов 4 армии до улицы Пещерка, по улице к реке Тихвинка, по берегу реки  до створа улицы Борисова, до перекрестка улиц Пещерка и Борисова, между домами 29 и 26 1 микрорайона вдоль дома 26, между домами 23 и 25, 23 и 22 до дома 311 микрорайона,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Бойцов 4 армии</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b/>
                <w:bCs/>
                <w:color w:val="000000"/>
                <w:sz w:val="20"/>
              </w:rPr>
            </w:pPr>
            <w:r w:rsidRPr="0081451A">
              <w:rPr>
                <w:b/>
                <w:bCs/>
                <w:color w:val="000000"/>
                <w:sz w:val="20"/>
              </w:rPr>
              <w:t>1 микрорайон, дома 16, 17, 18, 19, 20, 21, 22, 25, 27, 27а, 28, 29, 41, 42, 43, 44, 45, 46, 47, 48</w:t>
            </w:r>
          </w:p>
          <w:p w:rsidR="009A1FD7" w:rsidRPr="0081451A" w:rsidRDefault="009A1FD7" w:rsidP="0081451A">
            <w:pPr>
              <w:suppressAutoHyphens/>
              <w:rPr>
                <w:color w:val="000000"/>
                <w:sz w:val="20"/>
              </w:rPr>
            </w:pPr>
            <w:r w:rsidRPr="0081451A">
              <w:rPr>
                <w:b/>
                <w:bCs/>
                <w:color w:val="000000"/>
                <w:sz w:val="20"/>
              </w:rPr>
              <w:t>улица Пещерка</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№6» </w:t>
            </w:r>
          </w:p>
          <w:p w:rsidR="009A1FD7" w:rsidRPr="0081451A" w:rsidRDefault="009A1FD7" w:rsidP="0081451A">
            <w:pPr>
              <w:suppressAutoHyphens/>
              <w:jc w:val="left"/>
              <w:rPr>
                <w:color w:val="000000"/>
                <w:sz w:val="20"/>
              </w:rPr>
            </w:pPr>
            <w:r w:rsidRPr="0081451A">
              <w:rPr>
                <w:color w:val="000000"/>
                <w:sz w:val="20"/>
              </w:rPr>
              <w:t>(г. Тихвин, 1 микрорайон, дом 37)</w:t>
            </w:r>
          </w:p>
          <w:p w:rsidR="009A1FD7" w:rsidRPr="0081451A" w:rsidRDefault="009A1FD7" w:rsidP="0081451A">
            <w:pPr>
              <w:suppressAutoHyphens/>
              <w:jc w:val="left"/>
              <w:rPr>
                <w:color w:val="000000"/>
                <w:sz w:val="20"/>
              </w:rPr>
            </w:pPr>
            <w:r w:rsidRPr="0081451A">
              <w:rPr>
                <w:color w:val="000000"/>
                <w:sz w:val="20"/>
              </w:rPr>
              <w:t xml:space="preserve"> т. 89819399470</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№6»</w:t>
            </w:r>
          </w:p>
          <w:p w:rsidR="009A1FD7" w:rsidRPr="0081451A" w:rsidRDefault="009A1FD7" w:rsidP="0081451A">
            <w:pPr>
              <w:suppressAutoHyphens/>
              <w:jc w:val="left"/>
              <w:rPr>
                <w:color w:val="000000"/>
                <w:sz w:val="20"/>
              </w:rPr>
            </w:pPr>
            <w:r w:rsidRPr="0081451A">
              <w:rPr>
                <w:color w:val="000000"/>
                <w:sz w:val="20"/>
              </w:rPr>
              <w:t xml:space="preserve"> (г. Тихвин, 1 микрорайон, дом 37) т. 89819399470</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829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пересечения улиц Карла Маркса и Борисова по улице Борисова до дома 14 1 микрорайона, между домам 15 и 14, 13 и 14 к проезду Моисеенко, по проезду Моисеенко до дома 50а, между домами 50а и 31,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между Коммунальным кварталом и 2 микрорайоном, по проезду до дома 17 2 микрорайона, между домами  17 и 19, 20 и 21, 1 и 2 2 микрорайона до улицы Карла Маркса, по улице Карла Маркса до улице Борисова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b/>
                <w:bCs/>
                <w:color w:val="000000"/>
                <w:sz w:val="20"/>
              </w:rPr>
            </w:pPr>
            <w:r w:rsidRPr="0081451A">
              <w:rPr>
                <w:b/>
                <w:bCs/>
                <w:color w:val="000000"/>
                <w:sz w:val="20"/>
              </w:rPr>
              <w:t>1 микрорайон, дома 1, 3, 4, 5, 6, 7, 8, 9, 10, 11, 12, 13, 15, 40, 50</w:t>
            </w:r>
          </w:p>
          <w:p w:rsidR="009A1FD7" w:rsidRPr="0081451A" w:rsidRDefault="009A1FD7" w:rsidP="0081451A">
            <w:pPr>
              <w:suppressAutoHyphens/>
              <w:rPr>
                <w:color w:val="000000"/>
                <w:sz w:val="20"/>
              </w:rPr>
            </w:pPr>
            <w:r w:rsidRPr="0081451A">
              <w:rPr>
                <w:b/>
                <w:bCs/>
                <w:color w:val="000000"/>
                <w:sz w:val="20"/>
              </w:rPr>
              <w:t>2 микрорайон, дома  1, 18, 19, 20</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Муниципальное общеобразовательное учреждение «Средняя общеобразовательная школа №5»</w:t>
            </w:r>
          </w:p>
          <w:p w:rsidR="009A1FD7" w:rsidRPr="0081451A" w:rsidRDefault="009A1FD7" w:rsidP="0081451A">
            <w:pPr>
              <w:suppressAutoHyphens/>
              <w:jc w:val="left"/>
              <w:rPr>
                <w:color w:val="000000"/>
                <w:sz w:val="20"/>
              </w:rPr>
            </w:pPr>
            <w:r w:rsidRPr="0081451A">
              <w:rPr>
                <w:color w:val="000000"/>
                <w:sz w:val="20"/>
              </w:rPr>
              <w:t xml:space="preserve"> (г. Тихвин, 1 микрорайон, дом 32)</w:t>
            </w:r>
          </w:p>
          <w:p w:rsidR="009A1FD7" w:rsidRPr="0081451A" w:rsidRDefault="009A1FD7" w:rsidP="0081451A">
            <w:pPr>
              <w:suppressAutoHyphens/>
              <w:jc w:val="left"/>
              <w:rPr>
                <w:color w:val="000000"/>
                <w:sz w:val="20"/>
              </w:rPr>
            </w:pPr>
            <w:r w:rsidRPr="0081451A">
              <w:rPr>
                <w:color w:val="000000"/>
                <w:sz w:val="20"/>
              </w:rPr>
              <w:t xml:space="preserve"> т. 89819191541</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№5»</w:t>
            </w:r>
          </w:p>
          <w:p w:rsidR="009A1FD7" w:rsidRPr="0081451A" w:rsidRDefault="009A1FD7" w:rsidP="0081451A">
            <w:pPr>
              <w:suppressAutoHyphens/>
              <w:jc w:val="left"/>
              <w:rPr>
                <w:color w:val="000000"/>
                <w:sz w:val="20"/>
              </w:rPr>
            </w:pPr>
            <w:r w:rsidRPr="0081451A">
              <w:rPr>
                <w:color w:val="000000"/>
                <w:sz w:val="20"/>
              </w:rPr>
              <w:t xml:space="preserve"> (г. Тихвин, 1 микрорайон, дом 32) т. 89819191541</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830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далее на север до дома 18 2 микрорайона, далее между домами 17 и 19, 20 и 21, 1 и 2 2 микрорайона до улицы Карла Маркса, далее по улице Карла Маркса до проезда к ГСК-4. </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b/>
                <w:bCs/>
                <w:color w:val="000000"/>
                <w:sz w:val="20"/>
              </w:rPr>
            </w:pPr>
            <w:r w:rsidRPr="0081451A">
              <w:rPr>
                <w:b/>
                <w:bCs/>
                <w:color w:val="000000"/>
                <w:sz w:val="20"/>
              </w:rPr>
              <w:t>2 микрорайон, дома 2, 3, 4, 5, 6, 7, 8, 9, 10, 11, 12, 13, 14, 15, 15а, 16, 23, 24, 25, 41, 42</w:t>
            </w:r>
          </w:p>
          <w:p w:rsidR="009A1FD7" w:rsidRPr="0081451A" w:rsidRDefault="009A1FD7" w:rsidP="0081451A">
            <w:pPr>
              <w:suppressAutoHyphens/>
              <w:rPr>
                <w:color w:val="000000"/>
                <w:sz w:val="20"/>
              </w:rPr>
            </w:pPr>
            <w:r w:rsidRPr="0081451A">
              <w:rPr>
                <w:b/>
                <w:bCs/>
                <w:color w:val="000000"/>
                <w:sz w:val="20"/>
              </w:rPr>
              <w:t>улица Борисова, дома 2, 4</w:t>
            </w:r>
          </w:p>
        </w:tc>
        <w:tc>
          <w:tcPr>
            <w:tcW w:w="3686"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Государственное бюджетное профессиональное образовательное учреждение Ленинградской области «Центр непрерывного профессионального медицинского развития Ленинградской области», филиал в г. Тихвин</w:t>
            </w:r>
          </w:p>
          <w:p w:rsidR="009A1FD7" w:rsidRPr="0081451A" w:rsidRDefault="009A1FD7" w:rsidP="0081451A">
            <w:pPr>
              <w:suppressAutoHyphens/>
              <w:jc w:val="left"/>
              <w:rPr>
                <w:color w:val="000000"/>
                <w:sz w:val="20"/>
              </w:rPr>
            </w:pPr>
            <w:r w:rsidRPr="0081451A">
              <w:rPr>
                <w:color w:val="000000"/>
                <w:sz w:val="20"/>
              </w:rPr>
              <w:t xml:space="preserve"> (г. Тихвин, улица Борисова, дом 2А) т. 89118365473</w:t>
            </w:r>
          </w:p>
          <w:p w:rsidR="009A1FD7" w:rsidRPr="0081451A" w:rsidRDefault="009A1FD7" w:rsidP="0081451A">
            <w:pPr>
              <w:suppressAutoHyphens/>
              <w:jc w:val="left"/>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 xml:space="preserve"> Государственное бюджетное профессиональное образовательное учреждение Ленинградской области «Центр непрерывного профессионального медицинского развития Ленинградской области», филиал в г. Тихвин </w:t>
            </w:r>
          </w:p>
          <w:p w:rsidR="009A1FD7" w:rsidRPr="0081451A" w:rsidRDefault="009A1FD7" w:rsidP="0081451A">
            <w:pPr>
              <w:suppressAutoHyphens/>
              <w:jc w:val="left"/>
              <w:rPr>
                <w:color w:val="000000"/>
                <w:sz w:val="20"/>
              </w:rPr>
            </w:pPr>
            <w:r w:rsidRPr="0081451A">
              <w:rPr>
                <w:color w:val="000000"/>
                <w:sz w:val="20"/>
              </w:rPr>
              <w:t>(г. Тихвин, улица Борисова, дом 2А)</w:t>
            </w:r>
          </w:p>
          <w:p w:rsidR="009A1FD7" w:rsidRPr="0081451A" w:rsidRDefault="009A1FD7" w:rsidP="0081451A">
            <w:pPr>
              <w:suppressAutoHyphens/>
              <w:jc w:val="left"/>
              <w:rPr>
                <w:color w:val="000000"/>
                <w:sz w:val="20"/>
              </w:rPr>
            </w:pPr>
            <w:r w:rsidRPr="0081451A">
              <w:rPr>
                <w:color w:val="000000"/>
                <w:sz w:val="20"/>
              </w:rPr>
              <w:t xml:space="preserve"> т. 89118365473</w:t>
            </w:r>
          </w:p>
          <w:p w:rsidR="009A1FD7" w:rsidRPr="0081451A" w:rsidRDefault="009A1FD7" w:rsidP="0081451A">
            <w:pPr>
              <w:suppressAutoHyphens/>
              <w:jc w:val="left"/>
              <w:rPr>
                <w:color w:val="000000"/>
                <w:sz w:val="20"/>
              </w:rPr>
            </w:pPr>
          </w:p>
          <w:p w:rsidR="009A1FD7" w:rsidRPr="0081451A" w:rsidRDefault="009A1FD7" w:rsidP="0081451A">
            <w:pPr>
              <w:suppressAutoHyphens/>
              <w:jc w:val="left"/>
              <w:rPr>
                <w:color w:val="000000"/>
                <w:sz w:val="20"/>
              </w:rPr>
            </w:pPr>
          </w:p>
        </w:tc>
      </w:tr>
      <w:tr w:rsidR="009A1FD7" w:rsidRPr="0081451A" w:rsidTr="009A1FD7">
        <w:trPr>
          <w:trHeight w:val="75"/>
        </w:trPr>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831 </w:t>
            </w:r>
          </w:p>
        </w:tc>
        <w:tc>
          <w:tcPr>
            <w:tcW w:w="6520"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color w:val="000000"/>
                <w:sz w:val="20"/>
              </w:rPr>
            </w:pPr>
            <w:r w:rsidRPr="0081451A">
              <w:rPr>
                <w:b/>
                <w:bCs/>
                <w:color w:val="000000"/>
                <w:sz w:val="20"/>
              </w:rPr>
              <w:t>3 микрорайон</w:t>
            </w:r>
            <w:r w:rsidRPr="0081451A">
              <w:rPr>
                <w:color w:val="000000"/>
                <w:sz w:val="20"/>
              </w:rPr>
              <w:t xml:space="preserve">, дома 9, 11, 12, 12А, 15, 17, 18, 20, 21, 22, 24, 28, 33, 35, 41, 41А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«Лицей №8» </w:t>
            </w:r>
          </w:p>
          <w:p w:rsidR="009A1FD7" w:rsidRPr="0081451A" w:rsidRDefault="009A1FD7" w:rsidP="0081451A">
            <w:pPr>
              <w:suppressAutoHyphens/>
              <w:jc w:val="left"/>
              <w:rPr>
                <w:color w:val="000000"/>
                <w:sz w:val="20"/>
              </w:rPr>
            </w:pPr>
            <w:r w:rsidRPr="0081451A">
              <w:rPr>
                <w:color w:val="000000"/>
                <w:sz w:val="20"/>
              </w:rPr>
              <w:t xml:space="preserve">(г. Тихвин, 3 микрорайон, дом 43) </w:t>
            </w:r>
          </w:p>
          <w:p w:rsidR="009A1FD7" w:rsidRPr="0081451A" w:rsidRDefault="009A1FD7" w:rsidP="0081451A">
            <w:pPr>
              <w:suppressAutoHyphens/>
              <w:jc w:val="left"/>
              <w:rPr>
                <w:color w:val="000000"/>
                <w:sz w:val="20"/>
              </w:rPr>
            </w:pPr>
            <w:r w:rsidRPr="0081451A">
              <w:rPr>
                <w:color w:val="000000"/>
                <w:sz w:val="20"/>
              </w:rPr>
              <w:t>т. 89819190738</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«Лицей №8»</w:t>
            </w:r>
          </w:p>
          <w:p w:rsidR="009A1FD7" w:rsidRPr="0081451A" w:rsidRDefault="009A1FD7" w:rsidP="0081451A">
            <w:pPr>
              <w:suppressAutoHyphens/>
              <w:jc w:val="left"/>
              <w:rPr>
                <w:color w:val="000000"/>
                <w:sz w:val="20"/>
              </w:rPr>
            </w:pPr>
            <w:r w:rsidRPr="0081451A">
              <w:rPr>
                <w:color w:val="000000"/>
                <w:sz w:val="20"/>
              </w:rPr>
              <w:t xml:space="preserve"> (г. Тихвин, 3 микрорайон, дом 43) </w:t>
            </w:r>
          </w:p>
          <w:p w:rsidR="009A1FD7" w:rsidRPr="0081451A" w:rsidRDefault="009A1FD7" w:rsidP="0081451A">
            <w:pPr>
              <w:suppressAutoHyphens/>
              <w:jc w:val="left"/>
              <w:rPr>
                <w:color w:val="000000"/>
                <w:sz w:val="20"/>
              </w:rPr>
            </w:pPr>
            <w:r w:rsidRPr="0081451A">
              <w:rPr>
                <w:color w:val="000000"/>
                <w:sz w:val="20"/>
              </w:rPr>
              <w:t>т. 89819190738</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832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w:t>
            </w:r>
            <w:r w:rsidRPr="0081451A">
              <w:rPr>
                <w:color w:val="000000"/>
                <w:sz w:val="20"/>
              </w:rPr>
              <w:lastRenderedPageBreak/>
              <w:t>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Тихвинское городское поселение</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color w:val="000000"/>
                <w:sz w:val="20"/>
              </w:rPr>
            </w:pPr>
            <w:r w:rsidRPr="0081451A">
              <w:rPr>
                <w:b/>
                <w:bCs/>
                <w:color w:val="000000"/>
                <w:sz w:val="20"/>
              </w:rPr>
              <w:t>3 микрорайон</w:t>
            </w:r>
            <w:r w:rsidRPr="0081451A">
              <w:rPr>
                <w:color w:val="000000"/>
                <w:sz w:val="20"/>
              </w:rPr>
              <w:t xml:space="preserve">, дома 1, 2, 3, 2/3, 4, 5, 6, 7, 8, 13, 16, 25, 26, 27, 31, 32, 34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«Лицей №8» </w:t>
            </w:r>
          </w:p>
          <w:p w:rsidR="009A1FD7" w:rsidRPr="0081451A" w:rsidRDefault="009A1FD7" w:rsidP="0081451A">
            <w:pPr>
              <w:suppressAutoHyphens/>
              <w:jc w:val="left"/>
              <w:rPr>
                <w:color w:val="000000"/>
                <w:sz w:val="20"/>
              </w:rPr>
            </w:pPr>
            <w:r w:rsidRPr="0081451A">
              <w:rPr>
                <w:color w:val="000000"/>
                <w:sz w:val="20"/>
              </w:rPr>
              <w:t>(г. Тихвин, 3 микрорайон, дом 43)</w:t>
            </w:r>
          </w:p>
          <w:p w:rsidR="009A1FD7" w:rsidRPr="0081451A" w:rsidRDefault="009A1FD7" w:rsidP="0081451A">
            <w:pPr>
              <w:suppressAutoHyphens/>
              <w:jc w:val="left"/>
              <w:rPr>
                <w:color w:val="000000"/>
                <w:sz w:val="20"/>
              </w:rPr>
            </w:pPr>
            <w:r w:rsidRPr="0081451A">
              <w:rPr>
                <w:color w:val="000000"/>
                <w:sz w:val="20"/>
              </w:rPr>
              <w:t xml:space="preserve"> т. 89118385345</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«Лицей №8» </w:t>
            </w:r>
          </w:p>
          <w:p w:rsidR="009A1FD7" w:rsidRPr="0081451A" w:rsidRDefault="009A1FD7" w:rsidP="0081451A">
            <w:pPr>
              <w:suppressAutoHyphens/>
              <w:jc w:val="left"/>
              <w:rPr>
                <w:color w:val="000000"/>
                <w:sz w:val="20"/>
              </w:rPr>
            </w:pPr>
            <w:r w:rsidRPr="0081451A">
              <w:rPr>
                <w:color w:val="000000"/>
                <w:sz w:val="20"/>
              </w:rPr>
              <w:t>(г. Тихвин, 3 микрорайон, дом 43)</w:t>
            </w:r>
          </w:p>
          <w:p w:rsidR="009A1FD7" w:rsidRPr="0081451A" w:rsidRDefault="009A1FD7" w:rsidP="0081451A">
            <w:pPr>
              <w:suppressAutoHyphens/>
              <w:jc w:val="left"/>
              <w:rPr>
                <w:color w:val="000000"/>
                <w:sz w:val="20"/>
              </w:rPr>
            </w:pPr>
            <w:r w:rsidRPr="0081451A">
              <w:rPr>
                <w:color w:val="000000"/>
                <w:sz w:val="20"/>
              </w:rPr>
              <w:t>т. 89118385345</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833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w:t>
            </w:r>
            <w:proofErr w:type="spellStart"/>
            <w:r w:rsidRPr="0081451A">
              <w:rPr>
                <w:color w:val="000000"/>
                <w:sz w:val="20"/>
              </w:rPr>
              <w:t>Центролитовской</w:t>
            </w:r>
            <w:proofErr w:type="spellEnd"/>
            <w:r w:rsidRPr="0081451A">
              <w:rPr>
                <w:color w:val="000000"/>
                <w:sz w:val="20"/>
              </w:rPr>
              <w:t xml:space="preserve"> до улицы Победы, затем по улице Победы до внутриквартального проезда между домами 14 и 8, далее по 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color w:val="000000"/>
                <w:sz w:val="20"/>
              </w:rPr>
            </w:pPr>
            <w:r w:rsidRPr="0081451A">
              <w:rPr>
                <w:b/>
                <w:bCs/>
                <w:color w:val="000000"/>
                <w:sz w:val="20"/>
              </w:rPr>
              <w:t>г. Тихвин</w:t>
            </w:r>
            <w:r w:rsidRPr="0081451A">
              <w:rPr>
                <w:color w:val="000000"/>
                <w:sz w:val="20"/>
              </w:rPr>
              <w:t>,</w:t>
            </w:r>
          </w:p>
          <w:p w:rsidR="009A1FD7" w:rsidRPr="0081451A" w:rsidRDefault="009A1FD7" w:rsidP="0081451A">
            <w:pPr>
              <w:suppressAutoHyphens/>
              <w:rPr>
                <w:color w:val="000000"/>
                <w:sz w:val="20"/>
              </w:rPr>
            </w:pPr>
            <w:r w:rsidRPr="0081451A">
              <w:rPr>
                <w:b/>
                <w:bCs/>
                <w:color w:val="000000"/>
                <w:sz w:val="20"/>
              </w:rPr>
              <w:t>3 микрорайон</w:t>
            </w:r>
            <w:r w:rsidRPr="0081451A">
              <w:rPr>
                <w:color w:val="000000"/>
                <w:sz w:val="20"/>
              </w:rPr>
              <w:t xml:space="preserve">, дома 14, 29, 30, 36, 37 </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Лесопитомник, Учебный городок</w:t>
            </w:r>
          </w:p>
          <w:p w:rsidR="009A1FD7" w:rsidRPr="0081451A" w:rsidRDefault="009A1FD7" w:rsidP="0081451A">
            <w:pPr>
              <w:suppressAutoHyphens/>
              <w:rPr>
                <w:color w:val="000000"/>
                <w:sz w:val="20"/>
              </w:rPr>
            </w:pPr>
            <w:r w:rsidRPr="0081451A">
              <w:rPr>
                <w:b/>
                <w:bCs/>
                <w:color w:val="000000"/>
                <w:sz w:val="20"/>
              </w:rPr>
              <w:t>Промплощадка</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t>Шведский проезд</w:t>
            </w:r>
            <w:r w:rsidRPr="0081451A">
              <w:rPr>
                <w:color w:val="000000"/>
                <w:sz w:val="20"/>
              </w:rPr>
              <w:t xml:space="preserve"> дом 3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«Лицей №8» </w:t>
            </w:r>
          </w:p>
          <w:p w:rsidR="009A1FD7" w:rsidRPr="0081451A" w:rsidRDefault="009A1FD7" w:rsidP="0081451A">
            <w:pPr>
              <w:suppressAutoHyphens/>
              <w:jc w:val="left"/>
              <w:rPr>
                <w:color w:val="000000"/>
                <w:sz w:val="20"/>
              </w:rPr>
            </w:pPr>
            <w:r w:rsidRPr="0081451A">
              <w:rPr>
                <w:color w:val="000000"/>
                <w:sz w:val="20"/>
              </w:rPr>
              <w:t>(г. Тихвин, 3 микрорайон, дом 43)</w:t>
            </w:r>
          </w:p>
          <w:p w:rsidR="009A1FD7" w:rsidRPr="0081451A" w:rsidRDefault="009A1FD7" w:rsidP="0081451A">
            <w:pPr>
              <w:suppressAutoHyphens/>
              <w:jc w:val="left"/>
              <w:rPr>
                <w:color w:val="000000"/>
                <w:sz w:val="20"/>
              </w:rPr>
            </w:pPr>
            <w:r w:rsidRPr="0081451A">
              <w:rPr>
                <w:color w:val="000000"/>
                <w:sz w:val="20"/>
              </w:rPr>
              <w:t xml:space="preserve"> т. 89819191802</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«Лицей №8» </w:t>
            </w:r>
          </w:p>
          <w:p w:rsidR="009A1FD7" w:rsidRPr="0081451A" w:rsidRDefault="009A1FD7" w:rsidP="0081451A">
            <w:pPr>
              <w:suppressAutoHyphens/>
              <w:jc w:val="left"/>
              <w:rPr>
                <w:color w:val="000000"/>
                <w:sz w:val="20"/>
              </w:rPr>
            </w:pPr>
            <w:r w:rsidRPr="0081451A">
              <w:rPr>
                <w:color w:val="000000"/>
                <w:sz w:val="20"/>
              </w:rPr>
              <w:t>(г. Тихвин, 3 микрорайон, дом 43)</w:t>
            </w:r>
          </w:p>
          <w:p w:rsidR="009A1FD7" w:rsidRPr="0081451A" w:rsidRDefault="009A1FD7" w:rsidP="0081451A">
            <w:pPr>
              <w:suppressAutoHyphens/>
              <w:jc w:val="left"/>
              <w:rPr>
                <w:color w:val="000000"/>
                <w:sz w:val="20"/>
              </w:rPr>
            </w:pPr>
            <w:r w:rsidRPr="0081451A">
              <w:rPr>
                <w:color w:val="000000"/>
                <w:sz w:val="20"/>
              </w:rPr>
              <w:t>т. 89819191802</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834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Избирательный участок находится в границах поселка Красава Тихвинского городского поселения</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color w:val="000000"/>
                <w:sz w:val="20"/>
              </w:rPr>
            </w:pPr>
            <w:r w:rsidRPr="0081451A">
              <w:rPr>
                <w:b/>
                <w:bCs/>
                <w:color w:val="000000"/>
                <w:sz w:val="20"/>
              </w:rPr>
              <w:t>Населенный пункт Тихвинского городского поселения</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t>Поселок</w:t>
            </w:r>
            <w:r w:rsidRPr="0081451A">
              <w:rPr>
                <w:color w:val="000000"/>
                <w:sz w:val="20"/>
              </w:rPr>
              <w:t xml:space="preserve"> Красава</w:t>
            </w:r>
          </w:p>
          <w:p w:rsidR="009A1FD7" w:rsidRPr="0081451A" w:rsidRDefault="009A1FD7" w:rsidP="0081451A">
            <w:pPr>
              <w:suppressAutoHyphens/>
              <w:rPr>
                <w:color w:val="000000"/>
                <w:sz w:val="20"/>
              </w:rPr>
            </w:pPr>
            <w:r w:rsidRPr="0081451A">
              <w:rPr>
                <w:b/>
                <w:bCs/>
                <w:color w:val="000000"/>
                <w:sz w:val="20"/>
              </w:rPr>
              <w:t>НСТ</w:t>
            </w:r>
            <w:r w:rsidRPr="0081451A">
              <w:rPr>
                <w:color w:val="000000"/>
                <w:sz w:val="20"/>
              </w:rPr>
              <w:t>: некоммерческое садоводческое товарищество «Солнечное»</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«Красавская основная общеобразовательная школа» (поселок Красава, улица Комсомольская, дом 16) </w:t>
            </w:r>
          </w:p>
          <w:p w:rsidR="009A1FD7" w:rsidRPr="0081451A" w:rsidRDefault="009A1FD7" w:rsidP="0081451A">
            <w:pPr>
              <w:suppressAutoHyphens/>
              <w:jc w:val="left"/>
              <w:rPr>
                <w:color w:val="000000"/>
                <w:sz w:val="20"/>
              </w:rPr>
            </w:pPr>
            <w:r w:rsidRPr="0081451A">
              <w:rPr>
                <w:color w:val="000000"/>
                <w:sz w:val="20"/>
              </w:rPr>
              <w:t>т. 89118376153</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«Красавская основная общеобразовательная школа» (поселок Красава, улица Комсомольская, дом 16) </w:t>
            </w:r>
          </w:p>
          <w:p w:rsidR="009A1FD7" w:rsidRPr="0081451A" w:rsidRDefault="009A1FD7" w:rsidP="0081451A">
            <w:pPr>
              <w:suppressAutoHyphens/>
              <w:jc w:val="left"/>
              <w:rPr>
                <w:color w:val="000000"/>
                <w:sz w:val="20"/>
              </w:rPr>
            </w:pPr>
            <w:r w:rsidRPr="0081451A">
              <w:rPr>
                <w:color w:val="000000"/>
                <w:sz w:val="20"/>
              </w:rPr>
              <w:t>т. 89118376153</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835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домами 8 и 40, 5 и 41, 39 и 42А, 13 и 38, 12 и 17 4 микрорайона до реки Тихвинка в районе дома 60 по улице Ильинской, далее по реке до пересечения улицы Пещерка с проездом </w:t>
            </w:r>
            <w:r w:rsidRPr="0081451A">
              <w:rPr>
                <w:color w:val="000000"/>
                <w:sz w:val="20"/>
              </w:rPr>
              <w:lastRenderedPageBreak/>
              <w:t>Бойцов 4 армии, далее по проезду Бойцов 4 армии до пересечения с улицей Карла Маркса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color w:val="000000"/>
                <w:sz w:val="20"/>
              </w:rPr>
            </w:pPr>
            <w:r w:rsidRPr="0081451A">
              <w:rPr>
                <w:b/>
                <w:bCs/>
                <w:color w:val="000000"/>
                <w:sz w:val="20"/>
              </w:rPr>
              <w:t>4 микрорайон</w:t>
            </w:r>
            <w:r w:rsidRPr="0081451A">
              <w:rPr>
                <w:color w:val="000000"/>
                <w:sz w:val="20"/>
              </w:rPr>
              <w:t xml:space="preserve">, дома   1, 2, 3, 4, 5, 6, 8, 9, 10, 11, 12, 13, 14, 15, 16, 43, 44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«Лицей № 7» </w:t>
            </w:r>
          </w:p>
          <w:p w:rsidR="009A1FD7" w:rsidRPr="0081451A" w:rsidRDefault="009A1FD7" w:rsidP="0081451A">
            <w:pPr>
              <w:suppressAutoHyphens/>
              <w:jc w:val="left"/>
              <w:rPr>
                <w:color w:val="000000"/>
                <w:sz w:val="20"/>
              </w:rPr>
            </w:pPr>
            <w:r w:rsidRPr="0081451A">
              <w:rPr>
                <w:color w:val="000000"/>
                <w:sz w:val="20"/>
              </w:rPr>
              <w:t>(г. Тихвин, 4 микрорайон, дом 38)</w:t>
            </w:r>
          </w:p>
          <w:p w:rsidR="009A1FD7" w:rsidRPr="0081451A" w:rsidRDefault="009A1FD7" w:rsidP="0081451A">
            <w:pPr>
              <w:suppressAutoHyphens/>
              <w:jc w:val="left"/>
              <w:rPr>
                <w:color w:val="000000"/>
                <w:sz w:val="20"/>
              </w:rPr>
            </w:pPr>
            <w:r w:rsidRPr="0081451A">
              <w:rPr>
                <w:color w:val="000000"/>
                <w:sz w:val="20"/>
              </w:rPr>
              <w:t>т. 89118385289</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«Лицей № 7» </w:t>
            </w:r>
          </w:p>
          <w:p w:rsidR="009A1FD7" w:rsidRPr="0081451A" w:rsidRDefault="009A1FD7" w:rsidP="0081451A">
            <w:pPr>
              <w:suppressAutoHyphens/>
              <w:jc w:val="left"/>
              <w:rPr>
                <w:color w:val="000000"/>
                <w:sz w:val="20"/>
              </w:rPr>
            </w:pPr>
            <w:r w:rsidRPr="0081451A">
              <w:rPr>
                <w:color w:val="000000"/>
                <w:sz w:val="20"/>
              </w:rPr>
              <w:t>(г. Тихвин, 4 микрорайон, дом 38)</w:t>
            </w:r>
          </w:p>
          <w:p w:rsidR="009A1FD7" w:rsidRPr="0081451A" w:rsidRDefault="009A1FD7" w:rsidP="0081451A">
            <w:pPr>
              <w:suppressAutoHyphens/>
              <w:jc w:val="left"/>
              <w:rPr>
                <w:color w:val="000000"/>
                <w:sz w:val="20"/>
              </w:rPr>
            </w:pPr>
            <w:r w:rsidRPr="0081451A">
              <w:rPr>
                <w:color w:val="000000"/>
                <w:sz w:val="20"/>
              </w:rPr>
              <w:t>т. 89118385289</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836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 xml:space="preserve">г. Тихвин, </w:t>
            </w:r>
          </w:p>
          <w:p w:rsidR="009A1FD7" w:rsidRPr="0081451A" w:rsidRDefault="009A1FD7" w:rsidP="0081451A">
            <w:pPr>
              <w:suppressAutoHyphens/>
              <w:rPr>
                <w:color w:val="000000"/>
                <w:sz w:val="20"/>
              </w:rPr>
            </w:pPr>
            <w:r w:rsidRPr="0081451A">
              <w:rPr>
                <w:b/>
                <w:bCs/>
                <w:color w:val="000000"/>
                <w:sz w:val="20"/>
              </w:rPr>
              <w:t>4 микрорайон</w:t>
            </w:r>
            <w:r w:rsidRPr="0081451A">
              <w:rPr>
                <w:color w:val="000000"/>
                <w:sz w:val="20"/>
              </w:rPr>
              <w:t>, дома 17, 18, 19, 20, 21, 22, 23, 25, 26, 27, 28, 29, 35, 37, 40, 42А</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Делегатская, Ильинская, Луговая, Победы в границах 4 микрорайона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«Лицей № 7»</w:t>
            </w:r>
          </w:p>
          <w:p w:rsidR="009A1FD7" w:rsidRPr="0081451A" w:rsidRDefault="009A1FD7" w:rsidP="0081451A">
            <w:pPr>
              <w:suppressAutoHyphens/>
              <w:jc w:val="left"/>
              <w:rPr>
                <w:color w:val="000000"/>
                <w:sz w:val="20"/>
              </w:rPr>
            </w:pPr>
            <w:r w:rsidRPr="0081451A">
              <w:rPr>
                <w:color w:val="000000"/>
                <w:sz w:val="20"/>
              </w:rPr>
              <w:t xml:space="preserve"> (г. Тихвин, 4 микрорайон, дом 38)</w:t>
            </w:r>
          </w:p>
          <w:p w:rsidR="009A1FD7" w:rsidRPr="0081451A" w:rsidRDefault="009A1FD7" w:rsidP="0081451A">
            <w:pPr>
              <w:suppressAutoHyphens/>
              <w:jc w:val="left"/>
              <w:rPr>
                <w:color w:val="000000"/>
                <w:sz w:val="20"/>
              </w:rPr>
            </w:pPr>
            <w:r w:rsidRPr="0081451A">
              <w:rPr>
                <w:color w:val="000000"/>
                <w:sz w:val="20"/>
              </w:rPr>
              <w:t>т. 89819086056</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«Лицей № 7»</w:t>
            </w:r>
          </w:p>
          <w:p w:rsidR="009A1FD7" w:rsidRPr="0081451A" w:rsidRDefault="009A1FD7" w:rsidP="0081451A">
            <w:pPr>
              <w:suppressAutoHyphens/>
              <w:jc w:val="left"/>
              <w:rPr>
                <w:color w:val="000000"/>
                <w:sz w:val="20"/>
              </w:rPr>
            </w:pPr>
            <w:r w:rsidRPr="0081451A">
              <w:rPr>
                <w:color w:val="000000"/>
                <w:sz w:val="20"/>
              </w:rPr>
              <w:t xml:space="preserve"> (г. Тихвин, 4 микрорайон, дом 38)</w:t>
            </w:r>
          </w:p>
          <w:p w:rsidR="009A1FD7" w:rsidRPr="0081451A" w:rsidRDefault="009A1FD7" w:rsidP="0081451A">
            <w:pPr>
              <w:suppressAutoHyphens/>
              <w:jc w:val="left"/>
              <w:rPr>
                <w:color w:val="000000"/>
                <w:sz w:val="20"/>
              </w:rPr>
            </w:pPr>
            <w:r w:rsidRPr="0081451A">
              <w:rPr>
                <w:color w:val="000000"/>
                <w:sz w:val="20"/>
              </w:rPr>
              <w:t>т. 89819086056</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837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color w:val="000000"/>
                <w:sz w:val="20"/>
              </w:rPr>
            </w:pPr>
            <w:r w:rsidRPr="0081451A">
              <w:rPr>
                <w:b/>
                <w:bCs/>
                <w:color w:val="000000"/>
                <w:sz w:val="20"/>
              </w:rPr>
              <w:t>г. Тихвин,</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lastRenderedPageBreak/>
              <w:t>4 микрорайон</w:t>
            </w:r>
            <w:r w:rsidRPr="0081451A">
              <w:rPr>
                <w:color w:val="000000"/>
                <w:sz w:val="20"/>
              </w:rPr>
              <w:t>, дома   31, 33, 34, 36</w:t>
            </w:r>
          </w:p>
          <w:p w:rsidR="009A1FD7" w:rsidRPr="0081451A" w:rsidRDefault="009A1FD7" w:rsidP="0081451A">
            <w:pPr>
              <w:suppressAutoHyphens/>
              <w:rPr>
                <w:color w:val="000000"/>
                <w:sz w:val="20"/>
              </w:rPr>
            </w:pPr>
            <w:r w:rsidRPr="0081451A">
              <w:rPr>
                <w:b/>
                <w:bCs/>
                <w:color w:val="000000"/>
                <w:sz w:val="20"/>
              </w:rPr>
              <w:t>5 микрорайон</w:t>
            </w:r>
            <w:r w:rsidRPr="0081451A">
              <w:rPr>
                <w:color w:val="000000"/>
                <w:sz w:val="20"/>
              </w:rPr>
              <w:t>, дома 1, 2, 4, 5, 7, 41 к.1, 41 к.2, 51, 54</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Карла Маркса (нечетная сторона - дома с № 9 по № 25, четная сторона - дома с № 14 по № 28)</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Московская (нечетная сторона - дома с № 5 по № 27, четная сторона - дома с №18 по № 42)</w:t>
            </w:r>
          </w:p>
          <w:p w:rsidR="009A1FD7" w:rsidRPr="0081451A" w:rsidRDefault="009A1FD7" w:rsidP="0081451A">
            <w:pPr>
              <w:suppressAutoHyphens/>
              <w:rPr>
                <w:color w:val="000000"/>
                <w:sz w:val="20"/>
              </w:rPr>
            </w:pPr>
            <w:r w:rsidRPr="0081451A">
              <w:rPr>
                <w:b/>
                <w:bCs/>
                <w:color w:val="000000"/>
                <w:sz w:val="20"/>
              </w:rPr>
              <w:t>улица Связи, дом 34</w:t>
            </w:r>
            <w:r w:rsidRPr="0081451A">
              <w:rPr>
                <w:color w:val="000000"/>
                <w:sz w:val="20"/>
              </w:rPr>
              <w:t xml:space="preserve"> </w:t>
            </w:r>
          </w:p>
          <w:p w:rsidR="009A1FD7" w:rsidRPr="0081451A" w:rsidRDefault="009A1FD7" w:rsidP="0081451A">
            <w:pPr>
              <w:suppressAutoHyphens/>
              <w:rPr>
                <w:b/>
                <w:color w:val="000000"/>
                <w:sz w:val="20"/>
              </w:rPr>
            </w:pPr>
            <w:r w:rsidRPr="0081451A">
              <w:rPr>
                <w:b/>
                <w:color w:val="000000"/>
                <w:sz w:val="20"/>
              </w:rPr>
              <w:t>улица Школьная, дом 42</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Муниципальное образовательное учреждение дополнительного образования детей «Детская школа искусств имени Н.А. Римского-Корсакова»</w:t>
            </w:r>
          </w:p>
          <w:p w:rsidR="009A1FD7" w:rsidRPr="0081451A" w:rsidRDefault="009A1FD7" w:rsidP="0081451A">
            <w:pPr>
              <w:suppressAutoHyphens/>
              <w:jc w:val="left"/>
              <w:rPr>
                <w:color w:val="000000"/>
                <w:sz w:val="20"/>
              </w:rPr>
            </w:pPr>
            <w:r w:rsidRPr="0081451A">
              <w:rPr>
                <w:color w:val="000000"/>
                <w:sz w:val="20"/>
              </w:rPr>
              <w:t>(г. Тихвин, 5 микрорайон, дом 43)</w:t>
            </w:r>
          </w:p>
          <w:p w:rsidR="009A1FD7" w:rsidRPr="0081451A" w:rsidRDefault="009A1FD7" w:rsidP="0081451A">
            <w:pPr>
              <w:suppressAutoHyphens/>
              <w:jc w:val="left"/>
              <w:rPr>
                <w:color w:val="000000"/>
                <w:sz w:val="20"/>
              </w:rPr>
            </w:pPr>
            <w:r w:rsidRPr="0081451A">
              <w:rPr>
                <w:color w:val="000000"/>
                <w:sz w:val="20"/>
              </w:rPr>
              <w:t xml:space="preserve"> т. 89819086234</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образовательное учреждение дополнительного образования детей «Детская школа искусств имени Н.А. Римского-Корсакова»</w:t>
            </w:r>
          </w:p>
          <w:p w:rsidR="009A1FD7" w:rsidRPr="0081451A" w:rsidRDefault="009A1FD7" w:rsidP="0081451A">
            <w:pPr>
              <w:suppressAutoHyphens/>
              <w:jc w:val="left"/>
              <w:rPr>
                <w:color w:val="000000"/>
                <w:sz w:val="20"/>
              </w:rPr>
            </w:pPr>
            <w:r w:rsidRPr="0081451A">
              <w:rPr>
                <w:color w:val="000000"/>
                <w:sz w:val="20"/>
              </w:rPr>
              <w:t>(г. Тихвин, 5 микрорайон, дом 43) т. 89819086234</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838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Маркса, далее на северо-запад до северного угла участка дома 9 по улице Карла Маркса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color w:val="000000"/>
                <w:sz w:val="20"/>
              </w:rPr>
            </w:pPr>
            <w:r w:rsidRPr="0081451A">
              <w:rPr>
                <w:b/>
                <w:bCs/>
                <w:color w:val="000000"/>
                <w:sz w:val="20"/>
              </w:rPr>
              <w:t>г. Тихвин,</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t>5 микрорайон</w:t>
            </w:r>
            <w:r w:rsidRPr="0081451A">
              <w:rPr>
                <w:color w:val="000000"/>
                <w:sz w:val="20"/>
              </w:rPr>
              <w:t xml:space="preserve">, дома 3, 6, 8, 19, 20, 21, 22, 23, 23А, 24, 25, 26, 30 </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Связи, дом 43</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Социалистическая, дома с № 14</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Труда, дома с № 45</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Школьная, дома 41, 44 </w:t>
            </w:r>
          </w:p>
        </w:tc>
        <w:tc>
          <w:tcPr>
            <w:tcW w:w="3686"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«Гимназия №2» </w:t>
            </w:r>
          </w:p>
          <w:p w:rsidR="009A1FD7" w:rsidRPr="0081451A" w:rsidRDefault="009A1FD7" w:rsidP="0081451A">
            <w:pPr>
              <w:suppressAutoHyphens/>
              <w:jc w:val="left"/>
              <w:rPr>
                <w:color w:val="000000"/>
                <w:sz w:val="20"/>
              </w:rPr>
            </w:pPr>
            <w:r w:rsidRPr="0081451A">
              <w:rPr>
                <w:color w:val="000000"/>
                <w:sz w:val="20"/>
              </w:rPr>
              <w:t>(г. Тихвин, 5 микрорайон, дом 37)</w:t>
            </w:r>
          </w:p>
          <w:p w:rsidR="009A1FD7" w:rsidRPr="0081451A" w:rsidRDefault="009A1FD7" w:rsidP="0081451A">
            <w:pPr>
              <w:suppressAutoHyphens/>
              <w:jc w:val="left"/>
              <w:rPr>
                <w:color w:val="000000"/>
                <w:sz w:val="20"/>
              </w:rPr>
            </w:pPr>
            <w:r w:rsidRPr="0081451A">
              <w:rPr>
                <w:color w:val="000000"/>
                <w:sz w:val="20"/>
              </w:rPr>
              <w:t xml:space="preserve"> т. 89819399372</w:t>
            </w:r>
          </w:p>
          <w:p w:rsidR="009A1FD7" w:rsidRPr="0081451A" w:rsidRDefault="009A1FD7" w:rsidP="0081451A">
            <w:pPr>
              <w:suppressAutoHyphens/>
              <w:jc w:val="left"/>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«Гимназия №2»</w:t>
            </w:r>
          </w:p>
          <w:p w:rsidR="009A1FD7" w:rsidRPr="0081451A" w:rsidRDefault="009A1FD7" w:rsidP="0081451A">
            <w:pPr>
              <w:suppressAutoHyphens/>
              <w:jc w:val="left"/>
              <w:rPr>
                <w:color w:val="000000"/>
                <w:sz w:val="20"/>
              </w:rPr>
            </w:pPr>
            <w:r w:rsidRPr="0081451A">
              <w:rPr>
                <w:color w:val="000000"/>
                <w:sz w:val="20"/>
              </w:rPr>
              <w:t xml:space="preserve"> (г. Тихвин, 5 микрорайон, дом 37) </w:t>
            </w:r>
          </w:p>
          <w:p w:rsidR="009A1FD7" w:rsidRPr="0081451A" w:rsidRDefault="009A1FD7" w:rsidP="0081451A">
            <w:pPr>
              <w:suppressAutoHyphens/>
              <w:jc w:val="left"/>
              <w:rPr>
                <w:color w:val="000000"/>
                <w:sz w:val="20"/>
              </w:rPr>
            </w:pPr>
            <w:r w:rsidRPr="0081451A">
              <w:rPr>
                <w:color w:val="000000"/>
                <w:sz w:val="20"/>
              </w:rPr>
              <w:t>т. 89819399372</w:t>
            </w:r>
          </w:p>
          <w:p w:rsidR="009A1FD7" w:rsidRPr="0081451A" w:rsidRDefault="009A1FD7" w:rsidP="0081451A">
            <w:pPr>
              <w:suppressAutoHyphens/>
              <w:jc w:val="left"/>
              <w:rPr>
                <w:color w:val="000000"/>
                <w:sz w:val="20"/>
              </w:rPr>
            </w:pP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839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устья 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w:t>
            </w:r>
            <w:proofErr w:type="gramStart"/>
            <w:r w:rsidRPr="0081451A">
              <w:rPr>
                <w:color w:val="000000"/>
                <w:sz w:val="20"/>
              </w:rPr>
              <w:t>вдоль  прудов</w:t>
            </w:r>
            <w:proofErr w:type="gramEnd"/>
            <w:r w:rsidRPr="0081451A">
              <w:rPr>
                <w:color w:val="000000"/>
                <w:sz w:val="20"/>
              </w:rPr>
              <w:t xml:space="preserve"> Таборы до реки Тихвинка</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color w:val="000000"/>
                <w:sz w:val="20"/>
              </w:rPr>
            </w:pPr>
            <w:r w:rsidRPr="0081451A">
              <w:rPr>
                <w:b/>
                <w:bCs/>
                <w:color w:val="000000"/>
                <w:sz w:val="20"/>
              </w:rPr>
              <w:t>г. Тихвин,</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lastRenderedPageBreak/>
              <w:t>5 микрорайон</w:t>
            </w:r>
            <w:r w:rsidRPr="0081451A">
              <w:rPr>
                <w:color w:val="000000"/>
                <w:sz w:val="20"/>
              </w:rPr>
              <w:t>, дома 10, 11, 12, 13, 14, 14А, 15, 16, 17, 18, 27, 29А, 29Б, 31, 32, 33, 47, 49, 50</w:t>
            </w:r>
          </w:p>
          <w:p w:rsidR="009A1FD7" w:rsidRPr="0081451A" w:rsidRDefault="009A1FD7" w:rsidP="0081451A">
            <w:pPr>
              <w:suppressAutoHyphens/>
              <w:rPr>
                <w:color w:val="000000"/>
                <w:sz w:val="20"/>
              </w:rPr>
            </w:pPr>
            <w:r w:rsidRPr="0081451A">
              <w:rPr>
                <w:b/>
                <w:bCs/>
                <w:color w:val="000000"/>
                <w:sz w:val="20"/>
              </w:rPr>
              <w:t>переулок</w:t>
            </w:r>
            <w:r w:rsidRPr="0081451A">
              <w:rPr>
                <w:color w:val="000000"/>
                <w:sz w:val="20"/>
              </w:rPr>
              <w:t xml:space="preserve"> Ильинский </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Делегатская, Ильинская, Луговая, Победы в границах 5 микрорайона</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Красноармейская до дома № 27, Первомайская, Тихвинская </w:t>
            </w:r>
          </w:p>
        </w:tc>
        <w:tc>
          <w:tcPr>
            <w:tcW w:w="3686"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«Гимназия №2» </w:t>
            </w:r>
          </w:p>
          <w:p w:rsidR="009A1FD7" w:rsidRPr="0081451A" w:rsidRDefault="009A1FD7" w:rsidP="0081451A">
            <w:pPr>
              <w:suppressAutoHyphens/>
              <w:jc w:val="left"/>
              <w:rPr>
                <w:color w:val="000000"/>
                <w:sz w:val="20"/>
              </w:rPr>
            </w:pPr>
            <w:r w:rsidRPr="0081451A">
              <w:rPr>
                <w:color w:val="000000"/>
                <w:sz w:val="20"/>
              </w:rPr>
              <w:t xml:space="preserve">(г. Тихвин, 5 микрорайон, дом 37) </w:t>
            </w:r>
          </w:p>
          <w:p w:rsidR="009A1FD7" w:rsidRPr="0081451A" w:rsidRDefault="009A1FD7" w:rsidP="0081451A">
            <w:pPr>
              <w:suppressAutoHyphens/>
              <w:jc w:val="left"/>
              <w:rPr>
                <w:color w:val="000000"/>
                <w:sz w:val="20"/>
              </w:rPr>
            </w:pPr>
            <w:r w:rsidRPr="0081451A">
              <w:rPr>
                <w:color w:val="000000"/>
                <w:sz w:val="20"/>
              </w:rPr>
              <w:t>т. 89819193617</w:t>
            </w:r>
          </w:p>
          <w:p w:rsidR="009A1FD7" w:rsidRPr="0081451A" w:rsidRDefault="009A1FD7" w:rsidP="0081451A">
            <w:pPr>
              <w:suppressAutoHyphens/>
              <w:jc w:val="left"/>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«Гимназия №2»</w:t>
            </w:r>
          </w:p>
          <w:p w:rsidR="009A1FD7" w:rsidRPr="0081451A" w:rsidRDefault="009A1FD7" w:rsidP="0081451A">
            <w:pPr>
              <w:suppressAutoHyphens/>
              <w:jc w:val="left"/>
              <w:rPr>
                <w:color w:val="000000"/>
                <w:sz w:val="20"/>
              </w:rPr>
            </w:pPr>
            <w:r w:rsidRPr="0081451A">
              <w:rPr>
                <w:color w:val="000000"/>
                <w:sz w:val="20"/>
              </w:rPr>
              <w:t xml:space="preserve"> (г. Тихвин, 5 микрорайон, дом 37)</w:t>
            </w:r>
          </w:p>
          <w:p w:rsidR="009A1FD7" w:rsidRPr="0081451A" w:rsidRDefault="009A1FD7" w:rsidP="0081451A">
            <w:pPr>
              <w:suppressAutoHyphens/>
              <w:jc w:val="left"/>
              <w:rPr>
                <w:color w:val="000000"/>
                <w:sz w:val="20"/>
              </w:rPr>
            </w:pPr>
            <w:r w:rsidRPr="0081451A">
              <w:rPr>
                <w:color w:val="000000"/>
                <w:sz w:val="20"/>
              </w:rPr>
              <w:t xml:space="preserve"> т. 89819193617</w:t>
            </w:r>
          </w:p>
          <w:p w:rsidR="009A1FD7" w:rsidRPr="0081451A" w:rsidRDefault="009A1FD7" w:rsidP="0081451A">
            <w:pPr>
              <w:suppressAutoHyphens/>
              <w:jc w:val="left"/>
              <w:rPr>
                <w:color w:val="000000"/>
                <w:sz w:val="20"/>
              </w:rPr>
            </w:pP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840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6 микрорайон</w:t>
            </w:r>
            <w:r w:rsidRPr="0081451A">
              <w:rPr>
                <w:color w:val="000000"/>
                <w:sz w:val="20"/>
              </w:rPr>
              <w:t xml:space="preserve">, дома  1, 2, 3, 6, 7, 8, 9, 17, 17А, 18, 19, 20, 21, 22, 26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№4»</w:t>
            </w:r>
          </w:p>
          <w:p w:rsidR="009A1FD7" w:rsidRPr="0081451A" w:rsidRDefault="009A1FD7" w:rsidP="0081451A">
            <w:pPr>
              <w:suppressAutoHyphens/>
              <w:jc w:val="left"/>
              <w:rPr>
                <w:color w:val="000000"/>
                <w:sz w:val="20"/>
              </w:rPr>
            </w:pPr>
            <w:r w:rsidRPr="0081451A">
              <w:rPr>
                <w:color w:val="000000"/>
                <w:sz w:val="20"/>
              </w:rPr>
              <w:t xml:space="preserve"> (г. Тихвин, 6 микрорайон, дом 13) </w:t>
            </w:r>
          </w:p>
          <w:p w:rsidR="009A1FD7" w:rsidRPr="0081451A" w:rsidRDefault="009A1FD7" w:rsidP="0081451A">
            <w:pPr>
              <w:suppressAutoHyphens/>
              <w:jc w:val="left"/>
              <w:rPr>
                <w:color w:val="000000"/>
                <w:sz w:val="20"/>
              </w:rPr>
            </w:pPr>
            <w:r w:rsidRPr="0081451A">
              <w:rPr>
                <w:color w:val="000000"/>
                <w:sz w:val="20"/>
              </w:rPr>
              <w:t>т. 89819191236</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№4» </w:t>
            </w:r>
          </w:p>
          <w:p w:rsidR="009A1FD7" w:rsidRPr="0081451A" w:rsidRDefault="009A1FD7" w:rsidP="0081451A">
            <w:pPr>
              <w:suppressAutoHyphens/>
              <w:jc w:val="left"/>
              <w:rPr>
                <w:color w:val="000000"/>
                <w:sz w:val="20"/>
              </w:rPr>
            </w:pPr>
            <w:r w:rsidRPr="0081451A">
              <w:rPr>
                <w:color w:val="000000"/>
                <w:sz w:val="20"/>
              </w:rPr>
              <w:t xml:space="preserve">(г. Тихвин, 6 микрорайон, дом 13) </w:t>
            </w:r>
          </w:p>
          <w:p w:rsidR="009A1FD7" w:rsidRPr="0081451A" w:rsidRDefault="009A1FD7" w:rsidP="0081451A">
            <w:pPr>
              <w:suppressAutoHyphens/>
              <w:jc w:val="left"/>
              <w:rPr>
                <w:color w:val="000000"/>
                <w:sz w:val="20"/>
              </w:rPr>
            </w:pPr>
            <w:r w:rsidRPr="0081451A">
              <w:rPr>
                <w:color w:val="000000"/>
                <w:sz w:val="20"/>
              </w:rPr>
              <w:t>т. 89819191236</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841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перекрестка улиц Карла Маркса и 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6 микрорайон</w:t>
            </w:r>
            <w:r w:rsidRPr="0081451A">
              <w:rPr>
                <w:color w:val="000000"/>
                <w:sz w:val="20"/>
              </w:rPr>
              <w:t xml:space="preserve">, дома  4, 5, 10, 15, 16, 23, 24, 27, 29Б, 32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№4» </w:t>
            </w:r>
          </w:p>
          <w:p w:rsidR="009A1FD7" w:rsidRPr="0081451A" w:rsidRDefault="009A1FD7" w:rsidP="0081451A">
            <w:pPr>
              <w:suppressAutoHyphens/>
              <w:jc w:val="left"/>
              <w:rPr>
                <w:color w:val="000000"/>
                <w:sz w:val="20"/>
              </w:rPr>
            </w:pPr>
            <w:r w:rsidRPr="0081451A">
              <w:rPr>
                <w:color w:val="000000"/>
                <w:sz w:val="20"/>
              </w:rPr>
              <w:t>(г. Тихвин, 6 микрорайон, дом 13)</w:t>
            </w:r>
          </w:p>
          <w:p w:rsidR="009A1FD7" w:rsidRPr="0081451A" w:rsidRDefault="009A1FD7" w:rsidP="0081451A">
            <w:pPr>
              <w:suppressAutoHyphens/>
              <w:jc w:val="left"/>
              <w:rPr>
                <w:color w:val="000000"/>
                <w:sz w:val="20"/>
              </w:rPr>
            </w:pPr>
            <w:r w:rsidRPr="0081451A">
              <w:rPr>
                <w:color w:val="000000"/>
                <w:sz w:val="20"/>
              </w:rPr>
              <w:t xml:space="preserve"> т. 89119069088</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№4» </w:t>
            </w:r>
          </w:p>
          <w:p w:rsidR="009A1FD7" w:rsidRPr="0081451A" w:rsidRDefault="009A1FD7" w:rsidP="0081451A">
            <w:pPr>
              <w:suppressAutoHyphens/>
              <w:jc w:val="left"/>
              <w:rPr>
                <w:color w:val="000000"/>
                <w:sz w:val="20"/>
              </w:rPr>
            </w:pPr>
            <w:r w:rsidRPr="0081451A">
              <w:rPr>
                <w:color w:val="000000"/>
                <w:sz w:val="20"/>
              </w:rPr>
              <w:t>(г. Тихвин, 6 микрорайон, дом 13)</w:t>
            </w:r>
          </w:p>
          <w:p w:rsidR="009A1FD7" w:rsidRPr="0081451A" w:rsidRDefault="009A1FD7" w:rsidP="0081451A">
            <w:pPr>
              <w:suppressAutoHyphens/>
              <w:jc w:val="left"/>
              <w:rPr>
                <w:color w:val="000000"/>
                <w:sz w:val="20"/>
              </w:rPr>
            </w:pPr>
            <w:r w:rsidRPr="0081451A">
              <w:rPr>
                <w:color w:val="000000"/>
                <w:sz w:val="20"/>
              </w:rPr>
              <w:t xml:space="preserve"> т. 89119069088</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842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w:t>
            </w:r>
            <w:r w:rsidRPr="0081451A">
              <w:rPr>
                <w:color w:val="000000"/>
                <w:sz w:val="20"/>
              </w:rPr>
              <w:lastRenderedPageBreak/>
              <w:t>участка дома 25 по улице Коммунаров, далее по западной и северной границе участка дома 25 по улице Коммунаров до Вязитского ручья, далее на север по Вязитскому ручью до улицы Карла Маркса, далее по улице Карла Маркса до перекрестка улиц Карла Маркса и Красноармейской</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6 микрорайон</w:t>
            </w:r>
            <w:r w:rsidRPr="0081451A">
              <w:rPr>
                <w:color w:val="000000"/>
                <w:sz w:val="20"/>
              </w:rPr>
              <w:t>, дома 29, 30, 31</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Знаменская, дома 49, 51, 52</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Коммунаров, дом 25</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Машиностроителей, дома 38, 40Б</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Ново-Вязитская, дом  1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«Средняя общеобразовательная школа №1» </w:t>
            </w:r>
          </w:p>
          <w:p w:rsidR="009A1FD7" w:rsidRPr="0081451A" w:rsidRDefault="009A1FD7" w:rsidP="0081451A">
            <w:pPr>
              <w:suppressAutoHyphens/>
              <w:jc w:val="left"/>
              <w:rPr>
                <w:color w:val="000000"/>
                <w:sz w:val="20"/>
              </w:rPr>
            </w:pPr>
            <w:r w:rsidRPr="0081451A">
              <w:rPr>
                <w:color w:val="000000"/>
                <w:sz w:val="20"/>
              </w:rPr>
              <w:t xml:space="preserve">(г. Тихвин, улица Машиностроителей, дом 41, помещение начальной школы) </w:t>
            </w:r>
          </w:p>
          <w:p w:rsidR="009A1FD7" w:rsidRPr="0081451A" w:rsidRDefault="009A1FD7" w:rsidP="0081451A">
            <w:pPr>
              <w:suppressAutoHyphens/>
              <w:jc w:val="left"/>
              <w:rPr>
                <w:color w:val="000000"/>
                <w:sz w:val="20"/>
              </w:rPr>
            </w:pPr>
            <w:r w:rsidRPr="0081451A">
              <w:rPr>
                <w:color w:val="000000"/>
                <w:sz w:val="20"/>
              </w:rPr>
              <w:t>т. 89819399387</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№1»</w:t>
            </w:r>
          </w:p>
          <w:p w:rsidR="009A1FD7" w:rsidRPr="0081451A" w:rsidRDefault="009A1FD7" w:rsidP="0081451A">
            <w:pPr>
              <w:suppressAutoHyphens/>
              <w:jc w:val="left"/>
              <w:rPr>
                <w:color w:val="000000"/>
                <w:sz w:val="20"/>
              </w:rPr>
            </w:pPr>
            <w:r w:rsidRPr="0081451A">
              <w:rPr>
                <w:color w:val="000000"/>
                <w:sz w:val="20"/>
              </w:rPr>
              <w:t xml:space="preserve"> (г. Тихвин, улица Машиностроителей, дом 41, помещение начальной школы)</w:t>
            </w:r>
          </w:p>
          <w:p w:rsidR="009A1FD7" w:rsidRPr="0081451A" w:rsidRDefault="009A1FD7" w:rsidP="0081451A">
            <w:pPr>
              <w:suppressAutoHyphens/>
              <w:jc w:val="left"/>
              <w:rPr>
                <w:color w:val="000000"/>
                <w:sz w:val="20"/>
              </w:rPr>
            </w:pPr>
            <w:r w:rsidRPr="0081451A">
              <w:rPr>
                <w:color w:val="000000"/>
                <w:sz w:val="20"/>
              </w:rPr>
              <w:t xml:space="preserve"> т. 89819399387</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843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 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Знаменская (четная сторона - дома с № 34 по № 38, нечетная сторона - № 47)</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Коммунаров, дома 18А, 20</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Машиностроителей, дома 40, 40А</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Новгородская (четная сторона - дома с № 20 по № 34, нечетная </w:t>
            </w:r>
            <w:r w:rsidRPr="0081451A">
              <w:rPr>
                <w:color w:val="000000"/>
                <w:sz w:val="20"/>
              </w:rPr>
              <w:lastRenderedPageBreak/>
              <w:t>сторона - дома с № 9 по № 25)</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Пролетарской Диктатуры, дома с № 41 по № 50</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Связи, дома 3, 6, 19Б</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Школьная, дом 31</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Танкистов, дом 55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«Средняя общеобразовательная школа №1» </w:t>
            </w:r>
          </w:p>
          <w:p w:rsidR="009A1FD7" w:rsidRPr="0081451A" w:rsidRDefault="009A1FD7" w:rsidP="0081451A">
            <w:pPr>
              <w:suppressAutoHyphens/>
              <w:jc w:val="left"/>
              <w:rPr>
                <w:color w:val="000000"/>
                <w:sz w:val="20"/>
              </w:rPr>
            </w:pPr>
            <w:r w:rsidRPr="0081451A">
              <w:rPr>
                <w:color w:val="000000"/>
                <w:sz w:val="20"/>
              </w:rPr>
              <w:t>(г. Тихвин, улица Школьная, дом 33) т. 89819193853</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 xml:space="preserve">Муниципальное общеобразовательное учреждение «Средняя общеобразовательная школа №1» </w:t>
            </w:r>
          </w:p>
          <w:p w:rsidR="009A1FD7" w:rsidRPr="0081451A" w:rsidRDefault="009A1FD7" w:rsidP="0081451A">
            <w:pPr>
              <w:suppressAutoHyphens/>
              <w:jc w:val="left"/>
              <w:rPr>
                <w:color w:val="000000"/>
                <w:sz w:val="20"/>
              </w:rPr>
            </w:pPr>
            <w:r w:rsidRPr="0081451A">
              <w:rPr>
                <w:color w:val="000000"/>
                <w:sz w:val="20"/>
              </w:rPr>
              <w:t xml:space="preserve">(г. Тихвин, улица Школьная, дом 33) </w:t>
            </w:r>
          </w:p>
          <w:p w:rsidR="009A1FD7" w:rsidRPr="0081451A" w:rsidRDefault="009A1FD7" w:rsidP="0081451A">
            <w:pPr>
              <w:suppressAutoHyphens/>
              <w:jc w:val="left"/>
              <w:rPr>
                <w:color w:val="000000"/>
                <w:sz w:val="20"/>
              </w:rPr>
            </w:pPr>
            <w:r w:rsidRPr="0081451A">
              <w:rPr>
                <w:color w:val="000000"/>
                <w:sz w:val="20"/>
              </w:rPr>
              <w:t>т. 89819193853</w:t>
            </w:r>
          </w:p>
        </w:tc>
      </w:tr>
      <w:tr w:rsidR="009A1FD7" w:rsidRPr="0081451A" w:rsidTr="009A1FD7">
        <w:trPr>
          <w:trHeight w:val="75"/>
        </w:trPr>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844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Машиностроителей, дома 1, 42, 44, 44А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№9»</w:t>
            </w:r>
          </w:p>
          <w:p w:rsidR="009A1FD7" w:rsidRPr="0081451A" w:rsidRDefault="009A1FD7" w:rsidP="0081451A">
            <w:pPr>
              <w:suppressAutoHyphens/>
              <w:jc w:val="left"/>
              <w:rPr>
                <w:color w:val="000000"/>
                <w:sz w:val="20"/>
              </w:rPr>
            </w:pPr>
            <w:r w:rsidRPr="0081451A">
              <w:rPr>
                <w:color w:val="000000"/>
                <w:sz w:val="20"/>
              </w:rPr>
              <w:t xml:space="preserve">(г. Тихвин, улица Пролетарской Диктатуры, дом 47) </w:t>
            </w:r>
          </w:p>
          <w:p w:rsidR="009A1FD7" w:rsidRPr="0081451A" w:rsidRDefault="009A1FD7" w:rsidP="0081451A">
            <w:pPr>
              <w:suppressAutoHyphens/>
              <w:jc w:val="left"/>
              <w:rPr>
                <w:color w:val="000000"/>
                <w:sz w:val="20"/>
              </w:rPr>
            </w:pPr>
            <w:r w:rsidRPr="0081451A">
              <w:rPr>
                <w:color w:val="000000"/>
                <w:sz w:val="20"/>
              </w:rPr>
              <w:t>т. 89819399572</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общеобразовательное учреждение «Средняя общеобразовательная школа №9»</w:t>
            </w:r>
          </w:p>
          <w:p w:rsidR="009A1FD7" w:rsidRPr="0081451A" w:rsidRDefault="009A1FD7" w:rsidP="0081451A">
            <w:pPr>
              <w:suppressAutoHyphens/>
              <w:jc w:val="left"/>
              <w:rPr>
                <w:color w:val="000000"/>
                <w:sz w:val="20"/>
              </w:rPr>
            </w:pPr>
            <w:r w:rsidRPr="0081451A">
              <w:rPr>
                <w:color w:val="000000"/>
                <w:sz w:val="20"/>
              </w:rPr>
              <w:t xml:space="preserve"> (г. Тихвин, улица Пролетарской Диктатуры, дом 47) </w:t>
            </w:r>
          </w:p>
          <w:p w:rsidR="009A1FD7" w:rsidRPr="0081451A" w:rsidRDefault="009A1FD7" w:rsidP="0081451A">
            <w:pPr>
              <w:suppressAutoHyphens/>
              <w:jc w:val="left"/>
              <w:rPr>
                <w:color w:val="000000"/>
                <w:sz w:val="20"/>
              </w:rPr>
            </w:pPr>
            <w:r w:rsidRPr="0081451A">
              <w:rPr>
                <w:color w:val="000000"/>
                <w:sz w:val="20"/>
              </w:rPr>
              <w:t>т. 89819399572</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845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входит часть территории города Тихвина 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переулки</w:t>
            </w:r>
            <w:r w:rsidRPr="0081451A">
              <w:rPr>
                <w:color w:val="000000"/>
                <w:sz w:val="20"/>
              </w:rPr>
              <w:t>: Красавский, Станционный, Сосновый, Южный</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Боровая, Кедровая, Партизанская, Поселковая, Ретранслятор, Совхозная, Сосновая, Станционная, Строительная, Усадьба Бугры, Шумилова, Южная</w:t>
            </w:r>
          </w:p>
          <w:p w:rsidR="009A1FD7" w:rsidRPr="0081451A" w:rsidRDefault="009A1FD7" w:rsidP="0081451A">
            <w:pPr>
              <w:suppressAutoHyphens/>
              <w:rPr>
                <w:color w:val="000000"/>
                <w:sz w:val="20"/>
              </w:rPr>
            </w:pPr>
            <w:r w:rsidRPr="0081451A">
              <w:rPr>
                <w:b/>
                <w:bCs/>
                <w:color w:val="000000"/>
                <w:sz w:val="20"/>
              </w:rPr>
              <w:t>площадки</w:t>
            </w:r>
            <w:r w:rsidRPr="0081451A">
              <w:rPr>
                <w:color w:val="000000"/>
                <w:sz w:val="20"/>
              </w:rPr>
              <w:t>: Улитов ручей, Усадьба РТС.</w:t>
            </w:r>
          </w:p>
          <w:p w:rsidR="009A1FD7" w:rsidRPr="0081451A" w:rsidRDefault="009A1FD7" w:rsidP="0081451A">
            <w:pPr>
              <w:suppressAutoHyphens/>
              <w:rPr>
                <w:color w:val="000000"/>
                <w:sz w:val="20"/>
              </w:rPr>
            </w:pPr>
            <w:r w:rsidRPr="0081451A">
              <w:rPr>
                <w:b/>
                <w:bCs/>
                <w:color w:val="000000"/>
                <w:sz w:val="20"/>
              </w:rPr>
              <w:t>НСТ:</w:t>
            </w:r>
            <w:r w:rsidRPr="0081451A">
              <w:rPr>
                <w:color w:val="000000"/>
                <w:sz w:val="20"/>
              </w:rPr>
              <w:t xml:space="preserve"> некоммерческое садоводческое товарищество «Лесное»</w:t>
            </w:r>
          </w:p>
        </w:tc>
        <w:tc>
          <w:tcPr>
            <w:tcW w:w="3686" w:type="dxa"/>
            <w:tcBorders>
              <w:top w:val="single" w:sz="2" w:space="0" w:color="auto"/>
              <w:left w:val="nil"/>
              <w:bottom w:val="single" w:sz="2" w:space="0" w:color="auto"/>
              <w:right w:val="single" w:sz="2" w:space="0" w:color="auto"/>
            </w:tcBorders>
            <w:hideMark/>
          </w:tcPr>
          <w:p w:rsidR="009A1FD7" w:rsidRPr="0081451A" w:rsidRDefault="009A1FD7" w:rsidP="0081451A">
            <w:pPr>
              <w:suppressAutoHyphens/>
              <w:jc w:val="left"/>
              <w:rPr>
                <w:sz w:val="20"/>
              </w:rPr>
            </w:pPr>
            <w:r w:rsidRPr="0081451A">
              <w:rPr>
                <w:sz w:val="20"/>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rsidR="009A1FD7" w:rsidRPr="0081451A" w:rsidRDefault="009A1FD7" w:rsidP="0081451A">
            <w:pPr>
              <w:suppressAutoHyphens/>
              <w:jc w:val="left"/>
              <w:rPr>
                <w:sz w:val="20"/>
              </w:rPr>
            </w:pPr>
            <w:r w:rsidRPr="0081451A">
              <w:rPr>
                <w:sz w:val="20"/>
              </w:rPr>
              <w:t xml:space="preserve">(г. Тихвин, улица Центролитовская, 5) </w:t>
            </w:r>
          </w:p>
          <w:p w:rsidR="009A1FD7" w:rsidRPr="0081451A" w:rsidRDefault="009A1FD7" w:rsidP="0081451A">
            <w:pPr>
              <w:suppressAutoHyphens/>
              <w:jc w:val="left"/>
              <w:rPr>
                <w:sz w:val="20"/>
              </w:rPr>
            </w:pPr>
            <w:r w:rsidRPr="0081451A">
              <w:rPr>
                <w:sz w:val="20"/>
              </w:rPr>
              <w:t>т. 89819086083</w:t>
            </w:r>
          </w:p>
        </w:tc>
        <w:tc>
          <w:tcPr>
            <w:tcW w:w="3543"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jc w:val="left"/>
              <w:rPr>
                <w:bCs/>
                <w:color w:val="000000"/>
                <w:sz w:val="20"/>
                <w:shd w:val="clear" w:color="auto" w:fill="FFFFFF"/>
              </w:rPr>
            </w:pPr>
            <w:r w:rsidRPr="0081451A">
              <w:rPr>
                <w:sz w:val="20"/>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rsidR="009A1FD7" w:rsidRPr="0081451A" w:rsidRDefault="009A1FD7" w:rsidP="0081451A">
            <w:pPr>
              <w:suppressAutoHyphens/>
              <w:jc w:val="left"/>
              <w:rPr>
                <w:sz w:val="20"/>
              </w:rPr>
            </w:pPr>
            <w:r w:rsidRPr="0081451A">
              <w:rPr>
                <w:sz w:val="20"/>
              </w:rPr>
              <w:t xml:space="preserve">(г. Тихвин, улица Центролитовская, 5) </w:t>
            </w:r>
          </w:p>
          <w:p w:rsidR="009A1FD7" w:rsidRPr="0081451A" w:rsidRDefault="009A1FD7" w:rsidP="0081451A">
            <w:pPr>
              <w:suppressAutoHyphens/>
              <w:jc w:val="left"/>
              <w:rPr>
                <w:sz w:val="20"/>
              </w:rPr>
            </w:pPr>
            <w:r w:rsidRPr="0081451A">
              <w:rPr>
                <w:sz w:val="20"/>
              </w:rPr>
              <w:t>т. 89819086083</w:t>
            </w:r>
          </w:p>
          <w:p w:rsidR="009A1FD7" w:rsidRPr="0081451A" w:rsidRDefault="009A1FD7" w:rsidP="0081451A">
            <w:pPr>
              <w:suppressAutoHyphens/>
              <w:jc w:val="left"/>
              <w:rPr>
                <w:b/>
                <w:sz w:val="20"/>
              </w:rPr>
            </w:pP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846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входят территория деревни Лазаревичи Тихвинского городского поселения и часть территории </w:t>
            </w:r>
            <w:r w:rsidRPr="0081451A">
              <w:rPr>
                <w:color w:val="000000"/>
                <w:sz w:val="20"/>
              </w:rPr>
              <w:lastRenderedPageBreak/>
              <w:t>города Тихвина  от перекрестка улиц 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переулки:</w:t>
            </w:r>
            <w:r w:rsidRPr="0081451A">
              <w:rPr>
                <w:color w:val="000000"/>
                <w:sz w:val="20"/>
              </w:rPr>
              <w:t xml:space="preserve"> Береговой, Железнодорожный</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Машиностроителей, дома 46, 48, 48А  </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Береговая-Кузнецкая, Новгородская, Советская, Чернышевская, </w:t>
            </w:r>
            <w:proofErr w:type="spellStart"/>
            <w:r w:rsidRPr="0081451A">
              <w:rPr>
                <w:color w:val="000000"/>
                <w:sz w:val="20"/>
              </w:rPr>
              <w:t>Чичеринская</w:t>
            </w:r>
            <w:proofErr w:type="spellEnd"/>
            <w:r w:rsidRPr="0081451A">
              <w:rPr>
                <w:color w:val="000000"/>
                <w:sz w:val="20"/>
              </w:rPr>
              <w:t>, Юных разведчиков (до пересечения с улицей Танкистов)</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Вокзальная, Никитинская, Ново-Советская, Перевалочная, Полевая-Кузнецкая, Разъезжая, Садовая, Танкистов до дома №44, </w:t>
            </w:r>
            <w:proofErr w:type="spellStart"/>
            <w:r w:rsidRPr="0081451A">
              <w:rPr>
                <w:color w:val="000000"/>
                <w:sz w:val="20"/>
              </w:rPr>
              <w:t>Шпалорезка</w:t>
            </w:r>
            <w:proofErr w:type="spellEnd"/>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b/>
                <w:bCs/>
                <w:color w:val="000000"/>
                <w:sz w:val="20"/>
              </w:rPr>
              <w:t>Населенный пункт Тихвинского городского поселения</w:t>
            </w:r>
          </w:p>
          <w:p w:rsidR="009A1FD7" w:rsidRPr="0081451A" w:rsidRDefault="009A1FD7" w:rsidP="0081451A">
            <w:pPr>
              <w:suppressAutoHyphens/>
              <w:rPr>
                <w:color w:val="000000"/>
                <w:sz w:val="20"/>
              </w:rPr>
            </w:pPr>
            <w:r w:rsidRPr="0081451A">
              <w:rPr>
                <w:b/>
                <w:bCs/>
                <w:color w:val="000000"/>
                <w:sz w:val="20"/>
              </w:rPr>
              <w:t>Деревня</w:t>
            </w:r>
            <w:r w:rsidRPr="0081451A">
              <w:rPr>
                <w:color w:val="000000"/>
                <w:sz w:val="20"/>
              </w:rPr>
              <w:t xml:space="preserve"> Лазаревичи </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«Средняя </w:t>
            </w:r>
            <w:r w:rsidRPr="0081451A">
              <w:rPr>
                <w:color w:val="000000"/>
                <w:sz w:val="20"/>
              </w:rPr>
              <w:lastRenderedPageBreak/>
              <w:t>общеобразовательная школа №9»</w:t>
            </w:r>
          </w:p>
          <w:p w:rsidR="009A1FD7" w:rsidRPr="0081451A" w:rsidRDefault="009A1FD7" w:rsidP="0081451A">
            <w:pPr>
              <w:suppressAutoHyphens/>
              <w:jc w:val="left"/>
              <w:rPr>
                <w:color w:val="000000"/>
                <w:sz w:val="20"/>
              </w:rPr>
            </w:pPr>
            <w:r w:rsidRPr="0081451A">
              <w:rPr>
                <w:color w:val="000000"/>
                <w:sz w:val="20"/>
              </w:rPr>
              <w:t>(г. Тихвин, улица Пролетарской Диктатуры, дом 47)</w:t>
            </w:r>
          </w:p>
          <w:p w:rsidR="009A1FD7" w:rsidRPr="0081451A" w:rsidRDefault="009A1FD7" w:rsidP="0081451A">
            <w:pPr>
              <w:suppressAutoHyphens/>
              <w:jc w:val="left"/>
              <w:rPr>
                <w:color w:val="000000"/>
                <w:sz w:val="20"/>
              </w:rPr>
            </w:pPr>
            <w:r w:rsidRPr="0081451A">
              <w:rPr>
                <w:color w:val="000000"/>
                <w:sz w:val="20"/>
              </w:rPr>
              <w:t xml:space="preserve"> т. 89819399471</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 xml:space="preserve">Муниципальное общеобразовательное учреждение «Средняя </w:t>
            </w:r>
            <w:r w:rsidRPr="0081451A">
              <w:rPr>
                <w:color w:val="000000"/>
                <w:sz w:val="20"/>
              </w:rPr>
              <w:lastRenderedPageBreak/>
              <w:t>общеобразовательная школа №9»</w:t>
            </w:r>
          </w:p>
          <w:p w:rsidR="009A1FD7" w:rsidRPr="0081451A" w:rsidRDefault="009A1FD7" w:rsidP="0081451A">
            <w:pPr>
              <w:suppressAutoHyphens/>
              <w:jc w:val="left"/>
              <w:rPr>
                <w:color w:val="000000"/>
                <w:sz w:val="20"/>
              </w:rPr>
            </w:pPr>
            <w:r w:rsidRPr="0081451A">
              <w:rPr>
                <w:color w:val="000000"/>
                <w:sz w:val="20"/>
              </w:rPr>
              <w:t>(г. Тихвин, улица Пролетарской Диктатуры, дом 47)</w:t>
            </w:r>
          </w:p>
          <w:p w:rsidR="009A1FD7" w:rsidRPr="0081451A" w:rsidRDefault="009A1FD7" w:rsidP="0081451A">
            <w:pPr>
              <w:suppressAutoHyphens/>
              <w:jc w:val="left"/>
              <w:rPr>
                <w:color w:val="000000"/>
                <w:sz w:val="20"/>
              </w:rPr>
            </w:pPr>
            <w:r w:rsidRPr="0081451A">
              <w:rPr>
                <w:color w:val="000000"/>
                <w:sz w:val="20"/>
              </w:rPr>
              <w:t xml:space="preserve"> т. 89819399471</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lastRenderedPageBreak/>
              <w:t xml:space="preserve">847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входят территории населенных пунктов: Горелуха, Наволок, Новый Погорелец, Старый Погорелец, Теплухино, Усть-Шомушка, Ялгино, Костринский Тихвинского городского поселения и часть территории города Тихвина от дома 1 по улице Танкистов, по реке Тихвинка 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w:t>
            </w:r>
            <w:r w:rsidRPr="0081451A">
              <w:rPr>
                <w:color w:val="000000"/>
                <w:sz w:val="20"/>
              </w:rPr>
              <w:lastRenderedPageBreak/>
              <w:t>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дома 1 по улице Танкистов</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color w:val="000000"/>
                <w:sz w:val="20"/>
              </w:rPr>
            </w:pPr>
            <w:r w:rsidRPr="0081451A">
              <w:rPr>
                <w:b/>
                <w:bCs/>
                <w:color w:val="000000"/>
                <w:sz w:val="20"/>
              </w:rPr>
              <w:t>г. Тихвин,</w:t>
            </w:r>
            <w:r w:rsidRPr="0081451A">
              <w:rPr>
                <w:color w:val="000000"/>
                <w:sz w:val="20"/>
              </w:rPr>
              <w:t xml:space="preserve"> </w:t>
            </w:r>
          </w:p>
          <w:p w:rsidR="009A1FD7" w:rsidRPr="0081451A" w:rsidRDefault="009A1FD7" w:rsidP="0081451A">
            <w:pPr>
              <w:suppressAutoHyphens/>
              <w:rPr>
                <w:color w:val="000000"/>
                <w:sz w:val="20"/>
              </w:rPr>
            </w:pPr>
            <w:r w:rsidRPr="0081451A">
              <w:rPr>
                <w:b/>
                <w:bCs/>
                <w:color w:val="000000"/>
                <w:sz w:val="20"/>
              </w:rPr>
              <w:t>площадь</w:t>
            </w:r>
            <w:r w:rsidRPr="0081451A">
              <w:rPr>
                <w:color w:val="000000"/>
                <w:sz w:val="20"/>
              </w:rPr>
              <w:t xml:space="preserve"> Свободы </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Связи,  Коммунаров (нечетная сторона - дома  с № 3 по №23, четная сторона - дома  с №4 по №16),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35, четная сторона - дома с №2 по №34), Ращупкина (нечетная сторона - дома с № 1 по № 25, четная сторона - дома с №2 по №18), Связи  (дома с №7 по №10 и №37), Советская (нечетная сторона - дома с №17 по № 51, четная сторона - дома с №14 по №66), Социалистическая до улицы Связи, Труда от улицы Советской до улицы Связи, Успенская, </w:t>
            </w:r>
            <w:r w:rsidRPr="0081451A">
              <w:rPr>
                <w:color w:val="000000"/>
                <w:sz w:val="20"/>
              </w:rPr>
              <w:lastRenderedPageBreak/>
              <w:t xml:space="preserve">Чернышевская (от пересечения с улицей Танкистов, нечетная сторона - дома с № 23, четная сторона - дома с №24), </w:t>
            </w:r>
            <w:proofErr w:type="spellStart"/>
            <w:r w:rsidRPr="0081451A">
              <w:rPr>
                <w:color w:val="000000"/>
                <w:sz w:val="20"/>
              </w:rPr>
              <w:t>Чичеринская</w:t>
            </w:r>
            <w:proofErr w:type="spellEnd"/>
            <w:r w:rsidRPr="0081451A">
              <w:rPr>
                <w:color w:val="000000"/>
                <w:sz w:val="20"/>
              </w:rPr>
              <w:t xml:space="preserve">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b/>
                <w:bCs/>
                <w:color w:val="000000"/>
                <w:sz w:val="20"/>
              </w:rPr>
              <w:t>Населенные пункты Тихвинского городского поселения</w:t>
            </w:r>
            <w:r w:rsidRPr="0081451A">
              <w:rPr>
                <w:color w:val="000000"/>
                <w:sz w:val="20"/>
              </w:rPr>
              <w:t>:</w:t>
            </w:r>
          </w:p>
          <w:p w:rsidR="009A1FD7" w:rsidRPr="0081451A" w:rsidRDefault="009A1FD7" w:rsidP="0081451A">
            <w:pPr>
              <w:suppressAutoHyphens/>
              <w:rPr>
                <w:color w:val="000000"/>
                <w:sz w:val="20"/>
              </w:rPr>
            </w:pPr>
            <w:r w:rsidRPr="0081451A">
              <w:rPr>
                <w:b/>
                <w:bCs/>
                <w:color w:val="000000"/>
                <w:sz w:val="20"/>
              </w:rPr>
              <w:t>Деревни</w:t>
            </w:r>
            <w:r w:rsidRPr="0081451A">
              <w:rPr>
                <w:color w:val="000000"/>
                <w:sz w:val="20"/>
              </w:rPr>
              <w:t xml:space="preserve">: Горелуха, </w:t>
            </w:r>
            <w:proofErr w:type="gramStart"/>
            <w:r w:rsidRPr="0081451A">
              <w:rPr>
                <w:color w:val="000000"/>
                <w:sz w:val="20"/>
              </w:rPr>
              <w:t>Наволок</w:t>
            </w:r>
            <w:proofErr w:type="gramEnd"/>
            <w:r w:rsidRPr="0081451A">
              <w:rPr>
                <w:color w:val="000000"/>
                <w:sz w:val="20"/>
              </w:rPr>
              <w:t xml:space="preserve">, Новый Погорелец, Старый Погорелец, Теплухино, Усть-Шомушка, Ялгино </w:t>
            </w:r>
          </w:p>
          <w:p w:rsidR="009A1FD7" w:rsidRPr="0081451A" w:rsidRDefault="009A1FD7" w:rsidP="0081451A">
            <w:pPr>
              <w:suppressAutoHyphens/>
              <w:rPr>
                <w:color w:val="000000"/>
                <w:sz w:val="20"/>
              </w:rPr>
            </w:pPr>
            <w:r w:rsidRPr="0081451A">
              <w:rPr>
                <w:b/>
                <w:bCs/>
                <w:color w:val="000000"/>
                <w:sz w:val="20"/>
              </w:rPr>
              <w:t>Местечко</w:t>
            </w:r>
            <w:r w:rsidRPr="0081451A">
              <w:rPr>
                <w:color w:val="000000"/>
                <w:sz w:val="20"/>
              </w:rPr>
              <w:t xml:space="preserve"> Костринский</w:t>
            </w:r>
          </w:p>
          <w:p w:rsidR="009A1FD7" w:rsidRPr="0081451A" w:rsidRDefault="009A1FD7" w:rsidP="0081451A">
            <w:pPr>
              <w:suppressAutoHyphens/>
              <w:rPr>
                <w:color w:val="000000"/>
                <w:sz w:val="20"/>
              </w:rPr>
            </w:pPr>
            <w:r w:rsidRPr="0081451A">
              <w:rPr>
                <w:b/>
                <w:bCs/>
                <w:color w:val="000000"/>
                <w:sz w:val="20"/>
              </w:rPr>
              <w:t>СНТ:</w:t>
            </w:r>
            <w:r w:rsidRPr="0081451A">
              <w:rPr>
                <w:color w:val="000000"/>
                <w:sz w:val="20"/>
              </w:rPr>
              <w:t xml:space="preserve"> садоводческие некоммерческие товарищества «Нива», «Солнечный»,  «Черемушки», «Галант», «Мелиоратор», «Теплухино», «</w:t>
            </w:r>
            <w:proofErr w:type="spellStart"/>
            <w:r w:rsidRPr="0081451A">
              <w:rPr>
                <w:color w:val="000000"/>
                <w:sz w:val="20"/>
              </w:rPr>
              <w:t>Строймонолит</w:t>
            </w:r>
            <w:proofErr w:type="spellEnd"/>
            <w:r w:rsidRPr="0081451A">
              <w:rPr>
                <w:color w:val="000000"/>
                <w:sz w:val="20"/>
              </w:rPr>
              <w:t>»</w:t>
            </w:r>
          </w:p>
        </w:tc>
        <w:tc>
          <w:tcPr>
            <w:tcW w:w="3686"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lastRenderedPageBreak/>
              <w:t>Муниципальное учреждение «</w:t>
            </w:r>
            <w:proofErr w:type="spellStart"/>
            <w:r w:rsidRPr="0081451A">
              <w:rPr>
                <w:color w:val="000000"/>
                <w:sz w:val="20"/>
              </w:rPr>
              <w:t>Молодежно</w:t>
            </w:r>
            <w:proofErr w:type="spellEnd"/>
            <w:r w:rsidRPr="0081451A">
              <w:rPr>
                <w:color w:val="000000"/>
                <w:sz w:val="20"/>
              </w:rPr>
              <w:t xml:space="preserve">-спортивный центр» </w:t>
            </w:r>
          </w:p>
          <w:p w:rsidR="009A1FD7" w:rsidRPr="0081451A" w:rsidRDefault="009A1FD7" w:rsidP="0081451A">
            <w:pPr>
              <w:suppressAutoHyphens/>
              <w:jc w:val="left"/>
              <w:rPr>
                <w:color w:val="000000"/>
                <w:sz w:val="20"/>
              </w:rPr>
            </w:pPr>
            <w:r w:rsidRPr="0081451A">
              <w:rPr>
                <w:color w:val="000000"/>
                <w:sz w:val="20"/>
              </w:rPr>
              <w:t xml:space="preserve">(г. Тихвин, улица Советская, дом 45) </w:t>
            </w:r>
          </w:p>
          <w:p w:rsidR="009A1FD7" w:rsidRPr="0081451A" w:rsidRDefault="009A1FD7" w:rsidP="0081451A">
            <w:pPr>
              <w:suppressAutoHyphens/>
              <w:jc w:val="left"/>
              <w:rPr>
                <w:color w:val="000000"/>
                <w:sz w:val="20"/>
              </w:rPr>
            </w:pPr>
            <w:r w:rsidRPr="0081451A">
              <w:rPr>
                <w:color w:val="000000"/>
                <w:sz w:val="20"/>
              </w:rPr>
              <w:t>т. 89811072913</w:t>
            </w:r>
          </w:p>
        </w:tc>
        <w:tc>
          <w:tcPr>
            <w:tcW w:w="3543"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jc w:val="left"/>
              <w:rPr>
                <w:color w:val="000000"/>
                <w:sz w:val="20"/>
              </w:rPr>
            </w:pPr>
            <w:r w:rsidRPr="0081451A">
              <w:rPr>
                <w:color w:val="000000"/>
                <w:sz w:val="20"/>
              </w:rPr>
              <w:t>Муниципальное учреждение «</w:t>
            </w:r>
            <w:proofErr w:type="spellStart"/>
            <w:r w:rsidRPr="0081451A">
              <w:rPr>
                <w:color w:val="000000"/>
                <w:sz w:val="20"/>
              </w:rPr>
              <w:t>Молодежно</w:t>
            </w:r>
            <w:proofErr w:type="spellEnd"/>
            <w:r w:rsidRPr="0081451A">
              <w:rPr>
                <w:color w:val="000000"/>
                <w:sz w:val="20"/>
              </w:rPr>
              <w:t>-спортивный центр»</w:t>
            </w:r>
          </w:p>
          <w:p w:rsidR="009A1FD7" w:rsidRPr="0081451A" w:rsidRDefault="009A1FD7" w:rsidP="0081451A">
            <w:pPr>
              <w:suppressAutoHyphens/>
              <w:jc w:val="left"/>
              <w:rPr>
                <w:color w:val="000000"/>
                <w:sz w:val="20"/>
              </w:rPr>
            </w:pPr>
            <w:r w:rsidRPr="0081451A">
              <w:rPr>
                <w:color w:val="000000"/>
                <w:sz w:val="20"/>
              </w:rPr>
              <w:t xml:space="preserve"> (г. Тихвин, улица Советская, дом 45)</w:t>
            </w:r>
          </w:p>
          <w:p w:rsidR="009A1FD7" w:rsidRPr="0081451A" w:rsidRDefault="009A1FD7" w:rsidP="0081451A">
            <w:pPr>
              <w:suppressAutoHyphens/>
              <w:jc w:val="left"/>
              <w:rPr>
                <w:color w:val="000000"/>
                <w:sz w:val="20"/>
              </w:rPr>
            </w:pPr>
            <w:r w:rsidRPr="0081451A">
              <w:rPr>
                <w:color w:val="000000"/>
                <w:sz w:val="20"/>
              </w:rPr>
              <w:t xml:space="preserve"> т. 89811072913</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lastRenderedPageBreak/>
              <w:t xml:space="preserve">848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w:t>
            </w:r>
            <w:proofErr w:type="spellStart"/>
            <w:r w:rsidRPr="0081451A">
              <w:rPr>
                <w:color w:val="000000"/>
                <w:sz w:val="20"/>
              </w:rPr>
              <w:t>Шпалорезка</w:t>
            </w:r>
            <w:proofErr w:type="spellEnd"/>
            <w:r w:rsidRPr="0081451A">
              <w:rPr>
                <w:color w:val="000000"/>
                <w:sz w:val="20"/>
              </w:rPr>
              <w:t>, далее на северо-запад до дома 147 по улице Ленинградской, далее к дому 78 по улице Ленинградской</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переулки</w:t>
            </w:r>
            <w:r w:rsidRPr="0081451A">
              <w:rPr>
                <w:color w:val="000000"/>
                <w:sz w:val="20"/>
              </w:rPr>
              <w:t>: Карьерный, Ленинградский, Лесной, Октябрьский</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Артиллеристов, Березовская, Береговая, Большая Заводская, Вяземская, Дорожников, Дружная, Зайцева, Западная, Зеленая, Кольцевая, Ладожская, Ленинградская, </w:t>
            </w:r>
            <w:proofErr w:type="spellStart"/>
            <w:r w:rsidRPr="0081451A">
              <w:rPr>
                <w:color w:val="000000"/>
                <w:sz w:val="20"/>
              </w:rPr>
              <w:t>Новосельская</w:t>
            </w:r>
            <w:proofErr w:type="spellEnd"/>
            <w:r w:rsidRPr="0081451A">
              <w:rPr>
                <w:color w:val="000000"/>
                <w:sz w:val="20"/>
              </w:rPr>
              <w:t xml:space="preserve">, Октябрьская, </w:t>
            </w:r>
            <w:proofErr w:type="spellStart"/>
            <w:r w:rsidRPr="0081451A">
              <w:rPr>
                <w:color w:val="000000"/>
                <w:sz w:val="20"/>
              </w:rPr>
              <w:t>Олонецкая</w:t>
            </w:r>
            <w:proofErr w:type="spellEnd"/>
            <w:r w:rsidRPr="0081451A">
              <w:rPr>
                <w:color w:val="000000"/>
                <w:sz w:val="20"/>
              </w:rPr>
              <w:t>, Шлиссельбургская, Тихая, Трудовая</w:t>
            </w:r>
          </w:p>
          <w:p w:rsidR="009A1FD7" w:rsidRPr="0081451A" w:rsidRDefault="009A1FD7" w:rsidP="0081451A">
            <w:pPr>
              <w:suppressAutoHyphens/>
              <w:rPr>
                <w:color w:val="000000"/>
                <w:sz w:val="20"/>
              </w:rPr>
            </w:pPr>
          </w:p>
          <w:p w:rsidR="009A1FD7" w:rsidRPr="0081451A" w:rsidRDefault="009A1FD7" w:rsidP="0081451A">
            <w:pPr>
              <w:suppressAutoHyphens/>
              <w:rPr>
                <w:b/>
                <w:bCs/>
                <w:color w:val="000000"/>
                <w:sz w:val="20"/>
              </w:rPr>
            </w:pPr>
            <w:r w:rsidRPr="0081451A">
              <w:rPr>
                <w:b/>
                <w:bCs/>
                <w:color w:val="000000"/>
                <w:sz w:val="20"/>
              </w:rPr>
              <w:t>Населенный пункт Тихвинского городского поселения</w:t>
            </w:r>
          </w:p>
          <w:p w:rsidR="009A1FD7" w:rsidRPr="0081451A" w:rsidRDefault="009A1FD7" w:rsidP="0081451A">
            <w:pPr>
              <w:suppressAutoHyphens/>
              <w:rPr>
                <w:color w:val="000000"/>
                <w:sz w:val="20"/>
              </w:rPr>
            </w:pPr>
            <w:r w:rsidRPr="0081451A">
              <w:rPr>
                <w:b/>
                <w:bCs/>
                <w:color w:val="000000"/>
                <w:sz w:val="20"/>
              </w:rPr>
              <w:t>Деревня</w:t>
            </w:r>
            <w:r w:rsidRPr="0081451A">
              <w:rPr>
                <w:color w:val="000000"/>
                <w:sz w:val="20"/>
              </w:rPr>
              <w:t xml:space="preserve">: Стретилово </w:t>
            </w:r>
          </w:p>
        </w:tc>
        <w:tc>
          <w:tcPr>
            <w:tcW w:w="3686"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t xml:space="preserve"> Нежилое помещение </w:t>
            </w:r>
          </w:p>
          <w:p w:rsidR="009A1FD7" w:rsidRPr="0081451A" w:rsidRDefault="009A1FD7" w:rsidP="0081451A">
            <w:pPr>
              <w:suppressAutoHyphens/>
              <w:jc w:val="left"/>
              <w:rPr>
                <w:sz w:val="20"/>
              </w:rPr>
            </w:pPr>
            <w:r w:rsidRPr="0081451A">
              <w:rPr>
                <w:sz w:val="20"/>
              </w:rPr>
              <w:t>(г. Тихвин, улица Советская, дом 72)</w:t>
            </w:r>
          </w:p>
          <w:p w:rsidR="009A1FD7" w:rsidRPr="0081451A" w:rsidRDefault="009A1FD7" w:rsidP="0081451A">
            <w:pPr>
              <w:suppressAutoHyphens/>
              <w:jc w:val="left"/>
              <w:rPr>
                <w:sz w:val="20"/>
              </w:rPr>
            </w:pPr>
            <w:r w:rsidRPr="0081451A">
              <w:rPr>
                <w:sz w:val="20"/>
              </w:rPr>
              <w:t xml:space="preserve"> т. 89819086347</w:t>
            </w:r>
          </w:p>
        </w:tc>
        <w:tc>
          <w:tcPr>
            <w:tcW w:w="3543"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t>Нежилое помещение</w:t>
            </w:r>
          </w:p>
          <w:p w:rsidR="009A1FD7" w:rsidRPr="0081451A" w:rsidRDefault="009A1FD7" w:rsidP="0081451A">
            <w:pPr>
              <w:suppressAutoHyphens/>
              <w:jc w:val="left"/>
              <w:rPr>
                <w:sz w:val="20"/>
              </w:rPr>
            </w:pPr>
            <w:r w:rsidRPr="0081451A">
              <w:rPr>
                <w:sz w:val="20"/>
              </w:rPr>
              <w:t xml:space="preserve"> (г. Тихвин, улица Советская, дом 72) </w:t>
            </w:r>
          </w:p>
          <w:p w:rsidR="009A1FD7" w:rsidRPr="0081451A" w:rsidRDefault="009A1FD7" w:rsidP="0081451A">
            <w:pPr>
              <w:suppressAutoHyphens/>
              <w:jc w:val="left"/>
              <w:rPr>
                <w:sz w:val="20"/>
              </w:rPr>
            </w:pPr>
            <w:r w:rsidRPr="0081451A">
              <w:rPr>
                <w:sz w:val="20"/>
              </w:rPr>
              <w:t>т. 89819086347</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849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В границы избирательного участка входит часть территории города Тихвина от устья Вязитского ручья на юг по улице Советской до дома 51, далее на северо-запад до юго-восточного угла участка дома 4 по </w:t>
            </w:r>
            <w:r w:rsidRPr="0081451A">
              <w:rPr>
                <w:color w:val="000000"/>
                <w:sz w:val="20"/>
              </w:rPr>
              <w:lastRenderedPageBreak/>
              <w:t xml:space="preserve">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по западным границам участков домов нечетной стороны  по улице Советской до Введенского ручья,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color w:val="000000"/>
                <w:sz w:val="20"/>
              </w:rPr>
            </w:pPr>
            <w:r w:rsidRPr="0081451A">
              <w:rPr>
                <w:b/>
                <w:bCs/>
                <w:color w:val="000000"/>
                <w:sz w:val="20"/>
              </w:rPr>
              <w:t>переулки</w:t>
            </w:r>
            <w:r w:rsidRPr="0081451A">
              <w:rPr>
                <w:color w:val="000000"/>
                <w:sz w:val="20"/>
              </w:rPr>
              <w:t>: Водный, Новый, Пролетарский, Речной, Советский</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9A1FD7" w:rsidRPr="0081451A" w:rsidRDefault="009A1FD7" w:rsidP="0081451A">
            <w:pPr>
              <w:suppressAutoHyphens/>
              <w:rPr>
                <w:color w:val="000000"/>
                <w:sz w:val="20"/>
              </w:rPr>
            </w:pPr>
            <w:r w:rsidRPr="0081451A">
              <w:rPr>
                <w:color w:val="000000"/>
                <w:sz w:val="20"/>
              </w:rPr>
              <w:t>улица Труда до улицы Советской</w:t>
            </w:r>
          </w:p>
        </w:tc>
        <w:tc>
          <w:tcPr>
            <w:tcW w:w="3686"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lastRenderedPageBreak/>
              <w:t xml:space="preserve"> Нежилое помещение </w:t>
            </w:r>
          </w:p>
          <w:p w:rsidR="009A1FD7" w:rsidRPr="0081451A" w:rsidRDefault="009A1FD7" w:rsidP="0081451A">
            <w:pPr>
              <w:suppressAutoHyphens/>
              <w:jc w:val="left"/>
              <w:rPr>
                <w:sz w:val="20"/>
              </w:rPr>
            </w:pPr>
            <w:r w:rsidRPr="0081451A">
              <w:rPr>
                <w:sz w:val="20"/>
              </w:rPr>
              <w:t xml:space="preserve">(г. Тихвин, улица Советская, дом 72)           </w:t>
            </w:r>
          </w:p>
          <w:p w:rsidR="009A1FD7" w:rsidRPr="0081451A" w:rsidRDefault="009A1FD7" w:rsidP="0081451A">
            <w:pPr>
              <w:suppressAutoHyphens/>
              <w:jc w:val="left"/>
              <w:rPr>
                <w:sz w:val="20"/>
              </w:rPr>
            </w:pPr>
            <w:r w:rsidRPr="0081451A">
              <w:rPr>
                <w:sz w:val="20"/>
              </w:rPr>
              <w:t xml:space="preserve"> т. 89819190943</w:t>
            </w:r>
          </w:p>
        </w:tc>
        <w:tc>
          <w:tcPr>
            <w:tcW w:w="3543"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t xml:space="preserve">Нежилое помещение </w:t>
            </w:r>
          </w:p>
          <w:p w:rsidR="009A1FD7" w:rsidRPr="0081451A" w:rsidRDefault="009A1FD7" w:rsidP="0081451A">
            <w:pPr>
              <w:suppressAutoHyphens/>
              <w:jc w:val="left"/>
              <w:rPr>
                <w:sz w:val="20"/>
              </w:rPr>
            </w:pPr>
            <w:r w:rsidRPr="0081451A">
              <w:rPr>
                <w:sz w:val="20"/>
              </w:rPr>
              <w:t>(г. Тихвин, улица Советская, дом 72)</w:t>
            </w:r>
          </w:p>
          <w:p w:rsidR="009A1FD7" w:rsidRPr="0081451A" w:rsidRDefault="009A1FD7" w:rsidP="0081451A">
            <w:pPr>
              <w:suppressAutoHyphens/>
              <w:jc w:val="left"/>
              <w:rPr>
                <w:sz w:val="20"/>
              </w:rPr>
            </w:pPr>
            <w:r w:rsidRPr="0081451A">
              <w:rPr>
                <w:sz w:val="20"/>
              </w:rPr>
              <w:t xml:space="preserve"> т. 89819190943</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850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rsidR="009A1FD7" w:rsidRPr="0081451A" w:rsidRDefault="009A1FD7" w:rsidP="0081451A">
            <w:pPr>
              <w:suppressAutoHyphens/>
              <w:rPr>
                <w:color w:val="000000"/>
                <w:sz w:val="20"/>
              </w:rPr>
            </w:pPr>
            <w:r w:rsidRPr="0081451A">
              <w:rPr>
                <w:color w:val="000000"/>
                <w:sz w:val="20"/>
              </w:rPr>
              <w:t xml:space="preserve"> </w:t>
            </w:r>
          </w:p>
          <w:p w:rsidR="009A1FD7" w:rsidRPr="0081451A" w:rsidRDefault="009A1FD7" w:rsidP="0081451A">
            <w:pPr>
              <w:suppressAutoHyphens/>
              <w:rPr>
                <w:color w:val="000000"/>
                <w:sz w:val="20"/>
              </w:rPr>
            </w:pPr>
            <w:r w:rsidRPr="0081451A">
              <w:rPr>
                <w:color w:val="000000"/>
                <w:sz w:val="20"/>
              </w:rPr>
              <w:t xml:space="preserve">Избирательный участок включает в себя: </w:t>
            </w:r>
          </w:p>
          <w:p w:rsidR="009A1FD7" w:rsidRPr="0081451A" w:rsidRDefault="009A1FD7" w:rsidP="0081451A">
            <w:pPr>
              <w:suppressAutoHyphens/>
              <w:rPr>
                <w:b/>
                <w:bCs/>
                <w:color w:val="000000"/>
                <w:sz w:val="20"/>
              </w:rPr>
            </w:pPr>
            <w:r w:rsidRPr="0081451A">
              <w:rPr>
                <w:b/>
                <w:bCs/>
                <w:color w:val="000000"/>
                <w:sz w:val="20"/>
              </w:rPr>
              <w:t xml:space="preserve">Тихвинское городское поселение </w:t>
            </w:r>
          </w:p>
          <w:p w:rsidR="009A1FD7" w:rsidRPr="0081451A" w:rsidRDefault="009A1FD7" w:rsidP="0081451A">
            <w:pPr>
              <w:suppressAutoHyphens/>
              <w:rPr>
                <w:b/>
                <w:bCs/>
                <w:color w:val="000000"/>
                <w:sz w:val="20"/>
              </w:rPr>
            </w:pPr>
            <w:r w:rsidRPr="0081451A">
              <w:rPr>
                <w:b/>
                <w:bCs/>
                <w:color w:val="000000"/>
                <w:sz w:val="20"/>
              </w:rPr>
              <w:t>дом 2/2</w:t>
            </w:r>
          </w:p>
          <w:p w:rsidR="009A1FD7" w:rsidRPr="0081451A" w:rsidRDefault="009A1FD7" w:rsidP="0081451A">
            <w:pPr>
              <w:suppressAutoHyphens/>
              <w:rPr>
                <w:b/>
                <w:bCs/>
                <w:color w:val="000000"/>
                <w:sz w:val="20"/>
              </w:rPr>
            </w:pPr>
            <w:r w:rsidRPr="0081451A">
              <w:rPr>
                <w:b/>
                <w:bCs/>
                <w:color w:val="000000"/>
                <w:sz w:val="20"/>
              </w:rPr>
              <w:t>г. Тихвин,</w:t>
            </w:r>
          </w:p>
          <w:p w:rsidR="009A1FD7" w:rsidRPr="0081451A" w:rsidRDefault="009A1FD7" w:rsidP="0081451A">
            <w:pPr>
              <w:suppressAutoHyphens/>
              <w:rPr>
                <w:b/>
                <w:bCs/>
                <w:color w:val="000000"/>
                <w:sz w:val="20"/>
              </w:rPr>
            </w:pPr>
            <w:r w:rsidRPr="0081451A">
              <w:rPr>
                <w:b/>
                <w:bCs/>
                <w:color w:val="000000"/>
                <w:sz w:val="20"/>
              </w:rPr>
              <w:t>дом 2/1</w:t>
            </w:r>
          </w:p>
          <w:p w:rsidR="009A1FD7" w:rsidRPr="0081451A" w:rsidRDefault="009A1FD7" w:rsidP="0081451A">
            <w:pPr>
              <w:suppressAutoHyphens/>
              <w:rPr>
                <w:color w:val="000000"/>
                <w:sz w:val="20"/>
              </w:rPr>
            </w:pPr>
            <w:r w:rsidRPr="0081451A">
              <w:rPr>
                <w:b/>
                <w:bCs/>
                <w:color w:val="000000"/>
                <w:sz w:val="20"/>
              </w:rPr>
              <w:lastRenderedPageBreak/>
              <w:t>бульвар:</w:t>
            </w:r>
            <w:r w:rsidRPr="0081451A">
              <w:rPr>
                <w:color w:val="000000"/>
                <w:sz w:val="20"/>
              </w:rPr>
              <w:t xml:space="preserve"> Де-</w:t>
            </w:r>
            <w:proofErr w:type="spellStart"/>
            <w:r w:rsidRPr="0081451A">
              <w:rPr>
                <w:color w:val="000000"/>
                <w:sz w:val="20"/>
              </w:rPr>
              <w:t>Воланта</w:t>
            </w:r>
            <w:proofErr w:type="spellEnd"/>
          </w:p>
          <w:p w:rsidR="009A1FD7" w:rsidRPr="0081451A" w:rsidRDefault="009A1FD7" w:rsidP="0081451A">
            <w:pPr>
              <w:suppressAutoHyphens/>
              <w:rPr>
                <w:color w:val="000000"/>
                <w:sz w:val="20"/>
              </w:rPr>
            </w:pPr>
            <w:r w:rsidRPr="0081451A">
              <w:rPr>
                <w:b/>
                <w:bCs/>
                <w:color w:val="000000"/>
                <w:sz w:val="20"/>
              </w:rPr>
              <w:t>переулки</w:t>
            </w:r>
            <w:r w:rsidRPr="0081451A">
              <w:rPr>
                <w:color w:val="000000"/>
                <w:sz w:val="20"/>
              </w:rPr>
              <w:t xml:space="preserve">: Загородный, 2-й Загородный, Квартальный, Нагорный, Тверской, Фишевский, 1-й Хвойный, 2-й Хвойный </w:t>
            </w:r>
          </w:p>
          <w:p w:rsidR="009A1FD7" w:rsidRPr="0081451A" w:rsidRDefault="009A1FD7" w:rsidP="0081451A">
            <w:pPr>
              <w:suppressAutoHyphens/>
              <w:rPr>
                <w:color w:val="000000"/>
                <w:sz w:val="20"/>
              </w:rPr>
            </w:pPr>
            <w:r w:rsidRPr="0081451A">
              <w:rPr>
                <w:b/>
                <w:bCs/>
                <w:color w:val="000000"/>
                <w:sz w:val="20"/>
              </w:rPr>
              <w:t>улицы</w:t>
            </w:r>
            <w:r w:rsidRPr="0081451A">
              <w:rPr>
                <w:color w:val="000000"/>
                <w:sz w:val="20"/>
              </w:rPr>
              <w:t xml:space="preserve">: Вепсская, Волжская, </w:t>
            </w:r>
            <w:proofErr w:type="spellStart"/>
            <w:r w:rsidRPr="0081451A">
              <w:rPr>
                <w:color w:val="000000"/>
                <w:sz w:val="20"/>
              </w:rPr>
              <w:t>Заболотская</w:t>
            </w:r>
            <w:proofErr w:type="spellEnd"/>
            <w:r w:rsidRPr="0081451A">
              <w:rPr>
                <w:color w:val="000000"/>
                <w:sz w:val="20"/>
              </w:rPr>
              <w:t xml:space="preserve">, </w:t>
            </w:r>
            <w:proofErr w:type="spellStart"/>
            <w:r w:rsidRPr="0081451A">
              <w:rPr>
                <w:color w:val="000000"/>
                <w:sz w:val="20"/>
              </w:rPr>
              <w:t>Загорская</w:t>
            </w:r>
            <w:proofErr w:type="spellEnd"/>
            <w:r w:rsidRPr="0081451A">
              <w:rPr>
                <w:color w:val="000000"/>
                <w:sz w:val="20"/>
              </w:rPr>
              <w:t xml:space="preserve">, Заречная, Земская, Ивовая, Карельская, </w:t>
            </w:r>
            <w:proofErr w:type="spellStart"/>
            <w:r w:rsidRPr="0081451A">
              <w:rPr>
                <w:color w:val="000000"/>
                <w:sz w:val="20"/>
              </w:rPr>
              <w:t>Колыванецкая</w:t>
            </w:r>
            <w:proofErr w:type="spellEnd"/>
            <w:r w:rsidRPr="0081451A">
              <w:rPr>
                <w:color w:val="000000"/>
                <w:sz w:val="20"/>
              </w:rPr>
              <w:t xml:space="preserve">, </w:t>
            </w:r>
            <w:proofErr w:type="spellStart"/>
            <w:r w:rsidRPr="0081451A">
              <w:rPr>
                <w:color w:val="000000"/>
                <w:sz w:val="20"/>
              </w:rPr>
              <w:t>Крупинская</w:t>
            </w:r>
            <w:proofErr w:type="spellEnd"/>
            <w:r w:rsidRPr="0081451A">
              <w:rPr>
                <w:color w:val="000000"/>
                <w:sz w:val="20"/>
              </w:rPr>
              <w:t xml:space="preserve">, Ланская, Моховая, Озерная, Ольховая, Песочная, </w:t>
            </w:r>
            <w:proofErr w:type="spellStart"/>
            <w:r w:rsidRPr="0081451A">
              <w:rPr>
                <w:color w:val="000000"/>
                <w:sz w:val="20"/>
              </w:rPr>
              <w:t>Плаунская</w:t>
            </w:r>
            <w:proofErr w:type="spellEnd"/>
            <w:r w:rsidRPr="0081451A">
              <w:rPr>
                <w:color w:val="000000"/>
                <w:sz w:val="20"/>
              </w:rPr>
              <w:t xml:space="preserve">, Пригородная, Пригородный кордон, Северная, Славянская, </w:t>
            </w:r>
            <w:proofErr w:type="spellStart"/>
            <w:r w:rsidRPr="0081451A">
              <w:rPr>
                <w:color w:val="000000"/>
                <w:sz w:val="20"/>
              </w:rPr>
              <w:t>Соминская</w:t>
            </w:r>
            <w:proofErr w:type="spellEnd"/>
            <w:r w:rsidRPr="0081451A">
              <w:rPr>
                <w:color w:val="000000"/>
                <w:sz w:val="20"/>
              </w:rPr>
              <w:t>, Тверская, Троицкая</w:t>
            </w:r>
          </w:p>
          <w:p w:rsidR="009A1FD7" w:rsidRPr="0081451A" w:rsidRDefault="009A1FD7" w:rsidP="0081451A">
            <w:pPr>
              <w:suppressAutoHyphens/>
              <w:rPr>
                <w:color w:val="000000"/>
                <w:sz w:val="20"/>
              </w:rPr>
            </w:pPr>
            <w:r w:rsidRPr="0081451A">
              <w:rPr>
                <w:b/>
                <w:bCs/>
                <w:color w:val="000000"/>
                <w:sz w:val="20"/>
              </w:rPr>
              <w:t>улица</w:t>
            </w:r>
            <w:r w:rsidRPr="0081451A">
              <w:rPr>
                <w:color w:val="000000"/>
                <w:sz w:val="20"/>
              </w:rPr>
              <w:t xml:space="preserve"> Советская с дома № 110</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b/>
                <w:bCs/>
                <w:color w:val="000000"/>
                <w:sz w:val="20"/>
              </w:rPr>
              <w:t>Населенные пункты Тихвинского городского поселения</w:t>
            </w:r>
          </w:p>
          <w:p w:rsidR="009A1FD7" w:rsidRPr="0081451A" w:rsidRDefault="009A1FD7" w:rsidP="0081451A">
            <w:pPr>
              <w:suppressAutoHyphens/>
              <w:rPr>
                <w:color w:val="000000"/>
                <w:sz w:val="20"/>
              </w:rPr>
            </w:pPr>
            <w:r w:rsidRPr="0081451A">
              <w:rPr>
                <w:b/>
                <w:bCs/>
                <w:color w:val="000000"/>
                <w:sz w:val="20"/>
              </w:rPr>
              <w:t>Деревни</w:t>
            </w:r>
            <w:r w:rsidRPr="0081451A">
              <w:rPr>
                <w:color w:val="000000"/>
                <w:sz w:val="20"/>
              </w:rPr>
              <w:t xml:space="preserve">: Заболотье, Фишева Гора </w:t>
            </w:r>
          </w:p>
        </w:tc>
        <w:tc>
          <w:tcPr>
            <w:tcW w:w="3686"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lastRenderedPageBreak/>
              <w:t xml:space="preserve">Муниципальное образовательное учреждение дополнительного образования «Школа искусств кино и телевидения «Лантан» </w:t>
            </w:r>
          </w:p>
          <w:p w:rsidR="009A1FD7" w:rsidRPr="0081451A" w:rsidRDefault="009A1FD7" w:rsidP="0081451A">
            <w:pPr>
              <w:suppressAutoHyphens/>
              <w:jc w:val="left"/>
              <w:rPr>
                <w:sz w:val="20"/>
              </w:rPr>
            </w:pPr>
            <w:r w:rsidRPr="0081451A">
              <w:rPr>
                <w:sz w:val="20"/>
              </w:rPr>
              <w:t>(г. Тихвин, пл. Свободы, д. 4)</w:t>
            </w:r>
          </w:p>
          <w:p w:rsidR="009A1FD7" w:rsidRPr="0081451A" w:rsidRDefault="009A1FD7" w:rsidP="0081451A">
            <w:pPr>
              <w:suppressAutoHyphens/>
              <w:jc w:val="left"/>
              <w:rPr>
                <w:b/>
                <w:sz w:val="20"/>
              </w:rPr>
            </w:pPr>
            <w:r w:rsidRPr="0081451A">
              <w:rPr>
                <w:sz w:val="20"/>
              </w:rPr>
              <w:t xml:space="preserve"> т. 89819086354</w:t>
            </w:r>
          </w:p>
        </w:tc>
        <w:tc>
          <w:tcPr>
            <w:tcW w:w="3543"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t xml:space="preserve">Муниципальное образовательное учреждение дополнительного образования «Школа искусств кино и телевидения «Лантан» </w:t>
            </w:r>
          </w:p>
          <w:p w:rsidR="009A1FD7" w:rsidRPr="0081451A" w:rsidRDefault="009A1FD7" w:rsidP="0081451A">
            <w:pPr>
              <w:suppressAutoHyphens/>
              <w:jc w:val="left"/>
              <w:rPr>
                <w:sz w:val="20"/>
              </w:rPr>
            </w:pPr>
            <w:r w:rsidRPr="0081451A">
              <w:rPr>
                <w:sz w:val="20"/>
              </w:rPr>
              <w:t>(г. Тихвин, пл. Свободы, д. 4)</w:t>
            </w:r>
          </w:p>
          <w:p w:rsidR="009A1FD7" w:rsidRPr="0081451A" w:rsidRDefault="009A1FD7" w:rsidP="0081451A">
            <w:pPr>
              <w:suppressAutoHyphens/>
              <w:jc w:val="left"/>
              <w:rPr>
                <w:b/>
                <w:sz w:val="20"/>
              </w:rPr>
            </w:pPr>
            <w:r w:rsidRPr="0081451A">
              <w:rPr>
                <w:sz w:val="20"/>
              </w:rPr>
              <w:t xml:space="preserve"> т. 89819086354</w:t>
            </w:r>
          </w:p>
        </w:tc>
      </w:tr>
      <w:tr w:rsidR="009A1FD7" w:rsidRPr="0081451A" w:rsidTr="009A1FD7">
        <w:tc>
          <w:tcPr>
            <w:tcW w:w="1668" w:type="dxa"/>
            <w:tcBorders>
              <w:top w:val="single" w:sz="2" w:space="0" w:color="auto"/>
              <w:left w:val="single" w:sz="2" w:space="0" w:color="auto"/>
              <w:bottom w:val="single" w:sz="2" w:space="0" w:color="auto"/>
              <w:right w:val="single" w:sz="2" w:space="0" w:color="auto"/>
            </w:tcBorders>
            <w:hideMark/>
          </w:tcPr>
          <w:p w:rsidR="009A1FD7" w:rsidRPr="0081451A" w:rsidRDefault="009A1FD7" w:rsidP="0081451A">
            <w:pPr>
              <w:suppressAutoHyphens/>
              <w:rPr>
                <w:color w:val="000000"/>
                <w:sz w:val="20"/>
              </w:rPr>
            </w:pPr>
            <w:r w:rsidRPr="0081451A">
              <w:rPr>
                <w:color w:val="000000"/>
                <w:sz w:val="20"/>
              </w:rPr>
              <w:t xml:space="preserve">851 </w:t>
            </w:r>
          </w:p>
        </w:tc>
        <w:tc>
          <w:tcPr>
            <w:tcW w:w="6520" w:type="dxa"/>
            <w:tcBorders>
              <w:top w:val="single" w:sz="2" w:space="0" w:color="auto"/>
              <w:left w:val="single" w:sz="2" w:space="0" w:color="auto"/>
              <w:bottom w:val="single" w:sz="2" w:space="0" w:color="auto"/>
              <w:right w:val="single" w:sz="2" w:space="0" w:color="auto"/>
            </w:tcBorders>
          </w:tcPr>
          <w:p w:rsidR="009A1FD7" w:rsidRPr="0081451A" w:rsidRDefault="009A1FD7" w:rsidP="0081451A">
            <w:pPr>
              <w:suppressAutoHyphens/>
              <w:rPr>
                <w:color w:val="000000"/>
                <w:sz w:val="20"/>
              </w:rPr>
            </w:pPr>
            <w:r w:rsidRPr="0081451A">
              <w:rPr>
                <w:color w:val="000000"/>
                <w:sz w:val="20"/>
              </w:rPr>
              <w:t xml:space="preserve">Избирательный участок находится в границах поселков Березовик и Царицыно Озеро Тихвинского городского поселения </w:t>
            </w:r>
          </w:p>
          <w:p w:rsidR="009A1FD7" w:rsidRPr="0081451A" w:rsidRDefault="009A1FD7" w:rsidP="0081451A">
            <w:pPr>
              <w:suppressAutoHyphens/>
              <w:rPr>
                <w:color w:val="000000"/>
                <w:sz w:val="20"/>
              </w:rPr>
            </w:pPr>
          </w:p>
          <w:p w:rsidR="009A1FD7" w:rsidRPr="0081451A" w:rsidRDefault="009A1FD7" w:rsidP="0081451A">
            <w:pPr>
              <w:suppressAutoHyphens/>
              <w:rPr>
                <w:color w:val="000000"/>
                <w:sz w:val="20"/>
              </w:rPr>
            </w:pPr>
            <w:r w:rsidRPr="0081451A">
              <w:rPr>
                <w:color w:val="000000"/>
                <w:sz w:val="20"/>
              </w:rPr>
              <w:t>Избирательный участок включает в себя:</w:t>
            </w:r>
          </w:p>
          <w:p w:rsidR="009A1FD7" w:rsidRPr="0081451A" w:rsidRDefault="009A1FD7" w:rsidP="0081451A">
            <w:pPr>
              <w:suppressAutoHyphens/>
              <w:rPr>
                <w:b/>
                <w:bCs/>
                <w:color w:val="000000"/>
                <w:sz w:val="20"/>
              </w:rPr>
            </w:pPr>
            <w:r w:rsidRPr="0081451A">
              <w:rPr>
                <w:b/>
                <w:bCs/>
                <w:color w:val="000000"/>
                <w:sz w:val="20"/>
              </w:rPr>
              <w:t>Населенные пункты Тихвинского городского поселения</w:t>
            </w:r>
          </w:p>
          <w:p w:rsidR="009A1FD7" w:rsidRPr="0081451A" w:rsidRDefault="009A1FD7" w:rsidP="0081451A">
            <w:pPr>
              <w:suppressAutoHyphens/>
              <w:rPr>
                <w:color w:val="000000"/>
                <w:sz w:val="20"/>
              </w:rPr>
            </w:pPr>
            <w:r w:rsidRPr="0081451A">
              <w:rPr>
                <w:b/>
                <w:bCs/>
                <w:color w:val="000000"/>
                <w:sz w:val="20"/>
              </w:rPr>
              <w:t>Поселки</w:t>
            </w:r>
            <w:r w:rsidRPr="0081451A">
              <w:rPr>
                <w:color w:val="000000"/>
                <w:sz w:val="20"/>
              </w:rPr>
              <w:t xml:space="preserve">: Березовик, Царицыно Озеро </w:t>
            </w:r>
          </w:p>
          <w:p w:rsidR="009A1FD7" w:rsidRPr="0081451A" w:rsidRDefault="009A1FD7" w:rsidP="0081451A">
            <w:pPr>
              <w:suppressAutoHyphens/>
              <w:rPr>
                <w:color w:val="000000"/>
                <w:sz w:val="20"/>
              </w:rPr>
            </w:pPr>
            <w:r w:rsidRPr="0081451A">
              <w:rPr>
                <w:b/>
                <w:bCs/>
                <w:color w:val="000000"/>
                <w:sz w:val="20"/>
              </w:rPr>
              <w:t>СНТ:</w:t>
            </w:r>
            <w:r w:rsidRPr="0081451A">
              <w:rPr>
                <w:color w:val="000000"/>
                <w:sz w:val="20"/>
              </w:rPr>
              <w:t xml:space="preserve"> садоводческие некоммерческие товарищества № 1 - № 7 </w:t>
            </w:r>
          </w:p>
        </w:tc>
        <w:tc>
          <w:tcPr>
            <w:tcW w:w="3686"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sz w:val="20"/>
              </w:rPr>
            </w:pPr>
            <w:r w:rsidRPr="0081451A">
              <w:rPr>
                <w:sz w:val="20"/>
              </w:rPr>
              <w:t>Муниципальное учреждение «Тихвинский Районный Дом Культуры», Центр культуры и досуга п. Березовик (поселок Березовик, ул. Подгаецкого, д. 15)</w:t>
            </w:r>
          </w:p>
          <w:p w:rsidR="009A1FD7" w:rsidRPr="0081451A" w:rsidRDefault="009A1FD7" w:rsidP="0081451A">
            <w:pPr>
              <w:suppressAutoHyphens/>
              <w:jc w:val="left"/>
              <w:rPr>
                <w:sz w:val="20"/>
              </w:rPr>
            </w:pPr>
            <w:r w:rsidRPr="0081451A">
              <w:rPr>
                <w:sz w:val="20"/>
              </w:rPr>
              <w:t>т. 89013274091</w:t>
            </w:r>
          </w:p>
        </w:tc>
        <w:tc>
          <w:tcPr>
            <w:tcW w:w="3543" w:type="dxa"/>
            <w:tcBorders>
              <w:top w:val="single" w:sz="4" w:space="0" w:color="auto"/>
              <w:left w:val="single" w:sz="4" w:space="0" w:color="auto"/>
              <w:bottom w:val="single" w:sz="4" w:space="0" w:color="auto"/>
              <w:right w:val="single" w:sz="4" w:space="0" w:color="auto"/>
            </w:tcBorders>
            <w:hideMark/>
          </w:tcPr>
          <w:p w:rsidR="009A1FD7" w:rsidRPr="0081451A" w:rsidRDefault="009A1FD7" w:rsidP="0081451A">
            <w:pPr>
              <w:suppressAutoHyphens/>
              <w:jc w:val="left"/>
              <w:rPr>
                <w:b/>
                <w:sz w:val="20"/>
              </w:rPr>
            </w:pPr>
            <w:r w:rsidRPr="0081451A">
              <w:rPr>
                <w:sz w:val="20"/>
              </w:rPr>
              <w:t>Муниципальное учреждение «Тихвинский Районный Дом Культуры», Центр культуры и досуга п. Березовик (поселок Березовик, ул. Подгаецкого, д. 15) т. 89013274091</w:t>
            </w:r>
          </w:p>
        </w:tc>
      </w:tr>
    </w:tbl>
    <w:p w:rsidR="009A1FD7" w:rsidRPr="0081451A" w:rsidRDefault="009A1FD7" w:rsidP="0081451A">
      <w:pPr>
        <w:suppressAutoHyphens/>
        <w:rPr>
          <w:szCs w:val="28"/>
        </w:rPr>
      </w:pPr>
    </w:p>
    <w:p w:rsidR="009A1FD7" w:rsidRPr="0081451A" w:rsidRDefault="00192524" w:rsidP="0081451A">
      <w:pPr>
        <w:suppressAutoHyphens/>
        <w:ind w:firstLine="709"/>
        <w:jc w:val="center"/>
        <w:rPr>
          <w:sz w:val="22"/>
          <w:szCs w:val="22"/>
        </w:rPr>
      </w:pPr>
      <w:r w:rsidRPr="0081451A">
        <w:rPr>
          <w:sz w:val="22"/>
          <w:szCs w:val="22"/>
        </w:rPr>
        <w:t>______________________</w:t>
      </w:r>
    </w:p>
    <w:sectPr w:rsidR="009A1FD7" w:rsidRPr="0081451A" w:rsidSect="009A1FD7">
      <w:pgSz w:w="16840" w:h="11907" w:orient="landscape"/>
      <w:pgMar w:top="1701" w:right="851" w:bottom="1134"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E3" w:rsidRDefault="008F3BE3" w:rsidP="009A1FD7">
      <w:r>
        <w:separator/>
      </w:r>
    </w:p>
  </w:endnote>
  <w:endnote w:type="continuationSeparator" w:id="0">
    <w:p w:rsidR="008F3BE3" w:rsidRDefault="008F3BE3" w:rsidP="009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E3" w:rsidRDefault="008F3BE3" w:rsidP="009A1FD7">
      <w:r>
        <w:separator/>
      </w:r>
    </w:p>
  </w:footnote>
  <w:footnote w:type="continuationSeparator" w:id="0">
    <w:p w:rsidR="008F3BE3" w:rsidRDefault="008F3BE3" w:rsidP="009A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23" w:rsidRDefault="00054423">
    <w:pPr>
      <w:pStyle w:val="a9"/>
      <w:jc w:val="center"/>
    </w:pPr>
    <w:r>
      <w:fldChar w:fldCharType="begin"/>
    </w:r>
    <w:r>
      <w:instrText>PAGE   \* MERGEFORMAT</w:instrText>
    </w:r>
    <w:r>
      <w:fldChar w:fldCharType="separate"/>
    </w:r>
    <w:r w:rsidR="00921544">
      <w:rPr>
        <w:noProof/>
      </w:rPr>
      <w:t>15</w:t>
    </w:r>
    <w:r>
      <w:fldChar w:fldCharType="end"/>
    </w:r>
  </w:p>
  <w:p w:rsidR="00054423" w:rsidRDefault="000544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96778"/>
    <w:multiLevelType w:val="hybridMultilevel"/>
    <w:tmpl w:val="6F404F46"/>
    <w:lvl w:ilvl="0" w:tplc="A918ABAC">
      <w:start w:val="1"/>
      <w:numFmt w:val="decimal"/>
      <w:lvlText w:val="%1."/>
      <w:lvlJc w:val="left"/>
      <w:pPr>
        <w:tabs>
          <w:tab w:val="num" w:pos="735"/>
        </w:tabs>
        <w:ind w:left="735" w:hanging="51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FD7"/>
    <w:rsid w:val="000478EB"/>
    <w:rsid w:val="00054423"/>
    <w:rsid w:val="000F1A02"/>
    <w:rsid w:val="00137667"/>
    <w:rsid w:val="001464B2"/>
    <w:rsid w:val="00192524"/>
    <w:rsid w:val="001A2440"/>
    <w:rsid w:val="001B4F8D"/>
    <w:rsid w:val="001F265D"/>
    <w:rsid w:val="00285D0C"/>
    <w:rsid w:val="002A2B11"/>
    <w:rsid w:val="002F22EB"/>
    <w:rsid w:val="00326996"/>
    <w:rsid w:val="003C6B3C"/>
    <w:rsid w:val="0043001D"/>
    <w:rsid w:val="004914DD"/>
    <w:rsid w:val="00511A2B"/>
    <w:rsid w:val="00554BEC"/>
    <w:rsid w:val="00595F6F"/>
    <w:rsid w:val="005C0140"/>
    <w:rsid w:val="00627B73"/>
    <w:rsid w:val="006415B0"/>
    <w:rsid w:val="006463D8"/>
    <w:rsid w:val="006953EF"/>
    <w:rsid w:val="00711921"/>
    <w:rsid w:val="007529D9"/>
    <w:rsid w:val="00796BD1"/>
    <w:rsid w:val="007A696D"/>
    <w:rsid w:val="0081451A"/>
    <w:rsid w:val="008A3858"/>
    <w:rsid w:val="008F3BE3"/>
    <w:rsid w:val="00921544"/>
    <w:rsid w:val="009840BA"/>
    <w:rsid w:val="009A1FD7"/>
    <w:rsid w:val="00A03876"/>
    <w:rsid w:val="00A13C7B"/>
    <w:rsid w:val="00AE1A2A"/>
    <w:rsid w:val="00B52D22"/>
    <w:rsid w:val="00B83D8D"/>
    <w:rsid w:val="00B95FEE"/>
    <w:rsid w:val="00BF2B0B"/>
    <w:rsid w:val="00CF2E12"/>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3BFAE"/>
  <w15:chartTrackingRefBased/>
  <w15:docId w15:val="{5628370E-3E08-46AE-8F1C-1B14B35F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A1FD7"/>
    <w:pPr>
      <w:tabs>
        <w:tab w:val="center" w:pos="4677"/>
        <w:tab w:val="right" w:pos="9355"/>
      </w:tabs>
    </w:pPr>
  </w:style>
  <w:style w:type="character" w:customStyle="1" w:styleId="aa">
    <w:name w:val="Верхний колонтитул Знак"/>
    <w:link w:val="a9"/>
    <w:uiPriority w:val="99"/>
    <w:rsid w:val="009A1FD7"/>
    <w:rPr>
      <w:sz w:val="28"/>
    </w:rPr>
  </w:style>
  <w:style w:type="paragraph" w:styleId="ab">
    <w:name w:val="footer"/>
    <w:basedOn w:val="a"/>
    <w:link w:val="ac"/>
    <w:rsid w:val="009A1FD7"/>
    <w:pPr>
      <w:tabs>
        <w:tab w:val="center" w:pos="4677"/>
        <w:tab w:val="right" w:pos="9355"/>
      </w:tabs>
    </w:pPr>
  </w:style>
  <w:style w:type="character" w:customStyle="1" w:styleId="ac">
    <w:name w:val="Нижний колонтитул Знак"/>
    <w:link w:val="ab"/>
    <w:rsid w:val="009A1FD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84260">
      <w:bodyDiv w:val="1"/>
      <w:marLeft w:val="0"/>
      <w:marRight w:val="0"/>
      <w:marTop w:val="0"/>
      <w:marBottom w:val="0"/>
      <w:divBdr>
        <w:top w:val="none" w:sz="0" w:space="0" w:color="auto"/>
        <w:left w:val="none" w:sz="0" w:space="0" w:color="auto"/>
        <w:bottom w:val="none" w:sz="0" w:space="0" w:color="auto"/>
        <w:right w:val="none" w:sz="0" w:space="0" w:color="auto"/>
      </w:divBdr>
    </w:div>
    <w:div w:id="9004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27</TotalTime>
  <Pages>1</Pages>
  <Words>5577</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6</cp:revision>
  <cp:lastPrinted>2024-07-22T05:14:00Z</cp:lastPrinted>
  <dcterms:created xsi:type="dcterms:W3CDTF">2024-07-19T12:19:00Z</dcterms:created>
  <dcterms:modified xsi:type="dcterms:W3CDTF">2024-07-22T05:20:00Z</dcterms:modified>
</cp:coreProperties>
</file>