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282F">
      <w:pPr>
        <w:tabs>
          <w:tab w:val="left" w:pos="567"/>
          <w:tab w:val="left" w:pos="3686"/>
        </w:tabs>
      </w:pPr>
      <w:r>
        <w:tab/>
        <w:t>27 мая 2025 г.</w:t>
      </w:r>
      <w:r>
        <w:tab/>
        <w:t>01-1464-а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7546F" w:rsidTr="0007546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7546F" w:rsidRDefault="0007546F" w:rsidP="003C48EC">
            <w:pPr>
              <w:suppressAutoHyphens/>
              <w:rPr>
                <w:sz w:val="24"/>
                <w:szCs w:val="24"/>
              </w:rPr>
            </w:pPr>
            <w:r w:rsidRPr="0007546F">
              <w:rPr>
                <w:sz w:val="24"/>
                <w:szCs w:val="24"/>
              </w:rPr>
              <w:t>Об ограничении дорожного движения с</w:t>
            </w:r>
            <w:r>
              <w:rPr>
                <w:sz w:val="24"/>
                <w:szCs w:val="24"/>
              </w:rPr>
              <w:t> </w:t>
            </w:r>
            <w:r w:rsidRPr="000754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часов 00 минут 28 мая 2025 года по </w:t>
            </w:r>
            <w:r w:rsidRPr="0007546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 часов 59 минут </w:t>
            </w:r>
            <w:r w:rsidRPr="0007546F">
              <w:rPr>
                <w:sz w:val="24"/>
                <w:szCs w:val="24"/>
              </w:rPr>
              <w:t>15 июня 2025 года по</w:t>
            </w:r>
            <w:r>
              <w:rPr>
                <w:sz w:val="24"/>
                <w:szCs w:val="24"/>
              </w:rPr>
              <w:t> </w:t>
            </w:r>
            <w:r w:rsidRPr="0007546F">
              <w:rPr>
                <w:sz w:val="24"/>
                <w:szCs w:val="24"/>
              </w:rPr>
              <w:t>адресу: город Тихвин, ул</w:t>
            </w:r>
            <w:r>
              <w:rPr>
                <w:sz w:val="24"/>
                <w:szCs w:val="24"/>
              </w:rPr>
              <w:t>ица</w:t>
            </w:r>
            <w:r w:rsidRPr="0007546F">
              <w:rPr>
                <w:sz w:val="24"/>
                <w:szCs w:val="24"/>
              </w:rPr>
              <w:t xml:space="preserve"> Делегатская от</w:t>
            </w:r>
            <w:r>
              <w:rPr>
                <w:sz w:val="24"/>
                <w:szCs w:val="24"/>
              </w:rPr>
              <w:t xml:space="preserve"> </w:t>
            </w:r>
            <w:r w:rsidRPr="0007546F">
              <w:rPr>
                <w:sz w:val="24"/>
                <w:szCs w:val="24"/>
              </w:rPr>
              <w:t>дома 15 до дома 53</w:t>
            </w:r>
          </w:p>
        </w:tc>
      </w:tr>
      <w:tr w:rsidR="00C10DF6" w:rsidRPr="0007546F" w:rsidTr="0007546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DF6" w:rsidRPr="00816202" w:rsidRDefault="00C10DF6" w:rsidP="0007546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816202">
              <w:rPr>
                <w:sz w:val="24"/>
                <w:szCs w:val="24"/>
              </w:rPr>
              <w:t>21,0400 ДО</w:t>
            </w:r>
            <w:bookmarkEnd w:id="0"/>
          </w:p>
        </w:tc>
      </w:tr>
    </w:tbl>
    <w:p w:rsidR="00554BEC" w:rsidRPr="00C10DF6" w:rsidRDefault="00554BEC" w:rsidP="00C10DF6">
      <w:pPr>
        <w:suppressAutoHyphens/>
        <w:ind w:firstLine="709"/>
        <w:rPr>
          <w:szCs w:val="28"/>
        </w:rPr>
      </w:pPr>
    </w:p>
    <w:p w:rsidR="00C10DF6" w:rsidRPr="00C10DF6" w:rsidRDefault="00C10DF6" w:rsidP="00C10DF6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работ по ремонту тепловых сетей </w:t>
      </w:r>
      <w:r w:rsidR="00045A6D">
        <w:rPr>
          <w:rFonts w:eastAsia="Calibri"/>
          <w:bCs/>
          <w:color w:val="000000"/>
          <w:kern w:val="2"/>
          <w:szCs w:val="28"/>
          <w:lang w:eastAsia="en-US"/>
        </w:rPr>
        <w:t xml:space="preserve">с 9 часов 00 минут 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>28 мая 2025 года по 23 часов 59 минут 15</w:t>
      </w:r>
      <w:r w:rsidR="00837DC0">
        <w:rPr>
          <w:rFonts w:eastAsia="Calibri"/>
          <w:bCs/>
          <w:color w:val="000000"/>
          <w:kern w:val="2"/>
          <w:szCs w:val="28"/>
          <w:lang w:eastAsia="en-US"/>
        </w:rPr>
        <w:t xml:space="preserve"> июня 2025 года по 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>адресу: город Тихвин, ул</w:t>
      </w:r>
      <w:r w:rsidR="00045A6D"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 xml:space="preserve"> Делегатская от дома 15 до дома 53</w:t>
      </w:r>
      <w:r w:rsidR="00837DC0">
        <w:rPr>
          <w:rFonts w:eastAsia="Calibri"/>
          <w:color w:val="000000"/>
          <w:kern w:val="2"/>
          <w:szCs w:val="28"/>
          <w:lang w:eastAsia="en-US"/>
        </w:rPr>
        <w:t>, в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соответствии с Федеральным з</w:t>
      </w:r>
      <w:r w:rsidR="00837DC0">
        <w:rPr>
          <w:rFonts w:eastAsia="Calibri"/>
          <w:color w:val="000000"/>
          <w:kern w:val="2"/>
          <w:szCs w:val="28"/>
          <w:lang w:eastAsia="en-US"/>
        </w:rPr>
        <w:t>аконом от 6 октября 2003 года №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организации местного са</w:t>
      </w:r>
      <w:r w:rsidR="00837DC0">
        <w:rPr>
          <w:rFonts w:eastAsia="Calibri"/>
          <w:color w:val="000000"/>
          <w:kern w:val="2"/>
          <w:szCs w:val="28"/>
          <w:lang w:eastAsia="en-US"/>
        </w:rPr>
        <w:t>моуправления в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Российской Федерации», Федеральным законом от 8 ноября 2007 года №</w:t>
      </w:r>
      <w:r w:rsidR="00837DC0">
        <w:rPr>
          <w:rFonts w:eastAsia="Calibri"/>
          <w:color w:val="000000"/>
          <w:kern w:val="2"/>
          <w:szCs w:val="28"/>
          <w:lang w:eastAsia="en-US"/>
        </w:rPr>
        <w:t>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257-ФЗ «Об автомобильных до</w:t>
      </w:r>
      <w:r w:rsidR="00837DC0">
        <w:rPr>
          <w:rFonts w:eastAsia="Calibri"/>
          <w:color w:val="000000"/>
          <w:kern w:val="2"/>
          <w:szCs w:val="28"/>
          <w:lang w:eastAsia="en-US"/>
        </w:rPr>
        <w:t>рогах и дорожной деятельности в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Российской Федерации», на основании предоставленной О</w:t>
      </w:r>
      <w:r w:rsidR="00837DC0">
        <w:rPr>
          <w:rFonts w:eastAsia="Calibri"/>
          <w:color w:val="000000"/>
          <w:kern w:val="2"/>
          <w:szCs w:val="28"/>
          <w:lang w:eastAsia="en-US"/>
        </w:rPr>
        <w:t>бществом с </w:t>
      </w:r>
      <w:r w:rsidR="003C553D">
        <w:rPr>
          <w:rFonts w:eastAsia="Calibri"/>
          <w:color w:val="000000"/>
          <w:kern w:val="2"/>
          <w:szCs w:val="28"/>
          <w:lang w:eastAsia="en-US"/>
        </w:rPr>
        <w:t>ограниченной ответственностью</w:t>
      </w: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 «СМУ-7» схемой организации дорожного движения, администрация Тихвинского района ПОСТАНОВЛЯЕТ:</w:t>
      </w:r>
    </w:p>
    <w:p w:rsidR="00C10DF6" w:rsidRPr="00C10DF6" w:rsidRDefault="00C10DF6" w:rsidP="00025E61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Ограничить движение транспортных средств на период производства работ по ремонту тепловых сетей </w:t>
      </w:r>
      <w:r w:rsidR="003C553D">
        <w:rPr>
          <w:rFonts w:eastAsia="Calibri"/>
          <w:bCs/>
          <w:color w:val="000000"/>
          <w:kern w:val="2"/>
          <w:szCs w:val="28"/>
          <w:lang w:eastAsia="en-US"/>
        </w:rPr>
        <w:t xml:space="preserve">с 9 часов 00 минут 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>28</w:t>
      </w:r>
      <w:r w:rsidR="00837DC0">
        <w:rPr>
          <w:rFonts w:eastAsia="Calibri"/>
          <w:bCs/>
          <w:color w:val="000000"/>
          <w:kern w:val="2"/>
          <w:szCs w:val="28"/>
          <w:lang w:eastAsia="en-US"/>
        </w:rPr>
        <w:t> мая </w:t>
      </w:r>
      <w:r w:rsidR="003C553D">
        <w:rPr>
          <w:rFonts w:eastAsia="Calibri"/>
          <w:bCs/>
          <w:color w:val="000000"/>
          <w:kern w:val="2"/>
          <w:szCs w:val="28"/>
          <w:lang w:eastAsia="en-US"/>
        </w:rPr>
        <w:t xml:space="preserve">2025 года по 23 часов 59 минут 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 xml:space="preserve">15 июня 2025 года по адресу: </w:t>
      </w:r>
      <w:r w:rsidR="00837DC0">
        <w:rPr>
          <w:rFonts w:eastAsia="Calibri"/>
          <w:bCs/>
          <w:color w:val="000000"/>
          <w:kern w:val="2"/>
          <w:szCs w:val="28"/>
          <w:lang w:eastAsia="en-US"/>
        </w:rPr>
        <w:t>город </w:t>
      </w:r>
      <w:r w:rsidR="00981C0C">
        <w:rPr>
          <w:rFonts w:eastAsia="Calibri"/>
          <w:bCs/>
          <w:color w:val="000000"/>
          <w:kern w:val="2"/>
          <w:szCs w:val="28"/>
          <w:lang w:eastAsia="en-US"/>
        </w:rPr>
        <w:t>Тихвин, улица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 xml:space="preserve"> Делегатская от дома 15 до дома 53</w:t>
      </w:r>
      <w:r w:rsidR="001D7D39">
        <w:rPr>
          <w:rFonts w:eastAsia="Calibri"/>
          <w:color w:val="000000"/>
          <w:kern w:val="2"/>
          <w:szCs w:val="28"/>
          <w:lang w:eastAsia="en-US"/>
        </w:rPr>
        <w:t>.</w:t>
      </w:r>
    </w:p>
    <w:p w:rsidR="00C10DF6" w:rsidRPr="00C10DF6" w:rsidRDefault="00C10DF6" w:rsidP="00025E61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981C0C">
        <w:rPr>
          <w:rFonts w:eastAsia="Calibri"/>
          <w:color w:val="000000"/>
          <w:kern w:val="2"/>
          <w:szCs w:val="28"/>
          <w:lang w:eastAsia="en-US"/>
        </w:rPr>
        <w:t>бществ</w:t>
      </w:r>
      <w:r w:rsidR="001D7D39">
        <w:rPr>
          <w:rFonts w:eastAsia="Calibri"/>
          <w:color w:val="000000"/>
          <w:kern w:val="2"/>
          <w:szCs w:val="28"/>
          <w:lang w:eastAsia="en-US"/>
        </w:rPr>
        <w:t>у</w:t>
      </w:r>
      <w:r w:rsidR="00981C0C">
        <w:rPr>
          <w:rFonts w:eastAsia="Calibri"/>
          <w:color w:val="000000"/>
          <w:kern w:val="2"/>
          <w:szCs w:val="28"/>
          <w:lang w:eastAsia="en-US"/>
        </w:rPr>
        <w:t xml:space="preserve"> с ограниченной ответственностью </w:t>
      </w:r>
      <w:r>
        <w:rPr>
          <w:rFonts w:eastAsia="Calibri"/>
          <w:color w:val="000000"/>
          <w:kern w:val="2"/>
          <w:szCs w:val="28"/>
          <w:lang w:eastAsia="en-US"/>
        </w:rPr>
        <w:t xml:space="preserve">«СМУ-7» </w:t>
      </w: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работ по ремонту тепловых сетей </w:t>
      </w:r>
      <w:r w:rsidR="003C553D">
        <w:rPr>
          <w:rFonts w:eastAsia="Calibri"/>
          <w:bCs/>
          <w:color w:val="000000"/>
          <w:kern w:val="2"/>
          <w:szCs w:val="28"/>
          <w:lang w:eastAsia="en-US"/>
        </w:rPr>
        <w:t xml:space="preserve">с 9 часов 00 минут 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>28</w:t>
      </w:r>
      <w:r w:rsidR="00837DC0">
        <w:rPr>
          <w:rFonts w:eastAsia="Calibri"/>
          <w:bCs/>
          <w:color w:val="000000"/>
          <w:kern w:val="2"/>
          <w:szCs w:val="28"/>
          <w:lang w:eastAsia="en-US"/>
        </w:rPr>
        <w:t> мая 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 xml:space="preserve">2025 года по 23 часов 59 минут 15 </w:t>
      </w:r>
      <w:r w:rsidR="00837DC0">
        <w:rPr>
          <w:rFonts w:eastAsia="Calibri"/>
          <w:bCs/>
          <w:color w:val="000000"/>
          <w:kern w:val="2"/>
          <w:szCs w:val="28"/>
          <w:lang w:eastAsia="en-US"/>
        </w:rPr>
        <w:t>июня 2025 года по адресу: город </w:t>
      </w:r>
      <w:r w:rsidRPr="00C10DF6">
        <w:rPr>
          <w:rFonts w:eastAsia="Calibri"/>
          <w:bCs/>
          <w:color w:val="000000"/>
          <w:kern w:val="2"/>
          <w:szCs w:val="28"/>
          <w:lang w:eastAsia="en-US"/>
        </w:rPr>
        <w:t>Тихвин, ул. Делегатская от дома 15 до дома 53:</w:t>
      </w:r>
    </w:p>
    <w:p w:rsidR="00C10DF6" w:rsidRPr="00C10DF6" w:rsidRDefault="00C10DF6" w:rsidP="00025E61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Организовать дорожное движение с учётом временного ограничения движения транспортных средств;</w:t>
      </w:r>
    </w:p>
    <w:p w:rsidR="00C10DF6" w:rsidRPr="00C10DF6" w:rsidRDefault="00C10DF6" w:rsidP="00025E61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Оборудовать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EE49FD">
        <w:rPr>
          <w:rFonts w:eastAsia="Calibri"/>
          <w:iCs/>
          <w:color w:val="000000"/>
          <w:kern w:val="2"/>
          <w:szCs w:val="28"/>
          <w:lang w:eastAsia="en-US"/>
        </w:rPr>
        <w:t>;</w:t>
      </w:r>
    </w:p>
    <w:p w:rsidR="00C10DF6" w:rsidRPr="00C10DF6" w:rsidRDefault="00C10DF6" w:rsidP="00025E61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Обеспечить безопасный прох</w:t>
      </w:r>
      <w:r w:rsidR="00837DC0">
        <w:rPr>
          <w:rFonts w:eastAsia="Calibri"/>
          <w:color w:val="000000"/>
          <w:kern w:val="2"/>
          <w:szCs w:val="28"/>
          <w:lang w:eastAsia="en-US"/>
        </w:rPr>
        <w:t>од пешеходов через зону работ к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жилым зданиям, предприятиям и другим действующим объектам;</w:t>
      </w:r>
    </w:p>
    <w:p w:rsidR="00C10DF6" w:rsidRPr="00C10DF6" w:rsidRDefault="00C10DF6" w:rsidP="00025E61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Исключить загрязнение проезжей части отработанным грунтом или строительным мусором путём выноса за пределы строительной </w:t>
      </w:r>
      <w:r w:rsidRPr="00C10DF6">
        <w:rPr>
          <w:rFonts w:eastAsia="Calibri"/>
          <w:color w:val="000000"/>
          <w:kern w:val="2"/>
          <w:szCs w:val="28"/>
          <w:lang w:eastAsia="en-US"/>
        </w:rPr>
        <w:lastRenderedPageBreak/>
        <w:t>площадки колёсами техники и ав</w:t>
      </w:r>
      <w:r w:rsidR="00837DC0">
        <w:rPr>
          <w:rFonts w:eastAsia="Calibri"/>
          <w:color w:val="000000"/>
          <w:kern w:val="2"/>
          <w:szCs w:val="28"/>
          <w:lang w:eastAsia="en-US"/>
        </w:rPr>
        <w:t>тотранспорта, задействованных в </w:t>
      </w:r>
      <w:r w:rsidRPr="00C10DF6">
        <w:rPr>
          <w:rFonts w:eastAsia="Calibri"/>
          <w:color w:val="000000"/>
          <w:kern w:val="2"/>
          <w:szCs w:val="28"/>
          <w:lang w:eastAsia="en-US"/>
        </w:rPr>
        <w:t>производстве работ;</w:t>
      </w:r>
    </w:p>
    <w:p w:rsidR="00C10DF6" w:rsidRPr="00C10DF6" w:rsidRDefault="00C10DF6" w:rsidP="00025E61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Обеспечить по окончании работ безопасное передвижение транспортных средств и пешеходов.</w:t>
      </w:r>
    </w:p>
    <w:p w:rsidR="00C10DF6" w:rsidRPr="00C10DF6" w:rsidRDefault="00C10DF6" w:rsidP="00C10DF6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:rsidR="00C10DF6" w:rsidRPr="00C10DF6" w:rsidRDefault="00C10DF6" w:rsidP="00C10DF6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:rsidR="00C10DF6" w:rsidRPr="00C10DF6" w:rsidRDefault="00C10DF6" w:rsidP="00C10DF6">
      <w:pPr>
        <w:numPr>
          <w:ilvl w:val="0"/>
          <w:numId w:val="1"/>
        </w:numPr>
        <w:rPr>
          <w:rFonts w:eastAsia="Calibri"/>
          <w:bCs/>
          <w:color w:val="000000"/>
          <w:kern w:val="2"/>
          <w:szCs w:val="28"/>
          <w:lang w:eastAsia="en-US"/>
        </w:rPr>
      </w:pPr>
      <w:r w:rsidRPr="00C10DF6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</w:t>
      </w:r>
      <w:r w:rsidR="00C821C2">
        <w:rPr>
          <w:rFonts w:eastAsia="Calibri"/>
          <w:color w:val="000000"/>
          <w:kern w:val="2"/>
          <w:szCs w:val="28"/>
          <w:lang w:eastAsia="en-US"/>
        </w:rPr>
        <w:t>озложить на </w:t>
      </w:r>
      <w:r w:rsidRPr="00C10DF6">
        <w:rPr>
          <w:rFonts w:eastAsia="Calibri"/>
          <w:color w:val="000000"/>
          <w:kern w:val="2"/>
          <w:szCs w:val="28"/>
          <w:lang w:eastAsia="en-US"/>
        </w:rPr>
        <w:t xml:space="preserve">заместителя главы администрации - председателя комитета </w:t>
      </w:r>
      <w:r w:rsidR="00C821C2">
        <w:rPr>
          <w:rFonts w:eastAsia="Calibri"/>
          <w:color w:val="000000"/>
          <w:kern w:val="2"/>
          <w:szCs w:val="28"/>
          <w:lang w:eastAsia="en-US"/>
        </w:rPr>
        <w:br/>
      </w:r>
      <w:r w:rsidRPr="00C10DF6">
        <w:rPr>
          <w:rFonts w:eastAsia="Calibri"/>
          <w:color w:val="000000"/>
          <w:kern w:val="2"/>
          <w:szCs w:val="28"/>
          <w:lang w:eastAsia="en-US"/>
        </w:rPr>
        <w:t>жилищно-коммунального хозяйства.</w:t>
      </w:r>
    </w:p>
    <w:p w:rsidR="00C10DF6" w:rsidRPr="00C10DF6" w:rsidRDefault="00C10DF6" w:rsidP="00C10DF6">
      <w:pPr>
        <w:ind w:firstLine="709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C10DF6" w:rsidRPr="00C10DF6" w:rsidRDefault="00C10DF6" w:rsidP="00C10DF6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:rsidR="00C10DF6" w:rsidRPr="00C10DF6" w:rsidRDefault="00C821C2" w:rsidP="00C821C2">
      <w:pPr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Глава администрации</w:t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 w:rsidR="00C10DF6" w:rsidRPr="00C10DF6">
        <w:rPr>
          <w:rFonts w:eastAsia="Calibri"/>
          <w:color w:val="000000"/>
          <w:kern w:val="2"/>
          <w:szCs w:val="28"/>
          <w:lang w:eastAsia="en-US"/>
        </w:rPr>
        <w:tab/>
      </w:r>
      <w:r>
        <w:rPr>
          <w:rFonts w:eastAsia="Calibri"/>
          <w:color w:val="000000"/>
          <w:kern w:val="2"/>
          <w:szCs w:val="28"/>
          <w:lang w:eastAsia="en-US"/>
        </w:rPr>
        <w:tab/>
        <w:t xml:space="preserve">     А.В. Брицун</w:t>
      </w: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821C2" w:rsidRPr="00C821C2" w:rsidRDefault="00C821C2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C10DF6" w:rsidRPr="00C821C2" w:rsidRDefault="00C10DF6" w:rsidP="00C821C2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C821C2">
        <w:rPr>
          <w:rFonts w:eastAsia="Calibri"/>
          <w:color w:val="000000"/>
          <w:kern w:val="2"/>
          <w:sz w:val="24"/>
          <w:szCs w:val="24"/>
          <w:lang w:eastAsia="en-US"/>
        </w:rPr>
        <w:t xml:space="preserve">Захаров Роман Николаевич, </w:t>
      </w:r>
    </w:p>
    <w:p w:rsidR="00C10DF6" w:rsidRPr="00C821C2" w:rsidRDefault="00C10DF6" w:rsidP="00C821C2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C821C2">
        <w:rPr>
          <w:rFonts w:eastAsia="Calibri"/>
          <w:color w:val="000000"/>
          <w:kern w:val="2"/>
          <w:sz w:val="24"/>
          <w:szCs w:val="24"/>
          <w:lang w:eastAsia="en-US"/>
        </w:rPr>
        <w:t>77-020</w:t>
      </w:r>
    </w:p>
    <w:p w:rsidR="00C4331C" w:rsidRPr="00C4331C" w:rsidRDefault="00C4331C" w:rsidP="00C4331C">
      <w:pPr>
        <w:rPr>
          <w:sz w:val="22"/>
          <w:szCs w:val="22"/>
        </w:rPr>
      </w:pPr>
      <w:r w:rsidRPr="00C4331C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C4331C" w:rsidRPr="00C4331C" w:rsidTr="002E5719">
        <w:tc>
          <w:tcPr>
            <w:tcW w:w="7054" w:type="dxa"/>
            <w:hideMark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 xml:space="preserve">Заместитель главы администрации-председатель комитета </w:t>
            </w:r>
            <w:r w:rsidR="002E5719">
              <w:rPr>
                <w:sz w:val="22"/>
                <w:szCs w:val="22"/>
              </w:rPr>
              <w:br/>
            </w:r>
            <w:r w:rsidRPr="00C4331C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C4331C" w:rsidRPr="00C4331C" w:rsidTr="002E5719">
        <w:trPr>
          <w:trHeight w:val="226"/>
        </w:trPr>
        <w:tc>
          <w:tcPr>
            <w:tcW w:w="7054" w:type="dxa"/>
            <w:hideMark/>
          </w:tcPr>
          <w:p w:rsidR="00C4331C" w:rsidRPr="00C4331C" w:rsidRDefault="00C4331C" w:rsidP="002E5719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 xml:space="preserve">Заведующий отделом </w:t>
            </w:r>
            <w:r w:rsidR="00453B51" w:rsidRPr="00453B51">
              <w:rPr>
                <w:sz w:val="22"/>
                <w:szCs w:val="22"/>
              </w:rPr>
              <w:t>по благоустройству, дорожному хозяйству и</w:t>
            </w:r>
            <w:r w:rsidR="002E5719">
              <w:rPr>
                <w:sz w:val="22"/>
                <w:szCs w:val="22"/>
              </w:rPr>
              <w:t> </w:t>
            </w:r>
            <w:r w:rsidR="00453B51" w:rsidRPr="00453B51">
              <w:rPr>
                <w:sz w:val="22"/>
                <w:szCs w:val="22"/>
              </w:rPr>
              <w:t>транспорту</w:t>
            </w:r>
            <w:r w:rsidR="00453B51">
              <w:rPr>
                <w:sz w:val="22"/>
                <w:szCs w:val="22"/>
              </w:rPr>
              <w:t xml:space="preserve"> к</w:t>
            </w:r>
            <w:r w:rsidR="00453B51" w:rsidRPr="00453B51">
              <w:rPr>
                <w:sz w:val="22"/>
                <w:szCs w:val="22"/>
              </w:rPr>
              <w:t>омитет</w:t>
            </w:r>
            <w:r w:rsidR="00453B51">
              <w:rPr>
                <w:sz w:val="22"/>
                <w:szCs w:val="22"/>
              </w:rPr>
              <w:t>а</w:t>
            </w:r>
            <w:r w:rsidR="00453B51" w:rsidRPr="00453B51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84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C4331C" w:rsidRPr="00C4331C" w:rsidRDefault="00453B51" w:rsidP="00C4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C4331C" w:rsidRPr="00C4331C" w:rsidTr="002E5719">
        <w:tc>
          <w:tcPr>
            <w:tcW w:w="7054" w:type="dxa"/>
            <w:hideMark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Павличенко И.С.</w:t>
            </w:r>
          </w:p>
        </w:tc>
      </w:tr>
      <w:tr w:rsidR="00C4331C" w:rsidRPr="00C4331C" w:rsidTr="002E5719">
        <w:tc>
          <w:tcPr>
            <w:tcW w:w="7054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Савранская И.Г.</w:t>
            </w:r>
          </w:p>
        </w:tc>
      </w:tr>
    </w:tbl>
    <w:p w:rsidR="00C4331C" w:rsidRPr="00C4331C" w:rsidRDefault="00C4331C" w:rsidP="00C4331C">
      <w:pPr>
        <w:ind w:left="360"/>
        <w:jc w:val="left"/>
        <w:rPr>
          <w:sz w:val="22"/>
          <w:szCs w:val="22"/>
        </w:rPr>
      </w:pPr>
    </w:p>
    <w:p w:rsidR="00C4331C" w:rsidRPr="00C4331C" w:rsidRDefault="00C4331C" w:rsidP="00C4331C">
      <w:pPr>
        <w:ind w:left="360"/>
        <w:jc w:val="left"/>
        <w:rPr>
          <w:sz w:val="22"/>
          <w:szCs w:val="22"/>
        </w:rPr>
      </w:pPr>
    </w:p>
    <w:p w:rsidR="00C4331C" w:rsidRPr="00C4331C" w:rsidRDefault="00C4331C" w:rsidP="00C4331C">
      <w:pPr>
        <w:rPr>
          <w:sz w:val="22"/>
          <w:szCs w:val="22"/>
        </w:rPr>
      </w:pPr>
      <w:r w:rsidRPr="00C4331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Дело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453B51" w:rsidP="00C4331C">
            <w:pPr>
              <w:rPr>
                <w:sz w:val="22"/>
                <w:szCs w:val="22"/>
              </w:rPr>
            </w:pPr>
            <w:r w:rsidRPr="00453B51">
              <w:rPr>
                <w:sz w:val="22"/>
                <w:szCs w:val="22"/>
              </w:rPr>
              <w:t xml:space="preserve">Заместителю главы администрации - председателю комитета </w:t>
            </w:r>
            <w:r w:rsidR="002E5719">
              <w:rPr>
                <w:sz w:val="22"/>
                <w:szCs w:val="22"/>
              </w:rPr>
              <w:br/>
            </w:r>
            <w:r w:rsidRPr="00453B51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 xml:space="preserve">- 1 экз. </w:t>
            </w:r>
          </w:p>
        </w:tc>
      </w:tr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6849A1" w:rsidP="0068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849A1">
              <w:rPr>
                <w:sz w:val="22"/>
                <w:szCs w:val="22"/>
              </w:rPr>
              <w:t>омитет жилищно-коммунального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Заместителю главы администрации по безопасности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ЕДДС (каб.10)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Пресс-служба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6849A1" w:rsidP="00C4331C">
            <w:pPr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2E5719" w:rsidP="00C4331C">
            <w:pPr>
              <w:rPr>
                <w:sz w:val="22"/>
                <w:szCs w:val="22"/>
              </w:rPr>
            </w:pPr>
            <w:r w:rsidRPr="002E5719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6849A1" w:rsidRPr="00C4331C" w:rsidTr="0062282F">
        <w:tc>
          <w:tcPr>
            <w:tcW w:w="7905" w:type="dxa"/>
            <w:shd w:val="clear" w:color="auto" w:fill="auto"/>
          </w:tcPr>
          <w:p w:rsidR="006849A1" w:rsidRPr="006849A1" w:rsidRDefault="002E5719" w:rsidP="00C4331C">
            <w:pPr>
              <w:rPr>
                <w:sz w:val="22"/>
                <w:szCs w:val="22"/>
              </w:rPr>
            </w:pPr>
            <w:r w:rsidRPr="002E5719">
              <w:rPr>
                <w:sz w:val="22"/>
                <w:szCs w:val="22"/>
              </w:rPr>
              <w:t>ООО «СМУ-7»</w:t>
            </w:r>
          </w:p>
        </w:tc>
        <w:tc>
          <w:tcPr>
            <w:tcW w:w="1383" w:type="dxa"/>
            <w:shd w:val="clear" w:color="auto" w:fill="auto"/>
          </w:tcPr>
          <w:p w:rsidR="006849A1" w:rsidRPr="00C4331C" w:rsidRDefault="002E5719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- 1 экз.</w:t>
            </w:r>
          </w:p>
        </w:tc>
      </w:tr>
      <w:tr w:rsidR="00C4331C" w:rsidRPr="00C4331C" w:rsidTr="0062282F">
        <w:tc>
          <w:tcPr>
            <w:tcW w:w="7905" w:type="dxa"/>
            <w:shd w:val="clear" w:color="auto" w:fill="auto"/>
          </w:tcPr>
          <w:p w:rsidR="00C4331C" w:rsidRPr="00C4331C" w:rsidRDefault="00C4331C" w:rsidP="00C4331C">
            <w:pPr>
              <w:rPr>
                <w:sz w:val="22"/>
                <w:szCs w:val="22"/>
              </w:rPr>
            </w:pPr>
            <w:r w:rsidRPr="00C4331C">
              <w:rPr>
                <w:sz w:val="22"/>
                <w:szCs w:val="22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C4331C" w:rsidRPr="00C4331C" w:rsidRDefault="002E5719" w:rsidP="00C4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C4331C" w:rsidRPr="00C10DF6" w:rsidRDefault="00C4331C" w:rsidP="00C4331C">
      <w:pPr>
        <w:suppressAutoHyphens/>
        <w:rPr>
          <w:szCs w:val="22"/>
        </w:rPr>
      </w:pPr>
    </w:p>
    <w:sectPr w:rsidR="00C4331C" w:rsidRPr="00C10DF6" w:rsidSect="00C821C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46" w:rsidRDefault="00C57E46" w:rsidP="00C821C2">
      <w:r>
        <w:separator/>
      </w:r>
    </w:p>
  </w:endnote>
  <w:endnote w:type="continuationSeparator" w:id="0">
    <w:p w:rsidR="00C57E46" w:rsidRDefault="00C57E46" w:rsidP="00C8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46" w:rsidRDefault="00C57E46" w:rsidP="00C821C2">
      <w:r>
        <w:separator/>
      </w:r>
    </w:p>
  </w:footnote>
  <w:footnote w:type="continuationSeparator" w:id="0">
    <w:p w:rsidR="00C57E46" w:rsidRDefault="00C57E46" w:rsidP="00C8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2" w:rsidRDefault="00C821C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6202">
      <w:rPr>
        <w:noProof/>
      </w:rPr>
      <w:t>2</w:t>
    </w:r>
    <w:r>
      <w:fldChar w:fldCharType="end"/>
    </w:r>
  </w:p>
  <w:p w:rsidR="00C821C2" w:rsidRDefault="00C821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46F"/>
    <w:rsid w:val="00025E61"/>
    <w:rsid w:val="00045A6D"/>
    <w:rsid w:val="000478EB"/>
    <w:rsid w:val="0007546F"/>
    <w:rsid w:val="000F1A02"/>
    <w:rsid w:val="00137667"/>
    <w:rsid w:val="001464B2"/>
    <w:rsid w:val="00183AFC"/>
    <w:rsid w:val="001A2440"/>
    <w:rsid w:val="001B4F8D"/>
    <w:rsid w:val="001D7D39"/>
    <w:rsid w:val="001F265D"/>
    <w:rsid w:val="00285D0C"/>
    <w:rsid w:val="002A2B11"/>
    <w:rsid w:val="002E5719"/>
    <w:rsid w:val="002F22EB"/>
    <w:rsid w:val="00326996"/>
    <w:rsid w:val="003C48EC"/>
    <w:rsid w:val="003C553D"/>
    <w:rsid w:val="0043001D"/>
    <w:rsid w:val="00453B51"/>
    <w:rsid w:val="004914DD"/>
    <w:rsid w:val="00511A2B"/>
    <w:rsid w:val="005312DE"/>
    <w:rsid w:val="00554BEC"/>
    <w:rsid w:val="00595F6F"/>
    <w:rsid w:val="005C0140"/>
    <w:rsid w:val="0062282F"/>
    <w:rsid w:val="006415B0"/>
    <w:rsid w:val="006463D8"/>
    <w:rsid w:val="006849A1"/>
    <w:rsid w:val="006953EF"/>
    <w:rsid w:val="00711921"/>
    <w:rsid w:val="00796BD1"/>
    <w:rsid w:val="007A696D"/>
    <w:rsid w:val="00816202"/>
    <w:rsid w:val="00837DC0"/>
    <w:rsid w:val="008A3858"/>
    <w:rsid w:val="00981C0C"/>
    <w:rsid w:val="009840BA"/>
    <w:rsid w:val="00A03876"/>
    <w:rsid w:val="00A13C7B"/>
    <w:rsid w:val="00A93862"/>
    <w:rsid w:val="00AE1A2A"/>
    <w:rsid w:val="00B52D22"/>
    <w:rsid w:val="00B83D8D"/>
    <w:rsid w:val="00B95FEE"/>
    <w:rsid w:val="00BF2B0B"/>
    <w:rsid w:val="00C10DF6"/>
    <w:rsid w:val="00C4331C"/>
    <w:rsid w:val="00C57E46"/>
    <w:rsid w:val="00C821C2"/>
    <w:rsid w:val="00D368DC"/>
    <w:rsid w:val="00D97342"/>
    <w:rsid w:val="00EE49F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D152-C67B-4375-BBFC-A90DE91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82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821C2"/>
    <w:rPr>
      <w:sz w:val="28"/>
    </w:rPr>
  </w:style>
  <w:style w:type="paragraph" w:styleId="ab">
    <w:name w:val="footer"/>
    <w:basedOn w:val="a"/>
    <w:link w:val="ac"/>
    <w:rsid w:val="00C821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21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</cp:revision>
  <cp:lastPrinted>2025-05-28T05:08:00Z</cp:lastPrinted>
  <dcterms:created xsi:type="dcterms:W3CDTF">2025-05-27T13:51:00Z</dcterms:created>
  <dcterms:modified xsi:type="dcterms:W3CDTF">2025-05-28T05:11:00Z</dcterms:modified>
</cp:coreProperties>
</file>