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5580" w14:textId="331DC86E" w:rsidR="00B52D22" w:rsidRPr="008E3E4A" w:rsidRDefault="00B52D22" w:rsidP="008E3E4A">
      <w:pPr>
        <w:jc w:val="center"/>
        <w:rPr>
          <w:b/>
          <w:bCs/>
          <w:sz w:val="24"/>
          <w:szCs w:val="18"/>
        </w:rPr>
      </w:pPr>
      <w:r w:rsidRPr="008E3E4A">
        <w:rPr>
          <w:b/>
          <w:bCs/>
          <w:sz w:val="24"/>
          <w:szCs w:val="18"/>
        </w:rPr>
        <w:t>АДМИНИСТРАЦИЯ  МУНИЦИПАЛЬНОГО  ОБРАЗОВАНИЯ</w:t>
      </w:r>
      <w:r w:rsidR="008E3E4A" w:rsidRPr="008E3E4A">
        <w:rPr>
          <w:b/>
          <w:bCs/>
          <w:sz w:val="24"/>
          <w:szCs w:val="18"/>
        </w:rPr>
        <w:br/>
      </w:r>
      <w:r w:rsidRPr="008E3E4A">
        <w:rPr>
          <w:b/>
          <w:bCs/>
          <w:sz w:val="24"/>
          <w:szCs w:val="18"/>
        </w:rPr>
        <w:t>ТИХВИНСКИЙ  МУНИЦИПАЛЬНЫЙ  РАЙОН</w:t>
      </w:r>
      <w:r w:rsidR="008E3E4A" w:rsidRPr="008E3E4A">
        <w:rPr>
          <w:b/>
          <w:bCs/>
          <w:sz w:val="24"/>
          <w:szCs w:val="18"/>
        </w:rPr>
        <w:br/>
      </w:r>
      <w:r w:rsidRPr="008E3E4A">
        <w:rPr>
          <w:b/>
          <w:bCs/>
          <w:sz w:val="24"/>
          <w:szCs w:val="18"/>
        </w:rPr>
        <w:t>ЛЕНИНГРАДСКОЙ  ОБЛАСТИ</w:t>
      </w:r>
      <w:r w:rsidR="008E3E4A" w:rsidRPr="008E3E4A">
        <w:rPr>
          <w:b/>
          <w:bCs/>
          <w:sz w:val="24"/>
          <w:szCs w:val="18"/>
        </w:rPr>
        <w:br/>
      </w:r>
      <w:r w:rsidRPr="008E3E4A">
        <w:rPr>
          <w:b/>
          <w:bCs/>
          <w:sz w:val="24"/>
          <w:szCs w:val="18"/>
        </w:rPr>
        <w:t>(АДМИНИСТРАЦИЯ  ТИХВИНСКОГО  РАЙОНА)</w:t>
      </w:r>
    </w:p>
    <w:p w14:paraId="4AAD282A" w14:textId="77777777" w:rsidR="00B52D22" w:rsidRPr="008E3E4A" w:rsidRDefault="00B52D22" w:rsidP="008E3E4A">
      <w:pPr>
        <w:spacing w:before="360" w:after="360"/>
        <w:jc w:val="center"/>
        <w:rPr>
          <w:b/>
          <w:bCs/>
          <w:sz w:val="24"/>
          <w:szCs w:val="18"/>
        </w:rPr>
      </w:pPr>
      <w:r w:rsidRPr="008E3E4A">
        <w:rPr>
          <w:b/>
          <w:bCs/>
          <w:sz w:val="24"/>
          <w:szCs w:val="18"/>
        </w:rPr>
        <w:t>ПОСТАНОВЛЕНИЕ</w:t>
      </w:r>
    </w:p>
    <w:p w14:paraId="3100D5A0" w14:textId="4EC5AA5B" w:rsidR="00B52D22" w:rsidRPr="008E3E4A" w:rsidRDefault="00B52D22" w:rsidP="008E3E4A">
      <w:pPr>
        <w:tabs>
          <w:tab w:val="center" w:pos="4678"/>
        </w:tabs>
        <w:spacing w:after="240"/>
      </w:pPr>
      <w:r w:rsidRPr="008E3E4A">
        <w:t>от</w:t>
      </w:r>
      <w:r w:rsidR="008E3E4A" w:rsidRPr="008E3E4A">
        <w:t xml:space="preserve"> </w:t>
      </w:r>
      <w:r w:rsidR="008E3E4A" w:rsidRPr="008E3E4A">
        <w:rPr>
          <w:u w:val="single"/>
        </w:rPr>
        <w:t>14 мая 2025 г.</w:t>
      </w:r>
      <w:r w:rsidR="008E3E4A" w:rsidRPr="008E3E4A">
        <w:tab/>
      </w:r>
      <w:r w:rsidRPr="008E3E4A">
        <w:t xml:space="preserve">№ </w:t>
      </w:r>
      <w:r w:rsidR="008E3E4A" w:rsidRPr="008E3E4A">
        <w:rPr>
          <w:u w:val="single"/>
        </w:rPr>
        <w:t>01-1303-а</w:t>
      </w:r>
    </w:p>
    <w:p w14:paraId="194E2148" w14:textId="680C9B15" w:rsidR="008E3E4A" w:rsidRPr="00DB42DA" w:rsidRDefault="008E3E4A" w:rsidP="008E3E4A">
      <w:pPr>
        <w:tabs>
          <w:tab w:val="center" w:pos="4678"/>
        </w:tabs>
        <w:suppressAutoHyphens/>
        <w:spacing w:after="120"/>
        <w:ind w:right="5528"/>
        <w:rPr>
          <w:sz w:val="24"/>
          <w:szCs w:val="24"/>
        </w:rPr>
      </w:pPr>
      <w:r w:rsidRPr="00DB42DA">
        <w:rPr>
          <w:sz w:val="24"/>
          <w:szCs w:val="24"/>
        </w:rPr>
        <w:t>Об утверждении плана мероприятий и</w:t>
      </w:r>
      <w:r>
        <w:rPr>
          <w:sz w:val="24"/>
          <w:szCs w:val="24"/>
        </w:rPr>
        <w:t> </w:t>
      </w:r>
      <w:r w:rsidRPr="00DB42DA">
        <w:rPr>
          <w:sz w:val="24"/>
          <w:szCs w:val="24"/>
        </w:rPr>
        <w:t>комплексного плана по подготовке объектов жилищно-коммунального хозяйства Тихвинского городского поселения к</w:t>
      </w:r>
      <w:r>
        <w:rPr>
          <w:sz w:val="24"/>
          <w:szCs w:val="24"/>
        </w:rPr>
        <w:t> </w:t>
      </w:r>
      <w:r w:rsidRPr="00DB42DA">
        <w:rPr>
          <w:sz w:val="24"/>
          <w:szCs w:val="24"/>
        </w:rPr>
        <w:t>отопительному сезону 2025</w:t>
      </w:r>
      <w:r>
        <w:rPr>
          <w:sz w:val="24"/>
          <w:szCs w:val="24"/>
        </w:rPr>
        <w:t>‑</w:t>
      </w:r>
      <w:r w:rsidRPr="00DB42DA">
        <w:rPr>
          <w:sz w:val="24"/>
          <w:szCs w:val="24"/>
        </w:rPr>
        <w:t>2026 годов</w:t>
      </w:r>
    </w:p>
    <w:p w14:paraId="655F7C6E" w14:textId="77777777" w:rsidR="008E3E4A" w:rsidRPr="00213CAF" w:rsidRDefault="008E3E4A" w:rsidP="008E3E4A">
      <w:pPr>
        <w:suppressAutoHyphens/>
        <w:spacing w:after="240"/>
        <w:ind w:right="4536"/>
        <w:rPr>
          <w:sz w:val="24"/>
          <w:szCs w:val="24"/>
        </w:rPr>
      </w:pPr>
      <w:r w:rsidRPr="00213CAF">
        <w:rPr>
          <w:sz w:val="24"/>
          <w:szCs w:val="24"/>
        </w:rPr>
        <w:t>21,0400 ДО</w:t>
      </w:r>
    </w:p>
    <w:p w14:paraId="515F05FB" w14:textId="238194C6" w:rsidR="00DB42DA" w:rsidRPr="00DB42DA" w:rsidRDefault="00DB42DA" w:rsidP="008E3E4A">
      <w:pPr>
        <w:spacing w:after="120"/>
        <w:ind w:firstLine="709"/>
        <w:rPr>
          <w:color w:val="000000"/>
          <w:szCs w:val="28"/>
        </w:rPr>
      </w:pPr>
      <w:r w:rsidRPr="00DB42DA">
        <w:rPr>
          <w:color w:val="000000"/>
          <w:szCs w:val="28"/>
        </w:rPr>
        <w:t>В соответствии с Федеральным законом от 6 октября 2003 года №</w:t>
      </w:r>
      <w:r>
        <w:rPr>
          <w:color w:val="000000"/>
          <w:szCs w:val="28"/>
        </w:rPr>
        <w:t> </w:t>
      </w:r>
      <w:r w:rsidRPr="00DB42DA">
        <w:rPr>
          <w:color w:val="000000"/>
          <w:szCs w:val="28"/>
        </w:rPr>
        <w:t>131</w:t>
      </w:r>
      <w:r w:rsidR="008E3E4A">
        <w:rPr>
          <w:color w:val="000000"/>
          <w:szCs w:val="28"/>
        </w:rPr>
        <w:t>‑</w:t>
      </w:r>
      <w:r w:rsidRPr="00DB42DA">
        <w:rPr>
          <w:color w:val="000000"/>
          <w:szCs w:val="28"/>
        </w:rPr>
        <w:t>ФЗ «Об общих принципах организа</w:t>
      </w:r>
      <w:r>
        <w:rPr>
          <w:color w:val="000000"/>
          <w:szCs w:val="28"/>
        </w:rPr>
        <w:t>ции местного самоуправления в </w:t>
      </w:r>
      <w:r w:rsidRPr="00DB42DA">
        <w:rPr>
          <w:color w:val="000000"/>
          <w:szCs w:val="28"/>
        </w:rPr>
        <w:t>Российской Федерации» (в ред. от 13</w:t>
      </w:r>
      <w:r w:rsidR="007D658D">
        <w:rPr>
          <w:color w:val="000000"/>
          <w:szCs w:val="28"/>
        </w:rPr>
        <w:t xml:space="preserve"> декабря 2</w:t>
      </w:r>
      <w:r w:rsidRPr="00DB42DA">
        <w:rPr>
          <w:color w:val="000000"/>
          <w:szCs w:val="28"/>
        </w:rPr>
        <w:t>024 г</w:t>
      </w:r>
      <w:r w:rsidR="00846945">
        <w:rPr>
          <w:color w:val="000000"/>
          <w:szCs w:val="28"/>
        </w:rPr>
        <w:t>ода</w:t>
      </w:r>
      <w:r w:rsidRPr="00DB42DA">
        <w:rPr>
          <w:color w:val="000000"/>
          <w:szCs w:val="28"/>
        </w:rPr>
        <w:t xml:space="preserve">), </w:t>
      </w:r>
      <w:r w:rsidRPr="00DB42DA">
        <w:rPr>
          <w:szCs w:val="28"/>
        </w:rPr>
        <w:t>Федеральным законом от 27</w:t>
      </w:r>
      <w:r w:rsidR="007D658D">
        <w:rPr>
          <w:szCs w:val="28"/>
        </w:rPr>
        <w:t xml:space="preserve"> </w:t>
      </w:r>
      <w:r w:rsidRPr="00DB42DA">
        <w:rPr>
          <w:szCs w:val="28"/>
        </w:rPr>
        <w:t>июля 2010 года № 190-ФЗ «О теплоснабжении» (ред.</w:t>
      </w:r>
      <w:r w:rsidR="00066F71">
        <w:rPr>
          <w:szCs w:val="28"/>
        </w:rPr>
        <w:t> </w:t>
      </w:r>
      <w:r w:rsidR="007D658D">
        <w:rPr>
          <w:szCs w:val="28"/>
        </w:rPr>
        <w:t>от </w:t>
      </w:r>
      <w:r w:rsidRPr="00DB42DA">
        <w:rPr>
          <w:szCs w:val="28"/>
        </w:rPr>
        <w:t>8</w:t>
      </w:r>
      <w:r w:rsidR="008E3E4A">
        <w:rPr>
          <w:szCs w:val="28"/>
        </w:rPr>
        <w:t xml:space="preserve"> </w:t>
      </w:r>
      <w:r w:rsidR="007D658D">
        <w:rPr>
          <w:szCs w:val="28"/>
        </w:rPr>
        <w:t xml:space="preserve"> августа </w:t>
      </w:r>
      <w:r w:rsidRPr="00DB42DA">
        <w:rPr>
          <w:szCs w:val="28"/>
        </w:rPr>
        <w:t>2024</w:t>
      </w:r>
      <w:r w:rsidR="00846945">
        <w:rPr>
          <w:szCs w:val="28"/>
        </w:rPr>
        <w:t xml:space="preserve"> </w:t>
      </w:r>
      <w:r w:rsidRPr="00DB42DA">
        <w:rPr>
          <w:szCs w:val="28"/>
        </w:rPr>
        <w:t>г</w:t>
      </w:r>
      <w:r w:rsidR="00846945">
        <w:rPr>
          <w:szCs w:val="28"/>
        </w:rPr>
        <w:t>ода</w:t>
      </w:r>
      <w:r w:rsidRPr="00DB42DA">
        <w:rPr>
          <w:szCs w:val="28"/>
        </w:rPr>
        <w:t>) (с изм. и доп., вступ. в силу с</w:t>
      </w:r>
      <w:r w:rsidR="008E3E4A">
        <w:rPr>
          <w:szCs w:val="28"/>
        </w:rPr>
        <w:t xml:space="preserve"> </w:t>
      </w:r>
      <w:r w:rsidRPr="00DB42DA">
        <w:rPr>
          <w:szCs w:val="28"/>
        </w:rPr>
        <w:t>1</w:t>
      </w:r>
      <w:r w:rsidR="008E3E4A">
        <w:rPr>
          <w:szCs w:val="28"/>
        </w:rPr>
        <w:t xml:space="preserve"> </w:t>
      </w:r>
      <w:r w:rsidR="00846945">
        <w:rPr>
          <w:szCs w:val="28"/>
        </w:rPr>
        <w:t>марта</w:t>
      </w:r>
      <w:r w:rsidR="008E3E4A">
        <w:rPr>
          <w:szCs w:val="28"/>
        </w:rPr>
        <w:t xml:space="preserve"> </w:t>
      </w:r>
      <w:r w:rsidRPr="00DB42DA">
        <w:rPr>
          <w:szCs w:val="28"/>
        </w:rPr>
        <w:t>2025</w:t>
      </w:r>
      <w:r w:rsidR="008E3E4A">
        <w:rPr>
          <w:szCs w:val="28"/>
        </w:rPr>
        <w:t xml:space="preserve"> </w:t>
      </w:r>
      <w:r w:rsidR="00846945">
        <w:rPr>
          <w:szCs w:val="28"/>
        </w:rPr>
        <w:t>года</w:t>
      </w:r>
      <w:r w:rsidRPr="00DB42DA">
        <w:rPr>
          <w:szCs w:val="28"/>
        </w:rPr>
        <w:t>), Приказом Министерства энергетики Ро</w:t>
      </w:r>
      <w:r w:rsidR="00497539">
        <w:rPr>
          <w:szCs w:val="28"/>
        </w:rPr>
        <w:t>ссийской Федерации от</w:t>
      </w:r>
      <w:r w:rsidR="008E3E4A">
        <w:rPr>
          <w:szCs w:val="28"/>
        </w:rPr>
        <w:t xml:space="preserve"> </w:t>
      </w:r>
      <w:r w:rsidRPr="00DB42DA">
        <w:rPr>
          <w:szCs w:val="28"/>
        </w:rPr>
        <w:t>13</w:t>
      </w:r>
      <w:r w:rsidR="008E3E4A">
        <w:rPr>
          <w:szCs w:val="28"/>
        </w:rPr>
        <w:t xml:space="preserve"> </w:t>
      </w:r>
      <w:r w:rsidRPr="00DB42DA">
        <w:rPr>
          <w:szCs w:val="28"/>
        </w:rPr>
        <w:t>ноября</w:t>
      </w:r>
      <w:r w:rsidR="008E3E4A">
        <w:rPr>
          <w:szCs w:val="28"/>
        </w:rPr>
        <w:t xml:space="preserve"> </w:t>
      </w:r>
      <w:r w:rsidRPr="00DB42DA">
        <w:rPr>
          <w:szCs w:val="28"/>
        </w:rPr>
        <w:t>2024 года №</w:t>
      </w:r>
      <w:r w:rsidR="00497539">
        <w:rPr>
          <w:szCs w:val="28"/>
        </w:rPr>
        <w:t> </w:t>
      </w:r>
      <w:r w:rsidRPr="00DB42DA">
        <w:rPr>
          <w:szCs w:val="28"/>
        </w:rPr>
        <w:t xml:space="preserve">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</w:t>
      </w:r>
      <w:r w:rsidRPr="00DB42DA">
        <w:rPr>
          <w:color w:val="000000"/>
          <w:szCs w:val="28"/>
        </w:rPr>
        <w:t xml:space="preserve">и </w:t>
      </w:r>
      <w:r w:rsidRPr="00DB42DA">
        <w:rPr>
          <w:rFonts w:eastAsia="Calibri"/>
          <w:color w:val="000000"/>
          <w:szCs w:val="28"/>
          <w:lang w:eastAsia="en-US"/>
        </w:rPr>
        <w:t>в целях обеспечения своевременной подготовки объектов жилищно-коммунального хозяйства Тихвинского городского пос</w:t>
      </w:r>
      <w:r w:rsidR="00066F71">
        <w:rPr>
          <w:rFonts w:eastAsia="Calibri"/>
          <w:color w:val="000000"/>
          <w:szCs w:val="28"/>
          <w:lang w:eastAsia="en-US"/>
        </w:rPr>
        <w:t>еления к </w:t>
      </w:r>
      <w:r w:rsidRPr="00DB42DA">
        <w:rPr>
          <w:rFonts w:eastAsia="Calibri"/>
          <w:color w:val="000000"/>
          <w:szCs w:val="28"/>
          <w:lang w:eastAsia="en-US"/>
        </w:rPr>
        <w:t xml:space="preserve">работе в осенне-зимний период </w:t>
      </w:r>
      <w:bookmarkStart w:id="0" w:name="_Hlk41406185"/>
      <w:r w:rsidRPr="00DB42DA">
        <w:rPr>
          <w:rFonts w:eastAsia="Calibri"/>
          <w:color w:val="000000"/>
          <w:szCs w:val="28"/>
          <w:lang w:eastAsia="en-US"/>
        </w:rPr>
        <w:t>2025</w:t>
      </w:r>
      <w:r w:rsidR="008E3E4A">
        <w:rPr>
          <w:rFonts w:eastAsia="Calibri"/>
          <w:color w:val="000000"/>
          <w:szCs w:val="28"/>
          <w:lang w:eastAsia="en-US"/>
        </w:rPr>
        <w:t>‑</w:t>
      </w:r>
      <w:r w:rsidRPr="00DB42DA">
        <w:rPr>
          <w:rFonts w:eastAsia="Calibri"/>
          <w:color w:val="000000"/>
          <w:szCs w:val="28"/>
          <w:lang w:eastAsia="en-US"/>
        </w:rPr>
        <w:t xml:space="preserve">2026 </w:t>
      </w:r>
      <w:bookmarkEnd w:id="0"/>
      <w:r w:rsidRPr="00DB42DA">
        <w:rPr>
          <w:rFonts w:eastAsia="Calibri"/>
          <w:color w:val="000000"/>
          <w:szCs w:val="28"/>
          <w:lang w:eastAsia="en-US"/>
        </w:rPr>
        <w:t>годов</w:t>
      </w:r>
      <w:r w:rsidRPr="00DB42DA">
        <w:rPr>
          <w:color w:val="000000"/>
          <w:szCs w:val="28"/>
        </w:rPr>
        <w:t>, администрация Тихвинского района ПОСТАНОВЛЯЕТ:</w:t>
      </w:r>
    </w:p>
    <w:p w14:paraId="45756193" w14:textId="77777777" w:rsidR="00DB42DA" w:rsidRPr="00DB42DA" w:rsidRDefault="00DB42DA" w:rsidP="008E3E4A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993"/>
        <w:rPr>
          <w:color w:val="000000"/>
          <w:szCs w:val="28"/>
        </w:rPr>
      </w:pPr>
      <w:r w:rsidRPr="00DB42DA">
        <w:rPr>
          <w:color w:val="000000"/>
          <w:szCs w:val="28"/>
        </w:rPr>
        <w:t>Утвердить:</w:t>
      </w:r>
    </w:p>
    <w:p w14:paraId="432D13C0" w14:textId="082A6DE2" w:rsidR="00013831" w:rsidRDefault="008E3E4A" w:rsidP="008E3E4A">
      <w:pPr>
        <w:numPr>
          <w:ilvl w:val="1"/>
          <w:numId w:val="8"/>
        </w:numPr>
        <w:autoSpaceDE w:val="0"/>
        <w:autoSpaceDN w:val="0"/>
        <w:adjustRightInd w:val="0"/>
        <w:spacing w:after="120"/>
        <w:ind w:left="1418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</w:t>
      </w:r>
      <w:r w:rsidR="00DB42DA" w:rsidRPr="00DB42DA">
        <w:rPr>
          <w:rFonts w:eastAsia="Calibri"/>
          <w:color w:val="000000"/>
          <w:szCs w:val="28"/>
          <w:lang w:eastAsia="en-US"/>
        </w:rPr>
        <w:t xml:space="preserve">лан мероприятий по подготовке </w:t>
      </w:r>
      <w:r w:rsidR="00497539">
        <w:rPr>
          <w:rFonts w:eastAsia="Calibri"/>
          <w:color w:val="000000"/>
          <w:szCs w:val="28"/>
          <w:lang w:eastAsia="en-US"/>
        </w:rPr>
        <w:t xml:space="preserve">объектов </w:t>
      </w:r>
      <w:r w:rsidR="00DB42DA" w:rsidRPr="00DB42DA">
        <w:rPr>
          <w:rFonts w:eastAsia="Calibri"/>
          <w:color w:val="000000"/>
          <w:szCs w:val="28"/>
          <w:lang w:eastAsia="en-US"/>
        </w:rPr>
        <w:t>жилищно-коммунального хозяйства Тихвинского городского</w:t>
      </w:r>
      <w:r w:rsidR="00013831">
        <w:rPr>
          <w:rFonts w:eastAsia="Calibri"/>
          <w:color w:val="000000"/>
          <w:szCs w:val="28"/>
          <w:lang w:eastAsia="en-US"/>
        </w:rPr>
        <w:t xml:space="preserve"> поселения к отопительному сезону</w:t>
      </w:r>
      <w:r w:rsidR="00DB42DA" w:rsidRPr="00DB42DA">
        <w:rPr>
          <w:rFonts w:eastAsia="Calibri"/>
          <w:color w:val="000000"/>
          <w:szCs w:val="28"/>
          <w:lang w:eastAsia="en-US"/>
        </w:rPr>
        <w:t xml:space="preserve"> 2025-2026 годов (приложение №</w:t>
      </w:r>
      <w:r w:rsidR="00013831">
        <w:rPr>
          <w:rFonts w:eastAsia="Calibri"/>
          <w:color w:val="000000"/>
          <w:szCs w:val="28"/>
          <w:lang w:eastAsia="en-US"/>
        </w:rPr>
        <w:t> 1);</w:t>
      </w:r>
    </w:p>
    <w:p w14:paraId="335B944D" w14:textId="760B4287" w:rsidR="00DB42DA" w:rsidRPr="00DB42DA" w:rsidRDefault="008E3E4A" w:rsidP="008E3E4A">
      <w:pPr>
        <w:numPr>
          <w:ilvl w:val="1"/>
          <w:numId w:val="8"/>
        </w:numPr>
        <w:autoSpaceDE w:val="0"/>
        <w:autoSpaceDN w:val="0"/>
        <w:adjustRightInd w:val="0"/>
        <w:spacing w:after="120"/>
        <w:ind w:left="1418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К</w:t>
      </w:r>
      <w:r w:rsidR="00DB42DA" w:rsidRPr="00DB42DA">
        <w:rPr>
          <w:rFonts w:eastAsia="Calibri"/>
          <w:color w:val="000000"/>
          <w:szCs w:val="28"/>
          <w:lang w:eastAsia="en-US"/>
        </w:rPr>
        <w:t>омплексный план подготовки объектов жилищно-коммунального хозяйства, топливно-энергетического комплекса и объектов социальной сферы Тих</w:t>
      </w:r>
      <w:r w:rsidR="00013831">
        <w:rPr>
          <w:rFonts w:eastAsia="Calibri"/>
          <w:color w:val="000000"/>
          <w:szCs w:val="28"/>
          <w:lang w:eastAsia="en-US"/>
        </w:rPr>
        <w:t>винского городского поселения к </w:t>
      </w:r>
      <w:r w:rsidR="00DB42DA" w:rsidRPr="00DB42DA">
        <w:rPr>
          <w:rFonts w:eastAsia="Calibri"/>
          <w:color w:val="000000"/>
          <w:szCs w:val="28"/>
          <w:lang w:eastAsia="en-US"/>
        </w:rPr>
        <w:t>отопительному сезону 2025-2026 годов (приложение №</w:t>
      </w:r>
      <w:r w:rsidR="00013831">
        <w:rPr>
          <w:rFonts w:eastAsia="Calibri"/>
          <w:color w:val="000000"/>
          <w:szCs w:val="28"/>
          <w:lang w:eastAsia="en-US"/>
        </w:rPr>
        <w:t> </w:t>
      </w:r>
      <w:r w:rsidR="00DB42DA" w:rsidRPr="00DB42DA">
        <w:rPr>
          <w:rFonts w:eastAsia="Calibri"/>
          <w:color w:val="000000"/>
          <w:szCs w:val="28"/>
          <w:lang w:eastAsia="en-US"/>
        </w:rPr>
        <w:t>2).</w:t>
      </w:r>
    </w:p>
    <w:p w14:paraId="5B5528DC" w14:textId="77777777" w:rsidR="00894614" w:rsidRDefault="00DB42DA" w:rsidP="008E3E4A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993"/>
        <w:rPr>
          <w:color w:val="000000"/>
          <w:szCs w:val="28"/>
        </w:rPr>
      </w:pPr>
      <w:r w:rsidRPr="00DB42DA">
        <w:rPr>
          <w:color w:val="000000"/>
          <w:szCs w:val="28"/>
        </w:rPr>
        <w:t>Постановление обнародовать в сети Интернет на официальном сайте Тихвинского района.</w:t>
      </w:r>
    </w:p>
    <w:p w14:paraId="6D0D666C" w14:textId="23CA6F77" w:rsidR="00DB42DA" w:rsidRPr="00DB42DA" w:rsidRDefault="00DB42DA" w:rsidP="008E3E4A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993"/>
        <w:rPr>
          <w:color w:val="000000"/>
          <w:szCs w:val="28"/>
        </w:rPr>
      </w:pPr>
      <w:r w:rsidRPr="00DB42DA">
        <w:rPr>
          <w:szCs w:val="28"/>
        </w:rPr>
        <w:t>Контроль за исполне</w:t>
      </w:r>
      <w:r w:rsidR="00894614">
        <w:rPr>
          <w:szCs w:val="28"/>
        </w:rPr>
        <w:t>нием постановления возложить на </w:t>
      </w:r>
      <w:r w:rsidRPr="00DB42DA">
        <w:rPr>
          <w:szCs w:val="28"/>
        </w:rPr>
        <w:t>заместителя главы администрации - председателя комитета жилищно-коммунального хозяйства.</w:t>
      </w:r>
    </w:p>
    <w:p w14:paraId="361F29A8" w14:textId="77777777" w:rsidR="00DB42DA" w:rsidRPr="00DB42DA" w:rsidRDefault="00DB42DA" w:rsidP="00DB42DA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14:paraId="32AD268C" w14:textId="650950BF" w:rsidR="00FF6F93" w:rsidRDefault="00DB42DA" w:rsidP="008E3E4A">
      <w:pPr>
        <w:tabs>
          <w:tab w:val="right" w:pos="9355"/>
        </w:tabs>
        <w:autoSpaceDE w:val="0"/>
        <w:autoSpaceDN w:val="0"/>
        <w:adjustRightInd w:val="0"/>
        <w:rPr>
          <w:szCs w:val="28"/>
        </w:rPr>
      </w:pPr>
      <w:r w:rsidRPr="00DB42DA">
        <w:rPr>
          <w:color w:val="000000"/>
          <w:szCs w:val="28"/>
        </w:rPr>
        <w:t>Глава администрации</w:t>
      </w:r>
      <w:r w:rsidR="00894614">
        <w:rPr>
          <w:color w:val="000000"/>
          <w:szCs w:val="28"/>
        </w:rPr>
        <w:tab/>
      </w:r>
      <w:r w:rsidRPr="00DB42DA">
        <w:rPr>
          <w:szCs w:val="28"/>
        </w:rPr>
        <w:t>А.</w:t>
      </w:r>
      <w:r w:rsidR="008E3E4A">
        <w:rPr>
          <w:szCs w:val="28"/>
        </w:rPr>
        <w:t> </w:t>
      </w:r>
      <w:r w:rsidRPr="00DB42DA">
        <w:rPr>
          <w:szCs w:val="28"/>
        </w:rPr>
        <w:t>В.</w:t>
      </w:r>
      <w:r w:rsidR="008E3E4A">
        <w:rPr>
          <w:szCs w:val="28"/>
        </w:rPr>
        <w:t> </w:t>
      </w:r>
      <w:r w:rsidRPr="00DB42DA">
        <w:rPr>
          <w:szCs w:val="28"/>
        </w:rPr>
        <w:t>Брицун</w:t>
      </w:r>
    </w:p>
    <w:p w14:paraId="37ACA326" w14:textId="0AA68C41" w:rsidR="001C38D5" w:rsidRPr="00FF6F93" w:rsidRDefault="00FF6F93" w:rsidP="00FF6F93">
      <w:pPr>
        <w:tabs>
          <w:tab w:val="right" w:pos="9355"/>
        </w:tabs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Cs w:val="28"/>
        </w:rPr>
        <w:br w:type="page"/>
      </w:r>
      <w:r w:rsidR="001C38D5" w:rsidRPr="00FF6F93">
        <w:rPr>
          <w:sz w:val="24"/>
          <w:szCs w:val="24"/>
        </w:rPr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5070"/>
        <w:gridCol w:w="1984"/>
        <w:gridCol w:w="2126"/>
      </w:tblGrid>
      <w:tr w:rsidR="001C38D5" w:rsidRPr="00FF6F93" w14:paraId="296313FF" w14:textId="77777777" w:rsidTr="00FF6F93">
        <w:trPr>
          <w:trHeight w:val="506"/>
        </w:trPr>
        <w:tc>
          <w:tcPr>
            <w:tcW w:w="5070" w:type="dxa"/>
            <w:vAlign w:val="bottom"/>
            <w:hideMark/>
          </w:tcPr>
          <w:p w14:paraId="74FBBDEC" w14:textId="6D254663" w:rsidR="001C38D5" w:rsidRPr="00FF6F93" w:rsidRDefault="001C38D5" w:rsidP="00FF6F93">
            <w:pPr>
              <w:jc w:val="left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Заместитель главы администрации</w:t>
            </w:r>
            <w:r w:rsidR="00FF6F93" w:rsidRPr="00FF6F93">
              <w:rPr>
                <w:sz w:val="24"/>
                <w:szCs w:val="24"/>
              </w:rPr>
              <w:t> –</w:t>
            </w:r>
            <w:r w:rsidRPr="00FF6F93">
              <w:rPr>
                <w:sz w:val="24"/>
                <w:szCs w:val="24"/>
              </w:rPr>
              <w:t xml:space="preserve"> председатель комитета</w:t>
            </w:r>
            <w:r w:rsidR="00FF6F93" w:rsidRPr="00FF6F93">
              <w:rPr>
                <w:sz w:val="24"/>
                <w:szCs w:val="24"/>
              </w:rPr>
              <w:t xml:space="preserve"> </w:t>
            </w:r>
            <w:r w:rsidRPr="00FF6F93"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984" w:type="dxa"/>
            <w:vAlign w:val="bottom"/>
          </w:tcPr>
          <w:p w14:paraId="78B1EDC2" w14:textId="77777777" w:rsidR="001C38D5" w:rsidRPr="00FF6F93" w:rsidRDefault="001C38D5" w:rsidP="00FF6F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  <w:hideMark/>
          </w:tcPr>
          <w:p w14:paraId="5CFB2263" w14:textId="5F36B433" w:rsidR="001C38D5" w:rsidRPr="00FF6F93" w:rsidRDefault="001C38D5" w:rsidP="00FF6F93">
            <w:pPr>
              <w:jc w:val="left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Корцов А.</w:t>
            </w:r>
            <w:r w:rsidR="00FF6F93" w:rsidRPr="00FF6F93">
              <w:rPr>
                <w:sz w:val="24"/>
                <w:szCs w:val="24"/>
              </w:rPr>
              <w:t> </w:t>
            </w:r>
            <w:r w:rsidRPr="00FF6F93">
              <w:rPr>
                <w:sz w:val="24"/>
                <w:szCs w:val="24"/>
              </w:rPr>
              <w:t>М.</w:t>
            </w:r>
          </w:p>
        </w:tc>
      </w:tr>
      <w:tr w:rsidR="001C38D5" w:rsidRPr="00FF6F93" w14:paraId="39539C10" w14:textId="77777777" w:rsidTr="00FF6F93">
        <w:trPr>
          <w:trHeight w:val="506"/>
        </w:trPr>
        <w:tc>
          <w:tcPr>
            <w:tcW w:w="5070" w:type="dxa"/>
            <w:vAlign w:val="bottom"/>
            <w:hideMark/>
          </w:tcPr>
          <w:p w14:paraId="5902E3EB" w14:textId="77777777" w:rsidR="001C38D5" w:rsidRPr="00FF6F93" w:rsidRDefault="001C38D5" w:rsidP="00FF6F93">
            <w:pPr>
              <w:jc w:val="left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984" w:type="dxa"/>
            <w:vAlign w:val="bottom"/>
          </w:tcPr>
          <w:p w14:paraId="5EEE96BF" w14:textId="77777777" w:rsidR="001C38D5" w:rsidRPr="00FF6F93" w:rsidRDefault="001C38D5" w:rsidP="00FF6F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0219F834" w14:textId="5242E671" w:rsidR="001C38D5" w:rsidRPr="00FF6F93" w:rsidRDefault="001C38D5" w:rsidP="00FF6F93">
            <w:pPr>
              <w:jc w:val="left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Павличенко</w:t>
            </w:r>
            <w:r w:rsidR="00FF6F93" w:rsidRPr="00FF6F93">
              <w:rPr>
                <w:sz w:val="24"/>
                <w:szCs w:val="24"/>
              </w:rPr>
              <w:t> </w:t>
            </w:r>
            <w:r w:rsidRPr="00FF6F93">
              <w:rPr>
                <w:sz w:val="24"/>
                <w:szCs w:val="24"/>
              </w:rPr>
              <w:t>И.</w:t>
            </w:r>
            <w:r w:rsidR="00FF6F93" w:rsidRPr="00FF6F93">
              <w:rPr>
                <w:sz w:val="24"/>
                <w:szCs w:val="24"/>
              </w:rPr>
              <w:t> </w:t>
            </w:r>
            <w:r w:rsidRPr="00FF6F93">
              <w:rPr>
                <w:sz w:val="24"/>
                <w:szCs w:val="24"/>
              </w:rPr>
              <w:t>С.</w:t>
            </w:r>
          </w:p>
        </w:tc>
      </w:tr>
      <w:tr w:rsidR="001C38D5" w:rsidRPr="00FF6F93" w14:paraId="1002CFEC" w14:textId="77777777" w:rsidTr="00FF6F93">
        <w:trPr>
          <w:trHeight w:val="506"/>
        </w:trPr>
        <w:tc>
          <w:tcPr>
            <w:tcW w:w="5070" w:type="dxa"/>
            <w:vAlign w:val="bottom"/>
          </w:tcPr>
          <w:p w14:paraId="5796DBFE" w14:textId="77777777" w:rsidR="001C38D5" w:rsidRPr="00FF6F93" w:rsidRDefault="001C38D5" w:rsidP="00FF6F93">
            <w:pPr>
              <w:jc w:val="left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984" w:type="dxa"/>
            <w:vAlign w:val="bottom"/>
          </w:tcPr>
          <w:p w14:paraId="5182895F" w14:textId="77777777" w:rsidR="001C38D5" w:rsidRPr="00FF6F93" w:rsidRDefault="001C38D5" w:rsidP="00FF6F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  <w:hideMark/>
          </w:tcPr>
          <w:p w14:paraId="17DCE325" w14:textId="1CC7242F" w:rsidR="001C38D5" w:rsidRPr="00FF6F93" w:rsidRDefault="001C38D5" w:rsidP="00FF6F93">
            <w:pPr>
              <w:jc w:val="left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Савранская И.</w:t>
            </w:r>
            <w:r w:rsidR="00FF6F93" w:rsidRPr="00FF6F93">
              <w:rPr>
                <w:sz w:val="24"/>
                <w:szCs w:val="24"/>
              </w:rPr>
              <w:t> </w:t>
            </w:r>
            <w:r w:rsidRPr="00FF6F93">
              <w:rPr>
                <w:sz w:val="24"/>
                <w:szCs w:val="24"/>
              </w:rPr>
              <w:t>Г.</w:t>
            </w:r>
          </w:p>
        </w:tc>
      </w:tr>
    </w:tbl>
    <w:p w14:paraId="56EF3D2A" w14:textId="77777777" w:rsidR="001C38D5" w:rsidRPr="00FF6F93" w:rsidRDefault="001C38D5" w:rsidP="001C38D5">
      <w:pPr>
        <w:ind w:left="360"/>
        <w:jc w:val="left"/>
        <w:rPr>
          <w:sz w:val="24"/>
          <w:szCs w:val="24"/>
        </w:rPr>
      </w:pPr>
    </w:p>
    <w:p w14:paraId="330A6972" w14:textId="77777777" w:rsidR="001C38D5" w:rsidRPr="00FF6F93" w:rsidRDefault="001C38D5" w:rsidP="001C38D5">
      <w:pPr>
        <w:ind w:left="360"/>
        <w:jc w:val="left"/>
        <w:rPr>
          <w:sz w:val="24"/>
          <w:szCs w:val="24"/>
        </w:rPr>
      </w:pPr>
    </w:p>
    <w:p w14:paraId="317C178D" w14:textId="77777777" w:rsidR="001C38D5" w:rsidRPr="00FF6F93" w:rsidRDefault="001C38D5" w:rsidP="001C38D5">
      <w:pPr>
        <w:rPr>
          <w:sz w:val="24"/>
          <w:szCs w:val="24"/>
        </w:rPr>
      </w:pPr>
      <w:r w:rsidRPr="00FF6F93">
        <w:rPr>
          <w:sz w:val="24"/>
          <w:szCs w:val="24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226"/>
      </w:tblGrid>
      <w:tr w:rsidR="001C38D5" w:rsidRPr="00FF6F93" w14:paraId="0C1D31CC" w14:textId="77777777" w:rsidTr="00FF6F93">
        <w:tc>
          <w:tcPr>
            <w:tcW w:w="6062" w:type="dxa"/>
            <w:shd w:val="clear" w:color="auto" w:fill="auto"/>
          </w:tcPr>
          <w:p w14:paraId="00A04D99" w14:textId="77777777" w:rsidR="001C38D5" w:rsidRPr="00FF6F93" w:rsidRDefault="001C38D5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Дело</w:t>
            </w:r>
          </w:p>
        </w:tc>
        <w:tc>
          <w:tcPr>
            <w:tcW w:w="3226" w:type="dxa"/>
            <w:shd w:val="clear" w:color="auto" w:fill="auto"/>
          </w:tcPr>
          <w:p w14:paraId="20CDA41A" w14:textId="77777777" w:rsidR="001C38D5" w:rsidRPr="00FF6F93" w:rsidRDefault="001C38D5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1C38D5" w:rsidRPr="00FF6F93" w14:paraId="69F45791" w14:textId="77777777" w:rsidTr="00FF6F93">
        <w:tc>
          <w:tcPr>
            <w:tcW w:w="6062" w:type="dxa"/>
            <w:shd w:val="clear" w:color="auto" w:fill="auto"/>
          </w:tcPr>
          <w:p w14:paraId="570C0E80" w14:textId="5A615C35" w:rsidR="001C38D5" w:rsidRPr="00FF6F93" w:rsidRDefault="000A72C4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226" w:type="dxa"/>
            <w:shd w:val="clear" w:color="auto" w:fill="auto"/>
          </w:tcPr>
          <w:p w14:paraId="04952D37" w14:textId="77777777" w:rsidR="001C38D5" w:rsidRPr="00FF6F93" w:rsidRDefault="001C38D5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 xml:space="preserve">- 1 экз. </w:t>
            </w:r>
          </w:p>
        </w:tc>
      </w:tr>
      <w:tr w:rsidR="001C38D5" w:rsidRPr="00FF6F93" w14:paraId="5DB7EB5E" w14:textId="77777777" w:rsidTr="00FF6F93">
        <w:tc>
          <w:tcPr>
            <w:tcW w:w="6062" w:type="dxa"/>
            <w:shd w:val="clear" w:color="auto" w:fill="auto"/>
          </w:tcPr>
          <w:p w14:paraId="5DD0458B" w14:textId="77777777" w:rsidR="001C38D5" w:rsidRPr="00FF6F93" w:rsidRDefault="000A72C4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ДДС администрации Тихвинского района</w:t>
            </w:r>
          </w:p>
        </w:tc>
        <w:tc>
          <w:tcPr>
            <w:tcW w:w="3226" w:type="dxa"/>
            <w:shd w:val="clear" w:color="auto" w:fill="auto"/>
          </w:tcPr>
          <w:p w14:paraId="1A08C69B" w14:textId="77777777" w:rsidR="001C38D5" w:rsidRPr="00FF6F93" w:rsidRDefault="001C38D5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1C38D5" w:rsidRPr="00FF6F93" w14:paraId="0F25B8C8" w14:textId="77777777" w:rsidTr="00FF6F93">
        <w:tc>
          <w:tcPr>
            <w:tcW w:w="6062" w:type="dxa"/>
            <w:shd w:val="clear" w:color="auto" w:fill="auto"/>
          </w:tcPr>
          <w:p w14:paraId="73CD64CA" w14:textId="77777777" w:rsidR="001C38D5" w:rsidRPr="00FF6F93" w:rsidRDefault="00B6279A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Управление «Ростехнадзор»</w:t>
            </w:r>
          </w:p>
        </w:tc>
        <w:tc>
          <w:tcPr>
            <w:tcW w:w="3226" w:type="dxa"/>
            <w:shd w:val="clear" w:color="auto" w:fill="auto"/>
          </w:tcPr>
          <w:p w14:paraId="29A08BF3" w14:textId="77777777" w:rsidR="001C38D5" w:rsidRPr="00FF6F93" w:rsidRDefault="001C38D5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1C38D5" w:rsidRPr="00FF6F93" w14:paraId="14F03F35" w14:textId="77777777" w:rsidTr="00FF6F93">
        <w:tc>
          <w:tcPr>
            <w:tcW w:w="6062" w:type="dxa"/>
            <w:shd w:val="clear" w:color="auto" w:fill="auto"/>
          </w:tcPr>
          <w:p w14:paraId="352E796B" w14:textId="77777777" w:rsidR="001C38D5" w:rsidRPr="00FF6F93" w:rsidRDefault="00B6279A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ООО «Петербургтеплоэнерго»</w:t>
            </w:r>
          </w:p>
        </w:tc>
        <w:tc>
          <w:tcPr>
            <w:tcW w:w="3226" w:type="dxa"/>
            <w:shd w:val="clear" w:color="auto" w:fill="auto"/>
          </w:tcPr>
          <w:p w14:paraId="52F4D084" w14:textId="77777777" w:rsidR="001C38D5" w:rsidRPr="00FF6F93" w:rsidRDefault="001C38D5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B6279A" w:rsidRPr="00FF6F93" w14:paraId="4271E0DC" w14:textId="77777777" w:rsidTr="00FF6F93">
        <w:tc>
          <w:tcPr>
            <w:tcW w:w="6062" w:type="dxa"/>
            <w:shd w:val="clear" w:color="auto" w:fill="auto"/>
          </w:tcPr>
          <w:p w14:paraId="5FB59344" w14:textId="77777777" w:rsidR="00B6279A" w:rsidRPr="00FF6F93" w:rsidRDefault="00B6279A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ГУП «Леноблводоканал»</w:t>
            </w:r>
          </w:p>
        </w:tc>
        <w:tc>
          <w:tcPr>
            <w:tcW w:w="3226" w:type="dxa"/>
            <w:shd w:val="clear" w:color="auto" w:fill="auto"/>
          </w:tcPr>
          <w:p w14:paraId="53DF8EB0" w14:textId="77777777" w:rsidR="00B6279A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B6279A" w:rsidRPr="00FF6F93" w14:paraId="11B630B9" w14:textId="77777777" w:rsidTr="00FF6F93">
        <w:tc>
          <w:tcPr>
            <w:tcW w:w="6062" w:type="dxa"/>
            <w:shd w:val="clear" w:color="auto" w:fill="auto"/>
          </w:tcPr>
          <w:p w14:paraId="25CC397B" w14:textId="77777777" w:rsidR="00B6279A" w:rsidRPr="00FF6F93" w:rsidRDefault="00B6279A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Ф</w:t>
            </w:r>
            <w:r w:rsidR="00B21440" w:rsidRPr="00FF6F93">
              <w:rPr>
                <w:sz w:val="24"/>
                <w:szCs w:val="24"/>
              </w:rPr>
              <w:t>илиал</w:t>
            </w:r>
            <w:r w:rsidRPr="00FF6F93">
              <w:rPr>
                <w:sz w:val="24"/>
                <w:szCs w:val="24"/>
              </w:rPr>
              <w:t xml:space="preserve"> АО «ЛОЭСК» «Восточные электрические сети»</w:t>
            </w:r>
          </w:p>
        </w:tc>
        <w:tc>
          <w:tcPr>
            <w:tcW w:w="3226" w:type="dxa"/>
            <w:shd w:val="clear" w:color="auto" w:fill="auto"/>
          </w:tcPr>
          <w:p w14:paraId="26C5EA31" w14:textId="77777777" w:rsidR="00B6279A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B21440" w:rsidRPr="00FF6F93" w14:paraId="46A025E5" w14:textId="77777777" w:rsidTr="00FF6F93">
        <w:tc>
          <w:tcPr>
            <w:tcW w:w="6062" w:type="dxa"/>
            <w:shd w:val="clear" w:color="auto" w:fill="auto"/>
          </w:tcPr>
          <w:p w14:paraId="1577D14C" w14:textId="77777777" w:rsidR="00B21440" w:rsidRPr="00FF6F93" w:rsidRDefault="00B21440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Филиал ПАО «Россети Ленэнерго» «ТхЭС»</w:t>
            </w:r>
          </w:p>
        </w:tc>
        <w:tc>
          <w:tcPr>
            <w:tcW w:w="3226" w:type="dxa"/>
            <w:shd w:val="clear" w:color="auto" w:fill="auto"/>
          </w:tcPr>
          <w:p w14:paraId="30A50AE8" w14:textId="77777777" w:rsidR="00B21440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B21440" w:rsidRPr="00FF6F93" w14:paraId="349E0D3D" w14:textId="77777777" w:rsidTr="00FF6F93">
        <w:tc>
          <w:tcPr>
            <w:tcW w:w="6062" w:type="dxa"/>
            <w:shd w:val="clear" w:color="auto" w:fill="auto"/>
          </w:tcPr>
          <w:p w14:paraId="08DAA434" w14:textId="77777777" w:rsidR="00B21440" w:rsidRPr="00FF6F93" w:rsidRDefault="00B21440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АО «Жилье»</w:t>
            </w:r>
          </w:p>
        </w:tc>
        <w:tc>
          <w:tcPr>
            <w:tcW w:w="3226" w:type="dxa"/>
            <w:shd w:val="clear" w:color="auto" w:fill="auto"/>
          </w:tcPr>
          <w:p w14:paraId="46DA027B" w14:textId="77777777" w:rsidR="00B21440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B21440" w:rsidRPr="00FF6F93" w14:paraId="034EC538" w14:textId="77777777" w:rsidTr="00FF6F93">
        <w:tc>
          <w:tcPr>
            <w:tcW w:w="6062" w:type="dxa"/>
            <w:shd w:val="clear" w:color="auto" w:fill="auto"/>
          </w:tcPr>
          <w:p w14:paraId="2E6EADDC" w14:textId="77777777" w:rsidR="00B21440" w:rsidRPr="00FF6F93" w:rsidRDefault="00B21440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ООО «КСТМ»</w:t>
            </w:r>
          </w:p>
        </w:tc>
        <w:tc>
          <w:tcPr>
            <w:tcW w:w="3226" w:type="dxa"/>
            <w:shd w:val="clear" w:color="auto" w:fill="auto"/>
          </w:tcPr>
          <w:p w14:paraId="67109C73" w14:textId="77777777" w:rsidR="00B21440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B21440" w:rsidRPr="00FF6F93" w14:paraId="0983946D" w14:textId="77777777" w:rsidTr="00FF6F93">
        <w:tc>
          <w:tcPr>
            <w:tcW w:w="6062" w:type="dxa"/>
            <w:shd w:val="clear" w:color="auto" w:fill="auto"/>
          </w:tcPr>
          <w:p w14:paraId="7FF095DC" w14:textId="77777777" w:rsidR="00B21440" w:rsidRPr="00FF6F93" w:rsidRDefault="00B21440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ООО «ТУЖКХ»</w:t>
            </w:r>
          </w:p>
        </w:tc>
        <w:tc>
          <w:tcPr>
            <w:tcW w:w="3226" w:type="dxa"/>
            <w:shd w:val="clear" w:color="auto" w:fill="auto"/>
          </w:tcPr>
          <w:p w14:paraId="4BB212AF" w14:textId="77777777" w:rsidR="00B21440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B21440" w:rsidRPr="00FF6F93" w14:paraId="03528658" w14:textId="77777777" w:rsidTr="00FF6F93">
        <w:tc>
          <w:tcPr>
            <w:tcW w:w="6062" w:type="dxa"/>
            <w:shd w:val="clear" w:color="auto" w:fill="auto"/>
          </w:tcPr>
          <w:p w14:paraId="17E1CCB4" w14:textId="77777777" w:rsidR="00B21440" w:rsidRPr="00FF6F93" w:rsidRDefault="00B21440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ООО «Возрождение Тихвин»</w:t>
            </w:r>
          </w:p>
        </w:tc>
        <w:tc>
          <w:tcPr>
            <w:tcW w:w="3226" w:type="dxa"/>
            <w:shd w:val="clear" w:color="auto" w:fill="auto"/>
          </w:tcPr>
          <w:p w14:paraId="4C76C438" w14:textId="77777777" w:rsidR="00B21440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9955EE" w:rsidRPr="00FF6F93" w14:paraId="17EB8C11" w14:textId="77777777" w:rsidTr="00FF6F93">
        <w:tc>
          <w:tcPr>
            <w:tcW w:w="6062" w:type="dxa"/>
            <w:shd w:val="clear" w:color="auto" w:fill="auto"/>
          </w:tcPr>
          <w:p w14:paraId="0FF883F6" w14:textId="77777777" w:rsidR="009955EE" w:rsidRPr="00FF6F93" w:rsidRDefault="009955EE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ООО «ЖЭУ-27»</w:t>
            </w:r>
          </w:p>
        </w:tc>
        <w:tc>
          <w:tcPr>
            <w:tcW w:w="3226" w:type="dxa"/>
            <w:shd w:val="clear" w:color="auto" w:fill="auto"/>
          </w:tcPr>
          <w:p w14:paraId="4BEB2B5E" w14:textId="77777777" w:rsidR="009955EE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9955EE" w:rsidRPr="00FF6F93" w14:paraId="0B6376A3" w14:textId="77777777" w:rsidTr="00FF6F93">
        <w:tc>
          <w:tcPr>
            <w:tcW w:w="6062" w:type="dxa"/>
            <w:shd w:val="clear" w:color="auto" w:fill="auto"/>
          </w:tcPr>
          <w:p w14:paraId="426936A0" w14:textId="77777777" w:rsidR="009955EE" w:rsidRPr="00FF6F93" w:rsidRDefault="009955EE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ООО «ЖК Солнечный Тихвин»</w:t>
            </w:r>
          </w:p>
        </w:tc>
        <w:tc>
          <w:tcPr>
            <w:tcW w:w="3226" w:type="dxa"/>
            <w:shd w:val="clear" w:color="auto" w:fill="auto"/>
          </w:tcPr>
          <w:p w14:paraId="596178C8" w14:textId="77777777" w:rsidR="009955EE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9955EE" w:rsidRPr="00FF6F93" w14:paraId="0B4948EF" w14:textId="77777777" w:rsidTr="00FF6F93">
        <w:tc>
          <w:tcPr>
            <w:tcW w:w="6062" w:type="dxa"/>
            <w:shd w:val="clear" w:color="auto" w:fill="auto"/>
          </w:tcPr>
          <w:p w14:paraId="01CB06DD" w14:textId="77777777" w:rsidR="009955EE" w:rsidRPr="00FF6F93" w:rsidRDefault="009955EE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ЖСК-7</w:t>
            </w:r>
          </w:p>
        </w:tc>
        <w:tc>
          <w:tcPr>
            <w:tcW w:w="3226" w:type="dxa"/>
            <w:shd w:val="clear" w:color="auto" w:fill="auto"/>
          </w:tcPr>
          <w:p w14:paraId="64D2EFE0" w14:textId="77777777" w:rsidR="009955EE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9955EE" w:rsidRPr="00FF6F93" w14:paraId="389D341B" w14:textId="77777777" w:rsidTr="00FF6F93">
        <w:tc>
          <w:tcPr>
            <w:tcW w:w="6062" w:type="dxa"/>
            <w:shd w:val="clear" w:color="auto" w:fill="auto"/>
          </w:tcPr>
          <w:p w14:paraId="157FBA2A" w14:textId="77777777" w:rsidR="009955EE" w:rsidRPr="00FF6F93" w:rsidRDefault="009955EE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ЖСК-6</w:t>
            </w:r>
          </w:p>
        </w:tc>
        <w:tc>
          <w:tcPr>
            <w:tcW w:w="3226" w:type="dxa"/>
            <w:shd w:val="clear" w:color="auto" w:fill="auto"/>
          </w:tcPr>
          <w:p w14:paraId="60159FB8" w14:textId="77777777" w:rsidR="009955EE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9955EE" w:rsidRPr="00FF6F93" w14:paraId="02535DFD" w14:textId="77777777" w:rsidTr="00FF6F93">
        <w:tc>
          <w:tcPr>
            <w:tcW w:w="6062" w:type="dxa"/>
            <w:shd w:val="clear" w:color="auto" w:fill="auto"/>
          </w:tcPr>
          <w:p w14:paraId="01E4B69F" w14:textId="77777777" w:rsidR="009955EE" w:rsidRPr="00FF6F93" w:rsidRDefault="009955EE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ТСЖ-8</w:t>
            </w:r>
          </w:p>
        </w:tc>
        <w:tc>
          <w:tcPr>
            <w:tcW w:w="3226" w:type="dxa"/>
            <w:shd w:val="clear" w:color="auto" w:fill="auto"/>
          </w:tcPr>
          <w:p w14:paraId="3E3E97D3" w14:textId="77777777" w:rsidR="009955EE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9955EE" w:rsidRPr="00FF6F93" w14:paraId="400F3CE3" w14:textId="77777777" w:rsidTr="00FF6F93">
        <w:tc>
          <w:tcPr>
            <w:tcW w:w="6062" w:type="dxa"/>
            <w:shd w:val="clear" w:color="auto" w:fill="auto"/>
          </w:tcPr>
          <w:p w14:paraId="53495F57" w14:textId="77777777" w:rsidR="009955EE" w:rsidRPr="00FF6F93" w:rsidRDefault="009955EE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ТСЖ-4</w:t>
            </w:r>
          </w:p>
        </w:tc>
        <w:tc>
          <w:tcPr>
            <w:tcW w:w="3226" w:type="dxa"/>
            <w:shd w:val="clear" w:color="auto" w:fill="auto"/>
          </w:tcPr>
          <w:p w14:paraId="40DB81CC" w14:textId="77777777" w:rsidR="009955EE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600432" w:rsidRPr="00FF6F93" w14:paraId="78C20FB3" w14:textId="77777777" w:rsidTr="00FF6F93">
        <w:tc>
          <w:tcPr>
            <w:tcW w:w="6062" w:type="dxa"/>
            <w:shd w:val="clear" w:color="auto" w:fill="auto"/>
          </w:tcPr>
          <w:p w14:paraId="239F98C6" w14:textId="77777777" w:rsidR="00600432" w:rsidRPr="00FF6F93" w:rsidRDefault="00600432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ТСЖ-3-14</w:t>
            </w:r>
          </w:p>
        </w:tc>
        <w:tc>
          <w:tcPr>
            <w:tcW w:w="3226" w:type="dxa"/>
            <w:shd w:val="clear" w:color="auto" w:fill="auto"/>
          </w:tcPr>
          <w:p w14:paraId="3CB4A245" w14:textId="77777777" w:rsidR="00600432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600432" w:rsidRPr="00FF6F93" w14:paraId="7ACE7ED9" w14:textId="77777777" w:rsidTr="00FF6F93">
        <w:tc>
          <w:tcPr>
            <w:tcW w:w="6062" w:type="dxa"/>
            <w:shd w:val="clear" w:color="auto" w:fill="auto"/>
          </w:tcPr>
          <w:p w14:paraId="47E12FAD" w14:textId="77777777" w:rsidR="00600432" w:rsidRPr="00FF6F93" w:rsidRDefault="00600432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ТСЖ «Уют»</w:t>
            </w:r>
          </w:p>
        </w:tc>
        <w:tc>
          <w:tcPr>
            <w:tcW w:w="3226" w:type="dxa"/>
            <w:shd w:val="clear" w:color="auto" w:fill="auto"/>
          </w:tcPr>
          <w:p w14:paraId="24EEDE2F" w14:textId="77777777" w:rsidR="00600432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600432" w:rsidRPr="00FF6F93" w14:paraId="7C9F3164" w14:textId="77777777" w:rsidTr="00FF6F93">
        <w:tc>
          <w:tcPr>
            <w:tcW w:w="6062" w:type="dxa"/>
            <w:shd w:val="clear" w:color="auto" w:fill="auto"/>
          </w:tcPr>
          <w:p w14:paraId="5EE53980" w14:textId="77777777" w:rsidR="00600432" w:rsidRPr="00FF6F93" w:rsidRDefault="00600432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ТСЖ «Дюна»</w:t>
            </w:r>
          </w:p>
        </w:tc>
        <w:tc>
          <w:tcPr>
            <w:tcW w:w="3226" w:type="dxa"/>
            <w:shd w:val="clear" w:color="auto" w:fill="auto"/>
          </w:tcPr>
          <w:p w14:paraId="1ADBC848" w14:textId="77777777" w:rsidR="00600432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600432" w:rsidRPr="00FF6F93" w14:paraId="3D059779" w14:textId="77777777" w:rsidTr="00FF6F93">
        <w:tc>
          <w:tcPr>
            <w:tcW w:w="6062" w:type="dxa"/>
            <w:shd w:val="clear" w:color="auto" w:fill="auto"/>
          </w:tcPr>
          <w:p w14:paraId="0236D539" w14:textId="77777777" w:rsidR="00600432" w:rsidRPr="00FF6F93" w:rsidRDefault="00600432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ТСЖ 2-24</w:t>
            </w:r>
          </w:p>
        </w:tc>
        <w:tc>
          <w:tcPr>
            <w:tcW w:w="3226" w:type="dxa"/>
            <w:shd w:val="clear" w:color="auto" w:fill="auto"/>
          </w:tcPr>
          <w:p w14:paraId="0C9EA3FB" w14:textId="77777777" w:rsidR="00600432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600432" w:rsidRPr="00FF6F93" w14:paraId="7E1D1FED" w14:textId="77777777" w:rsidTr="00FF6F93">
        <w:tc>
          <w:tcPr>
            <w:tcW w:w="6062" w:type="dxa"/>
            <w:shd w:val="clear" w:color="auto" w:fill="auto"/>
          </w:tcPr>
          <w:p w14:paraId="1A90CBC6" w14:textId="77777777" w:rsidR="00600432" w:rsidRPr="00FF6F93" w:rsidRDefault="00600432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ТСЖ 2-25</w:t>
            </w:r>
          </w:p>
        </w:tc>
        <w:tc>
          <w:tcPr>
            <w:tcW w:w="3226" w:type="dxa"/>
            <w:shd w:val="clear" w:color="auto" w:fill="auto"/>
          </w:tcPr>
          <w:p w14:paraId="3FE638C8" w14:textId="77777777" w:rsidR="00600432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- 1 экз.</w:t>
            </w:r>
          </w:p>
        </w:tc>
      </w:tr>
      <w:tr w:rsidR="001C38D5" w:rsidRPr="00FF6F93" w14:paraId="3F99FB5D" w14:textId="77777777" w:rsidTr="00FF6F93">
        <w:tc>
          <w:tcPr>
            <w:tcW w:w="6062" w:type="dxa"/>
            <w:shd w:val="clear" w:color="auto" w:fill="auto"/>
          </w:tcPr>
          <w:p w14:paraId="3E5ECE0B" w14:textId="77777777" w:rsidR="001C38D5" w:rsidRPr="00FF6F93" w:rsidRDefault="001C38D5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ИТОГО:</w:t>
            </w:r>
          </w:p>
        </w:tc>
        <w:tc>
          <w:tcPr>
            <w:tcW w:w="3226" w:type="dxa"/>
            <w:shd w:val="clear" w:color="auto" w:fill="auto"/>
          </w:tcPr>
          <w:p w14:paraId="56135B14" w14:textId="77777777" w:rsidR="001C38D5" w:rsidRPr="00FF6F93" w:rsidRDefault="00551006" w:rsidP="00FF6F93">
            <w:pPr>
              <w:spacing w:after="120"/>
              <w:rPr>
                <w:sz w:val="24"/>
                <w:szCs w:val="24"/>
              </w:rPr>
            </w:pPr>
            <w:r w:rsidRPr="00FF6F93">
              <w:rPr>
                <w:sz w:val="24"/>
                <w:szCs w:val="24"/>
              </w:rPr>
              <w:t>23</w:t>
            </w:r>
          </w:p>
        </w:tc>
      </w:tr>
    </w:tbl>
    <w:p w14:paraId="314BF4B9" w14:textId="77777777" w:rsidR="00551006" w:rsidRPr="00FF6F93" w:rsidRDefault="00551006" w:rsidP="00894614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49F837B8" w14:textId="77777777" w:rsidR="00551006" w:rsidRPr="00FF6F93" w:rsidRDefault="00551006" w:rsidP="00894614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527E77DE" w14:textId="77777777" w:rsidR="00551006" w:rsidRPr="00FF6F93" w:rsidRDefault="00551006" w:rsidP="00894614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58C95A4F" w14:textId="77777777" w:rsidR="00551006" w:rsidRPr="00551006" w:rsidRDefault="00551006" w:rsidP="00894614">
      <w:pPr>
        <w:autoSpaceDE w:val="0"/>
        <w:autoSpaceDN w:val="0"/>
        <w:adjustRightInd w:val="0"/>
        <w:rPr>
          <w:iCs/>
          <w:color w:val="000000"/>
          <w:sz w:val="16"/>
          <w:szCs w:val="26"/>
        </w:rPr>
      </w:pPr>
    </w:p>
    <w:p w14:paraId="3F9A80A9" w14:textId="77777777" w:rsidR="00BA25BA" w:rsidRDefault="00894614" w:rsidP="00894614">
      <w:pPr>
        <w:autoSpaceDE w:val="0"/>
        <w:autoSpaceDN w:val="0"/>
        <w:adjustRightInd w:val="0"/>
        <w:rPr>
          <w:color w:val="000000"/>
          <w:sz w:val="24"/>
        </w:rPr>
      </w:pPr>
      <w:r w:rsidRPr="00DB42DA">
        <w:rPr>
          <w:color w:val="000000"/>
          <w:sz w:val="24"/>
        </w:rPr>
        <w:t>Ручкина</w:t>
      </w:r>
      <w:r w:rsidR="00BA25BA">
        <w:rPr>
          <w:color w:val="000000"/>
          <w:sz w:val="24"/>
        </w:rPr>
        <w:t xml:space="preserve"> Лариса Анатольевна</w:t>
      </w:r>
      <w:r w:rsidRPr="00DB42DA">
        <w:rPr>
          <w:color w:val="000000"/>
          <w:sz w:val="24"/>
        </w:rPr>
        <w:t xml:space="preserve">, </w:t>
      </w:r>
    </w:p>
    <w:p w14:paraId="2546A5D1" w14:textId="77777777" w:rsidR="00931ACC" w:rsidRDefault="00894614" w:rsidP="00894614">
      <w:pPr>
        <w:autoSpaceDE w:val="0"/>
        <w:autoSpaceDN w:val="0"/>
        <w:adjustRightInd w:val="0"/>
        <w:rPr>
          <w:color w:val="000000"/>
          <w:sz w:val="24"/>
        </w:rPr>
        <w:sectPr w:rsidR="00931ACC" w:rsidSect="008E3E4A">
          <w:headerReference w:type="default" r:id="rId8"/>
          <w:pgSz w:w="11907" w:h="16840" w:code="9"/>
          <w:pgMar w:top="1134" w:right="851" w:bottom="1134" w:left="1701" w:header="720" w:footer="720" w:gutter="0"/>
          <w:cols w:space="720"/>
          <w:titlePg/>
          <w:docGrid w:linePitch="381"/>
        </w:sectPr>
      </w:pPr>
      <w:r w:rsidRPr="00DB42DA">
        <w:rPr>
          <w:color w:val="000000"/>
          <w:sz w:val="24"/>
        </w:rPr>
        <w:t>73 003</w:t>
      </w:r>
    </w:p>
    <w:p w14:paraId="0664BFA2" w14:textId="77777777" w:rsidR="00FF6F93" w:rsidRDefault="00931ACC" w:rsidP="00FF6F93">
      <w:pPr>
        <w:ind w:left="5387"/>
        <w:jc w:val="center"/>
        <w:rPr>
          <w:sz w:val="24"/>
          <w:szCs w:val="24"/>
        </w:rPr>
      </w:pPr>
      <w:r w:rsidRPr="00D46134">
        <w:rPr>
          <w:sz w:val="24"/>
          <w:szCs w:val="24"/>
        </w:rPr>
        <w:lastRenderedPageBreak/>
        <w:t>УТВЕРЖДЕН</w:t>
      </w:r>
    </w:p>
    <w:p w14:paraId="0EC0E9D0" w14:textId="5434D864" w:rsidR="00931ACC" w:rsidRPr="00D46134" w:rsidRDefault="00931ACC" w:rsidP="00D46134">
      <w:pPr>
        <w:ind w:left="5387"/>
        <w:jc w:val="left"/>
        <w:rPr>
          <w:sz w:val="24"/>
          <w:szCs w:val="24"/>
        </w:rPr>
      </w:pPr>
      <w:r w:rsidRPr="00D46134">
        <w:rPr>
          <w:sz w:val="24"/>
          <w:szCs w:val="24"/>
        </w:rPr>
        <w:t>постановлением администрации</w:t>
      </w:r>
      <w:r w:rsidR="00D46134">
        <w:rPr>
          <w:sz w:val="24"/>
          <w:szCs w:val="24"/>
        </w:rPr>
        <w:t xml:space="preserve"> </w:t>
      </w:r>
      <w:r w:rsidRPr="00D46134">
        <w:rPr>
          <w:sz w:val="24"/>
          <w:szCs w:val="24"/>
        </w:rPr>
        <w:t xml:space="preserve">Тихвинского </w:t>
      </w:r>
      <w:r w:rsidR="00D46134">
        <w:rPr>
          <w:sz w:val="24"/>
          <w:szCs w:val="24"/>
        </w:rPr>
        <w:t xml:space="preserve">муниципального </w:t>
      </w:r>
      <w:r w:rsidRPr="00D46134">
        <w:rPr>
          <w:sz w:val="24"/>
          <w:szCs w:val="24"/>
        </w:rPr>
        <w:t>района</w:t>
      </w:r>
      <w:r w:rsidR="00FF6F93">
        <w:rPr>
          <w:sz w:val="24"/>
          <w:szCs w:val="24"/>
        </w:rPr>
        <w:br/>
      </w:r>
      <w:r w:rsidR="00D46134">
        <w:rPr>
          <w:sz w:val="24"/>
          <w:szCs w:val="24"/>
        </w:rPr>
        <w:t xml:space="preserve">от </w:t>
      </w:r>
      <w:r w:rsidR="00BD06EF">
        <w:rPr>
          <w:sz w:val="24"/>
          <w:szCs w:val="24"/>
        </w:rPr>
        <w:t>14 мая 2025 г.</w:t>
      </w:r>
      <w:r w:rsidR="00D46134">
        <w:rPr>
          <w:sz w:val="24"/>
          <w:szCs w:val="24"/>
        </w:rPr>
        <w:t xml:space="preserve"> № </w:t>
      </w:r>
      <w:r w:rsidR="00BD06EF">
        <w:rPr>
          <w:sz w:val="24"/>
          <w:szCs w:val="24"/>
        </w:rPr>
        <w:t>01-1303-а</w:t>
      </w:r>
    </w:p>
    <w:p w14:paraId="19D679B3" w14:textId="77777777" w:rsidR="00931ACC" w:rsidRPr="00D46134" w:rsidRDefault="00931ACC" w:rsidP="00FF6F93">
      <w:pPr>
        <w:ind w:left="5387"/>
        <w:jc w:val="center"/>
        <w:rPr>
          <w:sz w:val="24"/>
          <w:szCs w:val="24"/>
        </w:rPr>
      </w:pPr>
      <w:r w:rsidRPr="00D46134">
        <w:rPr>
          <w:sz w:val="24"/>
          <w:szCs w:val="24"/>
        </w:rPr>
        <w:t>(приложение №</w:t>
      </w:r>
      <w:r w:rsidR="00D46134">
        <w:rPr>
          <w:sz w:val="24"/>
          <w:szCs w:val="24"/>
        </w:rPr>
        <w:t> </w:t>
      </w:r>
      <w:r w:rsidRPr="00D46134">
        <w:rPr>
          <w:sz w:val="24"/>
          <w:szCs w:val="24"/>
        </w:rPr>
        <w:t>1)</w:t>
      </w:r>
    </w:p>
    <w:p w14:paraId="54079727" w14:textId="77777777" w:rsidR="00D46134" w:rsidRDefault="00D46134" w:rsidP="00D46134">
      <w:pPr>
        <w:jc w:val="center"/>
        <w:rPr>
          <w:b/>
          <w:sz w:val="24"/>
          <w:szCs w:val="24"/>
        </w:rPr>
      </w:pPr>
    </w:p>
    <w:p w14:paraId="423E85D0" w14:textId="77777777" w:rsidR="00931ACC" w:rsidRPr="00931ACC" w:rsidRDefault="00931ACC" w:rsidP="00D46134">
      <w:pPr>
        <w:jc w:val="center"/>
        <w:rPr>
          <w:b/>
          <w:sz w:val="24"/>
          <w:szCs w:val="24"/>
        </w:rPr>
      </w:pPr>
      <w:r w:rsidRPr="00931ACC">
        <w:rPr>
          <w:b/>
          <w:sz w:val="24"/>
          <w:szCs w:val="24"/>
        </w:rPr>
        <w:t>ПЛАН</w:t>
      </w:r>
      <w:r w:rsidR="00D46134">
        <w:rPr>
          <w:b/>
          <w:sz w:val="24"/>
          <w:szCs w:val="24"/>
        </w:rPr>
        <w:t xml:space="preserve"> </w:t>
      </w:r>
      <w:r w:rsidR="00D46134">
        <w:rPr>
          <w:b/>
          <w:sz w:val="24"/>
          <w:szCs w:val="24"/>
        </w:rPr>
        <w:br/>
      </w:r>
      <w:r w:rsidRPr="00931ACC">
        <w:rPr>
          <w:b/>
          <w:sz w:val="24"/>
          <w:szCs w:val="24"/>
        </w:rPr>
        <w:t xml:space="preserve">мероприятий по подготовке </w:t>
      </w:r>
      <w:r w:rsidR="009F1C7B">
        <w:rPr>
          <w:b/>
          <w:sz w:val="24"/>
          <w:szCs w:val="24"/>
        </w:rPr>
        <w:t xml:space="preserve">объектов </w:t>
      </w:r>
      <w:r w:rsidRPr="00931ACC">
        <w:rPr>
          <w:b/>
          <w:sz w:val="24"/>
          <w:szCs w:val="24"/>
        </w:rPr>
        <w:t>жилищно - комм</w:t>
      </w:r>
      <w:r w:rsidR="009F1C7B">
        <w:rPr>
          <w:b/>
          <w:sz w:val="24"/>
          <w:szCs w:val="24"/>
        </w:rPr>
        <w:t>унального хозяйства Тихвинского </w:t>
      </w:r>
      <w:r w:rsidRPr="00931ACC">
        <w:rPr>
          <w:b/>
          <w:sz w:val="24"/>
          <w:szCs w:val="24"/>
        </w:rPr>
        <w:t xml:space="preserve">городского поселения к </w:t>
      </w:r>
      <w:r w:rsidR="009F1C7B">
        <w:rPr>
          <w:b/>
          <w:sz w:val="24"/>
          <w:szCs w:val="24"/>
        </w:rPr>
        <w:t>отопительному</w:t>
      </w:r>
      <w:r w:rsidRPr="00931ACC">
        <w:rPr>
          <w:b/>
          <w:sz w:val="24"/>
          <w:szCs w:val="24"/>
        </w:rPr>
        <w:t xml:space="preserve"> сезону 2025-2026 г</w:t>
      </w:r>
      <w:r w:rsidR="009F1C7B">
        <w:rPr>
          <w:b/>
          <w:sz w:val="24"/>
          <w:szCs w:val="24"/>
        </w:rPr>
        <w:t>одов</w:t>
      </w:r>
    </w:p>
    <w:p w14:paraId="73A063D0" w14:textId="77777777" w:rsidR="00931ACC" w:rsidRPr="00931ACC" w:rsidRDefault="00931ACC" w:rsidP="0076435E">
      <w:pPr>
        <w:jc w:val="center"/>
        <w:rPr>
          <w:b/>
          <w:sz w:val="24"/>
          <w:szCs w:val="24"/>
        </w:rPr>
      </w:pPr>
    </w:p>
    <w:p w14:paraId="6B2207F0" w14:textId="77777777" w:rsidR="00931ACC" w:rsidRDefault="00931ACC" w:rsidP="00FF6F93">
      <w:pPr>
        <w:spacing w:after="120"/>
        <w:jc w:val="center"/>
        <w:rPr>
          <w:sz w:val="24"/>
          <w:szCs w:val="24"/>
        </w:rPr>
      </w:pPr>
      <w:r w:rsidRPr="00931ACC">
        <w:rPr>
          <w:b/>
          <w:sz w:val="24"/>
          <w:szCs w:val="24"/>
        </w:rPr>
        <w:t xml:space="preserve">Общество с ограниченной ответственностью «Петербургтеплоэнерго» </w:t>
      </w:r>
      <w:r w:rsidR="009F1C7B">
        <w:rPr>
          <w:b/>
          <w:sz w:val="24"/>
          <w:szCs w:val="24"/>
        </w:rPr>
        <w:br/>
      </w:r>
      <w:r w:rsidRPr="00931ACC">
        <w:rPr>
          <w:sz w:val="24"/>
          <w:szCs w:val="24"/>
        </w:rPr>
        <w:t>за счёт средств предприятия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1417"/>
        <w:gridCol w:w="1418"/>
      </w:tblGrid>
      <w:tr w:rsidR="00931ACC" w:rsidRPr="00CE7A3F" w14:paraId="3E06B413" w14:textId="77777777" w:rsidTr="002A64DD">
        <w:trPr>
          <w:trHeight w:val="70"/>
        </w:trPr>
        <w:tc>
          <w:tcPr>
            <w:tcW w:w="817" w:type="dxa"/>
            <w:vMerge w:val="restart"/>
            <w:shd w:val="clear" w:color="auto" w:fill="auto"/>
          </w:tcPr>
          <w:p w14:paraId="351357DB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421E2A99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A5518B6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Стоимость</w:t>
            </w:r>
          </w:p>
          <w:p w14:paraId="4DA1AB86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E3E105E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Сроки выполнения работ</w:t>
            </w:r>
          </w:p>
        </w:tc>
      </w:tr>
      <w:tr w:rsidR="00931ACC" w:rsidRPr="00CE7A3F" w14:paraId="1F06FF65" w14:textId="77777777" w:rsidTr="002A64DD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22371326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35E64EE7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6DD34D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3501395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shd w:val="clear" w:color="auto" w:fill="auto"/>
          </w:tcPr>
          <w:p w14:paraId="020BF01B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окончание</w:t>
            </w:r>
          </w:p>
        </w:tc>
      </w:tr>
      <w:tr w:rsidR="00931ACC" w:rsidRPr="00CE7A3F" w14:paraId="24285DDE" w14:textId="77777777" w:rsidTr="002A64DD">
        <w:tc>
          <w:tcPr>
            <w:tcW w:w="817" w:type="dxa"/>
            <w:shd w:val="clear" w:color="auto" w:fill="auto"/>
          </w:tcPr>
          <w:p w14:paraId="6A809963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28957AF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9F5C3EB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469E50F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1D8576B9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5</w:t>
            </w:r>
          </w:p>
        </w:tc>
      </w:tr>
      <w:tr w:rsidR="00931ACC" w:rsidRPr="00CE7A3F" w14:paraId="62954749" w14:textId="77777777" w:rsidTr="009F1C7B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CC24" w14:textId="77777777" w:rsidR="00931ACC" w:rsidRPr="00CE7A3F" w:rsidRDefault="00931ACC" w:rsidP="00931ACC">
            <w:pPr>
              <w:ind w:right="-172"/>
              <w:jc w:val="center"/>
              <w:rPr>
                <w:b/>
                <w:i/>
                <w:sz w:val="24"/>
                <w:szCs w:val="24"/>
              </w:rPr>
            </w:pPr>
            <w:r w:rsidRPr="00CE7A3F">
              <w:rPr>
                <w:b/>
                <w:i/>
                <w:sz w:val="24"/>
                <w:szCs w:val="24"/>
              </w:rPr>
              <w:t>Котельные</w:t>
            </w:r>
          </w:p>
        </w:tc>
      </w:tr>
      <w:tr w:rsidR="00931ACC" w:rsidRPr="00CE7A3F" w14:paraId="2F2230BA" w14:textId="77777777" w:rsidTr="002A64DD">
        <w:tblPrEx>
          <w:tblLook w:val="01E0" w:firstRow="1" w:lastRow="1" w:firstColumn="1" w:lastColumn="1" w:noHBand="0" w:noVBand="0"/>
        </w:tblPrEx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9CEE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0F09" w14:textId="77777777" w:rsidR="00931ACC" w:rsidRPr="00CE7A3F" w:rsidRDefault="00931ACC" w:rsidP="00931ACC">
            <w:pPr>
              <w:jc w:val="left"/>
              <w:rPr>
                <w:b/>
                <w:i/>
                <w:sz w:val="24"/>
                <w:szCs w:val="24"/>
              </w:rPr>
            </w:pPr>
            <w:r w:rsidRPr="00CE7A3F">
              <w:rPr>
                <w:b/>
                <w:i/>
                <w:sz w:val="24"/>
                <w:szCs w:val="24"/>
              </w:rPr>
              <w:t>Проведение мероприятий по диагностированию объектов: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8512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По факту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AAE0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3B14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</w:tr>
      <w:tr w:rsidR="00931ACC" w:rsidRPr="00CE7A3F" w14:paraId="197ED2D8" w14:textId="77777777" w:rsidTr="002A64DD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2DD4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0B30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i/>
                <w:sz w:val="24"/>
                <w:szCs w:val="24"/>
              </w:rPr>
              <w:t>Дымовые трубы котельных</w:t>
            </w:r>
            <w:r w:rsidRPr="00CE7A3F"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FCDD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8E9D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FF31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</w:tr>
      <w:tr w:rsidR="00931ACC" w:rsidRPr="00CE7A3F" w14:paraId="56F644B4" w14:textId="77777777" w:rsidTr="002A64DD">
        <w:tblPrEx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6C5B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A845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 xml:space="preserve">г. Тихвин, Учебный городок, д. 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FDF1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B3BC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0694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</w:tr>
      <w:tr w:rsidR="00931ACC" w:rsidRPr="00CE7A3F" w14:paraId="6061D7DD" w14:textId="77777777" w:rsidTr="002A64DD">
        <w:tblPrEx>
          <w:tblLook w:val="01E0" w:firstRow="1" w:lastRow="1" w:firstColumn="1" w:lastColumn="1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8309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BB59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п.Березовик-1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1F52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6C66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5633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</w:tr>
      <w:tr w:rsidR="00931ACC" w:rsidRPr="00CE7A3F" w14:paraId="46CCCBEC" w14:textId="77777777" w:rsidTr="002A64DD">
        <w:tblPrEx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2482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1.1.3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664C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п. Березовик-2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27A2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A45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BF96F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</w:tr>
      <w:tr w:rsidR="00931ACC" w:rsidRPr="00CE7A3F" w14:paraId="6951A894" w14:textId="77777777" w:rsidTr="002A64DD">
        <w:tblPrEx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0A35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5530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п. Царицыно Озеро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CA6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999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62C62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</w:tr>
      <w:tr w:rsidR="00931ACC" w:rsidRPr="00CE7A3F" w14:paraId="163E5558" w14:textId="77777777" w:rsidTr="002A64DD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3511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1.1.5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BE52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п. Сарка котельная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0E0D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06C2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CFC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</w:tr>
      <w:tr w:rsidR="00931ACC" w:rsidRPr="00CE7A3F" w14:paraId="61E4FAC6" w14:textId="77777777" w:rsidTr="002A64DD">
        <w:tblPrEx>
          <w:tblLook w:val="01E0" w:firstRow="1" w:lastRow="1" w:firstColumn="1" w:lastColumn="1" w:noHBand="0" w:noVBand="0"/>
        </w:tblPrEx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C39E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1.1.6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7C82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 xml:space="preserve">п. Сарка котельная №2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67A9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8F78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B699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</w:tr>
      <w:tr w:rsidR="00931ACC" w:rsidRPr="00CE7A3F" w14:paraId="7CCB1BCF" w14:textId="77777777" w:rsidTr="002A64DD">
        <w:tblPrEx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6D0D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1.1.7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4D83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п. Красава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07F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D40A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2654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</w:tr>
      <w:tr w:rsidR="00931ACC" w:rsidRPr="00CE7A3F" w14:paraId="49DFDF4C" w14:textId="77777777" w:rsidTr="002A64DD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D65A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01CE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i/>
                <w:sz w:val="24"/>
                <w:szCs w:val="24"/>
              </w:rPr>
              <w:t>Здания и сооружения</w:t>
            </w:r>
            <w:r w:rsidRPr="00CE7A3F"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FDC6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68C6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5796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</w:tr>
      <w:tr w:rsidR="00931ACC" w:rsidRPr="00CE7A3F" w14:paraId="04F6D67F" w14:textId="77777777" w:rsidTr="002A64DD">
        <w:tblPrEx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3D3A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B303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п. Сарка котельная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4DE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DD21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04B7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</w:tr>
      <w:tr w:rsidR="00931ACC" w:rsidRPr="00CE7A3F" w14:paraId="410EC120" w14:textId="77777777" w:rsidTr="002A64DD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7CEA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C803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п.Березовик-1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2555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0CAA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6FA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</w:tr>
      <w:tr w:rsidR="00931ACC" w:rsidRPr="00CE7A3F" w14:paraId="793F011C" w14:textId="77777777" w:rsidTr="002A64DD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CFA6" w14:textId="77777777" w:rsidR="00931ACC" w:rsidRPr="00CE7A3F" w:rsidRDefault="00931ACC" w:rsidP="00CC6084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0A25" w14:textId="77777777" w:rsidR="00931ACC" w:rsidRPr="00CE7A3F" w:rsidRDefault="00931ACC" w:rsidP="00CC6084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п.Березовик-2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438" w14:textId="77777777" w:rsidR="00931ACC" w:rsidRPr="00CE7A3F" w:rsidRDefault="00931ACC" w:rsidP="00CC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E35B" w14:textId="77777777" w:rsidR="00931ACC" w:rsidRPr="00CE7A3F" w:rsidRDefault="00931ACC" w:rsidP="00CC6084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794" w14:textId="77777777" w:rsidR="00931ACC" w:rsidRPr="00CE7A3F" w:rsidRDefault="00931ACC" w:rsidP="00CC6084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август</w:t>
            </w:r>
          </w:p>
        </w:tc>
      </w:tr>
      <w:tr w:rsidR="00931ACC" w:rsidRPr="00CE7A3F" w14:paraId="41635EDF" w14:textId="77777777" w:rsidTr="002A64DD">
        <w:tblPrEx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7FCB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285" w14:textId="77777777" w:rsidR="00931ACC" w:rsidRPr="00CE7A3F" w:rsidRDefault="00931ACC" w:rsidP="00CC6084">
            <w:pPr>
              <w:jc w:val="left"/>
              <w:rPr>
                <w:b/>
                <w:i/>
                <w:sz w:val="24"/>
                <w:szCs w:val="24"/>
              </w:rPr>
            </w:pPr>
            <w:r w:rsidRPr="00CE7A3F">
              <w:rPr>
                <w:b/>
                <w:i/>
                <w:sz w:val="24"/>
                <w:szCs w:val="24"/>
              </w:rPr>
              <w:t>Проведение режимно-наладочных и</w:t>
            </w:r>
            <w:r w:rsidR="0076435E">
              <w:rPr>
                <w:b/>
                <w:i/>
                <w:sz w:val="24"/>
                <w:szCs w:val="24"/>
              </w:rPr>
              <w:t>спытаний котлов на котельной по </w:t>
            </w:r>
            <w:r w:rsidRPr="00CE7A3F">
              <w:rPr>
                <w:b/>
                <w:i/>
                <w:sz w:val="24"/>
                <w:szCs w:val="24"/>
              </w:rPr>
              <w:t>адресу: г. Тихвин, Учебный городок, д. 9 (4</w:t>
            </w:r>
            <w:r w:rsidR="00CC6084">
              <w:rPr>
                <w:b/>
                <w:i/>
                <w:sz w:val="24"/>
                <w:szCs w:val="24"/>
              </w:rPr>
              <w:t> </w:t>
            </w:r>
            <w:r w:rsidRPr="00CE7A3F">
              <w:rPr>
                <w:b/>
                <w:i/>
                <w:sz w:val="24"/>
                <w:szCs w:val="24"/>
              </w:rPr>
              <w:t>котла)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5DE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53BC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 марта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FB9B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30 марта</w:t>
            </w:r>
          </w:p>
        </w:tc>
      </w:tr>
      <w:tr w:rsidR="00931ACC" w:rsidRPr="00CE7A3F" w14:paraId="0C3B32C2" w14:textId="77777777" w:rsidTr="002A64DD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B6AB4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93F21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Подготовк</w:t>
            </w:r>
            <w:r w:rsidR="002A64DD">
              <w:rPr>
                <w:sz w:val="24"/>
                <w:szCs w:val="24"/>
              </w:rPr>
              <w:t>а ЦТП по адресу: г. Тихвин, ул. </w:t>
            </w:r>
            <w:r w:rsidRPr="00CE7A3F">
              <w:rPr>
                <w:sz w:val="24"/>
                <w:szCs w:val="24"/>
              </w:rPr>
              <w:t>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79041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60175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D29216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июнь</w:t>
            </w:r>
          </w:p>
        </w:tc>
      </w:tr>
      <w:tr w:rsidR="00931ACC" w:rsidRPr="00CE7A3F" w14:paraId="48427DD9" w14:textId="77777777" w:rsidTr="00CC6084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6EB02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b/>
                <w:i/>
                <w:sz w:val="24"/>
                <w:szCs w:val="24"/>
              </w:rPr>
              <w:t>Тепловые сети</w:t>
            </w:r>
          </w:p>
        </w:tc>
      </w:tr>
      <w:tr w:rsidR="00931ACC" w:rsidRPr="00CE7A3F" w14:paraId="31D3937F" w14:textId="77777777" w:rsidTr="002A64DD">
        <w:tblPrEx>
          <w:tblLook w:val="01E0" w:firstRow="1" w:lastRow="1" w:firstColumn="1" w:lastColumn="1" w:noHBand="0" w:noVBand="0"/>
        </w:tblPrEx>
        <w:trPr>
          <w:trHeight w:val="6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CAAB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DDFC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Реконструкция тепловых сетей в рамках концессион</w:t>
            </w:r>
            <w:r w:rsidR="002A64DD">
              <w:rPr>
                <w:sz w:val="24"/>
                <w:szCs w:val="24"/>
              </w:rPr>
              <w:t>ного соглашения г. Тихвин (12,8 </w:t>
            </w:r>
            <w:r w:rsidRPr="00CE7A3F">
              <w:rPr>
                <w:sz w:val="24"/>
                <w:szCs w:val="24"/>
              </w:rPr>
              <w:t>км)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DA8C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По факту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0A12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2CE2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сентябрь</w:t>
            </w:r>
          </w:p>
        </w:tc>
      </w:tr>
      <w:tr w:rsidR="00931ACC" w:rsidRPr="00CE7A3F" w14:paraId="65CF67E6" w14:textId="77777777" w:rsidTr="002A64DD">
        <w:tblPrEx>
          <w:tblLook w:val="01E0" w:firstRow="1" w:lastRow="1" w:firstColumn="1" w:lastColumn="1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4E39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A771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Гидравлические испытания тепловых сетей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F83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E6AD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5CA2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</w:tr>
      <w:tr w:rsidR="00931ACC" w:rsidRPr="00CE7A3F" w14:paraId="3977FA6E" w14:textId="77777777" w:rsidTr="002A64DD">
        <w:tblPrEx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D379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A6EA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Г. Тихвин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6AB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BB1B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20 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E49C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20 июня</w:t>
            </w:r>
          </w:p>
        </w:tc>
      </w:tr>
      <w:tr w:rsidR="00931ACC" w:rsidRPr="00CE7A3F" w14:paraId="68ACB9A4" w14:textId="77777777" w:rsidTr="002A64DD">
        <w:tblPrEx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2BEC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CE09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п. Березовик-1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5D1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65C2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26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8D5C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26 мая</w:t>
            </w:r>
          </w:p>
        </w:tc>
      </w:tr>
      <w:tr w:rsidR="00931ACC" w:rsidRPr="00CE7A3F" w14:paraId="0B07336F" w14:textId="77777777" w:rsidTr="002A64DD">
        <w:tblPrEx>
          <w:tblLook w:val="01E0" w:firstRow="1" w:lastRow="1" w:firstColumn="1" w:lastColumn="1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C3C3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DAFE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п. Березовик-2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33B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69EC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19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5442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19 мая</w:t>
            </w:r>
          </w:p>
        </w:tc>
      </w:tr>
      <w:tr w:rsidR="00931ACC" w:rsidRPr="00CE7A3F" w14:paraId="13072801" w14:textId="77777777" w:rsidTr="002A64DD">
        <w:tblPrEx>
          <w:tblLook w:val="01E0" w:firstRow="1" w:lastRow="1" w:firstColumn="1" w:lastColumn="1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D96E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1BF7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п. Царицыно Озеро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5C0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9A7B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19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3174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19 мая</w:t>
            </w:r>
          </w:p>
        </w:tc>
      </w:tr>
      <w:tr w:rsidR="00931ACC" w:rsidRPr="00CE7A3F" w14:paraId="78C498B3" w14:textId="77777777" w:rsidTr="002A64DD">
        <w:tblPrEx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6151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5.5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27AE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п. Сарка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473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EB61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2 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CCA5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2 июня</w:t>
            </w:r>
          </w:p>
        </w:tc>
      </w:tr>
      <w:tr w:rsidR="00931ACC" w:rsidRPr="00CE7A3F" w14:paraId="710D31F0" w14:textId="77777777" w:rsidTr="002A64DD">
        <w:tblPrEx>
          <w:tblLook w:val="01E0" w:firstRow="1" w:lastRow="1" w:firstColumn="1" w:lastColumn="1" w:noHBand="0" w:noVBand="0"/>
        </w:tblPrEx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052A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5.6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D2BB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 xml:space="preserve">п. Красава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2BCC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F1C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30 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B262" w14:textId="77777777" w:rsidR="00931ACC" w:rsidRPr="00CE7A3F" w:rsidRDefault="00931ACC" w:rsidP="00931ACC">
            <w:pPr>
              <w:jc w:val="center"/>
              <w:rPr>
                <w:sz w:val="24"/>
                <w:szCs w:val="24"/>
              </w:rPr>
            </w:pPr>
            <w:r w:rsidRPr="00CE7A3F">
              <w:rPr>
                <w:sz w:val="24"/>
                <w:szCs w:val="24"/>
              </w:rPr>
              <w:t>30 июня</w:t>
            </w:r>
          </w:p>
        </w:tc>
      </w:tr>
      <w:tr w:rsidR="00931ACC" w:rsidRPr="00CE7A3F" w14:paraId="254089EE" w14:textId="77777777" w:rsidTr="002A64DD">
        <w:tblPrEx>
          <w:tblLook w:val="01E0" w:firstRow="1" w:lastRow="1" w:firstColumn="1" w:lastColumn="1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CA50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17EF" w14:textId="77777777" w:rsidR="00931ACC" w:rsidRPr="00CE7A3F" w:rsidRDefault="00931ACC" w:rsidP="0076435E">
            <w:pPr>
              <w:jc w:val="center"/>
              <w:rPr>
                <w:sz w:val="24"/>
                <w:szCs w:val="24"/>
              </w:rPr>
            </w:pPr>
            <w:r w:rsidRPr="00CE7A3F">
              <w:rPr>
                <w:b/>
                <w:bCs/>
                <w:sz w:val="24"/>
                <w:szCs w:val="24"/>
              </w:rPr>
              <w:t>ВСЕГО за счёт собственных средств</w:t>
            </w:r>
            <w:r w:rsidR="0076435E">
              <w:rPr>
                <w:b/>
                <w:bCs/>
                <w:sz w:val="24"/>
                <w:szCs w:val="24"/>
              </w:rPr>
              <w:t xml:space="preserve"> </w:t>
            </w:r>
            <w:r w:rsidRPr="00CE7A3F">
              <w:rPr>
                <w:b/>
                <w:sz w:val="24"/>
                <w:szCs w:val="24"/>
              </w:rPr>
              <w:t>ООО «Петербургтеплоэнерго»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007E" w14:textId="77777777" w:rsidR="00931ACC" w:rsidRPr="00CE7A3F" w:rsidRDefault="00931ACC" w:rsidP="00931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C55A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F6E5" w14:textId="77777777" w:rsidR="00931ACC" w:rsidRPr="00CE7A3F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</w:tr>
    </w:tbl>
    <w:p w14:paraId="37F84807" w14:textId="77777777" w:rsidR="00931ACC" w:rsidRPr="00931ACC" w:rsidRDefault="00931ACC" w:rsidP="00931ACC">
      <w:pPr>
        <w:jc w:val="center"/>
        <w:rPr>
          <w:b/>
          <w:sz w:val="24"/>
          <w:szCs w:val="24"/>
        </w:rPr>
      </w:pPr>
      <w:r w:rsidRPr="00931ACC">
        <w:rPr>
          <w:b/>
          <w:sz w:val="24"/>
          <w:szCs w:val="24"/>
        </w:rPr>
        <w:lastRenderedPageBreak/>
        <w:t>Общество с ограниченной ответственностью «ЖЭУ-27»</w:t>
      </w:r>
    </w:p>
    <w:p w14:paraId="4AF002D8" w14:textId="77777777" w:rsidR="00931ACC" w:rsidRDefault="00931ACC" w:rsidP="00FF6F93">
      <w:pPr>
        <w:tabs>
          <w:tab w:val="left" w:pos="723"/>
          <w:tab w:val="left" w:pos="4662"/>
          <w:tab w:val="left" w:pos="6275"/>
          <w:tab w:val="left" w:pos="7915"/>
        </w:tabs>
        <w:spacing w:after="120"/>
        <w:jc w:val="center"/>
        <w:rPr>
          <w:sz w:val="24"/>
          <w:szCs w:val="24"/>
        </w:rPr>
      </w:pPr>
      <w:r w:rsidRPr="00931ACC">
        <w:rPr>
          <w:sz w:val="24"/>
          <w:szCs w:val="24"/>
        </w:rPr>
        <w:t>за счёт средств предприятия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417"/>
        <w:gridCol w:w="1276"/>
        <w:gridCol w:w="1418"/>
      </w:tblGrid>
      <w:tr w:rsidR="005F44B4" w:rsidRPr="005F44B4" w14:paraId="56446AA8" w14:textId="77777777" w:rsidTr="00F91C86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07EA8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7D45D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ACBC1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6808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Стоимость (тыс. руб.)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C83C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Срок выполнения работ</w:t>
            </w:r>
          </w:p>
        </w:tc>
      </w:tr>
      <w:tr w:rsidR="00C20C28" w:rsidRPr="005F44B4" w14:paraId="6452901F" w14:textId="77777777" w:rsidTr="00F91C86">
        <w:trPr>
          <w:trHeight w:val="3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BC861A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14977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C5902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8873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A51A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C410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окончание</w:t>
            </w:r>
          </w:p>
        </w:tc>
      </w:tr>
      <w:tr w:rsidR="00931ACC" w:rsidRPr="005F44B4" w14:paraId="3711D473" w14:textId="77777777" w:rsidTr="00F91C86">
        <w:trPr>
          <w:trHeight w:val="274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6FEE32" w14:textId="77777777" w:rsidR="00931ACC" w:rsidRPr="005F44B4" w:rsidRDefault="00931ACC" w:rsidP="00931AC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F44B4">
              <w:rPr>
                <w:b/>
                <w:bCs/>
                <w:i/>
                <w:iCs/>
                <w:sz w:val="24"/>
                <w:szCs w:val="24"/>
              </w:rPr>
              <w:t xml:space="preserve">Котельная </w:t>
            </w:r>
          </w:p>
        </w:tc>
      </w:tr>
      <w:tr w:rsidR="005F44B4" w:rsidRPr="005F44B4" w14:paraId="44551A48" w14:textId="77777777" w:rsidTr="00F91C86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02EA" w14:textId="77777777" w:rsidR="00931ACC" w:rsidRPr="005F44B4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5F44B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9B41" w14:textId="77777777" w:rsidR="00931ACC" w:rsidRPr="005F44B4" w:rsidRDefault="00F91C86" w:rsidP="00931ACC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полового покрытия в </w:t>
            </w:r>
            <w:r w:rsidR="00931ACC" w:rsidRPr="005F44B4">
              <w:rPr>
                <w:color w:val="000000"/>
                <w:sz w:val="24"/>
                <w:szCs w:val="24"/>
              </w:rPr>
              <w:t>машинном зале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FB0F" w14:textId="77777777" w:rsidR="00931ACC" w:rsidRPr="005F44B4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  <w:r w:rsidRPr="005F44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3E66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договорная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A1A1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5769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май</w:t>
            </w:r>
          </w:p>
        </w:tc>
      </w:tr>
      <w:tr w:rsidR="005F44B4" w:rsidRPr="005F44B4" w14:paraId="44EFC2AD" w14:textId="77777777" w:rsidTr="00F91C86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0C68" w14:textId="77777777" w:rsidR="00931ACC" w:rsidRPr="005F44B4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5F44B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B9DD" w14:textId="77777777" w:rsidR="00931ACC" w:rsidRPr="005F44B4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  <w:r w:rsidRPr="005F44B4">
              <w:rPr>
                <w:color w:val="000000"/>
                <w:sz w:val="24"/>
                <w:szCs w:val="24"/>
              </w:rPr>
              <w:t>Ремонт цоколя по периметру котельной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2316" w14:textId="77777777" w:rsidR="00931ACC" w:rsidRPr="005F44B4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  <w:r w:rsidRPr="005F44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C7A1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2DA7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390F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май</w:t>
            </w:r>
          </w:p>
        </w:tc>
      </w:tr>
      <w:tr w:rsidR="005F44B4" w:rsidRPr="005F44B4" w14:paraId="0EC73C8C" w14:textId="77777777" w:rsidTr="00F91C86">
        <w:trPr>
          <w:trHeight w:val="4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329A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09ED" w14:textId="77777777" w:rsidR="00931ACC" w:rsidRPr="005F44B4" w:rsidRDefault="00F91C86" w:rsidP="00931ACC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Осмотр, проверка газоходов и </w:t>
            </w:r>
            <w:r w:rsidR="00931ACC" w:rsidRPr="005F44B4">
              <w:rPr>
                <w:color w:val="000000"/>
                <w:sz w:val="24"/>
                <w:szCs w:val="24"/>
              </w:rPr>
              <w:t>дымовых труб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839F" w14:textId="77777777" w:rsidR="00931ACC" w:rsidRPr="005F44B4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  <w:r w:rsidRPr="005F44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18EB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C503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F588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май</w:t>
            </w:r>
          </w:p>
        </w:tc>
      </w:tr>
      <w:tr w:rsidR="005F44B4" w:rsidRPr="005F44B4" w14:paraId="5CE4AD4E" w14:textId="77777777" w:rsidTr="00F91C86">
        <w:trPr>
          <w:trHeight w:val="1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8E0B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04E6" w14:textId="77777777" w:rsidR="00931ACC" w:rsidRPr="005F44B4" w:rsidRDefault="00F91C86" w:rsidP="00931ACC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газоходных трубок в </w:t>
            </w:r>
            <w:r w:rsidR="00931ACC" w:rsidRPr="005F44B4">
              <w:rPr>
                <w:color w:val="000000"/>
                <w:sz w:val="24"/>
                <w:szCs w:val="24"/>
              </w:rPr>
              <w:t xml:space="preserve">к/а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E1A4" w14:textId="77777777" w:rsidR="00931ACC" w:rsidRPr="005F44B4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  <w:r w:rsidRPr="005F44B4">
              <w:rPr>
                <w:color w:val="000000"/>
                <w:sz w:val="24"/>
                <w:szCs w:val="24"/>
              </w:rPr>
              <w:t>2 котла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349D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264,97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0B07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FAE2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июнь</w:t>
            </w:r>
          </w:p>
        </w:tc>
      </w:tr>
      <w:tr w:rsidR="005F44B4" w:rsidRPr="005F44B4" w14:paraId="7408C13C" w14:textId="77777777" w:rsidTr="00F91C86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7741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E45C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 xml:space="preserve">Чистка внутренних полостей котлов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7EE8" w14:textId="77777777" w:rsidR="00931ACC" w:rsidRPr="005F44B4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  <w:r w:rsidRPr="005F44B4">
              <w:rPr>
                <w:color w:val="000000"/>
                <w:sz w:val="24"/>
                <w:szCs w:val="24"/>
              </w:rPr>
              <w:t>2 котла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49E4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B833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467B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июнь</w:t>
            </w:r>
          </w:p>
        </w:tc>
      </w:tr>
      <w:tr w:rsidR="005F44B4" w:rsidRPr="005F44B4" w14:paraId="6C68C532" w14:textId="77777777" w:rsidTr="00F91C86">
        <w:trPr>
          <w:trHeight w:val="28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11DC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F086" w14:textId="77777777" w:rsidR="00931ACC" w:rsidRPr="005F44B4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  <w:r w:rsidRPr="005F44B4">
              <w:rPr>
                <w:color w:val="000000"/>
                <w:sz w:val="24"/>
                <w:szCs w:val="24"/>
              </w:rPr>
              <w:t xml:space="preserve">Гидравлическое испытание котлов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2915" w14:textId="77777777" w:rsidR="00931ACC" w:rsidRPr="005F44B4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  <w:r w:rsidRPr="005F44B4">
              <w:rPr>
                <w:color w:val="000000"/>
                <w:sz w:val="24"/>
                <w:szCs w:val="24"/>
              </w:rPr>
              <w:t>2 котла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F3C1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06F5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C8A8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июнь</w:t>
            </w:r>
          </w:p>
        </w:tc>
      </w:tr>
      <w:tr w:rsidR="005F44B4" w:rsidRPr="005F44B4" w14:paraId="56B7A4D8" w14:textId="77777777" w:rsidTr="00F91C86">
        <w:trPr>
          <w:trHeight w:val="7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0C39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A053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Техническое обслуживание, ремонт насосного оборудования, вибродиагностика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425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39D0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A725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1453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август</w:t>
            </w:r>
          </w:p>
        </w:tc>
      </w:tr>
      <w:tr w:rsidR="005F44B4" w:rsidRPr="005F44B4" w14:paraId="367D3ACA" w14:textId="77777777" w:rsidTr="00F91C86">
        <w:trPr>
          <w:trHeight w:val="5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D380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B7F5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Техническое обслуживание, ремонт и профилактические испытания эл.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FF68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049C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A79E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352A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август</w:t>
            </w:r>
          </w:p>
        </w:tc>
      </w:tr>
      <w:tr w:rsidR="005F44B4" w:rsidRPr="005F44B4" w14:paraId="1F77AE46" w14:textId="77777777" w:rsidTr="00F91C86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2980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16B3" w14:textId="77777777" w:rsidR="00931ACC" w:rsidRPr="005F44B4" w:rsidRDefault="00F91C86" w:rsidP="00931A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 и замена КИП и </w:t>
            </w:r>
            <w:r w:rsidR="00931ACC" w:rsidRPr="005F44B4">
              <w:rPr>
                <w:sz w:val="24"/>
                <w:szCs w:val="24"/>
              </w:rPr>
              <w:t>автоматики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ACF7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54B3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договор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301F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C79C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август</w:t>
            </w:r>
          </w:p>
        </w:tc>
      </w:tr>
      <w:tr w:rsidR="005F44B4" w:rsidRPr="005F44B4" w14:paraId="09D5C47A" w14:textId="77777777" w:rsidTr="00F91C86">
        <w:trPr>
          <w:trHeight w:val="27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7DFC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FC1F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Промывка фильтров системы сетевой воды.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075A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FC96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C7C2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18F8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август</w:t>
            </w:r>
          </w:p>
        </w:tc>
      </w:tr>
      <w:tr w:rsidR="005F44B4" w:rsidRPr="005F44B4" w14:paraId="477992B2" w14:textId="77777777" w:rsidTr="00F91C86">
        <w:trPr>
          <w:trHeight w:val="3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42D3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95EE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Техническое обслуживание, ремонт запорной арматуры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C047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1E15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17F9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7E1A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август</w:t>
            </w:r>
          </w:p>
        </w:tc>
      </w:tr>
      <w:tr w:rsidR="005F44B4" w:rsidRPr="005F44B4" w14:paraId="7EA90CEF" w14:textId="77777777" w:rsidTr="00F91C86">
        <w:trPr>
          <w:trHeight w:val="4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9C32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E25D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 xml:space="preserve">Замена контрольно-измерительных приборов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C61B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B5C1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6C95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3DD5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май</w:t>
            </w:r>
          </w:p>
        </w:tc>
      </w:tr>
      <w:tr w:rsidR="005F44B4" w:rsidRPr="005F44B4" w14:paraId="5C2B5F6C" w14:textId="77777777" w:rsidTr="00F91C86">
        <w:trPr>
          <w:trHeight w:val="2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3711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65F5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Проверка молнии защиты дымовых труб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5F96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F9CD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EE23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8531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май</w:t>
            </w:r>
          </w:p>
        </w:tc>
      </w:tr>
      <w:tr w:rsidR="00931ACC" w:rsidRPr="005F44B4" w14:paraId="0A86CB08" w14:textId="77777777" w:rsidTr="00F91C86">
        <w:trPr>
          <w:trHeight w:val="267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9C09" w14:textId="77777777" w:rsidR="00931ACC" w:rsidRPr="005F44B4" w:rsidRDefault="00931ACC" w:rsidP="00931AC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F44B4">
              <w:rPr>
                <w:b/>
                <w:bCs/>
                <w:i/>
                <w:iCs/>
                <w:sz w:val="24"/>
                <w:szCs w:val="24"/>
              </w:rPr>
              <w:t>Тепловые сети</w:t>
            </w:r>
          </w:p>
        </w:tc>
      </w:tr>
      <w:tr w:rsidR="00C20C28" w:rsidRPr="005F44B4" w14:paraId="5211EEAE" w14:textId="77777777" w:rsidTr="00F91C86">
        <w:trPr>
          <w:trHeight w:val="41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A980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8B29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Гидравлическое испытание тепловых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80E2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218A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70E5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B8CA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август</w:t>
            </w:r>
          </w:p>
        </w:tc>
      </w:tr>
      <w:tr w:rsidR="00C20C28" w:rsidRPr="005F44B4" w14:paraId="66181524" w14:textId="77777777" w:rsidTr="00F91C86">
        <w:trPr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6620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9617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Устранение утечек после проведения гидравлического испытания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E098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2B51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A541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9EDB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август</w:t>
            </w:r>
          </w:p>
        </w:tc>
      </w:tr>
      <w:tr w:rsidR="005F44B4" w:rsidRPr="005F44B4" w14:paraId="5957DB00" w14:textId="77777777" w:rsidTr="00F91C86">
        <w:trPr>
          <w:trHeight w:val="4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0143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327E" w14:textId="77777777" w:rsidR="00931ACC" w:rsidRPr="005F44B4" w:rsidRDefault="00931ACC" w:rsidP="008333A7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Техническое обслуживание, ремонт запорной арматуры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ECBB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9D6B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09C1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22EF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август</w:t>
            </w:r>
          </w:p>
        </w:tc>
      </w:tr>
      <w:tr w:rsidR="005F44B4" w:rsidRPr="005F44B4" w14:paraId="4ED6BDDE" w14:textId="77777777" w:rsidTr="00F91C86">
        <w:trPr>
          <w:trHeight w:val="2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8756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BD24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Чистка, ремонт тепловых камер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F22E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C253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CE7B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26E9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июль</w:t>
            </w:r>
          </w:p>
        </w:tc>
      </w:tr>
      <w:tr w:rsidR="005F44B4" w:rsidRPr="005F44B4" w14:paraId="5D5C105D" w14:textId="77777777" w:rsidTr="00F91C86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C5FE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5AAB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Шурфовки тепловых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3134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84FD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A35E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359A" w14:textId="77777777" w:rsidR="00931ACC" w:rsidRPr="005F44B4" w:rsidRDefault="00931ACC" w:rsidP="00931ACC">
            <w:pPr>
              <w:jc w:val="center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июль</w:t>
            </w:r>
          </w:p>
        </w:tc>
      </w:tr>
      <w:tr w:rsidR="005F44B4" w:rsidRPr="005F44B4" w14:paraId="6DDA4D00" w14:textId="77777777" w:rsidTr="00F91C86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9B33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BE15" w14:textId="77777777" w:rsidR="00931ACC" w:rsidRPr="005F44B4" w:rsidRDefault="00931ACC" w:rsidP="007E2A44">
            <w:pPr>
              <w:jc w:val="center"/>
              <w:rPr>
                <w:sz w:val="24"/>
                <w:szCs w:val="24"/>
              </w:rPr>
            </w:pPr>
            <w:r w:rsidRPr="005F44B4">
              <w:rPr>
                <w:b/>
                <w:bCs/>
                <w:sz w:val="24"/>
                <w:szCs w:val="24"/>
              </w:rPr>
              <w:t>ВСЕГО за счёт средств</w:t>
            </w:r>
            <w:r w:rsidR="007E2A44">
              <w:rPr>
                <w:b/>
                <w:bCs/>
                <w:sz w:val="24"/>
                <w:szCs w:val="24"/>
              </w:rPr>
              <w:t xml:space="preserve"> ООО </w:t>
            </w:r>
            <w:r w:rsidRPr="005F44B4">
              <w:rPr>
                <w:b/>
                <w:bCs/>
                <w:sz w:val="24"/>
                <w:szCs w:val="24"/>
              </w:rPr>
              <w:t>«ЖЭУ-27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FB33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CFFD" w14:textId="77777777" w:rsidR="00931ACC" w:rsidRPr="005F44B4" w:rsidRDefault="00931ACC" w:rsidP="00931ACC">
            <w:pPr>
              <w:jc w:val="center"/>
              <w:rPr>
                <w:b/>
                <w:sz w:val="24"/>
                <w:szCs w:val="24"/>
              </w:rPr>
            </w:pPr>
            <w:r w:rsidRPr="005F44B4">
              <w:rPr>
                <w:b/>
                <w:sz w:val="24"/>
                <w:szCs w:val="24"/>
              </w:rPr>
              <w:t>531,97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527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0B09" w14:textId="77777777" w:rsidR="00931ACC" w:rsidRPr="005F44B4" w:rsidRDefault="00931ACC" w:rsidP="00931ACC">
            <w:pPr>
              <w:jc w:val="left"/>
              <w:rPr>
                <w:sz w:val="24"/>
                <w:szCs w:val="24"/>
              </w:rPr>
            </w:pPr>
            <w:r w:rsidRPr="005F44B4">
              <w:rPr>
                <w:sz w:val="24"/>
                <w:szCs w:val="24"/>
              </w:rPr>
              <w:t> </w:t>
            </w:r>
          </w:p>
        </w:tc>
      </w:tr>
    </w:tbl>
    <w:p w14:paraId="6AC8E605" w14:textId="4533D795" w:rsidR="00FF6F93" w:rsidRDefault="00FF6F93" w:rsidP="00F948D2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</w:p>
    <w:p w14:paraId="1BE709C9" w14:textId="6020827E" w:rsidR="00931ACC" w:rsidRDefault="00FF6F93" w:rsidP="00EE7A98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31ACC" w:rsidRPr="00931ACC">
        <w:rPr>
          <w:rFonts w:eastAsia="Calibri"/>
          <w:b/>
          <w:sz w:val="24"/>
          <w:szCs w:val="24"/>
        </w:rPr>
        <w:t>Филиал Акционерного общества «ЛОЭСК» «Восточные электрические сети»</w:t>
      </w:r>
      <w:r w:rsidR="002C45F5">
        <w:rPr>
          <w:rFonts w:eastAsia="Calibri"/>
          <w:b/>
          <w:sz w:val="24"/>
          <w:szCs w:val="24"/>
        </w:rPr>
        <w:t xml:space="preserve"> </w:t>
      </w:r>
      <w:r w:rsidR="002C45F5">
        <w:rPr>
          <w:rFonts w:eastAsia="Calibri"/>
          <w:b/>
          <w:sz w:val="24"/>
          <w:szCs w:val="24"/>
        </w:rPr>
        <w:br/>
      </w:r>
      <w:r w:rsidR="00931ACC" w:rsidRPr="00931ACC">
        <w:rPr>
          <w:rFonts w:eastAsia="Calibri"/>
          <w:b/>
          <w:sz w:val="24"/>
          <w:szCs w:val="24"/>
        </w:rPr>
        <w:t>РЭС г.</w:t>
      </w:r>
      <w:r>
        <w:rPr>
          <w:rFonts w:eastAsia="Calibri"/>
          <w:b/>
          <w:sz w:val="24"/>
          <w:szCs w:val="24"/>
        </w:rPr>
        <w:t> </w:t>
      </w:r>
      <w:r w:rsidR="00931ACC" w:rsidRPr="00931ACC">
        <w:rPr>
          <w:rFonts w:eastAsia="Calibri"/>
          <w:b/>
          <w:sz w:val="24"/>
          <w:szCs w:val="24"/>
        </w:rPr>
        <w:t>Тихвин</w:t>
      </w:r>
      <w:r w:rsidR="00EE7A98">
        <w:rPr>
          <w:rFonts w:eastAsia="Calibri"/>
          <w:b/>
          <w:sz w:val="24"/>
          <w:szCs w:val="24"/>
        </w:rPr>
        <w:br/>
      </w:r>
      <w:r w:rsidR="00931ACC" w:rsidRPr="00931ACC">
        <w:rPr>
          <w:sz w:val="24"/>
          <w:szCs w:val="24"/>
        </w:rPr>
        <w:t>за счёт средств предприятия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6485"/>
        <w:gridCol w:w="1034"/>
        <w:gridCol w:w="1428"/>
      </w:tblGrid>
      <w:tr w:rsidR="00931ACC" w:rsidRPr="00A2335B" w14:paraId="5E12FC15" w14:textId="77777777" w:rsidTr="00FF6F93">
        <w:tc>
          <w:tcPr>
            <w:tcW w:w="0" w:type="auto"/>
            <w:vMerge w:val="restart"/>
            <w:shd w:val="clear" w:color="auto" w:fill="auto"/>
            <w:vAlign w:val="center"/>
          </w:tcPr>
          <w:p w14:paraId="06389110" w14:textId="77777777" w:rsidR="00931ACC" w:rsidRPr="00A2335B" w:rsidRDefault="00931ACC" w:rsidP="002C45F5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321C16B" w14:textId="77777777" w:rsidR="00931ACC" w:rsidRPr="00A2335B" w:rsidRDefault="00931ACC" w:rsidP="002C45F5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105FEF7" w14:textId="77777777" w:rsidR="00931ACC" w:rsidRPr="00A2335B" w:rsidRDefault="00931ACC" w:rsidP="002C45F5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Срок выполнения работ</w:t>
            </w:r>
          </w:p>
        </w:tc>
      </w:tr>
      <w:tr w:rsidR="00931ACC" w:rsidRPr="00A2335B" w14:paraId="30874E80" w14:textId="77777777" w:rsidTr="00FF6F93">
        <w:tc>
          <w:tcPr>
            <w:tcW w:w="0" w:type="auto"/>
            <w:vMerge/>
            <w:shd w:val="clear" w:color="auto" w:fill="auto"/>
            <w:vAlign w:val="center"/>
          </w:tcPr>
          <w:p w14:paraId="195D8DDF" w14:textId="77777777" w:rsidR="00931ACC" w:rsidRPr="00A2335B" w:rsidRDefault="00931ACC" w:rsidP="002C45F5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5185398" w14:textId="77777777" w:rsidR="00931ACC" w:rsidRPr="00A2335B" w:rsidRDefault="00931ACC" w:rsidP="002C45F5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4BAED0" w14:textId="77777777" w:rsidR="00931ACC" w:rsidRPr="00A2335B" w:rsidRDefault="00931ACC" w:rsidP="002C45F5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Начало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E04B4" w14:textId="77777777" w:rsidR="00931ACC" w:rsidRPr="00A2335B" w:rsidRDefault="00931ACC" w:rsidP="002C45F5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Окончание</w:t>
            </w:r>
          </w:p>
        </w:tc>
      </w:tr>
      <w:tr w:rsidR="00931ACC" w:rsidRPr="00A2335B" w14:paraId="6CE24C01" w14:textId="77777777" w:rsidTr="00FF6F93">
        <w:tc>
          <w:tcPr>
            <w:tcW w:w="0" w:type="auto"/>
            <w:shd w:val="clear" w:color="auto" w:fill="auto"/>
            <w:vAlign w:val="center"/>
          </w:tcPr>
          <w:p w14:paraId="51DB5306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CF4CE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b/>
                <w:i/>
                <w:sz w:val="24"/>
                <w:szCs w:val="24"/>
              </w:rPr>
            </w:pPr>
            <w:r w:rsidRPr="00A2335B">
              <w:rPr>
                <w:b/>
                <w:i/>
                <w:sz w:val="24"/>
                <w:szCs w:val="24"/>
              </w:rPr>
              <w:t>Котельная мощностью 209,6 МВт, источник питания РП-113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864B2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DBBCAF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</w:p>
        </w:tc>
      </w:tr>
      <w:tr w:rsidR="00931ACC" w:rsidRPr="00A2335B" w14:paraId="70E2C192" w14:textId="77777777" w:rsidTr="00FF6F93">
        <w:tc>
          <w:tcPr>
            <w:tcW w:w="0" w:type="auto"/>
            <w:shd w:val="clear" w:color="auto" w:fill="auto"/>
            <w:vAlign w:val="center"/>
          </w:tcPr>
          <w:p w14:paraId="408AB8AD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DB977F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Замена трансформатора собственных нужд ТСКС-40/145/10/0,4 Д/у-11 в яч.2 и яч.9, техническое обслуживание оборудования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FA407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45F8E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Май</w:t>
            </w:r>
          </w:p>
        </w:tc>
      </w:tr>
      <w:tr w:rsidR="00931ACC" w:rsidRPr="00A2335B" w14:paraId="2D577A58" w14:textId="77777777" w:rsidTr="00FF6F93">
        <w:tc>
          <w:tcPr>
            <w:tcW w:w="0" w:type="auto"/>
            <w:shd w:val="clear" w:color="auto" w:fill="auto"/>
            <w:vAlign w:val="center"/>
          </w:tcPr>
          <w:p w14:paraId="4628E8F6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E0700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Техническое обслуживание</w:t>
            </w:r>
          </w:p>
          <w:p w14:paraId="3FDF587A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 xml:space="preserve"> КЛ 10 кВ ф.147-07-РП 113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2131D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434B9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 xml:space="preserve">Май </w:t>
            </w:r>
          </w:p>
        </w:tc>
      </w:tr>
      <w:tr w:rsidR="00931ACC" w:rsidRPr="00A2335B" w14:paraId="3AE46F37" w14:textId="77777777" w:rsidTr="00FF6F93">
        <w:tc>
          <w:tcPr>
            <w:tcW w:w="0" w:type="auto"/>
            <w:shd w:val="clear" w:color="auto" w:fill="auto"/>
            <w:vAlign w:val="center"/>
          </w:tcPr>
          <w:p w14:paraId="0FFD5358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3147D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 xml:space="preserve">Техническое обслуживание </w:t>
            </w:r>
          </w:p>
          <w:p w14:paraId="4DE5B7C1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КЛ 10кВ ф.147-12-РП 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757BC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D7AFF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Май</w:t>
            </w:r>
          </w:p>
        </w:tc>
      </w:tr>
      <w:tr w:rsidR="00931ACC" w:rsidRPr="00A2335B" w14:paraId="1B538C3E" w14:textId="77777777" w:rsidTr="00FF6F93">
        <w:tc>
          <w:tcPr>
            <w:tcW w:w="0" w:type="auto"/>
            <w:shd w:val="clear" w:color="auto" w:fill="auto"/>
            <w:vAlign w:val="center"/>
          </w:tcPr>
          <w:p w14:paraId="688B699E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5FCE08" w14:textId="436DF853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b/>
                <w:i/>
                <w:sz w:val="24"/>
                <w:szCs w:val="24"/>
              </w:rPr>
            </w:pPr>
            <w:r w:rsidRPr="00A2335B">
              <w:rPr>
                <w:b/>
                <w:i/>
                <w:sz w:val="24"/>
                <w:szCs w:val="24"/>
              </w:rPr>
              <w:t>Тепловой пункт, г.</w:t>
            </w:r>
            <w:r w:rsidR="00EE7A98">
              <w:rPr>
                <w:b/>
                <w:i/>
                <w:sz w:val="24"/>
                <w:szCs w:val="24"/>
              </w:rPr>
              <w:t> </w:t>
            </w:r>
            <w:r w:rsidRPr="00A2335B">
              <w:rPr>
                <w:b/>
                <w:i/>
                <w:sz w:val="24"/>
                <w:szCs w:val="24"/>
              </w:rPr>
              <w:t>Тихвин, 3 микрорайон, источник питания ТП-72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FD782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AB5E74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</w:tr>
      <w:tr w:rsidR="00931ACC" w:rsidRPr="00A2335B" w14:paraId="1D9510C3" w14:textId="77777777" w:rsidTr="00FF6F93">
        <w:tc>
          <w:tcPr>
            <w:tcW w:w="0" w:type="auto"/>
            <w:shd w:val="clear" w:color="auto" w:fill="auto"/>
            <w:vAlign w:val="center"/>
          </w:tcPr>
          <w:p w14:paraId="6F37E2FD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BF427" w14:textId="77777777" w:rsidR="00931ACC" w:rsidRPr="00A2335B" w:rsidRDefault="00931ACC" w:rsidP="003C5766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 xml:space="preserve">Ревизия оборудования, уборка помещений; ТО сети освещения ТП-72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259E7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FD5AC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 xml:space="preserve">Июнь </w:t>
            </w:r>
          </w:p>
        </w:tc>
      </w:tr>
      <w:tr w:rsidR="00931ACC" w:rsidRPr="00A2335B" w14:paraId="0297491E" w14:textId="77777777" w:rsidTr="00FF6F93">
        <w:tc>
          <w:tcPr>
            <w:tcW w:w="0" w:type="auto"/>
            <w:shd w:val="clear" w:color="auto" w:fill="auto"/>
            <w:vAlign w:val="center"/>
          </w:tcPr>
          <w:p w14:paraId="7AB0C42E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31384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 xml:space="preserve">Техническое обслуживание </w:t>
            </w:r>
          </w:p>
          <w:p w14:paraId="75F0A410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ВЛ 0,4 кВ от ТП 72 ф. Теплопункт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2F658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41639C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Июнь</w:t>
            </w:r>
          </w:p>
        </w:tc>
      </w:tr>
      <w:tr w:rsidR="00931ACC" w:rsidRPr="00A2335B" w14:paraId="01622282" w14:textId="77777777" w:rsidTr="00FF6F93">
        <w:tc>
          <w:tcPr>
            <w:tcW w:w="0" w:type="auto"/>
            <w:shd w:val="clear" w:color="auto" w:fill="auto"/>
            <w:vAlign w:val="center"/>
          </w:tcPr>
          <w:p w14:paraId="00DCB787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796F4B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b/>
                <w:i/>
                <w:sz w:val="24"/>
                <w:szCs w:val="24"/>
              </w:rPr>
            </w:pPr>
            <w:r w:rsidRPr="00A2335B">
              <w:rPr>
                <w:b/>
                <w:i/>
                <w:sz w:val="24"/>
                <w:szCs w:val="24"/>
              </w:rPr>
              <w:t xml:space="preserve">Здание котельной с оборудованиям, </w:t>
            </w:r>
            <w:r w:rsidR="0087250E">
              <w:rPr>
                <w:b/>
                <w:i/>
                <w:sz w:val="24"/>
                <w:szCs w:val="24"/>
              </w:rPr>
              <w:t xml:space="preserve">п. Березовик, источник питания </w:t>
            </w:r>
            <w:r w:rsidRPr="00A2335B">
              <w:rPr>
                <w:b/>
                <w:i/>
                <w:sz w:val="24"/>
                <w:szCs w:val="24"/>
              </w:rPr>
              <w:t>ТП-516-04-03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F5208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EAAFAB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</w:tr>
      <w:tr w:rsidR="00931ACC" w:rsidRPr="00A2335B" w14:paraId="63DC8194" w14:textId="77777777" w:rsidTr="00FF6F93">
        <w:tc>
          <w:tcPr>
            <w:tcW w:w="0" w:type="auto"/>
            <w:shd w:val="clear" w:color="auto" w:fill="auto"/>
            <w:vAlign w:val="center"/>
          </w:tcPr>
          <w:p w14:paraId="2CD275F9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49366" w14:textId="77777777" w:rsidR="00931ACC" w:rsidRPr="00A2335B" w:rsidRDefault="00931ACC" w:rsidP="003C5766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Ревизия оборудования, уборка помещений; ТО сети освещения ТП-516-04-03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7690A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57093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 xml:space="preserve">Апрель </w:t>
            </w:r>
          </w:p>
        </w:tc>
      </w:tr>
      <w:tr w:rsidR="00931ACC" w:rsidRPr="00A2335B" w14:paraId="03A4B706" w14:textId="77777777" w:rsidTr="00FF6F93">
        <w:tc>
          <w:tcPr>
            <w:tcW w:w="0" w:type="auto"/>
            <w:shd w:val="clear" w:color="auto" w:fill="auto"/>
            <w:vAlign w:val="center"/>
          </w:tcPr>
          <w:p w14:paraId="1D64043A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2E968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 xml:space="preserve">Техническое обслуживание </w:t>
            </w:r>
          </w:p>
          <w:p w14:paraId="07C10770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КЛ 10 кВ ПС 516 ВЛ 10кВ оп.49 – ТП 516-04-03 ф.516-04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70033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F53F5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Апрель</w:t>
            </w:r>
          </w:p>
        </w:tc>
      </w:tr>
      <w:tr w:rsidR="00931ACC" w:rsidRPr="00A2335B" w14:paraId="23E2A488" w14:textId="77777777" w:rsidTr="00FF6F93">
        <w:tc>
          <w:tcPr>
            <w:tcW w:w="0" w:type="auto"/>
            <w:shd w:val="clear" w:color="auto" w:fill="auto"/>
            <w:vAlign w:val="center"/>
          </w:tcPr>
          <w:p w14:paraId="610E0C90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4D0AB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 xml:space="preserve">Техническое обслуживание </w:t>
            </w:r>
          </w:p>
          <w:p w14:paraId="1AC62097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КЛ 0,4 кВ от ТП 516-04-03 ВРУ Котельная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D0D0F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AC7DF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Апрель</w:t>
            </w:r>
          </w:p>
        </w:tc>
      </w:tr>
      <w:tr w:rsidR="00931ACC" w:rsidRPr="00A2335B" w14:paraId="262B5C01" w14:textId="77777777" w:rsidTr="00FF6F93">
        <w:tc>
          <w:tcPr>
            <w:tcW w:w="0" w:type="auto"/>
            <w:shd w:val="clear" w:color="auto" w:fill="auto"/>
            <w:vAlign w:val="center"/>
          </w:tcPr>
          <w:p w14:paraId="48CECC2C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7B9ADC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b/>
                <w:i/>
                <w:sz w:val="24"/>
                <w:szCs w:val="24"/>
              </w:rPr>
            </w:pPr>
            <w:r w:rsidRPr="00A2335B">
              <w:rPr>
                <w:b/>
                <w:i/>
                <w:sz w:val="24"/>
                <w:szCs w:val="24"/>
              </w:rPr>
              <w:t>Здание котельной с оборудованием, п. Сарка ул. Поселковая, источник питания ТП-143-22-08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0D2D2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D4A785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</w:tr>
      <w:tr w:rsidR="00931ACC" w:rsidRPr="00A2335B" w14:paraId="25EB0ED1" w14:textId="77777777" w:rsidTr="00FF6F93">
        <w:tc>
          <w:tcPr>
            <w:tcW w:w="0" w:type="auto"/>
            <w:shd w:val="clear" w:color="auto" w:fill="auto"/>
            <w:vAlign w:val="center"/>
          </w:tcPr>
          <w:p w14:paraId="68755F2A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0AF10" w14:textId="77777777" w:rsidR="00931ACC" w:rsidRPr="00A2335B" w:rsidRDefault="00931ACC" w:rsidP="003C5766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Ревизия оборудования, уборка помещений; ТО сети освещения ТП-143-22-08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8ECBA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E7568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Июль</w:t>
            </w:r>
          </w:p>
        </w:tc>
      </w:tr>
      <w:tr w:rsidR="00931ACC" w:rsidRPr="00A2335B" w14:paraId="4C57BBD5" w14:textId="77777777" w:rsidTr="00FF6F93">
        <w:tc>
          <w:tcPr>
            <w:tcW w:w="0" w:type="auto"/>
            <w:shd w:val="clear" w:color="auto" w:fill="auto"/>
            <w:vAlign w:val="center"/>
          </w:tcPr>
          <w:p w14:paraId="45A44177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04E64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Осмотр линии, чистка охранной зоны от кустарника, техническое обслуживание</w:t>
            </w:r>
          </w:p>
          <w:p w14:paraId="747C3C33" w14:textId="77777777" w:rsidR="00931ACC" w:rsidRPr="00A2335B" w:rsidRDefault="00931ACC" w:rsidP="00931ACC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ВЛ 0,4 кВ от ТП 143-22-08 ф. Котельная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1E639E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07E3C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A2335B">
              <w:rPr>
                <w:sz w:val="24"/>
                <w:szCs w:val="24"/>
              </w:rPr>
              <w:t>Июль</w:t>
            </w:r>
          </w:p>
        </w:tc>
      </w:tr>
      <w:tr w:rsidR="00931ACC" w:rsidRPr="00A2335B" w14:paraId="77F43FE1" w14:textId="77777777" w:rsidTr="00FF6F93">
        <w:tc>
          <w:tcPr>
            <w:tcW w:w="0" w:type="auto"/>
            <w:shd w:val="clear" w:color="auto" w:fill="auto"/>
            <w:vAlign w:val="center"/>
          </w:tcPr>
          <w:p w14:paraId="5CCDB3EB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7C1A88" w14:textId="77777777" w:rsidR="00931ACC" w:rsidRPr="00A2335B" w:rsidRDefault="00931ACC" w:rsidP="00931ACC">
            <w:pPr>
              <w:jc w:val="center"/>
              <w:rPr>
                <w:sz w:val="24"/>
                <w:szCs w:val="24"/>
              </w:rPr>
            </w:pPr>
            <w:r w:rsidRPr="00A2335B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  <w:r w:rsidRPr="00A2335B">
              <w:rPr>
                <w:rFonts w:eastAsia="Calibri"/>
                <w:b/>
                <w:sz w:val="24"/>
                <w:szCs w:val="24"/>
              </w:rPr>
              <w:t>Филиала АО «ЛОЭСК» «Восточные электрические сети» РЭС г. Тихвин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612BD47" w14:textId="77777777" w:rsidR="00931ACC" w:rsidRPr="00A2335B" w:rsidRDefault="00931ACC" w:rsidP="00931ACC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0439AF0" w14:textId="77777777" w:rsidR="00931ACC" w:rsidRPr="00931ACC" w:rsidRDefault="00931ACC" w:rsidP="00931ACC">
      <w:pPr>
        <w:jc w:val="center"/>
        <w:rPr>
          <w:b/>
          <w:sz w:val="24"/>
          <w:szCs w:val="24"/>
        </w:rPr>
      </w:pPr>
    </w:p>
    <w:p w14:paraId="331F010B" w14:textId="77CA88F0" w:rsidR="00931ACC" w:rsidRDefault="00931ACC" w:rsidP="00FF6F93">
      <w:pPr>
        <w:spacing w:after="120"/>
        <w:jc w:val="center"/>
        <w:rPr>
          <w:sz w:val="24"/>
          <w:szCs w:val="24"/>
        </w:rPr>
      </w:pPr>
      <w:r w:rsidRPr="00931ACC">
        <w:rPr>
          <w:b/>
          <w:sz w:val="24"/>
          <w:szCs w:val="24"/>
        </w:rPr>
        <w:t>Муниципальное бюджетное учреждение «</w:t>
      </w:r>
      <w:r w:rsidR="00FF6F93" w:rsidRPr="00931ACC">
        <w:rPr>
          <w:b/>
          <w:sz w:val="24"/>
          <w:szCs w:val="24"/>
        </w:rPr>
        <w:t>Зелёный</w:t>
      </w:r>
      <w:r w:rsidRPr="00931ACC">
        <w:rPr>
          <w:b/>
          <w:sz w:val="24"/>
          <w:szCs w:val="24"/>
        </w:rPr>
        <w:t xml:space="preserve"> город»</w:t>
      </w:r>
      <w:r w:rsidR="00FF6F93">
        <w:rPr>
          <w:b/>
          <w:sz w:val="24"/>
          <w:szCs w:val="24"/>
        </w:rPr>
        <w:br/>
      </w:r>
      <w:r w:rsidRPr="00931ACC">
        <w:rPr>
          <w:sz w:val="24"/>
          <w:szCs w:val="24"/>
        </w:rPr>
        <w:t xml:space="preserve">за счёт собственных средств </w:t>
      </w:r>
    </w:p>
    <w:tbl>
      <w:tblPr>
        <w:tblW w:w="10076" w:type="dxa"/>
        <w:tblLook w:val="04A0" w:firstRow="1" w:lastRow="0" w:firstColumn="1" w:lastColumn="0" w:noHBand="0" w:noVBand="1"/>
      </w:tblPr>
      <w:tblGrid>
        <w:gridCol w:w="651"/>
        <w:gridCol w:w="4141"/>
        <w:gridCol w:w="1343"/>
        <w:gridCol w:w="1411"/>
        <w:gridCol w:w="6"/>
        <w:gridCol w:w="1148"/>
        <w:gridCol w:w="1376"/>
      </w:tblGrid>
      <w:tr w:rsidR="00A2335B" w:rsidRPr="00A2335B" w14:paraId="07BF471A" w14:textId="77777777" w:rsidTr="00FF6F9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5E6A" w14:textId="77777777" w:rsidR="00931ACC" w:rsidRPr="00A2335B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A2335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394" w14:textId="77777777" w:rsidR="00931ACC" w:rsidRPr="00A2335B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A2335B">
              <w:rPr>
                <w:bCs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442" w14:textId="7B5A6741" w:rsidR="00931ACC" w:rsidRPr="00A2335B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A2335B">
              <w:rPr>
                <w:bCs/>
                <w:sz w:val="24"/>
                <w:szCs w:val="24"/>
              </w:rPr>
              <w:t>Стоимость работ</w:t>
            </w:r>
            <w:r w:rsidR="00FF6F93">
              <w:rPr>
                <w:bCs/>
                <w:sz w:val="24"/>
                <w:szCs w:val="24"/>
              </w:rPr>
              <w:t>,</w:t>
            </w:r>
            <w:r w:rsidR="00FF6F93">
              <w:rPr>
                <w:bCs/>
                <w:sz w:val="24"/>
                <w:szCs w:val="24"/>
              </w:rPr>
              <w:br/>
            </w:r>
            <w:r w:rsidRPr="00A2335B">
              <w:rPr>
                <w:bCs/>
                <w:sz w:val="24"/>
                <w:szCs w:val="24"/>
              </w:rPr>
              <w:t>тыс.</w:t>
            </w:r>
            <w:r w:rsidR="00FF6F93">
              <w:rPr>
                <w:bCs/>
                <w:sz w:val="24"/>
                <w:szCs w:val="24"/>
              </w:rPr>
              <w:t xml:space="preserve"> </w:t>
            </w:r>
            <w:r w:rsidRPr="00A2335B">
              <w:rPr>
                <w:bCs/>
                <w:sz w:val="24"/>
                <w:szCs w:val="24"/>
              </w:rPr>
              <w:t xml:space="preserve">руб. 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1C9B" w14:textId="77777777" w:rsidR="00931ACC" w:rsidRPr="00A2335B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A2335B">
              <w:rPr>
                <w:bCs/>
                <w:sz w:val="24"/>
                <w:szCs w:val="24"/>
              </w:rPr>
              <w:t>Количество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3E0D" w14:textId="77777777" w:rsidR="00931ACC" w:rsidRPr="00A2335B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A2335B">
              <w:rPr>
                <w:bCs/>
                <w:sz w:val="24"/>
                <w:szCs w:val="24"/>
              </w:rPr>
              <w:t>Сроки выполнения работ</w:t>
            </w:r>
          </w:p>
        </w:tc>
      </w:tr>
      <w:tr w:rsidR="00A2335B" w:rsidRPr="00A2335B" w14:paraId="02BE09FD" w14:textId="77777777" w:rsidTr="00FF6F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63C5" w14:textId="77777777" w:rsidR="00931ACC" w:rsidRPr="00A2335B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66AB" w14:textId="77777777" w:rsidR="00931ACC" w:rsidRPr="00A2335B" w:rsidRDefault="00931ACC" w:rsidP="00931AC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6964" w14:textId="77777777" w:rsidR="00931ACC" w:rsidRPr="00A2335B" w:rsidRDefault="00931ACC" w:rsidP="00931AC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EECF" w14:textId="77777777" w:rsidR="00931ACC" w:rsidRPr="00A2335B" w:rsidRDefault="00931ACC" w:rsidP="00931AC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27A1" w14:textId="77777777" w:rsidR="00931ACC" w:rsidRPr="00A2335B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A2335B">
              <w:rPr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0AC" w14:textId="77777777" w:rsidR="00931ACC" w:rsidRPr="00A2335B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A2335B">
              <w:rPr>
                <w:bCs/>
                <w:sz w:val="24"/>
                <w:szCs w:val="24"/>
              </w:rPr>
              <w:t>окончание</w:t>
            </w:r>
          </w:p>
        </w:tc>
      </w:tr>
      <w:tr w:rsidR="00A2335B" w:rsidRPr="00A2335B" w14:paraId="143FC8E6" w14:textId="77777777" w:rsidTr="00FF6F9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D9FE" w14:textId="77777777" w:rsidR="00931ACC" w:rsidRPr="00A2335B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A233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D020" w14:textId="441824F3" w:rsidR="00931ACC" w:rsidRPr="00A2335B" w:rsidRDefault="00931ACC" w:rsidP="00931ACC">
            <w:pPr>
              <w:jc w:val="left"/>
              <w:rPr>
                <w:sz w:val="24"/>
                <w:szCs w:val="24"/>
              </w:rPr>
            </w:pPr>
            <w:r w:rsidRPr="00A2335B">
              <w:rPr>
                <w:bCs/>
                <w:sz w:val="24"/>
                <w:szCs w:val="24"/>
              </w:rPr>
              <w:t>Подготовка техники к</w:t>
            </w:r>
            <w:r w:rsidR="00FF6F93">
              <w:rPr>
                <w:bCs/>
                <w:sz w:val="24"/>
                <w:szCs w:val="24"/>
              </w:rPr>
              <w:t> </w:t>
            </w:r>
            <w:r w:rsidRPr="00A2335B">
              <w:rPr>
                <w:bCs/>
                <w:sz w:val="24"/>
                <w:szCs w:val="24"/>
              </w:rPr>
              <w:t xml:space="preserve">работе в осенне-зимний период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6DB" w14:textId="77777777" w:rsidR="00931ACC" w:rsidRPr="00A2335B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A2335B">
              <w:rPr>
                <w:color w:val="000000"/>
                <w:sz w:val="24"/>
                <w:szCs w:val="24"/>
              </w:rPr>
              <w:t>2</w:t>
            </w:r>
            <w:r w:rsidR="00A2335B" w:rsidRPr="00A2335B">
              <w:rPr>
                <w:color w:val="000000"/>
                <w:sz w:val="24"/>
                <w:szCs w:val="24"/>
              </w:rPr>
              <w:t> </w:t>
            </w:r>
            <w:r w:rsidRPr="00A2335B">
              <w:rPr>
                <w:color w:val="000000"/>
                <w:sz w:val="24"/>
                <w:szCs w:val="24"/>
              </w:rPr>
              <w:t xml:space="preserve">217,15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611F" w14:textId="77777777" w:rsidR="00931ACC" w:rsidRPr="00A2335B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A2335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9A0" w14:textId="77777777" w:rsidR="00931ACC" w:rsidRPr="00A2335B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A2335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762" w14:textId="77777777" w:rsidR="00931ACC" w:rsidRPr="00A2335B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A2335B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A2335B" w:rsidRPr="00A2335B" w14:paraId="5688F5D1" w14:textId="77777777" w:rsidTr="00FF6F93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151" w14:textId="77777777" w:rsidR="00931ACC" w:rsidRPr="00A2335B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A2335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816E" w14:textId="4514058D" w:rsidR="00931ACC" w:rsidRPr="00A2335B" w:rsidRDefault="00931ACC" w:rsidP="00931ACC">
            <w:pPr>
              <w:jc w:val="left"/>
              <w:rPr>
                <w:sz w:val="24"/>
                <w:szCs w:val="24"/>
              </w:rPr>
            </w:pPr>
            <w:r w:rsidRPr="00A2335B">
              <w:rPr>
                <w:bCs/>
                <w:sz w:val="24"/>
                <w:szCs w:val="24"/>
              </w:rPr>
              <w:t xml:space="preserve">Заготовка </w:t>
            </w:r>
            <w:r w:rsidR="00EE7A98" w:rsidRPr="00A2335B">
              <w:rPr>
                <w:bCs/>
                <w:sz w:val="24"/>
                <w:szCs w:val="24"/>
              </w:rPr>
              <w:t>противоголол</w:t>
            </w:r>
            <w:r w:rsidR="00EE7A98">
              <w:rPr>
                <w:bCs/>
                <w:sz w:val="24"/>
                <w:szCs w:val="24"/>
              </w:rPr>
              <w:t>ё</w:t>
            </w:r>
            <w:r w:rsidR="00EE7A98" w:rsidRPr="00A2335B">
              <w:rPr>
                <w:bCs/>
                <w:sz w:val="24"/>
                <w:szCs w:val="24"/>
              </w:rPr>
              <w:t>дного</w:t>
            </w:r>
            <w:r w:rsidRPr="00A2335B">
              <w:rPr>
                <w:bCs/>
                <w:sz w:val="24"/>
                <w:szCs w:val="24"/>
              </w:rPr>
              <w:t xml:space="preserve"> материала (песчано-соляная смесь)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2ADB" w14:textId="77777777" w:rsidR="00931ACC" w:rsidRPr="00A2335B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A2335B">
              <w:rPr>
                <w:color w:val="000000"/>
                <w:sz w:val="24"/>
                <w:szCs w:val="24"/>
              </w:rPr>
              <w:t>8</w:t>
            </w:r>
            <w:r w:rsidR="00A2335B" w:rsidRPr="00A2335B">
              <w:rPr>
                <w:color w:val="000000"/>
                <w:sz w:val="24"/>
                <w:szCs w:val="24"/>
              </w:rPr>
              <w:t> </w:t>
            </w:r>
            <w:r w:rsidRPr="00A2335B">
              <w:rPr>
                <w:color w:val="000000"/>
                <w:sz w:val="24"/>
                <w:szCs w:val="24"/>
              </w:rPr>
              <w:t>062,00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01DA" w14:textId="77777777" w:rsidR="00931ACC" w:rsidRPr="00A2335B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06C" w14:textId="77777777" w:rsidR="00931ACC" w:rsidRPr="00A2335B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A2335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2C2F" w14:textId="77777777" w:rsidR="00931ACC" w:rsidRPr="00A2335B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A2335B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A2335B" w:rsidRPr="00A2335B" w14:paraId="6DA84C25" w14:textId="77777777" w:rsidTr="00FF6F93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3E99" w14:textId="77777777" w:rsidR="00931ACC" w:rsidRPr="00A2335B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4E18" w14:textId="66DBAB41" w:rsidR="00931ACC" w:rsidRPr="00A2335B" w:rsidRDefault="00931ACC" w:rsidP="00A2335B">
            <w:pPr>
              <w:jc w:val="center"/>
              <w:rPr>
                <w:bCs/>
                <w:sz w:val="24"/>
                <w:szCs w:val="24"/>
              </w:rPr>
            </w:pPr>
            <w:r w:rsidRPr="00A2335B">
              <w:rPr>
                <w:b/>
                <w:bCs/>
                <w:sz w:val="24"/>
                <w:szCs w:val="24"/>
              </w:rPr>
              <w:t>ВСЕГО по</w:t>
            </w:r>
            <w:r w:rsidR="00FF6F93">
              <w:rPr>
                <w:b/>
                <w:bCs/>
                <w:sz w:val="24"/>
                <w:szCs w:val="24"/>
              </w:rPr>
              <w:t xml:space="preserve"> </w:t>
            </w:r>
            <w:r w:rsidRPr="00A2335B">
              <w:rPr>
                <w:b/>
                <w:bCs/>
                <w:sz w:val="24"/>
                <w:szCs w:val="24"/>
              </w:rPr>
              <w:t>МБУ</w:t>
            </w:r>
            <w:r w:rsidR="00FF6F93">
              <w:rPr>
                <w:b/>
                <w:bCs/>
                <w:sz w:val="24"/>
                <w:szCs w:val="24"/>
              </w:rPr>
              <w:t xml:space="preserve"> </w:t>
            </w:r>
            <w:r w:rsidRPr="00A2335B">
              <w:rPr>
                <w:b/>
                <w:bCs/>
                <w:sz w:val="24"/>
                <w:szCs w:val="24"/>
              </w:rPr>
              <w:t>«</w:t>
            </w:r>
            <w:r w:rsidR="00FF6F93" w:rsidRPr="00A2335B">
              <w:rPr>
                <w:b/>
                <w:bCs/>
                <w:sz w:val="24"/>
                <w:szCs w:val="24"/>
              </w:rPr>
              <w:t>Зелёный</w:t>
            </w:r>
            <w:r w:rsidR="00FF6F93">
              <w:rPr>
                <w:b/>
                <w:bCs/>
                <w:sz w:val="24"/>
                <w:szCs w:val="24"/>
              </w:rPr>
              <w:t xml:space="preserve"> </w:t>
            </w:r>
            <w:r w:rsidRPr="00A2335B">
              <w:rPr>
                <w:b/>
                <w:bCs/>
                <w:sz w:val="24"/>
                <w:szCs w:val="24"/>
              </w:rPr>
              <w:t>город»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D8BD" w14:textId="77777777" w:rsidR="00931ACC" w:rsidRPr="00A2335B" w:rsidRDefault="00931ACC" w:rsidP="00931A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335B">
              <w:rPr>
                <w:b/>
                <w:color w:val="000000"/>
                <w:sz w:val="24"/>
                <w:szCs w:val="24"/>
              </w:rPr>
              <w:t>10 279,15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CBB1" w14:textId="77777777" w:rsidR="00931ACC" w:rsidRPr="00A2335B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F089" w14:textId="77777777" w:rsidR="00931ACC" w:rsidRPr="00A2335B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8A31" w14:textId="77777777" w:rsidR="00931ACC" w:rsidRPr="00A2335B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C7E192E" w14:textId="77777777" w:rsidR="00A2335B" w:rsidRPr="00931ACC" w:rsidRDefault="00A2335B" w:rsidP="00931ACC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</w:p>
    <w:p w14:paraId="3C98EFB9" w14:textId="77777777" w:rsidR="00931ACC" w:rsidRPr="00931ACC" w:rsidRDefault="00931ACC" w:rsidP="00931ACC">
      <w:pPr>
        <w:jc w:val="center"/>
        <w:rPr>
          <w:b/>
          <w:sz w:val="24"/>
          <w:szCs w:val="24"/>
        </w:rPr>
      </w:pPr>
      <w:r w:rsidRPr="00931ACC">
        <w:rPr>
          <w:b/>
          <w:sz w:val="24"/>
          <w:szCs w:val="24"/>
        </w:rPr>
        <w:t>Акционерное общество «Жилье»</w:t>
      </w:r>
    </w:p>
    <w:p w14:paraId="52316958" w14:textId="77777777" w:rsidR="00931ACC" w:rsidRDefault="00931ACC" w:rsidP="00931ACC">
      <w:pPr>
        <w:jc w:val="center"/>
        <w:rPr>
          <w:sz w:val="24"/>
          <w:szCs w:val="24"/>
        </w:rPr>
      </w:pPr>
      <w:r w:rsidRPr="00931ACC">
        <w:rPr>
          <w:sz w:val="24"/>
          <w:szCs w:val="24"/>
        </w:rPr>
        <w:t>за счёт средств предприятия</w:t>
      </w:r>
    </w:p>
    <w:p w14:paraId="4CA32657" w14:textId="77777777" w:rsidR="00A2335B" w:rsidRPr="00931ACC" w:rsidRDefault="00A2335B" w:rsidP="00931ACC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4185"/>
        <w:gridCol w:w="1323"/>
        <w:gridCol w:w="1417"/>
        <w:gridCol w:w="918"/>
        <w:gridCol w:w="1292"/>
      </w:tblGrid>
      <w:tr w:rsidR="00931ACC" w:rsidRPr="008333A7" w14:paraId="2F2CF902" w14:textId="77777777" w:rsidTr="00846E2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B7D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62C2" w14:textId="77777777" w:rsidR="00931ACC" w:rsidRPr="008333A7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8333A7">
              <w:rPr>
                <w:bCs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6BC" w14:textId="2625C18D" w:rsidR="00931ACC" w:rsidRPr="008333A7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8333A7">
              <w:rPr>
                <w:bCs/>
                <w:sz w:val="24"/>
                <w:szCs w:val="24"/>
              </w:rPr>
              <w:t>Стоимость работ тыс.</w:t>
            </w:r>
            <w:r w:rsidR="00846E27">
              <w:rPr>
                <w:bCs/>
                <w:sz w:val="24"/>
                <w:szCs w:val="24"/>
              </w:rPr>
              <w:t xml:space="preserve"> </w:t>
            </w:r>
            <w:r w:rsidRPr="008333A7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BE00" w14:textId="77777777" w:rsidR="00931ACC" w:rsidRPr="008333A7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8333A7">
              <w:rPr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637" w14:textId="77777777" w:rsidR="00931ACC" w:rsidRPr="008333A7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8333A7">
              <w:rPr>
                <w:bCs/>
                <w:sz w:val="24"/>
                <w:szCs w:val="24"/>
              </w:rPr>
              <w:t>Сроки выполнения работ</w:t>
            </w:r>
          </w:p>
        </w:tc>
      </w:tr>
      <w:tr w:rsidR="004510FA" w:rsidRPr="008333A7" w14:paraId="1236A286" w14:textId="77777777" w:rsidTr="00846E2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9113" w14:textId="77777777" w:rsidR="00931ACC" w:rsidRPr="008333A7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6D74" w14:textId="77777777" w:rsidR="00931ACC" w:rsidRPr="008333A7" w:rsidRDefault="00931ACC" w:rsidP="00931AC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D62D" w14:textId="77777777" w:rsidR="00931ACC" w:rsidRPr="008333A7" w:rsidRDefault="00931ACC" w:rsidP="00931AC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370CA" w14:textId="77777777" w:rsidR="00931ACC" w:rsidRPr="008333A7" w:rsidRDefault="00931ACC" w:rsidP="00931AC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B332" w14:textId="77777777" w:rsidR="00931ACC" w:rsidRPr="008333A7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8333A7">
              <w:rPr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7FC0" w14:textId="77777777" w:rsidR="00931ACC" w:rsidRPr="008333A7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8333A7">
              <w:rPr>
                <w:bCs/>
                <w:sz w:val="24"/>
                <w:szCs w:val="24"/>
              </w:rPr>
              <w:t>окончание</w:t>
            </w:r>
          </w:p>
        </w:tc>
      </w:tr>
      <w:tr w:rsidR="004510FA" w:rsidRPr="008333A7" w14:paraId="290C0BBF" w14:textId="77777777" w:rsidTr="00846E2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A3E1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C73A" w14:textId="77777777" w:rsidR="00931ACC" w:rsidRPr="008333A7" w:rsidRDefault="00931ACC" w:rsidP="00931ACC">
            <w:pPr>
              <w:jc w:val="left"/>
              <w:rPr>
                <w:sz w:val="24"/>
                <w:szCs w:val="24"/>
              </w:rPr>
            </w:pPr>
            <w:r w:rsidRPr="008333A7">
              <w:rPr>
                <w:sz w:val="24"/>
                <w:szCs w:val="24"/>
              </w:rPr>
              <w:t>Ремонт межпанельных швов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E9C3" w14:textId="77777777" w:rsidR="00931ACC" w:rsidRPr="008333A7" w:rsidRDefault="00931ACC" w:rsidP="00927315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5</w:t>
            </w:r>
            <w:r w:rsidR="00927315">
              <w:rPr>
                <w:color w:val="000000"/>
                <w:sz w:val="24"/>
                <w:szCs w:val="24"/>
              </w:rPr>
              <w:t> </w:t>
            </w:r>
            <w:r w:rsidRPr="008333A7">
              <w:rPr>
                <w:color w:val="000000"/>
                <w:sz w:val="24"/>
                <w:szCs w:val="24"/>
              </w:rPr>
              <w:t>188,80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B0C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4</w:t>
            </w:r>
            <w:r w:rsidR="00927315">
              <w:rPr>
                <w:color w:val="000000"/>
                <w:sz w:val="24"/>
                <w:szCs w:val="24"/>
              </w:rPr>
              <w:t> </w:t>
            </w:r>
            <w:r w:rsidRPr="008333A7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22EA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56C2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4510FA" w:rsidRPr="008333A7" w14:paraId="7983236D" w14:textId="77777777" w:rsidTr="00846E2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6BDD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D014" w14:textId="77777777" w:rsidR="00931ACC" w:rsidRPr="008333A7" w:rsidRDefault="00931ACC" w:rsidP="00931ACC">
            <w:pPr>
              <w:jc w:val="left"/>
              <w:rPr>
                <w:sz w:val="24"/>
                <w:szCs w:val="24"/>
              </w:rPr>
            </w:pPr>
            <w:r w:rsidRPr="008333A7">
              <w:rPr>
                <w:sz w:val="24"/>
                <w:szCs w:val="24"/>
              </w:rPr>
              <w:t>Ремонт кровель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8475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348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FC2A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B23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4510FA" w:rsidRPr="008333A7" w14:paraId="1C46E883" w14:textId="77777777" w:rsidTr="00846E2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F439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10A4" w14:textId="77777777" w:rsidR="00931ACC" w:rsidRPr="008333A7" w:rsidRDefault="00931ACC" w:rsidP="00931ACC">
            <w:pPr>
              <w:jc w:val="left"/>
              <w:rPr>
                <w:sz w:val="24"/>
                <w:szCs w:val="24"/>
              </w:rPr>
            </w:pPr>
            <w:r w:rsidRPr="008333A7">
              <w:rPr>
                <w:sz w:val="24"/>
                <w:szCs w:val="24"/>
              </w:rPr>
              <w:t>Смена розлива ГВС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2691" w14:textId="77777777" w:rsidR="00931ACC" w:rsidRPr="008333A7" w:rsidRDefault="00931ACC" w:rsidP="00927315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1</w:t>
            </w:r>
            <w:r w:rsidR="00927315">
              <w:rPr>
                <w:color w:val="000000"/>
                <w:sz w:val="24"/>
                <w:szCs w:val="24"/>
              </w:rPr>
              <w:t> </w:t>
            </w:r>
            <w:r w:rsidRPr="008333A7">
              <w:rPr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4AFD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9C3D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78D9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4510FA" w:rsidRPr="008333A7" w14:paraId="094ED30D" w14:textId="77777777" w:rsidTr="00846E2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E99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895" w14:textId="77777777" w:rsidR="00931ACC" w:rsidRPr="008333A7" w:rsidRDefault="00931ACC" w:rsidP="00931ACC">
            <w:pPr>
              <w:jc w:val="left"/>
              <w:rPr>
                <w:sz w:val="24"/>
                <w:szCs w:val="24"/>
              </w:rPr>
            </w:pPr>
            <w:r w:rsidRPr="008333A7">
              <w:rPr>
                <w:sz w:val="24"/>
                <w:szCs w:val="24"/>
              </w:rPr>
              <w:t>Смена стояков отопления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6A3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462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3CED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01D9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4510FA" w:rsidRPr="008333A7" w14:paraId="417F26AE" w14:textId="77777777" w:rsidTr="00846E2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5EE2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0AF" w14:textId="77777777" w:rsidR="00931ACC" w:rsidRPr="008333A7" w:rsidRDefault="0087250E" w:rsidP="00931A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стояков </w:t>
            </w:r>
            <w:r w:rsidR="00931ACC" w:rsidRPr="008333A7">
              <w:rPr>
                <w:sz w:val="24"/>
                <w:szCs w:val="24"/>
              </w:rPr>
              <w:t>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F1D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572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656B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8F23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4510FA" w:rsidRPr="008333A7" w14:paraId="17177838" w14:textId="77777777" w:rsidTr="00846E2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A971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31C9" w14:textId="77777777" w:rsidR="00931ACC" w:rsidRPr="008333A7" w:rsidRDefault="0087250E" w:rsidP="00931A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стояков </w:t>
            </w:r>
            <w:r w:rsidR="00931ACC" w:rsidRPr="008333A7">
              <w:rPr>
                <w:sz w:val="24"/>
                <w:szCs w:val="24"/>
              </w:rPr>
              <w:t>ГВС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CEC7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6B35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B9A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4106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4510FA" w:rsidRPr="008333A7" w14:paraId="13418FE2" w14:textId="77777777" w:rsidTr="00846E27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CBB1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CDB" w14:textId="77777777" w:rsidR="00931ACC" w:rsidRPr="008333A7" w:rsidRDefault="00931ACC" w:rsidP="00931ACC">
            <w:pPr>
              <w:jc w:val="left"/>
              <w:rPr>
                <w:sz w:val="24"/>
                <w:szCs w:val="24"/>
              </w:rPr>
            </w:pPr>
            <w:r w:rsidRPr="008333A7">
              <w:rPr>
                <w:sz w:val="24"/>
                <w:szCs w:val="24"/>
              </w:rPr>
              <w:t>Ревизия запорной арматуры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823B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189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5DF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189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2056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8BC3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4510FA" w:rsidRPr="008333A7" w14:paraId="55D35C44" w14:textId="77777777" w:rsidTr="00846E27">
        <w:trPr>
          <w:trHeight w:val="3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94FC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71E" w14:textId="77777777" w:rsidR="00931ACC" w:rsidRPr="008333A7" w:rsidRDefault="00931ACC" w:rsidP="00931ACC">
            <w:pPr>
              <w:jc w:val="left"/>
              <w:rPr>
                <w:sz w:val="24"/>
                <w:szCs w:val="24"/>
              </w:rPr>
            </w:pPr>
            <w:r w:rsidRPr="008333A7">
              <w:rPr>
                <w:sz w:val="24"/>
                <w:szCs w:val="24"/>
              </w:rPr>
              <w:t xml:space="preserve">Прочистка дренажных колодцев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7F21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986/189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0EE5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189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5556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9EAF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4510FA" w:rsidRPr="008333A7" w14:paraId="4A3B6637" w14:textId="77777777" w:rsidTr="00846E27">
        <w:trPr>
          <w:trHeight w:val="3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7B7D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3BA1" w14:textId="77777777" w:rsidR="00931ACC" w:rsidRPr="008333A7" w:rsidRDefault="00931ACC" w:rsidP="00931ACC">
            <w:pPr>
              <w:jc w:val="left"/>
              <w:rPr>
                <w:sz w:val="24"/>
                <w:szCs w:val="24"/>
              </w:rPr>
            </w:pPr>
            <w:r w:rsidRPr="008333A7">
              <w:rPr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8BCB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195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D1C7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195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6968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7167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4510FA" w:rsidRPr="008333A7" w14:paraId="67777F70" w14:textId="77777777" w:rsidTr="00846E27">
        <w:trPr>
          <w:trHeight w:val="3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381A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B68" w14:textId="77777777" w:rsidR="00931ACC" w:rsidRPr="008333A7" w:rsidRDefault="00931ACC" w:rsidP="00931ACC">
            <w:pPr>
              <w:jc w:val="left"/>
              <w:rPr>
                <w:sz w:val="24"/>
                <w:szCs w:val="24"/>
              </w:rPr>
            </w:pPr>
            <w:r w:rsidRPr="008333A7">
              <w:rPr>
                <w:sz w:val="24"/>
                <w:szCs w:val="24"/>
              </w:rPr>
              <w:t>Промывка теплообменников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615" w14:textId="505B570F" w:rsidR="00931ACC" w:rsidRPr="008333A7" w:rsidRDefault="00931ACC" w:rsidP="00931ACC">
            <w:pPr>
              <w:jc w:val="center"/>
              <w:rPr>
                <w:sz w:val="24"/>
                <w:szCs w:val="24"/>
              </w:rPr>
            </w:pPr>
            <w:r w:rsidRPr="008333A7">
              <w:rPr>
                <w:sz w:val="24"/>
                <w:szCs w:val="24"/>
              </w:rPr>
              <w:t>208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7A2D" w14:textId="117F0123" w:rsidR="00931ACC" w:rsidRPr="008333A7" w:rsidRDefault="00931ACC" w:rsidP="00931ACC">
            <w:pPr>
              <w:jc w:val="center"/>
              <w:rPr>
                <w:sz w:val="24"/>
                <w:szCs w:val="24"/>
              </w:rPr>
            </w:pPr>
            <w:r w:rsidRPr="008333A7">
              <w:rPr>
                <w:sz w:val="24"/>
                <w:szCs w:val="24"/>
              </w:rPr>
              <w:t>208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32E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596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август</w:t>
            </w:r>
          </w:p>
        </w:tc>
      </w:tr>
      <w:tr w:rsidR="004510FA" w:rsidRPr="008333A7" w14:paraId="3510A730" w14:textId="77777777" w:rsidTr="00846E2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E6F1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A40A" w14:textId="77777777" w:rsidR="00931ACC" w:rsidRPr="008333A7" w:rsidRDefault="00931ACC" w:rsidP="00931ACC">
            <w:pPr>
              <w:jc w:val="left"/>
              <w:rPr>
                <w:sz w:val="24"/>
                <w:szCs w:val="24"/>
              </w:rPr>
            </w:pPr>
            <w:r w:rsidRPr="008333A7">
              <w:rPr>
                <w:sz w:val="24"/>
                <w:szCs w:val="24"/>
              </w:rPr>
              <w:t>Чистка выгребных 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CA1C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6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49AB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6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97C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755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август</w:t>
            </w:r>
          </w:p>
        </w:tc>
      </w:tr>
      <w:tr w:rsidR="004510FA" w:rsidRPr="008333A7" w14:paraId="14F9D92B" w14:textId="77777777" w:rsidTr="00846E2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B813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905C" w14:textId="77777777" w:rsidR="00931ACC" w:rsidRPr="008333A7" w:rsidRDefault="00931ACC" w:rsidP="00931ACC">
            <w:pPr>
              <w:jc w:val="left"/>
              <w:rPr>
                <w:sz w:val="24"/>
                <w:szCs w:val="24"/>
              </w:rPr>
            </w:pPr>
            <w:r w:rsidRPr="008333A7">
              <w:rPr>
                <w:sz w:val="24"/>
                <w:szCs w:val="24"/>
              </w:rPr>
              <w:t>Прочистка печных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2FF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7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C7ED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 xml:space="preserve">7 дом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C063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8862" w14:textId="77777777" w:rsidR="00931ACC" w:rsidRPr="008333A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4510FA" w:rsidRPr="008333A7" w14:paraId="05A1BF56" w14:textId="77777777" w:rsidTr="00846E2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F7A0" w14:textId="77777777" w:rsidR="00931ACC" w:rsidRPr="008333A7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8706" w14:textId="1C6D55DE" w:rsidR="00931ACC" w:rsidRPr="008333A7" w:rsidRDefault="00931ACC" w:rsidP="00927315">
            <w:pPr>
              <w:jc w:val="center"/>
              <w:rPr>
                <w:color w:val="000000"/>
                <w:sz w:val="24"/>
                <w:szCs w:val="24"/>
              </w:rPr>
            </w:pPr>
            <w:r w:rsidRPr="008333A7">
              <w:rPr>
                <w:b/>
                <w:bCs/>
                <w:sz w:val="24"/>
                <w:szCs w:val="24"/>
              </w:rPr>
              <w:t>ВСЕГО за счёт собственных средств</w:t>
            </w:r>
            <w:r w:rsidR="00846E27">
              <w:rPr>
                <w:b/>
                <w:bCs/>
                <w:sz w:val="24"/>
                <w:szCs w:val="24"/>
              </w:rPr>
              <w:br/>
            </w:r>
            <w:r w:rsidRPr="008333A7">
              <w:rPr>
                <w:b/>
                <w:bCs/>
                <w:sz w:val="24"/>
                <w:szCs w:val="24"/>
              </w:rPr>
              <w:t>АО</w:t>
            </w:r>
            <w:r w:rsidR="00927315">
              <w:rPr>
                <w:b/>
                <w:bCs/>
                <w:sz w:val="24"/>
                <w:szCs w:val="24"/>
              </w:rPr>
              <w:t> </w:t>
            </w:r>
            <w:r w:rsidRPr="008333A7">
              <w:rPr>
                <w:b/>
                <w:bCs/>
                <w:sz w:val="24"/>
                <w:szCs w:val="24"/>
              </w:rPr>
              <w:t>«Жилье»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B91D" w14:textId="77777777" w:rsidR="00931ACC" w:rsidRPr="008333A7" w:rsidRDefault="00931ACC" w:rsidP="0092731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333A7">
              <w:rPr>
                <w:b/>
                <w:color w:val="000000"/>
                <w:sz w:val="24"/>
                <w:szCs w:val="24"/>
              </w:rPr>
              <w:t>7</w:t>
            </w:r>
            <w:r w:rsidR="00927315">
              <w:rPr>
                <w:b/>
                <w:color w:val="000000"/>
                <w:sz w:val="24"/>
                <w:szCs w:val="24"/>
              </w:rPr>
              <w:t> </w:t>
            </w:r>
            <w:r w:rsidRPr="008333A7">
              <w:rPr>
                <w:b/>
                <w:color w:val="000000"/>
                <w:sz w:val="24"/>
                <w:szCs w:val="24"/>
              </w:rPr>
              <w:t>303,80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4F65" w14:textId="77777777" w:rsidR="00931ACC" w:rsidRPr="008333A7" w:rsidRDefault="00931ACC" w:rsidP="00931ACC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8333A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C8EF" w14:textId="77777777" w:rsidR="00931ACC" w:rsidRPr="008333A7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3A64" w14:textId="77777777" w:rsidR="00931ACC" w:rsidRPr="008333A7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  <w:r w:rsidRPr="008333A7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2935FD47" w14:textId="77777777" w:rsidR="00931ACC" w:rsidRPr="00EB5020" w:rsidRDefault="00931ACC" w:rsidP="00931ACC">
      <w:pPr>
        <w:jc w:val="center"/>
        <w:rPr>
          <w:sz w:val="24"/>
          <w:szCs w:val="24"/>
        </w:rPr>
      </w:pPr>
    </w:p>
    <w:p w14:paraId="6578FFD3" w14:textId="129F94FE" w:rsidR="00931ACC" w:rsidRPr="00EB5020" w:rsidRDefault="00931ACC" w:rsidP="00846E27">
      <w:pPr>
        <w:spacing w:after="120"/>
        <w:jc w:val="center"/>
        <w:rPr>
          <w:sz w:val="24"/>
          <w:szCs w:val="24"/>
        </w:rPr>
      </w:pPr>
      <w:r w:rsidRPr="00EB5020">
        <w:rPr>
          <w:b/>
          <w:sz w:val="24"/>
          <w:szCs w:val="24"/>
        </w:rPr>
        <w:t>Общество с ограниченной ответственностью «КСТМ»</w:t>
      </w:r>
      <w:r w:rsidR="00846E27">
        <w:rPr>
          <w:b/>
          <w:sz w:val="24"/>
          <w:szCs w:val="24"/>
        </w:rPr>
        <w:br/>
      </w:r>
      <w:r w:rsidRPr="00EB5020">
        <w:rPr>
          <w:sz w:val="24"/>
          <w:szCs w:val="24"/>
        </w:rPr>
        <w:t>за счёт средств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4786"/>
        <w:gridCol w:w="1720"/>
        <w:gridCol w:w="1105"/>
        <w:gridCol w:w="1348"/>
      </w:tblGrid>
      <w:tr w:rsidR="00931ACC" w:rsidRPr="00EB5020" w14:paraId="2B6402F3" w14:textId="77777777" w:rsidTr="00846E27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BA7B" w14:textId="77777777" w:rsidR="00931ACC" w:rsidRPr="00EB5020" w:rsidRDefault="00931ACC" w:rsidP="0008550F">
            <w:pPr>
              <w:jc w:val="center"/>
              <w:rPr>
                <w:bCs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F918" w14:textId="77777777" w:rsidR="00931ACC" w:rsidRPr="00EB5020" w:rsidRDefault="00931ACC" w:rsidP="0008550F">
            <w:pPr>
              <w:jc w:val="center"/>
              <w:rPr>
                <w:bCs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E396" w14:textId="0993F77C" w:rsidR="00931ACC" w:rsidRPr="00EB5020" w:rsidRDefault="00931ACC" w:rsidP="0008550F">
            <w:pPr>
              <w:jc w:val="center"/>
              <w:rPr>
                <w:bCs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Стоимость работ тыс.</w:t>
            </w:r>
            <w:r w:rsidR="00846E27">
              <w:rPr>
                <w:bCs/>
                <w:sz w:val="24"/>
                <w:szCs w:val="24"/>
              </w:rPr>
              <w:t> </w:t>
            </w:r>
            <w:r w:rsidRPr="00EB502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D179" w14:textId="77777777" w:rsidR="00931ACC" w:rsidRPr="00EB5020" w:rsidRDefault="00931ACC" w:rsidP="0008550F">
            <w:pPr>
              <w:jc w:val="center"/>
              <w:rPr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Сроки выполнения работ</w:t>
            </w:r>
          </w:p>
        </w:tc>
      </w:tr>
      <w:tr w:rsidR="00931ACC" w:rsidRPr="00EB5020" w14:paraId="63007A12" w14:textId="77777777" w:rsidTr="00846E27">
        <w:trPr>
          <w:trHeight w:val="2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DEA6" w14:textId="77777777" w:rsidR="00931ACC" w:rsidRPr="00EB5020" w:rsidRDefault="00931ACC" w:rsidP="0008550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4CE3" w14:textId="77777777" w:rsidR="00931ACC" w:rsidRPr="00EB5020" w:rsidRDefault="00931ACC" w:rsidP="0008550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7E5A" w14:textId="77777777" w:rsidR="00931ACC" w:rsidRPr="00EB5020" w:rsidRDefault="00931ACC" w:rsidP="0008550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0D06" w14:textId="77777777" w:rsidR="00931ACC" w:rsidRPr="00EB5020" w:rsidRDefault="00931ACC" w:rsidP="0008550F">
            <w:pPr>
              <w:jc w:val="center"/>
              <w:rPr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8037" w14:textId="77777777" w:rsidR="00931ACC" w:rsidRPr="00EB5020" w:rsidRDefault="00931ACC" w:rsidP="0008550F">
            <w:pPr>
              <w:jc w:val="center"/>
              <w:rPr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окончание</w:t>
            </w:r>
          </w:p>
        </w:tc>
      </w:tr>
      <w:tr w:rsidR="00931ACC" w:rsidRPr="00EB5020" w14:paraId="2B287E83" w14:textId="77777777" w:rsidTr="00846E27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F84E" w14:textId="77777777" w:rsidR="00931ACC" w:rsidRPr="00EB502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429" w14:textId="77777777" w:rsidR="00931ACC" w:rsidRPr="00EB5020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  <w:r w:rsidRPr="00EB5020">
              <w:rPr>
                <w:color w:val="000000"/>
                <w:sz w:val="24"/>
                <w:szCs w:val="24"/>
              </w:rPr>
              <w:t>Замена розлива ГВС по подвалу (3 МКД)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E235" w14:textId="77777777" w:rsidR="00931ACC" w:rsidRPr="00EB502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460,00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C1A6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F890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апрель</w:t>
            </w:r>
          </w:p>
        </w:tc>
      </w:tr>
      <w:tr w:rsidR="00931ACC" w:rsidRPr="00EB5020" w14:paraId="0BC9222C" w14:textId="77777777" w:rsidTr="00846E27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2508" w14:textId="77777777" w:rsidR="00931ACC" w:rsidRPr="00EB502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7BA7" w14:textId="77777777" w:rsidR="00931ACC" w:rsidRPr="00EB5020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 xml:space="preserve">Замена и ревизия запорной арматуры, насоса, регулирующего клапана, установка измерительных приборов ИТП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5DAD" w14:textId="77777777" w:rsidR="00931ACC" w:rsidRPr="00EB502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287,00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B5E7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22BA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апрель</w:t>
            </w:r>
          </w:p>
        </w:tc>
      </w:tr>
      <w:tr w:rsidR="00931ACC" w:rsidRPr="00EB5020" w14:paraId="190685D2" w14:textId="77777777" w:rsidTr="00846E2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BB57" w14:textId="77777777" w:rsidR="00931ACC" w:rsidRPr="00EB502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CBC6" w14:textId="722A5314" w:rsidR="00931ACC" w:rsidRPr="00EB5020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Промывка теплообменников ГВС</w:t>
            </w:r>
            <w:r w:rsidR="00846E27">
              <w:rPr>
                <w:bCs/>
                <w:sz w:val="24"/>
                <w:szCs w:val="24"/>
              </w:rPr>
              <w:br/>
            </w:r>
            <w:r w:rsidRPr="00EB5020">
              <w:rPr>
                <w:bCs/>
                <w:sz w:val="24"/>
                <w:szCs w:val="24"/>
              </w:rPr>
              <w:t>(дома с</w:t>
            </w:r>
            <w:r w:rsidR="00846E27">
              <w:rPr>
                <w:bCs/>
                <w:sz w:val="24"/>
                <w:szCs w:val="24"/>
              </w:rPr>
              <w:t> </w:t>
            </w:r>
            <w:r w:rsidRPr="00EB5020">
              <w:rPr>
                <w:bCs/>
                <w:sz w:val="24"/>
                <w:szCs w:val="24"/>
              </w:rPr>
              <w:t>АИТП)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5C99" w14:textId="77777777" w:rsidR="00931ACC" w:rsidRPr="00EB502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155,0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2230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65A8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июнь</w:t>
            </w:r>
          </w:p>
        </w:tc>
      </w:tr>
      <w:tr w:rsidR="00931ACC" w:rsidRPr="00EB5020" w14:paraId="167DCBDF" w14:textId="77777777" w:rsidTr="00846E2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8E14" w14:textId="77777777" w:rsidR="00931ACC" w:rsidRPr="00EB502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5601" w14:textId="77777777" w:rsidR="00931ACC" w:rsidRPr="00EB5020" w:rsidRDefault="00931ACC" w:rsidP="00931ACC">
            <w:pPr>
              <w:jc w:val="left"/>
              <w:rPr>
                <w:bCs/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Гидропневматическая промывка системы 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3BCD" w14:textId="77777777" w:rsidR="00931ACC" w:rsidRPr="00EB502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470,00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26B4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19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8B5A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26 июня</w:t>
            </w:r>
          </w:p>
        </w:tc>
      </w:tr>
      <w:tr w:rsidR="00931ACC" w:rsidRPr="00EB5020" w14:paraId="32545EB3" w14:textId="77777777" w:rsidTr="00846E2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EB1F" w14:textId="77777777" w:rsidR="00931ACC" w:rsidRPr="00EB502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FE8B" w14:textId="77777777" w:rsidR="00931ACC" w:rsidRPr="00EB5020" w:rsidRDefault="00931ACC" w:rsidP="00931ACC">
            <w:pPr>
              <w:jc w:val="left"/>
              <w:rPr>
                <w:bCs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Замена теплоизоляции трубопроводов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051E" w14:textId="77777777" w:rsidR="00931ACC" w:rsidRPr="00EB502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3BF3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89E9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апрель</w:t>
            </w:r>
          </w:p>
        </w:tc>
      </w:tr>
      <w:tr w:rsidR="00931ACC" w:rsidRPr="00EB5020" w14:paraId="73A77096" w14:textId="77777777" w:rsidTr="00846E2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DBAA" w14:textId="77777777" w:rsidR="00931ACC" w:rsidRPr="00EB502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E73F" w14:textId="77777777" w:rsidR="00931ACC" w:rsidRPr="00EB5020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  <w:r w:rsidRPr="00EB5020">
              <w:rPr>
                <w:color w:val="000000"/>
                <w:sz w:val="24"/>
                <w:szCs w:val="24"/>
              </w:rPr>
              <w:t>Общестроительные работы:</w:t>
            </w:r>
          </w:p>
          <w:p w14:paraId="7F69113B" w14:textId="1928AE2C" w:rsidR="00931ACC" w:rsidRPr="00EB5020" w:rsidRDefault="00931ACC" w:rsidP="00846E27">
            <w:pPr>
              <w:numPr>
                <w:ilvl w:val="0"/>
                <w:numId w:val="9"/>
              </w:numPr>
              <w:ind w:left="317" w:hanging="219"/>
              <w:jc w:val="left"/>
              <w:rPr>
                <w:color w:val="000000"/>
                <w:sz w:val="24"/>
                <w:szCs w:val="24"/>
              </w:rPr>
            </w:pPr>
            <w:r w:rsidRPr="00EB5020">
              <w:rPr>
                <w:color w:val="000000"/>
                <w:sz w:val="24"/>
                <w:szCs w:val="24"/>
              </w:rPr>
              <w:t xml:space="preserve">косметический ремонт лестничных клеток (2 подъезда); </w:t>
            </w:r>
          </w:p>
          <w:p w14:paraId="7CC71138" w14:textId="694A8D4E" w:rsidR="00931ACC" w:rsidRPr="00EB5020" w:rsidRDefault="00931ACC" w:rsidP="00846E27">
            <w:pPr>
              <w:numPr>
                <w:ilvl w:val="0"/>
                <w:numId w:val="9"/>
              </w:numPr>
              <w:ind w:left="317" w:hanging="219"/>
              <w:jc w:val="left"/>
              <w:rPr>
                <w:color w:val="000000"/>
                <w:sz w:val="24"/>
                <w:szCs w:val="24"/>
              </w:rPr>
            </w:pPr>
            <w:r w:rsidRPr="00EB5020">
              <w:rPr>
                <w:color w:val="000000"/>
                <w:sz w:val="24"/>
                <w:szCs w:val="24"/>
              </w:rPr>
              <w:t xml:space="preserve">ремонт оконных блоков, </w:t>
            </w:r>
          </w:p>
          <w:p w14:paraId="7BEC9D3B" w14:textId="055F8A5F" w:rsidR="00931ACC" w:rsidRPr="00EB5020" w:rsidRDefault="00931ACC" w:rsidP="00846E27">
            <w:pPr>
              <w:numPr>
                <w:ilvl w:val="0"/>
                <w:numId w:val="9"/>
              </w:numPr>
              <w:ind w:left="317" w:hanging="219"/>
              <w:jc w:val="left"/>
              <w:rPr>
                <w:color w:val="000000"/>
                <w:sz w:val="24"/>
                <w:szCs w:val="24"/>
              </w:rPr>
            </w:pPr>
            <w:r w:rsidRPr="00EB5020">
              <w:rPr>
                <w:color w:val="000000"/>
                <w:sz w:val="24"/>
                <w:szCs w:val="24"/>
              </w:rPr>
              <w:t xml:space="preserve">ремонт кровли, </w:t>
            </w:r>
          </w:p>
          <w:p w14:paraId="3F58E56F" w14:textId="281C0273" w:rsidR="00931ACC" w:rsidRPr="00EB5020" w:rsidRDefault="00931ACC" w:rsidP="00846E27">
            <w:pPr>
              <w:numPr>
                <w:ilvl w:val="0"/>
                <w:numId w:val="9"/>
              </w:numPr>
              <w:ind w:left="317" w:hanging="219"/>
              <w:jc w:val="left"/>
              <w:rPr>
                <w:bCs/>
                <w:sz w:val="24"/>
                <w:szCs w:val="24"/>
              </w:rPr>
            </w:pPr>
            <w:r w:rsidRPr="00EB5020">
              <w:rPr>
                <w:color w:val="000000"/>
                <w:sz w:val="24"/>
                <w:szCs w:val="24"/>
              </w:rPr>
              <w:t>чистка выгребной ямы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6AF" w14:textId="77777777" w:rsidR="00931ACC" w:rsidRPr="00EB502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9CBB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1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6DA8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20 июня</w:t>
            </w:r>
          </w:p>
        </w:tc>
      </w:tr>
      <w:tr w:rsidR="00931ACC" w:rsidRPr="00EB5020" w14:paraId="15B95B23" w14:textId="77777777" w:rsidTr="00846E27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73149" w14:textId="77777777" w:rsidR="00931ACC" w:rsidRPr="00EB502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B508" w14:textId="77777777" w:rsidR="00931ACC" w:rsidRPr="00EB5020" w:rsidRDefault="00931ACC" w:rsidP="00931ACC">
            <w:pPr>
              <w:jc w:val="left"/>
              <w:rPr>
                <w:bCs/>
                <w:sz w:val="24"/>
                <w:szCs w:val="24"/>
              </w:rPr>
            </w:pPr>
            <w:r w:rsidRPr="00EB5020">
              <w:rPr>
                <w:color w:val="000000"/>
                <w:sz w:val="24"/>
                <w:szCs w:val="24"/>
              </w:rPr>
              <w:t>Частичное восстановление герметизации стыков панелей, гидрофобизация фасадов (11 МКД)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C2F5" w14:textId="77777777" w:rsidR="00931ACC" w:rsidRPr="00EB502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EB5020">
              <w:rPr>
                <w:bCs/>
                <w:sz w:val="24"/>
                <w:szCs w:val="24"/>
              </w:rPr>
              <w:t>235,00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FCAE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5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8A95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  <w:r w:rsidRPr="00EB5020">
              <w:rPr>
                <w:sz w:val="24"/>
                <w:szCs w:val="24"/>
              </w:rPr>
              <w:t>20 июня</w:t>
            </w:r>
          </w:p>
        </w:tc>
      </w:tr>
      <w:tr w:rsidR="00931ACC" w:rsidRPr="00EB5020" w14:paraId="69450AC8" w14:textId="77777777" w:rsidTr="00846E2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FB80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104D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  <w:r w:rsidRPr="00EB5020">
              <w:rPr>
                <w:b/>
                <w:bCs/>
                <w:sz w:val="24"/>
                <w:szCs w:val="24"/>
              </w:rPr>
              <w:t>ВСЕГО за счёт собственных средств ООО «КСТМ»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39A8" w14:textId="77777777" w:rsidR="00931ACC" w:rsidRPr="00EB5020" w:rsidRDefault="00931ACC" w:rsidP="0008550F">
            <w:pPr>
              <w:jc w:val="center"/>
              <w:rPr>
                <w:b/>
                <w:bCs/>
                <w:sz w:val="24"/>
                <w:szCs w:val="24"/>
              </w:rPr>
            </w:pPr>
            <w:r w:rsidRPr="00EB5020">
              <w:rPr>
                <w:b/>
                <w:bCs/>
                <w:sz w:val="24"/>
                <w:szCs w:val="24"/>
              </w:rPr>
              <w:t>1</w:t>
            </w:r>
            <w:r w:rsidR="0008550F">
              <w:rPr>
                <w:b/>
                <w:bCs/>
                <w:sz w:val="24"/>
                <w:szCs w:val="24"/>
              </w:rPr>
              <w:t> </w:t>
            </w:r>
            <w:r w:rsidRPr="00EB5020">
              <w:rPr>
                <w:b/>
                <w:bCs/>
                <w:sz w:val="24"/>
                <w:szCs w:val="24"/>
              </w:rPr>
              <w:t>762,00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D127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8709" w14:textId="77777777" w:rsidR="00931ACC" w:rsidRPr="00EB5020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BB996E" w14:textId="77777777" w:rsidR="00931ACC" w:rsidRPr="00456536" w:rsidRDefault="00931ACC" w:rsidP="00931ACC">
      <w:pPr>
        <w:jc w:val="center"/>
        <w:rPr>
          <w:b/>
          <w:color w:val="000000"/>
          <w:sz w:val="24"/>
          <w:szCs w:val="24"/>
        </w:rPr>
      </w:pPr>
    </w:p>
    <w:p w14:paraId="6FF9C209" w14:textId="77777777" w:rsidR="00931ACC" w:rsidRPr="00456536" w:rsidRDefault="00931ACC" w:rsidP="00931ACC">
      <w:pPr>
        <w:jc w:val="center"/>
        <w:rPr>
          <w:color w:val="000000"/>
          <w:sz w:val="24"/>
          <w:szCs w:val="24"/>
        </w:rPr>
      </w:pPr>
      <w:r w:rsidRPr="00456536">
        <w:rPr>
          <w:b/>
          <w:color w:val="000000"/>
          <w:sz w:val="24"/>
          <w:szCs w:val="24"/>
        </w:rPr>
        <w:t>Общество с ограниченной ответственностью «Возрождение Тихвин»</w:t>
      </w:r>
    </w:p>
    <w:p w14:paraId="5B95D27F" w14:textId="77777777" w:rsidR="00931ACC" w:rsidRDefault="00931ACC" w:rsidP="00846E27">
      <w:pPr>
        <w:spacing w:after="120"/>
        <w:jc w:val="center"/>
        <w:rPr>
          <w:color w:val="000000"/>
          <w:sz w:val="24"/>
          <w:szCs w:val="24"/>
        </w:rPr>
      </w:pPr>
      <w:r w:rsidRPr="00456536">
        <w:rPr>
          <w:color w:val="000000"/>
          <w:sz w:val="24"/>
          <w:szCs w:val="24"/>
        </w:rPr>
        <w:t>за счёт средств предприятия</w:t>
      </w:r>
    </w:p>
    <w:tbl>
      <w:tblPr>
        <w:tblW w:w="965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01"/>
        <w:gridCol w:w="709"/>
        <w:gridCol w:w="992"/>
        <w:gridCol w:w="1843"/>
        <w:gridCol w:w="1134"/>
        <w:gridCol w:w="1465"/>
      </w:tblGrid>
      <w:tr w:rsidR="00B161FE" w:rsidRPr="00846E27" w14:paraId="5D5A95A4" w14:textId="77777777" w:rsidTr="00846E27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4B0A" w14:textId="77777777" w:rsidR="00931ACC" w:rsidRPr="00846E27" w:rsidRDefault="00456536" w:rsidP="007863E2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№ п/п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A61C" w14:textId="77777777" w:rsidR="00931ACC" w:rsidRPr="00846E27" w:rsidRDefault="00931ACC" w:rsidP="007863E2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Наименование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5417" w14:textId="77777777" w:rsidR="00931ACC" w:rsidRPr="00846E27" w:rsidRDefault="00931ACC" w:rsidP="007863E2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ед.</w:t>
            </w:r>
            <w:r w:rsidR="00456536" w:rsidRPr="00846E27">
              <w:rPr>
                <w:sz w:val="23"/>
                <w:szCs w:val="23"/>
              </w:rPr>
              <w:t xml:space="preserve"> </w:t>
            </w:r>
            <w:r w:rsidRPr="00846E27">
              <w:rPr>
                <w:sz w:val="23"/>
                <w:szCs w:val="23"/>
              </w:rPr>
              <w:t>изм.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E0FC" w14:textId="77777777" w:rsidR="00931ACC" w:rsidRPr="00846E27" w:rsidRDefault="00931ACC" w:rsidP="007863E2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План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C2DD" w14:textId="77777777" w:rsidR="00931ACC" w:rsidRPr="00846E27" w:rsidRDefault="00931ACC" w:rsidP="007863E2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Сроки выполнения</w:t>
            </w:r>
          </w:p>
        </w:tc>
      </w:tr>
      <w:tr w:rsidR="00B161FE" w:rsidRPr="00846E27" w14:paraId="6F0713CA" w14:textId="77777777" w:rsidTr="00846E27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8A11" w14:textId="77777777" w:rsidR="00931ACC" w:rsidRPr="00846E27" w:rsidRDefault="00931ACC" w:rsidP="007863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B80B" w14:textId="77777777" w:rsidR="00931ACC" w:rsidRPr="00846E27" w:rsidRDefault="00931ACC" w:rsidP="007863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603A" w14:textId="77777777" w:rsidR="00931ACC" w:rsidRPr="00846E27" w:rsidRDefault="00931ACC" w:rsidP="007863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6FEE" w14:textId="77777777" w:rsidR="00931ACC" w:rsidRPr="00846E27" w:rsidRDefault="00931ACC" w:rsidP="007863E2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кол-во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D5CC" w14:textId="0839E545" w:rsidR="00931ACC" w:rsidRPr="00846E27" w:rsidRDefault="00931ACC" w:rsidP="007863E2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Стоимость работ</w:t>
            </w:r>
            <w:r w:rsidRPr="00846E27">
              <w:rPr>
                <w:bCs/>
                <w:sz w:val="23"/>
                <w:szCs w:val="23"/>
              </w:rPr>
              <w:t xml:space="preserve"> тыс.</w:t>
            </w:r>
            <w:r w:rsidR="00846E27" w:rsidRPr="00846E27">
              <w:rPr>
                <w:bCs/>
                <w:sz w:val="23"/>
                <w:szCs w:val="23"/>
              </w:rPr>
              <w:t xml:space="preserve"> </w:t>
            </w:r>
            <w:r w:rsidRPr="00846E27">
              <w:rPr>
                <w:bCs/>
                <w:sz w:val="23"/>
                <w:szCs w:val="23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F93B" w14:textId="77777777" w:rsidR="00931ACC" w:rsidRPr="00846E27" w:rsidRDefault="00931ACC" w:rsidP="007863E2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начало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2BAA" w14:textId="77777777" w:rsidR="00931ACC" w:rsidRPr="00846E27" w:rsidRDefault="00931ACC" w:rsidP="007863E2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окончание</w:t>
            </w:r>
          </w:p>
        </w:tc>
      </w:tr>
      <w:tr w:rsidR="00B161FE" w:rsidRPr="00846E27" w14:paraId="61D51F24" w14:textId="77777777" w:rsidTr="00846E2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101C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F961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Ремонт кровли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FE25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м</w:t>
            </w:r>
            <w:r w:rsidRPr="00846E27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8750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F8E8" w14:textId="77777777" w:rsidR="00931ACC" w:rsidRPr="00846E27" w:rsidRDefault="00931ACC" w:rsidP="006E75AB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</w:t>
            </w:r>
            <w:r w:rsidR="006E75AB" w:rsidRPr="00846E27">
              <w:rPr>
                <w:sz w:val="23"/>
                <w:szCs w:val="23"/>
              </w:rPr>
              <w:t> </w:t>
            </w:r>
            <w:r w:rsidRPr="00846E27">
              <w:rPr>
                <w:sz w:val="23"/>
                <w:szCs w:val="23"/>
              </w:rPr>
              <w:t>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A50A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 апреля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26C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15 сентября</w:t>
            </w:r>
          </w:p>
        </w:tc>
      </w:tr>
      <w:tr w:rsidR="00B161FE" w:rsidRPr="00846E27" w14:paraId="238DD3E4" w14:textId="77777777" w:rsidTr="00846E2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93FA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2.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A6DF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Ремонт балконных стяжек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BD09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м</w:t>
            </w:r>
            <w:r w:rsidRPr="00846E27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DE36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6C39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FCD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 июня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2DD3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30 августа</w:t>
            </w:r>
          </w:p>
        </w:tc>
      </w:tr>
      <w:tr w:rsidR="00B161FE" w:rsidRPr="00846E27" w14:paraId="15688E33" w14:textId="77777777" w:rsidTr="00846E2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9C4F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3.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4B4D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Замена запорной арматуры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C98D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F45F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CBA8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787,50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27D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 июня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DC48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28 августа</w:t>
            </w:r>
          </w:p>
        </w:tc>
      </w:tr>
      <w:tr w:rsidR="00B161FE" w:rsidRPr="00846E27" w14:paraId="22CAC46E" w14:textId="77777777" w:rsidTr="00846E2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FE69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4.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F1B6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Ремонт межпанельных швов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BEB7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м/п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4606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</w:t>
            </w:r>
            <w:r w:rsidR="006E75AB" w:rsidRPr="00846E27">
              <w:rPr>
                <w:sz w:val="23"/>
                <w:szCs w:val="23"/>
              </w:rPr>
              <w:t> </w:t>
            </w:r>
            <w:r w:rsidRPr="00846E27">
              <w:rPr>
                <w:sz w:val="23"/>
                <w:szCs w:val="23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4253" w14:textId="77777777" w:rsidR="00931ACC" w:rsidRPr="00846E27" w:rsidRDefault="006E75AB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1 </w:t>
            </w:r>
            <w:r w:rsidR="00931ACC" w:rsidRPr="00846E27">
              <w:rPr>
                <w:sz w:val="23"/>
                <w:szCs w:val="23"/>
              </w:rPr>
              <w:t>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4498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 июня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37EA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15 сентября</w:t>
            </w:r>
          </w:p>
        </w:tc>
      </w:tr>
      <w:tr w:rsidR="00B161FE" w:rsidRPr="00846E27" w14:paraId="3F2D1011" w14:textId="77777777" w:rsidTr="00846E2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812F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5.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BE05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Ремонт и замена трубопроводов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8667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м/п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0D4A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8AA0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058C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 мая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B81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15 сентября</w:t>
            </w:r>
          </w:p>
        </w:tc>
      </w:tr>
      <w:tr w:rsidR="00B161FE" w:rsidRPr="00846E27" w14:paraId="0802F36D" w14:textId="77777777" w:rsidTr="00846E2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2B9A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6.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7B1B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Остекление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6B36" w14:textId="0EDBDB42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м</w:t>
            </w:r>
            <w:r w:rsidRPr="00846E27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DD7F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13AC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92B6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 июня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392B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30 июня</w:t>
            </w:r>
          </w:p>
        </w:tc>
      </w:tr>
      <w:tr w:rsidR="00B161FE" w:rsidRPr="00846E27" w14:paraId="6B0D8D05" w14:textId="77777777" w:rsidTr="00846E2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570A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7.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0E8D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Замена оконных блоков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EAB4" w14:textId="77777777" w:rsidR="00931ACC" w:rsidRPr="00846E27" w:rsidRDefault="00466469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A6B3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FA6A" w14:textId="77777777" w:rsidR="00931ACC" w:rsidRPr="00846E27" w:rsidRDefault="006E75AB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1 </w:t>
            </w:r>
            <w:r w:rsidR="00931ACC" w:rsidRPr="00846E27">
              <w:rPr>
                <w:sz w:val="23"/>
                <w:szCs w:val="23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C01A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12 мая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836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15 сентября</w:t>
            </w:r>
          </w:p>
        </w:tc>
      </w:tr>
      <w:tr w:rsidR="00B161FE" w:rsidRPr="00846E27" w14:paraId="7B54137A" w14:textId="77777777" w:rsidTr="00846E2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FBDF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8.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41A6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Замена радиаторов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5A84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694D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5F4E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ECE3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12 мая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6C43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30 июня</w:t>
            </w:r>
          </w:p>
        </w:tc>
      </w:tr>
      <w:tr w:rsidR="00B161FE" w:rsidRPr="00846E27" w14:paraId="5234CADA" w14:textId="77777777" w:rsidTr="00846E2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1C4D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9.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AAA3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Установка регистров отопления в подъездах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01F0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1C0B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B341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959B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12 мая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6912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30 июня</w:t>
            </w:r>
          </w:p>
        </w:tc>
      </w:tr>
      <w:tr w:rsidR="00B161FE" w:rsidRPr="00846E27" w14:paraId="5BF274C4" w14:textId="77777777" w:rsidTr="00846E2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FBF0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10.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11DB" w14:textId="6E0343D6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 xml:space="preserve">Косметический ремонт </w:t>
            </w:r>
            <w:r w:rsidR="00846E27" w:rsidRPr="00846E27">
              <w:rPr>
                <w:sz w:val="23"/>
                <w:szCs w:val="23"/>
              </w:rPr>
              <w:t>подъездов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FF70" w14:textId="77777777" w:rsidR="00931ACC" w:rsidRPr="00846E27" w:rsidRDefault="00466469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2F59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4400" w14:textId="77777777" w:rsidR="00931ACC" w:rsidRPr="00846E27" w:rsidRDefault="006E75AB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5 </w:t>
            </w:r>
            <w:r w:rsidR="00931ACC" w:rsidRPr="00846E27">
              <w:rPr>
                <w:sz w:val="23"/>
                <w:szCs w:val="23"/>
              </w:rPr>
              <w:t>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5F3B" w14:textId="2D16814C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</w:t>
            </w:r>
            <w:r w:rsidR="00846E27" w:rsidRPr="00846E27">
              <w:rPr>
                <w:sz w:val="23"/>
                <w:szCs w:val="23"/>
              </w:rPr>
              <w:t> </w:t>
            </w:r>
            <w:r w:rsidRPr="00846E27">
              <w:rPr>
                <w:sz w:val="23"/>
                <w:szCs w:val="23"/>
              </w:rPr>
              <w:t>февраля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5338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30 июня</w:t>
            </w:r>
          </w:p>
        </w:tc>
      </w:tr>
      <w:tr w:rsidR="00B161FE" w:rsidRPr="00846E27" w14:paraId="3FB7BF14" w14:textId="77777777" w:rsidTr="00846E2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72D8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12.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BB08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Промывка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17C5" w14:textId="77777777" w:rsidR="00931ACC" w:rsidRPr="00846E27" w:rsidRDefault="00931ACC" w:rsidP="00EF0BD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AFC4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CBD0" w14:textId="77777777" w:rsidR="00931ACC" w:rsidRPr="00846E27" w:rsidRDefault="00931ACC" w:rsidP="00931ACC">
            <w:pPr>
              <w:jc w:val="righ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F40F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16 июня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A2EA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30 августа</w:t>
            </w:r>
          </w:p>
        </w:tc>
      </w:tr>
      <w:tr w:rsidR="007863E2" w:rsidRPr="00846E27" w14:paraId="6CCB4DF9" w14:textId="77777777" w:rsidTr="00846E27">
        <w:trPr>
          <w:trHeight w:val="25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3477" w14:textId="77777777" w:rsidR="00931ACC" w:rsidRPr="00846E27" w:rsidRDefault="00931ACC" w:rsidP="00A176B7">
            <w:pPr>
              <w:jc w:val="center"/>
              <w:rPr>
                <w:b/>
                <w:sz w:val="23"/>
                <w:szCs w:val="23"/>
              </w:rPr>
            </w:pPr>
            <w:r w:rsidRPr="00846E27">
              <w:rPr>
                <w:b/>
                <w:bCs/>
                <w:sz w:val="23"/>
                <w:szCs w:val="23"/>
              </w:rPr>
              <w:t>ВСЕГО за счёт средств</w:t>
            </w:r>
            <w:r w:rsidR="00A176B7" w:rsidRPr="00846E27">
              <w:rPr>
                <w:b/>
                <w:bCs/>
                <w:sz w:val="23"/>
                <w:szCs w:val="23"/>
              </w:rPr>
              <w:t xml:space="preserve"> ООО </w:t>
            </w:r>
            <w:r w:rsidRPr="00846E27">
              <w:rPr>
                <w:b/>
                <w:bCs/>
                <w:sz w:val="23"/>
                <w:szCs w:val="23"/>
              </w:rPr>
              <w:t>«Возрождение Тихвин»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76AB" w14:textId="77777777" w:rsidR="00931ACC" w:rsidRPr="00846E27" w:rsidRDefault="006E75AB" w:rsidP="00931ACC">
            <w:pPr>
              <w:jc w:val="right"/>
              <w:rPr>
                <w:b/>
                <w:sz w:val="23"/>
                <w:szCs w:val="23"/>
              </w:rPr>
            </w:pPr>
            <w:r w:rsidRPr="00846E27">
              <w:rPr>
                <w:b/>
                <w:sz w:val="23"/>
                <w:szCs w:val="23"/>
              </w:rPr>
              <w:t>12 </w:t>
            </w:r>
            <w:r w:rsidR="00931ACC" w:rsidRPr="00846E27">
              <w:rPr>
                <w:b/>
                <w:sz w:val="23"/>
                <w:szCs w:val="23"/>
              </w:rPr>
              <w:t>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7C3A" w14:textId="77777777" w:rsidR="00931ACC" w:rsidRPr="00846E27" w:rsidRDefault="00931ACC" w:rsidP="00931ACC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8B84" w14:textId="77777777" w:rsidR="00931ACC" w:rsidRPr="00846E27" w:rsidRDefault="00931ACC" w:rsidP="00931ACC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 </w:t>
            </w:r>
          </w:p>
        </w:tc>
      </w:tr>
    </w:tbl>
    <w:p w14:paraId="4E7B2F95" w14:textId="77777777" w:rsidR="00931ACC" w:rsidRPr="00931ACC" w:rsidRDefault="00931ACC" w:rsidP="00931ACC">
      <w:pPr>
        <w:jc w:val="center"/>
        <w:rPr>
          <w:color w:val="000000"/>
          <w:sz w:val="24"/>
          <w:szCs w:val="24"/>
        </w:rPr>
      </w:pPr>
    </w:p>
    <w:p w14:paraId="66DD5725" w14:textId="77777777" w:rsidR="00931ACC" w:rsidRDefault="00931ACC" w:rsidP="00846E27">
      <w:pPr>
        <w:spacing w:after="120"/>
        <w:jc w:val="center"/>
        <w:rPr>
          <w:sz w:val="24"/>
          <w:szCs w:val="24"/>
        </w:rPr>
      </w:pPr>
      <w:r w:rsidRPr="00931ACC">
        <w:rPr>
          <w:b/>
          <w:sz w:val="24"/>
          <w:szCs w:val="24"/>
        </w:rPr>
        <w:t>Общество с ограниченной ответственностью</w:t>
      </w:r>
      <w:r w:rsidR="00421D9D">
        <w:rPr>
          <w:b/>
          <w:sz w:val="24"/>
          <w:szCs w:val="24"/>
        </w:rPr>
        <w:t xml:space="preserve"> </w:t>
      </w:r>
      <w:r w:rsidR="00421D9D">
        <w:rPr>
          <w:b/>
          <w:sz w:val="24"/>
          <w:szCs w:val="24"/>
        </w:rPr>
        <w:br/>
      </w:r>
      <w:r w:rsidRPr="00931ACC">
        <w:rPr>
          <w:b/>
          <w:sz w:val="24"/>
          <w:szCs w:val="24"/>
        </w:rPr>
        <w:t>«Тихвинское управление жилищно-коммунальное хозяйство»</w:t>
      </w:r>
      <w:r w:rsidR="00421D9D">
        <w:rPr>
          <w:b/>
          <w:sz w:val="24"/>
          <w:szCs w:val="24"/>
        </w:rPr>
        <w:t xml:space="preserve"> </w:t>
      </w:r>
      <w:r w:rsidR="00421D9D">
        <w:rPr>
          <w:b/>
          <w:sz w:val="24"/>
          <w:szCs w:val="24"/>
        </w:rPr>
        <w:br/>
      </w:r>
      <w:r w:rsidRPr="00931ACC">
        <w:rPr>
          <w:sz w:val="24"/>
          <w:szCs w:val="24"/>
        </w:rPr>
        <w:t>за счёт средств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4850"/>
        <w:gridCol w:w="2170"/>
        <w:gridCol w:w="753"/>
        <w:gridCol w:w="1122"/>
      </w:tblGrid>
      <w:tr w:rsidR="00931ACC" w:rsidRPr="00846E27" w14:paraId="2D0E0E2F" w14:textId="77777777" w:rsidTr="00846E27">
        <w:tc>
          <w:tcPr>
            <w:tcW w:w="0" w:type="auto"/>
            <w:vMerge w:val="restart"/>
            <w:shd w:val="clear" w:color="auto" w:fill="auto"/>
            <w:vAlign w:val="center"/>
          </w:tcPr>
          <w:p w14:paraId="44F6173B" w14:textId="77777777" w:rsidR="00931ACC" w:rsidRPr="00846E27" w:rsidRDefault="00931ACC" w:rsidP="00FB06C6">
            <w:pPr>
              <w:jc w:val="center"/>
              <w:rPr>
                <w:bCs/>
                <w:sz w:val="23"/>
                <w:szCs w:val="23"/>
              </w:rPr>
            </w:pPr>
            <w:r w:rsidRPr="00846E27"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FE5FC77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Наименование работ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5132664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Стоимость работ тыс. руб</w:t>
            </w:r>
            <w:r w:rsidR="00FB06C6" w:rsidRPr="00846E27">
              <w:rPr>
                <w:sz w:val="23"/>
                <w:szCs w:val="23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AB496E7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Сроки выполнения</w:t>
            </w:r>
          </w:p>
        </w:tc>
      </w:tr>
      <w:tr w:rsidR="00931ACC" w:rsidRPr="00846E27" w14:paraId="6C173A6A" w14:textId="77777777" w:rsidTr="00846E27">
        <w:tc>
          <w:tcPr>
            <w:tcW w:w="0" w:type="auto"/>
            <w:vMerge/>
            <w:shd w:val="clear" w:color="auto" w:fill="auto"/>
            <w:vAlign w:val="center"/>
          </w:tcPr>
          <w:p w14:paraId="0F42FAFE" w14:textId="77777777" w:rsidR="00931ACC" w:rsidRPr="00846E27" w:rsidRDefault="00931ACC" w:rsidP="00FB06C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A3948E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986BA7D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AD4260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начало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8252E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окончание</w:t>
            </w:r>
          </w:p>
        </w:tc>
      </w:tr>
      <w:tr w:rsidR="00931ACC" w:rsidRPr="00846E27" w14:paraId="61CE6313" w14:textId="77777777" w:rsidTr="00846E27">
        <w:tc>
          <w:tcPr>
            <w:tcW w:w="0" w:type="auto"/>
            <w:shd w:val="clear" w:color="auto" w:fill="auto"/>
            <w:vAlign w:val="center"/>
          </w:tcPr>
          <w:p w14:paraId="5228D324" w14:textId="77777777" w:rsidR="00931ACC" w:rsidRPr="00846E27" w:rsidRDefault="00931ACC" w:rsidP="00FB06C6">
            <w:pPr>
              <w:jc w:val="center"/>
              <w:rPr>
                <w:bCs/>
                <w:sz w:val="23"/>
                <w:szCs w:val="23"/>
              </w:rPr>
            </w:pPr>
            <w:r w:rsidRPr="00846E27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0338F5CE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Ремонт межпанельных швов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A9EA0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380,0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44235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CD32F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август</w:t>
            </w:r>
          </w:p>
        </w:tc>
      </w:tr>
      <w:tr w:rsidR="00931ACC" w:rsidRPr="00846E27" w14:paraId="2C11BDEB" w14:textId="77777777" w:rsidTr="00846E27">
        <w:tc>
          <w:tcPr>
            <w:tcW w:w="0" w:type="auto"/>
            <w:shd w:val="clear" w:color="auto" w:fill="auto"/>
            <w:vAlign w:val="center"/>
          </w:tcPr>
          <w:p w14:paraId="45BBC82A" w14:textId="77777777" w:rsidR="00931ACC" w:rsidRPr="00846E27" w:rsidRDefault="00931ACC" w:rsidP="00FB06C6">
            <w:pPr>
              <w:jc w:val="center"/>
              <w:rPr>
                <w:bCs/>
                <w:sz w:val="23"/>
                <w:szCs w:val="23"/>
              </w:rPr>
            </w:pPr>
            <w:r w:rsidRPr="00846E27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4FFABB30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 xml:space="preserve">Выборочный ремонт кровли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C08A9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360,0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52EA2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AAE4A0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август</w:t>
            </w:r>
          </w:p>
        </w:tc>
      </w:tr>
      <w:tr w:rsidR="00931ACC" w:rsidRPr="00846E27" w14:paraId="48180CB3" w14:textId="77777777" w:rsidTr="00846E27">
        <w:tc>
          <w:tcPr>
            <w:tcW w:w="0" w:type="auto"/>
            <w:shd w:val="clear" w:color="auto" w:fill="auto"/>
            <w:vAlign w:val="center"/>
          </w:tcPr>
          <w:p w14:paraId="3FAFBA83" w14:textId="77777777" w:rsidR="00931ACC" w:rsidRPr="00846E27" w:rsidRDefault="00931ACC" w:rsidP="00FB06C6">
            <w:pPr>
              <w:jc w:val="center"/>
              <w:rPr>
                <w:bCs/>
                <w:sz w:val="23"/>
                <w:szCs w:val="23"/>
              </w:rPr>
            </w:pPr>
            <w:r w:rsidRPr="00846E27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5392FAC5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Утепление и замена входных дверей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B46D6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94F77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A6C42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август</w:t>
            </w:r>
          </w:p>
        </w:tc>
      </w:tr>
      <w:tr w:rsidR="00931ACC" w:rsidRPr="00846E27" w14:paraId="2F294473" w14:textId="77777777" w:rsidTr="00846E27">
        <w:tc>
          <w:tcPr>
            <w:tcW w:w="0" w:type="auto"/>
            <w:shd w:val="clear" w:color="auto" w:fill="auto"/>
            <w:vAlign w:val="center"/>
          </w:tcPr>
          <w:p w14:paraId="5DABF802" w14:textId="77777777" w:rsidR="00931ACC" w:rsidRPr="00846E27" w:rsidRDefault="00931ACC" w:rsidP="00FB06C6">
            <w:pPr>
              <w:jc w:val="center"/>
              <w:rPr>
                <w:bCs/>
                <w:sz w:val="23"/>
                <w:szCs w:val="23"/>
              </w:rPr>
            </w:pPr>
            <w:r w:rsidRPr="00846E27"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29563B6C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Ремонт и замена участков инженерных сетей,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257C7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350,0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E5A50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B93FD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август</w:t>
            </w:r>
          </w:p>
        </w:tc>
      </w:tr>
      <w:tr w:rsidR="00931ACC" w:rsidRPr="00846E27" w14:paraId="5821A9F9" w14:textId="77777777" w:rsidTr="00846E27">
        <w:tc>
          <w:tcPr>
            <w:tcW w:w="0" w:type="auto"/>
            <w:shd w:val="clear" w:color="auto" w:fill="auto"/>
            <w:vAlign w:val="center"/>
          </w:tcPr>
          <w:p w14:paraId="5D33CD10" w14:textId="77777777" w:rsidR="00931ACC" w:rsidRPr="00846E27" w:rsidRDefault="00931ACC" w:rsidP="00FB06C6">
            <w:pPr>
              <w:jc w:val="center"/>
              <w:rPr>
                <w:bCs/>
                <w:sz w:val="23"/>
                <w:szCs w:val="23"/>
              </w:rPr>
            </w:pPr>
            <w:r w:rsidRPr="00846E27">
              <w:rPr>
                <w:bCs/>
                <w:sz w:val="23"/>
                <w:szCs w:val="23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274EBE20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Косметический ремонт подъездов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086E7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440,0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40503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12DAB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август</w:t>
            </w:r>
          </w:p>
        </w:tc>
      </w:tr>
      <w:tr w:rsidR="00931ACC" w:rsidRPr="00846E27" w14:paraId="66FFEDDB" w14:textId="77777777" w:rsidTr="00846E27">
        <w:tc>
          <w:tcPr>
            <w:tcW w:w="0" w:type="auto"/>
            <w:shd w:val="clear" w:color="auto" w:fill="auto"/>
            <w:vAlign w:val="center"/>
          </w:tcPr>
          <w:p w14:paraId="1E829FC8" w14:textId="77777777" w:rsidR="00931ACC" w:rsidRPr="00846E27" w:rsidRDefault="00931ACC" w:rsidP="00FB06C6">
            <w:pPr>
              <w:jc w:val="center"/>
              <w:rPr>
                <w:bCs/>
                <w:sz w:val="23"/>
                <w:szCs w:val="23"/>
              </w:rPr>
            </w:pPr>
            <w:r w:rsidRPr="00846E27">
              <w:rPr>
                <w:bCs/>
                <w:sz w:val="23"/>
                <w:szCs w:val="23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14:paraId="14388BD5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Ремонт и замена приборов отопления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92B7E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16,0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654B1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BF4EC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август</w:t>
            </w:r>
          </w:p>
        </w:tc>
      </w:tr>
      <w:tr w:rsidR="00931ACC" w:rsidRPr="00846E27" w14:paraId="2B344EA2" w14:textId="77777777" w:rsidTr="00846E27">
        <w:tc>
          <w:tcPr>
            <w:tcW w:w="0" w:type="auto"/>
            <w:shd w:val="clear" w:color="auto" w:fill="auto"/>
            <w:vAlign w:val="center"/>
          </w:tcPr>
          <w:p w14:paraId="0354C899" w14:textId="77777777" w:rsidR="00931ACC" w:rsidRPr="00846E27" w:rsidRDefault="00931ACC" w:rsidP="00FB06C6">
            <w:pPr>
              <w:jc w:val="center"/>
              <w:rPr>
                <w:bCs/>
                <w:sz w:val="23"/>
                <w:szCs w:val="23"/>
              </w:rPr>
            </w:pPr>
            <w:r w:rsidRPr="00846E27">
              <w:rPr>
                <w:bCs/>
                <w:sz w:val="23"/>
                <w:szCs w:val="23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14:paraId="66A0477B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Ревизия и замена запорной арматуры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338D7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390,0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863F4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F44EF" w14:textId="77777777" w:rsidR="00931ACC" w:rsidRPr="00846E27" w:rsidRDefault="00931ACC" w:rsidP="00FB06C6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август</w:t>
            </w:r>
          </w:p>
        </w:tc>
      </w:tr>
      <w:tr w:rsidR="00931ACC" w:rsidRPr="00846E27" w14:paraId="78F1C27A" w14:textId="77777777" w:rsidTr="00846E27">
        <w:tc>
          <w:tcPr>
            <w:tcW w:w="0" w:type="auto"/>
            <w:shd w:val="clear" w:color="auto" w:fill="auto"/>
          </w:tcPr>
          <w:p w14:paraId="10B95893" w14:textId="77777777" w:rsidR="00931ACC" w:rsidRPr="00846E27" w:rsidRDefault="00931ACC" w:rsidP="00931ACC">
            <w:pPr>
              <w:jc w:val="center"/>
              <w:rPr>
                <w:bCs/>
                <w:sz w:val="23"/>
                <w:szCs w:val="23"/>
              </w:rPr>
            </w:pPr>
            <w:r w:rsidRPr="00846E27">
              <w:rPr>
                <w:bCs/>
                <w:sz w:val="23"/>
                <w:szCs w:val="23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14:paraId="3187A9F6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Гидропневматическая промывка системы отопления</w:t>
            </w:r>
          </w:p>
        </w:tc>
        <w:tc>
          <w:tcPr>
            <w:tcW w:w="0" w:type="auto"/>
            <w:shd w:val="clear" w:color="auto" w:fill="auto"/>
          </w:tcPr>
          <w:p w14:paraId="3C9022CD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230,0</w:t>
            </w:r>
          </w:p>
        </w:tc>
        <w:tc>
          <w:tcPr>
            <w:tcW w:w="0" w:type="auto"/>
            <w:shd w:val="clear" w:color="auto" w:fill="auto"/>
          </w:tcPr>
          <w:p w14:paraId="0093E38D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15 мая</w:t>
            </w:r>
          </w:p>
        </w:tc>
        <w:tc>
          <w:tcPr>
            <w:tcW w:w="0" w:type="auto"/>
            <w:shd w:val="clear" w:color="auto" w:fill="auto"/>
          </w:tcPr>
          <w:p w14:paraId="448D39DE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30 июня</w:t>
            </w:r>
          </w:p>
        </w:tc>
      </w:tr>
      <w:tr w:rsidR="00931ACC" w:rsidRPr="00846E27" w14:paraId="183B2948" w14:textId="77777777" w:rsidTr="00846E27">
        <w:tc>
          <w:tcPr>
            <w:tcW w:w="0" w:type="auto"/>
            <w:shd w:val="clear" w:color="auto" w:fill="auto"/>
          </w:tcPr>
          <w:p w14:paraId="6DBEBCE7" w14:textId="77777777" w:rsidR="00931ACC" w:rsidRPr="00846E27" w:rsidRDefault="00931ACC" w:rsidP="00931ACC">
            <w:pPr>
              <w:jc w:val="center"/>
              <w:rPr>
                <w:bCs/>
                <w:sz w:val="23"/>
                <w:szCs w:val="23"/>
              </w:rPr>
            </w:pPr>
            <w:r w:rsidRPr="00846E27">
              <w:rPr>
                <w:bCs/>
                <w:sz w:val="23"/>
                <w:szCs w:val="23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14:paraId="4961CA0D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Остекление подъездов</w:t>
            </w:r>
          </w:p>
        </w:tc>
        <w:tc>
          <w:tcPr>
            <w:tcW w:w="0" w:type="auto"/>
            <w:shd w:val="clear" w:color="auto" w:fill="auto"/>
          </w:tcPr>
          <w:p w14:paraId="4791305C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15,0</w:t>
            </w:r>
          </w:p>
        </w:tc>
        <w:tc>
          <w:tcPr>
            <w:tcW w:w="0" w:type="auto"/>
            <w:shd w:val="clear" w:color="auto" w:fill="auto"/>
          </w:tcPr>
          <w:p w14:paraId="27F918E2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14:paraId="1A3C5951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август</w:t>
            </w:r>
          </w:p>
        </w:tc>
      </w:tr>
      <w:tr w:rsidR="00931ACC" w:rsidRPr="00846E27" w14:paraId="2C72BC66" w14:textId="77777777" w:rsidTr="00846E27">
        <w:tc>
          <w:tcPr>
            <w:tcW w:w="0" w:type="auto"/>
            <w:shd w:val="clear" w:color="auto" w:fill="auto"/>
          </w:tcPr>
          <w:p w14:paraId="30AB731E" w14:textId="77777777" w:rsidR="00931ACC" w:rsidRPr="00846E27" w:rsidRDefault="00931ACC" w:rsidP="00931AC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3C6C1612" w14:textId="77777777" w:rsidR="00931ACC" w:rsidRPr="00846E27" w:rsidRDefault="00931ACC" w:rsidP="00846E27">
            <w:pPr>
              <w:jc w:val="left"/>
              <w:rPr>
                <w:b/>
                <w:sz w:val="23"/>
                <w:szCs w:val="23"/>
              </w:rPr>
            </w:pPr>
            <w:r w:rsidRPr="00846E27">
              <w:rPr>
                <w:b/>
                <w:i/>
                <w:iCs/>
                <w:sz w:val="23"/>
                <w:szCs w:val="23"/>
              </w:rPr>
              <w:t>Котельная</w:t>
            </w:r>
          </w:p>
        </w:tc>
        <w:tc>
          <w:tcPr>
            <w:tcW w:w="0" w:type="auto"/>
            <w:shd w:val="clear" w:color="auto" w:fill="auto"/>
          </w:tcPr>
          <w:p w14:paraId="19979805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67AFA55F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58681822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</w:p>
        </w:tc>
      </w:tr>
      <w:tr w:rsidR="00931ACC" w:rsidRPr="00846E27" w14:paraId="67BE2653" w14:textId="77777777" w:rsidTr="00846E27">
        <w:tc>
          <w:tcPr>
            <w:tcW w:w="0" w:type="auto"/>
            <w:shd w:val="clear" w:color="auto" w:fill="auto"/>
          </w:tcPr>
          <w:p w14:paraId="48B26C0C" w14:textId="77777777" w:rsidR="00931ACC" w:rsidRPr="00846E27" w:rsidRDefault="00931ACC" w:rsidP="00931ACC">
            <w:pPr>
              <w:jc w:val="center"/>
              <w:rPr>
                <w:bCs/>
                <w:sz w:val="23"/>
                <w:szCs w:val="23"/>
              </w:rPr>
            </w:pPr>
            <w:r w:rsidRPr="00846E27">
              <w:rPr>
                <w:bCs/>
                <w:sz w:val="23"/>
                <w:szCs w:val="23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14:paraId="7FE7DDC6" w14:textId="77777777" w:rsidR="00931ACC" w:rsidRPr="00846E27" w:rsidRDefault="00931ACC" w:rsidP="00846E27">
            <w:pPr>
              <w:jc w:val="left"/>
              <w:rPr>
                <w:b/>
                <w:bCs/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Ревизия, ремонт и профилактические испытания эл. оборудования</w:t>
            </w:r>
          </w:p>
        </w:tc>
        <w:tc>
          <w:tcPr>
            <w:tcW w:w="0" w:type="auto"/>
            <w:shd w:val="clear" w:color="auto" w:fill="auto"/>
          </w:tcPr>
          <w:p w14:paraId="7D33F7D3" w14:textId="77777777" w:rsidR="00931ACC" w:rsidRPr="00846E27" w:rsidRDefault="00931ACC" w:rsidP="00931ACC">
            <w:pPr>
              <w:jc w:val="center"/>
              <w:rPr>
                <w:b/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Энергосервис</w:t>
            </w:r>
          </w:p>
        </w:tc>
        <w:tc>
          <w:tcPr>
            <w:tcW w:w="0" w:type="auto"/>
            <w:shd w:val="clear" w:color="auto" w:fill="auto"/>
          </w:tcPr>
          <w:p w14:paraId="4DB76671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14:paraId="0FE1E295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май</w:t>
            </w:r>
          </w:p>
        </w:tc>
      </w:tr>
      <w:tr w:rsidR="00931ACC" w:rsidRPr="00846E27" w14:paraId="0C548A31" w14:textId="77777777" w:rsidTr="00846E27">
        <w:tc>
          <w:tcPr>
            <w:tcW w:w="0" w:type="auto"/>
            <w:shd w:val="clear" w:color="auto" w:fill="auto"/>
          </w:tcPr>
          <w:p w14:paraId="04D120D6" w14:textId="77777777" w:rsidR="00931ACC" w:rsidRPr="00846E27" w:rsidRDefault="00931ACC" w:rsidP="00931ACC">
            <w:pPr>
              <w:jc w:val="center"/>
              <w:rPr>
                <w:bCs/>
                <w:sz w:val="23"/>
                <w:szCs w:val="23"/>
              </w:rPr>
            </w:pPr>
            <w:r w:rsidRPr="00846E27">
              <w:rPr>
                <w:bCs/>
                <w:sz w:val="23"/>
                <w:szCs w:val="23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14:paraId="65E56DAF" w14:textId="77777777" w:rsidR="00931ACC" w:rsidRPr="00846E27" w:rsidRDefault="00931ACC" w:rsidP="00846E27">
            <w:pPr>
              <w:jc w:val="left"/>
              <w:rPr>
                <w:b/>
                <w:bCs/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 xml:space="preserve">Поверка и замена КИП и автоматики </w:t>
            </w:r>
          </w:p>
        </w:tc>
        <w:tc>
          <w:tcPr>
            <w:tcW w:w="0" w:type="auto"/>
            <w:shd w:val="clear" w:color="auto" w:fill="auto"/>
          </w:tcPr>
          <w:p w14:paraId="2DADB867" w14:textId="77777777" w:rsidR="00931ACC" w:rsidRPr="00846E27" w:rsidRDefault="00931ACC" w:rsidP="00931ACC">
            <w:pPr>
              <w:jc w:val="center"/>
              <w:rPr>
                <w:b/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14:paraId="7C881B7C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14:paraId="0C935C9C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август</w:t>
            </w:r>
          </w:p>
        </w:tc>
      </w:tr>
      <w:tr w:rsidR="00931ACC" w:rsidRPr="00846E27" w14:paraId="2D59D470" w14:textId="77777777" w:rsidTr="00846E27">
        <w:tc>
          <w:tcPr>
            <w:tcW w:w="0" w:type="auto"/>
            <w:shd w:val="clear" w:color="auto" w:fill="auto"/>
          </w:tcPr>
          <w:p w14:paraId="22463226" w14:textId="77777777" w:rsidR="00931ACC" w:rsidRPr="00846E27" w:rsidRDefault="00931ACC" w:rsidP="00931ACC">
            <w:pPr>
              <w:jc w:val="center"/>
              <w:rPr>
                <w:bCs/>
                <w:sz w:val="23"/>
                <w:szCs w:val="23"/>
              </w:rPr>
            </w:pPr>
            <w:r w:rsidRPr="00846E27">
              <w:rPr>
                <w:bCs/>
                <w:sz w:val="23"/>
                <w:szCs w:val="23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14:paraId="79FEA60E" w14:textId="77777777" w:rsidR="00931ACC" w:rsidRPr="00846E27" w:rsidRDefault="00931ACC" w:rsidP="00846E27">
            <w:pPr>
              <w:jc w:val="left"/>
              <w:rPr>
                <w:b/>
                <w:bCs/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Обслуживание системы ХВП котловой воды.</w:t>
            </w:r>
          </w:p>
        </w:tc>
        <w:tc>
          <w:tcPr>
            <w:tcW w:w="0" w:type="auto"/>
            <w:shd w:val="clear" w:color="auto" w:fill="auto"/>
          </w:tcPr>
          <w:p w14:paraId="39356784" w14:textId="77777777" w:rsidR="00931ACC" w:rsidRPr="00846E27" w:rsidRDefault="00931ACC" w:rsidP="00931ACC">
            <w:pPr>
              <w:jc w:val="center"/>
              <w:rPr>
                <w:b/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ООО "Водораздел" Договор</w:t>
            </w:r>
          </w:p>
        </w:tc>
        <w:tc>
          <w:tcPr>
            <w:tcW w:w="0" w:type="auto"/>
            <w:shd w:val="clear" w:color="auto" w:fill="auto"/>
          </w:tcPr>
          <w:p w14:paraId="50D0F351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14:paraId="7B134563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декабрь</w:t>
            </w:r>
          </w:p>
        </w:tc>
      </w:tr>
      <w:tr w:rsidR="00931ACC" w:rsidRPr="00846E27" w14:paraId="072D91A2" w14:textId="77777777" w:rsidTr="00846E27">
        <w:tc>
          <w:tcPr>
            <w:tcW w:w="0" w:type="auto"/>
            <w:shd w:val="clear" w:color="auto" w:fill="auto"/>
          </w:tcPr>
          <w:p w14:paraId="6A378EB2" w14:textId="77777777" w:rsidR="00931ACC" w:rsidRPr="00846E27" w:rsidRDefault="00931ACC" w:rsidP="00931ACC">
            <w:pPr>
              <w:jc w:val="center"/>
              <w:rPr>
                <w:bCs/>
                <w:sz w:val="23"/>
                <w:szCs w:val="23"/>
              </w:rPr>
            </w:pPr>
            <w:r w:rsidRPr="00846E27">
              <w:rPr>
                <w:bCs/>
                <w:sz w:val="23"/>
                <w:szCs w:val="23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14:paraId="706A43D6" w14:textId="77777777" w:rsidR="00931ACC" w:rsidRPr="00846E27" w:rsidRDefault="00931ACC" w:rsidP="00846E27">
            <w:pPr>
              <w:jc w:val="left"/>
              <w:rPr>
                <w:b/>
                <w:bCs/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 xml:space="preserve">Гидравлические испытания вспомогательного оборудования котельной </w:t>
            </w:r>
          </w:p>
        </w:tc>
        <w:tc>
          <w:tcPr>
            <w:tcW w:w="0" w:type="auto"/>
            <w:shd w:val="clear" w:color="auto" w:fill="auto"/>
          </w:tcPr>
          <w:p w14:paraId="37B96EA4" w14:textId="77777777" w:rsidR="00931ACC" w:rsidRPr="00846E27" w:rsidRDefault="00931ACC" w:rsidP="00931ACC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5FD653D5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июнь</w:t>
            </w:r>
          </w:p>
        </w:tc>
        <w:tc>
          <w:tcPr>
            <w:tcW w:w="0" w:type="auto"/>
            <w:shd w:val="clear" w:color="auto" w:fill="auto"/>
          </w:tcPr>
          <w:p w14:paraId="3C5AEC71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август</w:t>
            </w:r>
          </w:p>
        </w:tc>
      </w:tr>
      <w:tr w:rsidR="00931ACC" w:rsidRPr="00846E27" w14:paraId="54CBECB6" w14:textId="77777777" w:rsidTr="00846E27">
        <w:tc>
          <w:tcPr>
            <w:tcW w:w="0" w:type="auto"/>
            <w:shd w:val="clear" w:color="auto" w:fill="auto"/>
          </w:tcPr>
          <w:p w14:paraId="7A389A83" w14:textId="77777777" w:rsidR="00931ACC" w:rsidRPr="00846E27" w:rsidRDefault="00931ACC" w:rsidP="00931ACC">
            <w:pPr>
              <w:jc w:val="center"/>
              <w:rPr>
                <w:bCs/>
                <w:sz w:val="23"/>
                <w:szCs w:val="23"/>
              </w:rPr>
            </w:pPr>
            <w:r w:rsidRPr="00846E27">
              <w:rPr>
                <w:bCs/>
                <w:sz w:val="23"/>
                <w:szCs w:val="23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14:paraId="688C894D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Замена манометров и термометров</w:t>
            </w:r>
          </w:p>
        </w:tc>
        <w:tc>
          <w:tcPr>
            <w:tcW w:w="0" w:type="auto"/>
            <w:shd w:val="clear" w:color="auto" w:fill="auto"/>
          </w:tcPr>
          <w:p w14:paraId="727C3699" w14:textId="77777777" w:rsidR="00931ACC" w:rsidRPr="00846E27" w:rsidRDefault="00931ACC" w:rsidP="00931ACC">
            <w:pPr>
              <w:jc w:val="center"/>
              <w:rPr>
                <w:b/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договорная</w:t>
            </w:r>
          </w:p>
        </w:tc>
        <w:tc>
          <w:tcPr>
            <w:tcW w:w="0" w:type="auto"/>
            <w:shd w:val="clear" w:color="auto" w:fill="auto"/>
          </w:tcPr>
          <w:p w14:paraId="22476D71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14:paraId="293E4438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август</w:t>
            </w:r>
          </w:p>
        </w:tc>
      </w:tr>
      <w:tr w:rsidR="00931ACC" w:rsidRPr="00846E27" w14:paraId="5604138F" w14:textId="77777777" w:rsidTr="00846E27">
        <w:tc>
          <w:tcPr>
            <w:tcW w:w="0" w:type="auto"/>
            <w:shd w:val="clear" w:color="auto" w:fill="auto"/>
          </w:tcPr>
          <w:p w14:paraId="2E44F030" w14:textId="77777777" w:rsidR="00931ACC" w:rsidRPr="00846E27" w:rsidRDefault="00931ACC" w:rsidP="00931ACC">
            <w:pPr>
              <w:jc w:val="center"/>
              <w:rPr>
                <w:bCs/>
                <w:sz w:val="23"/>
                <w:szCs w:val="23"/>
              </w:rPr>
            </w:pPr>
            <w:r w:rsidRPr="00846E27">
              <w:rPr>
                <w:bCs/>
                <w:sz w:val="23"/>
                <w:szCs w:val="23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14:paraId="25BF34C2" w14:textId="77777777" w:rsidR="00931ACC" w:rsidRPr="00846E27" w:rsidRDefault="00931ACC" w:rsidP="00846E27">
            <w:pPr>
              <w:jc w:val="left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Покраска входной котельной</w:t>
            </w:r>
          </w:p>
        </w:tc>
        <w:tc>
          <w:tcPr>
            <w:tcW w:w="0" w:type="auto"/>
            <w:shd w:val="clear" w:color="auto" w:fill="auto"/>
          </w:tcPr>
          <w:p w14:paraId="3357CFB8" w14:textId="77777777" w:rsidR="00931ACC" w:rsidRPr="00846E27" w:rsidRDefault="00931ACC" w:rsidP="00931ACC">
            <w:pPr>
              <w:jc w:val="center"/>
              <w:rPr>
                <w:b/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договорная</w:t>
            </w:r>
          </w:p>
        </w:tc>
        <w:tc>
          <w:tcPr>
            <w:tcW w:w="0" w:type="auto"/>
            <w:shd w:val="clear" w:color="auto" w:fill="auto"/>
          </w:tcPr>
          <w:p w14:paraId="4AC88622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14:paraId="09CE9A5A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  <w:r w:rsidRPr="00846E27">
              <w:rPr>
                <w:sz w:val="23"/>
                <w:szCs w:val="23"/>
              </w:rPr>
              <w:t>август</w:t>
            </w:r>
          </w:p>
        </w:tc>
      </w:tr>
      <w:tr w:rsidR="00931ACC" w:rsidRPr="00846E27" w14:paraId="04AA20A6" w14:textId="77777777" w:rsidTr="00846E27">
        <w:tc>
          <w:tcPr>
            <w:tcW w:w="0" w:type="auto"/>
            <w:shd w:val="clear" w:color="auto" w:fill="auto"/>
          </w:tcPr>
          <w:p w14:paraId="756F3CDF" w14:textId="77777777" w:rsidR="00931ACC" w:rsidRPr="00846E27" w:rsidRDefault="00931ACC" w:rsidP="00931AC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477F34BE" w14:textId="77777777" w:rsidR="00931ACC" w:rsidRPr="00846E27" w:rsidRDefault="00931ACC" w:rsidP="00846E27">
            <w:pPr>
              <w:jc w:val="left"/>
              <w:rPr>
                <w:b/>
                <w:bCs/>
                <w:sz w:val="23"/>
                <w:szCs w:val="23"/>
              </w:rPr>
            </w:pPr>
            <w:r w:rsidRPr="00846E27">
              <w:rPr>
                <w:b/>
                <w:bCs/>
                <w:sz w:val="23"/>
                <w:szCs w:val="23"/>
              </w:rPr>
              <w:t>ВСЕГО за счёт средств</w:t>
            </w:r>
            <w:r w:rsidR="00E961BA" w:rsidRPr="00846E27">
              <w:rPr>
                <w:b/>
                <w:bCs/>
                <w:sz w:val="23"/>
                <w:szCs w:val="23"/>
              </w:rPr>
              <w:t xml:space="preserve"> ООО </w:t>
            </w:r>
            <w:r w:rsidRPr="00846E27">
              <w:rPr>
                <w:b/>
                <w:bCs/>
                <w:sz w:val="23"/>
                <w:szCs w:val="23"/>
              </w:rPr>
              <w:t>«ТУЖКХ»</w:t>
            </w:r>
          </w:p>
        </w:tc>
        <w:tc>
          <w:tcPr>
            <w:tcW w:w="0" w:type="auto"/>
            <w:shd w:val="clear" w:color="auto" w:fill="auto"/>
          </w:tcPr>
          <w:p w14:paraId="76172F11" w14:textId="77777777" w:rsidR="00931ACC" w:rsidRPr="00846E27" w:rsidRDefault="00931ACC" w:rsidP="00E961BA">
            <w:pPr>
              <w:jc w:val="center"/>
              <w:rPr>
                <w:b/>
                <w:sz w:val="23"/>
                <w:szCs w:val="23"/>
              </w:rPr>
            </w:pPr>
            <w:r w:rsidRPr="00846E27">
              <w:rPr>
                <w:b/>
                <w:sz w:val="23"/>
                <w:szCs w:val="23"/>
              </w:rPr>
              <w:t>2</w:t>
            </w:r>
            <w:r w:rsidR="00E961BA" w:rsidRPr="00846E27">
              <w:rPr>
                <w:b/>
                <w:sz w:val="23"/>
                <w:szCs w:val="23"/>
              </w:rPr>
              <w:t> </w:t>
            </w:r>
            <w:r w:rsidRPr="00846E27">
              <w:rPr>
                <w:b/>
                <w:sz w:val="23"/>
                <w:szCs w:val="23"/>
              </w:rPr>
              <w:t>431,0</w:t>
            </w:r>
          </w:p>
        </w:tc>
        <w:tc>
          <w:tcPr>
            <w:tcW w:w="0" w:type="auto"/>
            <w:shd w:val="clear" w:color="auto" w:fill="auto"/>
          </w:tcPr>
          <w:p w14:paraId="72759B67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24D7C4EB" w14:textId="77777777" w:rsidR="00931ACC" w:rsidRPr="00846E27" w:rsidRDefault="00931ACC" w:rsidP="00931ACC">
            <w:pPr>
              <w:jc w:val="center"/>
              <w:rPr>
                <w:sz w:val="23"/>
                <w:szCs w:val="23"/>
              </w:rPr>
            </w:pPr>
          </w:p>
        </w:tc>
      </w:tr>
    </w:tbl>
    <w:p w14:paraId="3D9BE2B5" w14:textId="27BF4A14" w:rsidR="00931ACC" w:rsidRDefault="00931ACC" w:rsidP="00846E27">
      <w:pPr>
        <w:spacing w:after="120"/>
        <w:jc w:val="center"/>
        <w:rPr>
          <w:sz w:val="24"/>
          <w:szCs w:val="24"/>
        </w:rPr>
      </w:pPr>
      <w:r w:rsidRPr="00931ACC">
        <w:rPr>
          <w:b/>
          <w:sz w:val="24"/>
          <w:szCs w:val="24"/>
        </w:rPr>
        <w:t>Товарищество собственников жилья «Бер</w:t>
      </w:r>
      <w:r w:rsidR="00846E27">
        <w:rPr>
          <w:b/>
          <w:sz w:val="24"/>
          <w:szCs w:val="24"/>
        </w:rPr>
        <w:t>ё</w:t>
      </w:r>
      <w:r w:rsidRPr="00931ACC">
        <w:rPr>
          <w:b/>
          <w:sz w:val="24"/>
          <w:szCs w:val="24"/>
        </w:rPr>
        <w:t>зовик-34»</w:t>
      </w:r>
      <w:r w:rsidR="00846E27">
        <w:rPr>
          <w:b/>
          <w:sz w:val="24"/>
          <w:szCs w:val="24"/>
        </w:rPr>
        <w:br/>
      </w:r>
      <w:r w:rsidRPr="00931ACC">
        <w:rPr>
          <w:sz w:val="24"/>
          <w:szCs w:val="24"/>
        </w:rPr>
        <w:t>за счёт средств предприятия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4501"/>
        <w:gridCol w:w="1843"/>
        <w:gridCol w:w="1134"/>
        <w:gridCol w:w="1418"/>
      </w:tblGrid>
      <w:tr w:rsidR="00931ACC" w:rsidRPr="00E961BA" w14:paraId="0974D1F0" w14:textId="77777777" w:rsidTr="009223EC">
        <w:trPr>
          <w:trHeight w:val="218"/>
        </w:trPr>
        <w:tc>
          <w:tcPr>
            <w:tcW w:w="744" w:type="dxa"/>
            <w:vMerge w:val="restart"/>
            <w:shd w:val="clear" w:color="auto" w:fill="auto"/>
            <w:vAlign w:val="center"/>
          </w:tcPr>
          <w:p w14:paraId="779625A7" w14:textId="77777777" w:rsidR="00931ACC" w:rsidRPr="00E961BA" w:rsidRDefault="00931ACC" w:rsidP="00E961BA">
            <w:pPr>
              <w:jc w:val="center"/>
              <w:rPr>
                <w:bCs/>
                <w:sz w:val="24"/>
                <w:szCs w:val="24"/>
              </w:rPr>
            </w:pPr>
            <w:r w:rsidRPr="00E961BA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shd w:val="clear" w:color="auto" w:fill="auto"/>
            <w:vAlign w:val="center"/>
          </w:tcPr>
          <w:p w14:paraId="562F5F25" w14:textId="77777777" w:rsidR="00931ACC" w:rsidRPr="00E961BA" w:rsidRDefault="00931ACC" w:rsidP="00E961BA">
            <w:pPr>
              <w:jc w:val="center"/>
              <w:rPr>
                <w:sz w:val="24"/>
                <w:szCs w:val="24"/>
              </w:rPr>
            </w:pPr>
            <w:r w:rsidRPr="00E961BA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261E26F" w14:textId="463FD899" w:rsidR="00931ACC" w:rsidRPr="00E961BA" w:rsidRDefault="00931ACC" w:rsidP="00E961BA">
            <w:pPr>
              <w:jc w:val="center"/>
              <w:rPr>
                <w:sz w:val="24"/>
                <w:szCs w:val="24"/>
              </w:rPr>
            </w:pPr>
            <w:r w:rsidRPr="00E961BA">
              <w:rPr>
                <w:sz w:val="24"/>
                <w:szCs w:val="24"/>
              </w:rPr>
              <w:t>Стоимость работ</w:t>
            </w:r>
            <w:r w:rsidR="000E0D5D">
              <w:rPr>
                <w:sz w:val="24"/>
                <w:szCs w:val="24"/>
              </w:rPr>
              <w:t>,</w:t>
            </w:r>
            <w:r w:rsidRPr="00E961BA">
              <w:rPr>
                <w:sz w:val="24"/>
                <w:szCs w:val="24"/>
              </w:rPr>
              <w:t xml:space="preserve"> тыс. </w:t>
            </w:r>
            <w:r w:rsidR="00846E27" w:rsidRPr="00E961BA">
              <w:rPr>
                <w:sz w:val="24"/>
                <w:szCs w:val="24"/>
              </w:rPr>
              <w:t>руб.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038ADEB" w14:textId="77777777" w:rsidR="00931ACC" w:rsidRPr="00E961BA" w:rsidRDefault="00931ACC" w:rsidP="00E961BA">
            <w:pPr>
              <w:jc w:val="center"/>
              <w:rPr>
                <w:sz w:val="24"/>
                <w:szCs w:val="24"/>
              </w:rPr>
            </w:pPr>
            <w:r w:rsidRPr="00E961BA">
              <w:rPr>
                <w:sz w:val="24"/>
                <w:szCs w:val="24"/>
              </w:rPr>
              <w:t>Сроки выполнения</w:t>
            </w:r>
          </w:p>
        </w:tc>
      </w:tr>
      <w:tr w:rsidR="00931ACC" w:rsidRPr="00E961BA" w14:paraId="065495A1" w14:textId="77777777" w:rsidTr="009223EC">
        <w:trPr>
          <w:trHeight w:val="276"/>
        </w:trPr>
        <w:tc>
          <w:tcPr>
            <w:tcW w:w="744" w:type="dxa"/>
            <w:vMerge/>
            <w:shd w:val="clear" w:color="auto" w:fill="auto"/>
            <w:vAlign w:val="center"/>
          </w:tcPr>
          <w:p w14:paraId="61A69530" w14:textId="77777777" w:rsidR="00931ACC" w:rsidRPr="00E961BA" w:rsidRDefault="00931ACC" w:rsidP="00E961B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1" w:type="dxa"/>
            <w:vMerge/>
            <w:shd w:val="clear" w:color="auto" w:fill="auto"/>
            <w:vAlign w:val="center"/>
          </w:tcPr>
          <w:p w14:paraId="4EB64AB2" w14:textId="77777777" w:rsidR="00931ACC" w:rsidRPr="00E961BA" w:rsidRDefault="00931ACC" w:rsidP="00E96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5C7CF5" w14:textId="77777777" w:rsidR="00931ACC" w:rsidRPr="00E961BA" w:rsidRDefault="00931ACC" w:rsidP="00E96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32AB3A" w14:textId="77777777" w:rsidR="00931ACC" w:rsidRPr="00E961BA" w:rsidRDefault="00931ACC" w:rsidP="00E961BA">
            <w:pPr>
              <w:jc w:val="center"/>
              <w:rPr>
                <w:sz w:val="24"/>
                <w:szCs w:val="24"/>
              </w:rPr>
            </w:pPr>
            <w:r w:rsidRPr="00E961BA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DFC34F" w14:textId="77777777" w:rsidR="00931ACC" w:rsidRPr="00E961BA" w:rsidRDefault="00931ACC" w:rsidP="00E961BA">
            <w:pPr>
              <w:jc w:val="center"/>
              <w:rPr>
                <w:sz w:val="24"/>
                <w:szCs w:val="24"/>
              </w:rPr>
            </w:pPr>
            <w:r w:rsidRPr="00E961BA">
              <w:rPr>
                <w:sz w:val="24"/>
                <w:szCs w:val="24"/>
              </w:rPr>
              <w:t>окончание</w:t>
            </w:r>
          </w:p>
        </w:tc>
      </w:tr>
      <w:tr w:rsidR="00931ACC" w:rsidRPr="00E961BA" w14:paraId="416FD1F7" w14:textId="77777777" w:rsidTr="009223EC">
        <w:trPr>
          <w:trHeight w:val="265"/>
        </w:trPr>
        <w:tc>
          <w:tcPr>
            <w:tcW w:w="744" w:type="dxa"/>
            <w:shd w:val="clear" w:color="auto" w:fill="auto"/>
            <w:vAlign w:val="center"/>
          </w:tcPr>
          <w:p w14:paraId="75FCF27D" w14:textId="77777777" w:rsidR="00931ACC" w:rsidRPr="00E961BA" w:rsidRDefault="00931ACC" w:rsidP="009223EC">
            <w:pPr>
              <w:jc w:val="center"/>
              <w:rPr>
                <w:bCs/>
                <w:sz w:val="24"/>
                <w:szCs w:val="24"/>
              </w:rPr>
            </w:pPr>
            <w:r w:rsidRPr="00E961B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501" w:type="dxa"/>
            <w:shd w:val="clear" w:color="auto" w:fill="auto"/>
          </w:tcPr>
          <w:p w14:paraId="03EF9DAD" w14:textId="77777777" w:rsidR="00931ACC" w:rsidRPr="00E961BA" w:rsidRDefault="00931ACC" w:rsidP="00F62C27">
            <w:pPr>
              <w:rPr>
                <w:sz w:val="24"/>
                <w:szCs w:val="24"/>
              </w:rPr>
            </w:pPr>
            <w:r w:rsidRPr="00E961BA">
              <w:rPr>
                <w:sz w:val="24"/>
                <w:szCs w:val="24"/>
              </w:rPr>
              <w:t>Гидропневматическая промывка системы отопления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80977E" w14:textId="77777777" w:rsidR="00931ACC" w:rsidRPr="00E961BA" w:rsidRDefault="00931ACC" w:rsidP="009223EC">
            <w:pPr>
              <w:jc w:val="center"/>
              <w:rPr>
                <w:sz w:val="24"/>
                <w:szCs w:val="24"/>
              </w:rPr>
            </w:pPr>
            <w:r w:rsidRPr="00E961BA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0859A" w14:textId="77777777" w:rsidR="00931ACC" w:rsidRPr="00E961BA" w:rsidRDefault="00931ACC" w:rsidP="009223EC">
            <w:pPr>
              <w:jc w:val="center"/>
              <w:rPr>
                <w:sz w:val="24"/>
                <w:szCs w:val="24"/>
              </w:rPr>
            </w:pPr>
            <w:r w:rsidRPr="00E961BA">
              <w:rPr>
                <w:sz w:val="24"/>
                <w:szCs w:val="24"/>
              </w:rPr>
              <w:t>23 июня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25411" w14:textId="77777777" w:rsidR="00931ACC" w:rsidRPr="00E961BA" w:rsidRDefault="00931ACC" w:rsidP="009223EC">
            <w:pPr>
              <w:jc w:val="center"/>
              <w:rPr>
                <w:sz w:val="24"/>
                <w:szCs w:val="24"/>
              </w:rPr>
            </w:pPr>
            <w:r w:rsidRPr="00E961BA">
              <w:rPr>
                <w:sz w:val="24"/>
                <w:szCs w:val="24"/>
              </w:rPr>
              <w:t>23 июня</w:t>
            </w:r>
          </w:p>
        </w:tc>
      </w:tr>
      <w:tr w:rsidR="00931ACC" w:rsidRPr="00E961BA" w14:paraId="6CF8F0CB" w14:textId="77777777" w:rsidTr="009223EC">
        <w:trPr>
          <w:trHeight w:val="223"/>
        </w:trPr>
        <w:tc>
          <w:tcPr>
            <w:tcW w:w="744" w:type="dxa"/>
            <w:shd w:val="clear" w:color="auto" w:fill="auto"/>
            <w:vAlign w:val="center"/>
          </w:tcPr>
          <w:p w14:paraId="79D6B6A3" w14:textId="77777777" w:rsidR="00931ACC" w:rsidRPr="00E961BA" w:rsidRDefault="00931ACC" w:rsidP="009223EC">
            <w:pPr>
              <w:jc w:val="center"/>
              <w:rPr>
                <w:bCs/>
                <w:sz w:val="24"/>
                <w:szCs w:val="24"/>
              </w:rPr>
            </w:pPr>
            <w:r w:rsidRPr="00E961B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501" w:type="dxa"/>
            <w:shd w:val="clear" w:color="auto" w:fill="auto"/>
          </w:tcPr>
          <w:p w14:paraId="3D29771D" w14:textId="77777777" w:rsidR="00931ACC" w:rsidRPr="00E961BA" w:rsidRDefault="00931ACC" w:rsidP="00F62C27">
            <w:pPr>
              <w:rPr>
                <w:sz w:val="24"/>
                <w:szCs w:val="24"/>
              </w:rPr>
            </w:pPr>
            <w:r w:rsidRPr="00E961BA">
              <w:rPr>
                <w:sz w:val="24"/>
                <w:szCs w:val="24"/>
              </w:rPr>
              <w:t>Замена запорной арматуры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B5C96" w14:textId="77777777" w:rsidR="00931ACC" w:rsidRPr="00E961BA" w:rsidRDefault="00931ACC" w:rsidP="009223EC">
            <w:pPr>
              <w:jc w:val="center"/>
              <w:rPr>
                <w:sz w:val="24"/>
                <w:szCs w:val="24"/>
              </w:rPr>
            </w:pPr>
            <w:r w:rsidRPr="00E961BA">
              <w:rPr>
                <w:sz w:val="24"/>
                <w:szCs w:val="24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BEA84" w14:textId="77777777" w:rsidR="00931ACC" w:rsidRPr="00E961BA" w:rsidRDefault="00931ACC" w:rsidP="009223EC">
            <w:pPr>
              <w:jc w:val="center"/>
              <w:rPr>
                <w:sz w:val="24"/>
                <w:szCs w:val="24"/>
              </w:rPr>
            </w:pPr>
            <w:r w:rsidRPr="00E961BA">
              <w:rPr>
                <w:sz w:val="24"/>
                <w:szCs w:val="24"/>
              </w:rPr>
              <w:t>март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50A5E3" w14:textId="77777777" w:rsidR="00931ACC" w:rsidRPr="00E961BA" w:rsidRDefault="00931ACC" w:rsidP="009223EC">
            <w:pPr>
              <w:jc w:val="center"/>
              <w:rPr>
                <w:sz w:val="24"/>
                <w:szCs w:val="24"/>
              </w:rPr>
            </w:pPr>
            <w:r w:rsidRPr="00E961BA">
              <w:rPr>
                <w:sz w:val="24"/>
                <w:szCs w:val="24"/>
              </w:rPr>
              <w:t>март</w:t>
            </w:r>
          </w:p>
        </w:tc>
      </w:tr>
      <w:tr w:rsidR="00931ACC" w:rsidRPr="00E961BA" w14:paraId="54C068F5" w14:textId="77777777" w:rsidTr="009223EC">
        <w:trPr>
          <w:trHeight w:val="145"/>
        </w:trPr>
        <w:tc>
          <w:tcPr>
            <w:tcW w:w="744" w:type="dxa"/>
            <w:shd w:val="clear" w:color="auto" w:fill="auto"/>
            <w:vAlign w:val="center"/>
          </w:tcPr>
          <w:p w14:paraId="253A9B5A" w14:textId="77777777" w:rsidR="00931ACC" w:rsidRPr="00E961BA" w:rsidRDefault="00931ACC" w:rsidP="009223EC">
            <w:pPr>
              <w:jc w:val="center"/>
              <w:rPr>
                <w:bCs/>
                <w:sz w:val="24"/>
                <w:szCs w:val="24"/>
              </w:rPr>
            </w:pPr>
            <w:r w:rsidRPr="00E961B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501" w:type="dxa"/>
            <w:shd w:val="clear" w:color="auto" w:fill="auto"/>
          </w:tcPr>
          <w:p w14:paraId="54668C0F" w14:textId="77777777" w:rsidR="00931ACC" w:rsidRPr="00E961BA" w:rsidRDefault="00931ACC" w:rsidP="00F62C27">
            <w:pPr>
              <w:rPr>
                <w:sz w:val="24"/>
                <w:szCs w:val="24"/>
              </w:rPr>
            </w:pPr>
            <w:r w:rsidRPr="00E961BA">
              <w:rPr>
                <w:sz w:val="24"/>
                <w:szCs w:val="24"/>
              </w:rPr>
              <w:t>Замена розлива холодного водоснабжения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17F669" w14:textId="77777777" w:rsidR="00931ACC" w:rsidRPr="00E961BA" w:rsidRDefault="00931ACC" w:rsidP="009223EC">
            <w:pPr>
              <w:jc w:val="center"/>
              <w:rPr>
                <w:sz w:val="24"/>
                <w:szCs w:val="24"/>
              </w:rPr>
            </w:pPr>
            <w:r w:rsidRPr="00E961BA">
              <w:rPr>
                <w:sz w:val="24"/>
                <w:szCs w:val="24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5079E" w14:textId="77777777" w:rsidR="00931ACC" w:rsidRPr="00E961BA" w:rsidRDefault="00931ACC" w:rsidP="009223EC">
            <w:pPr>
              <w:jc w:val="center"/>
              <w:rPr>
                <w:sz w:val="24"/>
                <w:szCs w:val="24"/>
              </w:rPr>
            </w:pPr>
            <w:r w:rsidRPr="00E961BA">
              <w:rPr>
                <w:sz w:val="24"/>
                <w:szCs w:val="24"/>
              </w:rPr>
              <w:t>5 мая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11FA69" w14:textId="77777777" w:rsidR="00931ACC" w:rsidRPr="00E961BA" w:rsidRDefault="00931ACC" w:rsidP="009223EC">
            <w:pPr>
              <w:jc w:val="center"/>
              <w:rPr>
                <w:sz w:val="24"/>
                <w:szCs w:val="24"/>
              </w:rPr>
            </w:pPr>
            <w:r w:rsidRPr="00E961BA">
              <w:rPr>
                <w:sz w:val="24"/>
                <w:szCs w:val="24"/>
              </w:rPr>
              <w:t>15 мая</w:t>
            </w:r>
          </w:p>
        </w:tc>
      </w:tr>
      <w:tr w:rsidR="00931ACC" w:rsidRPr="00E961BA" w14:paraId="63B21202" w14:textId="77777777" w:rsidTr="009223EC">
        <w:trPr>
          <w:trHeight w:val="485"/>
        </w:trPr>
        <w:tc>
          <w:tcPr>
            <w:tcW w:w="744" w:type="dxa"/>
            <w:shd w:val="clear" w:color="auto" w:fill="auto"/>
            <w:vAlign w:val="center"/>
          </w:tcPr>
          <w:p w14:paraId="74875E89" w14:textId="77777777" w:rsidR="00931ACC" w:rsidRPr="00E961BA" w:rsidRDefault="00931ACC" w:rsidP="009223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14:paraId="08429E51" w14:textId="375BF9A2" w:rsidR="00931ACC" w:rsidRPr="00E961BA" w:rsidRDefault="00931ACC" w:rsidP="001B1588">
            <w:pPr>
              <w:jc w:val="center"/>
              <w:rPr>
                <w:sz w:val="24"/>
                <w:szCs w:val="24"/>
              </w:rPr>
            </w:pPr>
            <w:r w:rsidRPr="00E961BA">
              <w:rPr>
                <w:b/>
                <w:bCs/>
                <w:sz w:val="24"/>
                <w:szCs w:val="24"/>
              </w:rPr>
              <w:t>ВСЕГО за счёт средств</w:t>
            </w:r>
            <w:r w:rsidR="001B1588">
              <w:rPr>
                <w:b/>
                <w:bCs/>
                <w:sz w:val="24"/>
                <w:szCs w:val="24"/>
              </w:rPr>
              <w:t xml:space="preserve"> </w:t>
            </w:r>
            <w:r w:rsidRPr="00E961BA">
              <w:rPr>
                <w:b/>
                <w:bCs/>
                <w:sz w:val="24"/>
                <w:szCs w:val="24"/>
              </w:rPr>
              <w:t>ТСЖ</w:t>
            </w:r>
            <w:r w:rsidR="001B1588">
              <w:rPr>
                <w:b/>
                <w:bCs/>
                <w:sz w:val="24"/>
                <w:szCs w:val="24"/>
              </w:rPr>
              <w:t> </w:t>
            </w:r>
            <w:r w:rsidRPr="00E961BA">
              <w:rPr>
                <w:b/>
                <w:bCs/>
                <w:sz w:val="24"/>
                <w:szCs w:val="24"/>
              </w:rPr>
              <w:t>«Бер</w:t>
            </w:r>
            <w:r w:rsidR="00846E27">
              <w:rPr>
                <w:b/>
                <w:bCs/>
                <w:sz w:val="24"/>
                <w:szCs w:val="24"/>
              </w:rPr>
              <w:t>ё</w:t>
            </w:r>
            <w:r w:rsidRPr="00E961BA">
              <w:rPr>
                <w:b/>
                <w:bCs/>
                <w:sz w:val="24"/>
                <w:szCs w:val="24"/>
              </w:rPr>
              <w:t>зовик-34»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0364E" w14:textId="77777777" w:rsidR="00931ACC" w:rsidRPr="00E961BA" w:rsidRDefault="00931ACC" w:rsidP="009223EC">
            <w:pPr>
              <w:jc w:val="center"/>
              <w:rPr>
                <w:b/>
                <w:bCs/>
                <w:sz w:val="24"/>
                <w:szCs w:val="24"/>
              </w:rPr>
            </w:pPr>
            <w:r w:rsidRPr="00E961BA">
              <w:rPr>
                <w:b/>
                <w:bCs/>
                <w:sz w:val="24"/>
                <w:szCs w:val="24"/>
              </w:rPr>
              <w:t>285,00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046F9" w14:textId="77777777" w:rsidR="00931ACC" w:rsidRPr="00E961BA" w:rsidRDefault="00931ACC" w:rsidP="00922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DF8304" w14:textId="77777777" w:rsidR="00931ACC" w:rsidRPr="00E961BA" w:rsidRDefault="00931ACC" w:rsidP="009223E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69C399" w14:textId="77777777" w:rsidR="00931ACC" w:rsidRPr="00931ACC" w:rsidRDefault="00931ACC" w:rsidP="00931ACC">
      <w:pPr>
        <w:jc w:val="center"/>
        <w:rPr>
          <w:b/>
          <w:sz w:val="24"/>
          <w:szCs w:val="24"/>
        </w:rPr>
      </w:pPr>
    </w:p>
    <w:p w14:paraId="34374BF3" w14:textId="1FA336A6" w:rsidR="00931ACC" w:rsidRDefault="00931ACC" w:rsidP="00846E27">
      <w:pPr>
        <w:spacing w:after="120"/>
        <w:jc w:val="center"/>
        <w:rPr>
          <w:sz w:val="24"/>
          <w:szCs w:val="24"/>
        </w:rPr>
      </w:pPr>
      <w:r w:rsidRPr="00931ACC">
        <w:rPr>
          <w:b/>
          <w:sz w:val="24"/>
          <w:szCs w:val="24"/>
        </w:rPr>
        <w:t>Товарищество собственников жилья «2-24»</w:t>
      </w:r>
      <w:r w:rsidR="00846E27">
        <w:rPr>
          <w:b/>
          <w:sz w:val="24"/>
          <w:szCs w:val="24"/>
        </w:rPr>
        <w:br/>
      </w:r>
      <w:r w:rsidRPr="00931ACC">
        <w:rPr>
          <w:sz w:val="24"/>
          <w:szCs w:val="24"/>
        </w:rPr>
        <w:t>за счёт средств предприятия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992"/>
        <w:gridCol w:w="1418"/>
      </w:tblGrid>
      <w:tr w:rsidR="00931ACC" w:rsidRPr="000E0D5D" w14:paraId="5C122843" w14:textId="77777777" w:rsidTr="004F3342">
        <w:trPr>
          <w:trHeight w:val="12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3DD7BCE" w14:textId="77777777" w:rsidR="00931ACC" w:rsidRPr="000E0D5D" w:rsidRDefault="00931ACC" w:rsidP="006D02FB">
            <w:pPr>
              <w:jc w:val="center"/>
              <w:rPr>
                <w:bCs/>
                <w:sz w:val="24"/>
                <w:szCs w:val="24"/>
              </w:rPr>
            </w:pPr>
            <w:r w:rsidRPr="000E0D5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32E3497B" w14:textId="77777777" w:rsidR="00931ACC" w:rsidRPr="000E0D5D" w:rsidRDefault="00931ACC" w:rsidP="006D02FB">
            <w:pPr>
              <w:jc w:val="center"/>
              <w:rPr>
                <w:sz w:val="24"/>
                <w:szCs w:val="24"/>
              </w:rPr>
            </w:pPr>
            <w:r w:rsidRPr="000E0D5D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486BDA3" w14:textId="77777777" w:rsidR="00931ACC" w:rsidRPr="000E0D5D" w:rsidRDefault="00931ACC" w:rsidP="006D02FB">
            <w:pPr>
              <w:jc w:val="center"/>
              <w:rPr>
                <w:sz w:val="24"/>
                <w:szCs w:val="24"/>
              </w:rPr>
            </w:pPr>
            <w:r w:rsidRPr="000E0D5D">
              <w:rPr>
                <w:sz w:val="24"/>
                <w:szCs w:val="24"/>
              </w:rPr>
              <w:t>Стоимость работ</w:t>
            </w:r>
            <w:r w:rsidR="000E0D5D" w:rsidRPr="000E0D5D">
              <w:rPr>
                <w:sz w:val="24"/>
                <w:szCs w:val="24"/>
              </w:rPr>
              <w:t>,</w:t>
            </w:r>
            <w:r w:rsidRPr="000E0D5D">
              <w:rPr>
                <w:sz w:val="24"/>
                <w:szCs w:val="24"/>
              </w:rPr>
              <w:t xml:space="preserve"> тыс. руб</w:t>
            </w:r>
            <w:r w:rsidR="006D02F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025FAC5" w14:textId="77777777" w:rsidR="00931ACC" w:rsidRPr="000E0D5D" w:rsidRDefault="00931ACC" w:rsidP="006D02FB">
            <w:pPr>
              <w:jc w:val="center"/>
              <w:rPr>
                <w:sz w:val="24"/>
                <w:szCs w:val="24"/>
              </w:rPr>
            </w:pPr>
            <w:r w:rsidRPr="000E0D5D">
              <w:rPr>
                <w:sz w:val="24"/>
                <w:szCs w:val="24"/>
              </w:rPr>
              <w:t>Сроки выполнения</w:t>
            </w:r>
          </w:p>
        </w:tc>
      </w:tr>
      <w:tr w:rsidR="00931ACC" w:rsidRPr="000E0D5D" w14:paraId="54E2C88F" w14:textId="77777777" w:rsidTr="004F3342">
        <w:trPr>
          <w:trHeight w:val="115"/>
        </w:trPr>
        <w:tc>
          <w:tcPr>
            <w:tcW w:w="675" w:type="dxa"/>
            <w:vMerge/>
            <w:shd w:val="clear" w:color="auto" w:fill="auto"/>
            <w:vAlign w:val="center"/>
          </w:tcPr>
          <w:p w14:paraId="3F9F843B" w14:textId="77777777" w:rsidR="00931ACC" w:rsidRPr="000E0D5D" w:rsidRDefault="00931ACC" w:rsidP="006D02F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65A0A8DE" w14:textId="77777777" w:rsidR="00931ACC" w:rsidRPr="000E0D5D" w:rsidRDefault="00931ACC" w:rsidP="006D02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7B39E4" w14:textId="77777777" w:rsidR="00931ACC" w:rsidRPr="000E0D5D" w:rsidRDefault="00931ACC" w:rsidP="006D02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68D997" w14:textId="77777777" w:rsidR="00931ACC" w:rsidRPr="000E0D5D" w:rsidRDefault="00931ACC" w:rsidP="006D02FB">
            <w:pPr>
              <w:jc w:val="center"/>
              <w:rPr>
                <w:sz w:val="24"/>
                <w:szCs w:val="24"/>
              </w:rPr>
            </w:pPr>
            <w:r w:rsidRPr="000E0D5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702FB3" w14:textId="77777777" w:rsidR="00931ACC" w:rsidRPr="000E0D5D" w:rsidRDefault="00931ACC" w:rsidP="006D02FB">
            <w:pPr>
              <w:jc w:val="center"/>
              <w:rPr>
                <w:sz w:val="24"/>
                <w:szCs w:val="24"/>
              </w:rPr>
            </w:pPr>
            <w:r w:rsidRPr="000E0D5D">
              <w:rPr>
                <w:sz w:val="24"/>
                <w:szCs w:val="24"/>
              </w:rPr>
              <w:t>окончание</w:t>
            </w:r>
          </w:p>
        </w:tc>
      </w:tr>
      <w:tr w:rsidR="00931ACC" w:rsidRPr="000E0D5D" w14:paraId="55FF79BF" w14:textId="77777777" w:rsidTr="004F3342">
        <w:trPr>
          <w:trHeight w:val="288"/>
        </w:trPr>
        <w:tc>
          <w:tcPr>
            <w:tcW w:w="675" w:type="dxa"/>
            <w:shd w:val="clear" w:color="auto" w:fill="auto"/>
            <w:vAlign w:val="center"/>
          </w:tcPr>
          <w:p w14:paraId="1B34EA65" w14:textId="77777777" w:rsidR="00931ACC" w:rsidRPr="000E0D5D" w:rsidRDefault="00931ACC" w:rsidP="004F3342">
            <w:pPr>
              <w:jc w:val="center"/>
              <w:rPr>
                <w:bCs/>
                <w:sz w:val="24"/>
                <w:szCs w:val="24"/>
              </w:rPr>
            </w:pPr>
            <w:r w:rsidRPr="000E0D5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5810F35D" w14:textId="77777777" w:rsidR="00931ACC" w:rsidRPr="000E0D5D" w:rsidRDefault="006D02FB" w:rsidP="000E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отопления и </w:t>
            </w:r>
            <w:r w:rsidR="00931ACC" w:rsidRPr="000E0D5D">
              <w:rPr>
                <w:sz w:val="24"/>
                <w:szCs w:val="24"/>
              </w:rPr>
              <w:t>теплообменников ГВС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52C5A" w14:textId="77777777" w:rsidR="00931ACC" w:rsidRPr="000E0D5D" w:rsidRDefault="00931ACC" w:rsidP="004F3342">
            <w:pPr>
              <w:jc w:val="center"/>
              <w:rPr>
                <w:sz w:val="24"/>
                <w:szCs w:val="24"/>
              </w:rPr>
            </w:pPr>
            <w:r w:rsidRPr="000E0D5D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32BF2" w14:textId="77777777" w:rsidR="00931ACC" w:rsidRPr="000E0D5D" w:rsidRDefault="00931ACC" w:rsidP="004F3342">
            <w:pPr>
              <w:jc w:val="center"/>
              <w:rPr>
                <w:sz w:val="24"/>
                <w:szCs w:val="24"/>
              </w:rPr>
            </w:pPr>
            <w:r w:rsidRPr="000E0D5D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09C60C" w14:textId="77777777" w:rsidR="00931ACC" w:rsidRPr="000E0D5D" w:rsidRDefault="00931ACC" w:rsidP="004F3342">
            <w:pPr>
              <w:jc w:val="center"/>
              <w:rPr>
                <w:sz w:val="24"/>
                <w:szCs w:val="24"/>
              </w:rPr>
            </w:pPr>
            <w:r w:rsidRPr="000E0D5D">
              <w:rPr>
                <w:sz w:val="24"/>
                <w:szCs w:val="24"/>
              </w:rPr>
              <w:t>июнь</w:t>
            </w:r>
          </w:p>
        </w:tc>
      </w:tr>
      <w:tr w:rsidR="00931ACC" w:rsidRPr="000E0D5D" w14:paraId="2513FAC8" w14:textId="77777777" w:rsidTr="004F3342">
        <w:trPr>
          <w:trHeight w:val="275"/>
        </w:trPr>
        <w:tc>
          <w:tcPr>
            <w:tcW w:w="675" w:type="dxa"/>
            <w:shd w:val="clear" w:color="auto" w:fill="auto"/>
            <w:vAlign w:val="center"/>
          </w:tcPr>
          <w:p w14:paraId="44EE87DA" w14:textId="77777777" w:rsidR="00931ACC" w:rsidRPr="000E0D5D" w:rsidRDefault="00931ACC" w:rsidP="004F3342">
            <w:pPr>
              <w:jc w:val="center"/>
              <w:rPr>
                <w:bCs/>
                <w:sz w:val="24"/>
                <w:szCs w:val="24"/>
              </w:rPr>
            </w:pPr>
            <w:r w:rsidRPr="000E0D5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0DDE8C84" w14:textId="77777777" w:rsidR="00931ACC" w:rsidRPr="000E0D5D" w:rsidRDefault="00931ACC" w:rsidP="000E0D5D">
            <w:pPr>
              <w:rPr>
                <w:sz w:val="24"/>
                <w:szCs w:val="24"/>
              </w:rPr>
            </w:pPr>
            <w:r w:rsidRPr="000E0D5D">
              <w:rPr>
                <w:color w:val="000000"/>
                <w:sz w:val="24"/>
                <w:szCs w:val="24"/>
              </w:rPr>
              <w:t>Замена циркуляционного насоса ГВС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C16105" w14:textId="77777777" w:rsidR="00931ACC" w:rsidRPr="000E0D5D" w:rsidRDefault="00931ACC" w:rsidP="004F3342">
            <w:pPr>
              <w:jc w:val="center"/>
              <w:rPr>
                <w:sz w:val="24"/>
                <w:szCs w:val="24"/>
              </w:rPr>
            </w:pPr>
            <w:r w:rsidRPr="000E0D5D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3D814" w14:textId="77777777" w:rsidR="00931ACC" w:rsidRPr="000E0D5D" w:rsidRDefault="00931ACC" w:rsidP="004F3342">
            <w:pPr>
              <w:jc w:val="center"/>
              <w:rPr>
                <w:sz w:val="24"/>
                <w:szCs w:val="24"/>
              </w:rPr>
            </w:pPr>
            <w:r w:rsidRPr="000E0D5D">
              <w:rPr>
                <w:sz w:val="24"/>
                <w:szCs w:val="24"/>
              </w:rPr>
              <w:t>март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55A40" w14:textId="77777777" w:rsidR="00931ACC" w:rsidRPr="000E0D5D" w:rsidRDefault="00931ACC" w:rsidP="004F3342">
            <w:pPr>
              <w:jc w:val="center"/>
              <w:rPr>
                <w:sz w:val="24"/>
                <w:szCs w:val="24"/>
              </w:rPr>
            </w:pPr>
            <w:r w:rsidRPr="000E0D5D">
              <w:rPr>
                <w:sz w:val="24"/>
                <w:szCs w:val="24"/>
              </w:rPr>
              <w:t>март</w:t>
            </w:r>
          </w:p>
        </w:tc>
      </w:tr>
      <w:tr w:rsidR="00931ACC" w:rsidRPr="000E0D5D" w14:paraId="0CA45266" w14:textId="77777777" w:rsidTr="004F3342">
        <w:trPr>
          <w:trHeight w:val="303"/>
        </w:trPr>
        <w:tc>
          <w:tcPr>
            <w:tcW w:w="675" w:type="dxa"/>
            <w:shd w:val="clear" w:color="auto" w:fill="auto"/>
            <w:vAlign w:val="center"/>
          </w:tcPr>
          <w:p w14:paraId="0A88809C" w14:textId="77777777" w:rsidR="00931ACC" w:rsidRPr="000E0D5D" w:rsidRDefault="00931ACC" w:rsidP="004F3342">
            <w:pPr>
              <w:jc w:val="center"/>
              <w:rPr>
                <w:bCs/>
                <w:sz w:val="24"/>
                <w:szCs w:val="24"/>
              </w:rPr>
            </w:pPr>
            <w:r w:rsidRPr="000E0D5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31BA8BC2" w14:textId="77777777" w:rsidR="00931ACC" w:rsidRPr="000E0D5D" w:rsidRDefault="00931ACC" w:rsidP="000E0D5D">
            <w:pPr>
              <w:rPr>
                <w:color w:val="000000"/>
                <w:sz w:val="24"/>
                <w:szCs w:val="24"/>
              </w:rPr>
            </w:pPr>
            <w:r w:rsidRPr="000E0D5D">
              <w:rPr>
                <w:color w:val="000000"/>
                <w:sz w:val="24"/>
                <w:szCs w:val="24"/>
              </w:rPr>
              <w:t>Ремонт розлива холодного водоснабжения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9055F6" w14:textId="77777777" w:rsidR="00931ACC" w:rsidRPr="000E0D5D" w:rsidRDefault="00931ACC" w:rsidP="004F3342">
            <w:pPr>
              <w:jc w:val="center"/>
              <w:rPr>
                <w:sz w:val="24"/>
                <w:szCs w:val="24"/>
              </w:rPr>
            </w:pPr>
            <w:r w:rsidRPr="000E0D5D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E98F5" w14:textId="77777777" w:rsidR="00931ACC" w:rsidRPr="000E0D5D" w:rsidRDefault="00931ACC" w:rsidP="004F3342">
            <w:pPr>
              <w:jc w:val="center"/>
              <w:rPr>
                <w:sz w:val="24"/>
                <w:szCs w:val="24"/>
              </w:rPr>
            </w:pPr>
            <w:r w:rsidRPr="000E0D5D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EB9A3" w14:textId="77777777" w:rsidR="00931ACC" w:rsidRPr="000E0D5D" w:rsidRDefault="00931ACC" w:rsidP="004F3342">
            <w:pPr>
              <w:jc w:val="center"/>
              <w:rPr>
                <w:sz w:val="24"/>
                <w:szCs w:val="24"/>
              </w:rPr>
            </w:pPr>
            <w:r w:rsidRPr="000E0D5D">
              <w:rPr>
                <w:sz w:val="24"/>
                <w:szCs w:val="24"/>
              </w:rPr>
              <w:t>июнь</w:t>
            </w:r>
          </w:p>
        </w:tc>
      </w:tr>
      <w:tr w:rsidR="00931ACC" w:rsidRPr="000E0D5D" w14:paraId="56E32FBC" w14:textId="77777777" w:rsidTr="004F3342">
        <w:trPr>
          <w:trHeight w:val="60"/>
        </w:trPr>
        <w:tc>
          <w:tcPr>
            <w:tcW w:w="675" w:type="dxa"/>
            <w:shd w:val="clear" w:color="auto" w:fill="auto"/>
            <w:vAlign w:val="center"/>
          </w:tcPr>
          <w:p w14:paraId="16F9BEAA" w14:textId="77777777" w:rsidR="00931ACC" w:rsidRPr="000E0D5D" w:rsidRDefault="00931ACC" w:rsidP="004F33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6144EA9" w14:textId="77777777" w:rsidR="00931ACC" w:rsidRPr="000E0D5D" w:rsidRDefault="00931ACC" w:rsidP="000E0D5D">
            <w:pPr>
              <w:jc w:val="center"/>
              <w:rPr>
                <w:sz w:val="24"/>
                <w:szCs w:val="24"/>
              </w:rPr>
            </w:pPr>
            <w:r w:rsidRPr="000E0D5D">
              <w:rPr>
                <w:b/>
                <w:bCs/>
                <w:sz w:val="24"/>
                <w:szCs w:val="24"/>
              </w:rPr>
              <w:t>ВСЕГО за счёт средств ТСЖ «2-24»</w:t>
            </w:r>
          </w:p>
        </w:tc>
        <w:tc>
          <w:tcPr>
            <w:tcW w:w="1843" w:type="dxa"/>
            <w:shd w:val="clear" w:color="auto" w:fill="auto"/>
          </w:tcPr>
          <w:p w14:paraId="541A6722" w14:textId="77777777" w:rsidR="00931ACC" w:rsidRPr="000E0D5D" w:rsidRDefault="00931ACC" w:rsidP="00931ACC">
            <w:pPr>
              <w:jc w:val="center"/>
              <w:rPr>
                <w:b/>
                <w:sz w:val="24"/>
                <w:szCs w:val="24"/>
              </w:rPr>
            </w:pPr>
            <w:r w:rsidRPr="000E0D5D">
              <w:rPr>
                <w:b/>
                <w:sz w:val="24"/>
                <w:szCs w:val="24"/>
              </w:rPr>
              <w:t>210,0</w:t>
            </w:r>
          </w:p>
        </w:tc>
        <w:tc>
          <w:tcPr>
            <w:tcW w:w="992" w:type="dxa"/>
            <w:shd w:val="clear" w:color="auto" w:fill="auto"/>
          </w:tcPr>
          <w:p w14:paraId="13F376F8" w14:textId="77777777" w:rsidR="00931ACC" w:rsidRPr="000E0D5D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E27C5FB" w14:textId="77777777" w:rsidR="00931ACC" w:rsidRPr="000E0D5D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4AB1B62" w14:textId="77777777" w:rsidR="00931ACC" w:rsidRPr="00931ACC" w:rsidRDefault="00931ACC" w:rsidP="00931ACC">
      <w:pPr>
        <w:jc w:val="center"/>
        <w:rPr>
          <w:b/>
          <w:sz w:val="24"/>
          <w:szCs w:val="24"/>
        </w:rPr>
      </w:pPr>
    </w:p>
    <w:p w14:paraId="13466183" w14:textId="77777777" w:rsidR="00931ACC" w:rsidRPr="00931ACC" w:rsidRDefault="00931ACC" w:rsidP="00931ACC">
      <w:pPr>
        <w:jc w:val="center"/>
        <w:rPr>
          <w:b/>
          <w:sz w:val="24"/>
          <w:szCs w:val="24"/>
        </w:rPr>
      </w:pPr>
      <w:r w:rsidRPr="00931ACC">
        <w:rPr>
          <w:b/>
          <w:sz w:val="24"/>
          <w:szCs w:val="24"/>
        </w:rPr>
        <w:t>Товарищество собственников жилья «2-25»</w:t>
      </w:r>
    </w:p>
    <w:p w14:paraId="0E178914" w14:textId="77777777" w:rsidR="00931ACC" w:rsidRDefault="00931ACC" w:rsidP="00931ACC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  <w:r w:rsidRPr="00931ACC">
        <w:rPr>
          <w:sz w:val="24"/>
          <w:szCs w:val="24"/>
        </w:rPr>
        <w:t>за счёт средств предприятия</w:t>
      </w:r>
    </w:p>
    <w:p w14:paraId="37F2775E" w14:textId="77777777" w:rsidR="00902A02" w:rsidRPr="00931ACC" w:rsidRDefault="00902A02" w:rsidP="00931ACC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992"/>
        <w:gridCol w:w="1418"/>
      </w:tblGrid>
      <w:tr w:rsidR="00931ACC" w:rsidRPr="00902A02" w14:paraId="6FE9095E" w14:textId="77777777" w:rsidTr="00B4005F">
        <w:trPr>
          <w:trHeight w:val="319"/>
        </w:trPr>
        <w:tc>
          <w:tcPr>
            <w:tcW w:w="675" w:type="dxa"/>
            <w:vMerge w:val="restart"/>
            <w:shd w:val="clear" w:color="auto" w:fill="auto"/>
          </w:tcPr>
          <w:p w14:paraId="6BDA2657" w14:textId="77777777" w:rsidR="00931ACC" w:rsidRPr="00902A02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902A0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2AFDC59A" w14:textId="77777777" w:rsidR="00931ACC" w:rsidRPr="00902A02" w:rsidRDefault="00931ACC" w:rsidP="00931ACC">
            <w:pPr>
              <w:jc w:val="left"/>
              <w:rPr>
                <w:sz w:val="24"/>
                <w:szCs w:val="24"/>
              </w:rPr>
            </w:pPr>
            <w:r w:rsidRPr="00902A02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492714C" w14:textId="77777777" w:rsidR="00931ACC" w:rsidRPr="00902A02" w:rsidRDefault="00931ACC" w:rsidP="00931ACC">
            <w:pPr>
              <w:jc w:val="center"/>
              <w:rPr>
                <w:sz w:val="24"/>
                <w:szCs w:val="24"/>
              </w:rPr>
            </w:pPr>
            <w:r w:rsidRPr="00902A02">
              <w:rPr>
                <w:sz w:val="24"/>
                <w:szCs w:val="24"/>
              </w:rPr>
              <w:t>Стоимость работ тыс. руб</w:t>
            </w:r>
            <w:r w:rsidR="009D5BE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1114DF8" w14:textId="77777777" w:rsidR="00931ACC" w:rsidRPr="00902A02" w:rsidRDefault="00931ACC" w:rsidP="00931ACC">
            <w:pPr>
              <w:jc w:val="center"/>
              <w:rPr>
                <w:sz w:val="24"/>
                <w:szCs w:val="24"/>
              </w:rPr>
            </w:pPr>
            <w:r w:rsidRPr="00902A02">
              <w:rPr>
                <w:sz w:val="24"/>
                <w:szCs w:val="24"/>
              </w:rPr>
              <w:t>Сроки выполнения</w:t>
            </w:r>
          </w:p>
        </w:tc>
      </w:tr>
      <w:tr w:rsidR="00931ACC" w:rsidRPr="00902A02" w14:paraId="12B5853A" w14:textId="77777777" w:rsidTr="00B4005F">
        <w:trPr>
          <w:trHeight w:val="265"/>
        </w:trPr>
        <w:tc>
          <w:tcPr>
            <w:tcW w:w="675" w:type="dxa"/>
            <w:vMerge/>
            <w:shd w:val="clear" w:color="auto" w:fill="auto"/>
          </w:tcPr>
          <w:p w14:paraId="5A195907" w14:textId="77777777" w:rsidR="00931ACC" w:rsidRPr="00902A02" w:rsidRDefault="00931ACC" w:rsidP="00931A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19794161" w14:textId="77777777" w:rsidR="00931ACC" w:rsidRPr="00902A02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CDE5ED" w14:textId="77777777" w:rsidR="00931ACC" w:rsidRPr="00902A02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FA9E13" w14:textId="77777777" w:rsidR="00931ACC" w:rsidRPr="00902A02" w:rsidRDefault="00931ACC" w:rsidP="00931ACC">
            <w:pPr>
              <w:jc w:val="center"/>
              <w:rPr>
                <w:sz w:val="24"/>
                <w:szCs w:val="24"/>
              </w:rPr>
            </w:pPr>
            <w:r w:rsidRPr="00902A02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shd w:val="clear" w:color="auto" w:fill="auto"/>
          </w:tcPr>
          <w:p w14:paraId="1D8F04BD" w14:textId="77777777" w:rsidR="00931ACC" w:rsidRPr="00902A02" w:rsidRDefault="00931ACC" w:rsidP="00931ACC">
            <w:pPr>
              <w:jc w:val="center"/>
              <w:rPr>
                <w:sz w:val="24"/>
                <w:szCs w:val="24"/>
              </w:rPr>
            </w:pPr>
            <w:r w:rsidRPr="00902A02">
              <w:rPr>
                <w:sz w:val="24"/>
                <w:szCs w:val="24"/>
              </w:rPr>
              <w:t>окончание</w:t>
            </w:r>
          </w:p>
        </w:tc>
      </w:tr>
      <w:tr w:rsidR="00931ACC" w:rsidRPr="00902A02" w14:paraId="72F67C85" w14:textId="77777777" w:rsidTr="00B4005F">
        <w:trPr>
          <w:trHeight w:val="253"/>
        </w:trPr>
        <w:tc>
          <w:tcPr>
            <w:tcW w:w="675" w:type="dxa"/>
            <w:shd w:val="clear" w:color="auto" w:fill="auto"/>
          </w:tcPr>
          <w:p w14:paraId="58C4CF3F" w14:textId="77777777" w:rsidR="00931ACC" w:rsidRPr="00902A02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902A0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114F812D" w14:textId="77777777" w:rsidR="00931ACC" w:rsidRPr="00902A02" w:rsidRDefault="00931ACC" w:rsidP="000E0D5D">
            <w:pPr>
              <w:rPr>
                <w:sz w:val="24"/>
                <w:szCs w:val="24"/>
              </w:rPr>
            </w:pPr>
            <w:r w:rsidRPr="00902A02">
              <w:rPr>
                <w:sz w:val="24"/>
                <w:szCs w:val="24"/>
              </w:rPr>
              <w:t>Промывка системы отопления и</w:t>
            </w:r>
            <w:r w:rsidR="000E0D5D" w:rsidRPr="00902A02">
              <w:rPr>
                <w:sz w:val="24"/>
                <w:szCs w:val="24"/>
              </w:rPr>
              <w:t> </w:t>
            </w:r>
            <w:r w:rsidRPr="00902A02">
              <w:rPr>
                <w:sz w:val="24"/>
                <w:szCs w:val="24"/>
              </w:rPr>
              <w:t>теплообменников ГВС</w:t>
            </w:r>
          </w:p>
        </w:tc>
        <w:tc>
          <w:tcPr>
            <w:tcW w:w="1843" w:type="dxa"/>
            <w:shd w:val="clear" w:color="auto" w:fill="auto"/>
          </w:tcPr>
          <w:p w14:paraId="321B544B" w14:textId="77777777" w:rsidR="00931ACC" w:rsidRPr="00902A02" w:rsidRDefault="00931ACC" w:rsidP="00931ACC">
            <w:pPr>
              <w:jc w:val="center"/>
              <w:rPr>
                <w:sz w:val="24"/>
                <w:szCs w:val="24"/>
              </w:rPr>
            </w:pPr>
            <w:r w:rsidRPr="00902A02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14:paraId="5D7D9CE2" w14:textId="77777777" w:rsidR="00931ACC" w:rsidRPr="00902A02" w:rsidRDefault="00931ACC" w:rsidP="00931ACC">
            <w:pPr>
              <w:jc w:val="center"/>
              <w:rPr>
                <w:sz w:val="24"/>
                <w:szCs w:val="24"/>
              </w:rPr>
            </w:pPr>
            <w:r w:rsidRPr="00902A02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shd w:val="clear" w:color="auto" w:fill="auto"/>
          </w:tcPr>
          <w:p w14:paraId="36F86990" w14:textId="77777777" w:rsidR="00931ACC" w:rsidRPr="00902A02" w:rsidRDefault="00931ACC" w:rsidP="00931ACC">
            <w:pPr>
              <w:jc w:val="center"/>
              <w:rPr>
                <w:sz w:val="24"/>
                <w:szCs w:val="24"/>
              </w:rPr>
            </w:pPr>
            <w:r w:rsidRPr="00902A02">
              <w:rPr>
                <w:sz w:val="24"/>
                <w:szCs w:val="24"/>
              </w:rPr>
              <w:t>август</w:t>
            </w:r>
          </w:p>
        </w:tc>
      </w:tr>
      <w:tr w:rsidR="00931ACC" w:rsidRPr="00902A02" w14:paraId="1591786E" w14:textId="77777777" w:rsidTr="00F746C3">
        <w:trPr>
          <w:trHeight w:val="313"/>
        </w:trPr>
        <w:tc>
          <w:tcPr>
            <w:tcW w:w="675" w:type="dxa"/>
            <w:shd w:val="clear" w:color="auto" w:fill="auto"/>
          </w:tcPr>
          <w:p w14:paraId="7513F7E5" w14:textId="77777777" w:rsidR="00931ACC" w:rsidRPr="00902A02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902A0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1A19F684" w14:textId="77777777" w:rsidR="00931ACC" w:rsidRPr="00902A02" w:rsidRDefault="00931ACC" w:rsidP="000E0D5D">
            <w:pPr>
              <w:rPr>
                <w:sz w:val="24"/>
                <w:szCs w:val="24"/>
              </w:rPr>
            </w:pPr>
            <w:r w:rsidRPr="00902A02">
              <w:rPr>
                <w:sz w:val="24"/>
                <w:szCs w:val="24"/>
              </w:rPr>
              <w:t>Замена насоса отопления</w:t>
            </w:r>
          </w:p>
        </w:tc>
        <w:tc>
          <w:tcPr>
            <w:tcW w:w="1843" w:type="dxa"/>
            <w:shd w:val="clear" w:color="auto" w:fill="auto"/>
          </w:tcPr>
          <w:p w14:paraId="7112F633" w14:textId="77777777" w:rsidR="00931ACC" w:rsidRPr="00902A02" w:rsidRDefault="00931ACC" w:rsidP="00931ACC">
            <w:pPr>
              <w:jc w:val="center"/>
              <w:rPr>
                <w:sz w:val="24"/>
                <w:szCs w:val="24"/>
              </w:rPr>
            </w:pPr>
            <w:r w:rsidRPr="00902A02">
              <w:rPr>
                <w:sz w:val="24"/>
                <w:szCs w:val="24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14:paraId="7F7BF0F8" w14:textId="77777777" w:rsidR="00931ACC" w:rsidRPr="00902A02" w:rsidRDefault="00931ACC" w:rsidP="00931ACC">
            <w:pPr>
              <w:jc w:val="center"/>
              <w:rPr>
                <w:sz w:val="24"/>
                <w:szCs w:val="24"/>
              </w:rPr>
            </w:pPr>
            <w:r w:rsidRPr="00902A02">
              <w:rPr>
                <w:sz w:val="24"/>
                <w:szCs w:val="24"/>
              </w:rPr>
              <w:t>10 мая</w:t>
            </w:r>
          </w:p>
        </w:tc>
        <w:tc>
          <w:tcPr>
            <w:tcW w:w="1418" w:type="dxa"/>
            <w:shd w:val="clear" w:color="auto" w:fill="auto"/>
          </w:tcPr>
          <w:p w14:paraId="50D85068" w14:textId="77777777" w:rsidR="00931ACC" w:rsidRPr="00902A02" w:rsidRDefault="00931ACC" w:rsidP="00931ACC">
            <w:pPr>
              <w:jc w:val="center"/>
              <w:rPr>
                <w:sz w:val="24"/>
                <w:szCs w:val="24"/>
              </w:rPr>
            </w:pPr>
            <w:r w:rsidRPr="00902A02">
              <w:rPr>
                <w:sz w:val="24"/>
                <w:szCs w:val="24"/>
              </w:rPr>
              <w:t>5 июня</w:t>
            </w:r>
          </w:p>
        </w:tc>
      </w:tr>
      <w:tr w:rsidR="00931ACC" w:rsidRPr="00902A02" w14:paraId="588CA018" w14:textId="77777777" w:rsidTr="00F746C3">
        <w:trPr>
          <w:trHeight w:val="335"/>
        </w:trPr>
        <w:tc>
          <w:tcPr>
            <w:tcW w:w="675" w:type="dxa"/>
            <w:shd w:val="clear" w:color="auto" w:fill="auto"/>
          </w:tcPr>
          <w:p w14:paraId="08C5D4DA" w14:textId="77777777" w:rsidR="00931ACC" w:rsidRPr="00902A02" w:rsidRDefault="00931ACC" w:rsidP="00931A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8836E36" w14:textId="77777777" w:rsidR="00931ACC" w:rsidRPr="00902A02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902A02">
              <w:rPr>
                <w:b/>
                <w:bCs/>
                <w:sz w:val="24"/>
                <w:szCs w:val="24"/>
              </w:rPr>
              <w:t>ВСЕГО за счёт средств ТСЖ «2-25»</w:t>
            </w:r>
          </w:p>
        </w:tc>
        <w:tc>
          <w:tcPr>
            <w:tcW w:w="1843" w:type="dxa"/>
            <w:shd w:val="clear" w:color="auto" w:fill="auto"/>
          </w:tcPr>
          <w:p w14:paraId="5527DE3D" w14:textId="77777777" w:rsidR="00931ACC" w:rsidRPr="00902A02" w:rsidRDefault="00931ACC" w:rsidP="00931ACC">
            <w:pPr>
              <w:jc w:val="center"/>
              <w:rPr>
                <w:b/>
                <w:bCs/>
                <w:sz w:val="24"/>
                <w:szCs w:val="24"/>
              </w:rPr>
            </w:pPr>
            <w:r w:rsidRPr="00902A02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7585B514" w14:textId="77777777" w:rsidR="00931ACC" w:rsidRPr="00902A02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580C830" w14:textId="77777777" w:rsidR="00931ACC" w:rsidRPr="00902A02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5E69D93" w14:textId="77777777" w:rsidR="00931ACC" w:rsidRPr="00931ACC" w:rsidRDefault="00931ACC" w:rsidP="00931ACC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</w:p>
    <w:p w14:paraId="1B37D69D" w14:textId="77777777" w:rsidR="00931ACC" w:rsidRPr="00931ACC" w:rsidRDefault="00931ACC" w:rsidP="00931ACC">
      <w:pPr>
        <w:jc w:val="center"/>
        <w:rPr>
          <w:b/>
          <w:sz w:val="24"/>
          <w:szCs w:val="24"/>
        </w:rPr>
      </w:pPr>
      <w:r w:rsidRPr="00931ACC">
        <w:rPr>
          <w:b/>
          <w:sz w:val="24"/>
          <w:szCs w:val="24"/>
        </w:rPr>
        <w:t>Товарищество собственников жилья «4»</w:t>
      </w:r>
    </w:p>
    <w:p w14:paraId="48310014" w14:textId="77777777" w:rsidR="00931ACC" w:rsidRDefault="00931ACC" w:rsidP="00931ACC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  <w:r w:rsidRPr="00931ACC">
        <w:rPr>
          <w:sz w:val="24"/>
          <w:szCs w:val="24"/>
        </w:rPr>
        <w:t>за счёт средств предприятия</w:t>
      </w:r>
    </w:p>
    <w:p w14:paraId="1ADCDE34" w14:textId="77777777" w:rsidR="009D5BE9" w:rsidRPr="00931ACC" w:rsidRDefault="009D5BE9" w:rsidP="00931ACC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843"/>
        <w:gridCol w:w="1134"/>
        <w:gridCol w:w="1418"/>
      </w:tblGrid>
      <w:tr w:rsidR="00931ACC" w:rsidRPr="009D5BE9" w14:paraId="11C48CB7" w14:textId="77777777" w:rsidTr="006F4ED2">
        <w:trPr>
          <w:trHeight w:val="264"/>
        </w:trPr>
        <w:tc>
          <w:tcPr>
            <w:tcW w:w="675" w:type="dxa"/>
            <w:vMerge w:val="restart"/>
            <w:shd w:val="clear" w:color="auto" w:fill="auto"/>
          </w:tcPr>
          <w:p w14:paraId="264529B0" w14:textId="77777777" w:rsidR="00931ACC" w:rsidRPr="009D5BE9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9D5BE9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465D12A3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  <w:r w:rsidRPr="009D5BE9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A0DEEA" w14:textId="77777777" w:rsidR="00931ACC" w:rsidRPr="009D5BE9" w:rsidRDefault="00931ACC" w:rsidP="009D5BE9">
            <w:pPr>
              <w:jc w:val="center"/>
              <w:rPr>
                <w:sz w:val="24"/>
                <w:szCs w:val="24"/>
              </w:rPr>
            </w:pPr>
            <w:r w:rsidRPr="009D5BE9">
              <w:rPr>
                <w:sz w:val="24"/>
                <w:szCs w:val="24"/>
              </w:rPr>
              <w:t>Стоимость работ</w:t>
            </w:r>
            <w:r w:rsidR="009D5BE9">
              <w:rPr>
                <w:sz w:val="24"/>
                <w:szCs w:val="24"/>
              </w:rPr>
              <w:t>,</w:t>
            </w:r>
            <w:r w:rsidRPr="009D5BE9">
              <w:rPr>
                <w:sz w:val="24"/>
                <w:szCs w:val="24"/>
              </w:rPr>
              <w:t xml:space="preserve"> </w:t>
            </w:r>
            <w:r w:rsidR="009D5BE9">
              <w:rPr>
                <w:sz w:val="24"/>
                <w:szCs w:val="24"/>
              </w:rPr>
              <w:t>тыс. </w:t>
            </w:r>
            <w:r w:rsidRPr="009D5BE9">
              <w:rPr>
                <w:sz w:val="24"/>
                <w:szCs w:val="24"/>
              </w:rPr>
              <w:t>руб</w:t>
            </w:r>
            <w:r w:rsidR="009D5BE9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5949FD5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  <w:r w:rsidRPr="009D5BE9">
              <w:rPr>
                <w:sz w:val="24"/>
                <w:szCs w:val="24"/>
              </w:rPr>
              <w:t>Сроки выполнения</w:t>
            </w:r>
          </w:p>
        </w:tc>
      </w:tr>
      <w:tr w:rsidR="00931ACC" w:rsidRPr="009D5BE9" w14:paraId="54A6DEFB" w14:textId="77777777" w:rsidTr="006F4ED2">
        <w:trPr>
          <w:trHeight w:val="230"/>
        </w:trPr>
        <w:tc>
          <w:tcPr>
            <w:tcW w:w="675" w:type="dxa"/>
            <w:vMerge/>
            <w:shd w:val="clear" w:color="auto" w:fill="auto"/>
          </w:tcPr>
          <w:p w14:paraId="3C571642" w14:textId="77777777" w:rsidR="00931ACC" w:rsidRPr="009D5BE9" w:rsidRDefault="00931ACC" w:rsidP="00931A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73FDAA48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7A70DC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8868F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  <w:r w:rsidRPr="009D5BE9">
              <w:rPr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EDF3C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  <w:r w:rsidRPr="009D5BE9">
              <w:rPr>
                <w:color w:val="000000"/>
                <w:sz w:val="24"/>
                <w:szCs w:val="24"/>
              </w:rPr>
              <w:t>Окончание</w:t>
            </w:r>
          </w:p>
        </w:tc>
      </w:tr>
      <w:tr w:rsidR="00931ACC" w:rsidRPr="009D5BE9" w14:paraId="5F283AFE" w14:textId="77777777" w:rsidTr="006F4ED2">
        <w:trPr>
          <w:trHeight w:val="541"/>
        </w:trPr>
        <w:tc>
          <w:tcPr>
            <w:tcW w:w="675" w:type="dxa"/>
            <w:shd w:val="clear" w:color="auto" w:fill="auto"/>
          </w:tcPr>
          <w:p w14:paraId="20C52963" w14:textId="77777777" w:rsidR="00931ACC" w:rsidRPr="009D5BE9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9D5BE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46D18B83" w14:textId="77777777" w:rsidR="00931ACC" w:rsidRPr="009D5BE9" w:rsidRDefault="00931ACC" w:rsidP="006F4ED2">
            <w:pPr>
              <w:jc w:val="left"/>
              <w:rPr>
                <w:sz w:val="24"/>
                <w:szCs w:val="24"/>
              </w:rPr>
            </w:pPr>
            <w:r w:rsidRPr="009D5BE9">
              <w:rPr>
                <w:sz w:val="24"/>
                <w:szCs w:val="24"/>
              </w:rPr>
              <w:t>Гид</w:t>
            </w:r>
            <w:r w:rsidR="009D5BE9">
              <w:rPr>
                <w:sz w:val="24"/>
                <w:szCs w:val="24"/>
              </w:rPr>
              <w:t>ропневматическая промывка ИТП и </w:t>
            </w:r>
            <w:r w:rsidRPr="009D5BE9">
              <w:rPr>
                <w:sz w:val="24"/>
                <w:szCs w:val="24"/>
              </w:rPr>
              <w:t>трубопроводов системы отопления</w:t>
            </w:r>
          </w:p>
        </w:tc>
        <w:tc>
          <w:tcPr>
            <w:tcW w:w="1843" w:type="dxa"/>
            <w:shd w:val="clear" w:color="auto" w:fill="auto"/>
          </w:tcPr>
          <w:p w14:paraId="6FE2048B" w14:textId="77777777" w:rsidR="00931ACC" w:rsidRPr="009D5BE9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D52E2C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  <w:r w:rsidRPr="009D5BE9">
              <w:rPr>
                <w:sz w:val="24"/>
                <w:szCs w:val="24"/>
              </w:rPr>
              <w:t>11 июля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593A8F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  <w:r w:rsidRPr="009D5BE9">
              <w:rPr>
                <w:sz w:val="24"/>
                <w:szCs w:val="24"/>
              </w:rPr>
              <w:t>11 июля</w:t>
            </w:r>
          </w:p>
        </w:tc>
      </w:tr>
      <w:tr w:rsidR="00931ACC" w:rsidRPr="009D5BE9" w14:paraId="43596D91" w14:textId="77777777" w:rsidTr="006F4ED2">
        <w:trPr>
          <w:trHeight w:val="325"/>
        </w:trPr>
        <w:tc>
          <w:tcPr>
            <w:tcW w:w="675" w:type="dxa"/>
            <w:shd w:val="clear" w:color="auto" w:fill="auto"/>
            <w:vAlign w:val="center"/>
          </w:tcPr>
          <w:p w14:paraId="256C0136" w14:textId="77777777" w:rsidR="00931ACC" w:rsidRPr="009D5BE9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9D5BE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3B772D6A" w14:textId="77777777" w:rsidR="00931ACC" w:rsidRPr="009D5BE9" w:rsidRDefault="00931ACC" w:rsidP="006F4ED2">
            <w:pPr>
              <w:jc w:val="left"/>
              <w:rPr>
                <w:sz w:val="24"/>
                <w:szCs w:val="24"/>
              </w:rPr>
            </w:pPr>
            <w:r w:rsidRPr="009D5BE9">
              <w:rPr>
                <w:color w:val="000000"/>
                <w:sz w:val="24"/>
                <w:szCs w:val="24"/>
              </w:rPr>
              <w:t>Проверка, регулировка предохранительного клапана</w:t>
            </w:r>
          </w:p>
        </w:tc>
        <w:tc>
          <w:tcPr>
            <w:tcW w:w="1843" w:type="dxa"/>
            <w:shd w:val="clear" w:color="auto" w:fill="auto"/>
          </w:tcPr>
          <w:p w14:paraId="66160935" w14:textId="77777777" w:rsidR="00931ACC" w:rsidRPr="009D5BE9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C1DF4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  <w:r w:rsidRPr="009D5BE9">
              <w:rPr>
                <w:sz w:val="24"/>
                <w:szCs w:val="24"/>
              </w:rPr>
              <w:t>12 мая</w:t>
            </w:r>
          </w:p>
        </w:tc>
        <w:tc>
          <w:tcPr>
            <w:tcW w:w="1418" w:type="dxa"/>
            <w:shd w:val="clear" w:color="auto" w:fill="auto"/>
          </w:tcPr>
          <w:p w14:paraId="2CC60278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  <w:r w:rsidRPr="009D5BE9">
              <w:rPr>
                <w:sz w:val="24"/>
                <w:szCs w:val="24"/>
              </w:rPr>
              <w:t>11 июня</w:t>
            </w:r>
          </w:p>
        </w:tc>
      </w:tr>
      <w:tr w:rsidR="00931ACC" w:rsidRPr="009D5BE9" w14:paraId="2C23F46C" w14:textId="77777777" w:rsidTr="006F4ED2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14:paraId="58CD2173" w14:textId="77777777" w:rsidR="00931ACC" w:rsidRPr="009D5BE9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9D5BE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50892772" w14:textId="77777777" w:rsidR="00931ACC" w:rsidRPr="009D5BE9" w:rsidRDefault="00931ACC" w:rsidP="006F4ED2">
            <w:pPr>
              <w:jc w:val="left"/>
              <w:rPr>
                <w:sz w:val="24"/>
                <w:szCs w:val="24"/>
              </w:rPr>
            </w:pPr>
            <w:r w:rsidRPr="009D5BE9">
              <w:rPr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</w:t>
            </w:r>
          </w:p>
        </w:tc>
        <w:tc>
          <w:tcPr>
            <w:tcW w:w="1843" w:type="dxa"/>
            <w:shd w:val="clear" w:color="auto" w:fill="auto"/>
          </w:tcPr>
          <w:p w14:paraId="38BB251E" w14:textId="77777777" w:rsidR="00931ACC" w:rsidRPr="009D5BE9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8BCE88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  <w:r w:rsidRPr="009D5BE9">
              <w:rPr>
                <w:sz w:val="24"/>
                <w:szCs w:val="24"/>
              </w:rPr>
              <w:t>12 мая</w:t>
            </w:r>
          </w:p>
        </w:tc>
        <w:tc>
          <w:tcPr>
            <w:tcW w:w="1418" w:type="dxa"/>
            <w:shd w:val="clear" w:color="auto" w:fill="auto"/>
          </w:tcPr>
          <w:p w14:paraId="547F210E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  <w:r w:rsidRPr="009D5BE9">
              <w:rPr>
                <w:sz w:val="24"/>
                <w:szCs w:val="24"/>
              </w:rPr>
              <w:t>11 июня</w:t>
            </w:r>
          </w:p>
        </w:tc>
      </w:tr>
      <w:tr w:rsidR="00931ACC" w:rsidRPr="009D5BE9" w14:paraId="0E482C14" w14:textId="77777777" w:rsidTr="006F4ED2">
        <w:trPr>
          <w:trHeight w:val="324"/>
        </w:trPr>
        <w:tc>
          <w:tcPr>
            <w:tcW w:w="675" w:type="dxa"/>
            <w:shd w:val="clear" w:color="auto" w:fill="auto"/>
            <w:vAlign w:val="center"/>
          </w:tcPr>
          <w:p w14:paraId="7A64A102" w14:textId="77777777" w:rsidR="00931ACC" w:rsidRPr="009D5BE9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9D5BE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0181B866" w14:textId="77777777" w:rsidR="00931ACC" w:rsidRPr="009D5BE9" w:rsidRDefault="00931ACC" w:rsidP="006F4ED2">
            <w:pPr>
              <w:jc w:val="left"/>
              <w:rPr>
                <w:sz w:val="24"/>
                <w:szCs w:val="24"/>
              </w:rPr>
            </w:pPr>
            <w:r w:rsidRPr="009D5BE9">
              <w:rPr>
                <w:color w:val="000000"/>
                <w:sz w:val="24"/>
                <w:szCs w:val="24"/>
              </w:rPr>
              <w:t>Проверка, регулировка предохранительного клапана</w:t>
            </w:r>
          </w:p>
        </w:tc>
        <w:tc>
          <w:tcPr>
            <w:tcW w:w="1843" w:type="dxa"/>
            <w:shd w:val="clear" w:color="auto" w:fill="auto"/>
          </w:tcPr>
          <w:p w14:paraId="688BDF78" w14:textId="77777777" w:rsidR="00931ACC" w:rsidRPr="009D5BE9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08E432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  <w:r w:rsidRPr="009D5BE9">
              <w:rPr>
                <w:sz w:val="24"/>
                <w:szCs w:val="24"/>
              </w:rPr>
              <w:t>12 мая</w:t>
            </w:r>
          </w:p>
        </w:tc>
        <w:tc>
          <w:tcPr>
            <w:tcW w:w="1418" w:type="dxa"/>
            <w:shd w:val="clear" w:color="auto" w:fill="auto"/>
          </w:tcPr>
          <w:p w14:paraId="45274328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  <w:r w:rsidRPr="009D5BE9">
              <w:rPr>
                <w:sz w:val="24"/>
                <w:szCs w:val="24"/>
              </w:rPr>
              <w:t>11 июня</w:t>
            </w:r>
          </w:p>
        </w:tc>
      </w:tr>
      <w:tr w:rsidR="00931ACC" w:rsidRPr="009D5BE9" w14:paraId="1E9D8DE7" w14:textId="77777777" w:rsidTr="006F4ED2">
        <w:trPr>
          <w:trHeight w:val="311"/>
        </w:trPr>
        <w:tc>
          <w:tcPr>
            <w:tcW w:w="675" w:type="dxa"/>
            <w:shd w:val="clear" w:color="auto" w:fill="auto"/>
            <w:vAlign w:val="center"/>
          </w:tcPr>
          <w:p w14:paraId="01CFA6E1" w14:textId="77777777" w:rsidR="00931ACC" w:rsidRPr="009D5BE9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9D5BE9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1641AE47" w14:textId="77777777" w:rsidR="00931ACC" w:rsidRPr="009D5BE9" w:rsidRDefault="00931ACC" w:rsidP="006F4ED2">
            <w:pPr>
              <w:jc w:val="left"/>
              <w:rPr>
                <w:color w:val="000000"/>
                <w:sz w:val="24"/>
                <w:szCs w:val="24"/>
              </w:rPr>
            </w:pPr>
            <w:r w:rsidRPr="009D5BE9">
              <w:rPr>
                <w:sz w:val="24"/>
                <w:szCs w:val="24"/>
              </w:rPr>
              <w:t>Утепление чердака, подвала, входных дверей</w:t>
            </w:r>
          </w:p>
        </w:tc>
        <w:tc>
          <w:tcPr>
            <w:tcW w:w="1843" w:type="dxa"/>
            <w:shd w:val="clear" w:color="auto" w:fill="auto"/>
          </w:tcPr>
          <w:p w14:paraId="70C79789" w14:textId="77777777" w:rsidR="00931ACC" w:rsidRPr="009D5BE9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0D4706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  <w:r w:rsidRPr="009D5BE9">
              <w:rPr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shd w:val="clear" w:color="auto" w:fill="auto"/>
          </w:tcPr>
          <w:p w14:paraId="7C6A8C84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  <w:r w:rsidRPr="009D5BE9">
              <w:rPr>
                <w:sz w:val="24"/>
                <w:szCs w:val="24"/>
              </w:rPr>
              <w:t>сентябрь</w:t>
            </w:r>
          </w:p>
        </w:tc>
      </w:tr>
      <w:tr w:rsidR="00931ACC" w:rsidRPr="009D5BE9" w14:paraId="2D1A2818" w14:textId="77777777" w:rsidTr="006F4ED2">
        <w:trPr>
          <w:trHeight w:val="375"/>
        </w:trPr>
        <w:tc>
          <w:tcPr>
            <w:tcW w:w="675" w:type="dxa"/>
            <w:shd w:val="clear" w:color="auto" w:fill="auto"/>
            <w:vAlign w:val="center"/>
          </w:tcPr>
          <w:p w14:paraId="1D59AAC4" w14:textId="77777777" w:rsidR="00931ACC" w:rsidRPr="009D5BE9" w:rsidRDefault="00931ACC" w:rsidP="00931A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3F8DE7F" w14:textId="77777777" w:rsidR="00931ACC" w:rsidRPr="009D5BE9" w:rsidRDefault="00931ACC" w:rsidP="00931ACC">
            <w:pPr>
              <w:jc w:val="center"/>
              <w:rPr>
                <w:b/>
                <w:bCs/>
                <w:sz w:val="24"/>
                <w:szCs w:val="24"/>
              </w:rPr>
            </w:pPr>
            <w:r w:rsidRPr="009D5BE9">
              <w:rPr>
                <w:b/>
                <w:bCs/>
                <w:sz w:val="24"/>
                <w:szCs w:val="24"/>
              </w:rPr>
              <w:t>ВСЕГО за счёт средств ТСЖ «4»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C77F1" w14:textId="77777777" w:rsidR="00931ACC" w:rsidRPr="009D5BE9" w:rsidRDefault="00931ACC" w:rsidP="00931ACC">
            <w:pPr>
              <w:jc w:val="center"/>
              <w:rPr>
                <w:b/>
                <w:bCs/>
                <w:sz w:val="24"/>
                <w:szCs w:val="24"/>
              </w:rPr>
            </w:pPr>
            <w:r w:rsidRPr="009D5BE9">
              <w:rPr>
                <w:b/>
                <w:bCs/>
                <w:sz w:val="24"/>
                <w:szCs w:val="24"/>
              </w:rPr>
              <w:t>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22F2B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A85D90" w14:textId="77777777" w:rsidR="00931ACC" w:rsidRPr="009D5BE9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00CE9B" w14:textId="35861538" w:rsidR="00931ACC" w:rsidRDefault="00931ACC" w:rsidP="00846E27">
      <w:pPr>
        <w:spacing w:after="120"/>
        <w:jc w:val="center"/>
        <w:rPr>
          <w:sz w:val="24"/>
          <w:szCs w:val="24"/>
        </w:rPr>
      </w:pPr>
      <w:r w:rsidRPr="00931ACC">
        <w:rPr>
          <w:b/>
          <w:sz w:val="24"/>
          <w:szCs w:val="24"/>
        </w:rPr>
        <w:t>Товарищество собственников жилья «3-14»</w:t>
      </w:r>
      <w:r w:rsidR="00846E27">
        <w:rPr>
          <w:b/>
          <w:sz w:val="24"/>
          <w:szCs w:val="24"/>
        </w:rPr>
        <w:br/>
      </w:r>
      <w:r w:rsidRPr="00931ACC">
        <w:rPr>
          <w:sz w:val="24"/>
          <w:szCs w:val="24"/>
        </w:rPr>
        <w:t>за счёт средств предприятия</w:t>
      </w:r>
    </w:p>
    <w:tbl>
      <w:tblPr>
        <w:tblW w:w="93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2"/>
        <w:gridCol w:w="5495"/>
        <w:gridCol w:w="1170"/>
        <w:gridCol w:w="816"/>
        <w:gridCol w:w="1203"/>
      </w:tblGrid>
      <w:tr w:rsidR="00931ACC" w:rsidRPr="00140787" w14:paraId="5702C279" w14:textId="77777777" w:rsidTr="00846E2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FFC9" w14:textId="77777777" w:rsidR="00931ACC" w:rsidRPr="00140787" w:rsidRDefault="00140787" w:rsidP="0093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A60C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0702" w14:textId="58EAC29C" w:rsidR="00931ACC" w:rsidRPr="00140787" w:rsidRDefault="00931ACC" w:rsidP="0054163B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sz w:val="24"/>
                <w:szCs w:val="24"/>
              </w:rPr>
              <w:t>Стоимость</w:t>
            </w:r>
            <w:r w:rsidR="002B3FB4">
              <w:rPr>
                <w:sz w:val="24"/>
                <w:szCs w:val="24"/>
              </w:rPr>
              <w:br/>
            </w:r>
            <w:r w:rsidRPr="00140787">
              <w:rPr>
                <w:sz w:val="24"/>
                <w:szCs w:val="24"/>
              </w:rPr>
              <w:t>работ</w:t>
            </w:r>
            <w:r w:rsidR="0054163B">
              <w:rPr>
                <w:sz w:val="24"/>
                <w:szCs w:val="24"/>
              </w:rPr>
              <w:t>,</w:t>
            </w:r>
            <w:r w:rsidR="002B3FB4">
              <w:rPr>
                <w:sz w:val="24"/>
                <w:szCs w:val="24"/>
              </w:rPr>
              <w:br/>
            </w:r>
            <w:r w:rsidRPr="00140787">
              <w:rPr>
                <w:sz w:val="24"/>
                <w:szCs w:val="24"/>
              </w:rPr>
              <w:t>тыс. руб</w:t>
            </w:r>
            <w:r w:rsidR="0054163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99BE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sz w:val="24"/>
                <w:szCs w:val="24"/>
              </w:rPr>
              <w:t>Сроки выполнения</w:t>
            </w:r>
          </w:p>
        </w:tc>
      </w:tr>
      <w:tr w:rsidR="00931ACC" w:rsidRPr="00140787" w14:paraId="2FDDAFC1" w14:textId="77777777" w:rsidTr="00846E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7B7E" w14:textId="77777777" w:rsidR="00931ACC" w:rsidRPr="00140787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5AF4" w14:textId="77777777" w:rsidR="00931ACC" w:rsidRPr="00140787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715BC" w14:textId="77777777" w:rsidR="00931ACC" w:rsidRPr="00140787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B800" w14:textId="77777777" w:rsidR="00931ACC" w:rsidRPr="00140787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7E4A" w14:textId="77777777" w:rsidR="00931ACC" w:rsidRPr="00140787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Окончание</w:t>
            </w:r>
          </w:p>
        </w:tc>
      </w:tr>
      <w:tr w:rsidR="00931ACC" w:rsidRPr="00140787" w14:paraId="0EC9CBD7" w14:textId="77777777" w:rsidTr="00846E2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54E7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214B" w14:textId="322F56C1" w:rsidR="00931ACC" w:rsidRPr="00140787" w:rsidRDefault="00931ACC" w:rsidP="001456A1">
            <w:pPr>
              <w:jc w:val="left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Проверка действительности актов.</w:t>
            </w:r>
            <w:r w:rsidR="002B3FB4">
              <w:rPr>
                <w:color w:val="000000"/>
                <w:sz w:val="24"/>
                <w:szCs w:val="24"/>
              </w:rPr>
              <w:br/>
            </w:r>
            <w:r w:rsidRPr="00140787">
              <w:rPr>
                <w:color w:val="000000"/>
                <w:sz w:val="24"/>
                <w:szCs w:val="24"/>
              </w:rPr>
              <w:t xml:space="preserve">Проверка КИП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325C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AD7F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20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8BD8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20 июня</w:t>
            </w:r>
          </w:p>
        </w:tc>
      </w:tr>
      <w:tr w:rsidR="00931ACC" w:rsidRPr="00140787" w14:paraId="7203198E" w14:textId="77777777" w:rsidTr="00846E2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BFEF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22F2" w14:textId="2CE0605F" w:rsidR="00931ACC" w:rsidRPr="00140787" w:rsidRDefault="00931ACC" w:rsidP="001456A1">
            <w:pPr>
              <w:jc w:val="left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Проверка работоспособности автоматических</w:t>
            </w:r>
            <w:r w:rsidR="002B3FB4">
              <w:rPr>
                <w:color w:val="000000"/>
                <w:sz w:val="24"/>
                <w:szCs w:val="24"/>
              </w:rPr>
              <w:br/>
            </w:r>
            <w:r w:rsidRPr="00140787">
              <w:rPr>
                <w:color w:val="000000"/>
                <w:sz w:val="24"/>
                <w:szCs w:val="24"/>
              </w:rPr>
              <w:t>регуляторов температуры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5FC8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222B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20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B366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20 июня</w:t>
            </w:r>
          </w:p>
        </w:tc>
      </w:tr>
      <w:tr w:rsidR="00931ACC" w:rsidRPr="00140787" w14:paraId="573B3662" w14:textId="77777777" w:rsidTr="00846E2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640E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684" w14:textId="77777777" w:rsidR="00931ACC" w:rsidRPr="00140787" w:rsidRDefault="00931ACC" w:rsidP="001456A1">
            <w:pPr>
              <w:jc w:val="left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 xml:space="preserve">Проверка, регулировка предохранительного клапана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A8F1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1F15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20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7160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20 июня</w:t>
            </w:r>
          </w:p>
        </w:tc>
      </w:tr>
      <w:tr w:rsidR="00931ACC" w:rsidRPr="00140787" w14:paraId="43B42990" w14:textId="77777777" w:rsidTr="00846E2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2485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D0C5" w14:textId="78F95221" w:rsidR="00931ACC" w:rsidRPr="00140787" w:rsidRDefault="00931ACC" w:rsidP="001456A1">
            <w:pPr>
              <w:jc w:val="left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Проведения гидравлических испытаний тепловых</w:t>
            </w:r>
            <w:r w:rsidR="002B3FB4">
              <w:rPr>
                <w:color w:val="000000"/>
                <w:sz w:val="24"/>
                <w:szCs w:val="24"/>
              </w:rPr>
              <w:br/>
            </w:r>
            <w:r w:rsidRPr="00140787">
              <w:rPr>
                <w:color w:val="000000"/>
                <w:sz w:val="24"/>
                <w:szCs w:val="24"/>
              </w:rPr>
              <w:t>сетей системы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CFDC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10E6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в соответствии</w:t>
            </w:r>
          </w:p>
        </w:tc>
      </w:tr>
      <w:tr w:rsidR="00931ACC" w:rsidRPr="00140787" w14:paraId="5B625C17" w14:textId="77777777" w:rsidTr="00846E2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4344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6C42" w14:textId="521BE039" w:rsidR="00931ACC" w:rsidRPr="00140787" w:rsidRDefault="00931ACC" w:rsidP="001456A1">
            <w:pPr>
              <w:jc w:val="left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Проведения промывки тепловых сетей и</w:t>
            </w:r>
            <w:r w:rsidR="0054163B">
              <w:rPr>
                <w:color w:val="000000"/>
                <w:sz w:val="24"/>
                <w:szCs w:val="24"/>
              </w:rPr>
              <w:t> </w:t>
            </w:r>
            <w:r w:rsidRPr="00140787">
              <w:rPr>
                <w:color w:val="000000"/>
                <w:sz w:val="24"/>
                <w:szCs w:val="24"/>
              </w:rPr>
              <w:t>сетей</w:t>
            </w:r>
            <w:r w:rsidR="002B3FB4">
              <w:rPr>
                <w:color w:val="000000"/>
                <w:sz w:val="24"/>
                <w:szCs w:val="24"/>
              </w:rPr>
              <w:br/>
            </w:r>
            <w:r w:rsidRPr="00140787">
              <w:rPr>
                <w:color w:val="000000"/>
                <w:sz w:val="24"/>
                <w:szCs w:val="24"/>
              </w:rPr>
              <w:t>теплопотребления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F0D4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A81F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в соответствии</w:t>
            </w:r>
          </w:p>
        </w:tc>
      </w:tr>
      <w:tr w:rsidR="00931ACC" w:rsidRPr="00140787" w14:paraId="16328121" w14:textId="77777777" w:rsidTr="00846E2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CC59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650C" w14:textId="77777777" w:rsidR="00931ACC" w:rsidRPr="00140787" w:rsidRDefault="00931ACC" w:rsidP="001456A1">
            <w:pPr>
              <w:jc w:val="left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5AB8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2B1E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1BC7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30 июля</w:t>
            </w:r>
          </w:p>
        </w:tc>
      </w:tr>
      <w:tr w:rsidR="00931ACC" w:rsidRPr="00140787" w14:paraId="2A58FDD5" w14:textId="77777777" w:rsidTr="00846E2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8EC1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4BB2" w14:textId="77777777" w:rsidR="00931ACC" w:rsidRPr="00140787" w:rsidRDefault="00931ACC" w:rsidP="001456A1">
            <w:pPr>
              <w:jc w:val="left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Ремонт межпанельных швов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AD60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212E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AB5D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30 июля</w:t>
            </w:r>
          </w:p>
        </w:tc>
      </w:tr>
      <w:tr w:rsidR="00931ACC" w:rsidRPr="00140787" w14:paraId="0760B166" w14:textId="77777777" w:rsidTr="00846E2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8F59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214C" w14:textId="77777777" w:rsidR="00931ACC" w:rsidRPr="00140787" w:rsidRDefault="00931ACC" w:rsidP="001456A1">
            <w:pPr>
              <w:jc w:val="left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Ремонт и замена трубопроводов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43E3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4F28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7664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30 июля</w:t>
            </w:r>
          </w:p>
        </w:tc>
      </w:tr>
      <w:tr w:rsidR="00931ACC" w:rsidRPr="00140787" w14:paraId="0AFECABC" w14:textId="77777777" w:rsidTr="00846E2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4C14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73AE" w14:textId="77777777" w:rsidR="00931ACC" w:rsidRPr="00140787" w:rsidRDefault="00931ACC" w:rsidP="001456A1">
            <w:pPr>
              <w:jc w:val="left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 xml:space="preserve">Ремонт остекления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0F1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9227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A947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30 июля</w:t>
            </w:r>
          </w:p>
        </w:tc>
      </w:tr>
      <w:tr w:rsidR="00931ACC" w:rsidRPr="00140787" w14:paraId="430B42F6" w14:textId="77777777" w:rsidTr="00846E2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3BC7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24F2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b/>
                <w:bCs/>
                <w:sz w:val="24"/>
                <w:szCs w:val="24"/>
              </w:rPr>
              <w:t>ВСЕГО за счёт средств ТСЖ «3-14»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483B" w14:textId="77777777" w:rsidR="00931ACC" w:rsidRPr="00140787" w:rsidRDefault="00931ACC" w:rsidP="00931A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0787">
              <w:rPr>
                <w:b/>
                <w:bCs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E410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118F" w14:textId="77777777" w:rsidR="00931ACC" w:rsidRPr="00140787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140787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09B2B7FC" w14:textId="77777777" w:rsidR="00121833" w:rsidRPr="00931ACC" w:rsidRDefault="00121833" w:rsidP="00931ACC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</w:p>
    <w:p w14:paraId="1406247F" w14:textId="6AE25442" w:rsidR="00931ACC" w:rsidRDefault="00931ACC" w:rsidP="00846E27">
      <w:pPr>
        <w:spacing w:after="120"/>
        <w:jc w:val="center"/>
        <w:rPr>
          <w:sz w:val="24"/>
          <w:szCs w:val="24"/>
        </w:rPr>
      </w:pPr>
      <w:r w:rsidRPr="00931ACC">
        <w:rPr>
          <w:b/>
          <w:sz w:val="24"/>
          <w:szCs w:val="24"/>
        </w:rPr>
        <w:t>Товарищество собственников жилья «8»</w:t>
      </w:r>
      <w:r w:rsidR="00846E27">
        <w:rPr>
          <w:b/>
          <w:sz w:val="24"/>
          <w:szCs w:val="24"/>
        </w:rPr>
        <w:br/>
      </w:r>
      <w:r w:rsidRPr="00931ACC">
        <w:rPr>
          <w:sz w:val="24"/>
          <w:szCs w:val="24"/>
        </w:rPr>
        <w:t>за счёт средств предприятия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1418"/>
        <w:gridCol w:w="1322"/>
      </w:tblGrid>
      <w:tr w:rsidR="00931ACC" w:rsidRPr="00D66EDF" w14:paraId="32823772" w14:textId="77777777" w:rsidTr="002B3FB4">
        <w:tc>
          <w:tcPr>
            <w:tcW w:w="675" w:type="dxa"/>
            <w:vMerge w:val="restart"/>
            <w:shd w:val="clear" w:color="auto" w:fill="auto"/>
            <w:hideMark/>
          </w:tcPr>
          <w:p w14:paraId="4C4BC3BF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shd w:val="clear" w:color="auto" w:fill="auto"/>
            <w:hideMark/>
          </w:tcPr>
          <w:p w14:paraId="11A1485D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361C052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Стоимость (тыс. руб.)</w:t>
            </w:r>
          </w:p>
        </w:tc>
        <w:tc>
          <w:tcPr>
            <w:tcW w:w="2740" w:type="dxa"/>
            <w:gridSpan w:val="2"/>
            <w:shd w:val="clear" w:color="auto" w:fill="auto"/>
            <w:hideMark/>
          </w:tcPr>
          <w:p w14:paraId="081BEDE6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Срок выполнения работ</w:t>
            </w:r>
          </w:p>
        </w:tc>
      </w:tr>
      <w:tr w:rsidR="00931ACC" w:rsidRPr="00D66EDF" w14:paraId="645C1313" w14:textId="77777777" w:rsidTr="002B3FB4">
        <w:tc>
          <w:tcPr>
            <w:tcW w:w="675" w:type="dxa"/>
            <w:vMerge/>
            <w:vAlign w:val="center"/>
            <w:hideMark/>
          </w:tcPr>
          <w:p w14:paraId="4895CE4E" w14:textId="77777777" w:rsidR="00931ACC" w:rsidRPr="00D66EDF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14:paraId="36186186" w14:textId="77777777" w:rsidR="00931ACC" w:rsidRPr="00D66EDF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0622DB1" w14:textId="77777777" w:rsidR="00931ACC" w:rsidRPr="00D66EDF" w:rsidRDefault="00931ACC" w:rsidP="00931A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17FBB3D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начало</w:t>
            </w:r>
          </w:p>
        </w:tc>
        <w:tc>
          <w:tcPr>
            <w:tcW w:w="1322" w:type="dxa"/>
            <w:shd w:val="clear" w:color="auto" w:fill="auto"/>
            <w:hideMark/>
          </w:tcPr>
          <w:p w14:paraId="0C3EE822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окончание</w:t>
            </w:r>
          </w:p>
        </w:tc>
      </w:tr>
      <w:tr w:rsidR="00931ACC" w:rsidRPr="00D66EDF" w14:paraId="3741B668" w14:textId="77777777" w:rsidTr="002B3FB4">
        <w:tc>
          <w:tcPr>
            <w:tcW w:w="675" w:type="dxa"/>
            <w:shd w:val="clear" w:color="auto" w:fill="auto"/>
            <w:hideMark/>
          </w:tcPr>
          <w:p w14:paraId="3B54BEFB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  <w:hideMark/>
          </w:tcPr>
          <w:p w14:paraId="3D2F7F6C" w14:textId="77777777" w:rsidR="00931ACC" w:rsidRPr="00D66EDF" w:rsidRDefault="00931ACC" w:rsidP="004B563A">
            <w:pPr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Гидропневматическая промывка ИТП и</w:t>
            </w:r>
            <w:r w:rsidR="004B563A">
              <w:rPr>
                <w:sz w:val="24"/>
                <w:szCs w:val="24"/>
              </w:rPr>
              <w:t> </w:t>
            </w:r>
            <w:r w:rsidRPr="00D66EDF">
              <w:rPr>
                <w:sz w:val="24"/>
                <w:szCs w:val="24"/>
              </w:rPr>
              <w:t>внутридомовых трубопроводов системы отопления</w:t>
            </w:r>
          </w:p>
        </w:tc>
        <w:tc>
          <w:tcPr>
            <w:tcW w:w="1417" w:type="dxa"/>
            <w:shd w:val="clear" w:color="auto" w:fill="auto"/>
            <w:hideMark/>
          </w:tcPr>
          <w:p w14:paraId="62381CB6" w14:textId="77777777" w:rsidR="00931ACC" w:rsidRPr="00D66EDF" w:rsidRDefault="00931ACC" w:rsidP="00931ACC">
            <w:pPr>
              <w:jc w:val="left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DB26117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4 июня</w:t>
            </w:r>
          </w:p>
        </w:tc>
        <w:tc>
          <w:tcPr>
            <w:tcW w:w="1322" w:type="dxa"/>
            <w:shd w:val="clear" w:color="auto" w:fill="auto"/>
            <w:hideMark/>
          </w:tcPr>
          <w:p w14:paraId="5F436334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4 июня</w:t>
            </w:r>
          </w:p>
        </w:tc>
      </w:tr>
      <w:tr w:rsidR="00931ACC" w:rsidRPr="00D66EDF" w14:paraId="7811B4B2" w14:textId="77777777" w:rsidTr="002B3FB4">
        <w:tc>
          <w:tcPr>
            <w:tcW w:w="675" w:type="dxa"/>
            <w:shd w:val="clear" w:color="auto" w:fill="auto"/>
            <w:hideMark/>
          </w:tcPr>
          <w:p w14:paraId="6EFF7890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  <w:hideMark/>
          </w:tcPr>
          <w:p w14:paraId="59C122C6" w14:textId="77777777" w:rsidR="00931ACC" w:rsidRPr="00D66EDF" w:rsidRDefault="00931ACC" w:rsidP="004B563A">
            <w:pPr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Чистка фильтров на подающем и обратном трубопроводах системы отопления и ГВС</w:t>
            </w:r>
          </w:p>
        </w:tc>
        <w:tc>
          <w:tcPr>
            <w:tcW w:w="1417" w:type="dxa"/>
            <w:shd w:val="clear" w:color="auto" w:fill="auto"/>
            <w:hideMark/>
          </w:tcPr>
          <w:p w14:paraId="615FE683" w14:textId="77777777" w:rsidR="00931ACC" w:rsidRPr="00D66EDF" w:rsidRDefault="00931ACC" w:rsidP="00931ACC">
            <w:pPr>
              <w:jc w:val="left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71B0E9A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май</w:t>
            </w:r>
          </w:p>
        </w:tc>
        <w:tc>
          <w:tcPr>
            <w:tcW w:w="1322" w:type="dxa"/>
            <w:shd w:val="clear" w:color="auto" w:fill="auto"/>
            <w:hideMark/>
          </w:tcPr>
          <w:p w14:paraId="240BE9B6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май</w:t>
            </w:r>
          </w:p>
        </w:tc>
      </w:tr>
      <w:tr w:rsidR="00931ACC" w:rsidRPr="00D66EDF" w14:paraId="16E94A07" w14:textId="77777777" w:rsidTr="002B3FB4">
        <w:tc>
          <w:tcPr>
            <w:tcW w:w="675" w:type="dxa"/>
            <w:shd w:val="clear" w:color="auto" w:fill="auto"/>
            <w:hideMark/>
          </w:tcPr>
          <w:p w14:paraId="5A4DF8BD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  <w:hideMark/>
          </w:tcPr>
          <w:p w14:paraId="7C4C5009" w14:textId="77777777" w:rsidR="00931ACC" w:rsidRPr="00D66EDF" w:rsidRDefault="00931ACC" w:rsidP="004B563A">
            <w:pPr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Ремонт, смена запорной и регулирующей арматуры в ИТП</w:t>
            </w:r>
          </w:p>
        </w:tc>
        <w:tc>
          <w:tcPr>
            <w:tcW w:w="1417" w:type="dxa"/>
            <w:shd w:val="clear" w:color="auto" w:fill="auto"/>
            <w:hideMark/>
          </w:tcPr>
          <w:p w14:paraId="16A76042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E24888A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май</w:t>
            </w:r>
          </w:p>
        </w:tc>
        <w:tc>
          <w:tcPr>
            <w:tcW w:w="1322" w:type="dxa"/>
            <w:shd w:val="clear" w:color="auto" w:fill="auto"/>
            <w:hideMark/>
          </w:tcPr>
          <w:p w14:paraId="4A96D153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май</w:t>
            </w:r>
          </w:p>
        </w:tc>
      </w:tr>
      <w:tr w:rsidR="00931ACC" w:rsidRPr="00D66EDF" w14:paraId="7DD74E39" w14:textId="77777777" w:rsidTr="002B3FB4">
        <w:tc>
          <w:tcPr>
            <w:tcW w:w="675" w:type="dxa"/>
            <w:shd w:val="clear" w:color="auto" w:fill="auto"/>
            <w:hideMark/>
          </w:tcPr>
          <w:p w14:paraId="0EC99F1A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  <w:hideMark/>
          </w:tcPr>
          <w:p w14:paraId="67E95088" w14:textId="77777777" w:rsidR="00931ACC" w:rsidRPr="00D66EDF" w:rsidRDefault="00931ACC" w:rsidP="004B563A">
            <w:pPr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Промывка теплообменника ГВС в ИТП</w:t>
            </w:r>
          </w:p>
        </w:tc>
        <w:tc>
          <w:tcPr>
            <w:tcW w:w="1417" w:type="dxa"/>
            <w:shd w:val="clear" w:color="auto" w:fill="auto"/>
            <w:hideMark/>
          </w:tcPr>
          <w:p w14:paraId="7CC3520F" w14:textId="77777777" w:rsidR="00931ACC" w:rsidRPr="00D66EDF" w:rsidRDefault="00931ACC" w:rsidP="00931ACC">
            <w:pPr>
              <w:jc w:val="left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C3015CA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май</w:t>
            </w:r>
          </w:p>
        </w:tc>
        <w:tc>
          <w:tcPr>
            <w:tcW w:w="1322" w:type="dxa"/>
            <w:shd w:val="clear" w:color="auto" w:fill="auto"/>
            <w:hideMark/>
          </w:tcPr>
          <w:p w14:paraId="0BC0C878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май</w:t>
            </w:r>
          </w:p>
        </w:tc>
      </w:tr>
      <w:tr w:rsidR="00931ACC" w:rsidRPr="00D66EDF" w14:paraId="456296C7" w14:textId="77777777" w:rsidTr="002B3FB4">
        <w:tc>
          <w:tcPr>
            <w:tcW w:w="675" w:type="dxa"/>
            <w:shd w:val="clear" w:color="auto" w:fill="auto"/>
            <w:hideMark/>
          </w:tcPr>
          <w:p w14:paraId="47E0EE79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shd w:val="clear" w:color="auto" w:fill="auto"/>
            <w:hideMark/>
          </w:tcPr>
          <w:p w14:paraId="1B2964E9" w14:textId="77777777" w:rsidR="00931ACC" w:rsidRPr="00D66EDF" w:rsidRDefault="00931ACC" w:rsidP="004B563A">
            <w:pPr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Текущий ремонт внутридомовых трубопроводов системы отопления и ГВС</w:t>
            </w:r>
          </w:p>
        </w:tc>
        <w:tc>
          <w:tcPr>
            <w:tcW w:w="1417" w:type="dxa"/>
            <w:shd w:val="clear" w:color="auto" w:fill="auto"/>
            <w:hideMark/>
          </w:tcPr>
          <w:p w14:paraId="1E110707" w14:textId="77777777" w:rsidR="00931ACC" w:rsidRPr="00D66EDF" w:rsidRDefault="00931ACC" w:rsidP="00931ACC">
            <w:pPr>
              <w:jc w:val="left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E475CDB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май</w:t>
            </w:r>
          </w:p>
        </w:tc>
        <w:tc>
          <w:tcPr>
            <w:tcW w:w="1322" w:type="dxa"/>
            <w:shd w:val="clear" w:color="auto" w:fill="auto"/>
            <w:hideMark/>
          </w:tcPr>
          <w:p w14:paraId="62C1F1B5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июнь</w:t>
            </w:r>
          </w:p>
        </w:tc>
      </w:tr>
      <w:tr w:rsidR="00931ACC" w:rsidRPr="00D66EDF" w14:paraId="57DA9F8C" w14:textId="77777777" w:rsidTr="002B3FB4">
        <w:tc>
          <w:tcPr>
            <w:tcW w:w="675" w:type="dxa"/>
            <w:shd w:val="clear" w:color="auto" w:fill="auto"/>
            <w:hideMark/>
          </w:tcPr>
          <w:p w14:paraId="723F2AF4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shd w:val="clear" w:color="auto" w:fill="auto"/>
            <w:hideMark/>
          </w:tcPr>
          <w:p w14:paraId="7C5FCA99" w14:textId="77777777" w:rsidR="00931ACC" w:rsidRPr="00D66EDF" w:rsidRDefault="00931ACC" w:rsidP="004B563A">
            <w:pPr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Ремонт, смена запорной арматуры на</w:t>
            </w:r>
            <w:r w:rsidR="004B563A">
              <w:rPr>
                <w:sz w:val="24"/>
                <w:szCs w:val="24"/>
              </w:rPr>
              <w:t> </w:t>
            </w:r>
            <w:r w:rsidRPr="00D66EDF">
              <w:rPr>
                <w:sz w:val="24"/>
                <w:szCs w:val="24"/>
              </w:rPr>
              <w:t>внутридомовых трубопроводах системы отопления и ГВС</w:t>
            </w:r>
          </w:p>
        </w:tc>
        <w:tc>
          <w:tcPr>
            <w:tcW w:w="1417" w:type="dxa"/>
            <w:shd w:val="clear" w:color="auto" w:fill="auto"/>
            <w:hideMark/>
          </w:tcPr>
          <w:p w14:paraId="01EC4872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0A3F070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май</w:t>
            </w:r>
          </w:p>
        </w:tc>
        <w:tc>
          <w:tcPr>
            <w:tcW w:w="1322" w:type="dxa"/>
            <w:shd w:val="clear" w:color="auto" w:fill="auto"/>
            <w:hideMark/>
          </w:tcPr>
          <w:p w14:paraId="0C4BED48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июнь</w:t>
            </w:r>
          </w:p>
        </w:tc>
      </w:tr>
      <w:tr w:rsidR="00931ACC" w:rsidRPr="00D66EDF" w14:paraId="6D17ECA1" w14:textId="77777777" w:rsidTr="002B3FB4">
        <w:tc>
          <w:tcPr>
            <w:tcW w:w="675" w:type="dxa"/>
            <w:shd w:val="clear" w:color="auto" w:fill="auto"/>
            <w:hideMark/>
          </w:tcPr>
          <w:p w14:paraId="7927A721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auto"/>
            <w:hideMark/>
          </w:tcPr>
          <w:p w14:paraId="0143A510" w14:textId="77777777" w:rsidR="00931ACC" w:rsidRPr="00D66EDF" w:rsidRDefault="00931ACC" w:rsidP="004B563A">
            <w:pPr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Текущий ремонт внутридомовых трубопроводов системы ХВС</w:t>
            </w:r>
          </w:p>
        </w:tc>
        <w:tc>
          <w:tcPr>
            <w:tcW w:w="1417" w:type="dxa"/>
            <w:shd w:val="clear" w:color="auto" w:fill="auto"/>
            <w:hideMark/>
          </w:tcPr>
          <w:p w14:paraId="1B2004E5" w14:textId="77777777" w:rsidR="00931ACC" w:rsidRPr="00D66EDF" w:rsidRDefault="00931ACC" w:rsidP="00931ACC">
            <w:pPr>
              <w:jc w:val="left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66893DE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июль</w:t>
            </w:r>
          </w:p>
        </w:tc>
        <w:tc>
          <w:tcPr>
            <w:tcW w:w="1322" w:type="dxa"/>
            <w:shd w:val="clear" w:color="auto" w:fill="auto"/>
            <w:hideMark/>
          </w:tcPr>
          <w:p w14:paraId="64FD8659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июль</w:t>
            </w:r>
          </w:p>
        </w:tc>
      </w:tr>
      <w:tr w:rsidR="00931ACC" w:rsidRPr="00D66EDF" w14:paraId="05CD2FBA" w14:textId="77777777" w:rsidTr="002B3FB4">
        <w:tc>
          <w:tcPr>
            <w:tcW w:w="675" w:type="dxa"/>
            <w:shd w:val="clear" w:color="auto" w:fill="auto"/>
            <w:hideMark/>
          </w:tcPr>
          <w:p w14:paraId="49DDD6B2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  <w:shd w:val="clear" w:color="auto" w:fill="auto"/>
            <w:hideMark/>
          </w:tcPr>
          <w:p w14:paraId="5E824E64" w14:textId="77777777" w:rsidR="00931ACC" w:rsidRPr="00D66EDF" w:rsidRDefault="00931ACC" w:rsidP="004B563A">
            <w:pPr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Ремонт, смена запорной арматуры на</w:t>
            </w:r>
            <w:r w:rsidR="004B563A">
              <w:rPr>
                <w:sz w:val="24"/>
                <w:szCs w:val="24"/>
              </w:rPr>
              <w:t> </w:t>
            </w:r>
            <w:r w:rsidRPr="00D66EDF">
              <w:rPr>
                <w:sz w:val="24"/>
                <w:szCs w:val="24"/>
              </w:rPr>
              <w:t>внутридомовых трубопроводах системы ХВС</w:t>
            </w:r>
          </w:p>
        </w:tc>
        <w:tc>
          <w:tcPr>
            <w:tcW w:w="1417" w:type="dxa"/>
            <w:shd w:val="clear" w:color="auto" w:fill="auto"/>
            <w:hideMark/>
          </w:tcPr>
          <w:p w14:paraId="48064977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43D2CBA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июнь</w:t>
            </w:r>
          </w:p>
        </w:tc>
        <w:tc>
          <w:tcPr>
            <w:tcW w:w="1322" w:type="dxa"/>
            <w:shd w:val="clear" w:color="auto" w:fill="auto"/>
            <w:hideMark/>
          </w:tcPr>
          <w:p w14:paraId="29E9B4E3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июль</w:t>
            </w:r>
          </w:p>
        </w:tc>
      </w:tr>
      <w:tr w:rsidR="00931ACC" w:rsidRPr="00D66EDF" w14:paraId="612C9B6D" w14:textId="77777777" w:rsidTr="002B3FB4">
        <w:tc>
          <w:tcPr>
            <w:tcW w:w="675" w:type="dxa"/>
            <w:shd w:val="clear" w:color="auto" w:fill="auto"/>
            <w:hideMark/>
          </w:tcPr>
          <w:p w14:paraId="2BAC9C15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  <w:shd w:val="clear" w:color="auto" w:fill="auto"/>
            <w:hideMark/>
          </w:tcPr>
          <w:p w14:paraId="17EC9D3C" w14:textId="77777777" w:rsidR="00931ACC" w:rsidRPr="00D66EDF" w:rsidRDefault="00931ACC" w:rsidP="004B563A">
            <w:pPr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Ревизия, чистка, ремонт сетей канализации</w:t>
            </w:r>
          </w:p>
        </w:tc>
        <w:tc>
          <w:tcPr>
            <w:tcW w:w="1417" w:type="dxa"/>
            <w:shd w:val="clear" w:color="auto" w:fill="auto"/>
            <w:hideMark/>
          </w:tcPr>
          <w:p w14:paraId="6B58C4D6" w14:textId="77777777" w:rsidR="00931ACC" w:rsidRPr="00D66EDF" w:rsidRDefault="00931ACC" w:rsidP="00931ACC">
            <w:pPr>
              <w:jc w:val="left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7842EDE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июль</w:t>
            </w:r>
          </w:p>
        </w:tc>
        <w:tc>
          <w:tcPr>
            <w:tcW w:w="1322" w:type="dxa"/>
            <w:shd w:val="clear" w:color="auto" w:fill="auto"/>
            <w:hideMark/>
          </w:tcPr>
          <w:p w14:paraId="3506CE7F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август</w:t>
            </w:r>
          </w:p>
        </w:tc>
      </w:tr>
      <w:tr w:rsidR="00931ACC" w:rsidRPr="00D66EDF" w14:paraId="1DAC24D1" w14:textId="77777777" w:rsidTr="002B3FB4">
        <w:tc>
          <w:tcPr>
            <w:tcW w:w="675" w:type="dxa"/>
            <w:shd w:val="clear" w:color="auto" w:fill="auto"/>
            <w:hideMark/>
          </w:tcPr>
          <w:p w14:paraId="075394C5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  <w:shd w:val="clear" w:color="auto" w:fill="auto"/>
            <w:hideMark/>
          </w:tcPr>
          <w:p w14:paraId="2C7EF9D2" w14:textId="77777777" w:rsidR="00931ACC" w:rsidRPr="00D66EDF" w:rsidRDefault="00931ACC" w:rsidP="004B563A">
            <w:pPr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Ревизия, ремонт эл. оборудования</w:t>
            </w:r>
          </w:p>
        </w:tc>
        <w:tc>
          <w:tcPr>
            <w:tcW w:w="1417" w:type="dxa"/>
            <w:shd w:val="clear" w:color="auto" w:fill="auto"/>
            <w:hideMark/>
          </w:tcPr>
          <w:p w14:paraId="1E42C63B" w14:textId="77777777" w:rsidR="00931ACC" w:rsidRPr="00D66EDF" w:rsidRDefault="00931ACC" w:rsidP="00931ACC">
            <w:pPr>
              <w:jc w:val="left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2BB9037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июнь</w:t>
            </w:r>
          </w:p>
        </w:tc>
        <w:tc>
          <w:tcPr>
            <w:tcW w:w="1322" w:type="dxa"/>
            <w:shd w:val="clear" w:color="auto" w:fill="auto"/>
            <w:hideMark/>
          </w:tcPr>
          <w:p w14:paraId="70984C18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август</w:t>
            </w:r>
          </w:p>
        </w:tc>
      </w:tr>
      <w:tr w:rsidR="00931ACC" w:rsidRPr="00D66EDF" w14:paraId="4E73B1AC" w14:textId="77777777" w:rsidTr="002B3FB4">
        <w:tc>
          <w:tcPr>
            <w:tcW w:w="675" w:type="dxa"/>
            <w:shd w:val="clear" w:color="auto" w:fill="auto"/>
            <w:hideMark/>
          </w:tcPr>
          <w:p w14:paraId="700D2649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  <w:shd w:val="clear" w:color="auto" w:fill="auto"/>
            <w:hideMark/>
          </w:tcPr>
          <w:p w14:paraId="4382BFD9" w14:textId="77777777" w:rsidR="00931ACC" w:rsidRPr="00D66EDF" w:rsidRDefault="00931ACC" w:rsidP="004B563A">
            <w:pPr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Ремонт выходов вент. шахт на крыше</w:t>
            </w:r>
          </w:p>
        </w:tc>
        <w:tc>
          <w:tcPr>
            <w:tcW w:w="1417" w:type="dxa"/>
            <w:shd w:val="clear" w:color="auto" w:fill="auto"/>
            <w:hideMark/>
          </w:tcPr>
          <w:p w14:paraId="0A06AF18" w14:textId="77777777" w:rsidR="00931ACC" w:rsidRPr="00D66EDF" w:rsidRDefault="00931ACC" w:rsidP="00931ACC">
            <w:pPr>
              <w:jc w:val="left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D77D53B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июль</w:t>
            </w:r>
          </w:p>
        </w:tc>
        <w:tc>
          <w:tcPr>
            <w:tcW w:w="1322" w:type="dxa"/>
            <w:shd w:val="clear" w:color="auto" w:fill="auto"/>
            <w:hideMark/>
          </w:tcPr>
          <w:p w14:paraId="393C0409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июль</w:t>
            </w:r>
          </w:p>
        </w:tc>
      </w:tr>
      <w:tr w:rsidR="00931ACC" w:rsidRPr="00D66EDF" w14:paraId="38DEEFD6" w14:textId="77777777" w:rsidTr="002B3FB4">
        <w:tc>
          <w:tcPr>
            <w:tcW w:w="675" w:type="dxa"/>
            <w:shd w:val="clear" w:color="auto" w:fill="auto"/>
            <w:hideMark/>
          </w:tcPr>
          <w:p w14:paraId="4773FC9C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  <w:shd w:val="clear" w:color="auto" w:fill="auto"/>
            <w:hideMark/>
          </w:tcPr>
          <w:p w14:paraId="47AEC071" w14:textId="77777777" w:rsidR="00931ACC" w:rsidRPr="00D66EDF" w:rsidRDefault="00931ACC" w:rsidP="004B563A">
            <w:pPr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 xml:space="preserve">Выборочный ремонт межпанельных стыков </w:t>
            </w:r>
            <w:r w:rsidRPr="00D66EDF">
              <w:rPr>
                <w:i/>
                <w:iCs/>
                <w:sz w:val="24"/>
                <w:szCs w:val="24"/>
              </w:rPr>
              <w:t>(по заявлениям)</w:t>
            </w:r>
          </w:p>
        </w:tc>
        <w:tc>
          <w:tcPr>
            <w:tcW w:w="1417" w:type="dxa"/>
            <w:shd w:val="clear" w:color="auto" w:fill="auto"/>
            <w:hideMark/>
          </w:tcPr>
          <w:p w14:paraId="16198BBD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D129F95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июнь</w:t>
            </w:r>
          </w:p>
        </w:tc>
        <w:tc>
          <w:tcPr>
            <w:tcW w:w="1322" w:type="dxa"/>
            <w:shd w:val="clear" w:color="auto" w:fill="auto"/>
            <w:hideMark/>
          </w:tcPr>
          <w:p w14:paraId="7E8113BB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сентябрь</w:t>
            </w:r>
          </w:p>
        </w:tc>
      </w:tr>
      <w:tr w:rsidR="00931ACC" w:rsidRPr="00D66EDF" w14:paraId="08C4E922" w14:textId="77777777" w:rsidTr="002B3FB4">
        <w:tc>
          <w:tcPr>
            <w:tcW w:w="675" w:type="dxa"/>
            <w:shd w:val="clear" w:color="auto" w:fill="auto"/>
            <w:hideMark/>
          </w:tcPr>
          <w:p w14:paraId="5BA3A4CE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  <w:shd w:val="clear" w:color="auto" w:fill="auto"/>
            <w:hideMark/>
          </w:tcPr>
          <w:p w14:paraId="2FF6584A" w14:textId="77777777" w:rsidR="00931ACC" w:rsidRPr="00D66EDF" w:rsidRDefault="00931ACC" w:rsidP="004B563A">
            <w:pPr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Прочие виды ремонтных работ</w:t>
            </w:r>
          </w:p>
        </w:tc>
        <w:tc>
          <w:tcPr>
            <w:tcW w:w="1417" w:type="dxa"/>
            <w:shd w:val="clear" w:color="auto" w:fill="auto"/>
            <w:hideMark/>
          </w:tcPr>
          <w:p w14:paraId="18A5E67A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F8796C3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май</w:t>
            </w:r>
          </w:p>
        </w:tc>
        <w:tc>
          <w:tcPr>
            <w:tcW w:w="1322" w:type="dxa"/>
            <w:shd w:val="clear" w:color="auto" w:fill="auto"/>
            <w:hideMark/>
          </w:tcPr>
          <w:p w14:paraId="7FAF7267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сентябрь</w:t>
            </w:r>
          </w:p>
        </w:tc>
      </w:tr>
      <w:tr w:rsidR="00931ACC" w:rsidRPr="00D66EDF" w14:paraId="520C5E8F" w14:textId="77777777" w:rsidTr="002B3FB4"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05307FD1" w14:textId="77777777" w:rsidR="00931ACC" w:rsidRPr="00D66EDF" w:rsidRDefault="00931ACC" w:rsidP="00931ACC">
            <w:pPr>
              <w:jc w:val="left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 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0A42CD3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  <w:r w:rsidRPr="00D66EDF">
              <w:rPr>
                <w:b/>
                <w:bCs/>
                <w:sz w:val="24"/>
                <w:szCs w:val="24"/>
              </w:rPr>
              <w:t>ВСЕГО за счёт средств ТСЖ «8»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586176" w14:textId="77777777" w:rsidR="00931ACC" w:rsidRPr="00D66EDF" w:rsidRDefault="00931ACC" w:rsidP="00931ACC">
            <w:pPr>
              <w:jc w:val="center"/>
              <w:rPr>
                <w:b/>
                <w:sz w:val="24"/>
                <w:szCs w:val="24"/>
              </w:rPr>
            </w:pPr>
            <w:r w:rsidRPr="00D66EDF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9FB84B" w14:textId="77777777" w:rsidR="00931ACC" w:rsidRPr="00D66EDF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6C6DF993" w14:textId="77777777" w:rsidR="00931ACC" w:rsidRPr="00D66EDF" w:rsidRDefault="00931ACC" w:rsidP="00931ACC">
            <w:pPr>
              <w:jc w:val="left"/>
              <w:rPr>
                <w:sz w:val="24"/>
                <w:szCs w:val="24"/>
              </w:rPr>
            </w:pPr>
            <w:r w:rsidRPr="00D66EDF">
              <w:rPr>
                <w:sz w:val="24"/>
                <w:szCs w:val="24"/>
              </w:rPr>
              <w:t> </w:t>
            </w:r>
          </w:p>
        </w:tc>
      </w:tr>
    </w:tbl>
    <w:p w14:paraId="3F946BFE" w14:textId="77777777" w:rsidR="00931ACC" w:rsidRPr="00931ACC" w:rsidRDefault="00931ACC" w:rsidP="00931ACC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</w:p>
    <w:p w14:paraId="302FABAE" w14:textId="3E72EAE1" w:rsidR="009A13B0" w:rsidRPr="00931ACC" w:rsidRDefault="00931ACC" w:rsidP="002B3FB4">
      <w:pPr>
        <w:spacing w:after="120"/>
        <w:jc w:val="center"/>
        <w:rPr>
          <w:sz w:val="24"/>
          <w:szCs w:val="24"/>
        </w:rPr>
      </w:pPr>
      <w:r w:rsidRPr="00931ACC">
        <w:rPr>
          <w:b/>
          <w:sz w:val="24"/>
          <w:szCs w:val="24"/>
        </w:rPr>
        <w:t>Товарищество собственников жилья «Дюна»</w:t>
      </w:r>
      <w:r w:rsidR="002B3FB4">
        <w:rPr>
          <w:b/>
          <w:sz w:val="24"/>
          <w:szCs w:val="24"/>
        </w:rPr>
        <w:br/>
      </w:r>
      <w:r w:rsidRPr="00931ACC">
        <w:rPr>
          <w:sz w:val="24"/>
          <w:szCs w:val="24"/>
        </w:rPr>
        <w:t>за счёт средств предприятия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418"/>
      </w:tblGrid>
      <w:tr w:rsidR="00931ACC" w:rsidRPr="009A13B0" w14:paraId="14864ED3" w14:textId="77777777" w:rsidTr="00B708F2">
        <w:trPr>
          <w:trHeight w:val="264"/>
        </w:trPr>
        <w:tc>
          <w:tcPr>
            <w:tcW w:w="675" w:type="dxa"/>
            <w:vMerge w:val="restart"/>
            <w:shd w:val="clear" w:color="auto" w:fill="auto"/>
          </w:tcPr>
          <w:p w14:paraId="2FDA05C2" w14:textId="01401105" w:rsidR="00931ACC" w:rsidRPr="009A13B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9A13B0">
              <w:rPr>
                <w:bCs/>
                <w:sz w:val="24"/>
                <w:szCs w:val="24"/>
              </w:rPr>
              <w:t>№ п</w:t>
            </w:r>
            <w:r w:rsidR="002B3FB4">
              <w:rPr>
                <w:bCs/>
                <w:sz w:val="24"/>
                <w:szCs w:val="24"/>
              </w:rPr>
              <w:t>/</w:t>
            </w:r>
            <w:r w:rsidRPr="009A13B0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6096" w:type="dxa"/>
            <w:vMerge w:val="restart"/>
            <w:shd w:val="clear" w:color="auto" w:fill="auto"/>
          </w:tcPr>
          <w:p w14:paraId="5A1BAB42" w14:textId="77777777" w:rsidR="00931ACC" w:rsidRPr="009A13B0" w:rsidRDefault="00931ACC" w:rsidP="00931ACC">
            <w:pPr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285DD43" w14:textId="77777777" w:rsidR="00931ACC" w:rsidRPr="009A13B0" w:rsidRDefault="00931ACC" w:rsidP="00931ACC">
            <w:pPr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Сроки выполнения работ</w:t>
            </w:r>
          </w:p>
        </w:tc>
      </w:tr>
      <w:tr w:rsidR="00931ACC" w:rsidRPr="009A13B0" w14:paraId="21EDBD5E" w14:textId="77777777" w:rsidTr="00B708F2">
        <w:trPr>
          <w:trHeight w:val="230"/>
        </w:trPr>
        <w:tc>
          <w:tcPr>
            <w:tcW w:w="675" w:type="dxa"/>
            <w:vMerge/>
            <w:shd w:val="clear" w:color="auto" w:fill="auto"/>
          </w:tcPr>
          <w:p w14:paraId="7F8AB550" w14:textId="77777777" w:rsidR="00931ACC" w:rsidRPr="009A13B0" w:rsidRDefault="00931ACC" w:rsidP="00931A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14:paraId="075AB4E7" w14:textId="77777777" w:rsidR="00931ACC" w:rsidRPr="009A13B0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DDAB8B1" w14:textId="77777777" w:rsidR="00931ACC" w:rsidRPr="009A13B0" w:rsidRDefault="00931ACC" w:rsidP="00931ACC">
            <w:pPr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shd w:val="clear" w:color="auto" w:fill="auto"/>
          </w:tcPr>
          <w:p w14:paraId="0AEC2FAD" w14:textId="77777777" w:rsidR="00931ACC" w:rsidRPr="009A13B0" w:rsidRDefault="00931ACC" w:rsidP="00931ACC">
            <w:pPr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окончание</w:t>
            </w:r>
          </w:p>
        </w:tc>
      </w:tr>
      <w:tr w:rsidR="00931ACC" w:rsidRPr="009A13B0" w14:paraId="310CF24F" w14:textId="77777777" w:rsidTr="00B708F2">
        <w:trPr>
          <w:trHeight w:val="369"/>
        </w:trPr>
        <w:tc>
          <w:tcPr>
            <w:tcW w:w="675" w:type="dxa"/>
            <w:shd w:val="clear" w:color="auto" w:fill="auto"/>
          </w:tcPr>
          <w:p w14:paraId="3886777F" w14:textId="77777777" w:rsidR="00931ACC" w:rsidRPr="009A13B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9A13B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14:paraId="19A30D65" w14:textId="77777777" w:rsidR="00931ACC" w:rsidRPr="009A13B0" w:rsidRDefault="00931ACC" w:rsidP="00B8188A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Гидропневматическая промывка ИТП и внутридомовых трубопроводов системы отопления</w:t>
            </w:r>
          </w:p>
        </w:tc>
        <w:tc>
          <w:tcPr>
            <w:tcW w:w="1417" w:type="dxa"/>
            <w:shd w:val="clear" w:color="auto" w:fill="auto"/>
          </w:tcPr>
          <w:p w14:paraId="1F458F65" w14:textId="77777777" w:rsidR="00931ACC" w:rsidRPr="009A13B0" w:rsidRDefault="00931ACC" w:rsidP="00931ACC">
            <w:pPr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14 июля</w:t>
            </w:r>
          </w:p>
        </w:tc>
        <w:tc>
          <w:tcPr>
            <w:tcW w:w="1418" w:type="dxa"/>
            <w:shd w:val="clear" w:color="auto" w:fill="auto"/>
          </w:tcPr>
          <w:p w14:paraId="4A9AD5E8" w14:textId="77777777" w:rsidR="00931ACC" w:rsidRPr="009A13B0" w:rsidRDefault="00931ACC" w:rsidP="00931ACC">
            <w:pPr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14 июля</w:t>
            </w:r>
          </w:p>
        </w:tc>
      </w:tr>
      <w:tr w:rsidR="00931ACC" w:rsidRPr="009A13B0" w14:paraId="3B8237B4" w14:textId="77777777" w:rsidTr="00B708F2">
        <w:trPr>
          <w:trHeight w:val="69"/>
        </w:trPr>
        <w:tc>
          <w:tcPr>
            <w:tcW w:w="675" w:type="dxa"/>
            <w:shd w:val="clear" w:color="auto" w:fill="auto"/>
          </w:tcPr>
          <w:p w14:paraId="58B8900C" w14:textId="77777777" w:rsidR="00931ACC" w:rsidRPr="009A13B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9A13B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14:paraId="3B7B03E9" w14:textId="77777777" w:rsidR="00931ACC" w:rsidRPr="009A13B0" w:rsidRDefault="00931ACC" w:rsidP="00B8188A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Ремонт, смена запорной и ре</w:t>
            </w:r>
            <w:r w:rsidR="00B8188A">
              <w:rPr>
                <w:sz w:val="24"/>
                <w:szCs w:val="24"/>
              </w:rPr>
              <w:t>гулирующей арматуры в </w:t>
            </w:r>
            <w:r w:rsidRPr="009A13B0">
              <w:rPr>
                <w:sz w:val="24"/>
                <w:szCs w:val="24"/>
              </w:rPr>
              <w:t>ИТП</w:t>
            </w:r>
          </w:p>
        </w:tc>
        <w:tc>
          <w:tcPr>
            <w:tcW w:w="1417" w:type="dxa"/>
            <w:shd w:val="clear" w:color="auto" w:fill="auto"/>
          </w:tcPr>
          <w:p w14:paraId="7951DC88" w14:textId="77777777" w:rsidR="00931ACC" w:rsidRPr="009A13B0" w:rsidRDefault="00931ACC" w:rsidP="00931ACC">
            <w:pPr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10 мая</w:t>
            </w:r>
          </w:p>
        </w:tc>
        <w:tc>
          <w:tcPr>
            <w:tcW w:w="1418" w:type="dxa"/>
            <w:shd w:val="clear" w:color="auto" w:fill="auto"/>
          </w:tcPr>
          <w:p w14:paraId="548633E8" w14:textId="77777777" w:rsidR="00931ACC" w:rsidRPr="009A13B0" w:rsidRDefault="00931ACC" w:rsidP="00931ACC">
            <w:pPr>
              <w:jc w:val="center"/>
              <w:rPr>
                <w:sz w:val="24"/>
                <w:szCs w:val="24"/>
              </w:rPr>
            </w:pPr>
            <w:r w:rsidRPr="009A13B0">
              <w:rPr>
                <w:bCs/>
                <w:sz w:val="24"/>
                <w:szCs w:val="24"/>
              </w:rPr>
              <w:t>14 июля</w:t>
            </w:r>
          </w:p>
        </w:tc>
      </w:tr>
      <w:tr w:rsidR="00931ACC" w:rsidRPr="009A13B0" w14:paraId="453DE793" w14:textId="77777777" w:rsidTr="00B708F2">
        <w:trPr>
          <w:trHeight w:val="173"/>
        </w:trPr>
        <w:tc>
          <w:tcPr>
            <w:tcW w:w="675" w:type="dxa"/>
            <w:shd w:val="clear" w:color="auto" w:fill="auto"/>
          </w:tcPr>
          <w:p w14:paraId="0D9FC7DD" w14:textId="77777777" w:rsidR="00931ACC" w:rsidRPr="009A13B0" w:rsidRDefault="00931ACC" w:rsidP="00931A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45C32A19" w14:textId="77777777" w:rsidR="00931ACC" w:rsidRPr="009A13B0" w:rsidRDefault="00931ACC" w:rsidP="00B8188A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Утепление чердака, подвала, входных дверей</w:t>
            </w:r>
          </w:p>
        </w:tc>
        <w:tc>
          <w:tcPr>
            <w:tcW w:w="1417" w:type="dxa"/>
            <w:shd w:val="clear" w:color="auto" w:fill="auto"/>
          </w:tcPr>
          <w:p w14:paraId="6B32DF7D" w14:textId="77777777" w:rsidR="00931ACC" w:rsidRPr="009A13B0" w:rsidRDefault="00931ACC" w:rsidP="00931ACC">
            <w:pPr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418" w:type="dxa"/>
            <w:shd w:val="clear" w:color="auto" w:fill="auto"/>
          </w:tcPr>
          <w:p w14:paraId="19B4B985" w14:textId="77777777" w:rsidR="00931ACC" w:rsidRPr="009A13B0" w:rsidRDefault="00931ACC" w:rsidP="00931ACC">
            <w:pPr>
              <w:jc w:val="center"/>
              <w:rPr>
                <w:bCs/>
                <w:sz w:val="24"/>
                <w:szCs w:val="24"/>
              </w:rPr>
            </w:pPr>
            <w:r w:rsidRPr="009A13B0">
              <w:rPr>
                <w:bCs/>
                <w:sz w:val="24"/>
                <w:szCs w:val="24"/>
              </w:rPr>
              <w:t xml:space="preserve">Сентябрь </w:t>
            </w:r>
          </w:p>
        </w:tc>
      </w:tr>
      <w:tr w:rsidR="00931ACC" w:rsidRPr="009A13B0" w14:paraId="3213D7DF" w14:textId="77777777" w:rsidTr="00B708F2">
        <w:trPr>
          <w:trHeight w:val="261"/>
        </w:trPr>
        <w:tc>
          <w:tcPr>
            <w:tcW w:w="675" w:type="dxa"/>
            <w:shd w:val="clear" w:color="auto" w:fill="auto"/>
          </w:tcPr>
          <w:p w14:paraId="72E9DE72" w14:textId="77777777" w:rsidR="00931ACC" w:rsidRPr="009A13B0" w:rsidRDefault="00931ACC" w:rsidP="00931A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1107B8C6" w14:textId="77777777" w:rsidR="00931ACC" w:rsidRPr="009A13B0" w:rsidRDefault="00931ACC" w:rsidP="00931ACC">
            <w:pPr>
              <w:jc w:val="center"/>
              <w:rPr>
                <w:b/>
                <w:sz w:val="24"/>
                <w:szCs w:val="24"/>
              </w:rPr>
            </w:pPr>
            <w:r w:rsidRPr="009A13B0">
              <w:rPr>
                <w:b/>
                <w:bCs/>
                <w:sz w:val="24"/>
                <w:szCs w:val="24"/>
              </w:rPr>
              <w:t>ВСЕГО за счёт средств ТСЖ «Дюна»</w:t>
            </w:r>
          </w:p>
        </w:tc>
        <w:tc>
          <w:tcPr>
            <w:tcW w:w="1417" w:type="dxa"/>
            <w:shd w:val="clear" w:color="auto" w:fill="auto"/>
          </w:tcPr>
          <w:p w14:paraId="7048330F" w14:textId="77777777" w:rsidR="00931ACC" w:rsidRPr="009A13B0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DBA9F5" w14:textId="77777777" w:rsidR="00931ACC" w:rsidRPr="009A13B0" w:rsidRDefault="00931ACC" w:rsidP="00931A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E4D64DF" w14:textId="77777777" w:rsidR="00931ACC" w:rsidRPr="00931ACC" w:rsidRDefault="00931ACC" w:rsidP="00931ACC">
      <w:pPr>
        <w:jc w:val="center"/>
        <w:rPr>
          <w:b/>
          <w:sz w:val="24"/>
          <w:szCs w:val="24"/>
        </w:rPr>
      </w:pPr>
    </w:p>
    <w:p w14:paraId="3A239734" w14:textId="77777777" w:rsidR="00931ACC" w:rsidRPr="00931ACC" w:rsidRDefault="00931ACC" w:rsidP="00931ACC">
      <w:pPr>
        <w:jc w:val="center"/>
        <w:rPr>
          <w:b/>
          <w:bCs/>
          <w:sz w:val="24"/>
          <w:szCs w:val="24"/>
        </w:rPr>
      </w:pPr>
      <w:r w:rsidRPr="00931ACC">
        <w:rPr>
          <w:b/>
          <w:sz w:val="24"/>
          <w:szCs w:val="24"/>
        </w:rPr>
        <w:t>Общество с ограниченной ответственностью «</w:t>
      </w:r>
      <w:r w:rsidRPr="00931ACC">
        <w:rPr>
          <w:b/>
          <w:bCs/>
          <w:sz w:val="24"/>
          <w:szCs w:val="28"/>
        </w:rPr>
        <w:t>ЖК «Солнечный Тихвин</w:t>
      </w:r>
      <w:r w:rsidRPr="00931ACC">
        <w:rPr>
          <w:b/>
          <w:bCs/>
          <w:sz w:val="24"/>
          <w:szCs w:val="24"/>
        </w:rPr>
        <w:t>»</w:t>
      </w:r>
    </w:p>
    <w:p w14:paraId="16396872" w14:textId="11D99162" w:rsidR="00B8188A" w:rsidRPr="00931ACC" w:rsidRDefault="00931ACC" w:rsidP="002B3FB4">
      <w:pPr>
        <w:tabs>
          <w:tab w:val="left" w:pos="723"/>
          <w:tab w:val="left" w:pos="4662"/>
          <w:tab w:val="left" w:pos="6275"/>
          <w:tab w:val="left" w:pos="7915"/>
        </w:tabs>
        <w:spacing w:after="120"/>
        <w:jc w:val="center"/>
        <w:rPr>
          <w:sz w:val="24"/>
          <w:szCs w:val="24"/>
        </w:rPr>
      </w:pPr>
      <w:r w:rsidRPr="00931ACC">
        <w:rPr>
          <w:sz w:val="24"/>
          <w:szCs w:val="24"/>
        </w:rPr>
        <w:t>за счёт средств предприятия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226"/>
        <w:gridCol w:w="1433"/>
        <w:gridCol w:w="1418"/>
        <w:gridCol w:w="1417"/>
        <w:gridCol w:w="1418"/>
      </w:tblGrid>
      <w:tr w:rsidR="006A4AFA" w:rsidRPr="00B8188A" w14:paraId="6C165C41" w14:textId="77777777" w:rsidTr="00712340">
        <w:trPr>
          <w:trHeight w:val="465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368A367" w14:textId="77777777" w:rsidR="00931ACC" w:rsidRPr="00B8188A" w:rsidRDefault="00931ACC" w:rsidP="00B8188A">
            <w:pPr>
              <w:jc w:val="center"/>
              <w:rPr>
                <w:color w:val="000000"/>
                <w:sz w:val="24"/>
                <w:szCs w:val="24"/>
              </w:rPr>
            </w:pPr>
            <w:r w:rsidRPr="00B8188A">
              <w:rPr>
                <w:color w:val="000000"/>
                <w:sz w:val="24"/>
                <w:szCs w:val="24"/>
              </w:rPr>
              <w:t xml:space="preserve">№ </w:t>
            </w:r>
            <w:r w:rsidRPr="00B8188A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226" w:type="dxa"/>
            <w:vMerge w:val="restart"/>
            <w:shd w:val="clear" w:color="auto" w:fill="auto"/>
            <w:noWrap/>
            <w:vAlign w:val="center"/>
            <w:hideMark/>
          </w:tcPr>
          <w:p w14:paraId="5051638F" w14:textId="77777777" w:rsidR="00931ACC" w:rsidRPr="00B8188A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B8188A">
              <w:rPr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5D65472E" w14:textId="5F4E0F45" w:rsidR="00931ACC" w:rsidRPr="00B8188A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B8188A">
              <w:rPr>
                <w:color w:val="000000"/>
                <w:sz w:val="24"/>
                <w:szCs w:val="24"/>
              </w:rPr>
              <w:t xml:space="preserve">количество, </w:t>
            </w:r>
            <w:r w:rsidR="002B3FB4" w:rsidRPr="00B8188A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1688E93" w14:textId="214B8C5A" w:rsidR="00931ACC" w:rsidRPr="00B8188A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B8188A">
              <w:rPr>
                <w:color w:val="000000"/>
                <w:sz w:val="24"/>
                <w:szCs w:val="24"/>
              </w:rPr>
              <w:t>Стоимость, тыс.</w:t>
            </w:r>
            <w:r w:rsidR="002B3FB4">
              <w:rPr>
                <w:color w:val="000000"/>
                <w:sz w:val="24"/>
                <w:szCs w:val="24"/>
              </w:rPr>
              <w:t xml:space="preserve"> </w:t>
            </w:r>
            <w:r w:rsidR="002B3FB4" w:rsidRPr="00B8188A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73324F3A" w14:textId="77777777" w:rsidR="00931ACC" w:rsidRPr="00B8188A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B8188A">
              <w:rPr>
                <w:color w:val="000000"/>
                <w:sz w:val="24"/>
                <w:szCs w:val="24"/>
              </w:rPr>
              <w:t>Сроки выполнения работ</w:t>
            </w:r>
          </w:p>
        </w:tc>
      </w:tr>
      <w:tr w:rsidR="006A4AFA" w:rsidRPr="00B8188A" w14:paraId="50D7672C" w14:textId="77777777" w:rsidTr="00712340">
        <w:trPr>
          <w:trHeight w:val="287"/>
        </w:trPr>
        <w:tc>
          <w:tcPr>
            <w:tcW w:w="710" w:type="dxa"/>
            <w:vMerge/>
            <w:vAlign w:val="center"/>
            <w:hideMark/>
          </w:tcPr>
          <w:p w14:paraId="30DE10F1" w14:textId="77777777" w:rsidR="00931ACC" w:rsidRPr="00B8188A" w:rsidRDefault="00931ACC" w:rsidP="00B818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vMerge/>
            <w:vAlign w:val="center"/>
            <w:hideMark/>
          </w:tcPr>
          <w:p w14:paraId="523CB39C" w14:textId="77777777" w:rsidR="00931ACC" w:rsidRPr="00B8188A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DC33B23" w14:textId="77777777" w:rsidR="00931ACC" w:rsidRPr="00B8188A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5C0BB41" w14:textId="77777777" w:rsidR="00931ACC" w:rsidRPr="00B8188A" w:rsidRDefault="00931ACC" w:rsidP="00931AC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C8B1A" w14:textId="77777777" w:rsidR="00931ACC" w:rsidRPr="00B8188A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B8188A">
              <w:rPr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D119CB" w14:textId="77777777" w:rsidR="00931ACC" w:rsidRPr="00B8188A" w:rsidRDefault="00931ACC" w:rsidP="00931ACC">
            <w:pPr>
              <w:jc w:val="center"/>
              <w:rPr>
                <w:color w:val="000000"/>
                <w:sz w:val="24"/>
                <w:szCs w:val="24"/>
              </w:rPr>
            </w:pPr>
            <w:r w:rsidRPr="00B8188A">
              <w:rPr>
                <w:color w:val="000000"/>
                <w:sz w:val="24"/>
                <w:szCs w:val="24"/>
              </w:rPr>
              <w:t>окончание</w:t>
            </w:r>
          </w:p>
        </w:tc>
      </w:tr>
      <w:tr w:rsidR="006A4AFA" w:rsidRPr="00B8188A" w14:paraId="0A793850" w14:textId="77777777" w:rsidTr="00712340">
        <w:trPr>
          <w:trHeight w:val="40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29DE86F" w14:textId="77777777" w:rsidR="00931ACC" w:rsidRPr="00B8188A" w:rsidRDefault="00931ACC" w:rsidP="00B8188A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1.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2EEAE848" w14:textId="77777777" w:rsidR="00931ACC" w:rsidRPr="00B8188A" w:rsidRDefault="00931ACC" w:rsidP="00712340">
            <w:pPr>
              <w:jc w:val="left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 xml:space="preserve">Замена входных металлических дверей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DDD2AC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3 подъезда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E7D305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174,00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974C0B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июль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4D2B0B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октябрь</w:t>
            </w:r>
          </w:p>
        </w:tc>
      </w:tr>
      <w:tr w:rsidR="006A4AFA" w:rsidRPr="00B8188A" w14:paraId="734A291E" w14:textId="77777777" w:rsidTr="00712340">
        <w:trPr>
          <w:trHeight w:val="45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7721D84" w14:textId="77777777" w:rsidR="00931ACC" w:rsidRPr="00B8188A" w:rsidRDefault="00931ACC" w:rsidP="00B8188A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2.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FE34398" w14:textId="77777777" w:rsidR="00931ACC" w:rsidRPr="00B8188A" w:rsidRDefault="00931ACC" w:rsidP="00712340">
            <w:pPr>
              <w:jc w:val="left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Замена разбитых стекол в</w:t>
            </w:r>
            <w:r w:rsidR="005327A8">
              <w:rPr>
                <w:sz w:val="24"/>
                <w:szCs w:val="24"/>
              </w:rPr>
              <w:t> </w:t>
            </w:r>
            <w:r w:rsidRPr="00B8188A">
              <w:rPr>
                <w:sz w:val="24"/>
                <w:szCs w:val="24"/>
              </w:rPr>
              <w:t>подъездах д.1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A4F49C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2 МКД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48EF13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085CAD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D86290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сентябрь</w:t>
            </w:r>
          </w:p>
        </w:tc>
      </w:tr>
      <w:tr w:rsidR="006A4AFA" w:rsidRPr="00B8188A" w14:paraId="146574F5" w14:textId="77777777" w:rsidTr="00712340">
        <w:trPr>
          <w:trHeight w:val="50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F1858EF" w14:textId="77777777" w:rsidR="00931ACC" w:rsidRPr="00B8188A" w:rsidRDefault="00931ACC" w:rsidP="00B8188A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3.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6418BE89" w14:textId="77777777" w:rsidR="00931ACC" w:rsidRPr="00B8188A" w:rsidRDefault="00931ACC" w:rsidP="00712340">
            <w:pPr>
              <w:jc w:val="left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Ремонт детского оборудования (замена досок-3шт) д. 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527566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2 МКД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6E858D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062E3D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8C6F6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июль</w:t>
            </w:r>
          </w:p>
        </w:tc>
      </w:tr>
      <w:tr w:rsidR="006A4AFA" w:rsidRPr="00B8188A" w14:paraId="51B5D586" w14:textId="77777777" w:rsidTr="00712340">
        <w:trPr>
          <w:trHeight w:val="427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3448737" w14:textId="77777777" w:rsidR="00931ACC" w:rsidRPr="00B8188A" w:rsidRDefault="00931ACC" w:rsidP="00B8188A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4.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7040E67" w14:textId="77777777" w:rsidR="00931ACC" w:rsidRPr="00B8188A" w:rsidRDefault="00931ACC" w:rsidP="00712340">
            <w:pPr>
              <w:jc w:val="left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Окраска стен в подъездах (закраска надписей) д. 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A95735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2 МКД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833683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3,60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CF2A84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9ED09C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октябрь</w:t>
            </w:r>
          </w:p>
        </w:tc>
      </w:tr>
      <w:tr w:rsidR="006A4AFA" w:rsidRPr="00B8188A" w14:paraId="74020327" w14:textId="77777777" w:rsidTr="00712340">
        <w:trPr>
          <w:trHeight w:val="473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7CD6267" w14:textId="77777777" w:rsidR="00931ACC" w:rsidRPr="00B8188A" w:rsidRDefault="00931ACC" w:rsidP="00B8188A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5.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2D44D266" w14:textId="77777777" w:rsidR="00931ACC" w:rsidRPr="00B8188A" w:rsidRDefault="00931ACC" w:rsidP="00712340">
            <w:pPr>
              <w:jc w:val="left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Гидравлические испытания и</w:t>
            </w:r>
            <w:r w:rsidR="005327A8">
              <w:rPr>
                <w:sz w:val="24"/>
                <w:szCs w:val="24"/>
              </w:rPr>
              <w:t> </w:t>
            </w:r>
            <w:r w:rsidRPr="00B8188A">
              <w:rPr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4869BF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2 МКД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0DA44C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64BE45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июль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E41B8F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август</w:t>
            </w:r>
          </w:p>
        </w:tc>
      </w:tr>
      <w:tr w:rsidR="006A4AFA" w:rsidRPr="00B8188A" w14:paraId="70196832" w14:textId="77777777" w:rsidTr="00712340">
        <w:trPr>
          <w:trHeight w:val="372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C3FF6F1" w14:textId="77777777" w:rsidR="00931ACC" w:rsidRPr="00B8188A" w:rsidRDefault="00931ACC" w:rsidP="00B8188A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6.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0CF13420" w14:textId="77777777" w:rsidR="00931ACC" w:rsidRPr="00B8188A" w:rsidRDefault="00931ACC" w:rsidP="00712340">
            <w:pPr>
              <w:jc w:val="left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Промывка теплообменных аппаратов: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69686C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2 МКД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D7C4F0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126,00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AAEC86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май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40B982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июль</w:t>
            </w:r>
          </w:p>
        </w:tc>
      </w:tr>
      <w:tr w:rsidR="006A4AFA" w:rsidRPr="00B8188A" w14:paraId="3842F45F" w14:textId="77777777" w:rsidTr="00712340">
        <w:trPr>
          <w:trHeight w:val="561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9BF3A4E" w14:textId="77777777" w:rsidR="00931ACC" w:rsidRPr="00B8188A" w:rsidRDefault="00931ACC" w:rsidP="00B8188A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7.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82C8ACA" w14:textId="77777777" w:rsidR="00931ACC" w:rsidRPr="00B8188A" w:rsidRDefault="00931ACC" w:rsidP="00712340">
            <w:pPr>
              <w:jc w:val="left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Наладка КиП и системы автоматики в АИТП: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D55A06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2 МКД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EB6E92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126,00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FDC170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F2BCD4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август</w:t>
            </w:r>
          </w:p>
        </w:tc>
      </w:tr>
      <w:tr w:rsidR="006A4AFA" w:rsidRPr="00B8188A" w14:paraId="5B2DCF9A" w14:textId="77777777" w:rsidTr="00712340">
        <w:trPr>
          <w:trHeight w:val="413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BA5B4CD" w14:textId="77777777" w:rsidR="00931ACC" w:rsidRPr="00B8188A" w:rsidRDefault="00931ACC" w:rsidP="00B8188A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8.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F1629F1" w14:textId="77777777" w:rsidR="00931ACC" w:rsidRPr="00B8188A" w:rsidRDefault="00931ACC" w:rsidP="00712340">
            <w:pPr>
              <w:jc w:val="left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Ревизия ГРЩД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53B3A1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2 МКД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1F005B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5D66DE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июль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403B40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июль</w:t>
            </w:r>
          </w:p>
        </w:tc>
      </w:tr>
      <w:tr w:rsidR="006A4AFA" w:rsidRPr="00B8188A" w14:paraId="35E20D36" w14:textId="77777777" w:rsidTr="00712340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0782407C" w14:textId="77777777" w:rsidR="00931ACC" w:rsidRPr="00B8188A" w:rsidRDefault="00931ACC" w:rsidP="00B8188A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9.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2AF079FD" w14:textId="77777777" w:rsidR="00931ACC" w:rsidRPr="00B8188A" w:rsidRDefault="00931ACC" w:rsidP="00712340">
            <w:pPr>
              <w:jc w:val="left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Ревизия системы наружного освещения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84A770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2 МКД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186D4D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36,00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25CEE1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июль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7E7883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июль</w:t>
            </w:r>
          </w:p>
        </w:tc>
      </w:tr>
      <w:tr w:rsidR="006A4AFA" w:rsidRPr="00B8188A" w14:paraId="0BB1F718" w14:textId="77777777" w:rsidTr="00712340">
        <w:trPr>
          <w:trHeight w:val="63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3C219F5E" w14:textId="77777777" w:rsidR="00931ACC" w:rsidRPr="00B8188A" w:rsidRDefault="00931ACC" w:rsidP="00B8188A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10.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0EBAF50" w14:textId="77777777" w:rsidR="00931ACC" w:rsidRPr="00B8188A" w:rsidRDefault="00931ACC" w:rsidP="00712340">
            <w:pPr>
              <w:jc w:val="left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Ревизия системы внутридомового освещения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B18BEC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2 МКД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5199F3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60,00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8BE879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626B0E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июнь</w:t>
            </w:r>
          </w:p>
        </w:tc>
      </w:tr>
      <w:tr w:rsidR="006A4AFA" w:rsidRPr="00B8188A" w14:paraId="0CA2EAE1" w14:textId="77777777" w:rsidTr="00712340">
        <w:trPr>
          <w:trHeight w:val="348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456102A0" w14:textId="77777777" w:rsidR="00931ACC" w:rsidRPr="00B8188A" w:rsidRDefault="00931ACC" w:rsidP="00B8188A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11.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5AE82BA" w14:textId="77777777" w:rsidR="00931ACC" w:rsidRPr="00B8188A" w:rsidRDefault="00931ACC" w:rsidP="00712340">
            <w:pPr>
              <w:jc w:val="left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Ревизия лифтового оборудования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D9E1CE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2 МКД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B85334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274,00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5CFB02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167C15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  <w:r w:rsidRPr="00B8188A">
              <w:rPr>
                <w:sz w:val="24"/>
                <w:szCs w:val="24"/>
              </w:rPr>
              <w:t>август</w:t>
            </w:r>
          </w:p>
        </w:tc>
      </w:tr>
      <w:tr w:rsidR="006A4AFA" w:rsidRPr="00B8188A" w14:paraId="1C3750B4" w14:textId="77777777" w:rsidTr="00712340">
        <w:trPr>
          <w:trHeight w:val="63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1196485" w14:textId="77777777" w:rsidR="00931ACC" w:rsidRPr="00B8188A" w:rsidRDefault="00931ACC" w:rsidP="00B81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vAlign w:val="bottom"/>
          </w:tcPr>
          <w:p w14:paraId="263237A8" w14:textId="77777777" w:rsidR="00931ACC" w:rsidRPr="00B8188A" w:rsidRDefault="00931ACC" w:rsidP="005327A8">
            <w:pPr>
              <w:jc w:val="center"/>
              <w:rPr>
                <w:sz w:val="24"/>
                <w:szCs w:val="24"/>
              </w:rPr>
            </w:pPr>
            <w:r w:rsidRPr="00B8188A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  <w:r w:rsidR="005327A8">
              <w:rPr>
                <w:b/>
                <w:bCs/>
                <w:sz w:val="24"/>
                <w:szCs w:val="24"/>
              </w:rPr>
              <w:t>ООО </w:t>
            </w:r>
            <w:r w:rsidRPr="00B8188A">
              <w:rPr>
                <w:b/>
                <w:bCs/>
                <w:sz w:val="24"/>
                <w:szCs w:val="24"/>
              </w:rPr>
              <w:t>«ЖК «Солнечный Тихвин»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8DECBD" w14:textId="77777777" w:rsidR="00931ACC" w:rsidRPr="00B8188A" w:rsidRDefault="00931ACC" w:rsidP="00712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BFFE28" w14:textId="77777777" w:rsidR="00931ACC" w:rsidRPr="00B8188A" w:rsidRDefault="00931ACC" w:rsidP="00712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88A">
              <w:rPr>
                <w:b/>
                <w:color w:val="000000"/>
                <w:sz w:val="24"/>
                <w:szCs w:val="24"/>
              </w:rPr>
              <w:t>967,60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8602CD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2623C6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</w:p>
        </w:tc>
      </w:tr>
      <w:tr w:rsidR="006A4AFA" w:rsidRPr="00B8188A" w14:paraId="2402A21D" w14:textId="77777777" w:rsidTr="00712340">
        <w:trPr>
          <w:trHeight w:val="63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111FC0D7" w14:textId="77777777" w:rsidR="00931ACC" w:rsidRPr="00B8188A" w:rsidRDefault="00931ACC" w:rsidP="00B81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vAlign w:val="bottom"/>
          </w:tcPr>
          <w:p w14:paraId="0A35BB78" w14:textId="77777777" w:rsidR="00931ACC" w:rsidRPr="00B8188A" w:rsidRDefault="00931ACC" w:rsidP="00931ACC">
            <w:pPr>
              <w:jc w:val="center"/>
              <w:rPr>
                <w:sz w:val="24"/>
                <w:szCs w:val="24"/>
              </w:rPr>
            </w:pPr>
            <w:r w:rsidRPr="00B8188A">
              <w:rPr>
                <w:b/>
                <w:bCs/>
                <w:sz w:val="24"/>
                <w:szCs w:val="24"/>
              </w:rPr>
              <w:t>ВСЕГО за счёт средств предприятий ЖКХ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65A962" w14:textId="77777777" w:rsidR="00931ACC" w:rsidRPr="00B8188A" w:rsidRDefault="00931ACC" w:rsidP="00712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1FF6AF" w14:textId="77777777" w:rsidR="00931ACC" w:rsidRPr="00B8188A" w:rsidRDefault="00931ACC" w:rsidP="00712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88A">
              <w:rPr>
                <w:b/>
                <w:color w:val="000000"/>
                <w:sz w:val="24"/>
                <w:szCs w:val="24"/>
              </w:rPr>
              <w:t>37 608,52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476880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80B092" w14:textId="77777777" w:rsidR="00931ACC" w:rsidRPr="00B8188A" w:rsidRDefault="00931ACC" w:rsidP="0071234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11FA8B" w14:textId="77777777" w:rsidR="00894614" w:rsidRDefault="00894614" w:rsidP="00894614">
      <w:pPr>
        <w:autoSpaceDE w:val="0"/>
        <w:autoSpaceDN w:val="0"/>
        <w:adjustRightInd w:val="0"/>
        <w:rPr>
          <w:color w:val="000000"/>
          <w:sz w:val="24"/>
        </w:rPr>
      </w:pPr>
    </w:p>
    <w:p w14:paraId="10C56F54" w14:textId="77777777" w:rsidR="00FE475B" w:rsidRDefault="00FE475B" w:rsidP="00894614">
      <w:pPr>
        <w:autoSpaceDE w:val="0"/>
        <w:autoSpaceDN w:val="0"/>
        <w:adjustRightInd w:val="0"/>
        <w:rPr>
          <w:color w:val="000000"/>
          <w:sz w:val="24"/>
        </w:rPr>
        <w:sectPr w:rsidR="00FE475B" w:rsidSect="008E3E4A">
          <w:pgSz w:w="11907" w:h="16840" w:code="9"/>
          <w:pgMar w:top="1134" w:right="851" w:bottom="1134" w:left="1701" w:header="708" w:footer="708" w:gutter="0"/>
          <w:pgNumType w:start="1"/>
          <w:cols w:space="708"/>
          <w:docGrid w:linePitch="381"/>
        </w:sectPr>
      </w:pPr>
    </w:p>
    <w:p w14:paraId="074AA059" w14:textId="77777777" w:rsidR="002B3FB4" w:rsidRDefault="002B3FB4" w:rsidP="00EE7A98">
      <w:pPr>
        <w:ind w:left="11199"/>
        <w:jc w:val="center"/>
        <w:rPr>
          <w:sz w:val="24"/>
          <w:szCs w:val="24"/>
        </w:rPr>
      </w:pPr>
      <w:r w:rsidRPr="00D46134">
        <w:rPr>
          <w:sz w:val="24"/>
          <w:szCs w:val="24"/>
        </w:rPr>
        <w:t>УТВЕРЖДЕН</w:t>
      </w:r>
    </w:p>
    <w:p w14:paraId="54F6380B" w14:textId="77777777" w:rsidR="002B3FB4" w:rsidRPr="00D46134" w:rsidRDefault="002B3FB4" w:rsidP="00EE7A98">
      <w:pPr>
        <w:ind w:left="11199"/>
        <w:jc w:val="left"/>
        <w:rPr>
          <w:sz w:val="24"/>
          <w:szCs w:val="24"/>
        </w:rPr>
      </w:pPr>
      <w:r w:rsidRPr="00D46134">
        <w:rPr>
          <w:sz w:val="24"/>
          <w:szCs w:val="24"/>
        </w:rPr>
        <w:t>постановлением администрации</w:t>
      </w:r>
      <w:r>
        <w:rPr>
          <w:sz w:val="24"/>
          <w:szCs w:val="24"/>
        </w:rPr>
        <w:t xml:space="preserve"> </w:t>
      </w:r>
      <w:r w:rsidRPr="00D46134">
        <w:rPr>
          <w:sz w:val="24"/>
          <w:szCs w:val="24"/>
        </w:rPr>
        <w:t xml:space="preserve">Тихвинского </w:t>
      </w:r>
      <w:r>
        <w:rPr>
          <w:sz w:val="24"/>
          <w:szCs w:val="24"/>
        </w:rPr>
        <w:t xml:space="preserve">муниципального </w:t>
      </w:r>
      <w:r w:rsidRPr="00D46134">
        <w:rPr>
          <w:sz w:val="24"/>
          <w:szCs w:val="24"/>
        </w:rPr>
        <w:t>района</w:t>
      </w:r>
      <w:r>
        <w:rPr>
          <w:sz w:val="24"/>
          <w:szCs w:val="24"/>
        </w:rPr>
        <w:br/>
        <w:t>от 14 мая 2025 г. № 01-1303-а</w:t>
      </w:r>
    </w:p>
    <w:p w14:paraId="04D0E34E" w14:textId="748088FB" w:rsidR="002B3FB4" w:rsidRPr="00D46134" w:rsidRDefault="002B3FB4" w:rsidP="00EE7A98">
      <w:pPr>
        <w:ind w:left="11199"/>
        <w:jc w:val="center"/>
        <w:rPr>
          <w:sz w:val="24"/>
          <w:szCs w:val="24"/>
        </w:rPr>
      </w:pPr>
      <w:r w:rsidRPr="00D46134">
        <w:rPr>
          <w:sz w:val="24"/>
          <w:szCs w:val="24"/>
        </w:rPr>
        <w:t>(приложение №</w:t>
      </w:r>
      <w:r>
        <w:rPr>
          <w:sz w:val="24"/>
          <w:szCs w:val="24"/>
        </w:rPr>
        <w:t> </w:t>
      </w:r>
      <w:r>
        <w:rPr>
          <w:sz w:val="24"/>
          <w:szCs w:val="24"/>
        </w:rPr>
        <w:t>2</w:t>
      </w:r>
      <w:r w:rsidRPr="00D46134">
        <w:rPr>
          <w:sz w:val="24"/>
          <w:szCs w:val="24"/>
        </w:rPr>
        <w:t>)</w:t>
      </w:r>
    </w:p>
    <w:p w14:paraId="1D4C2AA3" w14:textId="1D05FDFF" w:rsidR="007D3FC4" w:rsidRPr="002F2F98" w:rsidRDefault="00E01D62" w:rsidP="002B3FB4">
      <w:pPr>
        <w:autoSpaceDE w:val="0"/>
        <w:autoSpaceDN w:val="0"/>
        <w:adjustRightInd w:val="0"/>
        <w:spacing w:after="120"/>
        <w:jc w:val="center"/>
        <w:rPr>
          <w:b/>
          <w:color w:val="000000"/>
          <w:sz w:val="24"/>
        </w:rPr>
      </w:pPr>
      <w:r w:rsidRPr="002F2F98">
        <w:rPr>
          <w:b/>
          <w:color w:val="000000"/>
          <w:sz w:val="24"/>
        </w:rPr>
        <w:t>КОМПЛЕКСНЫЙ ПЛАН</w:t>
      </w:r>
      <w:r w:rsidR="0096472F" w:rsidRPr="002F2F98">
        <w:rPr>
          <w:b/>
          <w:color w:val="000000"/>
          <w:sz w:val="24"/>
        </w:rPr>
        <w:t xml:space="preserve"> </w:t>
      </w:r>
      <w:r w:rsidR="0096472F" w:rsidRPr="002F2F98">
        <w:rPr>
          <w:b/>
          <w:color w:val="000000"/>
          <w:sz w:val="24"/>
        </w:rPr>
        <w:br/>
      </w:r>
      <w:r w:rsidRPr="002F2F98">
        <w:rPr>
          <w:b/>
          <w:color w:val="000000"/>
          <w:sz w:val="24"/>
        </w:rPr>
        <w:t xml:space="preserve">подготовки объектов жилищно-коммунального хозяйства, </w:t>
      </w:r>
      <w:r w:rsidR="0096472F" w:rsidRPr="002F2F98">
        <w:rPr>
          <w:b/>
          <w:color w:val="000000"/>
          <w:sz w:val="24"/>
        </w:rPr>
        <w:br/>
      </w:r>
      <w:r w:rsidRPr="002F2F98">
        <w:rPr>
          <w:b/>
          <w:color w:val="000000"/>
          <w:sz w:val="24"/>
        </w:rPr>
        <w:t xml:space="preserve">топливно-энергетического комплекса и объектов социальной сферы </w:t>
      </w:r>
      <w:r w:rsidR="0096472F" w:rsidRPr="002F2F98">
        <w:rPr>
          <w:b/>
          <w:color w:val="000000"/>
          <w:sz w:val="24"/>
        </w:rPr>
        <w:br/>
        <w:t xml:space="preserve">Тихвинского </w:t>
      </w:r>
      <w:r w:rsidRPr="002F2F98">
        <w:rPr>
          <w:b/>
          <w:color w:val="000000"/>
          <w:sz w:val="24"/>
        </w:rPr>
        <w:t>городского поселения</w:t>
      </w:r>
      <w:r w:rsidR="002B3FB4">
        <w:rPr>
          <w:b/>
          <w:color w:val="000000"/>
          <w:sz w:val="24"/>
        </w:rPr>
        <w:br/>
      </w:r>
      <w:r w:rsidR="007D3FC4" w:rsidRPr="002F2F98">
        <w:rPr>
          <w:b/>
          <w:color w:val="000000"/>
          <w:sz w:val="24"/>
        </w:rPr>
        <w:t>к отопительному сезону 2025 - 2026 годов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70"/>
        <w:gridCol w:w="983"/>
        <w:gridCol w:w="920"/>
        <w:gridCol w:w="1106"/>
        <w:gridCol w:w="1106"/>
        <w:gridCol w:w="1106"/>
        <w:gridCol w:w="1106"/>
        <w:gridCol w:w="1106"/>
        <w:gridCol w:w="1325"/>
      </w:tblGrid>
      <w:tr w:rsidR="00EE7A98" w:rsidRPr="00EE7A98" w14:paraId="5F9A682B" w14:textId="77777777" w:rsidTr="00EE7A98">
        <w:trPr>
          <w:trHeight w:val="2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F71AC9A" w14:textId="77777777" w:rsidR="00EE7A98" w:rsidRPr="00EE7A98" w:rsidRDefault="00EE7A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Объект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6F74140" w14:textId="77777777" w:rsidR="00EE7A98" w:rsidRPr="00EE7A98" w:rsidRDefault="00EE7A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Номер строки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68EFBA9" w14:textId="77777777" w:rsidR="00EE7A98" w:rsidRPr="00EE7A98" w:rsidRDefault="00EE7A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 изм.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65939D7" w14:textId="77777777" w:rsidR="00EE7A98" w:rsidRPr="00EE7A98" w:rsidRDefault="00EE7A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80CD6D5" w14:textId="77777777" w:rsidR="00EE7A98" w:rsidRPr="00EE7A98" w:rsidRDefault="00EE7A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Подготовить (заменить) к осенне-зимнему периоду</w:t>
            </w:r>
          </w:p>
        </w:tc>
      </w:tr>
      <w:tr w:rsidR="00EE7A98" w:rsidRPr="00EE7A98" w14:paraId="06F935B5" w14:textId="77777777" w:rsidTr="002B3FB4">
        <w:tc>
          <w:tcPr>
            <w:tcW w:w="0" w:type="auto"/>
            <w:vMerge/>
            <w:vAlign w:val="center"/>
            <w:hideMark/>
          </w:tcPr>
          <w:p w14:paraId="76BED700" w14:textId="77777777" w:rsidR="00B464B9" w:rsidRPr="00EE7A98" w:rsidRDefault="00B464B9" w:rsidP="00AD3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4B1C67" w14:textId="77777777" w:rsidR="00B464B9" w:rsidRPr="00EE7A98" w:rsidRDefault="00B464B9" w:rsidP="00AD3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8D6991" w14:textId="77777777" w:rsidR="00B464B9" w:rsidRPr="00EE7A98" w:rsidRDefault="00B464B9" w:rsidP="00AD3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17CAD2" w14:textId="77777777" w:rsidR="00B464B9" w:rsidRPr="00EE7A98" w:rsidRDefault="00B464B9" w:rsidP="00AD3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DCCD0C0" w14:textId="77777777" w:rsidR="00B464B9" w:rsidRPr="00EE7A98" w:rsidRDefault="00B464B9" w:rsidP="00AD3EA4">
            <w:pPr>
              <w:jc w:val="center"/>
              <w:rPr>
                <w:b/>
                <w:bCs/>
                <w:sz w:val="22"/>
                <w:szCs w:val="22"/>
              </w:rPr>
            </w:pPr>
            <w:r w:rsidRPr="00EE7A9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5713643" w14:textId="77777777" w:rsidR="00B464B9" w:rsidRPr="00EE7A98" w:rsidRDefault="00B464B9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к сроку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33B5A05" w14:textId="77777777" w:rsidR="00B464B9" w:rsidRPr="00EE7A98" w:rsidRDefault="00B464B9" w:rsidP="00AD3EA4">
            <w:pPr>
              <w:jc w:val="center"/>
              <w:rPr>
                <w:b/>
                <w:bCs/>
                <w:sz w:val="22"/>
                <w:szCs w:val="22"/>
              </w:rPr>
            </w:pPr>
            <w:r w:rsidRPr="00EE7A98">
              <w:rPr>
                <w:b/>
                <w:bCs/>
                <w:sz w:val="22"/>
                <w:szCs w:val="22"/>
              </w:rPr>
              <w:t xml:space="preserve">итого к </w:t>
            </w:r>
            <w:r w:rsidRPr="00EE7A98">
              <w:rPr>
                <w:sz w:val="22"/>
                <w:szCs w:val="22"/>
              </w:rPr>
              <w:t>15.09.25</w:t>
            </w:r>
          </w:p>
        </w:tc>
      </w:tr>
      <w:tr w:rsidR="00EE7A98" w:rsidRPr="00EE7A98" w14:paraId="01AEEC06" w14:textId="77777777" w:rsidTr="002B3FB4">
        <w:tc>
          <w:tcPr>
            <w:tcW w:w="0" w:type="auto"/>
            <w:vMerge/>
            <w:vAlign w:val="center"/>
            <w:hideMark/>
          </w:tcPr>
          <w:p w14:paraId="218E0399" w14:textId="77777777" w:rsidR="00B464B9" w:rsidRPr="00EE7A98" w:rsidRDefault="00B464B9" w:rsidP="002F2F9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2CC9D0" w14:textId="77777777" w:rsidR="00B464B9" w:rsidRPr="00EE7A98" w:rsidRDefault="00B464B9" w:rsidP="002F2F9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472A79" w14:textId="77777777" w:rsidR="00B464B9" w:rsidRPr="00EE7A98" w:rsidRDefault="00B464B9" w:rsidP="002F2F9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352BBE" w14:textId="77777777" w:rsidR="00B464B9" w:rsidRPr="00EE7A98" w:rsidRDefault="00B464B9" w:rsidP="002F2F9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DBCBF4" w14:textId="77777777" w:rsidR="00B464B9" w:rsidRPr="00EE7A98" w:rsidRDefault="00B464B9" w:rsidP="002F2F9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BFE66" w14:textId="77777777" w:rsidR="00B464B9" w:rsidRPr="00EE7A98" w:rsidRDefault="00B464B9" w:rsidP="002F2F98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01.07.25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B4FB8" w14:textId="77777777" w:rsidR="00B464B9" w:rsidRPr="00EE7A98" w:rsidRDefault="00B464B9" w:rsidP="002F2F98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01.08.25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BE1650" w14:textId="77777777" w:rsidR="00B464B9" w:rsidRPr="00EE7A98" w:rsidRDefault="00B464B9" w:rsidP="002F2F98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01.09.25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6AFE69" w14:textId="77777777" w:rsidR="00B464B9" w:rsidRPr="00EE7A98" w:rsidRDefault="00B464B9" w:rsidP="002F2F98">
            <w:pPr>
              <w:jc w:val="center"/>
              <w:rPr>
                <w:sz w:val="22"/>
                <w:szCs w:val="22"/>
              </w:rPr>
            </w:pPr>
          </w:p>
        </w:tc>
      </w:tr>
      <w:tr w:rsidR="00EE7A98" w:rsidRPr="00EE7A98" w14:paraId="2C89D831" w14:textId="77777777" w:rsidTr="002B3FB4">
        <w:tc>
          <w:tcPr>
            <w:tcW w:w="0" w:type="auto"/>
            <w:shd w:val="clear" w:color="auto" w:fill="auto"/>
            <w:vAlign w:val="center"/>
            <w:hideMark/>
          </w:tcPr>
          <w:p w14:paraId="2EA1489F" w14:textId="77777777" w:rsidR="002F2F98" w:rsidRPr="00EE7A98" w:rsidRDefault="002F2F98" w:rsidP="00AD3EA4">
            <w:pPr>
              <w:jc w:val="center"/>
              <w:rPr>
                <w:b/>
                <w:bCs/>
                <w:sz w:val="22"/>
                <w:szCs w:val="22"/>
              </w:rPr>
            </w:pPr>
            <w:r w:rsidRPr="00EE7A9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BB634" w14:textId="77777777" w:rsidR="002F2F98" w:rsidRPr="00EE7A98" w:rsidRDefault="002F2F98" w:rsidP="00AD3EA4">
            <w:pPr>
              <w:jc w:val="center"/>
              <w:rPr>
                <w:b/>
                <w:bCs/>
                <w:sz w:val="22"/>
                <w:szCs w:val="22"/>
              </w:rPr>
            </w:pPr>
            <w:r w:rsidRPr="00EE7A9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39F3CF" w14:textId="77777777" w:rsidR="002F2F98" w:rsidRPr="00EE7A98" w:rsidRDefault="002F2F98" w:rsidP="00AD3EA4">
            <w:pPr>
              <w:jc w:val="center"/>
              <w:rPr>
                <w:b/>
                <w:bCs/>
                <w:sz w:val="22"/>
                <w:szCs w:val="22"/>
              </w:rPr>
            </w:pPr>
            <w:r w:rsidRPr="00EE7A9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B1D0D" w14:textId="77777777" w:rsidR="002F2F98" w:rsidRPr="00EE7A98" w:rsidRDefault="002F2F98" w:rsidP="00AD3EA4">
            <w:pPr>
              <w:jc w:val="center"/>
              <w:rPr>
                <w:b/>
                <w:bCs/>
                <w:sz w:val="22"/>
                <w:szCs w:val="22"/>
              </w:rPr>
            </w:pPr>
            <w:r w:rsidRPr="00EE7A9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A62ED3" w14:textId="77777777" w:rsidR="002F2F98" w:rsidRPr="00EE7A98" w:rsidRDefault="002F2F98" w:rsidP="00AD3EA4">
            <w:pPr>
              <w:jc w:val="center"/>
              <w:rPr>
                <w:b/>
                <w:bCs/>
                <w:sz w:val="22"/>
                <w:szCs w:val="22"/>
              </w:rPr>
            </w:pPr>
            <w:r w:rsidRPr="00EE7A9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5F29D8" w14:textId="77777777" w:rsidR="002F2F98" w:rsidRPr="00EE7A98" w:rsidRDefault="002F2F98" w:rsidP="00AD3EA4">
            <w:pPr>
              <w:jc w:val="center"/>
              <w:rPr>
                <w:b/>
                <w:bCs/>
                <w:sz w:val="22"/>
                <w:szCs w:val="22"/>
              </w:rPr>
            </w:pPr>
            <w:r w:rsidRPr="00EE7A9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53178" w14:textId="77777777" w:rsidR="002F2F98" w:rsidRPr="00EE7A98" w:rsidRDefault="002F2F98" w:rsidP="00AD3EA4">
            <w:pPr>
              <w:jc w:val="center"/>
              <w:rPr>
                <w:b/>
                <w:bCs/>
                <w:sz w:val="22"/>
                <w:szCs w:val="22"/>
              </w:rPr>
            </w:pPr>
            <w:r w:rsidRPr="00EE7A9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76E96" w14:textId="77777777" w:rsidR="002F2F98" w:rsidRPr="00EE7A98" w:rsidRDefault="002F2F98" w:rsidP="00AD3EA4">
            <w:pPr>
              <w:jc w:val="center"/>
              <w:rPr>
                <w:b/>
                <w:bCs/>
                <w:sz w:val="22"/>
                <w:szCs w:val="22"/>
              </w:rPr>
            </w:pPr>
            <w:r w:rsidRPr="00EE7A9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A277E" w14:textId="77777777" w:rsidR="002F2F98" w:rsidRPr="00EE7A98" w:rsidRDefault="002F2F98" w:rsidP="00AD3EA4">
            <w:pPr>
              <w:jc w:val="center"/>
              <w:rPr>
                <w:b/>
                <w:bCs/>
                <w:sz w:val="22"/>
                <w:szCs w:val="22"/>
              </w:rPr>
            </w:pPr>
            <w:r w:rsidRPr="00EE7A98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EE7A98" w:rsidRPr="00EE7A98" w14:paraId="1ABD5103" w14:textId="77777777" w:rsidTr="002B3FB4">
        <w:tc>
          <w:tcPr>
            <w:tcW w:w="0" w:type="auto"/>
            <w:shd w:val="clear" w:color="auto" w:fill="auto"/>
            <w:hideMark/>
          </w:tcPr>
          <w:p w14:paraId="3F378F9A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Жилищный фонд, 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CE731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8E15AC" w14:textId="5014FF7D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тыс.</w:t>
            </w:r>
            <w:r w:rsidR="002B3FB4" w:rsidRPr="00EE7A98">
              <w:rPr>
                <w:sz w:val="22"/>
                <w:szCs w:val="22"/>
              </w:rPr>
              <w:t xml:space="preserve"> </w:t>
            </w: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23D4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0,423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55A5C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0,423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6C7F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16F4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69A8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345E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0,423</w:t>
            </w:r>
          </w:p>
        </w:tc>
      </w:tr>
      <w:tr w:rsidR="00EE7A98" w:rsidRPr="00EE7A98" w14:paraId="7C3588C2" w14:textId="77777777" w:rsidTr="002B3FB4">
        <w:tc>
          <w:tcPr>
            <w:tcW w:w="0" w:type="auto"/>
            <w:shd w:val="clear" w:color="auto" w:fill="auto"/>
            <w:hideMark/>
          </w:tcPr>
          <w:p w14:paraId="6BD9AC5D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6688B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5609C" w14:textId="2380788C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тыс.</w:t>
            </w:r>
            <w:r w:rsidR="00EE7A98" w:rsidRPr="00EE7A98">
              <w:rPr>
                <w:sz w:val="22"/>
                <w:szCs w:val="22"/>
              </w:rPr>
              <w:t xml:space="preserve"> </w:t>
            </w:r>
            <w:r w:rsidRPr="00EE7A98">
              <w:rPr>
                <w:sz w:val="22"/>
                <w:szCs w:val="22"/>
              </w:rPr>
              <w:t>м</w:t>
            </w:r>
            <w:r w:rsidRPr="00EE7A9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7F86C" w14:textId="129D4BCF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424,571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2001C" w14:textId="3771F979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424,571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AE07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173,551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28BE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623,769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DDFC1" w14:textId="2A7C766B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112,476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FDC9DA" w14:textId="03D7AA16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424,571</w:t>
            </w:r>
          </w:p>
        </w:tc>
      </w:tr>
      <w:tr w:rsidR="00EE7A98" w:rsidRPr="00EE7A98" w14:paraId="0637C06E" w14:textId="77777777" w:rsidTr="002B3FB4">
        <w:tc>
          <w:tcPr>
            <w:tcW w:w="0" w:type="auto"/>
            <w:shd w:val="clear" w:color="auto" w:fill="auto"/>
            <w:hideMark/>
          </w:tcPr>
          <w:p w14:paraId="2CCC6F24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08AE0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C8234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BBBA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B3A2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1E7D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90E6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B898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895C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</w:tr>
      <w:tr w:rsidR="00EE7A98" w:rsidRPr="00EE7A98" w14:paraId="040237AE" w14:textId="77777777" w:rsidTr="002B3FB4">
        <w:tc>
          <w:tcPr>
            <w:tcW w:w="0" w:type="auto"/>
            <w:shd w:val="clear" w:color="auto" w:fill="auto"/>
            <w:hideMark/>
          </w:tcPr>
          <w:p w14:paraId="23DDDF41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- муниципальный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A894C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1E36E" w14:textId="3EAD902A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тыс.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EBCF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25216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806BE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848D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E7A3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0,291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32F58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0,373</w:t>
            </w:r>
          </w:p>
        </w:tc>
      </w:tr>
      <w:tr w:rsidR="00EE7A98" w:rsidRPr="00EE7A98" w14:paraId="6639D1A8" w14:textId="77777777" w:rsidTr="002B3FB4">
        <w:tc>
          <w:tcPr>
            <w:tcW w:w="0" w:type="auto"/>
            <w:shd w:val="clear" w:color="auto" w:fill="auto"/>
            <w:hideMark/>
          </w:tcPr>
          <w:p w14:paraId="641EB698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FE1C1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4583E" w14:textId="66735690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тыс.</w:t>
            </w:r>
            <w:r w:rsidR="00EE7A98">
              <w:rPr>
                <w:sz w:val="22"/>
                <w:szCs w:val="22"/>
              </w:rPr>
              <w:t xml:space="preserve"> </w:t>
            </w:r>
            <w:r w:rsidRPr="00EE7A98">
              <w:rPr>
                <w:sz w:val="22"/>
                <w:szCs w:val="22"/>
              </w:rPr>
              <w:t>м</w:t>
            </w:r>
            <w:r w:rsidRPr="00EE7A9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A2607" w14:textId="623A4ECA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252,741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61BCC5" w14:textId="71ED91EB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252,741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93D6C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147,890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3DBB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539,001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127F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983,241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70DD0" w14:textId="03A4BED9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252,741</w:t>
            </w:r>
          </w:p>
        </w:tc>
      </w:tr>
      <w:tr w:rsidR="00EE7A98" w:rsidRPr="00EE7A98" w14:paraId="264F1447" w14:textId="77777777" w:rsidTr="002B3FB4">
        <w:tc>
          <w:tcPr>
            <w:tcW w:w="0" w:type="auto"/>
            <w:shd w:val="clear" w:color="auto" w:fill="auto"/>
            <w:hideMark/>
          </w:tcPr>
          <w:p w14:paraId="532D05DA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- государственный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4664A6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FEFBA" w14:textId="531BC0E1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тыс.</w:t>
            </w:r>
            <w:r w:rsidR="002B3FB4" w:rsidRPr="00EE7A98">
              <w:rPr>
                <w:sz w:val="22"/>
                <w:szCs w:val="22"/>
              </w:rPr>
              <w:t xml:space="preserve"> </w:t>
            </w: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C679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014D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B462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FEBBB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43B8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B81C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</w:tr>
      <w:tr w:rsidR="00EE7A98" w:rsidRPr="00EE7A98" w14:paraId="3B4E4B8E" w14:textId="77777777" w:rsidTr="002B3FB4">
        <w:tc>
          <w:tcPr>
            <w:tcW w:w="0" w:type="auto"/>
            <w:shd w:val="clear" w:color="auto" w:fill="auto"/>
            <w:hideMark/>
          </w:tcPr>
          <w:p w14:paraId="42C99EDE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07188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7041CC" w14:textId="71CCC9F8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тыс.</w:t>
            </w:r>
            <w:r w:rsidR="00EE7A98">
              <w:rPr>
                <w:sz w:val="22"/>
                <w:szCs w:val="22"/>
              </w:rPr>
              <w:t xml:space="preserve"> </w:t>
            </w:r>
            <w:r w:rsidRPr="00EE7A98">
              <w:rPr>
                <w:sz w:val="22"/>
                <w:szCs w:val="22"/>
              </w:rPr>
              <w:t>м</w:t>
            </w:r>
            <w:r w:rsidRPr="00EE7A9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935A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D36B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9EB7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B294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B0B4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C095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</w:tr>
      <w:tr w:rsidR="00EE7A98" w:rsidRPr="00EE7A98" w14:paraId="0DBDEDF8" w14:textId="77777777" w:rsidTr="002B3FB4">
        <w:tc>
          <w:tcPr>
            <w:tcW w:w="0" w:type="auto"/>
            <w:shd w:val="clear" w:color="auto" w:fill="auto"/>
            <w:hideMark/>
          </w:tcPr>
          <w:p w14:paraId="45B56C6A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 xml:space="preserve">- частный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CF293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2E9F5" w14:textId="285EACE6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тыс.</w:t>
            </w:r>
            <w:r w:rsidR="002B3FB4" w:rsidRPr="00EE7A98">
              <w:rPr>
                <w:sz w:val="22"/>
                <w:szCs w:val="22"/>
              </w:rPr>
              <w:t xml:space="preserve"> </w:t>
            </w: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6662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A7DB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616F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B1B9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ECD0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D00A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0,050</w:t>
            </w:r>
          </w:p>
        </w:tc>
      </w:tr>
      <w:tr w:rsidR="00EE7A98" w:rsidRPr="00EE7A98" w14:paraId="3DF45547" w14:textId="77777777" w:rsidTr="002B3FB4">
        <w:tc>
          <w:tcPr>
            <w:tcW w:w="0" w:type="auto"/>
            <w:shd w:val="clear" w:color="auto" w:fill="auto"/>
            <w:hideMark/>
          </w:tcPr>
          <w:p w14:paraId="4A5EEF87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7DCDE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10DC9" w14:textId="586D325E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тыс.</w:t>
            </w:r>
            <w:r w:rsidR="00EE7A98">
              <w:rPr>
                <w:sz w:val="22"/>
                <w:szCs w:val="22"/>
              </w:rPr>
              <w:t xml:space="preserve"> </w:t>
            </w:r>
            <w:r w:rsidRPr="00EE7A98">
              <w:rPr>
                <w:sz w:val="22"/>
                <w:szCs w:val="22"/>
              </w:rPr>
              <w:t>м</w:t>
            </w:r>
            <w:r w:rsidRPr="00EE7A9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AA96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171,830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1453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171,830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08E0F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25,661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B2DF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84,768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FF69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129,235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4A54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171,830</w:t>
            </w:r>
          </w:p>
        </w:tc>
      </w:tr>
      <w:tr w:rsidR="00EE7A98" w:rsidRPr="00EE7A98" w14:paraId="3E56E738" w14:textId="77777777" w:rsidTr="002B3FB4">
        <w:tc>
          <w:tcPr>
            <w:tcW w:w="0" w:type="auto"/>
            <w:shd w:val="clear" w:color="auto" w:fill="auto"/>
            <w:hideMark/>
          </w:tcPr>
          <w:p w14:paraId="61785424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Лечебные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0D0A1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08B61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3FC86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6F74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9F21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8D07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15D7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B4C9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18</w:t>
            </w:r>
          </w:p>
        </w:tc>
      </w:tr>
      <w:tr w:rsidR="00EE7A98" w:rsidRPr="00EE7A98" w14:paraId="3A602AC7" w14:textId="77777777" w:rsidTr="002B3FB4">
        <w:tc>
          <w:tcPr>
            <w:tcW w:w="0" w:type="auto"/>
            <w:shd w:val="clear" w:color="auto" w:fill="auto"/>
            <w:hideMark/>
          </w:tcPr>
          <w:p w14:paraId="26F13493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AAE18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57529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C605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8B72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7534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3555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CBBA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7A41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16</w:t>
            </w:r>
          </w:p>
        </w:tc>
      </w:tr>
      <w:tr w:rsidR="00EE7A98" w:rsidRPr="00EE7A98" w14:paraId="5FF9975D" w14:textId="77777777" w:rsidTr="002B3FB4">
        <w:tc>
          <w:tcPr>
            <w:tcW w:w="0" w:type="auto"/>
            <w:shd w:val="clear" w:color="auto" w:fill="auto"/>
            <w:hideMark/>
          </w:tcPr>
          <w:p w14:paraId="1655F541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Школы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E73BC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AEB2F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D358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B528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936B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15F7F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D733A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E62A8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19</w:t>
            </w:r>
          </w:p>
        </w:tc>
      </w:tr>
      <w:tr w:rsidR="00EE7A98" w:rsidRPr="00EE7A98" w14:paraId="3E28944F" w14:textId="77777777" w:rsidTr="002B3FB4">
        <w:tc>
          <w:tcPr>
            <w:tcW w:w="0" w:type="auto"/>
            <w:shd w:val="clear" w:color="auto" w:fill="auto"/>
            <w:hideMark/>
          </w:tcPr>
          <w:p w14:paraId="0530B869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Средние и высшие учебные заведения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1F3DA8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D21A1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50284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52EB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EDC6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B44A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5623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647A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</w:t>
            </w:r>
          </w:p>
        </w:tc>
      </w:tr>
      <w:tr w:rsidR="00EE7A98" w:rsidRPr="00EE7A98" w14:paraId="51CDE030" w14:textId="77777777" w:rsidTr="002B3FB4">
        <w:tc>
          <w:tcPr>
            <w:tcW w:w="0" w:type="auto"/>
            <w:shd w:val="clear" w:color="auto" w:fill="auto"/>
            <w:hideMark/>
          </w:tcPr>
          <w:p w14:paraId="35CE7A3C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Другие общественные здания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419FA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55EEA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721B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4E96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B0DA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7957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DA8E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4B7D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22</w:t>
            </w:r>
          </w:p>
        </w:tc>
      </w:tr>
      <w:tr w:rsidR="00EE7A98" w:rsidRPr="00EE7A98" w14:paraId="0A43F8B5" w14:textId="77777777" w:rsidTr="002B3FB4">
        <w:tc>
          <w:tcPr>
            <w:tcW w:w="0" w:type="auto"/>
            <w:shd w:val="clear" w:color="auto" w:fill="auto"/>
            <w:hideMark/>
          </w:tcPr>
          <w:p w14:paraId="621E820E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Котельные,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02D26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0F162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909A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B334D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FEDD4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C612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73BE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2E69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11</w:t>
            </w:r>
          </w:p>
        </w:tc>
      </w:tr>
      <w:tr w:rsidR="00EE7A98" w:rsidRPr="00EE7A98" w14:paraId="61928B30" w14:textId="77777777" w:rsidTr="002B3FB4">
        <w:tc>
          <w:tcPr>
            <w:tcW w:w="0" w:type="auto"/>
            <w:shd w:val="clear" w:color="auto" w:fill="auto"/>
            <w:hideMark/>
          </w:tcPr>
          <w:p w14:paraId="6CA8FBC9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установленная мощность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D04B87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E371C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Гкал/ч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C5086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217,100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16D4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217,100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2B213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99,957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A68A6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138,350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7AE8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192,820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EBA6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217,100</w:t>
            </w:r>
          </w:p>
        </w:tc>
      </w:tr>
      <w:tr w:rsidR="00EE7A98" w:rsidRPr="00EE7A98" w14:paraId="49FBE811" w14:textId="77777777" w:rsidTr="002B3FB4">
        <w:tc>
          <w:tcPr>
            <w:tcW w:w="0" w:type="auto"/>
            <w:shd w:val="clear" w:color="auto" w:fill="auto"/>
            <w:hideMark/>
          </w:tcPr>
          <w:p w14:paraId="4DF294FE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AA4F8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A7AFFC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733F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2116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37C8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C4F0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FDA0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6BA09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7</w:t>
            </w:r>
          </w:p>
        </w:tc>
      </w:tr>
      <w:tr w:rsidR="00EE7A98" w:rsidRPr="00EE7A98" w14:paraId="08E52569" w14:textId="77777777" w:rsidTr="002B3FB4">
        <w:tc>
          <w:tcPr>
            <w:tcW w:w="0" w:type="auto"/>
            <w:shd w:val="clear" w:color="auto" w:fill="auto"/>
            <w:hideMark/>
          </w:tcPr>
          <w:p w14:paraId="6002A4A6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установленная мощность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3514A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26DAF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Гкал/ч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6985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201,350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7ED2D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201,350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B536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97,880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B736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130,500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7203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181,010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DBCA1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201,350</w:t>
            </w:r>
          </w:p>
        </w:tc>
      </w:tr>
      <w:tr w:rsidR="00EE7A98" w:rsidRPr="00EE7A98" w14:paraId="5AAB1C45" w14:textId="77777777" w:rsidTr="002B3FB4">
        <w:tc>
          <w:tcPr>
            <w:tcW w:w="0" w:type="auto"/>
            <w:shd w:val="clear" w:color="auto" w:fill="auto"/>
            <w:hideMark/>
          </w:tcPr>
          <w:p w14:paraId="59D8D814" w14:textId="77777777" w:rsidR="002F2F98" w:rsidRPr="00EE7A98" w:rsidRDefault="002F2F98" w:rsidP="00EE7A98">
            <w:pPr>
              <w:keepNext/>
              <w:keepLines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Тепловые сети (в двухтрубном исчислении),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6542D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8252E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71FA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67,560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6A15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67,560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74AC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13,475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BE65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33,730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1819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50,665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51E6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67,560</w:t>
            </w:r>
          </w:p>
        </w:tc>
      </w:tr>
      <w:tr w:rsidR="00EE7A98" w:rsidRPr="00EE7A98" w14:paraId="0C40034B" w14:textId="77777777" w:rsidTr="002B3FB4">
        <w:tc>
          <w:tcPr>
            <w:tcW w:w="0" w:type="auto"/>
            <w:shd w:val="clear" w:color="auto" w:fill="auto"/>
            <w:hideMark/>
          </w:tcPr>
          <w:p w14:paraId="71686346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556F6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5EFCF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DCD3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66,860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976C5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66,860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24DF0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13,370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D3F6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33,430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611C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50,140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5FF4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66,860</w:t>
            </w:r>
          </w:p>
        </w:tc>
      </w:tr>
      <w:tr w:rsidR="00EE7A98" w:rsidRPr="00EE7A98" w14:paraId="3911063B" w14:textId="77777777" w:rsidTr="002B3FB4">
        <w:tc>
          <w:tcPr>
            <w:tcW w:w="0" w:type="auto"/>
            <w:shd w:val="clear" w:color="auto" w:fill="auto"/>
            <w:hideMark/>
          </w:tcPr>
          <w:p w14:paraId="0ECB1151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Ветхие тепловые сети (в двухтрубном исчислении),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40554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2D2422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D0042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12,800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CBAF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12,800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D6B6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D0CF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6C6A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9,000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4EEE1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12,800</w:t>
            </w:r>
          </w:p>
        </w:tc>
      </w:tr>
      <w:tr w:rsidR="00EE7A98" w:rsidRPr="00EE7A98" w14:paraId="154A5534" w14:textId="77777777" w:rsidTr="002B3FB4">
        <w:tc>
          <w:tcPr>
            <w:tcW w:w="0" w:type="auto"/>
            <w:shd w:val="clear" w:color="auto" w:fill="auto"/>
            <w:hideMark/>
          </w:tcPr>
          <w:p w14:paraId="5D28D468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984DC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1A8EB1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0DA9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12,800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DDB5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12,800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4A3A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7DC1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4548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9,000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BC5D0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12,800</w:t>
            </w:r>
          </w:p>
        </w:tc>
      </w:tr>
      <w:tr w:rsidR="00EE7A98" w:rsidRPr="00EE7A98" w14:paraId="5BE1ADC2" w14:textId="77777777" w:rsidTr="002B3FB4">
        <w:tc>
          <w:tcPr>
            <w:tcW w:w="0" w:type="auto"/>
            <w:shd w:val="clear" w:color="auto" w:fill="auto"/>
            <w:hideMark/>
          </w:tcPr>
          <w:p w14:paraId="5FB35613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Тепловые насосные станции,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9FADA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19893C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B2AF5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E8AA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9286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F5F5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A673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6D9E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0B3498F8" w14:textId="77777777" w:rsidTr="002B3FB4">
        <w:tc>
          <w:tcPr>
            <w:tcW w:w="0" w:type="auto"/>
            <w:shd w:val="clear" w:color="auto" w:fill="auto"/>
            <w:hideMark/>
          </w:tcPr>
          <w:p w14:paraId="7BD3D294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26637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7F590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48E4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1E75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9405D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1B74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1811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1A50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7AF1CA11" w14:textId="77777777" w:rsidTr="002B3FB4">
        <w:tc>
          <w:tcPr>
            <w:tcW w:w="0" w:type="auto"/>
            <w:shd w:val="clear" w:color="auto" w:fill="auto"/>
            <w:hideMark/>
          </w:tcPr>
          <w:p w14:paraId="7BDD2800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Центральные тепловые пункты (ЦТП),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5473E5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F079C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03C96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527D8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6DA0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7B9B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C02D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B59A6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</w:p>
        </w:tc>
      </w:tr>
      <w:tr w:rsidR="00EE7A98" w:rsidRPr="00EE7A98" w14:paraId="747D4CCA" w14:textId="77777777" w:rsidTr="002B3FB4">
        <w:tc>
          <w:tcPr>
            <w:tcW w:w="0" w:type="auto"/>
            <w:shd w:val="clear" w:color="auto" w:fill="auto"/>
            <w:hideMark/>
          </w:tcPr>
          <w:p w14:paraId="28E1EE28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A314B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2165D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0BB0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42C8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DCEBD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517FA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B525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25BE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</w:p>
        </w:tc>
      </w:tr>
      <w:tr w:rsidR="00EE7A98" w:rsidRPr="00EE7A98" w14:paraId="5B99D7A3" w14:textId="77777777" w:rsidTr="002B3FB4">
        <w:tc>
          <w:tcPr>
            <w:tcW w:w="0" w:type="auto"/>
            <w:shd w:val="clear" w:color="auto" w:fill="auto"/>
            <w:hideMark/>
          </w:tcPr>
          <w:p w14:paraId="05F7DC58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Водозаборы,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CCD24C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AC552D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C4F3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8408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2080C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9A81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1501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B74B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799C5988" w14:textId="77777777" w:rsidTr="002B3FB4">
        <w:tc>
          <w:tcPr>
            <w:tcW w:w="0" w:type="auto"/>
            <w:shd w:val="clear" w:color="auto" w:fill="auto"/>
            <w:hideMark/>
          </w:tcPr>
          <w:p w14:paraId="37F280ED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8CF79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4C4AD2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F297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77A0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11B4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18B7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FAE3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C56D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28C8C467" w14:textId="77777777" w:rsidTr="002B3FB4">
        <w:tc>
          <w:tcPr>
            <w:tcW w:w="0" w:type="auto"/>
            <w:shd w:val="clear" w:color="auto" w:fill="auto"/>
            <w:hideMark/>
          </w:tcPr>
          <w:p w14:paraId="7E23B807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Насосные станции водопровода,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7EE09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3B519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7542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42E5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B3899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23D9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1E4F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964B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0C726C58" w14:textId="77777777" w:rsidTr="002B3FB4">
        <w:tc>
          <w:tcPr>
            <w:tcW w:w="0" w:type="auto"/>
            <w:shd w:val="clear" w:color="auto" w:fill="auto"/>
            <w:hideMark/>
          </w:tcPr>
          <w:p w14:paraId="39235EB0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4536A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0DC4D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06B2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9BE10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4C14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7A4D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AF8F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CD13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097FB3E1" w14:textId="77777777" w:rsidTr="002B3FB4">
        <w:tc>
          <w:tcPr>
            <w:tcW w:w="0" w:type="auto"/>
            <w:shd w:val="clear" w:color="auto" w:fill="auto"/>
            <w:hideMark/>
          </w:tcPr>
          <w:p w14:paraId="1CB32524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Очистные сооружения водопровода,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4A042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4D713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BB83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7C8C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1FA66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40C64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305A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CC78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67D053D5" w14:textId="77777777" w:rsidTr="002B3FB4">
        <w:tc>
          <w:tcPr>
            <w:tcW w:w="0" w:type="auto"/>
            <w:shd w:val="clear" w:color="auto" w:fill="auto"/>
            <w:hideMark/>
          </w:tcPr>
          <w:p w14:paraId="032481CE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 xml:space="preserve">пропускная способность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45EC1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3DE52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тыс. м</w:t>
            </w:r>
            <w:r w:rsidRPr="00EE7A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4AFD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8B23A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36EE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22DF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4B4B3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0F33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3B4C8954" w14:textId="77777777" w:rsidTr="002B3FB4">
        <w:tc>
          <w:tcPr>
            <w:tcW w:w="0" w:type="auto"/>
            <w:shd w:val="clear" w:color="auto" w:fill="auto"/>
            <w:hideMark/>
          </w:tcPr>
          <w:p w14:paraId="3E2D0911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C1A039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C9CBF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8636C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F958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943C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9DEF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A9F7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5536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45776928" w14:textId="77777777" w:rsidTr="002B3FB4">
        <w:tc>
          <w:tcPr>
            <w:tcW w:w="0" w:type="auto"/>
            <w:shd w:val="clear" w:color="auto" w:fill="auto"/>
            <w:hideMark/>
          </w:tcPr>
          <w:p w14:paraId="023D343C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 xml:space="preserve">пропускная способность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0997AD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C6BF7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тыс. м</w:t>
            </w:r>
            <w:r w:rsidRPr="00EE7A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6C25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A1B4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E5824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3D7E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F7BC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C9BF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66D168DA" w14:textId="77777777" w:rsidTr="002B3FB4">
        <w:tc>
          <w:tcPr>
            <w:tcW w:w="0" w:type="auto"/>
            <w:shd w:val="clear" w:color="auto" w:fill="auto"/>
            <w:hideMark/>
          </w:tcPr>
          <w:p w14:paraId="1109FFFF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Водопроводные сети,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E92A8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D19A4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0D5D8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AD42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A6FA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B3BE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6EB8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5B01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004B6482" w14:textId="77777777" w:rsidTr="002B3FB4">
        <w:tc>
          <w:tcPr>
            <w:tcW w:w="0" w:type="auto"/>
            <w:shd w:val="clear" w:color="auto" w:fill="auto"/>
            <w:hideMark/>
          </w:tcPr>
          <w:p w14:paraId="0AB04ED6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D20D7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19B51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049A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F602E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DA281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40ED4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C488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6A38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1861CB5B" w14:textId="77777777" w:rsidTr="002B3FB4">
        <w:tc>
          <w:tcPr>
            <w:tcW w:w="0" w:type="auto"/>
            <w:shd w:val="clear" w:color="auto" w:fill="auto"/>
            <w:hideMark/>
          </w:tcPr>
          <w:p w14:paraId="675B7E34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Ветхие сети водопровода,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58CD3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84D26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4841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D608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AC9E3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D896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CD18D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E196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1C40F92C" w14:textId="77777777" w:rsidTr="002B3FB4">
        <w:tc>
          <w:tcPr>
            <w:tcW w:w="0" w:type="auto"/>
            <w:shd w:val="clear" w:color="auto" w:fill="auto"/>
            <w:hideMark/>
          </w:tcPr>
          <w:p w14:paraId="7AC31F6C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9695F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C3428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9C9C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5EE30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8A0E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135C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7E84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7E53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0002E972" w14:textId="77777777" w:rsidTr="002B3FB4">
        <w:tc>
          <w:tcPr>
            <w:tcW w:w="0" w:type="auto"/>
            <w:shd w:val="clear" w:color="auto" w:fill="auto"/>
            <w:hideMark/>
          </w:tcPr>
          <w:p w14:paraId="03A3DB70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Канализационные насосные станции,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2611FB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CB02A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EF6E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2C5E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4DE09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ACEB6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CE8D6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385D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45AC8A40" w14:textId="77777777" w:rsidTr="002B3FB4">
        <w:tc>
          <w:tcPr>
            <w:tcW w:w="0" w:type="auto"/>
            <w:shd w:val="clear" w:color="auto" w:fill="auto"/>
            <w:hideMark/>
          </w:tcPr>
          <w:p w14:paraId="0AC26773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07609F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12A420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F43B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62A2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D315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A3ED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A1B2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02E4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62A17995" w14:textId="77777777" w:rsidTr="002B3FB4">
        <w:tc>
          <w:tcPr>
            <w:tcW w:w="0" w:type="auto"/>
            <w:shd w:val="clear" w:color="auto" w:fill="auto"/>
            <w:hideMark/>
          </w:tcPr>
          <w:p w14:paraId="07408A07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Очистные сооружения канализации,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BDAAD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0F82A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3D2A8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4D9D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5659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842E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A7B7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F7A3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75FC38D0" w14:textId="77777777" w:rsidTr="002B3FB4">
        <w:tc>
          <w:tcPr>
            <w:tcW w:w="0" w:type="auto"/>
            <w:shd w:val="clear" w:color="auto" w:fill="auto"/>
            <w:hideMark/>
          </w:tcPr>
          <w:p w14:paraId="67C239E5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 xml:space="preserve">пропускная способность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3EE32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5AC22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тыс. м</w:t>
            </w:r>
            <w:r w:rsidRPr="00EE7A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9887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6121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906E0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A81A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D8FF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96A9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69BAA88D" w14:textId="77777777" w:rsidTr="002B3FB4">
        <w:tc>
          <w:tcPr>
            <w:tcW w:w="0" w:type="auto"/>
            <w:shd w:val="clear" w:color="auto" w:fill="auto"/>
            <w:hideMark/>
          </w:tcPr>
          <w:p w14:paraId="681C88B5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57F6B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5E26C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C05B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3944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BBF8A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3EF37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FCD9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DEE4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7F2FE108" w14:textId="77777777" w:rsidTr="002B3FB4">
        <w:tc>
          <w:tcPr>
            <w:tcW w:w="0" w:type="auto"/>
            <w:shd w:val="clear" w:color="auto" w:fill="auto"/>
            <w:hideMark/>
          </w:tcPr>
          <w:p w14:paraId="38E1211C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 xml:space="preserve">пропускная способность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BFFAA0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EA297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тыс. м</w:t>
            </w:r>
            <w:r w:rsidRPr="00EE7A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06C3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499C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D382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0BCA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18C1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7FDC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0D8281BA" w14:textId="77777777" w:rsidTr="002B3FB4">
        <w:tc>
          <w:tcPr>
            <w:tcW w:w="0" w:type="auto"/>
            <w:shd w:val="clear" w:color="auto" w:fill="auto"/>
            <w:hideMark/>
          </w:tcPr>
          <w:p w14:paraId="6AD8E804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Канализационные сети,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9C1E3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9FF29E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B400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377C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57BC9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B449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2931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C0E0F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03C07F54" w14:textId="77777777" w:rsidTr="002B3FB4">
        <w:tc>
          <w:tcPr>
            <w:tcW w:w="0" w:type="auto"/>
            <w:shd w:val="clear" w:color="auto" w:fill="auto"/>
            <w:hideMark/>
          </w:tcPr>
          <w:p w14:paraId="62B77FEE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B3B29D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8131D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236D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DF6B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EE84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31DA2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B461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0CA91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0D4CB605" w14:textId="77777777" w:rsidTr="002B3FB4">
        <w:tc>
          <w:tcPr>
            <w:tcW w:w="0" w:type="auto"/>
            <w:shd w:val="clear" w:color="auto" w:fill="auto"/>
            <w:hideMark/>
          </w:tcPr>
          <w:p w14:paraId="0AE15910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Ветхие канализационные сети,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2805A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29F64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976A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8CAE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D1DF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2837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A28B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1824E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4F08F525" w14:textId="77777777" w:rsidTr="002B3FB4">
        <w:tc>
          <w:tcPr>
            <w:tcW w:w="0" w:type="auto"/>
            <w:shd w:val="clear" w:color="auto" w:fill="auto"/>
            <w:hideMark/>
          </w:tcPr>
          <w:p w14:paraId="52EF9A35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BCC87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238BF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7F23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336E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5E854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AC4B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9598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B661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2B28C00C" w14:textId="77777777" w:rsidTr="002B3FB4">
        <w:tc>
          <w:tcPr>
            <w:tcW w:w="0" w:type="auto"/>
            <w:shd w:val="clear" w:color="auto" w:fill="auto"/>
            <w:hideMark/>
          </w:tcPr>
          <w:p w14:paraId="25B17664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Электрические сети,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7AE06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BF1E6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BD69B" w14:textId="4203CBD9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349,988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64A7D1" w14:textId="26B017D4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349,988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6B68C" w14:textId="4C8EEB3E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208,460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5E67C" w14:textId="21E39173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709,850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803C7" w14:textId="324FC025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827,710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F5D63E" w14:textId="388B1D5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349,988</w:t>
            </w:r>
          </w:p>
        </w:tc>
      </w:tr>
      <w:tr w:rsidR="00EE7A98" w:rsidRPr="00EE7A98" w14:paraId="1FA12D2C" w14:textId="77777777" w:rsidTr="002B3FB4">
        <w:tc>
          <w:tcPr>
            <w:tcW w:w="0" w:type="auto"/>
            <w:shd w:val="clear" w:color="auto" w:fill="auto"/>
            <w:hideMark/>
          </w:tcPr>
          <w:p w14:paraId="555C56B0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67EF8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F1D28D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2738A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113,800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41DF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113,800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DEC9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28,450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A134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58,900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E1798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85,400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F425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113,800</w:t>
            </w:r>
          </w:p>
        </w:tc>
      </w:tr>
      <w:tr w:rsidR="00EE7A98" w:rsidRPr="00EE7A98" w14:paraId="6EEB4320" w14:textId="77777777" w:rsidTr="002B3FB4">
        <w:tc>
          <w:tcPr>
            <w:tcW w:w="0" w:type="auto"/>
            <w:shd w:val="clear" w:color="auto" w:fill="auto"/>
            <w:hideMark/>
          </w:tcPr>
          <w:p w14:paraId="054EA67D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Ветхие электрические сети,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5B10C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5F692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1176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160,300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AC40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160,300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EDECB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116,180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9F3BF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116,660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B520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145,200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15FF2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160,300</w:t>
            </w:r>
          </w:p>
        </w:tc>
      </w:tr>
      <w:tr w:rsidR="00EE7A98" w:rsidRPr="00EE7A98" w14:paraId="540FFC2D" w14:textId="77777777" w:rsidTr="002B3FB4">
        <w:tc>
          <w:tcPr>
            <w:tcW w:w="0" w:type="auto"/>
            <w:shd w:val="clear" w:color="auto" w:fill="auto"/>
            <w:hideMark/>
          </w:tcPr>
          <w:p w14:paraId="527B2466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304DF8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2C1908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91E0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0B48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6A604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D723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2A42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1658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29B83C5E" w14:textId="77777777" w:rsidTr="002B3FB4">
        <w:tc>
          <w:tcPr>
            <w:tcW w:w="0" w:type="auto"/>
            <w:shd w:val="clear" w:color="auto" w:fill="auto"/>
            <w:hideMark/>
          </w:tcPr>
          <w:p w14:paraId="044A1CFF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Трансформаторные подстанции,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72387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2AB110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D75D1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A667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D99E6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F821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F1CC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0B9E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527</w:t>
            </w:r>
          </w:p>
        </w:tc>
      </w:tr>
      <w:tr w:rsidR="00EE7A98" w:rsidRPr="00EE7A98" w14:paraId="74A153D2" w14:textId="77777777" w:rsidTr="002B3FB4">
        <w:tc>
          <w:tcPr>
            <w:tcW w:w="0" w:type="auto"/>
            <w:shd w:val="clear" w:color="auto" w:fill="auto"/>
            <w:hideMark/>
          </w:tcPr>
          <w:p w14:paraId="1BF0A237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BD711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C6A522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9C9D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20C3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1A4C4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EE0F0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325F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4EEF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7A74FB00" w14:textId="77777777" w:rsidTr="002B3FB4">
        <w:tc>
          <w:tcPr>
            <w:tcW w:w="0" w:type="auto"/>
            <w:shd w:val="clear" w:color="auto" w:fill="auto"/>
            <w:hideMark/>
          </w:tcPr>
          <w:p w14:paraId="6C199F6A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Специальные машины для механизированной уборки, независимо от формы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596BA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422BB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652C8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9697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00E0A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8989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23B1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276D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24,000</w:t>
            </w:r>
          </w:p>
        </w:tc>
      </w:tr>
      <w:tr w:rsidR="00EE7A98" w:rsidRPr="00EE7A98" w14:paraId="56EC8746" w14:textId="77777777" w:rsidTr="002B3FB4">
        <w:tc>
          <w:tcPr>
            <w:tcW w:w="0" w:type="auto"/>
            <w:shd w:val="clear" w:color="auto" w:fill="auto"/>
            <w:hideMark/>
          </w:tcPr>
          <w:p w14:paraId="74CE3AD0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B33BAB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04DD92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50AB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834A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24,000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B8599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1997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88EF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190C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24,000</w:t>
            </w:r>
          </w:p>
        </w:tc>
      </w:tr>
      <w:tr w:rsidR="00EE7A98" w:rsidRPr="00EE7A98" w14:paraId="340CDB77" w14:textId="77777777" w:rsidTr="002B3FB4">
        <w:tc>
          <w:tcPr>
            <w:tcW w:w="0" w:type="auto"/>
            <w:shd w:val="clear" w:color="auto" w:fill="auto"/>
            <w:hideMark/>
          </w:tcPr>
          <w:p w14:paraId="4B0E65DD" w14:textId="77777777" w:rsidR="002F2F98" w:rsidRPr="00EE7A98" w:rsidRDefault="0087250E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 xml:space="preserve">Улично-дорожная </w:t>
            </w:r>
            <w:r w:rsidR="002F2F98" w:rsidRPr="00EE7A98">
              <w:rPr>
                <w:sz w:val="22"/>
                <w:szCs w:val="22"/>
              </w:rPr>
              <w:t>сеть, по всем видам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6BC89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B80CD" w14:textId="5B3EB35F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тыс.</w:t>
            </w:r>
            <w:r w:rsidR="002B3FB4" w:rsidRPr="00EE7A98">
              <w:rPr>
                <w:sz w:val="22"/>
                <w:szCs w:val="22"/>
              </w:rPr>
              <w:t xml:space="preserve"> </w:t>
            </w:r>
            <w:r w:rsidRPr="00EE7A98">
              <w:rPr>
                <w:sz w:val="22"/>
                <w:szCs w:val="22"/>
              </w:rPr>
              <w:t>м</w:t>
            </w:r>
            <w:r w:rsidR="002B3FB4" w:rsidRPr="00EE7A9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918A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573,500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E4C4B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573,500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5C9EB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143,300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0B4D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260,800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622A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430,100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B266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573,500</w:t>
            </w:r>
          </w:p>
        </w:tc>
      </w:tr>
      <w:tr w:rsidR="00EE7A98" w:rsidRPr="00EE7A98" w14:paraId="4332DC80" w14:textId="77777777" w:rsidTr="002B3FB4">
        <w:tc>
          <w:tcPr>
            <w:tcW w:w="0" w:type="auto"/>
            <w:shd w:val="clear" w:color="auto" w:fill="auto"/>
            <w:hideMark/>
          </w:tcPr>
          <w:p w14:paraId="6C4C37D9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774F2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E3E29" w14:textId="189F5E4B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тыс.</w:t>
            </w:r>
            <w:r w:rsidR="002B3FB4" w:rsidRPr="00EE7A98">
              <w:rPr>
                <w:sz w:val="22"/>
                <w:szCs w:val="22"/>
              </w:rPr>
              <w:t xml:space="preserve"> </w:t>
            </w:r>
            <w:r w:rsidRPr="00EE7A98">
              <w:rPr>
                <w:sz w:val="22"/>
                <w:szCs w:val="22"/>
              </w:rPr>
              <w:t>м</w:t>
            </w:r>
            <w:r w:rsidR="002B3FB4" w:rsidRPr="00EE7A9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4360F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573,500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CCFA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573,500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E742B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143,300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7227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260,800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34EF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430,100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7F6C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573,500</w:t>
            </w:r>
          </w:p>
        </w:tc>
      </w:tr>
      <w:tr w:rsidR="00EE7A98" w:rsidRPr="00EE7A98" w14:paraId="7039FC1D" w14:textId="77777777" w:rsidTr="002B3FB4">
        <w:tc>
          <w:tcPr>
            <w:tcW w:w="0" w:type="auto"/>
            <w:shd w:val="clear" w:color="auto" w:fill="auto"/>
            <w:hideMark/>
          </w:tcPr>
          <w:p w14:paraId="1141FAC9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Подготовка мостовых сооружений (транспортных и пешеходных мостов и путепроводов), труб независимо от формы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EB428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232C8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2EAB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4247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57878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6220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428E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309C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5E2511C7" w14:textId="77777777" w:rsidTr="002B3FB4">
        <w:tc>
          <w:tcPr>
            <w:tcW w:w="0" w:type="auto"/>
            <w:shd w:val="clear" w:color="auto" w:fill="auto"/>
            <w:hideMark/>
          </w:tcPr>
          <w:p w14:paraId="7B89DDEA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 xml:space="preserve">в том числе ЖКХ муниципальных образований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36419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F40A4B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BB8C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CD32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E759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1C83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AE62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D6AB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4C160A79" w14:textId="77777777" w:rsidTr="002B3FB4">
        <w:tc>
          <w:tcPr>
            <w:tcW w:w="0" w:type="auto"/>
            <w:shd w:val="clear" w:color="auto" w:fill="auto"/>
            <w:hideMark/>
          </w:tcPr>
          <w:p w14:paraId="4F27EAD1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Подготовка транспортных и пешеходных тоннелей, независимо от формы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682081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3C0C4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6F91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FCC8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69F6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E010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A9E50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C4DB1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423454FB" w14:textId="77777777" w:rsidTr="002B3FB4">
        <w:tc>
          <w:tcPr>
            <w:tcW w:w="0" w:type="auto"/>
            <w:shd w:val="clear" w:color="auto" w:fill="auto"/>
            <w:hideMark/>
          </w:tcPr>
          <w:p w14:paraId="049CAD3C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E9225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94387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03A5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9B844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DB19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02D0F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8396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DEC0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445AC3C3" w14:textId="77777777" w:rsidTr="002B3FB4">
        <w:tc>
          <w:tcPr>
            <w:tcW w:w="0" w:type="auto"/>
            <w:shd w:val="clear" w:color="auto" w:fill="auto"/>
            <w:hideMark/>
          </w:tcPr>
          <w:p w14:paraId="6CAD00DD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Подготовка гидротехнических сооружений, независимо от формы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71CC4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7560E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D428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E476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5244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1CF7E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E4EE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05B76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79E706D9" w14:textId="77777777" w:rsidTr="002B3FB4">
        <w:tc>
          <w:tcPr>
            <w:tcW w:w="0" w:type="auto"/>
            <w:shd w:val="clear" w:color="auto" w:fill="auto"/>
            <w:hideMark/>
          </w:tcPr>
          <w:p w14:paraId="6914F0A5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 xml:space="preserve">в том числе ЖКХ муниципальных образований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0DDDB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BF453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8DED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A551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BE616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B089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5DC8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A060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157F10D0" w14:textId="77777777" w:rsidTr="002B3FB4">
        <w:tc>
          <w:tcPr>
            <w:tcW w:w="0" w:type="auto"/>
            <w:shd w:val="clear" w:color="auto" w:fill="auto"/>
            <w:hideMark/>
          </w:tcPr>
          <w:p w14:paraId="2EFEA2C7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 xml:space="preserve">Газопроводы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76E27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9C169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4D9AB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4E91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01C2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518D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B63EE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70A9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11111423" w14:textId="77777777" w:rsidTr="002B3FB4">
        <w:tc>
          <w:tcPr>
            <w:tcW w:w="0" w:type="auto"/>
            <w:shd w:val="clear" w:color="auto" w:fill="auto"/>
            <w:hideMark/>
          </w:tcPr>
          <w:p w14:paraId="46B4C4FE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Создание запасов топлива: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61E6A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98FB1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A423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ABAF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3ECD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22D8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BA699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0B65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6CA5B570" w14:textId="77777777" w:rsidTr="002B3FB4">
        <w:tc>
          <w:tcPr>
            <w:tcW w:w="0" w:type="auto"/>
            <w:shd w:val="clear" w:color="auto" w:fill="auto"/>
            <w:hideMark/>
          </w:tcPr>
          <w:p w14:paraId="573E29FA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- уголь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DD3C8E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8DA2A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тонн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6818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385,060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2322A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385,060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4627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115,510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33F4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231,040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E306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308,040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4859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385,060</w:t>
            </w:r>
          </w:p>
        </w:tc>
      </w:tr>
      <w:tr w:rsidR="00EE7A98" w:rsidRPr="00EE7A98" w14:paraId="1A7B4FB1" w14:textId="77777777" w:rsidTr="002B3FB4">
        <w:tc>
          <w:tcPr>
            <w:tcW w:w="0" w:type="auto"/>
            <w:shd w:val="clear" w:color="auto" w:fill="auto"/>
            <w:hideMark/>
          </w:tcPr>
          <w:p w14:paraId="2C2E83BF" w14:textId="2A81E86B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 xml:space="preserve">- другое </w:t>
            </w:r>
            <w:r w:rsidR="00EE7A98" w:rsidRPr="00EE7A98">
              <w:rPr>
                <w:sz w:val="22"/>
                <w:szCs w:val="22"/>
              </w:rPr>
              <w:t>твёрдое</w:t>
            </w:r>
            <w:r w:rsidRPr="00EE7A98">
              <w:rPr>
                <w:sz w:val="22"/>
                <w:szCs w:val="22"/>
              </w:rPr>
              <w:t xml:space="preserve"> топливо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10C2F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D19B9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тонн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0C651" w14:textId="4BF15A89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084,450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4F1C8" w14:textId="052B2200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084,450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C761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325,340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C75C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650,670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E359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867,560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9EE65" w14:textId="62C40083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084,450</w:t>
            </w:r>
          </w:p>
        </w:tc>
      </w:tr>
      <w:tr w:rsidR="00EE7A98" w:rsidRPr="00EE7A98" w14:paraId="6B77B0C2" w14:textId="77777777" w:rsidTr="002B3FB4">
        <w:tc>
          <w:tcPr>
            <w:tcW w:w="0" w:type="auto"/>
            <w:shd w:val="clear" w:color="auto" w:fill="auto"/>
            <w:hideMark/>
          </w:tcPr>
          <w:p w14:paraId="07ACF938" w14:textId="77777777" w:rsidR="002F2F98" w:rsidRPr="00EE7A98" w:rsidRDefault="002F2F98" w:rsidP="002F2F98">
            <w:pPr>
              <w:jc w:val="lef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- жидкое топливо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18A80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B09F9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тонн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A552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87,050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1556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87,050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6AFB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26,120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EF715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52,230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DB23F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69,640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F980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87,050</w:t>
            </w:r>
          </w:p>
        </w:tc>
      </w:tr>
      <w:tr w:rsidR="00EE7A98" w:rsidRPr="00EE7A98" w14:paraId="1FDCE4B8" w14:textId="77777777" w:rsidTr="002B3FB4">
        <w:tc>
          <w:tcPr>
            <w:tcW w:w="0" w:type="auto"/>
            <w:shd w:val="clear" w:color="auto" w:fill="auto"/>
            <w:hideMark/>
          </w:tcPr>
          <w:p w14:paraId="69C5047A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Финансовые средства городских и сельских поселений,</w:t>
            </w:r>
            <w:r w:rsidR="0087250E" w:rsidRPr="00EE7A98">
              <w:rPr>
                <w:sz w:val="22"/>
                <w:szCs w:val="22"/>
              </w:rPr>
              <w:t xml:space="preserve"> выделяемые для подготовки ЖКХ </w:t>
            </w:r>
            <w:r w:rsidRPr="00EE7A98">
              <w:rPr>
                <w:sz w:val="22"/>
                <w:szCs w:val="22"/>
              </w:rPr>
              <w:t>к зиме,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99BDB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CEABE" w14:textId="0A26A495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</w:t>
            </w:r>
            <w:r w:rsidR="00EE7A98" w:rsidRPr="00EE7A98">
              <w:rPr>
                <w:sz w:val="22"/>
                <w:szCs w:val="22"/>
              </w:rPr>
              <w:t> </w:t>
            </w:r>
            <w:r w:rsidRPr="00EE7A98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F627C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001C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2553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FBF1D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A0DF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77C0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15CE9F25" w14:textId="77777777" w:rsidTr="002B3FB4">
        <w:tc>
          <w:tcPr>
            <w:tcW w:w="0" w:type="auto"/>
            <w:shd w:val="clear" w:color="auto" w:fill="auto"/>
            <w:hideMark/>
          </w:tcPr>
          <w:p w14:paraId="783F1CB7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- на приобретение топлива для предприятий и образований ЖКХ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D8953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C9FDE8" w14:textId="095D5C49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1E956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7893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8886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5CDC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5316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40C0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17E97919" w14:textId="77777777" w:rsidTr="002B3FB4">
        <w:tc>
          <w:tcPr>
            <w:tcW w:w="0" w:type="auto"/>
            <w:shd w:val="clear" w:color="auto" w:fill="auto"/>
            <w:hideMark/>
          </w:tcPr>
          <w:p w14:paraId="32BC1B2B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B1A75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2F28A" w14:textId="5FE11F0F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7F71A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8AFA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736D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EBCA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82C8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048E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3EDB3D29" w14:textId="77777777" w:rsidTr="002B3FB4">
        <w:tc>
          <w:tcPr>
            <w:tcW w:w="0" w:type="auto"/>
            <w:shd w:val="clear" w:color="auto" w:fill="auto"/>
            <w:hideMark/>
          </w:tcPr>
          <w:p w14:paraId="72D769E1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- на: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5C69D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141D5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78F8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AE1C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442B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6F715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D00A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EF213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39E8DE49" w14:textId="77777777" w:rsidTr="002B3FB4">
        <w:tc>
          <w:tcPr>
            <w:tcW w:w="0" w:type="auto"/>
            <w:shd w:val="clear" w:color="auto" w:fill="auto"/>
            <w:hideMark/>
          </w:tcPr>
          <w:p w14:paraId="7BC62E79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строительство объектов ЖКХ;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1DD53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C4C5A4" w14:textId="4A86ADB3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F149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5FA4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EBD8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987B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8164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B6E7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01CB7016" w14:textId="77777777" w:rsidTr="002B3FB4">
        <w:tc>
          <w:tcPr>
            <w:tcW w:w="0" w:type="auto"/>
            <w:shd w:val="clear" w:color="auto" w:fill="auto"/>
            <w:hideMark/>
          </w:tcPr>
          <w:p w14:paraId="35A46C50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модернизацию и реконструкцию объектов ЖКХ;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DC1213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E5B03" w14:textId="624873CA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6628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E7FC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7D71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4891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C267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CD81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15063D30" w14:textId="77777777" w:rsidTr="002B3FB4">
        <w:tc>
          <w:tcPr>
            <w:tcW w:w="0" w:type="auto"/>
            <w:shd w:val="clear" w:color="auto" w:fill="auto"/>
            <w:hideMark/>
          </w:tcPr>
          <w:p w14:paraId="74979B29" w14:textId="77777777" w:rsidR="002F2F98" w:rsidRPr="00EE7A98" w:rsidRDefault="0087250E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 xml:space="preserve">капитальный ремонт </w:t>
            </w:r>
            <w:r w:rsidR="002F2F98" w:rsidRPr="00EE7A98">
              <w:rPr>
                <w:sz w:val="22"/>
                <w:szCs w:val="22"/>
              </w:rPr>
              <w:t>объектов ЖКХ.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86350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6E8B9" w14:textId="598C978D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CAFA5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3B6F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F4B9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3D7A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357F9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D37E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6FFCEB16" w14:textId="77777777" w:rsidTr="002B3FB4">
        <w:tc>
          <w:tcPr>
            <w:tcW w:w="0" w:type="auto"/>
            <w:shd w:val="clear" w:color="auto" w:fill="auto"/>
            <w:hideMark/>
          </w:tcPr>
          <w:p w14:paraId="2B660A9E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Финансовые средства предприятий ЖКХ, выделяемые для подготовки ЖКХ к зиме, 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22160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B70869" w14:textId="49F66266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CA884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37,608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9CC8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37,608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72EC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5,580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97D4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15,102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8CEF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26,218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9757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37,608</w:t>
            </w:r>
          </w:p>
        </w:tc>
      </w:tr>
      <w:tr w:rsidR="00EE7A98" w:rsidRPr="00EE7A98" w14:paraId="574E86ED" w14:textId="77777777" w:rsidTr="002B3FB4">
        <w:tc>
          <w:tcPr>
            <w:tcW w:w="0" w:type="auto"/>
            <w:shd w:val="clear" w:color="auto" w:fill="auto"/>
            <w:hideMark/>
          </w:tcPr>
          <w:p w14:paraId="54D3B16A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- на приобретение топлива для предприятий и образований ЖКХ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A0440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1F5CD" w14:textId="3B73B578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F783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02A48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6F8A44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1832C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60379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139A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07AE0980" w14:textId="77777777" w:rsidTr="002B3FB4">
        <w:tc>
          <w:tcPr>
            <w:tcW w:w="0" w:type="auto"/>
            <w:shd w:val="clear" w:color="auto" w:fill="auto"/>
            <w:hideMark/>
          </w:tcPr>
          <w:p w14:paraId="7A9B0D48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98588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648E57" w14:textId="2F5A6722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59AF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8,062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05C24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8,062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AF68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FB57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160B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4,030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97EEB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8,062</w:t>
            </w:r>
          </w:p>
        </w:tc>
      </w:tr>
      <w:tr w:rsidR="00EE7A98" w:rsidRPr="00EE7A98" w14:paraId="0A1BDAFA" w14:textId="77777777" w:rsidTr="002B3FB4">
        <w:tc>
          <w:tcPr>
            <w:tcW w:w="0" w:type="auto"/>
            <w:shd w:val="clear" w:color="auto" w:fill="auto"/>
            <w:hideMark/>
          </w:tcPr>
          <w:p w14:paraId="3AAF2242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- на: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C1FEA3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2AA0E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5291D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2764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0FF2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84D5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BBA67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F304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49E6F5C1" w14:textId="77777777" w:rsidTr="002B3FB4">
        <w:tc>
          <w:tcPr>
            <w:tcW w:w="0" w:type="auto"/>
            <w:shd w:val="clear" w:color="auto" w:fill="auto"/>
            <w:hideMark/>
          </w:tcPr>
          <w:p w14:paraId="69AC71B9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строительство объектов ЖКХ;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3BC4C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AB6D47" w14:textId="5F5734CD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8C0313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ED84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9BF69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077D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1263A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5AA6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18773340" w14:textId="77777777" w:rsidTr="002B3FB4">
        <w:tc>
          <w:tcPr>
            <w:tcW w:w="0" w:type="auto"/>
            <w:shd w:val="clear" w:color="auto" w:fill="auto"/>
            <w:hideMark/>
          </w:tcPr>
          <w:p w14:paraId="3C6EB9C4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модернизацию и реконструкцию объектов ЖКХ;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96712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5419B1" w14:textId="7A01B1E7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A9AC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FB6E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D89F1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5D54F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2109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3C19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2B5B5899" w14:textId="77777777" w:rsidTr="002B3FB4">
        <w:tc>
          <w:tcPr>
            <w:tcW w:w="0" w:type="auto"/>
            <w:shd w:val="clear" w:color="auto" w:fill="auto"/>
            <w:hideMark/>
          </w:tcPr>
          <w:p w14:paraId="2FF5CCDB" w14:textId="77777777" w:rsidR="002F2F98" w:rsidRPr="00EE7A98" w:rsidRDefault="0087250E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 xml:space="preserve"> капитальный ремонт</w:t>
            </w:r>
            <w:r w:rsidR="002F2F98" w:rsidRPr="00EE7A98">
              <w:rPr>
                <w:sz w:val="22"/>
                <w:szCs w:val="22"/>
              </w:rPr>
              <w:t xml:space="preserve"> объектов ЖКХ.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0C6A7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1A706" w14:textId="28768321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1470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29,546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CFAE92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29,546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8B94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5,580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8D96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15,102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D7DFA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22,188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AC418B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29,546</w:t>
            </w:r>
          </w:p>
        </w:tc>
      </w:tr>
      <w:tr w:rsidR="00EE7A98" w:rsidRPr="00EE7A98" w14:paraId="23CC1470" w14:textId="77777777" w:rsidTr="002B3FB4">
        <w:tc>
          <w:tcPr>
            <w:tcW w:w="0" w:type="auto"/>
            <w:shd w:val="clear" w:color="auto" w:fill="auto"/>
            <w:hideMark/>
          </w:tcPr>
          <w:p w14:paraId="6A62BD05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Финансовые средства муниципального района, выделяемые для подготовки объектов ЖКХ и социальной сферы к зиме,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FA680B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6582B" w14:textId="129532B4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21523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5C1E1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A1F0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8654B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D019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E3DE1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2888FB27" w14:textId="77777777" w:rsidTr="002B3FB4">
        <w:tc>
          <w:tcPr>
            <w:tcW w:w="0" w:type="auto"/>
            <w:shd w:val="clear" w:color="auto" w:fill="auto"/>
            <w:hideMark/>
          </w:tcPr>
          <w:p w14:paraId="6738DEBB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на приобретение топлива для предприятий и учреждений ЖКХ и социальной сферы;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5A82B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1333E" w14:textId="688F6469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A79F2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1558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B55B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42B5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07F7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74C5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4A3C24D7" w14:textId="77777777" w:rsidTr="002B3FB4">
        <w:tc>
          <w:tcPr>
            <w:tcW w:w="0" w:type="auto"/>
            <w:shd w:val="clear" w:color="auto" w:fill="auto"/>
            <w:hideMark/>
          </w:tcPr>
          <w:p w14:paraId="2A17D4B8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8709B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4DB60" w14:textId="48917257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0CF7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3B6B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4491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04D85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B508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E02B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4AB366D7" w14:textId="77777777" w:rsidTr="002B3FB4">
        <w:tc>
          <w:tcPr>
            <w:tcW w:w="0" w:type="auto"/>
            <w:shd w:val="clear" w:color="auto" w:fill="auto"/>
            <w:hideMark/>
          </w:tcPr>
          <w:p w14:paraId="005E2294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- на: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12C68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164CE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4FE9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97B2D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B4766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F7C9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BED5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D3B2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4690C488" w14:textId="77777777" w:rsidTr="002B3FB4">
        <w:tc>
          <w:tcPr>
            <w:tcW w:w="0" w:type="auto"/>
            <w:shd w:val="clear" w:color="auto" w:fill="auto"/>
            <w:hideMark/>
          </w:tcPr>
          <w:p w14:paraId="5F7D22DD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строительство объектов ЖКХ и социальной сферы;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F738A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F06D9F" w14:textId="3557574B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AA233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690A9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87165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30CE7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2D241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F90DBD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3BA8F1C9" w14:textId="77777777" w:rsidTr="002B3FB4">
        <w:tc>
          <w:tcPr>
            <w:tcW w:w="0" w:type="auto"/>
            <w:shd w:val="clear" w:color="auto" w:fill="auto"/>
            <w:hideMark/>
          </w:tcPr>
          <w:p w14:paraId="3AD06A13" w14:textId="77777777" w:rsidR="002F2F98" w:rsidRPr="00EE7A98" w:rsidRDefault="002F2F98" w:rsidP="002F2F9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модернизацию и реконструкцию объектов ЖКХ и социальной сферы;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23E7B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3DDE1" w14:textId="4A371C9D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401D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76DAC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72DC8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44AB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422E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DAF300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  <w:tr w:rsidR="00EE7A98" w:rsidRPr="00EE7A98" w14:paraId="65DF8029" w14:textId="77777777" w:rsidTr="002B3FB4">
        <w:tc>
          <w:tcPr>
            <w:tcW w:w="0" w:type="auto"/>
            <w:shd w:val="clear" w:color="auto" w:fill="auto"/>
            <w:hideMark/>
          </w:tcPr>
          <w:p w14:paraId="5B507AFE" w14:textId="77777777" w:rsidR="002F2F98" w:rsidRPr="00EE7A98" w:rsidRDefault="002F2F98" w:rsidP="00285718">
            <w:pPr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 xml:space="preserve"> капитальный ремонт объектов ЖКХ и социальной сферы.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B4D59" w14:textId="77777777" w:rsidR="002F2F98" w:rsidRPr="00EE7A98" w:rsidRDefault="002F2F98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31877" w14:textId="38D5252F" w:rsidR="002F2F98" w:rsidRPr="00EE7A98" w:rsidRDefault="002B3FB4" w:rsidP="00AD3EA4">
            <w:pPr>
              <w:jc w:val="center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млн.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6E4B7F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31EC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18C3E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E0456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91A9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E6B1A" w14:textId="77777777" w:rsidR="002F2F98" w:rsidRPr="00EE7A98" w:rsidRDefault="002F2F98" w:rsidP="002B3FB4">
            <w:pPr>
              <w:ind w:left="57" w:right="113"/>
              <w:jc w:val="right"/>
              <w:rPr>
                <w:sz w:val="22"/>
                <w:szCs w:val="22"/>
              </w:rPr>
            </w:pPr>
            <w:r w:rsidRPr="00EE7A98">
              <w:rPr>
                <w:sz w:val="22"/>
                <w:szCs w:val="22"/>
              </w:rPr>
              <w:t>0,000</w:t>
            </w:r>
          </w:p>
        </w:tc>
      </w:tr>
    </w:tbl>
    <w:p w14:paraId="4A449C2E" w14:textId="54BE0F6F" w:rsidR="007D3FC4" w:rsidRPr="00E01D62" w:rsidRDefault="007D3FC4" w:rsidP="00EE7A98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sectPr w:rsidR="007D3FC4" w:rsidRPr="00E01D62" w:rsidSect="002B3FB4">
      <w:pgSz w:w="16840" w:h="11907" w:code="9"/>
      <w:pgMar w:top="1701" w:right="851" w:bottom="851" w:left="85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254F" w14:textId="77777777" w:rsidR="00A37DD9" w:rsidRDefault="00A37DD9" w:rsidP="00931ACC">
      <w:r>
        <w:separator/>
      </w:r>
    </w:p>
  </w:endnote>
  <w:endnote w:type="continuationSeparator" w:id="0">
    <w:p w14:paraId="280B9EF3" w14:textId="77777777" w:rsidR="00A37DD9" w:rsidRDefault="00A37DD9" w:rsidP="0093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6984" w14:textId="77777777" w:rsidR="00A37DD9" w:rsidRDefault="00A37DD9" w:rsidP="00931ACC">
      <w:r>
        <w:separator/>
      </w:r>
    </w:p>
  </w:footnote>
  <w:footnote w:type="continuationSeparator" w:id="0">
    <w:p w14:paraId="53A80A32" w14:textId="77777777" w:rsidR="00A37DD9" w:rsidRDefault="00A37DD9" w:rsidP="0093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FDC4" w14:textId="77777777" w:rsidR="00BD06EF" w:rsidRPr="00931ACC" w:rsidRDefault="00BD06EF">
    <w:pPr>
      <w:pStyle w:val="ab"/>
      <w:jc w:val="center"/>
      <w:rPr>
        <w:sz w:val="28"/>
        <w:szCs w:val="28"/>
      </w:rPr>
    </w:pPr>
    <w:r w:rsidRPr="00931ACC">
      <w:rPr>
        <w:sz w:val="28"/>
        <w:szCs w:val="28"/>
      </w:rPr>
      <w:fldChar w:fldCharType="begin"/>
    </w:r>
    <w:r w:rsidRPr="00931ACC">
      <w:rPr>
        <w:sz w:val="28"/>
        <w:szCs w:val="28"/>
      </w:rPr>
      <w:instrText>PAGE   \* MERGEFORMAT</w:instrText>
    </w:r>
    <w:r w:rsidRPr="00931ACC">
      <w:rPr>
        <w:sz w:val="28"/>
        <w:szCs w:val="28"/>
      </w:rPr>
      <w:fldChar w:fldCharType="separate"/>
    </w:r>
    <w:r w:rsidR="00213CAF">
      <w:rPr>
        <w:noProof/>
        <w:sz w:val="28"/>
        <w:szCs w:val="28"/>
      </w:rPr>
      <w:t>5</w:t>
    </w:r>
    <w:r w:rsidRPr="00931ACC">
      <w:rPr>
        <w:sz w:val="28"/>
        <w:szCs w:val="28"/>
      </w:rPr>
      <w:fldChar w:fldCharType="end"/>
    </w:r>
  </w:p>
  <w:p w14:paraId="2CFB1CF3" w14:textId="77777777" w:rsidR="00BD06EF" w:rsidRDefault="00BD06E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A20"/>
    <w:multiLevelType w:val="hybridMultilevel"/>
    <w:tmpl w:val="7CFA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20308"/>
    <w:multiLevelType w:val="hybridMultilevel"/>
    <w:tmpl w:val="F104B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AF5C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A33C1A"/>
    <w:multiLevelType w:val="multilevel"/>
    <w:tmpl w:val="2014E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/>
        <w:color w:val="auto"/>
      </w:rPr>
    </w:lvl>
  </w:abstractNum>
  <w:abstractNum w:abstractNumId="4" w15:restartNumberingAfterBreak="0">
    <w:nsid w:val="5A9016E1"/>
    <w:multiLevelType w:val="hybridMultilevel"/>
    <w:tmpl w:val="E1065E10"/>
    <w:lvl w:ilvl="0" w:tplc="FEC2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36C9"/>
    <w:multiLevelType w:val="hybridMultilevel"/>
    <w:tmpl w:val="D9A66352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2132E"/>
    <w:multiLevelType w:val="multilevel"/>
    <w:tmpl w:val="411AE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sz w:val="28"/>
      </w:rPr>
    </w:lvl>
  </w:abstractNum>
  <w:abstractNum w:abstractNumId="7" w15:restartNumberingAfterBreak="0">
    <w:nsid w:val="676A199D"/>
    <w:multiLevelType w:val="hybridMultilevel"/>
    <w:tmpl w:val="59FEC23E"/>
    <w:lvl w:ilvl="0" w:tplc="4274EC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7480F"/>
    <w:multiLevelType w:val="hybridMultilevel"/>
    <w:tmpl w:val="B9B87BE8"/>
    <w:lvl w:ilvl="0" w:tplc="B69CF7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416412">
    <w:abstractNumId w:val="6"/>
  </w:num>
  <w:num w:numId="2" w16cid:durableId="1010185281">
    <w:abstractNumId w:val="8"/>
  </w:num>
  <w:num w:numId="3" w16cid:durableId="1804075753">
    <w:abstractNumId w:val="3"/>
  </w:num>
  <w:num w:numId="4" w16cid:durableId="343018049">
    <w:abstractNumId w:val="4"/>
  </w:num>
  <w:num w:numId="5" w16cid:durableId="151872323">
    <w:abstractNumId w:val="7"/>
  </w:num>
  <w:num w:numId="6" w16cid:durableId="2102792115">
    <w:abstractNumId w:val="0"/>
  </w:num>
  <w:num w:numId="7" w16cid:durableId="1531139632">
    <w:abstractNumId w:val="1"/>
  </w:num>
  <w:num w:numId="8" w16cid:durableId="1910457870">
    <w:abstractNumId w:val="2"/>
  </w:num>
  <w:num w:numId="9" w16cid:durableId="427851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42DA"/>
    <w:rsid w:val="00013831"/>
    <w:rsid w:val="00042A27"/>
    <w:rsid w:val="000478EB"/>
    <w:rsid w:val="000563F1"/>
    <w:rsid w:val="00066F71"/>
    <w:rsid w:val="00075EFB"/>
    <w:rsid w:val="0008550F"/>
    <w:rsid w:val="000A72C4"/>
    <w:rsid w:val="000E0D5D"/>
    <w:rsid w:val="000F1A02"/>
    <w:rsid w:val="00121833"/>
    <w:rsid w:val="00137667"/>
    <w:rsid w:val="00140787"/>
    <w:rsid w:val="001456A1"/>
    <w:rsid w:val="001464B2"/>
    <w:rsid w:val="001A2440"/>
    <w:rsid w:val="001B1588"/>
    <w:rsid w:val="001B4F8D"/>
    <w:rsid w:val="001C38D5"/>
    <w:rsid w:val="001F265D"/>
    <w:rsid w:val="00213CAF"/>
    <w:rsid w:val="00285718"/>
    <w:rsid w:val="00285D0C"/>
    <w:rsid w:val="002A2B11"/>
    <w:rsid w:val="002A64DD"/>
    <w:rsid w:val="002B3FB4"/>
    <w:rsid w:val="002C45F5"/>
    <w:rsid w:val="002F22EB"/>
    <w:rsid w:val="002F2F98"/>
    <w:rsid w:val="00324761"/>
    <w:rsid w:val="00326996"/>
    <w:rsid w:val="00361BCD"/>
    <w:rsid w:val="003C5766"/>
    <w:rsid w:val="00411BA5"/>
    <w:rsid w:val="00414C0C"/>
    <w:rsid w:val="00421D9D"/>
    <w:rsid w:val="0043001D"/>
    <w:rsid w:val="004510FA"/>
    <w:rsid w:val="00456536"/>
    <w:rsid w:val="00466469"/>
    <w:rsid w:val="004914DD"/>
    <w:rsid w:val="00497539"/>
    <w:rsid w:val="004B563A"/>
    <w:rsid w:val="004F3342"/>
    <w:rsid w:val="00511A2B"/>
    <w:rsid w:val="00512CBA"/>
    <w:rsid w:val="005327A8"/>
    <w:rsid w:val="0054163B"/>
    <w:rsid w:val="00551006"/>
    <w:rsid w:val="00554BEC"/>
    <w:rsid w:val="005658DD"/>
    <w:rsid w:val="00591FB9"/>
    <w:rsid w:val="00595F6F"/>
    <w:rsid w:val="005C0140"/>
    <w:rsid w:val="005C7E8B"/>
    <w:rsid w:val="005F44B4"/>
    <w:rsid w:val="00600432"/>
    <w:rsid w:val="00601676"/>
    <w:rsid w:val="006415B0"/>
    <w:rsid w:val="006463D8"/>
    <w:rsid w:val="00682602"/>
    <w:rsid w:val="006953EF"/>
    <w:rsid w:val="006A07A1"/>
    <w:rsid w:val="006A4AFA"/>
    <w:rsid w:val="006D02FB"/>
    <w:rsid w:val="006D3FE8"/>
    <w:rsid w:val="006E75AB"/>
    <w:rsid w:val="006F4ED2"/>
    <w:rsid w:val="00706495"/>
    <w:rsid w:val="007066EC"/>
    <w:rsid w:val="00711921"/>
    <w:rsid w:val="00712340"/>
    <w:rsid w:val="0072507D"/>
    <w:rsid w:val="0076435E"/>
    <w:rsid w:val="007863E2"/>
    <w:rsid w:val="00796BD1"/>
    <w:rsid w:val="007A696D"/>
    <w:rsid w:val="007D3FC4"/>
    <w:rsid w:val="007D658D"/>
    <w:rsid w:val="007E2A44"/>
    <w:rsid w:val="008333A7"/>
    <w:rsid w:val="00837741"/>
    <w:rsid w:val="00846945"/>
    <w:rsid w:val="00846E27"/>
    <w:rsid w:val="0087250E"/>
    <w:rsid w:val="00894614"/>
    <w:rsid w:val="008A3858"/>
    <w:rsid w:val="008E3E4A"/>
    <w:rsid w:val="008F2380"/>
    <w:rsid w:val="00902A02"/>
    <w:rsid w:val="009223EC"/>
    <w:rsid w:val="00927315"/>
    <w:rsid w:val="00931ACC"/>
    <w:rsid w:val="0096472F"/>
    <w:rsid w:val="009840BA"/>
    <w:rsid w:val="009955EE"/>
    <w:rsid w:val="009A13B0"/>
    <w:rsid w:val="009D5BE9"/>
    <w:rsid w:val="009F17EA"/>
    <w:rsid w:val="009F1C7B"/>
    <w:rsid w:val="00A03876"/>
    <w:rsid w:val="00A13C7B"/>
    <w:rsid w:val="00A176B7"/>
    <w:rsid w:val="00A2335B"/>
    <w:rsid w:val="00A37DD9"/>
    <w:rsid w:val="00AD3EA4"/>
    <w:rsid w:val="00AE1A2A"/>
    <w:rsid w:val="00B161FE"/>
    <w:rsid w:val="00B21440"/>
    <w:rsid w:val="00B4005F"/>
    <w:rsid w:val="00B464B9"/>
    <w:rsid w:val="00B52D22"/>
    <w:rsid w:val="00B6279A"/>
    <w:rsid w:val="00B708F2"/>
    <w:rsid w:val="00B8188A"/>
    <w:rsid w:val="00B83D8D"/>
    <w:rsid w:val="00B95FEE"/>
    <w:rsid w:val="00BA25BA"/>
    <w:rsid w:val="00BD06EF"/>
    <w:rsid w:val="00BF083E"/>
    <w:rsid w:val="00BF2B0B"/>
    <w:rsid w:val="00BF3BB7"/>
    <w:rsid w:val="00C100FE"/>
    <w:rsid w:val="00C20C28"/>
    <w:rsid w:val="00C62698"/>
    <w:rsid w:val="00CC6084"/>
    <w:rsid w:val="00CE7A3F"/>
    <w:rsid w:val="00D368DC"/>
    <w:rsid w:val="00D40BBD"/>
    <w:rsid w:val="00D46134"/>
    <w:rsid w:val="00D66EDF"/>
    <w:rsid w:val="00D97342"/>
    <w:rsid w:val="00DB42DA"/>
    <w:rsid w:val="00E01D62"/>
    <w:rsid w:val="00E037F5"/>
    <w:rsid w:val="00E53529"/>
    <w:rsid w:val="00E961BA"/>
    <w:rsid w:val="00EB5020"/>
    <w:rsid w:val="00EE7A98"/>
    <w:rsid w:val="00EF0BD6"/>
    <w:rsid w:val="00F4320C"/>
    <w:rsid w:val="00F62C27"/>
    <w:rsid w:val="00F71B7A"/>
    <w:rsid w:val="00F746C3"/>
    <w:rsid w:val="00F91C86"/>
    <w:rsid w:val="00F948D2"/>
    <w:rsid w:val="00FB06C6"/>
    <w:rsid w:val="00FB7B98"/>
    <w:rsid w:val="00FD2DBD"/>
    <w:rsid w:val="00FE475B"/>
    <w:rsid w:val="00FE70D2"/>
    <w:rsid w:val="00FF357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45195"/>
  <w15:chartTrackingRefBased/>
  <w15:docId w15:val="{F21FC440-038D-47DC-8FBD-F8BE3CFD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931ACC"/>
  </w:style>
  <w:style w:type="character" w:customStyle="1" w:styleId="20">
    <w:name w:val="Заголовок 2 Знак"/>
    <w:link w:val="2"/>
    <w:rsid w:val="00931ACC"/>
    <w:rPr>
      <w:rFonts w:ascii="Tahoma" w:hAnsi="Tahoma"/>
      <w:b/>
      <w:sz w:val="26"/>
    </w:rPr>
  </w:style>
  <w:style w:type="table" w:customStyle="1" w:styleId="11">
    <w:name w:val="Сетка таблицы1"/>
    <w:basedOn w:val="a1"/>
    <w:next w:val="a7"/>
    <w:uiPriority w:val="39"/>
    <w:rsid w:val="0093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31ACC"/>
    <w:rPr>
      <w:color w:val="0000FF"/>
      <w:u w:val="single"/>
    </w:rPr>
  </w:style>
  <w:style w:type="character" w:customStyle="1" w:styleId="a9">
    <w:name w:val="Текст выноски Знак"/>
    <w:link w:val="a8"/>
    <w:uiPriority w:val="99"/>
    <w:semiHidden/>
    <w:rsid w:val="00931AC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31ACC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  <w:rsid w:val="00931ACC"/>
    <w:rPr>
      <w:rFonts w:eastAsia="Calibri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931ACC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  <w:lang w:eastAsia="en-US"/>
    </w:rPr>
  </w:style>
  <w:style w:type="character" w:customStyle="1" w:styleId="ae">
    <w:name w:val="Нижний колонтитул Знак"/>
    <w:link w:val="ad"/>
    <w:uiPriority w:val="99"/>
    <w:rsid w:val="00931ACC"/>
    <w:rPr>
      <w:rFonts w:eastAsia="Calibri"/>
      <w:sz w:val="24"/>
      <w:szCs w:val="24"/>
      <w:lang w:eastAsia="en-US"/>
    </w:rPr>
  </w:style>
  <w:style w:type="paragraph" w:styleId="af">
    <w:name w:val="No Spacing"/>
    <w:uiPriority w:val="1"/>
    <w:qFormat/>
    <w:rsid w:val="00931ACC"/>
    <w:rPr>
      <w:rFonts w:eastAsia="Calibri"/>
      <w:sz w:val="24"/>
      <w:szCs w:val="24"/>
      <w:lang w:eastAsia="en-US"/>
    </w:rPr>
  </w:style>
  <w:style w:type="character" w:styleId="af0">
    <w:name w:val="annotation reference"/>
    <w:rsid w:val="00931ACC"/>
    <w:rPr>
      <w:sz w:val="16"/>
      <w:szCs w:val="16"/>
    </w:rPr>
  </w:style>
  <w:style w:type="paragraph" w:styleId="af1">
    <w:name w:val="annotation text"/>
    <w:basedOn w:val="a"/>
    <w:link w:val="af2"/>
    <w:rsid w:val="00931ACC"/>
    <w:pPr>
      <w:jc w:val="left"/>
    </w:pPr>
    <w:rPr>
      <w:sz w:val="20"/>
    </w:rPr>
  </w:style>
  <w:style w:type="character" w:customStyle="1" w:styleId="af2">
    <w:name w:val="Текст примечания Знак"/>
    <w:basedOn w:val="a0"/>
    <w:link w:val="af1"/>
    <w:rsid w:val="00931ACC"/>
  </w:style>
  <w:style w:type="paragraph" w:styleId="af3">
    <w:name w:val="annotation subject"/>
    <w:basedOn w:val="af1"/>
    <w:next w:val="af1"/>
    <w:link w:val="af4"/>
    <w:rsid w:val="00931ACC"/>
    <w:rPr>
      <w:b/>
      <w:bCs/>
    </w:rPr>
  </w:style>
  <w:style w:type="character" w:customStyle="1" w:styleId="af4">
    <w:name w:val="Тема примечания Знак"/>
    <w:link w:val="af3"/>
    <w:rsid w:val="00931ACC"/>
    <w:rPr>
      <w:b/>
      <w:bCs/>
    </w:rPr>
  </w:style>
  <w:style w:type="character" w:styleId="af5">
    <w:name w:val="FollowedHyperlink"/>
    <w:uiPriority w:val="99"/>
    <w:unhideWhenUsed/>
    <w:rsid w:val="002F2F98"/>
    <w:rPr>
      <w:color w:val="800080"/>
      <w:u w:val="single"/>
    </w:rPr>
  </w:style>
  <w:style w:type="paragraph" w:customStyle="1" w:styleId="msonormal0">
    <w:name w:val="msonormal"/>
    <w:basedOn w:val="a"/>
    <w:rsid w:val="002F2F9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5">
    <w:name w:val="font5"/>
    <w:basedOn w:val="a"/>
    <w:rsid w:val="002F2F98"/>
    <w:pPr>
      <w:spacing w:before="100" w:beforeAutospacing="1" w:after="100" w:afterAutospacing="1"/>
      <w:jc w:val="left"/>
    </w:pPr>
    <w:rPr>
      <w:sz w:val="20"/>
    </w:rPr>
  </w:style>
  <w:style w:type="paragraph" w:customStyle="1" w:styleId="xl65">
    <w:name w:val="xl65"/>
    <w:basedOn w:val="a"/>
    <w:rsid w:val="002F2F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2F2F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2F2F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F2F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F2F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F2F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2F2F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2F2F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2F2F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F2F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F2F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2F2F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F2F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F2F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F2F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2F2F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2F2F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F2F9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2F2F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2F2F9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F2F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2F2F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2F2F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F2F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2F2F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2F2F9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2F2F9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2F2F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2F2F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2F2F9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F2F9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2F2F9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2F2F9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2F2F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2F2F98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2F2F9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2F2F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2F2F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2F2F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2F2F9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2F2F9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2F2F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2F2F9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2F2F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2F2F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2F2F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F2F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2F2F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2F2F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2F2F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2F2F9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2F2F9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rsid w:val="002F2F9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F2F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F2F9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2F2F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2F2F9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"/>
    <w:rsid w:val="002F2F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F2F9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F2F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2F2F9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2F2F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2F2F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2F2F9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2F2F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2F2F9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2F2F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2F2F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2F2F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2F2F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2F2F9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F2F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2F2F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2F2F98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2F2F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2F2F9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2F2F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2F2F9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2F2F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2F2F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2F2F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F2F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F2F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F2F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F2F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F2F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F2F9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F2F9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F2F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F2F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F2F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2F2F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F2F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2F2F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2F2F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F2F9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2F2F98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C030F-BFEA-4848-96E6-BF939FC7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217</TotalTime>
  <Pages>14</Pages>
  <Words>3641</Words>
  <Characters>20756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Мельников Александр Геннадьевич</cp:lastModifiedBy>
  <cp:revision>39</cp:revision>
  <cp:lastPrinted>2025-05-22T08:21:00Z</cp:lastPrinted>
  <dcterms:created xsi:type="dcterms:W3CDTF">2025-05-19T09:11:00Z</dcterms:created>
  <dcterms:modified xsi:type="dcterms:W3CDTF">2025-05-28T14:13:00Z</dcterms:modified>
</cp:coreProperties>
</file>