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B714F" w14:textId="77777777" w:rsidR="00B52D22" w:rsidRPr="00A62303" w:rsidRDefault="00B52D22">
      <w:pPr>
        <w:pStyle w:val="4"/>
      </w:pPr>
      <w:r w:rsidRPr="00A62303">
        <w:t>АДМИНИСТРАЦИЯ  МУНИЦИПАЛЬНОГО  ОБРАЗОВАНИЯ</w:t>
      </w:r>
    </w:p>
    <w:p w14:paraId="54C6D13E" w14:textId="77777777" w:rsidR="00B52D22" w:rsidRPr="00A62303" w:rsidRDefault="00B52D22">
      <w:pPr>
        <w:jc w:val="center"/>
        <w:rPr>
          <w:b/>
          <w:sz w:val="22"/>
        </w:rPr>
      </w:pPr>
      <w:r w:rsidRPr="00A62303">
        <w:rPr>
          <w:b/>
          <w:sz w:val="22"/>
        </w:rPr>
        <w:t xml:space="preserve">ТИХВИНСКИЙ  МУНИЦИПАЛЬНЫЙ  РАЙОН </w:t>
      </w:r>
    </w:p>
    <w:p w14:paraId="6A5626CA" w14:textId="77777777" w:rsidR="00B52D22" w:rsidRPr="00A62303" w:rsidRDefault="00B52D22">
      <w:pPr>
        <w:jc w:val="center"/>
        <w:rPr>
          <w:b/>
          <w:sz w:val="22"/>
        </w:rPr>
      </w:pPr>
      <w:r w:rsidRPr="00A62303">
        <w:rPr>
          <w:b/>
          <w:sz w:val="22"/>
        </w:rPr>
        <w:t>ЛЕНИНГРАДСКОЙ  ОБЛАСТИ</w:t>
      </w:r>
    </w:p>
    <w:p w14:paraId="061B0979" w14:textId="77777777" w:rsidR="00B52D22" w:rsidRPr="00A62303" w:rsidRDefault="00B52D22">
      <w:pPr>
        <w:jc w:val="center"/>
        <w:rPr>
          <w:b/>
          <w:sz w:val="22"/>
        </w:rPr>
      </w:pPr>
      <w:r w:rsidRPr="00A62303">
        <w:rPr>
          <w:b/>
          <w:sz w:val="22"/>
        </w:rPr>
        <w:t>(АДМИНИСТРАЦИЯ  ТИХВИНСКОГО  РАЙОНА)</w:t>
      </w:r>
    </w:p>
    <w:p w14:paraId="5647249F" w14:textId="77777777" w:rsidR="00B52D22" w:rsidRPr="00A62303" w:rsidRDefault="00B52D22">
      <w:pPr>
        <w:jc w:val="center"/>
        <w:rPr>
          <w:b/>
          <w:sz w:val="32"/>
        </w:rPr>
      </w:pPr>
    </w:p>
    <w:p w14:paraId="0254D469" w14:textId="77777777" w:rsidR="00B52D22" w:rsidRPr="00A62303" w:rsidRDefault="00B52D22">
      <w:pPr>
        <w:jc w:val="center"/>
        <w:rPr>
          <w:sz w:val="10"/>
        </w:rPr>
      </w:pPr>
      <w:r w:rsidRPr="00A62303">
        <w:rPr>
          <w:b/>
          <w:sz w:val="32"/>
        </w:rPr>
        <w:t>ПОСТАНОВЛЕНИЕ</w:t>
      </w:r>
    </w:p>
    <w:p w14:paraId="0B658229" w14:textId="77777777" w:rsidR="00B52D22" w:rsidRPr="00A62303" w:rsidRDefault="00B52D22">
      <w:pPr>
        <w:jc w:val="center"/>
        <w:rPr>
          <w:sz w:val="10"/>
        </w:rPr>
      </w:pPr>
    </w:p>
    <w:p w14:paraId="503F1359" w14:textId="77777777" w:rsidR="00B52D22" w:rsidRPr="00A62303" w:rsidRDefault="00B52D22">
      <w:pPr>
        <w:jc w:val="center"/>
        <w:rPr>
          <w:sz w:val="10"/>
        </w:rPr>
      </w:pPr>
    </w:p>
    <w:p w14:paraId="1ED60D80" w14:textId="77777777" w:rsidR="00B52D22" w:rsidRPr="00A62303" w:rsidRDefault="00B52D22">
      <w:pPr>
        <w:tabs>
          <w:tab w:val="left" w:pos="4962"/>
        </w:tabs>
        <w:rPr>
          <w:sz w:val="16"/>
        </w:rPr>
      </w:pPr>
    </w:p>
    <w:p w14:paraId="14D09955" w14:textId="77777777" w:rsidR="00B52D22" w:rsidRPr="00A62303" w:rsidRDefault="00B52D22">
      <w:pPr>
        <w:tabs>
          <w:tab w:val="left" w:pos="4962"/>
        </w:tabs>
        <w:jc w:val="center"/>
        <w:rPr>
          <w:sz w:val="16"/>
        </w:rPr>
      </w:pPr>
    </w:p>
    <w:p w14:paraId="2196FD57" w14:textId="77777777" w:rsidR="00B52D22" w:rsidRPr="00A62303" w:rsidRDefault="00B52D22">
      <w:pPr>
        <w:tabs>
          <w:tab w:val="left" w:pos="851"/>
          <w:tab w:val="left" w:pos="3686"/>
        </w:tabs>
        <w:rPr>
          <w:sz w:val="24"/>
        </w:rPr>
      </w:pPr>
    </w:p>
    <w:p w14:paraId="3881B392" w14:textId="49BC039B" w:rsidR="00B52D22" w:rsidRPr="00A62303" w:rsidRDefault="00A62303">
      <w:pPr>
        <w:tabs>
          <w:tab w:val="left" w:pos="567"/>
          <w:tab w:val="left" w:pos="3686"/>
        </w:tabs>
      </w:pPr>
      <w:r w:rsidRPr="00A62303">
        <w:tab/>
        <w:t>5 мая 2025 г.</w:t>
      </w:r>
      <w:r w:rsidRPr="00A62303">
        <w:tab/>
        <w:t>01-1263-а</w:t>
      </w:r>
    </w:p>
    <w:p w14:paraId="62D2AE05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76AE8AE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14:paraId="5A36C743" w14:textId="77777777" w:rsidTr="006815D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D4682" w14:textId="77777777" w:rsidR="008A3858" w:rsidRPr="006815DE" w:rsidRDefault="006815DE" w:rsidP="006815D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</w:t>
            </w:r>
            <w:r w:rsidRPr="006815DE">
              <w:rPr>
                <w:sz w:val="24"/>
                <w:szCs w:val="24"/>
              </w:rPr>
              <w:t>в муниципальную программу Тихвинского района «Развитие физической культуры и спорта в Тихвинском районе», утверждённую постановлением администрации Тихвинского района от</w:t>
            </w:r>
            <w:r>
              <w:rPr>
                <w:sz w:val="24"/>
                <w:szCs w:val="24"/>
              </w:rPr>
              <w:t> </w:t>
            </w:r>
            <w:r w:rsidRPr="006815DE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 октября 2024 года</w:t>
            </w:r>
            <w:r w:rsidRPr="006815DE">
              <w:rPr>
                <w:sz w:val="24"/>
                <w:szCs w:val="24"/>
              </w:rPr>
              <w:t xml:space="preserve"> № 01-2601-а</w:t>
            </w:r>
          </w:p>
        </w:tc>
      </w:tr>
    </w:tbl>
    <w:p w14:paraId="02872DAF" w14:textId="77777777" w:rsidR="006815DE" w:rsidRPr="00433149" w:rsidRDefault="006815DE" w:rsidP="006815DE">
      <w:pPr>
        <w:rPr>
          <w:sz w:val="24"/>
          <w:szCs w:val="24"/>
        </w:rPr>
      </w:pPr>
      <w:r w:rsidRPr="00433149">
        <w:rPr>
          <w:sz w:val="24"/>
          <w:szCs w:val="24"/>
        </w:rPr>
        <w:t>21.1400 ДО НПА</w:t>
      </w:r>
    </w:p>
    <w:p w14:paraId="16F04BF9" w14:textId="77777777" w:rsidR="00AB6CD7" w:rsidRDefault="00AB6CD7" w:rsidP="001330D0">
      <w:pPr>
        <w:suppressAutoHyphens/>
        <w:ind w:firstLine="720"/>
        <w:rPr>
          <w:color w:val="000000"/>
          <w:sz w:val="27"/>
          <w:szCs w:val="27"/>
        </w:rPr>
      </w:pPr>
    </w:p>
    <w:p w14:paraId="1B9F482F" w14:textId="77777777" w:rsidR="00AB6CD7" w:rsidRDefault="00AB6CD7" w:rsidP="001330D0">
      <w:pPr>
        <w:suppressAutoHyphens/>
        <w:ind w:firstLine="720"/>
        <w:rPr>
          <w:color w:val="000000"/>
          <w:sz w:val="27"/>
          <w:szCs w:val="27"/>
        </w:rPr>
      </w:pPr>
    </w:p>
    <w:p w14:paraId="48A0EA72" w14:textId="77777777" w:rsidR="006815DE" w:rsidRPr="00AB6CD7" w:rsidRDefault="006815DE" w:rsidP="001330D0">
      <w:pPr>
        <w:suppressAutoHyphens/>
        <w:ind w:firstLine="720"/>
        <w:rPr>
          <w:color w:val="000000"/>
          <w:szCs w:val="28"/>
        </w:rPr>
      </w:pPr>
      <w:r w:rsidRPr="00AB6CD7">
        <w:rPr>
          <w:color w:val="000000"/>
          <w:szCs w:val="28"/>
        </w:rPr>
        <w:t>В целях создания условий для эффективного развития сферы физической культуры и спорта в Тихвинском городском поселении; в</w:t>
      </w:r>
      <w:r w:rsidR="00485B4D">
        <w:rPr>
          <w:color w:val="000000"/>
          <w:szCs w:val="28"/>
        </w:rPr>
        <w:t> </w:t>
      </w:r>
      <w:r w:rsidRPr="00AB6CD7">
        <w:rPr>
          <w:color w:val="000000"/>
          <w:szCs w:val="28"/>
        </w:rPr>
        <w:t>соответствии с постановлениями администрации Тихвинского района</w:t>
      </w:r>
      <w:r w:rsidR="00A76CFC" w:rsidRPr="00AB6CD7">
        <w:rPr>
          <w:szCs w:val="28"/>
        </w:rPr>
        <w:t>: от</w:t>
      </w:r>
      <w:r w:rsidR="00485B4D">
        <w:rPr>
          <w:szCs w:val="28"/>
        </w:rPr>
        <w:t> </w:t>
      </w:r>
      <w:r w:rsidR="00A76CFC" w:rsidRPr="00AB6CD7">
        <w:rPr>
          <w:szCs w:val="28"/>
        </w:rPr>
        <w:t>22 февраля 2024 года № </w:t>
      </w:r>
      <w:r w:rsidRPr="00AB6CD7">
        <w:rPr>
          <w:szCs w:val="28"/>
        </w:rPr>
        <w:t xml:space="preserve">01-383-а «Об </w:t>
      </w:r>
      <w:r w:rsidRPr="00AB6CD7">
        <w:rPr>
          <w:color w:val="000000"/>
          <w:szCs w:val="28"/>
        </w:rPr>
        <w:t xml:space="preserve">утверждении Порядка разработки, реализации и оценки эффективности муниципальных программ Тихвинского района и Тихвинского городского поселения», </w:t>
      </w:r>
      <w:r w:rsidR="00A76CFC" w:rsidRPr="00AB6CD7">
        <w:rPr>
          <w:color w:val="000000"/>
          <w:szCs w:val="28"/>
        </w:rPr>
        <w:t>от 27 августа 2024 года № </w:t>
      </w:r>
      <w:r w:rsidRPr="00AB6CD7">
        <w:rPr>
          <w:color w:val="000000"/>
          <w:szCs w:val="28"/>
        </w:rPr>
        <w:t>01-1932-а «Об утверждении на 2025-2027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</w:t>
      </w:r>
      <w:r w:rsidR="00095880" w:rsidRPr="00AB6CD7">
        <w:rPr>
          <w:color w:val="000000"/>
          <w:szCs w:val="28"/>
        </w:rPr>
        <w:t>:</w:t>
      </w:r>
    </w:p>
    <w:p w14:paraId="604EFA2B" w14:textId="77777777" w:rsidR="006815DE" w:rsidRPr="00AB6CD7" w:rsidRDefault="00095880" w:rsidP="001330D0">
      <w:pPr>
        <w:suppressAutoHyphens/>
        <w:ind w:firstLine="720"/>
        <w:rPr>
          <w:color w:val="000000"/>
          <w:szCs w:val="28"/>
        </w:rPr>
      </w:pPr>
      <w:r w:rsidRPr="00AB6CD7">
        <w:rPr>
          <w:color w:val="000000"/>
          <w:szCs w:val="28"/>
        </w:rPr>
        <w:t>1. </w:t>
      </w:r>
      <w:r w:rsidR="006815DE" w:rsidRPr="00AB6CD7">
        <w:rPr>
          <w:color w:val="000000"/>
          <w:szCs w:val="28"/>
        </w:rPr>
        <w:t xml:space="preserve">Внести </w:t>
      </w:r>
      <w:r w:rsidR="006815DE" w:rsidRPr="00AB6CD7">
        <w:rPr>
          <w:b/>
          <w:color w:val="000000"/>
          <w:szCs w:val="28"/>
        </w:rPr>
        <w:t>изменения</w:t>
      </w:r>
      <w:r w:rsidR="006815DE" w:rsidRPr="00AB6CD7">
        <w:rPr>
          <w:color w:val="000000"/>
          <w:szCs w:val="28"/>
        </w:rPr>
        <w:t xml:space="preserve"> в муниципальную программу Тихвинского района «Развитие физической культуры и спорта в Тихвинском районе</w:t>
      </w:r>
      <w:r w:rsidR="00A76CFC" w:rsidRPr="00AB6CD7">
        <w:rPr>
          <w:color w:val="000000"/>
          <w:szCs w:val="28"/>
        </w:rPr>
        <w:t>»</w:t>
      </w:r>
      <w:r w:rsidR="006815DE" w:rsidRPr="00AB6CD7">
        <w:rPr>
          <w:color w:val="000000"/>
          <w:szCs w:val="28"/>
        </w:rPr>
        <w:t xml:space="preserve">, </w:t>
      </w:r>
      <w:r w:rsidRPr="00AB6CD7">
        <w:rPr>
          <w:color w:val="000000"/>
          <w:szCs w:val="28"/>
        </w:rPr>
        <w:t>утверждённую</w:t>
      </w:r>
      <w:r w:rsidR="006815DE" w:rsidRPr="00AB6CD7">
        <w:rPr>
          <w:color w:val="000000"/>
          <w:szCs w:val="28"/>
        </w:rPr>
        <w:t xml:space="preserve"> постановлением администрации Тихвинского района </w:t>
      </w:r>
      <w:r w:rsidR="00A76CFC" w:rsidRPr="00AB6CD7">
        <w:rPr>
          <w:b/>
          <w:color w:val="000000"/>
          <w:szCs w:val="28"/>
        </w:rPr>
        <w:t>от</w:t>
      </w:r>
      <w:r w:rsidR="00485B4D">
        <w:rPr>
          <w:b/>
          <w:color w:val="000000"/>
          <w:szCs w:val="28"/>
        </w:rPr>
        <w:t> </w:t>
      </w:r>
      <w:r w:rsidR="00A76CFC" w:rsidRPr="00AB6CD7">
        <w:rPr>
          <w:b/>
          <w:color w:val="000000"/>
          <w:szCs w:val="28"/>
        </w:rPr>
        <w:t>31</w:t>
      </w:r>
      <w:r w:rsidR="00485B4D">
        <w:rPr>
          <w:b/>
          <w:color w:val="000000"/>
          <w:szCs w:val="28"/>
        </w:rPr>
        <w:t> </w:t>
      </w:r>
      <w:r w:rsidR="00A76CFC" w:rsidRPr="00AB6CD7">
        <w:rPr>
          <w:b/>
          <w:color w:val="000000"/>
          <w:szCs w:val="28"/>
        </w:rPr>
        <w:t>октября 2024 года № </w:t>
      </w:r>
      <w:r w:rsidR="006815DE" w:rsidRPr="00AB6CD7">
        <w:rPr>
          <w:b/>
          <w:color w:val="000000"/>
          <w:szCs w:val="28"/>
        </w:rPr>
        <w:t>01-2601-а</w:t>
      </w:r>
      <w:r w:rsidR="006815DE" w:rsidRPr="00AB6CD7">
        <w:rPr>
          <w:color w:val="000000"/>
          <w:szCs w:val="28"/>
        </w:rPr>
        <w:t>, изложив Приложение №</w:t>
      </w:r>
      <w:r w:rsidR="00A76CFC" w:rsidRPr="00AB6CD7">
        <w:rPr>
          <w:color w:val="000000"/>
          <w:szCs w:val="28"/>
        </w:rPr>
        <w:t> </w:t>
      </w:r>
      <w:r w:rsidR="006815DE" w:rsidRPr="00AB6CD7">
        <w:rPr>
          <w:color w:val="000000"/>
          <w:szCs w:val="28"/>
        </w:rPr>
        <w:t>2 «План реализации муниципальной программы Тихвинского района «Развитие физической культуры и спорта в Тихвинском районе» в новой редакции (приложение).</w:t>
      </w:r>
    </w:p>
    <w:p w14:paraId="50E02CE5" w14:textId="77777777" w:rsidR="006815DE" w:rsidRPr="00AB6CD7" w:rsidRDefault="00095880" w:rsidP="001330D0">
      <w:pPr>
        <w:suppressAutoHyphens/>
        <w:ind w:firstLine="720"/>
        <w:rPr>
          <w:color w:val="000000"/>
          <w:szCs w:val="28"/>
        </w:rPr>
      </w:pPr>
      <w:r w:rsidRPr="00AB6CD7">
        <w:rPr>
          <w:color w:val="000000"/>
          <w:szCs w:val="28"/>
        </w:rPr>
        <w:t>2. </w:t>
      </w:r>
      <w:r w:rsidR="006815DE" w:rsidRPr="00AB6CD7">
        <w:rPr>
          <w:color w:val="000000"/>
          <w:szCs w:val="28"/>
        </w:rPr>
        <w:t xml:space="preserve">Признать </w:t>
      </w:r>
      <w:r w:rsidR="006815DE" w:rsidRPr="00AB6CD7">
        <w:rPr>
          <w:b/>
          <w:color w:val="000000"/>
          <w:szCs w:val="28"/>
        </w:rPr>
        <w:t>утратившим силу пункт 1.2</w:t>
      </w:r>
      <w:r w:rsidR="006815DE" w:rsidRPr="00AB6CD7">
        <w:rPr>
          <w:color w:val="000000"/>
          <w:szCs w:val="28"/>
        </w:rPr>
        <w:t xml:space="preserve"> постановления администрации Тихвинского района </w:t>
      </w:r>
      <w:r w:rsidR="006815DE" w:rsidRPr="00AB6CD7">
        <w:rPr>
          <w:b/>
          <w:color w:val="000000"/>
          <w:szCs w:val="28"/>
        </w:rPr>
        <w:t>от 28 марта</w:t>
      </w:r>
      <w:r w:rsidR="00A76CFC" w:rsidRPr="00AB6CD7">
        <w:rPr>
          <w:b/>
          <w:color w:val="000000"/>
          <w:szCs w:val="28"/>
        </w:rPr>
        <w:t xml:space="preserve"> 2025 года № </w:t>
      </w:r>
      <w:r w:rsidR="006815DE" w:rsidRPr="00AB6CD7">
        <w:rPr>
          <w:b/>
          <w:color w:val="000000"/>
          <w:szCs w:val="28"/>
        </w:rPr>
        <w:t>01</w:t>
      </w:r>
      <w:r w:rsidR="00485B4D">
        <w:rPr>
          <w:b/>
          <w:color w:val="000000"/>
          <w:szCs w:val="28"/>
        </w:rPr>
        <w:t>‑</w:t>
      </w:r>
      <w:r w:rsidR="006815DE" w:rsidRPr="00AB6CD7">
        <w:rPr>
          <w:b/>
          <w:color w:val="000000"/>
          <w:szCs w:val="28"/>
        </w:rPr>
        <w:t>849</w:t>
      </w:r>
      <w:r w:rsidR="00485B4D">
        <w:rPr>
          <w:b/>
          <w:color w:val="000000"/>
          <w:szCs w:val="28"/>
        </w:rPr>
        <w:t>‑</w:t>
      </w:r>
      <w:r w:rsidR="006815DE" w:rsidRPr="00AB6CD7">
        <w:rPr>
          <w:b/>
          <w:color w:val="000000"/>
          <w:szCs w:val="28"/>
        </w:rPr>
        <w:t>а</w:t>
      </w:r>
      <w:r w:rsidR="00485B4D">
        <w:rPr>
          <w:color w:val="000000"/>
          <w:szCs w:val="28"/>
        </w:rPr>
        <w:t> </w:t>
      </w:r>
      <w:r w:rsidR="006815DE" w:rsidRPr="00AB6CD7">
        <w:rPr>
          <w:color w:val="000000"/>
          <w:szCs w:val="28"/>
        </w:rPr>
        <w:t>«О</w:t>
      </w:r>
      <w:r w:rsidR="00485B4D">
        <w:rPr>
          <w:color w:val="000000"/>
          <w:szCs w:val="28"/>
        </w:rPr>
        <w:t> </w:t>
      </w:r>
      <w:r w:rsidR="006815DE" w:rsidRPr="00AB6CD7">
        <w:rPr>
          <w:color w:val="000000"/>
          <w:szCs w:val="28"/>
        </w:rPr>
        <w:t>внесении изменений в муниципальную программу Тихвинского района «Развитие физической культуры и спорта в</w:t>
      </w:r>
      <w:r w:rsidR="00485B4D">
        <w:rPr>
          <w:color w:val="000000"/>
          <w:szCs w:val="28"/>
        </w:rPr>
        <w:t> </w:t>
      </w:r>
      <w:r w:rsidR="006815DE" w:rsidRPr="00AB6CD7">
        <w:rPr>
          <w:color w:val="000000"/>
          <w:szCs w:val="28"/>
        </w:rPr>
        <w:t xml:space="preserve">Тихвинском районе», </w:t>
      </w:r>
      <w:r w:rsidRPr="00AB6CD7">
        <w:rPr>
          <w:color w:val="000000"/>
          <w:szCs w:val="28"/>
        </w:rPr>
        <w:t>утверждённую</w:t>
      </w:r>
      <w:r w:rsidR="006815DE" w:rsidRPr="00AB6CD7">
        <w:rPr>
          <w:color w:val="000000"/>
          <w:szCs w:val="28"/>
        </w:rPr>
        <w:t xml:space="preserve"> постановлением администрации Тихвинск</w:t>
      </w:r>
      <w:r w:rsidR="00A76CFC" w:rsidRPr="00AB6CD7">
        <w:rPr>
          <w:color w:val="000000"/>
          <w:szCs w:val="28"/>
        </w:rPr>
        <w:t>ого района от 31 октября 2024 года № </w:t>
      </w:r>
      <w:r w:rsidR="006815DE" w:rsidRPr="00AB6CD7">
        <w:rPr>
          <w:color w:val="000000"/>
          <w:szCs w:val="28"/>
        </w:rPr>
        <w:t>01-2601-а.</w:t>
      </w:r>
    </w:p>
    <w:p w14:paraId="43272EE6" w14:textId="77777777" w:rsidR="006815DE" w:rsidRPr="00AB6CD7" w:rsidRDefault="00095880" w:rsidP="001330D0">
      <w:pPr>
        <w:suppressAutoHyphens/>
        <w:ind w:firstLine="720"/>
        <w:rPr>
          <w:szCs w:val="28"/>
        </w:rPr>
      </w:pPr>
      <w:r w:rsidRPr="00AB6CD7">
        <w:rPr>
          <w:color w:val="000000"/>
          <w:szCs w:val="28"/>
        </w:rPr>
        <w:t>3. </w:t>
      </w:r>
      <w:r w:rsidR="006815DE" w:rsidRPr="00AB6CD7">
        <w:rPr>
          <w:color w:val="000000"/>
          <w:szCs w:val="28"/>
        </w:rPr>
        <w:t>Обнародовать настоящее постановление в сети Интернет на</w:t>
      </w:r>
      <w:r w:rsidR="00485B4D">
        <w:rPr>
          <w:color w:val="000000"/>
          <w:szCs w:val="28"/>
        </w:rPr>
        <w:t> </w:t>
      </w:r>
      <w:r w:rsidR="006815DE" w:rsidRPr="00AB6CD7">
        <w:rPr>
          <w:color w:val="000000"/>
          <w:szCs w:val="28"/>
        </w:rPr>
        <w:t xml:space="preserve">официальном сайте Тихвинского района: </w:t>
      </w:r>
      <w:r w:rsidR="006815DE" w:rsidRPr="00AB6CD7">
        <w:rPr>
          <w:rStyle w:val="a9"/>
          <w:color w:val="auto"/>
          <w:szCs w:val="28"/>
        </w:rPr>
        <w:t>https://tikhvin.org/</w:t>
      </w:r>
      <w:r w:rsidR="006815DE" w:rsidRPr="00AB6CD7">
        <w:rPr>
          <w:szCs w:val="28"/>
        </w:rPr>
        <w:t>.</w:t>
      </w:r>
    </w:p>
    <w:p w14:paraId="513F0200" w14:textId="77777777" w:rsidR="006815DE" w:rsidRPr="00AB6CD7" w:rsidRDefault="006815DE" w:rsidP="001330D0">
      <w:pPr>
        <w:suppressAutoHyphens/>
        <w:ind w:firstLine="720"/>
        <w:rPr>
          <w:color w:val="000000"/>
          <w:szCs w:val="28"/>
        </w:rPr>
      </w:pPr>
      <w:r w:rsidRPr="00AB6CD7">
        <w:rPr>
          <w:color w:val="000000"/>
          <w:szCs w:val="28"/>
        </w:rPr>
        <w:lastRenderedPageBreak/>
        <w:t>4</w:t>
      </w:r>
      <w:r w:rsidR="00095880" w:rsidRPr="00AB6CD7">
        <w:rPr>
          <w:color w:val="000000"/>
          <w:szCs w:val="28"/>
        </w:rPr>
        <w:t>. </w:t>
      </w:r>
      <w:r w:rsidRPr="00AB6CD7">
        <w:rPr>
          <w:color w:val="000000"/>
          <w:szCs w:val="28"/>
        </w:rPr>
        <w:t>Контроль за исполнением постановления возложить на</w:t>
      </w:r>
      <w:r w:rsidR="00485B4D">
        <w:rPr>
          <w:color w:val="000000"/>
          <w:szCs w:val="28"/>
        </w:rPr>
        <w:t> </w:t>
      </w:r>
      <w:r w:rsidRPr="00AB6CD7">
        <w:rPr>
          <w:color w:val="000000"/>
          <w:szCs w:val="28"/>
        </w:rPr>
        <w:t>заместителя главы администрации Тихвинского района п</w:t>
      </w:r>
      <w:r w:rsidR="00095880" w:rsidRPr="00AB6CD7">
        <w:rPr>
          <w:color w:val="000000"/>
          <w:szCs w:val="28"/>
        </w:rPr>
        <w:t>о социальным и общим вопросам.</w:t>
      </w:r>
    </w:p>
    <w:p w14:paraId="793C88AC" w14:textId="77777777" w:rsidR="006815DE" w:rsidRPr="00AB6CD7" w:rsidRDefault="006815DE" w:rsidP="001330D0">
      <w:pPr>
        <w:suppressAutoHyphens/>
        <w:ind w:firstLine="720"/>
        <w:rPr>
          <w:color w:val="000000"/>
          <w:szCs w:val="28"/>
        </w:rPr>
      </w:pPr>
      <w:r w:rsidRPr="00AB6CD7">
        <w:rPr>
          <w:color w:val="000000"/>
          <w:szCs w:val="28"/>
        </w:rPr>
        <w:t>5</w:t>
      </w:r>
      <w:r w:rsidR="00095880" w:rsidRPr="00AB6CD7">
        <w:rPr>
          <w:color w:val="000000"/>
          <w:szCs w:val="28"/>
        </w:rPr>
        <w:t>. </w:t>
      </w:r>
      <w:r w:rsidRPr="00AB6CD7">
        <w:rPr>
          <w:color w:val="000000"/>
          <w:szCs w:val="28"/>
        </w:rPr>
        <w:t>Настоящее постановление вступает в силу с момента подписания.</w:t>
      </w:r>
    </w:p>
    <w:p w14:paraId="2254240D" w14:textId="77777777" w:rsidR="006815DE" w:rsidRPr="00AB6CD7" w:rsidRDefault="006815DE" w:rsidP="00095880">
      <w:pPr>
        <w:suppressAutoHyphens/>
        <w:ind w:firstLine="720"/>
        <w:rPr>
          <w:color w:val="000000"/>
          <w:szCs w:val="28"/>
        </w:rPr>
      </w:pPr>
    </w:p>
    <w:p w14:paraId="10F7BA0D" w14:textId="77777777" w:rsidR="006815DE" w:rsidRPr="00AB6CD7" w:rsidRDefault="00095880" w:rsidP="006815DE">
      <w:pPr>
        <w:rPr>
          <w:color w:val="000000"/>
          <w:szCs w:val="28"/>
        </w:rPr>
      </w:pPr>
      <w:r w:rsidRPr="00AB6CD7">
        <w:rPr>
          <w:color w:val="000000"/>
          <w:szCs w:val="28"/>
        </w:rPr>
        <w:t xml:space="preserve">Глава </w:t>
      </w:r>
      <w:r w:rsidR="006815DE" w:rsidRPr="00AB6CD7">
        <w:rPr>
          <w:color w:val="000000"/>
          <w:szCs w:val="28"/>
        </w:rPr>
        <w:t>администрации</w:t>
      </w:r>
      <w:r w:rsidRPr="00AB6CD7">
        <w:rPr>
          <w:color w:val="000000"/>
          <w:szCs w:val="28"/>
        </w:rPr>
        <w:t xml:space="preserve">  </w:t>
      </w:r>
      <w:r w:rsidR="00AB6CD7">
        <w:rPr>
          <w:color w:val="000000"/>
          <w:szCs w:val="28"/>
        </w:rPr>
        <w:t xml:space="preserve">  </w:t>
      </w:r>
      <w:r w:rsidR="006815DE" w:rsidRPr="00AB6CD7">
        <w:rPr>
          <w:color w:val="000000"/>
          <w:szCs w:val="28"/>
        </w:rPr>
        <w:t xml:space="preserve">                                                                 </w:t>
      </w:r>
      <w:r w:rsidRPr="00AB6CD7">
        <w:rPr>
          <w:color w:val="000000"/>
          <w:szCs w:val="28"/>
        </w:rPr>
        <w:t xml:space="preserve">  </w:t>
      </w:r>
      <w:r w:rsidR="006815DE" w:rsidRPr="00AB6CD7">
        <w:rPr>
          <w:color w:val="000000"/>
          <w:szCs w:val="28"/>
        </w:rPr>
        <w:t>А.В.</w:t>
      </w:r>
      <w:r w:rsidRPr="00AB6CD7">
        <w:rPr>
          <w:color w:val="000000"/>
          <w:szCs w:val="28"/>
        </w:rPr>
        <w:t> </w:t>
      </w:r>
      <w:proofErr w:type="spellStart"/>
      <w:r w:rsidR="006815DE" w:rsidRPr="00AB6CD7">
        <w:rPr>
          <w:color w:val="000000"/>
          <w:szCs w:val="28"/>
        </w:rPr>
        <w:t>Брицун</w:t>
      </w:r>
      <w:proofErr w:type="spellEnd"/>
    </w:p>
    <w:p w14:paraId="0AA94876" w14:textId="77777777" w:rsidR="006815DE" w:rsidRPr="00AB6CD7" w:rsidRDefault="006815DE" w:rsidP="006815DE">
      <w:pPr>
        <w:ind w:firstLine="227"/>
        <w:rPr>
          <w:color w:val="000000"/>
          <w:szCs w:val="28"/>
        </w:rPr>
      </w:pPr>
    </w:p>
    <w:p w14:paraId="1B4D9223" w14:textId="77777777" w:rsidR="006815DE" w:rsidRPr="00AB6CD7" w:rsidRDefault="006815DE" w:rsidP="006815DE">
      <w:pPr>
        <w:ind w:firstLine="227"/>
        <w:rPr>
          <w:color w:val="000000"/>
          <w:szCs w:val="28"/>
        </w:rPr>
      </w:pPr>
    </w:p>
    <w:p w14:paraId="09EC1632" w14:textId="77777777" w:rsidR="006815DE" w:rsidRPr="00AB6CD7" w:rsidRDefault="006815DE" w:rsidP="006815DE">
      <w:pPr>
        <w:ind w:firstLine="227"/>
        <w:rPr>
          <w:color w:val="000000"/>
          <w:szCs w:val="28"/>
        </w:rPr>
      </w:pPr>
    </w:p>
    <w:p w14:paraId="411C2899" w14:textId="77777777" w:rsidR="006815DE" w:rsidRPr="009D7C50" w:rsidRDefault="006815DE" w:rsidP="006815DE"/>
    <w:p w14:paraId="704E4467" w14:textId="77777777" w:rsidR="00095880" w:rsidRDefault="00095880" w:rsidP="006815DE">
      <w:pPr>
        <w:rPr>
          <w:sz w:val="24"/>
          <w:szCs w:val="24"/>
        </w:rPr>
      </w:pPr>
    </w:p>
    <w:p w14:paraId="05A326EC" w14:textId="77777777" w:rsidR="00095880" w:rsidRDefault="00095880" w:rsidP="006815DE">
      <w:pPr>
        <w:rPr>
          <w:sz w:val="24"/>
          <w:szCs w:val="24"/>
        </w:rPr>
      </w:pPr>
    </w:p>
    <w:p w14:paraId="5F18D6D1" w14:textId="77777777" w:rsidR="00095880" w:rsidRDefault="00095880" w:rsidP="006815DE">
      <w:pPr>
        <w:rPr>
          <w:sz w:val="24"/>
          <w:szCs w:val="24"/>
        </w:rPr>
      </w:pPr>
    </w:p>
    <w:p w14:paraId="56F5FAC6" w14:textId="77777777" w:rsidR="00095880" w:rsidRDefault="00095880" w:rsidP="006815DE">
      <w:pPr>
        <w:rPr>
          <w:sz w:val="24"/>
          <w:szCs w:val="24"/>
        </w:rPr>
      </w:pPr>
    </w:p>
    <w:p w14:paraId="35A25885" w14:textId="77777777" w:rsidR="00095880" w:rsidRDefault="00095880" w:rsidP="006815DE">
      <w:pPr>
        <w:rPr>
          <w:sz w:val="24"/>
          <w:szCs w:val="24"/>
        </w:rPr>
      </w:pPr>
    </w:p>
    <w:p w14:paraId="302AB0F2" w14:textId="77777777" w:rsidR="00095880" w:rsidRDefault="00095880" w:rsidP="006815DE">
      <w:pPr>
        <w:rPr>
          <w:sz w:val="24"/>
          <w:szCs w:val="24"/>
        </w:rPr>
      </w:pPr>
    </w:p>
    <w:p w14:paraId="70D30A74" w14:textId="77777777" w:rsidR="00095880" w:rsidRDefault="00095880" w:rsidP="006815DE">
      <w:pPr>
        <w:rPr>
          <w:sz w:val="24"/>
          <w:szCs w:val="24"/>
        </w:rPr>
      </w:pPr>
    </w:p>
    <w:p w14:paraId="6B44FC79" w14:textId="77777777" w:rsidR="00095880" w:rsidRDefault="00095880" w:rsidP="006815DE">
      <w:pPr>
        <w:rPr>
          <w:sz w:val="24"/>
          <w:szCs w:val="24"/>
        </w:rPr>
      </w:pPr>
    </w:p>
    <w:p w14:paraId="5096A35E" w14:textId="77777777" w:rsidR="00095880" w:rsidRDefault="00095880" w:rsidP="006815DE">
      <w:pPr>
        <w:rPr>
          <w:sz w:val="24"/>
          <w:szCs w:val="24"/>
        </w:rPr>
      </w:pPr>
    </w:p>
    <w:p w14:paraId="3E063F44" w14:textId="77777777" w:rsidR="00095880" w:rsidRDefault="00095880" w:rsidP="006815DE">
      <w:pPr>
        <w:rPr>
          <w:sz w:val="24"/>
          <w:szCs w:val="24"/>
        </w:rPr>
      </w:pPr>
    </w:p>
    <w:p w14:paraId="10B5DFAF" w14:textId="77777777" w:rsidR="00095880" w:rsidRDefault="00095880" w:rsidP="006815DE">
      <w:pPr>
        <w:rPr>
          <w:sz w:val="24"/>
          <w:szCs w:val="24"/>
        </w:rPr>
      </w:pPr>
    </w:p>
    <w:p w14:paraId="2C52F718" w14:textId="77777777" w:rsidR="00095880" w:rsidRDefault="00095880" w:rsidP="006815DE">
      <w:pPr>
        <w:rPr>
          <w:sz w:val="24"/>
          <w:szCs w:val="24"/>
        </w:rPr>
      </w:pPr>
    </w:p>
    <w:p w14:paraId="05DE283E" w14:textId="77777777" w:rsidR="00095880" w:rsidRDefault="00095880" w:rsidP="006815DE">
      <w:pPr>
        <w:rPr>
          <w:sz w:val="24"/>
          <w:szCs w:val="24"/>
        </w:rPr>
      </w:pPr>
    </w:p>
    <w:p w14:paraId="36BA81CE" w14:textId="77777777" w:rsidR="00095880" w:rsidRDefault="00095880" w:rsidP="006815DE">
      <w:pPr>
        <w:rPr>
          <w:sz w:val="24"/>
          <w:szCs w:val="24"/>
        </w:rPr>
      </w:pPr>
    </w:p>
    <w:p w14:paraId="2C1286EA" w14:textId="77777777" w:rsidR="00095880" w:rsidRDefault="00095880" w:rsidP="006815DE">
      <w:pPr>
        <w:rPr>
          <w:sz w:val="24"/>
          <w:szCs w:val="24"/>
        </w:rPr>
      </w:pPr>
    </w:p>
    <w:p w14:paraId="5DCE98FF" w14:textId="77777777" w:rsidR="00095880" w:rsidRDefault="00095880" w:rsidP="006815DE">
      <w:pPr>
        <w:rPr>
          <w:sz w:val="24"/>
          <w:szCs w:val="24"/>
        </w:rPr>
      </w:pPr>
    </w:p>
    <w:p w14:paraId="59D04E3E" w14:textId="77777777" w:rsidR="00095880" w:rsidRDefault="00095880" w:rsidP="006815DE">
      <w:pPr>
        <w:rPr>
          <w:sz w:val="24"/>
          <w:szCs w:val="24"/>
        </w:rPr>
      </w:pPr>
    </w:p>
    <w:p w14:paraId="27569809" w14:textId="77777777" w:rsidR="00095880" w:rsidRDefault="00095880" w:rsidP="006815DE">
      <w:pPr>
        <w:rPr>
          <w:sz w:val="24"/>
          <w:szCs w:val="24"/>
        </w:rPr>
      </w:pPr>
    </w:p>
    <w:p w14:paraId="4013603F" w14:textId="77777777" w:rsidR="00095880" w:rsidRDefault="00095880" w:rsidP="006815DE">
      <w:pPr>
        <w:rPr>
          <w:sz w:val="24"/>
          <w:szCs w:val="24"/>
        </w:rPr>
      </w:pPr>
    </w:p>
    <w:p w14:paraId="42601599" w14:textId="77777777" w:rsidR="00095880" w:rsidRDefault="00095880" w:rsidP="006815DE">
      <w:pPr>
        <w:rPr>
          <w:sz w:val="24"/>
          <w:szCs w:val="24"/>
        </w:rPr>
      </w:pPr>
    </w:p>
    <w:p w14:paraId="7B2957B5" w14:textId="77777777" w:rsidR="00095880" w:rsidRDefault="00095880" w:rsidP="006815DE">
      <w:pPr>
        <w:rPr>
          <w:sz w:val="24"/>
          <w:szCs w:val="24"/>
        </w:rPr>
      </w:pPr>
    </w:p>
    <w:p w14:paraId="7C16C5BE" w14:textId="77777777" w:rsidR="00095880" w:rsidRDefault="00095880" w:rsidP="006815DE">
      <w:pPr>
        <w:rPr>
          <w:sz w:val="24"/>
          <w:szCs w:val="24"/>
        </w:rPr>
      </w:pPr>
    </w:p>
    <w:p w14:paraId="10AD0822" w14:textId="77777777" w:rsidR="00095880" w:rsidRDefault="00095880" w:rsidP="006815DE">
      <w:pPr>
        <w:rPr>
          <w:sz w:val="24"/>
          <w:szCs w:val="24"/>
        </w:rPr>
      </w:pPr>
    </w:p>
    <w:p w14:paraId="591DA870" w14:textId="77777777" w:rsidR="00095880" w:rsidRDefault="00095880" w:rsidP="006815DE">
      <w:pPr>
        <w:rPr>
          <w:sz w:val="24"/>
          <w:szCs w:val="24"/>
        </w:rPr>
      </w:pPr>
    </w:p>
    <w:p w14:paraId="61D3B158" w14:textId="77777777" w:rsidR="00095880" w:rsidRDefault="00095880" w:rsidP="006815DE">
      <w:pPr>
        <w:rPr>
          <w:sz w:val="24"/>
          <w:szCs w:val="24"/>
        </w:rPr>
      </w:pPr>
    </w:p>
    <w:p w14:paraId="114762F3" w14:textId="77777777" w:rsidR="00095880" w:rsidRDefault="00095880" w:rsidP="006815DE">
      <w:pPr>
        <w:rPr>
          <w:sz w:val="24"/>
          <w:szCs w:val="24"/>
        </w:rPr>
      </w:pPr>
    </w:p>
    <w:p w14:paraId="7AABBFEB" w14:textId="77777777" w:rsidR="00095880" w:rsidRDefault="00095880" w:rsidP="006815DE">
      <w:pPr>
        <w:rPr>
          <w:sz w:val="24"/>
          <w:szCs w:val="24"/>
        </w:rPr>
      </w:pPr>
    </w:p>
    <w:p w14:paraId="29EE8AB1" w14:textId="77777777" w:rsidR="00095880" w:rsidRDefault="00095880" w:rsidP="006815DE">
      <w:pPr>
        <w:rPr>
          <w:sz w:val="24"/>
          <w:szCs w:val="24"/>
        </w:rPr>
      </w:pPr>
    </w:p>
    <w:p w14:paraId="3F4B6691" w14:textId="77777777" w:rsidR="00095880" w:rsidRDefault="00095880" w:rsidP="006815DE">
      <w:pPr>
        <w:rPr>
          <w:sz w:val="24"/>
          <w:szCs w:val="24"/>
        </w:rPr>
      </w:pPr>
    </w:p>
    <w:p w14:paraId="4AAAA057" w14:textId="77777777" w:rsidR="00485B4D" w:rsidRDefault="00485B4D" w:rsidP="006815DE">
      <w:pPr>
        <w:rPr>
          <w:sz w:val="24"/>
          <w:szCs w:val="24"/>
        </w:rPr>
      </w:pPr>
    </w:p>
    <w:p w14:paraId="0ED61761" w14:textId="77777777" w:rsidR="00485B4D" w:rsidRDefault="00485B4D" w:rsidP="006815DE">
      <w:pPr>
        <w:rPr>
          <w:sz w:val="24"/>
          <w:szCs w:val="24"/>
        </w:rPr>
      </w:pPr>
    </w:p>
    <w:p w14:paraId="464B9BAF" w14:textId="77777777" w:rsidR="00485B4D" w:rsidRDefault="00485B4D" w:rsidP="006815DE">
      <w:pPr>
        <w:rPr>
          <w:sz w:val="24"/>
          <w:szCs w:val="24"/>
        </w:rPr>
      </w:pPr>
    </w:p>
    <w:p w14:paraId="5DA0724C" w14:textId="77777777" w:rsidR="00485B4D" w:rsidRDefault="00485B4D" w:rsidP="006815DE">
      <w:pPr>
        <w:rPr>
          <w:sz w:val="24"/>
          <w:szCs w:val="24"/>
        </w:rPr>
      </w:pPr>
    </w:p>
    <w:p w14:paraId="6F4DB2C3" w14:textId="77777777" w:rsidR="00485B4D" w:rsidRDefault="00485B4D" w:rsidP="006815DE">
      <w:pPr>
        <w:rPr>
          <w:sz w:val="24"/>
          <w:szCs w:val="24"/>
        </w:rPr>
      </w:pPr>
    </w:p>
    <w:p w14:paraId="12CFC4ED" w14:textId="77777777" w:rsidR="00485B4D" w:rsidRDefault="00485B4D" w:rsidP="006815DE">
      <w:pPr>
        <w:rPr>
          <w:sz w:val="24"/>
          <w:szCs w:val="24"/>
        </w:rPr>
      </w:pPr>
    </w:p>
    <w:p w14:paraId="47C262BB" w14:textId="77777777" w:rsidR="00485B4D" w:rsidRDefault="00485B4D" w:rsidP="006815DE">
      <w:pPr>
        <w:rPr>
          <w:sz w:val="24"/>
          <w:szCs w:val="24"/>
        </w:rPr>
      </w:pPr>
    </w:p>
    <w:p w14:paraId="07528757" w14:textId="77777777" w:rsidR="006815DE" w:rsidRPr="006213BD" w:rsidRDefault="006815DE" w:rsidP="006815DE">
      <w:pPr>
        <w:rPr>
          <w:sz w:val="24"/>
          <w:szCs w:val="24"/>
        </w:rPr>
      </w:pPr>
      <w:r w:rsidRPr="006213BD">
        <w:rPr>
          <w:sz w:val="24"/>
          <w:szCs w:val="24"/>
        </w:rPr>
        <w:t>П</w:t>
      </w:r>
      <w:r w:rsidR="00095880">
        <w:rPr>
          <w:sz w:val="24"/>
          <w:szCs w:val="24"/>
        </w:rPr>
        <w:t>очтарева Людмила Александровна,</w:t>
      </w:r>
    </w:p>
    <w:p w14:paraId="041EBB33" w14:textId="77777777" w:rsidR="006815DE" w:rsidRPr="00095880" w:rsidRDefault="006815DE" w:rsidP="006815DE">
      <w:pPr>
        <w:rPr>
          <w:sz w:val="24"/>
          <w:szCs w:val="24"/>
          <w:u w:val="single"/>
        </w:rPr>
      </w:pPr>
      <w:r w:rsidRPr="006213BD">
        <w:rPr>
          <w:sz w:val="24"/>
          <w:szCs w:val="24"/>
        </w:rPr>
        <w:t>77-881</w:t>
      </w:r>
      <w:r w:rsidRPr="006213BD">
        <w:rPr>
          <w:color w:val="000000"/>
          <w:sz w:val="24"/>
          <w:szCs w:val="24"/>
        </w:rPr>
        <w:t>77-881</w:t>
      </w:r>
    </w:p>
    <w:p w14:paraId="2A00358C" w14:textId="77777777" w:rsidR="006815DE" w:rsidRPr="006213BD" w:rsidRDefault="006815DE" w:rsidP="006815DE">
      <w:pPr>
        <w:rPr>
          <w:color w:val="000000"/>
          <w:sz w:val="24"/>
          <w:szCs w:val="24"/>
        </w:rPr>
      </w:pPr>
      <w:r w:rsidRPr="006213BD">
        <w:rPr>
          <w:color w:val="000000"/>
          <w:sz w:val="24"/>
          <w:szCs w:val="24"/>
        </w:rPr>
        <w:t>Фомина</w:t>
      </w:r>
      <w:r w:rsidR="00095880">
        <w:rPr>
          <w:color w:val="000000"/>
          <w:sz w:val="24"/>
          <w:szCs w:val="24"/>
        </w:rPr>
        <w:t xml:space="preserve"> Наталья Анатольевна,</w:t>
      </w:r>
    </w:p>
    <w:p w14:paraId="6513012B" w14:textId="77777777" w:rsidR="006815DE" w:rsidRPr="00095880" w:rsidRDefault="006815DE" w:rsidP="00095880">
      <w:pPr>
        <w:rPr>
          <w:color w:val="000000"/>
          <w:sz w:val="24"/>
          <w:szCs w:val="24"/>
        </w:rPr>
      </w:pPr>
      <w:r w:rsidRPr="006213BD">
        <w:rPr>
          <w:color w:val="000000"/>
          <w:sz w:val="24"/>
          <w:szCs w:val="24"/>
        </w:rPr>
        <w:t>8(81367)70-878</w:t>
      </w:r>
    </w:p>
    <w:p w14:paraId="2520A923" w14:textId="77777777" w:rsidR="009C1BD4" w:rsidRPr="009C1BD4" w:rsidRDefault="009C1BD4" w:rsidP="009C1BD4">
      <w:pPr>
        <w:jc w:val="left"/>
        <w:rPr>
          <w:sz w:val="22"/>
          <w:szCs w:val="22"/>
        </w:rPr>
      </w:pPr>
      <w:r w:rsidRPr="009C1BD4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7230"/>
        <w:gridCol w:w="283"/>
        <w:gridCol w:w="1843"/>
      </w:tblGrid>
      <w:tr w:rsidR="009C1BD4" w:rsidRPr="009C1BD4" w14:paraId="2932A32C" w14:textId="77777777" w:rsidTr="004573B4">
        <w:tc>
          <w:tcPr>
            <w:tcW w:w="7230" w:type="dxa"/>
            <w:hideMark/>
          </w:tcPr>
          <w:p w14:paraId="7105675F" w14:textId="77777777" w:rsidR="009C1BD4" w:rsidRPr="009C1BD4" w:rsidRDefault="009C1BD4" w:rsidP="009C1BD4">
            <w:pPr>
              <w:suppressAutoHyphens/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3" w:type="dxa"/>
          </w:tcPr>
          <w:p w14:paraId="775BA889" w14:textId="77777777" w:rsidR="009C1BD4" w:rsidRPr="009C1BD4" w:rsidRDefault="009C1BD4" w:rsidP="009C1BD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125D87E2" w14:textId="77777777" w:rsidR="009C1BD4" w:rsidRPr="009C1BD4" w:rsidRDefault="009C1BD4" w:rsidP="009C1BD4">
            <w:pPr>
              <w:suppressAutoHyphens/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Котова Е.Ю.</w:t>
            </w:r>
          </w:p>
        </w:tc>
      </w:tr>
      <w:tr w:rsidR="009C1BD4" w:rsidRPr="009C1BD4" w14:paraId="236FB800" w14:textId="77777777" w:rsidTr="004573B4">
        <w:tc>
          <w:tcPr>
            <w:tcW w:w="7230" w:type="dxa"/>
          </w:tcPr>
          <w:p w14:paraId="16AAA00F" w14:textId="77777777" w:rsidR="009C1BD4" w:rsidRPr="009C1BD4" w:rsidRDefault="009C1BD4" w:rsidP="009C1BD4">
            <w:pPr>
              <w:suppressAutoHyphens/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283" w:type="dxa"/>
          </w:tcPr>
          <w:p w14:paraId="2ACB2775" w14:textId="77777777" w:rsidR="009C1BD4" w:rsidRPr="009C1BD4" w:rsidRDefault="009C1BD4" w:rsidP="009C1BD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EB57C55" w14:textId="77777777" w:rsidR="009C1BD4" w:rsidRPr="009C1BD4" w:rsidRDefault="009C1BD4" w:rsidP="009C1BD4">
            <w:pPr>
              <w:suppressAutoHyphens/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Бондарев Д.Н.</w:t>
            </w:r>
          </w:p>
        </w:tc>
      </w:tr>
      <w:tr w:rsidR="009C1BD4" w:rsidRPr="009C1BD4" w14:paraId="465F1BB6" w14:textId="77777777" w:rsidTr="004573B4">
        <w:tc>
          <w:tcPr>
            <w:tcW w:w="7230" w:type="dxa"/>
            <w:hideMark/>
          </w:tcPr>
          <w:p w14:paraId="0FF299CA" w14:textId="77777777" w:rsidR="009C1BD4" w:rsidRPr="009C1BD4" w:rsidRDefault="009C1BD4" w:rsidP="009C1BD4">
            <w:pPr>
              <w:suppressAutoHyphens/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83" w:type="dxa"/>
          </w:tcPr>
          <w:p w14:paraId="6902A04A" w14:textId="77777777" w:rsidR="009C1BD4" w:rsidRPr="009C1BD4" w:rsidRDefault="009C1BD4" w:rsidP="009C1BD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24CC22C8" w14:textId="77777777" w:rsidR="009C1BD4" w:rsidRPr="009C1BD4" w:rsidRDefault="009C1BD4" w:rsidP="009C1BD4">
            <w:pPr>
              <w:suppressAutoHyphens/>
              <w:jc w:val="left"/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Суворова С.А.</w:t>
            </w:r>
          </w:p>
        </w:tc>
      </w:tr>
      <w:tr w:rsidR="009C1BD4" w:rsidRPr="009C1BD4" w14:paraId="499248BA" w14:textId="77777777" w:rsidTr="004573B4">
        <w:tc>
          <w:tcPr>
            <w:tcW w:w="7230" w:type="dxa"/>
            <w:hideMark/>
          </w:tcPr>
          <w:p w14:paraId="49B6F2C7" w14:textId="77777777" w:rsidR="009C1BD4" w:rsidRPr="009C1BD4" w:rsidRDefault="009C1BD4" w:rsidP="009C1BD4">
            <w:pPr>
              <w:suppressAutoHyphens/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14:paraId="0A8C9815" w14:textId="77777777" w:rsidR="009C1BD4" w:rsidRPr="009C1BD4" w:rsidRDefault="009C1BD4" w:rsidP="009C1BD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4EB324A9" w14:textId="77777777" w:rsidR="009C1BD4" w:rsidRPr="009C1BD4" w:rsidRDefault="009C1BD4" w:rsidP="009C1BD4">
            <w:pPr>
              <w:suppressAutoHyphens/>
              <w:jc w:val="left"/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Павличенко И.С.</w:t>
            </w:r>
          </w:p>
        </w:tc>
      </w:tr>
      <w:tr w:rsidR="009C1BD4" w:rsidRPr="009C1BD4" w14:paraId="054ED596" w14:textId="77777777" w:rsidTr="004573B4">
        <w:tc>
          <w:tcPr>
            <w:tcW w:w="7230" w:type="dxa"/>
            <w:vAlign w:val="bottom"/>
            <w:hideMark/>
          </w:tcPr>
          <w:p w14:paraId="0BFCDF8A" w14:textId="77777777" w:rsidR="009C1BD4" w:rsidRPr="009C1BD4" w:rsidRDefault="009C1BD4" w:rsidP="009C1BD4">
            <w:pPr>
              <w:suppressAutoHyphens/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Заместитель главы администрации ‑ председатель комитета по экономике и инвестициям</w:t>
            </w:r>
          </w:p>
        </w:tc>
        <w:tc>
          <w:tcPr>
            <w:tcW w:w="283" w:type="dxa"/>
            <w:vAlign w:val="bottom"/>
          </w:tcPr>
          <w:p w14:paraId="7F186E0C" w14:textId="77777777" w:rsidR="009C1BD4" w:rsidRPr="009C1BD4" w:rsidRDefault="009C1BD4" w:rsidP="009C1BD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bottom"/>
            <w:hideMark/>
          </w:tcPr>
          <w:p w14:paraId="6742B60C" w14:textId="77777777" w:rsidR="009C1BD4" w:rsidRPr="009C1BD4" w:rsidRDefault="009C1BD4" w:rsidP="009C1BD4">
            <w:pPr>
              <w:suppressAutoHyphens/>
              <w:jc w:val="left"/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Яценко И.Н.</w:t>
            </w:r>
          </w:p>
        </w:tc>
      </w:tr>
      <w:tr w:rsidR="009C1BD4" w:rsidRPr="009C1BD4" w14:paraId="10362EF2" w14:textId="77777777" w:rsidTr="004573B4">
        <w:tc>
          <w:tcPr>
            <w:tcW w:w="7230" w:type="dxa"/>
            <w:hideMark/>
          </w:tcPr>
          <w:p w14:paraId="3C648C32" w14:textId="77777777" w:rsidR="009C1BD4" w:rsidRPr="009C1BD4" w:rsidRDefault="009C1BD4" w:rsidP="009C1BD4">
            <w:pPr>
              <w:suppressAutoHyphens/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14:paraId="7863368C" w14:textId="77777777" w:rsidR="009C1BD4" w:rsidRPr="009C1BD4" w:rsidRDefault="009C1BD4" w:rsidP="009C1BD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113097A4" w14:textId="77777777" w:rsidR="009C1BD4" w:rsidRPr="009C1BD4" w:rsidRDefault="009C1BD4" w:rsidP="009C1BD4">
            <w:pPr>
              <w:suppressAutoHyphens/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Савранская И.Г.</w:t>
            </w:r>
          </w:p>
        </w:tc>
      </w:tr>
    </w:tbl>
    <w:p w14:paraId="09B3AE84" w14:textId="77777777" w:rsidR="009C1BD4" w:rsidRPr="009C1BD4" w:rsidRDefault="009C1BD4" w:rsidP="009C1BD4">
      <w:pPr>
        <w:jc w:val="left"/>
        <w:rPr>
          <w:sz w:val="22"/>
          <w:szCs w:val="22"/>
        </w:rPr>
      </w:pPr>
    </w:p>
    <w:p w14:paraId="4D3AC50F" w14:textId="77777777" w:rsidR="009C1BD4" w:rsidRPr="009C1BD4" w:rsidRDefault="009C1BD4" w:rsidP="009C1BD4">
      <w:pPr>
        <w:jc w:val="left"/>
        <w:rPr>
          <w:sz w:val="22"/>
          <w:szCs w:val="22"/>
        </w:rPr>
      </w:pPr>
    </w:p>
    <w:p w14:paraId="62A6B8BF" w14:textId="77777777" w:rsidR="009C1BD4" w:rsidRPr="009C1BD4" w:rsidRDefault="009C1BD4" w:rsidP="009C1BD4">
      <w:pPr>
        <w:jc w:val="left"/>
        <w:rPr>
          <w:sz w:val="22"/>
          <w:szCs w:val="22"/>
        </w:rPr>
      </w:pPr>
      <w:r w:rsidRPr="009C1BD4">
        <w:rPr>
          <w:sz w:val="22"/>
          <w:szCs w:val="22"/>
        </w:rPr>
        <w:t>РАССЫЛКА: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8505"/>
        <w:gridCol w:w="851"/>
      </w:tblGrid>
      <w:tr w:rsidR="009C1BD4" w:rsidRPr="009C1BD4" w14:paraId="47FED62E" w14:textId="77777777" w:rsidTr="004573B4">
        <w:tc>
          <w:tcPr>
            <w:tcW w:w="8505" w:type="dxa"/>
            <w:hideMark/>
          </w:tcPr>
          <w:p w14:paraId="310A7199" w14:textId="77777777" w:rsidR="009C1BD4" w:rsidRPr="009C1BD4" w:rsidRDefault="009C1BD4" w:rsidP="009C1BD4">
            <w:pPr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Дело</w:t>
            </w:r>
          </w:p>
        </w:tc>
        <w:tc>
          <w:tcPr>
            <w:tcW w:w="851" w:type="dxa"/>
            <w:hideMark/>
          </w:tcPr>
          <w:p w14:paraId="78B4B7DF" w14:textId="77777777" w:rsidR="009C1BD4" w:rsidRPr="009C1BD4" w:rsidRDefault="009C1BD4" w:rsidP="009C1BD4">
            <w:pPr>
              <w:jc w:val="left"/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1</w:t>
            </w:r>
          </w:p>
        </w:tc>
      </w:tr>
      <w:tr w:rsidR="009C1BD4" w:rsidRPr="009C1BD4" w14:paraId="61D3112C" w14:textId="77777777" w:rsidTr="004573B4">
        <w:tc>
          <w:tcPr>
            <w:tcW w:w="8505" w:type="dxa"/>
          </w:tcPr>
          <w:p w14:paraId="166B7968" w14:textId="77777777" w:rsidR="009C1BD4" w:rsidRPr="009C1BD4" w:rsidRDefault="009C1BD4" w:rsidP="009C1BD4">
            <w:pPr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851" w:type="dxa"/>
          </w:tcPr>
          <w:p w14:paraId="341D4454" w14:textId="77777777" w:rsidR="009C1BD4" w:rsidRPr="009C1BD4" w:rsidRDefault="009C1BD4" w:rsidP="009C1BD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C1BD4" w:rsidRPr="009C1BD4" w14:paraId="2264D58C" w14:textId="77777777" w:rsidTr="004573B4">
        <w:tc>
          <w:tcPr>
            <w:tcW w:w="8505" w:type="dxa"/>
            <w:hideMark/>
          </w:tcPr>
          <w:p w14:paraId="7946A9D6" w14:textId="77777777" w:rsidR="009C1BD4" w:rsidRPr="009C1BD4" w:rsidRDefault="009C1BD4" w:rsidP="009C1BD4">
            <w:pPr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851" w:type="dxa"/>
            <w:hideMark/>
          </w:tcPr>
          <w:p w14:paraId="26EE6351" w14:textId="77777777" w:rsidR="009C1BD4" w:rsidRPr="009C1BD4" w:rsidRDefault="009C1BD4" w:rsidP="009C1BD4">
            <w:pPr>
              <w:jc w:val="left"/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1</w:t>
            </w:r>
          </w:p>
        </w:tc>
      </w:tr>
      <w:tr w:rsidR="009C1BD4" w:rsidRPr="009C1BD4" w14:paraId="1CCEADCC" w14:textId="77777777" w:rsidTr="004573B4">
        <w:tc>
          <w:tcPr>
            <w:tcW w:w="8505" w:type="dxa"/>
          </w:tcPr>
          <w:p w14:paraId="11611B67" w14:textId="77777777" w:rsidR="009C1BD4" w:rsidRPr="009C1BD4" w:rsidRDefault="009C1BD4" w:rsidP="009C1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«СШ «Богатырь»</w:t>
            </w:r>
          </w:p>
        </w:tc>
        <w:tc>
          <w:tcPr>
            <w:tcW w:w="851" w:type="dxa"/>
          </w:tcPr>
          <w:p w14:paraId="5564F317" w14:textId="77777777" w:rsidR="009C1BD4" w:rsidRPr="009C1BD4" w:rsidRDefault="009C1BD4" w:rsidP="009C1BD4">
            <w:pPr>
              <w:jc w:val="left"/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1</w:t>
            </w:r>
          </w:p>
        </w:tc>
      </w:tr>
      <w:tr w:rsidR="009C1BD4" w:rsidRPr="009C1BD4" w14:paraId="063E6390" w14:textId="77777777" w:rsidTr="004573B4">
        <w:tc>
          <w:tcPr>
            <w:tcW w:w="8505" w:type="dxa"/>
          </w:tcPr>
          <w:p w14:paraId="3FEE28ED" w14:textId="77777777" w:rsidR="009C1BD4" w:rsidRPr="009C1BD4" w:rsidRDefault="009C1BD4" w:rsidP="009C1BD4">
            <w:pPr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851" w:type="dxa"/>
          </w:tcPr>
          <w:p w14:paraId="2EA4E052" w14:textId="77777777" w:rsidR="009C1BD4" w:rsidRPr="009C1BD4" w:rsidRDefault="009C1BD4" w:rsidP="009C1BD4">
            <w:pPr>
              <w:jc w:val="left"/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1</w:t>
            </w:r>
          </w:p>
        </w:tc>
      </w:tr>
      <w:tr w:rsidR="009C1BD4" w:rsidRPr="009C1BD4" w14:paraId="52587EF6" w14:textId="77777777" w:rsidTr="004573B4">
        <w:tc>
          <w:tcPr>
            <w:tcW w:w="8505" w:type="dxa"/>
          </w:tcPr>
          <w:p w14:paraId="227E4084" w14:textId="77777777" w:rsidR="009C1BD4" w:rsidRPr="009C1BD4" w:rsidRDefault="009C1BD4" w:rsidP="009C1BD4">
            <w:pPr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851" w:type="dxa"/>
          </w:tcPr>
          <w:p w14:paraId="607DBA14" w14:textId="77777777" w:rsidR="009C1BD4" w:rsidRPr="009C1BD4" w:rsidRDefault="009C1BD4" w:rsidP="009C1BD4">
            <w:pPr>
              <w:jc w:val="left"/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1</w:t>
            </w:r>
          </w:p>
        </w:tc>
      </w:tr>
      <w:tr w:rsidR="009C1BD4" w:rsidRPr="009C1BD4" w14:paraId="7AD470DB" w14:textId="77777777" w:rsidTr="004573B4">
        <w:tc>
          <w:tcPr>
            <w:tcW w:w="8505" w:type="dxa"/>
            <w:hideMark/>
          </w:tcPr>
          <w:p w14:paraId="280B7A36" w14:textId="77777777" w:rsidR="009C1BD4" w:rsidRPr="009C1BD4" w:rsidRDefault="009C1BD4" w:rsidP="009C1BD4">
            <w:pPr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ИТОГО:</w:t>
            </w:r>
          </w:p>
        </w:tc>
        <w:tc>
          <w:tcPr>
            <w:tcW w:w="851" w:type="dxa"/>
            <w:hideMark/>
          </w:tcPr>
          <w:p w14:paraId="5B5C3119" w14:textId="77777777" w:rsidR="009C1BD4" w:rsidRPr="009C1BD4" w:rsidRDefault="009C1BD4" w:rsidP="009C1BD4">
            <w:pPr>
              <w:jc w:val="left"/>
              <w:rPr>
                <w:sz w:val="22"/>
                <w:szCs w:val="22"/>
              </w:rPr>
            </w:pPr>
            <w:r w:rsidRPr="009C1BD4">
              <w:rPr>
                <w:sz w:val="22"/>
                <w:szCs w:val="22"/>
              </w:rPr>
              <w:t>9</w:t>
            </w:r>
          </w:p>
        </w:tc>
      </w:tr>
    </w:tbl>
    <w:p w14:paraId="42FA8D86" w14:textId="77777777" w:rsidR="009C1BD4" w:rsidRPr="00671D40" w:rsidRDefault="009C1BD4" w:rsidP="006815DE">
      <w:pPr>
        <w:rPr>
          <w:b/>
          <w:bCs/>
          <w:color w:val="000000"/>
          <w:sz w:val="24"/>
          <w:szCs w:val="24"/>
        </w:rPr>
        <w:sectPr w:rsidR="009C1BD4" w:rsidRPr="00671D40" w:rsidSect="00485B4D">
          <w:headerReference w:type="default" r:id="rId6"/>
          <w:pgSz w:w="11906" w:h="16838" w:code="9"/>
          <w:pgMar w:top="851" w:right="1134" w:bottom="992" w:left="1701" w:header="720" w:footer="720" w:gutter="0"/>
          <w:cols w:space="720"/>
          <w:noEndnote/>
          <w:titlePg/>
          <w:docGrid w:linePitch="381"/>
        </w:sectPr>
      </w:pPr>
    </w:p>
    <w:p w14:paraId="21143336" w14:textId="77777777" w:rsidR="006815DE" w:rsidRPr="002344BF" w:rsidRDefault="006815DE" w:rsidP="002344BF">
      <w:pPr>
        <w:autoSpaceDE w:val="0"/>
        <w:autoSpaceDN w:val="0"/>
        <w:adjustRightInd w:val="0"/>
        <w:ind w:left="11520"/>
        <w:jc w:val="left"/>
        <w:rPr>
          <w:rFonts w:eastAsia="Calibri"/>
          <w:bCs/>
          <w:sz w:val="24"/>
          <w:lang w:eastAsia="en-US"/>
        </w:rPr>
      </w:pPr>
      <w:r w:rsidRPr="002344BF">
        <w:rPr>
          <w:rFonts w:eastAsia="Calibri"/>
          <w:bCs/>
          <w:sz w:val="24"/>
          <w:lang w:eastAsia="en-US"/>
        </w:rPr>
        <w:lastRenderedPageBreak/>
        <w:t>Приложение</w:t>
      </w:r>
    </w:p>
    <w:p w14:paraId="1EFD56D1" w14:textId="77777777" w:rsidR="006815DE" w:rsidRPr="002344BF" w:rsidRDefault="002344BF" w:rsidP="002344BF">
      <w:pPr>
        <w:autoSpaceDE w:val="0"/>
        <w:autoSpaceDN w:val="0"/>
        <w:adjustRightInd w:val="0"/>
        <w:ind w:left="11520"/>
        <w:rPr>
          <w:rFonts w:eastAsia="Calibri"/>
          <w:bCs/>
          <w:sz w:val="24"/>
          <w:lang w:eastAsia="en-US"/>
        </w:rPr>
      </w:pPr>
      <w:r w:rsidRPr="002344BF">
        <w:rPr>
          <w:rFonts w:eastAsia="Calibri"/>
          <w:bCs/>
          <w:sz w:val="24"/>
          <w:lang w:eastAsia="en-US"/>
        </w:rPr>
        <w:t>к постановлению администрации</w:t>
      </w:r>
    </w:p>
    <w:p w14:paraId="77F84C3D" w14:textId="77777777" w:rsidR="006815DE" w:rsidRPr="002344BF" w:rsidRDefault="002344BF" w:rsidP="002344BF">
      <w:pPr>
        <w:autoSpaceDE w:val="0"/>
        <w:autoSpaceDN w:val="0"/>
        <w:adjustRightInd w:val="0"/>
        <w:ind w:left="11520"/>
        <w:rPr>
          <w:rFonts w:eastAsia="Calibri"/>
          <w:bCs/>
          <w:sz w:val="24"/>
          <w:lang w:eastAsia="en-US"/>
        </w:rPr>
      </w:pPr>
      <w:r w:rsidRPr="002344BF">
        <w:rPr>
          <w:rFonts w:eastAsia="Calibri"/>
          <w:bCs/>
          <w:sz w:val="24"/>
          <w:lang w:eastAsia="en-US"/>
        </w:rPr>
        <w:t>Тихвинского района</w:t>
      </w:r>
    </w:p>
    <w:p w14:paraId="0B91C8D5" w14:textId="3C38A461" w:rsidR="006815DE" w:rsidRPr="002344BF" w:rsidRDefault="006815DE" w:rsidP="002344BF">
      <w:pPr>
        <w:autoSpaceDE w:val="0"/>
        <w:autoSpaceDN w:val="0"/>
        <w:adjustRightInd w:val="0"/>
        <w:ind w:left="11520"/>
        <w:rPr>
          <w:rFonts w:eastAsia="Calibri"/>
          <w:bCs/>
          <w:color w:val="000000"/>
          <w:sz w:val="24"/>
          <w:lang w:eastAsia="en-US"/>
        </w:rPr>
      </w:pPr>
      <w:r w:rsidRPr="002344BF">
        <w:rPr>
          <w:rFonts w:eastAsia="Calibri"/>
          <w:bCs/>
          <w:sz w:val="24"/>
          <w:lang w:eastAsia="en-US"/>
        </w:rPr>
        <w:t xml:space="preserve">от </w:t>
      </w:r>
      <w:r w:rsidR="00A62303">
        <w:rPr>
          <w:rFonts w:eastAsia="Calibri"/>
          <w:bCs/>
          <w:sz w:val="24"/>
          <w:lang w:eastAsia="en-US"/>
        </w:rPr>
        <w:t>5 мая 2025 г.</w:t>
      </w:r>
      <w:r w:rsidRPr="002344BF">
        <w:rPr>
          <w:rFonts w:eastAsia="Calibri"/>
          <w:bCs/>
          <w:sz w:val="24"/>
          <w:lang w:eastAsia="en-US"/>
        </w:rPr>
        <w:t xml:space="preserve"> № </w:t>
      </w:r>
      <w:r w:rsidR="00A62303">
        <w:rPr>
          <w:rFonts w:eastAsia="Calibri"/>
          <w:bCs/>
          <w:sz w:val="24"/>
          <w:lang w:eastAsia="en-US"/>
        </w:rPr>
        <w:t>01-1263-а</w:t>
      </w:r>
    </w:p>
    <w:p w14:paraId="72D252D7" w14:textId="77777777" w:rsidR="006815DE" w:rsidRPr="002344BF" w:rsidRDefault="006815DE" w:rsidP="002344BF">
      <w:pPr>
        <w:autoSpaceDE w:val="0"/>
        <w:autoSpaceDN w:val="0"/>
        <w:adjustRightInd w:val="0"/>
        <w:ind w:left="11520"/>
        <w:rPr>
          <w:rFonts w:eastAsia="Calibri"/>
          <w:bCs/>
          <w:sz w:val="24"/>
          <w:lang w:eastAsia="en-US"/>
        </w:rPr>
      </w:pPr>
    </w:p>
    <w:p w14:paraId="09C0FC8B" w14:textId="77777777" w:rsidR="006815DE" w:rsidRPr="002344BF" w:rsidRDefault="006815DE" w:rsidP="002344BF">
      <w:pPr>
        <w:autoSpaceDE w:val="0"/>
        <w:autoSpaceDN w:val="0"/>
        <w:adjustRightInd w:val="0"/>
        <w:ind w:left="11520"/>
        <w:rPr>
          <w:rFonts w:eastAsia="Calibri"/>
          <w:bCs/>
          <w:sz w:val="24"/>
          <w:lang w:eastAsia="en-US"/>
        </w:rPr>
      </w:pPr>
      <w:r w:rsidRPr="002344BF">
        <w:rPr>
          <w:rFonts w:eastAsia="Calibri"/>
          <w:bCs/>
          <w:sz w:val="24"/>
          <w:lang w:eastAsia="en-US"/>
        </w:rPr>
        <w:t>Приложение №2</w:t>
      </w:r>
    </w:p>
    <w:p w14:paraId="4BA50C7B" w14:textId="77777777" w:rsidR="006815DE" w:rsidRPr="002344BF" w:rsidRDefault="002344BF" w:rsidP="002344BF">
      <w:pPr>
        <w:autoSpaceDE w:val="0"/>
        <w:autoSpaceDN w:val="0"/>
        <w:adjustRightInd w:val="0"/>
        <w:ind w:left="11520"/>
        <w:rPr>
          <w:rFonts w:eastAsia="Calibri"/>
          <w:bCs/>
          <w:sz w:val="24"/>
          <w:lang w:eastAsia="en-US"/>
        </w:rPr>
      </w:pPr>
      <w:r w:rsidRPr="002344BF">
        <w:rPr>
          <w:rFonts w:eastAsia="Calibri"/>
          <w:bCs/>
          <w:sz w:val="24"/>
          <w:lang w:eastAsia="en-US"/>
        </w:rPr>
        <w:t>к муниципальной программе</w:t>
      </w:r>
    </w:p>
    <w:p w14:paraId="15DC9610" w14:textId="77777777" w:rsidR="006815DE" w:rsidRPr="002344BF" w:rsidRDefault="002344BF" w:rsidP="002344BF">
      <w:pPr>
        <w:autoSpaceDE w:val="0"/>
        <w:autoSpaceDN w:val="0"/>
        <w:adjustRightInd w:val="0"/>
        <w:ind w:left="11520"/>
        <w:rPr>
          <w:rFonts w:eastAsia="Calibri"/>
          <w:bCs/>
          <w:sz w:val="24"/>
          <w:lang w:eastAsia="en-US"/>
        </w:rPr>
      </w:pPr>
      <w:r w:rsidRPr="002344BF">
        <w:rPr>
          <w:rFonts w:eastAsia="Calibri"/>
          <w:bCs/>
          <w:sz w:val="24"/>
          <w:lang w:eastAsia="en-US"/>
        </w:rPr>
        <w:t>Тихвинского района «Развитие</w:t>
      </w:r>
    </w:p>
    <w:p w14:paraId="4A75B350" w14:textId="77777777" w:rsidR="006815DE" w:rsidRPr="002344BF" w:rsidRDefault="002344BF" w:rsidP="002344BF">
      <w:pPr>
        <w:autoSpaceDE w:val="0"/>
        <w:autoSpaceDN w:val="0"/>
        <w:adjustRightInd w:val="0"/>
        <w:ind w:left="11520"/>
        <w:rPr>
          <w:rFonts w:eastAsia="Calibri"/>
          <w:bCs/>
          <w:sz w:val="24"/>
          <w:lang w:eastAsia="en-US"/>
        </w:rPr>
      </w:pPr>
      <w:r w:rsidRPr="002344BF">
        <w:rPr>
          <w:rFonts w:eastAsia="Calibri"/>
          <w:bCs/>
          <w:sz w:val="24"/>
          <w:lang w:eastAsia="en-US"/>
        </w:rPr>
        <w:t>физической культуры и спорта</w:t>
      </w:r>
    </w:p>
    <w:p w14:paraId="206CD330" w14:textId="77777777" w:rsidR="006815DE" w:rsidRPr="002344BF" w:rsidRDefault="006815DE" w:rsidP="002344BF">
      <w:pPr>
        <w:autoSpaceDE w:val="0"/>
        <w:autoSpaceDN w:val="0"/>
        <w:adjustRightInd w:val="0"/>
        <w:ind w:left="11520"/>
        <w:jc w:val="left"/>
        <w:rPr>
          <w:rFonts w:eastAsia="Calibri"/>
          <w:bCs/>
          <w:sz w:val="24"/>
          <w:lang w:eastAsia="en-US"/>
        </w:rPr>
      </w:pPr>
      <w:r w:rsidRPr="002344BF">
        <w:rPr>
          <w:rFonts w:eastAsia="Calibri"/>
          <w:bCs/>
          <w:sz w:val="24"/>
          <w:lang w:eastAsia="en-US"/>
        </w:rPr>
        <w:t>в Тихвинском районе</w:t>
      </w:r>
    </w:p>
    <w:p w14:paraId="09EEAB16" w14:textId="77777777" w:rsidR="006815DE" w:rsidRPr="00236297" w:rsidRDefault="006815DE" w:rsidP="002344BF">
      <w:pPr>
        <w:autoSpaceDE w:val="0"/>
        <w:autoSpaceDN w:val="0"/>
        <w:adjustRightInd w:val="0"/>
        <w:jc w:val="left"/>
        <w:rPr>
          <w:rFonts w:eastAsia="Calibri"/>
          <w:bCs/>
          <w:sz w:val="20"/>
          <w:lang w:eastAsia="en-US"/>
        </w:rPr>
      </w:pPr>
    </w:p>
    <w:p w14:paraId="24262BE2" w14:textId="77777777" w:rsidR="006815DE" w:rsidRPr="00236297" w:rsidRDefault="006815DE" w:rsidP="006815DE">
      <w:pPr>
        <w:autoSpaceDE w:val="0"/>
        <w:autoSpaceDN w:val="0"/>
        <w:adjustRightInd w:val="0"/>
        <w:rPr>
          <w:rFonts w:eastAsia="Calibri"/>
          <w:bCs/>
          <w:sz w:val="20"/>
          <w:lang w:eastAsia="en-US"/>
        </w:rPr>
      </w:pPr>
    </w:p>
    <w:p w14:paraId="676E3C1D" w14:textId="77777777" w:rsidR="006815DE" w:rsidRPr="00236297" w:rsidRDefault="006815DE" w:rsidP="006815DE">
      <w:pPr>
        <w:jc w:val="center"/>
        <w:rPr>
          <w:sz w:val="24"/>
          <w:szCs w:val="24"/>
        </w:rPr>
      </w:pPr>
      <w:r w:rsidRPr="00236297">
        <w:rPr>
          <w:b/>
          <w:bCs/>
          <w:sz w:val="24"/>
          <w:szCs w:val="24"/>
        </w:rPr>
        <w:t>План реализации</w:t>
      </w:r>
    </w:p>
    <w:p w14:paraId="0B051B86" w14:textId="77777777" w:rsidR="006815DE" w:rsidRPr="00236297" w:rsidRDefault="006815DE" w:rsidP="006815DE">
      <w:pPr>
        <w:jc w:val="center"/>
        <w:rPr>
          <w:b/>
          <w:bCs/>
          <w:sz w:val="24"/>
          <w:szCs w:val="24"/>
        </w:rPr>
      </w:pPr>
      <w:r w:rsidRPr="00236297">
        <w:rPr>
          <w:b/>
          <w:bCs/>
          <w:sz w:val="24"/>
          <w:szCs w:val="24"/>
        </w:rPr>
        <w:t>муниципальной программы</w:t>
      </w:r>
      <w:r w:rsidRPr="00236297">
        <w:rPr>
          <w:sz w:val="24"/>
          <w:szCs w:val="24"/>
        </w:rPr>
        <w:t xml:space="preserve"> </w:t>
      </w:r>
      <w:r w:rsidR="002344BF">
        <w:rPr>
          <w:b/>
          <w:bCs/>
          <w:sz w:val="24"/>
          <w:szCs w:val="24"/>
        </w:rPr>
        <w:t>Тихвинского района</w:t>
      </w:r>
    </w:p>
    <w:p w14:paraId="5DFDA83D" w14:textId="77777777" w:rsidR="006815DE" w:rsidRDefault="006815DE" w:rsidP="006815DE">
      <w:pPr>
        <w:jc w:val="center"/>
        <w:rPr>
          <w:b/>
          <w:bCs/>
          <w:sz w:val="24"/>
          <w:szCs w:val="24"/>
        </w:rPr>
      </w:pPr>
      <w:r w:rsidRPr="00236297">
        <w:rPr>
          <w:b/>
          <w:bCs/>
          <w:sz w:val="24"/>
          <w:szCs w:val="24"/>
        </w:rPr>
        <w:t>«Развитие физической культуры и спорта в Тихвинском районе»</w:t>
      </w:r>
    </w:p>
    <w:p w14:paraId="672C0DB7" w14:textId="77777777" w:rsidR="00C147E1" w:rsidRPr="00236297" w:rsidRDefault="00C147E1" w:rsidP="006815D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(в новой редакции)</w:t>
      </w:r>
    </w:p>
    <w:p w14:paraId="2017125B" w14:textId="77777777" w:rsidR="006815DE" w:rsidRPr="00236297" w:rsidRDefault="006815DE" w:rsidP="006815DE">
      <w:pPr>
        <w:jc w:val="center"/>
        <w:rPr>
          <w:sz w:val="24"/>
          <w:szCs w:val="24"/>
        </w:rPr>
      </w:pPr>
    </w:p>
    <w:tbl>
      <w:tblPr>
        <w:tblW w:w="15588" w:type="dxa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990"/>
        <w:gridCol w:w="3827"/>
        <w:gridCol w:w="1984"/>
        <w:gridCol w:w="1134"/>
        <w:gridCol w:w="1701"/>
        <w:gridCol w:w="1418"/>
        <w:gridCol w:w="1226"/>
        <w:gridCol w:w="1308"/>
      </w:tblGrid>
      <w:tr w:rsidR="006815DE" w:rsidRPr="00856F20" w14:paraId="2758EE3B" w14:textId="77777777" w:rsidTr="008D7A44">
        <w:trPr>
          <w:trHeight w:val="498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DD9D" w14:textId="77777777" w:rsidR="006815DE" w:rsidRPr="00856F20" w:rsidRDefault="006815DE" w:rsidP="00C147E1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Структурный элемент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9E7D" w14:textId="77777777" w:rsidR="006815DE" w:rsidRPr="00856F20" w:rsidRDefault="006815DE" w:rsidP="00C147E1">
            <w:pPr>
              <w:jc w:val="center"/>
              <w:rPr>
                <w:b/>
                <w:bCs/>
                <w:sz w:val="22"/>
                <w:szCs w:val="22"/>
              </w:rPr>
            </w:pPr>
            <w:r w:rsidRPr="00856F20">
              <w:rPr>
                <w:b/>
                <w:bCs/>
                <w:sz w:val="22"/>
                <w:szCs w:val="22"/>
              </w:rPr>
              <w:t>Ответственный</w:t>
            </w:r>
            <w:r w:rsidR="00C147E1" w:rsidRPr="00856F20">
              <w:rPr>
                <w:b/>
                <w:bCs/>
                <w:sz w:val="22"/>
                <w:szCs w:val="22"/>
              </w:rPr>
              <w:t xml:space="preserve"> </w:t>
            </w:r>
            <w:r w:rsidRPr="00856F20">
              <w:rPr>
                <w:b/>
                <w:bCs/>
                <w:sz w:val="22"/>
                <w:szCs w:val="22"/>
              </w:rPr>
              <w:t>исполнитель</w:t>
            </w:r>
            <w:r w:rsidR="00C147E1" w:rsidRPr="00856F20">
              <w:rPr>
                <w:b/>
                <w:bCs/>
                <w:sz w:val="22"/>
                <w:szCs w:val="22"/>
              </w:rPr>
              <w:t xml:space="preserve"> </w:t>
            </w:r>
            <w:r w:rsidRPr="00856F20">
              <w:rPr>
                <w:b/>
                <w:bCs/>
                <w:sz w:val="22"/>
                <w:szCs w:val="22"/>
              </w:rPr>
              <w:t>соисполнитель,</w:t>
            </w:r>
            <w:r w:rsidR="00C147E1" w:rsidRPr="00856F20">
              <w:rPr>
                <w:b/>
                <w:bCs/>
                <w:sz w:val="22"/>
                <w:szCs w:val="22"/>
              </w:rPr>
              <w:t xml:space="preserve"> </w:t>
            </w:r>
            <w:r w:rsidRPr="00856F20">
              <w:rPr>
                <w:b/>
                <w:bCs/>
                <w:sz w:val="22"/>
                <w:szCs w:val="22"/>
              </w:rPr>
              <w:t>участник</w:t>
            </w:r>
            <w:r w:rsidRPr="00856F20">
              <w:rPr>
                <w:sz w:val="22"/>
                <w:szCs w:val="22"/>
              </w:rPr>
              <w:t>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DBB3" w14:textId="77777777" w:rsidR="006815DE" w:rsidRPr="00856F20" w:rsidRDefault="006815DE" w:rsidP="00C147E1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Годы</w:t>
            </w:r>
            <w:r w:rsidR="00C147E1" w:rsidRPr="00856F20">
              <w:rPr>
                <w:b/>
                <w:sz w:val="22"/>
                <w:szCs w:val="22"/>
              </w:rPr>
              <w:t xml:space="preserve"> </w:t>
            </w:r>
            <w:r w:rsidRPr="00856F20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6E5E" w14:textId="77777777" w:rsidR="006815DE" w:rsidRPr="00856F20" w:rsidRDefault="006815DE" w:rsidP="006815DE">
            <w:pPr>
              <w:jc w:val="center"/>
              <w:rPr>
                <w:b/>
                <w:bCs/>
                <w:sz w:val="22"/>
                <w:szCs w:val="22"/>
              </w:rPr>
            </w:pPr>
            <w:r w:rsidRPr="00856F20"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6815DE" w:rsidRPr="00856F20" w14:paraId="4A25B581" w14:textId="77777777" w:rsidTr="008D7A44">
        <w:trPr>
          <w:trHeight w:val="498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1E5C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697E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D7D8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67D6" w14:textId="77777777" w:rsidR="006815DE" w:rsidRPr="00856F20" w:rsidRDefault="00C147E1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6BF0" w14:textId="77777777" w:rsidR="006815DE" w:rsidRPr="00856F20" w:rsidRDefault="006815DE" w:rsidP="00C147E1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Федеральный</w:t>
            </w:r>
            <w:r w:rsidR="00C147E1" w:rsidRPr="00856F20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9EF2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Областно</w:t>
            </w:r>
            <w:r w:rsidR="00C147E1" w:rsidRPr="00856F20">
              <w:rPr>
                <w:sz w:val="22"/>
                <w:szCs w:val="22"/>
              </w:rPr>
              <w:t>й бюджет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6BB3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Местный бюджет (ТГП)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9E4D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Прочие источники</w:t>
            </w:r>
          </w:p>
        </w:tc>
      </w:tr>
      <w:tr w:rsidR="006815DE" w:rsidRPr="00856F20" w14:paraId="37F9FA59" w14:textId="77777777" w:rsidTr="008D7A44">
        <w:trPr>
          <w:trHeight w:val="181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0549" w14:textId="77777777" w:rsidR="006815DE" w:rsidRPr="00856F20" w:rsidRDefault="00C147E1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78D1" w14:textId="77777777" w:rsidR="006815DE" w:rsidRPr="00856F20" w:rsidRDefault="00C147E1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C5B6" w14:textId="77777777" w:rsidR="006815DE" w:rsidRPr="00856F20" w:rsidRDefault="00C147E1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C482" w14:textId="77777777" w:rsidR="006815DE" w:rsidRPr="00856F20" w:rsidRDefault="00C147E1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B6ED" w14:textId="77777777" w:rsidR="006815DE" w:rsidRPr="00856F20" w:rsidRDefault="00C147E1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53C6" w14:textId="77777777" w:rsidR="006815DE" w:rsidRPr="00856F20" w:rsidRDefault="00C147E1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BD2D" w14:textId="77777777" w:rsidR="006815DE" w:rsidRPr="00856F20" w:rsidRDefault="00C147E1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710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</w:p>
        </w:tc>
      </w:tr>
      <w:tr w:rsidR="006815DE" w:rsidRPr="00856F20" w14:paraId="5B663C7C" w14:textId="77777777" w:rsidTr="006815DE">
        <w:trPr>
          <w:trHeight w:val="181"/>
          <w:jc w:val="center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3CA" w14:textId="77777777" w:rsidR="006815DE" w:rsidRPr="00856F20" w:rsidRDefault="006815DE" w:rsidP="008D7A44">
            <w:pPr>
              <w:ind w:left="6480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Проектная часть</w:t>
            </w:r>
          </w:p>
        </w:tc>
      </w:tr>
      <w:tr w:rsidR="006815DE" w:rsidRPr="00856F20" w14:paraId="56C731B4" w14:textId="77777777" w:rsidTr="00485B4D">
        <w:trPr>
          <w:trHeight w:val="181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269" w14:textId="77777777" w:rsidR="006815DE" w:rsidRPr="00856F20" w:rsidRDefault="006815DE" w:rsidP="00856F20">
            <w:pPr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1.</w:t>
            </w:r>
            <w:r w:rsidR="00C147E1" w:rsidRPr="00856F20">
              <w:rPr>
                <w:b/>
                <w:sz w:val="22"/>
                <w:szCs w:val="22"/>
              </w:rPr>
              <w:t> </w:t>
            </w:r>
            <w:r w:rsidRPr="00856F20">
              <w:rPr>
                <w:b/>
                <w:sz w:val="22"/>
                <w:szCs w:val="22"/>
              </w:rPr>
              <w:t>Отраслевой проект «Развитие объектов физической культуры и спорта»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F88" w14:textId="77777777" w:rsidR="006815DE" w:rsidRPr="00856F20" w:rsidRDefault="006815DE" w:rsidP="008D7A44">
            <w:pPr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 xml:space="preserve">Отв. исполнитель - Комитет по культуре, спорту и </w:t>
            </w:r>
            <w:r w:rsidR="00C147E1" w:rsidRPr="00856F20">
              <w:rPr>
                <w:b/>
                <w:sz w:val="22"/>
                <w:szCs w:val="22"/>
              </w:rPr>
              <w:t>молодёжной</w:t>
            </w:r>
            <w:r w:rsidRPr="00856F20">
              <w:rPr>
                <w:b/>
                <w:sz w:val="22"/>
                <w:szCs w:val="22"/>
              </w:rPr>
              <w:t xml:space="preserve"> политике; Участники – МБУ ДО «ДЮСШ «Богатырь»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41C5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19B4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E0E4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3DC8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E8E9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28E2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09A22CCA" w14:textId="77777777" w:rsidTr="00485B4D">
        <w:trPr>
          <w:trHeight w:val="181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AACC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16DF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3CC8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A158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7AE4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796E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73DC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A559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75B45AB8" w14:textId="77777777" w:rsidTr="00485B4D">
        <w:trPr>
          <w:trHeight w:val="181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2C3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F136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A4AB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1E4C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64165,8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0BEB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2D0F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59032,6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6780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5133,2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652E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3299381A" w14:textId="77777777" w:rsidTr="00485B4D">
        <w:trPr>
          <w:trHeight w:val="181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29D9" w14:textId="77777777" w:rsidR="006815DE" w:rsidRPr="00856F20" w:rsidRDefault="00C147E1" w:rsidP="00856F20">
            <w:pPr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1.1. </w:t>
            </w:r>
            <w:r w:rsidR="006815DE" w:rsidRPr="00856F20">
              <w:rPr>
                <w:sz w:val="22"/>
                <w:szCs w:val="22"/>
              </w:rPr>
              <w:t>Капитальный ремонт спортивных сооружений и стадионов (конкурсные)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3DFA" w14:textId="77777777" w:rsidR="006815DE" w:rsidRPr="00856F20" w:rsidRDefault="006815DE" w:rsidP="008D7A44">
            <w:pPr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 xml:space="preserve">Отв. исполнитель - Комитет по культуре, спорту и </w:t>
            </w:r>
            <w:r w:rsidR="00C147E1" w:rsidRPr="00856F20">
              <w:rPr>
                <w:sz w:val="22"/>
                <w:szCs w:val="22"/>
              </w:rPr>
              <w:t>молодёжной</w:t>
            </w:r>
            <w:r w:rsidR="009D53D9" w:rsidRPr="00856F20">
              <w:rPr>
                <w:sz w:val="22"/>
                <w:szCs w:val="22"/>
              </w:rPr>
              <w:t xml:space="preserve"> политике; </w:t>
            </w:r>
            <w:r w:rsidRPr="00856F20">
              <w:rPr>
                <w:sz w:val="22"/>
                <w:szCs w:val="22"/>
              </w:rPr>
              <w:t>Участники – МБУ ДО «ДЮСШ «Богатырь»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78FD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3B3C" w14:textId="77777777" w:rsidR="006815DE" w:rsidRPr="00856F20" w:rsidRDefault="006815DE" w:rsidP="006815DE">
            <w:pPr>
              <w:jc w:val="center"/>
              <w:rPr>
                <w:color w:val="000000"/>
                <w:sz w:val="22"/>
                <w:szCs w:val="22"/>
              </w:rPr>
            </w:pPr>
            <w:r w:rsidRPr="00856F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1E8C" w14:textId="77777777" w:rsidR="006815DE" w:rsidRPr="00856F20" w:rsidRDefault="006815DE" w:rsidP="006815DE">
            <w:pPr>
              <w:jc w:val="center"/>
              <w:rPr>
                <w:color w:val="000000"/>
                <w:sz w:val="22"/>
                <w:szCs w:val="22"/>
              </w:rPr>
            </w:pPr>
            <w:r w:rsidRPr="00856F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D213" w14:textId="77777777" w:rsidR="006815DE" w:rsidRPr="00856F20" w:rsidRDefault="006815DE" w:rsidP="006815DE">
            <w:pPr>
              <w:jc w:val="center"/>
              <w:rPr>
                <w:color w:val="000000"/>
                <w:sz w:val="22"/>
                <w:szCs w:val="22"/>
              </w:rPr>
            </w:pPr>
            <w:r w:rsidRPr="00856F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0E5A" w14:textId="77777777" w:rsidR="006815DE" w:rsidRPr="00856F20" w:rsidRDefault="006815DE" w:rsidP="006815DE">
            <w:pPr>
              <w:jc w:val="center"/>
              <w:rPr>
                <w:color w:val="000000"/>
                <w:sz w:val="22"/>
                <w:szCs w:val="22"/>
              </w:rPr>
            </w:pPr>
            <w:r w:rsidRPr="00856F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5875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290BAC62" w14:textId="77777777" w:rsidTr="00485B4D">
        <w:trPr>
          <w:trHeight w:val="181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0EBE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6BF0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92A7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00EA" w14:textId="77777777" w:rsidR="006815DE" w:rsidRPr="00856F20" w:rsidRDefault="006815DE" w:rsidP="006815DE">
            <w:pPr>
              <w:jc w:val="center"/>
              <w:rPr>
                <w:color w:val="000000"/>
                <w:sz w:val="22"/>
                <w:szCs w:val="22"/>
              </w:rPr>
            </w:pPr>
            <w:r w:rsidRPr="00856F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C83B" w14:textId="77777777" w:rsidR="006815DE" w:rsidRPr="00856F20" w:rsidRDefault="006815DE" w:rsidP="006815DE">
            <w:pPr>
              <w:jc w:val="center"/>
              <w:rPr>
                <w:color w:val="000000"/>
                <w:sz w:val="22"/>
                <w:szCs w:val="22"/>
              </w:rPr>
            </w:pPr>
            <w:r w:rsidRPr="00856F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5441" w14:textId="77777777" w:rsidR="006815DE" w:rsidRPr="00856F20" w:rsidRDefault="006815DE" w:rsidP="006815DE">
            <w:pPr>
              <w:jc w:val="center"/>
              <w:rPr>
                <w:color w:val="000000"/>
                <w:sz w:val="22"/>
                <w:szCs w:val="22"/>
              </w:rPr>
            </w:pPr>
            <w:r w:rsidRPr="00856F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0CC5" w14:textId="77777777" w:rsidR="006815DE" w:rsidRPr="00856F20" w:rsidRDefault="006815DE" w:rsidP="006815DE">
            <w:pPr>
              <w:jc w:val="center"/>
              <w:rPr>
                <w:color w:val="000000"/>
                <w:sz w:val="22"/>
                <w:szCs w:val="22"/>
              </w:rPr>
            </w:pPr>
            <w:r w:rsidRPr="00856F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9C29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686E4ED2" w14:textId="77777777" w:rsidTr="00485B4D">
        <w:trPr>
          <w:trHeight w:val="181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D20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8014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5BC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D84D" w14:textId="77777777" w:rsidR="006815DE" w:rsidRPr="00856F20" w:rsidRDefault="006815DE" w:rsidP="006815DE">
            <w:pPr>
              <w:jc w:val="center"/>
              <w:rPr>
                <w:color w:val="000000"/>
                <w:sz w:val="22"/>
                <w:szCs w:val="22"/>
              </w:rPr>
            </w:pPr>
            <w:r w:rsidRPr="00856F20">
              <w:rPr>
                <w:color w:val="000000"/>
                <w:sz w:val="22"/>
                <w:szCs w:val="22"/>
              </w:rPr>
              <w:t>64165,8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D4FE" w14:textId="77777777" w:rsidR="006815DE" w:rsidRPr="00856F20" w:rsidRDefault="006815DE" w:rsidP="006815DE">
            <w:pPr>
              <w:jc w:val="center"/>
              <w:rPr>
                <w:color w:val="000000"/>
                <w:sz w:val="22"/>
                <w:szCs w:val="22"/>
              </w:rPr>
            </w:pPr>
            <w:r w:rsidRPr="00856F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F801" w14:textId="77777777" w:rsidR="006815DE" w:rsidRPr="00856F20" w:rsidRDefault="006815DE" w:rsidP="006815DE">
            <w:pPr>
              <w:jc w:val="center"/>
              <w:rPr>
                <w:color w:val="000000"/>
                <w:sz w:val="22"/>
                <w:szCs w:val="22"/>
              </w:rPr>
            </w:pPr>
            <w:r w:rsidRPr="00856F20">
              <w:rPr>
                <w:color w:val="000000"/>
                <w:sz w:val="22"/>
                <w:szCs w:val="22"/>
              </w:rPr>
              <w:t>59032,6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0F36" w14:textId="77777777" w:rsidR="006815DE" w:rsidRPr="00856F20" w:rsidRDefault="006815DE" w:rsidP="006815DE">
            <w:pPr>
              <w:jc w:val="center"/>
              <w:rPr>
                <w:color w:val="000000"/>
                <w:sz w:val="22"/>
                <w:szCs w:val="22"/>
              </w:rPr>
            </w:pPr>
            <w:r w:rsidRPr="00856F20">
              <w:rPr>
                <w:color w:val="000000"/>
                <w:sz w:val="22"/>
                <w:szCs w:val="22"/>
              </w:rPr>
              <w:t>5133,2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6415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618D90F2" w14:textId="77777777" w:rsidTr="00485B4D">
        <w:trPr>
          <w:trHeight w:val="181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BC48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Итого по проектной части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08DF" w14:textId="77777777" w:rsidR="006815DE" w:rsidRPr="00856F20" w:rsidRDefault="006815DE" w:rsidP="008D7A44">
            <w:pPr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 xml:space="preserve">Отв. исполнитель - Комитет по культуре, спорту и </w:t>
            </w:r>
            <w:r w:rsidR="009D53D9" w:rsidRPr="00856F20">
              <w:rPr>
                <w:sz w:val="22"/>
                <w:szCs w:val="22"/>
              </w:rPr>
              <w:t>молодёжной</w:t>
            </w:r>
            <w:r w:rsidRPr="00856F20">
              <w:rPr>
                <w:sz w:val="22"/>
                <w:szCs w:val="22"/>
              </w:rPr>
              <w:t xml:space="preserve"> политике; Участники – МБУ ДО </w:t>
            </w:r>
            <w:r w:rsidRPr="00856F20">
              <w:rPr>
                <w:sz w:val="22"/>
                <w:szCs w:val="22"/>
              </w:rPr>
              <w:lastRenderedPageBreak/>
              <w:t>«ДЮСШ «Богатырь»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3073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72AA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90CB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7597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0463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1E56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70418CC5" w14:textId="77777777" w:rsidTr="00485B4D">
        <w:trPr>
          <w:trHeight w:val="181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8D9A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FFD2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01F1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4E8B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1C16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5FEA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91D1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B16D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0BE07029" w14:textId="77777777" w:rsidTr="00485B4D">
        <w:trPr>
          <w:trHeight w:val="181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612C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9559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524C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F4B7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64165,8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F8C9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E480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59032,6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E628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5133,2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6D56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5C35CA72" w14:textId="77777777" w:rsidTr="00485B4D">
        <w:trPr>
          <w:trHeight w:val="181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884C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9650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5893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2025-2027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CD40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64165,8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05E3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B60C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59032,6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C95D" w14:textId="77777777" w:rsidR="006815DE" w:rsidRPr="00856F20" w:rsidRDefault="006815DE" w:rsidP="006815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F20">
              <w:rPr>
                <w:b/>
                <w:bCs/>
                <w:color w:val="000000"/>
                <w:sz w:val="22"/>
                <w:szCs w:val="22"/>
              </w:rPr>
              <w:t>5133,2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0147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392B64F8" w14:textId="77777777" w:rsidTr="006815DE">
        <w:trPr>
          <w:trHeight w:val="249"/>
          <w:jc w:val="center"/>
        </w:trPr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A46676" w14:textId="77777777" w:rsidR="006815DE" w:rsidRPr="00856F20" w:rsidRDefault="006815DE" w:rsidP="008D7A44">
            <w:pPr>
              <w:ind w:left="72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Процессная часть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77B0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815DE" w:rsidRPr="00856F20" w14:paraId="76FCA654" w14:textId="77777777" w:rsidTr="00856F20">
        <w:trPr>
          <w:trHeight w:val="136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CD4340" w14:textId="77777777" w:rsidR="006815DE" w:rsidRPr="00856F20" w:rsidRDefault="008D7A44" w:rsidP="008D7A44">
            <w:pPr>
              <w:jc w:val="left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 xml:space="preserve">1. Комплекс </w:t>
            </w:r>
            <w:r w:rsidR="006815DE" w:rsidRPr="00856F20">
              <w:rPr>
                <w:b/>
                <w:sz w:val="22"/>
                <w:szCs w:val="22"/>
              </w:rPr>
              <w:t>процессных мероприятий «Развитие физической культуры»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99E130" w14:textId="77777777" w:rsidR="006815DE" w:rsidRPr="00856F20" w:rsidRDefault="006815DE" w:rsidP="008D7A44">
            <w:pPr>
              <w:jc w:val="left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 xml:space="preserve">Ответственный исполнитель - Комитет по культуре, спорту и </w:t>
            </w:r>
            <w:r w:rsidR="008D7A44" w:rsidRPr="00856F20">
              <w:rPr>
                <w:b/>
                <w:sz w:val="22"/>
                <w:szCs w:val="22"/>
              </w:rPr>
              <w:t>молодёжной</w:t>
            </w:r>
            <w:r w:rsidRPr="00856F20">
              <w:rPr>
                <w:b/>
                <w:sz w:val="22"/>
                <w:szCs w:val="22"/>
              </w:rPr>
              <w:t xml:space="preserve"> политике; Участники – МБУ ДО «СШ «Богатырь»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60E0B4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993360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4111,1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54EFD8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8228FB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6AF43B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4111,1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6D7A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70790387" w14:textId="77777777" w:rsidTr="00856F20">
        <w:trPr>
          <w:trHeight w:val="438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C985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C777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40D308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ECB998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3861,3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98ADF9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56F44F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E76626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3861,3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856B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4C675BCD" w14:textId="77777777" w:rsidTr="00856F20">
        <w:trPr>
          <w:trHeight w:val="314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51F1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8D27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48DBB9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2217C7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3861,3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F729BF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097946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7E5A0E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3861,3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AD05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4AC028E9" w14:textId="77777777" w:rsidTr="008D7A44">
        <w:trPr>
          <w:trHeight w:val="371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39B026" w14:textId="77777777" w:rsidR="006815DE" w:rsidRPr="00856F20" w:rsidRDefault="008D7A44" w:rsidP="008D7A44">
            <w:pPr>
              <w:jc w:val="left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1.1. </w:t>
            </w:r>
            <w:r w:rsidR="006815DE" w:rsidRPr="00856F20">
              <w:rPr>
                <w:bCs/>
                <w:sz w:val="22"/>
                <w:szCs w:val="22"/>
              </w:rPr>
              <w:t>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277221" w14:textId="77777777" w:rsidR="008D7A44" w:rsidRPr="00856F20" w:rsidRDefault="006815DE" w:rsidP="008D7A44">
            <w:pPr>
              <w:jc w:val="left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 xml:space="preserve">Ответственный исполнитель - Комитет по культуре, спорту и </w:t>
            </w:r>
            <w:r w:rsidR="008D7A44" w:rsidRPr="00856F20">
              <w:rPr>
                <w:sz w:val="22"/>
                <w:szCs w:val="22"/>
              </w:rPr>
              <w:t>молодёжной</w:t>
            </w:r>
            <w:r w:rsidRPr="00856F20">
              <w:rPr>
                <w:sz w:val="22"/>
                <w:szCs w:val="22"/>
              </w:rPr>
              <w:t xml:space="preserve"> политике;</w:t>
            </w:r>
          </w:p>
          <w:p w14:paraId="18522B0A" w14:textId="77777777" w:rsidR="006815DE" w:rsidRPr="00856F20" w:rsidRDefault="006815DE" w:rsidP="008D7A44">
            <w:pPr>
              <w:jc w:val="left"/>
              <w:rPr>
                <w:b/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Участники – МБУ ДО «СШ «Богатырь»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49EA50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AEC412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3632,3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A4CB8A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2167A4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91D7D1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3632,3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5395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687C0C9A" w14:textId="77777777" w:rsidTr="008D7A44">
        <w:trPr>
          <w:trHeight w:val="419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4BD0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3AE2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2E584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8BC4B4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3632,3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061FBB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FC29D1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DD0B71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3632,3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EA0E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1ADA509C" w14:textId="77777777" w:rsidTr="008D7A44">
        <w:trPr>
          <w:trHeight w:val="406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50F9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6946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C29658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0E87BC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3632,3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7A0201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AB9782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E04A71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3632,3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A067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35BC64E6" w14:textId="77777777" w:rsidTr="001330D0">
        <w:trPr>
          <w:trHeight w:val="381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532533" w14:textId="77777777" w:rsidR="006815DE" w:rsidRPr="00856F20" w:rsidRDefault="008D7A44" w:rsidP="008D7A44">
            <w:pPr>
              <w:jc w:val="left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1.2. </w:t>
            </w:r>
            <w:r w:rsidR="006815DE" w:rsidRPr="00856F20">
              <w:rPr>
                <w:sz w:val="22"/>
                <w:szCs w:val="22"/>
              </w:rPr>
              <w:t>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C6ECAB" w14:textId="77777777" w:rsidR="008D7A44" w:rsidRPr="00856F20" w:rsidRDefault="006815DE" w:rsidP="008D7A44">
            <w:pPr>
              <w:jc w:val="left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 xml:space="preserve">Ответственный исполнитель - Комитет по культуре, спорту и </w:t>
            </w:r>
            <w:r w:rsidR="008D7A44" w:rsidRPr="00856F20">
              <w:rPr>
                <w:sz w:val="22"/>
                <w:szCs w:val="22"/>
              </w:rPr>
              <w:t>молодёжной</w:t>
            </w:r>
            <w:r w:rsidRPr="00856F20">
              <w:rPr>
                <w:sz w:val="22"/>
                <w:szCs w:val="22"/>
              </w:rPr>
              <w:t xml:space="preserve"> политике</w:t>
            </w:r>
            <w:r w:rsidR="008D7A44" w:rsidRPr="00856F20">
              <w:rPr>
                <w:sz w:val="22"/>
                <w:szCs w:val="22"/>
              </w:rPr>
              <w:t>,</w:t>
            </w:r>
          </w:p>
          <w:p w14:paraId="1E723F7A" w14:textId="77777777" w:rsidR="006815DE" w:rsidRPr="00856F20" w:rsidRDefault="006815DE" w:rsidP="008D7A44">
            <w:pPr>
              <w:jc w:val="left"/>
              <w:rPr>
                <w:b/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Участники – МБУ ДО «СШ «Богатырь»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F9FF9E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D01123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368,8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2E4328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D32E66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A7C2DD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368,8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80E4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3C7EFA99" w14:textId="77777777" w:rsidTr="001330D0">
        <w:trPr>
          <w:trHeight w:val="273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9CA1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947E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0D94F8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18B6D9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2B8AFC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7FAB74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E16D09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119,0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E1B0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3E39B817" w14:textId="77777777" w:rsidTr="001330D0">
        <w:trPr>
          <w:trHeight w:val="1256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9B5E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528C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AC7FD5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B0BFFB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C1E377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40198F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2147CF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119,0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A744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05FB8410" w14:textId="77777777" w:rsidTr="008D7A44">
        <w:trPr>
          <w:trHeight w:val="570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22C5" w14:textId="77777777" w:rsidR="006815DE" w:rsidRPr="00856F20" w:rsidRDefault="008D7A44" w:rsidP="008D7A44">
            <w:pPr>
              <w:jc w:val="left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1.3. </w:t>
            </w:r>
            <w:r w:rsidR="006815DE" w:rsidRPr="00856F20">
              <w:rPr>
                <w:sz w:val="22"/>
                <w:szCs w:val="22"/>
              </w:rPr>
              <w:t>Обеспечение деятельности (услуги, работы) муниципальных бюджетных учреждений (организация проведения официальных физкультурно-оздоровительных и спортивных мероприятий муниципального района)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C64C" w14:textId="77777777" w:rsidR="008D7A44" w:rsidRPr="00856F20" w:rsidRDefault="006815DE" w:rsidP="008D7A44">
            <w:pPr>
              <w:jc w:val="left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 xml:space="preserve">Ответственный исполнитель - Комитет по культуре, спорту и </w:t>
            </w:r>
            <w:r w:rsidR="008D7A44" w:rsidRPr="00856F20">
              <w:rPr>
                <w:sz w:val="22"/>
                <w:szCs w:val="22"/>
              </w:rPr>
              <w:t>молодёжной</w:t>
            </w:r>
            <w:r w:rsidRPr="00856F20">
              <w:rPr>
                <w:sz w:val="22"/>
                <w:szCs w:val="22"/>
              </w:rPr>
              <w:t xml:space="preserve"> политике</w:t>
            </w:r>
            <w:r w:rsidR="008D7A44" w:rsidRPr="00856F20">
              <w:rPr>
                <w:sz w:val="22"/>
                <w:szCs w:val="22"/>
              </w:rPr>
              <w:t>;</w:t>
            </w:r>
          </w:p>
          <w:p w14:paraId="38D60636" w14:textId="77777777" w:rsidR="006815DE" w:rsidRPr="00856F20" w:rsidRDefault="006815DE" w:rsidP="008D7A44">
            <w:pPr>
              <w:jc w:val="left"/>
              <w:rPr>
                <w:b/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Участники – МБУ ДО «СШ «Богатырь»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B90CBA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29FD82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EF3813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46EE32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2CBDF7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A9B5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59881857" w14:textId="77777777" w:rsidTr="008D7A44">
        <w:trPr>
          <w:trHeight w:val="564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FE4E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BB6C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97E3D8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0CA57D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35AC50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20554C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753574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6BE5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7B28F3EF" w14:textId="77777777" w:rsidTr="008D7A44">
        <w:trPr>
          <w:trHeight w:val="407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ADE0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5645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33847B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6E66C8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69E97E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2F2A5D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791656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D84E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0F775D62" w14:textId="77777777" w:rsidTr="001330D0">
        <w:trPr>
          <w:trHeight w:val="315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2297" w14:textId="77777777" w:rsidR="006815DE" w:rsidRPr="00856F20" w:rsidRDefault="006815DE" w:rsidP="006815DE">
            <w:pPr>
              <w:jc w:val="left"/>
              <w:rPr>
                <w:sz w:val="22"/>
                <w:szCs w:val="22"/>
                <w:lang w:eastAsia="en-US"/>
              </w:rPr>
            </w:pPr>
            <w:r w:rsidRPr="00856F20">
              <w:rPr>
                <w:b/>
                <w:sz w:val="22"/>
                <w:szCs w:val="22"/>
                <w:lang w:eastAsia="en-US"/>
              </w:rPr>
              <w:t>2</w:t>
            </w:r>
            <w:r w:rsidRPr="00856F20">
              <w:rPr>
                <w:sz w:val="22"/>
                <w:szCs w:val="22"/>
                <w:lang w:eastAsia="en-US"/>
              </w:rPr>
              <w:t>.</w:t>
            </w:r>
            <w:r w:rsidR="008D7A44" w:rsidRPr="00856F20">
              <w:rPr>
                <w:sz w:val="22"/>
                <w:szCs w:val="22"/>
                <w:lang w:eastAsia="en-US"/>
              </w:rPr>
              <w:t> </w:t>
            </w:r>
            <w:r w:rsidRPr="00856F20">
              <w:rPr>
                <w:b/>
                <w:sz w:val="22"/>
                <w:szCs w:val="22"/>
              </w:rPr>
              <w:t>Комплекс процессных мероприятий «Развитие массового спорта»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E3FA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856F20">
              <w:rPr>
                <w:sz w:val="22"/>
                <w:szCs w:val="22"/>
              </w:rPr>
              <w:t xml:space="preserve">Ответственный исполнитель - Комитет по культуре, спорту и </w:t>
            </w:r>
            <w:r w:rsidR="00895926" w:rsidRPr="00856F20">
              <w:rPr>
                <w:sz w:val="22"/>
                <w:szCs w:val="22"/>
              </w:rPr>
              <w:t>молодёжной</w:t>
            </w:r>
            <w:r w:rsidRPr="00856F20">
              <w:rPr>
                <w:sz w:val="22"/>
                <w:szCs w:val="22"/>
              </w:rPr>
              <w:t xml:space="preserve"> политике; Участники – МБУ ДО «СШ «Богатырь»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20E807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723846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E5A634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25EB64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C40E48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A769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7BC1DAD7" w14:textId="77777777" w:rsidTr="001330D0">
        <w:trPr>
          <w:trHeight w:val="264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445A" w14:textId="77777777" w:rsidR="006815DE" w:rsidRPr="00856F20" w:rsidRDefault="006815DE" w:rsidP="006815D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230A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81F14D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12F96E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F7BE84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54815A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F34AC4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0F5B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226F4351" w14:textId="77777777" w:rsidTr="001330D0">
        <w:trPr>
          <w:trHeight w:val="281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6091" w14:textId="77777777" w:rsidR="006815DE" w:rsidRPr="00856F20" w:rsidRDefault="006815DE" w:rsidP="006815D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7B43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3371FD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A8B6AC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74D46D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0641AD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1248CB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3709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3F653886" w14:textId="77777777" w:rsidTr="001330D0">
        <w:trPr>
          <w:trHeight w:val="287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353F" w14:textId="77777777" w:rsidR="006815DE" w:rsidRPr="00856F20" w:rsidRDefault="00895926" w:rsidP="006815DE">
            <w:pPr>
              <w:jc w:val="left"/>
              <w:rPr>
                <w:sz w:val="22"/>
                <w:szCs w:val="22"/>
                <w:lang w:eastAsia="en-US"/>
              </w:rPr>
            </w:pPr>
            <w:r w:rsidRPr="00856F20">
              <w:rPr>
                <w:sz w:val="22"/>
                <w:szCs w:val="22"/>
              </w:rPr>
              <w:t>2.1. </w:t>
            </w:r>
            <w:r w:rsidR="006815DE" w:rsidRPr="00856F20">
              <w:rPr>
                <w:sz w:val="22"/>
                <w:szCs w:val="22"/>
              </w:rPr>
              <w:t xml:space="preserve">Обеспечение деятельности (услуги, </w:t>
            </w:r>
            <w:r w:rsidR="006815DE" w:rsidRPr="00856F20">
              <w:rPr>
                <w:sz w:val="22"/>
                <w:szCs w:val="22"/>
              </w:rPr>
              <w:lastRenderedPageBreak/>
              <w:t>работы) муниципальных бюджетных учреждений (Организация и проведение официальных физкультурных мероприятий , участие в официальных и других физкультурных мероприятиях различного уровня)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7BEA" w14:textId="77777777" w:rsidR="00895926" w:rsidRPr="00856F20" w:rsidRDefault="006815DE" w:rsidP="006815DE">
            <w:pPr>
              <w:jc w:val="left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lastRenderedPageBreak/>
              <w:t xml:space="preserve">Ответственный исполнитель - Комитет по культуре, спорту и </w:t>
            </w:r>
            <w:r w:rsidR="00895926" w:rsidRPr="00856F20">
              <w:rPr>
                <w:sz w:val="22"/>
                <w:szCs w:val="22"/>
              </w:rPr>
              <w:lastRenderedPageBreak/>
              <w:t>молодёжной</w:t>
            </w:r>
            <w:r w:rsidRPr="00856F20">
              <w:rPr>
                <w:sz w:val="22"/>
                <w:szCs w:val="22"/>
              </w:rPr>
              <w:t xml:space="preserve"> политике;</w:t>
            </w:r>
          </w:p>
          <w:p w14:paraId="54CFAB87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856F20">
              <w:rPr>
                <w:sz w:val="22"/>
                <w:szCs w:val="22"/>
              </w:rPr>
              <w:t>Участники – МБУ ДО «СШ «Богатырь»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F44CFC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3A2B73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1220,0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A1B4B1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9DC2F2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4C6CD2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82E3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2051DD23" w14:textId="77777777" w:rsidTr="001330D0">
        <w:trPr>
          <w:trHeight w:val="151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4279" w14:textId="77777777" w:rsidR="006815DE" w:rsidRPr="00856F20" w:rsidRDefault="006815DE" w:rsidP="006815D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F4F9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E2C634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DA9940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1220,0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35F65B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38CD2F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2472E4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8778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16F9BE51" w14:textId="77777777" w:rsidTr="008D7A44">
        <w:trPr>
          <w:trHeight w:val="407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59AF" w14:textId="77777777" w:rsidR="006815DE" w:rsidRPr="00856F20" w:rsidRDefault="006815DE" w:rsidP="006815D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83D6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7C8CED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370DF3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1220,0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1F29C7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926C91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5BD622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BFED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37E5F52C" w14:textId="77777777" w:rsidTr="00485B4D">
        <w:trPr>
          <w:trHeight w:val="342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06ED64" w14:textId="77777777" w:rsidR="006815DE" w:rsidRPr="00856F20" w:rsidRDefault="00895926" w:rsidP="00895926">
            <w:pPr>
              <w:jc w:val="left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3. </w:t>
            </w:r>
            <w:r w:rsidR="006815DE" w:rsidRPr="00856F20">
              <w:rPr>
                <w:b/>
                <w:sz w:val="22"/>
                <w:szCs w:val="22"/>
              </w:rPr>
              <w:t>Комплекс процессных мероприятий «Подготовка спортивного резерва»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CDBF23" w14:textId="77777777" w:rsidR="006815DE" w:rsidRPr="00856F20" w:rsidRDefault="006815DE" w:rsidP="00895926">
            <w:pPr>
              <w:jc w:val="left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 xml:space="preserve">Ответственный исполнитель - Комитет по культуре, спорту и </w:t>
            </w:r>
            <w:r w:rsidR="00895926" w:rsidRPr="00856F20">
              <w:rPr>
                <w:b/>
                <w:sz w:val="22"/>
                <w:szCs w:val="22"/>
              </w:rPr>
              <w:t>молодёжной</w:t>
            </w:r>
            <w:r w:rsidRPr="00856F20">
              <w:rPr>
                <w:b/>
                <w:sz w:val="22"/>
                <w:szCs w:val="22"/>
              </w:rPr>
              <w:t xml:space="preserve"> политике; Участники – МБУ ДО «СШ «Богатырь»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2A8931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DDF0B9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54090,7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68AD78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D39A46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621,8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D26CC8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53468,9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3083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67A4468F" w14:textId="77777777" w:rsidTr="00485B4D">
        <w:trPr>
          <w:trHeight w:val="261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5BD3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6207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037F1B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30237A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54234,1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CDABC1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42D9F0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598,6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AFA953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53635,5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A687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32167555" w14:textId="77777777" w:rsidTr="00485B4D">
        <w:trPr>
          <w:trHeight w:val="265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BAA9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AFA5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3B4D5F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13F5E1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57684,7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CC6D57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8B80B6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2489,9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D5CBB6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55194,8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0039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3D514DA2" w14:textId="77777777" w:rsidTr="001330D0">
        <w:trPr>
          <w:trHeight w:val="285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A00390" w14:textId="77777777" w:rsidR="006815DE" w:rsidRPr="00856F20" w:rsidRDefault="006815DE" w:rsidP="00895926">
            <w:pPr>
              <w:jc w:val="left"/>
              <w:rPr>
                <w:b/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3.1.</w:t>
            </w:r>
            <w:r w:rsidR="00895926" w:rsidRPr="00856F20">
              <w:rPr>
                <w:bCs/>
                <w:sz w:val="22"/>
                <w:szCs w:val="22"/>
              </w:rPr>
              <w:t> </w:t>
            </w:r>
            <w:r w:rsidRPr="00856F20">
              <w:rPr>
                <w:bCs/>
                <w:sz w:val="22"/>
                <w:szCs w:val="22"/>
              </w:rPr>
              <w:t>Обеспечение деятельности (услуги, рабо</w:t>
            </w:r>
            <w:r w:rsidR="00895926" w:rsidRPr="00856F20">
              <w:rPr>
                <w:bCs/>
                <w:sz w:val="22"/>
                <w:szCs w:val="22"/>
              </w:rPr>
              <w:t>ты) муниципальных учреждений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B5824D" w14:textId="77777777" w:rsidR="00895926" w:rsidRPr="00856F20" w:rsidRDefault="006815DE" w:rsidP="00895926">
            <w:pPr>
              <w:jc w:val="left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 xml:space="preserve">Ответственный исполнитель - Комитет по культуре, спорту и </w:t>
            </w:r>
            <w:r w:rsidR="00895926" w:rsidRPr="00856F20">
              <w:rPr>
                <w:sz w:val="22"/>
                <w:szCs w:val="22"/>
              </w:rPr>
              <w:t>молодёжной</w:t>
            </w:r>
            <w:r w:rsidRPr="00856F20">
              <w:rPr>
                <w:sz w:val="22"/>
                <w:szCs w:val="22"/>
              </w:rPr>
              <w:t xml:space="preserve"> политике;</w:t>
            </w:r>
          </w:p>
          <w:p w14:paraId="2154BFC2" w14:textId="77777777" w:rsidR="006815DE" w:rsidRPr="00856F20" w:rsidRDefault="006815DE" w:rsidP="00895926">
            <w:pPr>
              <w:jc w:val="left"/>
              <w:rPr>
                <w:b/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Участники – МБУ ДО «СШ «Богатырь»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4D2BA6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9065A8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33191,4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98BC84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84EFAA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EB3330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33191,4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7787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57C94FEB" w14:textId="77777777" w:rsidTr="001330D0">
        <w:trPr>
          <w:trHeight w:val="289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26A6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B69A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80F502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441702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32316,7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3373ED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F340E2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0D0C9F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32316,7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0688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33FB91A4" w14:textId="77777777" w:rsidTr="001330D0">
        <w:trPr>
          <w:trHeight w:val="563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D345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E34C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809D4C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1F3969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32316,7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EA51F3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56CB31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BDF0A4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32316,7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9541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1A7EC904" w14:textId="77777777" w:rsidTr="001330D0">
        <w:trPr>
          <w:trHeight w:val="289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0ECD" w14:textId="77777777" w:rsidR="006815DE" w:rsidRPr="00856F20" w:rsidRDefault="00895926" w:rsidP="00895926">
            <w:pPr>
              <w:jc w:val="left"/>
              <w:rPr>
                <w:b/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3.2. </w:t>
            </w:r>
            <w:r w:rsidR="006815DE" w:rsidRPr="00856F20">
              <w:rPr>
                <w:sz w:val="22"/>
                <w:szCs w:val="22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C097" w14:textId="77777777" w:rsidR="00895926" w:rsidRPr="00856F20" w:rsidRDefault="006815DE" w:rsidP="00895926">
            <w:pPr>
              <w:jc w:val="left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 xml:space="preserve">Ответственный исполнитель - Комитет по культуре, спорту и </w:t>
            </w:r>
            <w:r w:rsidR="00895926" w:rsidRPr="00856F20">
              <w:rPr>
                <w:sz w:val="22"/>
                <w:szCs w:val="22"/>
              </w:rPr>
              <w:t>молодёжной</w:t>
            </w:r>
            <w:r w:rsidRPr="00856F20">
              <w:rPr>
                <w:sz w:val="22"/>
                <w:szCs w:val="22"/>
              </w:rPr>
              <w:t xml:space="preserve"> политике;</w:t>
            </w:r>
          </w:p>
          <w:p w14:paraId="4D642CD5" w14:textId="77777777" w:rsidR="006815DE" w:rsidRPr="00856F20" w:rsidRDefault="006815DE" w:rsidP="00895926">
            <w:pPr>
              <w:jc w:val="left"/>
              <w:rPr>
                <w:b/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Участники – МБУ ДО «СШ «Богатырь»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18C844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C786DC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18877,9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8D7B90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CA34C1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56AA40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18877,9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46CC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2463EEC7" w14:textId="77777777" w:rsidTr="001330D0">
        <w:trPr>
          <w:trHeight w:val="295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6E2E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9860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D78786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76E1B0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19921,5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BD1E1C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391E13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4362CB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19921,5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DFCF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08FD6C62" w14:textId="77777777" w:rsidTr="008D7A44">
        <w:trPr>
          <w:trHeight w:val="413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1552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BA24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A3B845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E0E398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21323,5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87FE5C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35D57C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4BA328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21323,5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F659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5DD0E764" w14:textId="77777777" w:rsidTr="00895926">
        <w:trPr>
          <w:trHeight w:val="161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99FB" w14:textId="77777777" w:rsidR="006815DE" w:rsidRPr="00856F20" w:rsidRDefault="00895926" w:rsidP="006815DE">
            <w:pPr>
              <w:jc w:val="left"/>
              <w:rPr>
                <w:sz w:val="22"/>
                <w:szCs w:val="22"/>
                <w:lang w:eastAsia="en-US"/>
              </w:rPr>
            </w:pPr>
            <w:r w:rsidRPr="00856F20">
              <w:rPr>
                <w:sz w:val="22"/>
                <w:szCs w:val="22"/>
                <w:lang w:eastAsia="en-US"/>
              </w:rPr>
              <w:t>3.3. </w:t>
            </w:r>
            <w:r w:rsidR="006815DE" w:rsidRPr="00856F20">
              <w:rPr>
                <w:sz w:val="22"/>
                <w:szCs w:val="22"/>
                <w:lang w:eastAsia="en-US"/>
              </w:rPr>
              <w:t xml:space="preserve">Проведение </w:t>
            </w:r>
            <w:r w:rsidRPr="00856F20">
              <w:rPr>
                <w:sz w:val="22"/>
                <w:szCs w:val="22"/>
                <w:lang w:eastAsia="en-US"/>
              </w:rPr>
              <w:t>углублённого</w:t>
            </w:r>
            <w:r w:rsidR="006815DE" w:rsidRPr="00856F20">
              <w:rPr>
                <w:sz w:val="22"/>
                <w:szCs w:val="22"/>
                <w:lang w:eastAsia="en-US"/>
              </w:rPr>
              <w:t xml:space="preserve"> медицинского обследования </w:t>
            </w:r>
            <w:proofErr w:type="gramStart"/>
            <w:r w:rsidR="006815DE" w:rsidRPr="00856F20">
              <w:rPr>
                <w:sz w:val="22"/>
                <w:szCs w:val="22"/>
                <w:lang w:eastAsia="en-US"/>
              </w:rPr>
              <w:t>для лиц</w:t>
            </w:r>
            <w:proofErr w:type="gramEnd"/>
            <w:r w:rsidR="006815DE" w:rsidRPr="00856F20">
              <w:rPr>
                <w:sz w:val="22"/>
                <w:szCs w:val="22"/>
                <w:lang w:eastAsia="en-US"/>
              </w:rPr>
              <w:t xml:space="preserve"> проходящих спортивную подготовку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1CBB" w14:textId="77777777" w:rsidR="00895926" w:rsidRPr="00856F20" w:rsidRDefault="006815DE" w:rsidP="006815DE">
            <w:pPr>
              <w:rPr>
                <w:sz w:val="22"/>
                <w:szCs w:val="22"/>
                <w:lang w:eastAsia="en-US"/>
              </w:rPr>
            </w:pPr>
            <w:r w:rsidRPr="00856F20">
              <w:rPr>
                <w:sz w:val="22"/>
                <w:szCs w:val="22"/>
                <w:lang w:eastAsia="en-US"/>
              </w:rPr>
              <w:t xml:space="preserve">Ответственный исполнитель - Комитет по культуре, спорту и </w:t>
            </w:r>
            <w:r w:rsidR="00895926" w:rsidRPr="00856F20">
              <w:rPr>
                <w:sz w:val="22"/>
                <w:szCs w:val="22"/>
                <w:lang w:eastAsia="en-US"/>
              </w:rPr>
              <w:t>молодёжной политике;</w:t>
            </w:r>
          </w:p>
          <w:p w14:paraId="0906172A" w14:textId="77777777" w:rsidR="006815DE" w:rsidRPr="00856F20" w:rsidRDefault="006815DE" w:rsidP="006815DE">
            <w:pPr>
              <w:rPr>
                <w:sz w:val="22"/>
                <w:szCs w:val="22"/>
                <w:lang w:eastAsia="en-US"/>
              </w:rPr>
            </w:pPr>
            <w:r w:rsidRPr="00856F20">
              <w:rPr>
                <w:sz w:val="22"/>
                <w:szCs w:val="22"/>
                <w:lang w:eastAsia="en-US"/>
              </w:rPr>
              <w:t>Участники – МБУ ДО «СШ «Богатырь»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B368F2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CDD8B8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1338,1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FFC54A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407570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E61417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1338,1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9E5A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2618814E" w14:textId="77777777" w:rsidTr="001330D0">
        <w:trPr>
          <w:trHeight w:val="357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DB8B" w14:textId="77777777" w:rsidR="006815DE" w:rsidRPr="00856F20" w:rsidRDefault="006815DE" w:rsidP="006815D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32C5" w14:textId="77777777" w:rsidR="006815DE" w:rsidRPr="00856F20" w:rsidRDefault="006815DE" w:rsidP="006815D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409026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E6E0D1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1338,1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4B71B1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555CE1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D90BD0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1338,1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0FDD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502A1019" w14:textId="77777777" w:rsidTr="008D7A44">
        <w:trPr>
          <w:trHeight w:val="413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5605" w14:textId="77777777" w:rsidR="006815DE" w:rsidRPr="00856F20" w:rsidRDefault="006815DE" w:rsidP="006815D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B8A2" w14:textId="77777777" w:rsidR="006815DE" w:rsidRPr="00856F20" w:rsidRDefault="006815DE" w:rsidP="006815D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F50F3E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56A90C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1338,1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9FFDF0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DDAC17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1FC844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1338,1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D7B5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2CB8D5D0" w14:textId="77777777" w:rsidTr="001330D0">
        <w:trPr>
          <w:trHeight w:val="343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64A6" w14:textId="77777777" w:rsidR="006815DE" w:rsidRPr="00856F20" w:rsidRDefault="006815DE" w:rsidP="006815DE">
            <w:pPr>
              <w:rPr>
                <w:sz w:val="22"/>
                <w:szCs w:val="22"/>
                <w:lang w:eastAsia="en-US"/>
              </w:rPr>
            </w:pPr>
            <w:r w:rsidRPr="00856F20">
              <w:rPr>
                <w:sz w:val="22"/>
                <w:szCs w:val="22"/>
                <w:lang w:eastAsia="en-US"/>
              </w:rPr>
              <w:t>3.4.</w:t>
            </w:r>
            <w:r w:rsidR="00895926" w:rsidRPr="00856F20">
              <w:rPr>
                <w:sz w:val="22"/>
                <w:szCs w:val="22"/>
                <w:lang w:eastAsia="en-US"/>
              </w:rPr>
              <w:t> </w:t>
            </w:r>
            <w:r w:rsidRPr="00856F20">
              <w:rPr>
                <w:sz w:val="22"/>
                <w:szCs w:val="22"/>
              </w:rPr>
              <w:t xml:space="preserve">Обеспечение уровня финансирования организаций, осуществляющих спортивную подготовку в соответствии с требованиями федеральных стандартов </w:t>
            </w:r>
            <w:r w:rsidRPr="00856F20">
              <w:rPr>
                <w:sz w:val="22"/>
                <w:szCs w:val="22"/>
              </w:rPr>
              <w:lastRenderedPageBreak/>
              <w:t>спортивной подготовки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1EC7" w14:textId="77777777" w:rsidR="00895926" w:rsidRPr="00856F20" w:rsidRDefault="006815DE" w:rsidP="00895926">
            <w:pPr>
              <w:jc w:val="left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lastRenderedPageBreak/>
              <w:t xml:space="preserve">Ответственный исполнитель - Комитет по культуре, спорту и </w:t>
            </w:r>
            <w:r w:rsidR="00895926" w:rsidRPr="00856F20">
              <w:rPr>
                <w:sz w:val="22"/>
                <w:szCs w:val="22"/>
              </w:rPr>
              <w:t>молодёжной политике;</w:t>
            </w:r>
          </w:p>
          <w:p w14:paraId="1A7B967B" w14:textId="77777777" w:rsidR="006815DE" w:rsidRPr="00856F20" w:rsidRDefault="006815DE" w:rsidP="00895926">
            <w:pPr>
              <w:jc w:val="left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Участники – МБУ ДО «СШ «Богатырь»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48AC87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0F613B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683,3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11D207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B315DB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621,8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5A5F0D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61,5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7687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70A45C23" w14:textId="77777777" w:rsidTr="001330D0">
        <w:trPr>
          <w:trHeight w:val="321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4BF4" w14:textId="77777777" w:rsidR="006815DE" w:rsidRPr="00856F20" w:rsidRDefault="006815DE" w:rsidP="006815D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9CBD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26FB56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851C08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657,8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91609B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340456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598,6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970B8A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59,2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A517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084AE241" w14:textId="77777777" w:rsidTr="008D7A44">
        <w:trPr>
          <w:trHeight w:val="413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A36C" w14:textId="77777777" w:rsidR="006815DE" w:rsidRPr="00856F20" w:rsidRDefault="006815DE" w:rsidP="006815D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580E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87C143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0E1FAD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2706,4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E1FEE6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FC893B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2489,9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2987CF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216,5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CED7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6FF8B6A0" w14:textId="77777777" w:rsidTr="00485B4D">
        <w:trPr>
          <w:trHeight w:val="413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8A6A" w14:textId="77777777" w:rsidR="006815DE" w:rsidRPr="00856F20" w:rsidRDefault="00895926" w:rsidP="006815DE">
            <w:pPr>
              <w:rPr>
                <w:b/>
                <w:sz w:val="22"/>
                <w:szCs w:val="22"/>
                <w:lang w:eastAsia="en-US"/>
              </w:rPr>
            </w:pPr>
            <w:r w:rsidRPr="00856F20">
              <w:rPr>
                <w:b/>
                <w:sz w:val="22"/>
                <w:szCs w:val="22"/>
                <w:lang w:eastAsia="en-US"/>
              </w:rPr>
              <w:t>4. </w:t>
            </w:r>
            <w:r w:rsidR="006815DE" w:rsidRPr="00856F20">
              <w:rPr>
                <w:b/>
                <w:sz w:val="22"/>
                <w:szCs w:val="22"/>
                <w:lang w:eastAsia="en-US"/>
              </w:rPr>
              <w:t>Комплекс процессных мероприятий «</w:t>
            </w:r>
            <w:r w:rsidR="006815DE" w:rsidRPr="00856F20">
              <w:rPr>
                <w:b/>
                <w:sz w:val="22"/>
                <w:szCs w:val="22"/>
              </w:rPr>
              <w:t>Укрепление материально-технической базы учреждений спорта»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E431" w14:textId="77777777" w:rsidR="00895926" w:rsidRPr="00856F20" w:rsidRDefault="006815DE" w:rsidP="006815DE">
            <w:pPr>
              <w:rPr>
                <w:sz w:val="22"/>
                <w:szCs w:val="22"/>
                <w:lang w:eastAsia="en-US"/>
              </w:rPr>
            </w:pPr>
            <w:r w:rsidRPr="00856F20">
              <w:rPr>
                <w:sz w:val="22"/>
                <w:szCs w:val="22"/>
                <w:lang w:eastAsia="en-US"/>
              </w:rPr>
              <w:t xml:space="preserve">Ответственный исполнитель - Комитет по культуре, спорту и </w:t>
            </w:r>
            <w:r w:rsidR="00895926" w:rsidRPr="00856F20">
              <w:rPr>
                <w:sz w:val="22"/>
                <w:szCs w:val="22"/>
                <w:lang w:eastAsia="en-US"/>
              </w:rPr>
              <w:t>молодёжной политике;</w:t>
            </w:r>
          </w:p>
          <w:p w14:paraId="0EA703EB" w14:textId="77777777" w:rsidR="006815DE" w:rsidRPr="00856F20" w:rsidRDefault="006815DE" w:rsidP="006815DE">
            <w:pPr>
              <w:rPr>
                <w:b/>
                <w:sz w:val="22"/>
                <w:szCs w:val="22"/>
                <w:lang w:eastAsia="en-US"/>
              </w:rPr>
            </w:pPr>
            <w:r w:rsidRPr="00856F20">
              <w:rPr>
                <w:sz w:val="22"/>
                <w:szCs w:val="22"/>
                <w:lang w:eastAsia="en-US"/>
              </w:rPr>
              <w:t>Участники – МБУ ДО «СШ «Богатырь»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4E193A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2A8B28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4867,5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294324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018C1B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2317,6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689AFD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2549,9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91B5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61EA6C18" w14:textId="77777777" w:rsidTr="00485B4D">
        <w:trPr>
          <w:trHeight w:val="413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0B37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16D2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4247F5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CF81C1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677,4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B1BDC6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CA4E17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229742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677,4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7CB8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51DEBA69" w14:textId="77777777" w:rsidTr="00485B4D">
        <w:trPr>
          <w:trHeight w:val="413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B8F8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03A4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32AD07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24C872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677,4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2AB4A1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603797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41710C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677,4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C75B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0079B3CF" w14:textId="77777777" w:rsidTr="008D7A44">
        <w:trPr>
          <w:trHeight w:val="413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2B81" w14:textId="77777777" w:rsidR="006815DE" w:rsidRPr="00856F20" w:rsidRDefault="006815DE" w:rsidP="006815DE">
            <w:pPr>
              <w:rPr>
                <w:sz w:val="22"/>
                <w:szCs w:val="22"/>
                <w:lang w:eastAsia="en-US"/>
              </w:rPr>
            </w:pPr>
            <w:r w:rsidRPr="00856F20">
              <w:rPr>
                <w:sz w:val="22"/>
                <w:szCs w:val="22"/>
                <w:lang w:eastAsia="en-US"/>
              </w:rPr>
              <w:t>4.1.</w:t>
            </w:r>
            <w:r w:rsidR="00856F20" w:rsidRPr="00856F20">
              <w:rPr>
                <w:sz w:val="22"/>
                <w:szCs w:val="22"/>
              </w:rPr>
              <w:t> </w:t>
            </w:r>
            <w:r w:rsidRPr="00856F20">
              <w:rPr>
                <w:sz w:val="22"/>
                <w:szCs w:val="22"/>
                <w:lang w:eastAsia="en-US"/>
              </w:rPr>
              <w:t>Развитие общественной инфраст</w:t>
            </w:r>
            <w:r w:rsidR="00856F20" w:rsidRPr="00856F20">
              <w:rPr>
                <w:sz w:val="22"/>
                <w:szCs w:val="22"/>
                <w:lang w:eastAsia="en-US"/>
              </w:rPr>
              <w:t>руктуры муниципального значения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DA24" w14:textId="77777777" w:rsidR="00856F20" w:rsidRPr="00856F20" w:rsidRDefault="006815DE" w:rsidP="006815DE">
            <w:pPr>
              <w:rPr>
                <w:sz w:val="22"/>
                <w:szCs w:val="22"/>
                <w:lang w:eastAsia="en-US"/>
              </w:rPr>
            </w:pPr>
            <w:r w:rsidRPr="00856F20">
              <w:rPr>
                <w:sz w:val="22"/>
                <w:szCs w:val="22"/>
                <w:lang w:eastAsia="en-US"/>
              </w:rPr>
              <w:t xml:space="preserve">Ответственный исполнитель - Комитет по культуре, спорту и </w:t>
            </w:r>
            <w:r w:rsidR="00856F20" w:rsidRPr="00856F20">
              <w:rPr>
                <w:sz w:val="22"/>
                <w:szCs w:val="22"/>
                <w:lang w:eastAsia="en-US"/>
              </w:rPr>
              <w:t>молодёжной политике;</w:t>
            </w:r>
          </w:p>
          <w:p w14:paraId="349C6E98" w14:textId="77777777" w:rsidR="006815DE" w:rsidRPr="00856F20" w:rsidRDefault="006815DE" w:rsidP="006815DE">
            <w:pPr>
              <w:rPr>
                <w:sz w:val="22"/>
                <w:szCs w:val="22"/>
                <w:lang w:eastAsia="en-US"/>
              </w:rPr>
            </w:pPr>
            <w:r w:rsidRPr="00856F20">
              <w:rPr>
                <w:sz w:val="22"/>
                <w:szCs w:val="22"/>
                <w:lang w:eastAsia="en-US"/>
              </w:rPr>
              <w:t>Участники – МБУ ДО «СШ «Богатырь»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4B9D0D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D4E1C7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2195,1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E6520E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E6B6DB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2085,3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01CC3E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109,8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5ACF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7AAC7093" w14:textId="77777777" w:rsidTr="008D7A44">
        <w:trPr>
          <w:trHeight w:val="413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C25F" w14:textId="77777777" w:rsidR="006815DE" w:rsidRPr="00856F20" w:rsidRDefault="006815DE" w:rsidP="006815D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9CDE" w14:textId="77777777" w:rsidR="006815DE" w:rsidRPr="00856F20" w:rsidRDefault="006815DE" w:rsidP="006815D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B2B43C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B9357F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45F87D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5ACBD2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4A0D29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9784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1C85473B" w14:textId="77777777" w:rsidTr="008D7A44">
        <w:trPr>
          <w:trHeight w:val="413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BE80" w14:textId="77777777" w:rsidR="006815DE" w:rsidRPr="00856F20" w:rsidRDefault="006815DE" w:rsidP="006815D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FB28" w14:textId="77777777" w:rsidR="006815DE" w:rsidRPr="00856F20" w:rsidRDefault="006815DE" w:rsidP="006815D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C71263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19262C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DA4764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F1A644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843781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F734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214835E6" w14:textId="77777777" w:rsidTr="00485B4D">
        <w:trPr>
          <w:trHeight w:val="413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64E5" w14:textId="77777777" w:rsidR="006815DE" w:rsidRPr="00856F20" w:rsidRDefault="00856F20" w:rsidP="006815DE">
            <w:pPr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4.2. </w:t>
            </w:r>
            <w:r w:rsidR="006815DE" w:rsidRPr="00856F20">
              <w:rPr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8373" w14:textId="77777777" w:rsidR="00856F20" w:rsidRPr="00856F20" w:rsidRDefault="006815DE" w:rsidP="006815DE">
            <w:pPr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 xml:space="preserve">Ответственный исполнитель - Комитет по культуре, спорту и </w:t>
            </w:r>
            <w:r w:rsidR="00856F20" w:rsidRPr="00856F20">
              <w:rPr>
                <w:sz w:val="22"/>
                <w:szCs w:val="22"/>
              </w:rPr>
              <w:t>молодёжной политике;</w:t>
            </w:r>
          </w:p>
          <w:p w14:paraId="0C38BFF4" w14:textId="77777777" w:rsidR="006815DE" w:rsidRPr="00856F20" w:rsidRDefault="006815DE" w:rsidP="006815DE">
            <w:pPr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Участники – МБУ ДО «СШ «Богатырь»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2899B3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9D72B8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2417,1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46DF13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E8BAC3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51A308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2417,1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3BBB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69272D84" w14:textId="77777777" w:rsidTr="00485B4D">
        <w:trPr>
          <w:trHeight w:val="413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7E89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40A2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5B7226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36F9D8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677,4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1B855F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D8664D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D97B2E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677,4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5A12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5F0DAB12" w14:textId="77777777" w:rsidTr="00485B4D">
        <w:trPr>
          <w:trHeight w:val="413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1E03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12A2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8DBDE0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B9F8DF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677,4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8D22DB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7F0CF7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213EAA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677,4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DEEB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4E4A32C5" w14:textId="77777777" w:rsidTr="00485B4D">
        <w:trPr>
          <w:trHeight w:val="413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B93E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4.3.</w:t>
            </w:r>
            <w:r w:rsidR="00856F20" w:rsidRPr="00856F20">
              <w:rPr>
                <w:sz w:val="22"/>
                <w:szCs w:val="22"/>
              </w:rPr>
              <w:t> </w:t>
            </w:r>
            <w:r w:rsidRPr="00856F20">
              <w:rPr>
                <w:sz w:val="22"/>
                <w:szCs w:val="22"/>
              </w:rPr>
              <w:t>Мероприятия по формированию доступной среды жизнедеятельности для инвалидов в Тихвинском районе (софинансирование)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41FD" w14:textId="77777777" w:rsidR="00856F20" w:rsidRPr="00856F20" w:rsidRDefault="006815DE" w:rsidP="006815DE">
            <w:pPr>
              <w:jc w:val="left"/>
              <w:rPr>
                <w:sz w:val="22"/>
                <w:szCs w:val="22"/>
                <w:lang w:eastAsia="en-US"/>
              </w:rPr>
            </w:pPr>
            <w:r w:rsidRPr="00856F20">
              <w:rPr>
                <w:sz w:val="22"/>
                <w:szCs w:val="22"/>
                <w:lang w:eastAsia="en-US"/>
              </w:rPr>
              <w:t xml:space="preserve">Ответственный исполнитель - Комитет по культуре, спорту и </w:t>
            </w:r>
            <w:r w:rsidR="00856F20" w:rsidRPr="00856F20">
              <w:rPr>
                <w:sz w:val="22"/>
                <w:szCs w:val="22"/>
                <w:lang w:eastAsia="en-US"/>
              </w:rPr>
              <w:t>молодёжной политике;</w:t>
            </w:r>
          </w:p>
          <w:p w14:paraId="5BCB3ECE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  <w:lang w:eastAsia="en-US"/>
              </w:rPr>
              <w:t>Участники – МБУ ДО «СШ «Богатырь»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55202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7E327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255,3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F2337F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E714B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232,3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D224A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23,0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34C4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09E4844A" w14:textId="77777777" w:rsidTr="00485B4D">
        <w:trPr>
          <w:trHeight w:val="413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9B2B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6DCD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43F9D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996AB1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9EB721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E45AFB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341E6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F1EA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553BCE5D" w14:textId="77777777" w:rsidTr="00485B4D">
        <w:trPr>
          <w:trHeight w:val="329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BC0A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851A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C1C80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E1D43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5671C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179DC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CBADA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ED13" w14:textId="77777777" w:rsidR="006815DE" w:rsidRPr="00856F20" w:rsidRDefault="006815DE" w:rsidP="006815DE">
            <w:pPr>
              <w:jc w:val="center"/>
              <w:rPr>
                <w:sz w:val="22"/>
                <w:szCs w:val="22"/>
              </w:rPr>
            </w:pPr>
            <w:r w:rsidRPr="00856F20">
              <w:rPr>
                <w:sz w:val="22"/>
                <w:szCs w:val="22"/>
              </w:rPr>
              <w:t>0,0</w:t>
            </w:r>
          </w:p>
        </w:tc>
      </w:tr>
      <w:tr w:rsidR="006815DE" w:rsidRPr="00856F20" w14:paraId="1064EB1D" w14:textId="77777777" w:rsidTr="00485B4D">
        <w:trPr>
          <w:trHeight w:val="194"/>
          <w:jc w:val="center"/>
        </w:trPr>
        <w:tc>
          <w:tcPr>
            <w:tcW w:w="6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A52B" w14:textId="77777777" w:rsidR="006815DE" w:rsidRPr="00856F20" w:rsidRDefault="006815DE" w:rsidP="006815DE">
            <w:pPr>
              <w:ind w:firstLine="90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95453A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8D9D69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64289,3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DC88BB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7641A1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2939,4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C09EAC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61349,9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F683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</w:tr>
      <w:tr w:rsidR="006815DE" w:rsidRPr="00856F20" w14:paraId="33CE2AE5" w14:textId="77777777" w:rsidTr="00485B4D">
        <w:trPr>
          <w:trHeight w:val="353"/>
          <w:jc w:val="center"/>
        </w:trPr>
        <w:tc>
          <w:tcPr>
            <w:tcW w:w="6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841E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851870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075A9A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59992,8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2B9E95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6FB5C4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598,6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9CC870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59394,2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5F48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</w:tr>
      <w:tr w:rsidR="006815DE" w:rsidRPr="00856F20" w14:paraId="32AAF411" w14:textId="77777777" w:rsidTr="00485B4D">
        <w:trPr>
          <w:trHeight w:val="273"/>
          <w:jc w:val="center"/>
        </w:trPr>
        <w:tc>
          <w:tcPr>
            <w:tcW w:w="6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4F96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09F068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588120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63443,4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5E7D11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F0EA37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2489,9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560F55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60953,5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F111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</w:tr>
      <w:tr w:rsidR="006815DE" w:rsidRPr="00856F20" w14:paraId="56146AFB" w14:textId="77777777" w:rsidTr="00485B4D">
        <w:trPr>
          <w:trHeight w:val="277"/>
          <w:jc w:val="center"/>
        </w:trPr>
        <w:tc>
          <w:tcPr>
            <w:tcW w:w="6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F050" w14:textId="77777777" w:rsidR="006815DE" w:rsidRPr="00856F20" w:rsidRDefault="006815DE" w:rsidP="006815D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4D197C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2025-2027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D77D85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187725,5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F71821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658865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6027,9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2E85CD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181697,6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CDBD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</w:tr>
      <w:tr w:rsidR="006815DE" w:rsidRPr="00856F20" w14:paraId="27A0D41E" w14:textId="77777777" w:rsidTr="001330D0">
        <w:trPr>
          <w:trHeight w:val="267"/>
          <w:jc w:val="center"/>
        </w:trPr>
        <w:tc>
          <w:tcPr>
            <w:tcW w:w="6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58F62C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  <w:r w:rsidRPr="00856F20">
              <w:rPr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E8F1C4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8FC8BC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64289,3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14E103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090EB9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2939,4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86B8EE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61349,9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679D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</w:tr>
      <w:tr w:rsidR="006815DE" w:rsidRPr="00856F20" w14:paraId="7EFABA35" w14:textId="77777777" w:rsidTr="001330D0">
        <w:trPr>
          <w:trHeight w:val="271"/>
          <w:jc w:val="center"/>
        </w:trPr>
        <w:tc>
          <w:tcPr>
            <w:tcW w:w="6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53D2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FA7FBA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02AD48" w14:textId="77777777" w:rsidR="006815DE" w:rsidRPr="00856F20" w:rsidRDefault="006815DE" w:rsidP="006815DE">
            <w:pPr>
              <w:jc w:val="center"/>
              <w:rPr>
                <w:b/>
                <w:bCs/>
                <w:sz w:val="22"/>
                <w:szCs w:val="22"/>
              </w:rPr>
            </w:pPr>
            <w:r w:rsidRPr="00856F20">
              <w:rPr>
                <w:b/>
                <w:bCs/>
                <w:sz w:val="22"/>
                <w:szCs w:val="22"/>
              </w:rPr>
              <w:t>59992,8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BE6B29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21F317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598,6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77821B" w14:textId="77777777" w:rsidR="006815DE" w:rsidRPr="00856F20" w:rsidRDefault="006815DE" w:rsidP="006815DE">
            <w:pPr>
              <w:jc w:val="center"/>
              <w:rPr>
                <w:b/>
                <w:bCs/>
                <w:sz w:val="22"/>
                <w:szCs w:val="22"/>
              </w:rPr>
            </w:pPr>
            <w:r w:rsidRPr="00856F20">
              <w:rPr>
                <w:b/>
                <w:bCs/>
                <w:sz w:val="22"/>
                <w:szCs w:val="22"/>
              </w:rPr>
              <w:t>59394,2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5452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</w:tr>
      <w:tr w:rsidR="006815DE" w:rsidRPr="00856F20" w14:paraId="65A569C1" w14:textId="77777777" w:rsidTr="001330D0">
        <w:trPr>
          <w:trHeight w:val="276"/>
          <w:jc w:val="center"/>
        </w:trPr>
        <w:tc>
          <w:tcPr>
            <w:tcW w:w="6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7D16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B99C52" w14:textId="77777777" w:rsidR="006815DE" w:rsidRPr="00856F20" w:rsidRDefault="006815DE" w:rsidP="006815DE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AEBBDA" w14:textId="77777777" w:rsidR="006815DE" w:rsidRPr="00856F20" w:rsidRDefault="006815DE" w:rsidP="006815DE">
            <w:pPr>
              <w:jc w:val="center"/>
              <w:rPr>
                <w:b/>
                <w:bCs/>
                <w:sz w:val="22"/>
                <w:szCs w:val="22"/>
              </w:rPr>
            </w:pPr>
            <w:r w:rsidRPr="00856F20">
              <w:rPr>
                <w:b/>
                <w:bCs/>
                <w:sz w:val="22"/>
                <w:szCs w:val="22"/>
              </w:rPr>
              <w:t>127609,2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69474D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E13C26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61522,5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CD5C36" w14:textId="77777777" w:rsidR="006815DE" w:rsidRPr="00856F20" w:rsidRDefault="006815DE" w:rsidP="006815DE">
            <w:pPr>
              <w:jc w:val="center"/>
              <w:rPr>
                <w:b/>
                <w:bCs/>
                <w:sz w:val="22"/>
                <w:szCs w:val="22"/>
              </w:rPr>
            </w:pPr>
            <w:r w:rsidRPr="00856F20">
              <w:rPr>
                <w:b/>
                <w:bCs/>
                <w:sz w:val="22"/>
                <w:szCs w:val="22"/>
              </w:rPr>
              <w:t>66086,7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7EBA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</w:tr>
      <w:tr w:rsidR="006815DE" w:rsidRPr="00856F20" w14:paraId="06E2E942" w14:textId="77777777" w:rsidTr="001330D0">
        <w:trPr>
          <w:trHeight w:val="279"/>
          <w:jc w:val="center"/>
        </w:trPr>
        <w:tc>
          <w:tcPr>
            <w:tcW w:w="6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F632" w14:textId="77777777" w:rsidR="006815DE" w:rsidRPr="00856F20" w:rsidRDefault="006815DE" w:rsidP="006815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AF90E9" w14:textId="77777777" w:rsidR="006815DE" w:rsidRPr="00856F20" w:rsidRDefault="006815DE" w:rsidP="001330D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2025-2027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57360D" w14:textId="77777777" w:rsidR="006815DE" w:rsidRPr="00856F20" w:rsidRDefault="006815DE" w:rsidP="006815DE">
            <w:pPr>
              <w:jc w:val="center"/>
              <w:rPr>
                <w:b/>
                <w:bCs/>
                <w:sz w:val="22"/>
                <w:szCs w:val="22"/>
              </w:rPr>
            </w:pPr>
            <w:r w:rsidRPr="00856F20">
              <w:rPr>
                <w:b/>
                <w:bCs/>
                <w:sz w:val="22"/>
                <w:szCs w:val="22"/>
              </w:rPr>
              <w:t>251891,3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C170DB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135D20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65060,5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E846C0" w14:textId="77777777" w:rsidR="006815DE" w:rsidRPr="00856F20" w:rsidRDefault="006815DE" w:rsidP="006815DE">
            <w:pPr>
              <w:jc w:val="center"/>
              <w:rPr>
                <w:b/>
                <w:bCs/>
                <w:sz w:val="22"/>
                <w:szCs w:val="22"/>
              </w:rPr>
            </w:pPr>
            <w:r w:rsidRPr="00856F20">
              <w:rPr>
                <w:b/>
                <w:bCs/>
                <w:sz w:val="22"/>
                <w:szCs w:val="22"/>
              </w:rPr>
              <w:t>186830,8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2173" w14:textId="77777777" w:rsidR="006815DE" w:rsidRPr="00856F20" w:rsidRDefault="006815DE" w:rsidP="006815DE">
            <w:pPr>
              <w:jc w:val="center"/>
              <w:rPr>
                <w:b/>
                <w:sz w:val="22"/>
                <w:szCs w:val="22"/>
              </w:rPr>
            </w:pPr>
            <w:r w:rsidRPr="00856F20">
              <w:rPr>
                <w:b/>
                <w:sz w:val="22"/>
                <w:szCs w:val="22"/>
              </w:rPr>
              <w:t>0,0</w:t>
            </w:r>
          </w:p>
        </w:tc>
      </w:tr>
    </w:tbl>
    <w:p w14:paraId="4A1B5075" w14:textId="77777777" w:rsidR="00554BEC" w:rsidRPr="00856F20" w:rsidRDefault="00856F20" w:rsidP="00856F20">
      <w:pPr>
        <w:suppressAutoHyphens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sectPr w:rsidR="00554BEC" w:rsidRPr="00856F20" w:rsidSect="001330D0">
      <w:pgSz w:w="16840" w:h="11907" w:orient="landscape"/>
      <w:pgMar w:top="709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5111C" w14:textId="77777777" w:rsidR="00294A78" w:rsidRDefault="00294A78" w:rsidP="001330D0">
      <w:r>
        <w:separator/>
      </w:r>
    </w:p>
  </w:endnote>
  <w:endnote w:type="continuationSeparator" w:id="0">
    <w:p w14:paraId="71E983A5" w14:textId="77777777" w:rsidR="00294A78" w:rsidRDefault="00294A78" w:rsidP="0013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518C3" w14:textId="77777777" w:rsidR="00294A78" w:rsidRDefault="00294A78" w:rsidP="001330D0">
      <w:r>
        <w:separator/>
      </w:r>
    </w:p>
  </w:footnote>
  <w:footnote w:type="continuationSeparator" w:id="0">
    <w:p w14:paraId="2823F4ED" w14:textId="77777777" w:rsidR="00294A78" w:rsidRDefault="00294A78" w:rsidP="0013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14355" w14:textId="77777777" w:rsidR="001330D0" w:rsidRDefault="001330D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C1BD4">
      <w:rPr>
        <w:noProof/>
      </w:rPr>
      <w:t>3</w:t>
    </w:r>
    <w:r>
      <w:fldChar w:fldCharType="end"/>
    </w:r>
  </w:p>
  <w:p w14:paraId="3CC0EB3F" w14:textId="77777777" w:rsidR="001330D0" w:rsidRDefault="001330D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15DE"/>
    <w:rsid w:val="000478EB"/>
    <w:rsid w:val="00095880"/>
    <w:rsid w:val="000F1A02"/>
    <w:rsid w:val="001330D0"/>
    <w:rsid w:val="00137667"/>
    <w:rsid w:val="001464B2"/>
    <w:rsid w:val="001A2440"/>
    <w:rsid w:val="001B4F8D"/>
    <w:rsid w:val="001F265D"/>
    <w:rsid w:val="002344BF"/>
    <w:rsid w:val="00285D0C"/>
    <w:rsid w:val="00294A78"/>
    <w:rsid w:val="002A2B11"/>
    <w:rsid w:val="002F22EB"/>
    <w:rsid w:val="00326996"/>
    <w:rsid w:val="0043001D"/>
    <w:rsid w:val="00433149"/>
    <w:rsid w:val="00485B4D"/>
    <w:rsid w:val="004914DD"/>
    <w:rsid w:val="00511A2B"/>
    <w:rsid w:val="00554BEC"/>
    <w:rsid w:val="00595F6F"/>
    <w:rsid w:val="005C0140"/>
    <w:rsid w:val="006415B0"/>
    <w:rsid w:val="006463D8"/>
    <w:rsid w:val="006815DE"/>
    <w:rsid w:val="006953EF"/>
    <w:rsid w:val="00711921"/>
    <w:rsid w:val="00755F4E"/>
    <w:rsid w:val="00796BD1"/>
    <w:rsid w:val="007A696D"/>
    <w:rsid w:val="00856F20"/>
    <w:rsid w:val="00895926"/>
    <w:rsid w:val="008A3858"/>
    <w:rsid w:val="008D7A44"/>
    <w:rsid w:val="009840BA"/>
    <w:rsid w:val="009C1BD4"/>
    <w:rsid w:val="009D53D9"/>
    <w:rsid w:val="00A03876"/>
    <w:rsid w:val="00A13C7B"/>
    <w:rsid w:val="00A62303"/>
    <w:rsid w:val="00A76CFC"/>
    <w:rsid w:val="00AA5FE1"/>
    <w:rsid w:val="00AB6CD7"/>
    <w:rsid w:val="00AE1A2A"/>
    <w:rsid w:val="00B52D22"/>
    <w:rsid w:val="00B83D8D"/>
    <w:rsid w:val="00B95FEE"/>
    <w:rsid w:val="00BE62C7"/>
    <w:rsid w:val="00BF2B0B"/>
    <w:rsid w:val="00C147E1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FA6BD"/>
  <w15:chartTrackingRefBased/>
  <w15:docId w15:val="{5742C896-93A8-45C0-A62C-F8A7817D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6815DE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1330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330D0"/>
    <w:rPr>
      <w:sz w:val="28"/>
    </w:rPr>
  </w:style>
  <w:style w:type="paragraph" w:styleId="ac">
    <w:name w:val="footer"/>
    <w:basedOn w:val="a"/>
    <w:link w:val="ad"/>
    <w:rsid w:val="001330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330D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51</TotalTime>
  <Pages>7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Михайлова Ирина Викторовна</cp:lastModifiedBy>
  <cp:revision>4</cp:revision>
  <cp:lastPrinted>2025-05-06T06:54:00Z</cp:lastPrinted>
  <dcterms:created xsi:type="dcterms:W3CDTF">2025-04-24T11:16:00Z</dcterms:created>
  <dcterms:modified xsi:type="dcterms:W3CDTF">2025-05-06T07:00:00Z</dcterms:modified>
</cp:coreProperties>
</file>