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919E7" w14:textId="77777777" w:rsidR="0004002F" w:rsidRDefault="0004002F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14:paraId="5523675F" w14:textId="77777777" w:rsidR="0004002F" w:rsidRDefault="0004002F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14:paraId="4A4177AF" w14:textId="77777777" w:rsidR="0004002F" w:rsidRDefault="0004002F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ОБЛАСТИ</w:t>
      </w:r>
      <w:proofErr w:type="gramEnd"/>
    </w:p>
    <w:p w14:paraId="4C995C0D" w14:textId="77777777" w:rsidR="0004002F" w:rsidRDefault="0004002F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14:paraId="326D32A5" w14:textId="77777777" w:rsidR="0004002F" w:rsidRDefault="0004002F">
      <w:pPr>
        <w:jc w:val="center"/>
        <w:rPr>
          <w:b/>
          <w:sz w:val="32"/>
        </w:rPr>
      </w:pPr>
    </w:p>
    <w:p w14:paraId="223CA834" w14:textId="77777777" w:rsidR="0004002F" w:rsidRDefault="0004002F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0C0D9894" w14:textId="77777777" w:rsidR="0004002F" w:rsidRDefault="0004002F">
      <w:pPr>
        <w:jc w:val="center"/>
        <w:rPr>
          <w:sz w:val="10"/>
        </w:rPr>
      </w:pPr>
    </w:p>
    <w:p w14:paraId="00A31666" w14:textId="77777777" w:rsidR="0004002F" w:rsidRDefault="0004002F">
      <w:pPr>
        <w:jc w:val="center"/>
        <w:rPr>
          <w:sz w:val="10"/>
        </w:rPr>
      </w:pPr>
    </w:p>
    <w:p w14:paraId="0B9EF61D" w14:textId="77777777" w:rsidR="0004002F" w:rsidRDefault="0004002F">
      <w:pPr>
        <w:tabs>
          <w:tab w:val="left" w:pos="4962"/>
        </w:tabs>
        <w:rPr>
          <w:sz w:val="16"/>
        </w:rPr>
      </w:pPr>
    </w:p>
    <w:p w14:paraId="6C546CB5" w14:textId="77777777" w:rsidR="0004002F" w:rsidRDefault="0004002F">
      <w:pPr>
        <w:tabs>
          <w:tab w:val="left" w:pos="4962"/>
        </w:tabs>
        <w:jc w:val="center"/>
        <w:rPr>
          <w:sz w:val="16"/>
        </w:rPr>
      </w:pPr>
    </w:p>
    <w:p w14:paraId="7DDB4D9B" w14:textId="77777777" w:rsidR="0004002F" w:rsidRDefault="0004002F">
      <w:pPr>
        <w:tabs>
          <w:tab w:val="left" w:pos="851"/>
          <w:tab w:val="left" w:pos="3686"/>
        </w:tabs>
        <w:rPr>
          <w:sz w:val="24"/>
        </w:rPr>
      </w:pPr>
    </w:p>
    <w:p w14:paraId="613D207A" w14:textId="64DD4B59" w:rsidR="0004002F" w:rsidRDefault="00386A8E">
      <w:pPr>
        <w:tabs>
          <w:tab w:val="left" w:pos="567"/>
          <w:tab w:val="left" w:pos="3686"/>
        </w:tabs>
      </w:pPr>
      <w:r>
        <w:tab/>
        <w:t>2</w:t>
      </w:r>
      <w:r>
        <w:t>5</w:t>
      </w:r>
      <w:r>
        <w:t xml:space="preserve"> мая 2022 г.</w:t>
      </w:r>
      <w:r>
        <w:tab/>
        <w:t>01-11</w:t>
      </w:r>
      <w:r>
        <w:t>3</w:t>
      </w:r>
      <w:r>
        <w:t>2-а</w:t>
      </w:r>
    </w:p>
    <w:p w14:paraId="0113DB31" w14:textId="77777777" w:rsidR="0004002F" w:rsidRDefault="0004002F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71CC855E" w14:textId="77777777" w:rsidR="0004002F" w:rsidRPr="006063BB" w:rsidRDefault="0004002F">
      <w:pPr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273ADD" w:rsidRPr="00342A03" w14:paraId="7A1F5ACF" w14:textId="77777777" w:rsidTr="00342A03">
        <w:tc>
          <w:tcPr>
            <w:tcW w:w="4928" w:type="dxa"/>
            <w:shd w:val="clear" w:color="auto" w:fill="auto"/>
          </w:tcPr>
          <w:p w14:paraId="7B72B1E3" w14:textId="77777777" w:rsidR="00273ADD" w:rsidRPr="00342A03" w:rsidRDefault="00273ADD" w:rsidP="00FE0240">
            <w:pPr>
              <w:rPr>
                <w:color w:val="000000"/>
                <w:sz w:val="24"/>
                <w:szCs w:val="24"/>
              </w:rPr>
            </w:pPr>
            <w:r w:rsidRPr="00342A03">
              <w:rPr>
                <w:color w:val="000000"/>
                <w:sz w:val="24"/>
                <w:szCs w:val="24"/>
              </w:rPr>
              <w:t>О внесении изменений в муниципальную программу Тихвинского района «Безопасность Тихвинского района», утвержденную постановлением администрации Тихвинского района от 10 ноября 2021 года №01-2161-а</w:t>
            </w:r>
          </w:p>
        </w:tc>
      </w:tr>
      <w:tr w:rsidR="00273ADD" w:rsidRPr="00342A03" w14:paraId="2E4CDA2B" w14:textId="77777777" w:rsidTr="00342A03">
        <w:tc>
          <w:tcPr>
            <w:tcW w:w="4928" w:type="dxa"/>
            <w:shd w:val="clear" w:color="auto" w:fill="auto"/>
          </w:tcPr>
          <w:p w14:paraId="1FEBA605" w14:textId="77777777" w:rsidR="00273ADD" w:rsidRPr="00342A03" w:rsidRDefault="00273ADD" w:rsidP="00FE0240">
            <w:pPr>
              <w:rPr>
                <w:color w:val="000000"/>
                <w:sz w:val="24"/>
                <w:szCs w:val="24"/>
              </w:rPr>
            </w:pPr>
            <w:r w:rsidRPr="00342A03">
              <w:rPr>
                <w:color w:val="000000"/>
                <w:sz w:val="24"/>
                <w:szCs w:val="24"/>
              </w:rPr>
              <w:t xml:space="preserve">21, 0600 ДО НПА </w:t>
            </w:r>
          </w:p>
        </w:tc>
      </w:tr>
    </w:tbl>
    <w:p w14:paraId="01FDDB1B" w14:textId="77777777" w:rsidR="00273ADD" w:rsidRPr="00273ADD" w:rsidRDefault="00273ADD" w:rsidP="00273ADD">
      <w:pPr>
        <w:ind w:firstLine="709"/>
        <w:rPr>
          <w:color w:val="000000"/>
          <w:szCs w:val="28"/>
        </w:rPr>
      </w:pPr>
    </w:p>
    <w:p w14:paraId="02CB3E07" w14:textId="27E31CDB" w:rsidR="00273ADD" w:rsidRPr="006063BB" w:rsidRDefault="00273ADD" w:rsidP="00273ADD">
      <w:pPr>
        <w:ind w:firstLine="709"/>
        <w:rPr>
          <w:color w:val="000000"/>
          <w:sz w:val="27"/>
          <w:szCs w:val="27"/>
        </w:rPr>
      </w:pPr>
      <w:r w:rsidRPr="006063BB">
        <w:rPr>
          <w:color w:val="000000"/>
          <w:sz w:val="27"/>
          <w:szCs w:val="27"/>
        </w:rPr>
        <w:t>В соответствии с Порядком разработки, реализации и оценки эффективности муниципальных программ Тихвинского района и Тихвинского городского поселения, утвержденным постановлением администрации Тихвинского района от 25 октября 2021 года №01-2056-а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администрация Тихвинского района ПОСТАНОВЛЯЕТ:</w:t>
      </w:r>
    </w:p>
    <w:p w14:paraId="4A175442" w14:textId="10C351C4" w:rsidR="00273ADD" w:rsidRPr="006063BB" w:rsidRDefault="00273ADD" w:rsidP="00273ADD">
      <w:pPr>
        <w:ind w:firstLine="709"/>
        <w:rPr>
          <w:color w:val="000000"/>
          <w:sz w:val="27"/>
          <w:szCs w:val="27"/>
        </w:rPr>
      </w:pPr>
      <w:r w:rsidRPr="006063BB">
        <w:rPr>
          <w:color w:val="000000"/>
          <w:sz w:val="27"/>
          <w:szCs w:val="27"/>
        </w:rPr>
        <w:t xml:space="preserve">1. Внести в муниципальную программу Тихвинского района «Безопасность Тихвинского района», утвержденную </w:t>
      </w:r>
      <w:r w:rsidR="004856C0" w:rsidRPr="006063BB">
        <w:rPr>
          <w:color w:val="000000"/>
          <w:sz w:val="27"/>
          <w:szCs w:val="27"/>
        </w:rPr>
        <w:t>постановлением администрации</w:t>
      </w:r>
      <w:r w:rsidRPr="006063BB">
        <w:rPr>
          <w:color w:val="000000"/>
          <w:sz w:val="27"/>
          <w:szCs w:val="27"/>
        </w:rPr>
        <w:t xml:space="preserve"> Тихвинского района </w:t>
      </w:r>
      <w:r w:rsidRPr="006063BB">
        <w:rPr>
          <w:b/>
          <w:bCs/>
          <w:color w:val="000000"/>
          <w:sz w:val="27"/>
          <w:szCs w:val="27"/>
        </w:rPr>
        <w:t>от 10 ноября 2021 года №01-2161-а</w:t>
      </w:r>
      <w:r w:rsidRPr="006063BB">
        <w:rPr>
          <w:color w:val="000000"/>
          <w:sz w:val="27"/>
          <w:szCs w:val="27"/>
        </w:rPr>
        <w:t>, следующие изменения:</w:t>
      </w:r>
    </w:p>
    <w:p w14:paraId="7C083DE9" w14:textId="77777777" w:rsidR="00273ADD" w:rsidRPr="006063BB" w:rsidRDefault="00273ADD" w:rsidP="00273ADD">
      <w:pPr>
        <w:ind w:firstLine="709"/>
        <w:rPr>
          <w:color w:val="000000"/>
          <w:sz w:val="27"/>
          <w:szCs w:val="27"/>
        </w:rPr>
      </w:pPr>
      <w:r w:rsidRPr="006063BB">
        <w:rPr>
          <w:color w:val="000000"/>
          <w:sz w:val="27"/>
          <w:szCs w:val="27"/>
        </w:rPr>
        <w:t xml:space="preserve">1.1. </w:t>
      </w:r>
      <w:r w:rsidRPr="006063BB">
        <w:rPr>
          <w:b/>
          <w:bCs/>
          <w:color w:val="000000"/>
          <w:sz w:val="27"/>
          <w:szCs w:val="27"/>
        </w:rPr>
        <w:t xml:space="preserve">строку «Объёмы бюджетных ассигнований муниципальной программы» </w:t>
      </w:r>
      <w:r w:rsidRPr="006063BB">
        <w:rPr>
          <w:color w:val="000000"/>
          <w:sz w:val="27"/>
          <w:szCs w:val="27"/>
        </w:rPr>
        <w:t>Паспорта муниципальной программы Тихвинского района «Безопасность Тихвинского района» изложить в новой редакции:</w:t>
      </w:r>
    </w:p>
    <w:p w14:paraId="633C1951" w14:textId="77777777" w:rsidR="00273ADD" w:rsidRPr="006063BB" w:rsidRDefault="00273ADD" w:rsidP="00273ADD">
      <w:pPr>
        <w:ind w:firstLine="709"/>
        <w:rPr>
          <w:color w:val="000000"/>
          <w:sz w:val="16"/>
          <w:szCs w:val="16"/>
        </w:rPr>
      </w:pPr>
    </w:p>
    <w:tbl>
      <w:tblPr>
        <w:tblW w:w="9072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10"/>
        <w:gridCol w:w="6662"/>
      </w:tblGrid>
      <w:tr w:rsidR="00273ADD" w:rsidRPr="00137C5B" w14:paraId="34F4DECF" w14:textId="77777777" w:rsidTr="00342A03"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41411" w14:textId="77777777" w:rsidR="00273ADD" w:rsidRPr="006063BB" w:rsidRDefault="00273ADD" w:rsidP="00342A03">
            <w:pPr>
              <w:ind w:left="37"/>
              <w:rPr>
                <w:color w:val="000000"/>
                <w:sz w:val="22"/>
                <w:szCs w:val="22"/>
              </w:rPr>
            </w:pPr>
            <w:r w:rsidRPr="006063BB">
              <w:rPr>
                <w:color w:val="000000"/>
                <w:sz w:val="22"/>
                <w:szCs w:val="22"/>
              </w:rPr>
              <w:t>Финансовое</w:t>
            </w:r>
          </w:p>
          <w:p w14:paraId="18A28946" w14:textId="77777777" w:rsidR="00273ADD" w:rsidRPr="006063BB" w:rsidRDefault="00273ADD" w:rsidP="00342A03">
            <w:pPr>
              <w:ind w:left="37"/>
              <w:rPr>
                <w:color w:val="000000"/>
                <w:sz w:val="22"/>
                <w:szCs w:val="22"/>
              </w:rPr>
            </w:pPr>
            <w:r w:rsidRPr="006063BB">
              <w:rPr>
                <w:color w:val="000000"/>
                <w:sz w:val="22"/>
                <w:szCs w:val="22"/>
              </w:rPr>
              <w:t>обеспечение</w:t>
            </w:r>
          </w:p>
          <w:p w14:paraId="2E7905A4" w14:textId="77777777" w:rsidR="00273ADD" w:rsidRPr="006063BB" w:rsidRDefault="00273ADD" w:rsidP="00342A03">
            <w:pPr>
              <w:ind w:left="37"/>
              <w:rPr>
                <w:color w:val="000000"/>
                <w:sz w:val="22"/>
                <w:szCs w:val="22"/>
              </w:rPr>
            </w:pPr>
            <w:r w:rsidRPr="006063BB">
              <w:rPr>
                <w:color w:val="000000"/>
                <w:sz w:val="22"/>
                <w:szCs w:val="22"/>
              </w:rPr>
              <w:t>муниципальной</w:t>
            </w:r>
          </w:p>
          <w:p w14:paraId="73DA3BCB" w14:textId="77777777" w:rsidR="00273ADD" w:rsidRPr="006063BB" w:rsidRDefault="00273ADD" w:rsidP="00342A03">
            <w:pPr>
              <w:ind w:left="37"/>
              <w:rPr>
                <w:color w:val="000000"/>
                <w:sz w:val="22"/>
                <w:szCs w:val="22"/>
              </w:rPr>
            </w:pPr>
            <w:r w:rsidRPr="006063BB">
              <w:rPr>
                <w:color w:val="000000"/>
                <w:sz w:val="22"/>
                <w:szCs w:val="22"/>
              </w:rPr>
              <w:t xml:space="preserve">программы 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4C512" w14:textId="18B752E3" w:rsidR="00273ADD" w:rsidRPr="006063BB" w:rsidRDefault="00273ADD" w:rsidP="00342A03">
            <w:pPr>
              <w:ind w:left="37"/>
              <w:rPr>
                <w:color w:val="000000"/>
                <w:sz w:val="22"/>
                <w:szCs w:val="22"/>
              </w:rPr>
            </w:pPr>
            <w:r w:rsidRPr="006063BB">
              <w:rPr>
                <w:color w:val="000000"/>
                <w:sz w:val="22"/>
                <w:szCs w:val="22"/>
              </w:rPr>
              <w:t xml:space="preserve">Общий объем финансового обеспечения реализации муниципальной программы на 2022-2024гг. составляет </w:t>
            </w:r>
            <w:r w:rsidRPr="006063BB">
              <w:rPr>
                <w:b/>
                <w:bCs/>
                <w:color w:val="000000"/>
                <w:sz w:val="22"/>
                <w:szCs w:val="22"/>
              </w:rPr>
              <w:t>41283,4 тыс. руб.</w:t>
            </w:r>
          </w:p>
          <w:p w14:paraId="017913CB" w14:textId="77777777" w:rsidR="00273ADD" w:rsidRPr="006063BB" w:rsidRDefault="00273ADD" w:rsidP="00342A03">
            <w:pPr>
              <w:ind w:left="37"/>
              <w:rPr>
                <w:color w:val="000000"/>
                <w:sz w:val="22"/>
                <w:szCs w:val="22"/>
              </w:rPr>
            </w:pPr>
            <w:r w:rsidRPr="006063BB">
              <w:rPr>
                <w:color w:val="000000"/>
                <w:sz w:val="22"/>
                <w:szCs w:val="22"/>
              </w:rPr>
              <w:t xml:space="preserve"> в том числе по годам:</w:t>
            </w:r>
          </w:p>
          <w:p w14:paraId="1CF8F477" w14:textId="77777777" w:rsidR="00273ADD" w:rsidRPr="006063BB" w:rsidRDefault="00273ADD" w:rsidP="00342A03">
            <w:pPr>
              <w:ind w:left="37"/>
              <w:rPr>
                <w:color w:val="000000"/>
                <w:sz w:val="22"/>
                <w:szCs w:val="22"/>
              </w:rPr>
            </w:pPr>
            <w:r w:rsidRPr="006063BB">
              <w:rPr>
                <w:color w:val="000000"/>
                <w:sz w:val="22"/>
                <w:szCs w:val="22"/>
                <w:u w:val="single"/>
              </w:rPr>
              <w:t>2022 год</w:t>
            </w:r>
            <w:r w:rsidRPr="006063BB">
              <w:rPr>
                <w:color w:val="000000"/>
                <w:sz w:val="22"/>
                <w:szCs w:val="22"/>
              </w:rPr>
              <w:t xml:space="preserve"> - </w:t>
            </w:r>
            <w:r w:rsidRPr="006063BB">
              <w:rPr>
                <w:b/>
                <w:bCs/>
                <w:color w:val="000000"/>
                <w:sz w:val="22"/>
                <w:szCs w:val="22"/>
              </w:rPr>
              <w:t>14427,8</w:t>
            </w:r>
            <w:r w:rsidRPr="006063BB">
              <w:rPr>
                <w:color w:val="000000"/>
                <w:sz w:val="22"/>
                <w:szCs w:val="22"/>
              </w:rPr>
              <w:t xml:space="preserve"> </w:t>
            </w:r>
            <w:r w:rsidRPr="006063BB">
              <w:rPr>
                <w:b/>
                <w:bCs/>
                <w:color w:val="000000"/>
                <w:sz w:val="22"/>
                <w:szCs w:val="22"/>
              </w:rPr>
              <w:t>тыс. руб.</w:t>
            </w:r>
          </w:p>
          <w:p w14:paraId="15C74908" w14:textId="77777777" w:rsidR="00273ADD" w:rsidRPr="006063BB" w:rsidRDefault="00273ADD" w:rsidP="00342A03">
            <w:pPr>
              <w:ind w:left="37"/>
              <w:rPr>
                <w:color w:val="000000"/>
                <w:sz w:val="22"/>
                <w:szCs w:val="22"/>
              </w:rPr>
            </w:pPr>
            <w:r w:rsidRPr="006063BB">
              <w:rPr>
                <w:color w:val="000000"/>
                <w:sz w:val="22"/>
                <w:szCs w:val="22"/>
                <w:u w:val="single"/>
              </w:rPr>
              <w:t>2023 год</w:t>
            </w:r>
            <w:r w:rsidRPr="006063BB">
              <w:rPr>
                <w:color w:val="000000"/>
                <w:sz w:val="22"/>
                <w:szCs w:val="22"/>
              </w:rPr>
              <w:t xml:space="preserve"> - </w:t>
            </w:r>
            <w:r w:rsidRPr="006063BB">
              <w:rPr>
                <w:b/>
                <w:bCs/>
                <w:color w:val="000000"/>
                <w:sz w:val="22"/>
                <w:szCs w:val="22"/>
              </w:rPr>
              <w:t>13427,8 тыс. руб.</w:t>
            </w:r>
          </w:p>
          <w:p w14:paraId="1949880B" w14:textId="77777777" w:rsidR="00273ADD" w:rsidRPr="006063BB" w:rsidRDefault="00273ADD" w:rsidP="00342A03">
            <w:pPr>
              <w:ind w:left="37"/>
              <w:rPr>
                <w:color w:val="000000"/>
                <w:sz w:val="22"/>
                <w:szCs w:val="22"/>
              </w:rPr>
            </w:pPr>
            <w:r w:rsidRPr="006063BB">
              <w:rPr>
                <w:color w:val="000000"/>
                <w:sz w:val="22"/>
                <w:szCs w:val="22"/>
                <w:u w:val="single"/>
              </w:rPr>
              <w:t>2024 год</w:t>
            </w:r>
            <w:r w:rsidRPr="006063BB">
              <w:rPr>
                <w:color w:val="000000"/>
                <w:sz w:val="22"/>
                <w:szCs w:val="22"/>
              </w:rPr>
              <w:t xml:space="preserve"> - </w:t>
            </w:r>
            <w:r w:rsidRPr="006063BB">
              <w:rPr>
                <w:b/>
                <w:bCs/>
                <w:color w:val="000000"/>
                <w:sz w:val="22"/>
                <w:szCs w:val="22"/>
              </w:rPr>
              <w:t>13427,8</w:t>
            </w:r>
            <w:r w:rsidRPr="006063BB">
              <w:rPr>
                <w:color w:val="000000"/>
                <w:sz w:val="22"/>
                <w:szCs w:val="22"/>
              </w:rPr>
              <w:t xml:space="preserve"> </w:t>
            </w:r>
            <w:r w:rsidRPr="006063BB">
              <w:rPr>
                <w:b/>
                <w:bCs/>
                <w:color w:val="000000"/>
                <w:sz w:val="22"/>
                <w:szCs w:val="22"/>
              </w:rPr>
              <w:t>тыс. руб</w:t>
            </w:r>
            <w:r w:rsidRPr="006063BB">
              <w:rPr>
                <w:color w:val="000000"/>
                <w:sz w:val="22"/>
                <w:szCs w:val="22"/>
              </w:rPr>
              <w:t>.</w:t>
            </w:r>
          </w:p>
        </w:tc>
      </w:tr>
    </w:tbl>
    <w:p w14:paraId="31146E00" w14:textId="77777777" w:rsidR="00273ADD" w:rsidRPr="006063BB" w:rsidRDefault="00273ADD" w:rsidP="00342A03">
      <w:pPr>
        <w:ind w:firstLine="709"/>
        <w:rPr>
          <w:b/>
          <w:bCs/>
          <w:color w:val="000000"/>
          <w:sz w:val="16"/>
          <w:szCs w:val="16"/>
        </w:rPr>
      </w:pPr>
    </w:p>
    <w:p w14:paraId="77CCBA12" w14:textId="37889A49" w:rsidR="00273ADD" w:rsidRPr="006063BB" w:rsidRDefault="00273ADD" w:rsidP="00342A03">
      <w:pPr>
        <w:ind w:firstLine="709"/>
        <w:rPr>
          <w:color w:val="000000"/>
          <w:sz w:val="27"/>
          <w:szCs w:val="27"/>
        </w:rPr>
      </w:pPr>
      <w:r w:rsidRPr="006063BB">
        <w:rPr>
          <w:b/>
          <w:bCs/>
          <w:color w:val="000000"/>
          <w:sz w:val="27"/>
          <w:szCs w:val="27"/>
        </w:rPr>
        <w:t>1.2. приложение №2 «План реализации муниципальной программы Тихвинского района «Безопасность Тихвинского района»</w:t>
      </w:r>
      <w:r w:rsidR="00342A03" w:rsidRPr="006063BB">
        <w:rPr>
          <w:b/>
          <w:bCs/>
          <w:color w:val="000000"/>
          <w:sz w:val="27"/>
          <w:szCs w:val="27"/>
        </w:rPr>
        <w:t>»</w:t>
      </w:r>
      <w:r w:rsidRPr="006063BB">
        <w:rPr>
          <w:color w:val="000000"/>
          <w:sz w:val="27"/>
          <w:szCs w:val="27"/>
        </w:rPr>
        <w:t xml:space="preserve"> к муниципальной программе Тихвинского района «Безопасность Тихвинского района», изложить в новой редакции (приложение).</w:t>
      </w:r>
    </w:p>
    <w:p w14:paraId="0B05B238" w14:textId="3D5EC43F" w:rsidR="006063BB" w:rsidRPr="006063BB" w:rsidRDefault="006063BB" w:rsidP="006063BB">
      <w:pPr>
        <w:ind w:firstLine="709"/>
        <w:rPr>
          <w:color w:val="000000"/>
          <w:sz w:val="27"/>
          <w:szCs w:val="27"/>
        </w:rPr>
      </w:pPr>
      <w:r w:rsidRPr="006063BB">
        <w:rPr>
          <w:color w:val="000000"/>
          <w:sz w:val="27"/>
          <w:szCs w:val="27"/>
        </w:rPr>
        <w:t>2. Контроль за исполнением постановления возложить на заместителя главы администрации Тихвинского района по безопасности.</w:t>
      </w:r>
    </w:p>
    <w:p w14:paraId="169A35D6" w14:textId="77777777" w:rsidR="006063BB" w:rsidRPr="006063BB" w:rsidRDefault="006063BB" w:rsidP="006063BB">
      <w:pPr>
        <w:ind w:firstLine="709"/>
        <w:rPr>
          <w:color w:val="000000"/>
          <w:sz w:val="27"/>
          <w:szCs w:val="27"/>
        </w:rPr>
      </w:pPr>
      <w:r w:rsidRPr="006063BB">
        <w:rPr>
          <w:color w:val="000000"/>
          <w:sz w:val="27"/>
          <w:szCs w:val="27"/>
        </w:rPr>
        <w:t>3. Обнародовать настоящее постановление в сети Интернет на официальном сайте Тихвинского района.</w:t>
      </w:r>
    </w:p>
    <w:p w14:paraId="040B325A" w14:textId="4221CBA5" w:rsidR="00273ADD" w:rsidRPr="006063BB" w:rsidRDefault="006063BB" w:rsidP="00342A03">
      <w:pPr>
        <w:ind w:firstLine="709"/>
        <w:rPr>
          <w:color w:val="000000"/>
          <w:sz w:val="27"/>
          <w:szCs w:val="27"/>
        </w:rPr>
      </w:pPr>
      <w:r w:rsidRPr="006063BB">
        <w:rPr>
          <w:color w:val="000000"/>
          <w:sz w:val="27"/>
          <w:szCs w:val="27"/>
        </w:rPr>
        <w:t>4</w:t>
      </w:r>
      <w:r w:rsidR="00273ADD" w:rsidRPr="006063BB">
        <w:rPr>
          <w:color w:val="000000"/>
          <w:sz w:val="27"/>
          <w:szCs w:val="27"/>
        </w:rPr>
        <w:t>. Данное постановление вступает в силу с момента подписания.</w:t>
      </w:r>
    </w:p>
    <w:p w14:paraId="16284E7B" w14:textId="0E93A2E3" w:rsidR="00273ADD" w:rsidRPr="006063BB" w:rsidRDefault="00273ADD" w:rsidP="00342A03">
      <w:pPr>
        <w:rPr>
          <w:color w:val="000000"/>
          <w:sz w:val="22"/>
          <w:szCs w:val="22"/>
        </w:rPr>
      </w:pPr>
    </w:p>
    <w:p w14:paraId="50DC9310" w14:textId="3902BA49" w:rsidR="00342A03" w:rsidRPr="006063BB" w:rsidRDefault="00342A03" w:rsidP="00342A03">
      <w:pPr>
        <w:rPr>
          <w:color w:val="000000"/>
          <w:sz w:val="22"/>
          <w:szCs w:val="22"/>
        </w:rPr>
      </w:pPr>
    </w:p>
    <w:p w14:paraId="38B14475" w14:textId="0920F00D" w:rsidR="00342A03" w:rsidRPr="00342A03" w:rsidRDefault="00342A03" w:rsidP="00342A03">
      <w:pPr>
        <w:rPr>
          <w:color w:val="000000"/>
          <w:szCs w:val="28"/>
        </w:rPr>
      </w:pPr>
      <w:r w:rsidRPr="00342A03">
        <w:rPr>
          <w:color w:val="000000"/>
          <w:szCs w:val="28"/>
        </w:rPr>
        <w:t xml:space="preserve">Глава администрации                                                                      </w:t>
      </w:r>
      <w:proofErr w:type="spellStart"/>
      <w:r w:rsidRPr="00342A03">
        <w:rPr>
          <w:color w:val="000000"/>
          <w:szCs w:val="28"/>
        </w:rPr>
        <w:t>Ю.А.Наумов</w:t>
      </w:r>
      <w:proofErr w:type="spellEnd"/>
    </w:p>
    <w:p w14:paraId="000D04A9" w14:textId="4076478D" w:rsidR="00342A03" w:rsidRPr="00707F30" w:rsidRDefault="00342A03" w:rsidP="001968E7">
      <w:pPr>
        <w:spacing w:line="360" w:lineRule="auto"/>
        <w:rPr>
          <w:rFonts w:ascii="Arial Narrow" w:hAnsi="Arial Narrow"/>
          <w:b/>
          <w:sz w:val="20"/>
        </w:rPr>
      </w:pPr>
      <w:r w:rsidRPr="00707F30">
        <w:rPr>
          <w:rFonts w:ascii="Arial Narrow" w:hAnsi="Arial Narrow"/>
          <w:b/>
          <w:sz w:val="20"/>
        </w:rPr>
        <w:lastRenderedPageBreak/>
        <w:t>СОГЛАСОВАНО:</w:t>
      </w:r>
      <w:r w:rsidRPr="00707F30">
        <w:rPr>
          <w:rFonts w:ascii="Arial Narrow" w:hAnsi="Arial Narrow"/>
          <w:b/>
          <w:sz w:val="20"/>
        </w:rPr>
        <w:tab/>
      </w:r>
    </w:p>
    <w:tbl>
      <w:tblPr>
        <w:tblW w:w="5004" w:type="pct"/>
        <w:tblLook w:val="0000" w:firstRow="0" w:lastRow="0" w:firstColumn="0" w:lastColumn="0" w:noHBand="0" w:noVBand="0"/>
      </w:tblPr>
      <w:tblGrid>
        <w:gridCol w:w="262"/>
        <w:gridCol w:w="6505"/>
        <w:gridCol w:w="1558"/>
        <w:gridCol w:w="970"/>
      </w:tblGrid>
      <w:tr w:rsidR="00342A03" w:rsidRPr="00707F30" w14:paraId="64CB523F" w14:textId="77777777" w:rsidTr="00F16B1C">
        <w:trPr>
          <w:trHeight w:val="168"/>
        </w:trPr>
        <w:tc>
          <w:tcPr>
            <w:tcW w:w="141" w:type="pct"/>
          </w:tcPr>
          <w:p w14:paraId="0E78873D" w14:textId="77777777" w:rsidR="00342A03" w:rsidRPr="00707F30" w:rsidRDefault="00342A03" w:rsidP="001968E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499" w:type="pct"/>
          </w:tcPr>
          <w:p w14:paraId="40E8D959" w14:textId="77777777" w:rsidR="00342A03" w:rsidRPr="00707F30" w:rsidRDefault="00342A03" w:rsidP="001968E7">
            <w:pPr>
              <w:rPr>
                <w:rFonts w:ascii="Arial Narrow" w:hAnsi="Arial Narrow"/>
                <w:sz w:val="20"/>
              </w:rPr>
            </w:pPr>
            <w:r w:rsidRPr="00707F30">
              <w:rPr>
                <w:rFonts w:ascii="Arial Narrow" w:hAnsi="Arial Narrow"/>
                <w:sz w:val="20"/>
              </w:rPr>
              <w:t xml:space="preserve">Заведующий общим отделом </w:t>
            </w:r>
          </w:p>
        </w:tc>
        <w:tc>
          <w:tcPr>
            <w:tcW w:w="838" w:type="pct"/>
          </w:tcPr>
          <w:p w14:paraId="3FE6F694" w14:textId="77777777" w:rsidR="00342A03" w:rsidRPr="00707F30" w:rsidRDefault="00342A03" w:rsidP="001968E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Савранская И.Г.</w:t>
            </w:r>
          </w:p>
        </w:tc>
        <w:tc>
          <w:tcPr>
            <w:tcW w:w="522" w:type="pct"/>
          </w:tcPr>
          <w:p w14:paraId="1A8E6BD4" w14:textId="77777777" w:rsidR="00342A03" w:rsidRPr="00707F30" w:rsidRDefault="00342A03" w:rsidP="001968E7">
            <w:pPr>
              <w:rPr>
                <w:rFonts w:ascii="Arial Narrow" w:hAnsi="Arial Narrow"/>
                <w:sz w:val="20"/>
              </w:rPr>
            </w:pPr>
          </w:p>
        </w:tc>
      </w:tr>
      <w:tr w:rsidR="00342A03" w:rsidRPr="00707F30" w14:paraId="2B8A3134" w14:textId="77777777" w:rsidTr="00F16B1C">
        <w:trPr>
          <w:trHeight w:val="168"/>
        </w:trPr>
        <w:tc>
          <w:tcPr>
            <w:tcW w:w="141" w:type="pct"/>
          </w:tcPr>
          <w:p w14:paraId="671F177F" w14:textId="77777777" w:rsidR="00342A03" w:rsidRPr="00707F30" w:rsidRDefault="00342A03" w:rsidP="001968E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499" w:type="pct"/>
          </w:tcPr>
          <w:p w14:paraId="2ED55075" w14:textId="77777777" w:rsidR="00342A03" w:rsidRPr="00707F30" w:rsidRDefault="00342A03" w:rsidP="001968E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Заведующий юридическим отделом</w:t>
            </w:r>
          </w:p>
        </w:tc>
        <w:tc>
          <w:tcPr>
            <w:tcW w:w="838" w:type="pct"/>
          </w:tcPr>
          <w:p w14:paraId="487C72DE" w14:textId="77777777" w:rsidR="00342A03" w:rsidRPr="00707F30" w:rsidRDefault="00342A03" w:rsidP="001968E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Максимов В.В.</w:t>
            </w:r>
          </w:p>
        </w:tc>
        <w:tc>
          <w:tcPr>
            <w:tcW w:w="522" w:type="pct"/>
          </w:tcPr>
          <w:p w14:paraId="694F8ABC" w14:textId="77777777" w:rsidR="00342A03" w:rsidRPr="00707F30" w:rsidRDefault="00342A03" w:rsidP="001968E7">
            <w:pPr>
              <w:rPr>
                <w:rFonts w:ascii="Arial Narrow" w:hAnsi="Arial Narrow"/>
                <w:sz w:val="20"/>
              </w:rPr>
            </w:pPr>
          </w:p>
        </w:tc>
      </w:tr>
      <w:tr w:rsidR="00342A03" w:rsidRPr="00707F30" w14:paraId="616944DE" w14:textId="77777777" w:rsidTr="00F16B1C">
        <w:trPr>
          <w:trHeight w:val="168"/>
        </w:trPr>
        <w:tc>
          <w:tcPr>
            <w:tcW w:w="141" w:type="pct"/>
          </w:tcPr>
          <w:p w14:paraId="6F8E68BC" w14:textId="77777777" w:rsidR="00342A03" w:rsidRPr="00707F30" w:rsidRDefault="00342A03" w:rsidP="001968E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499" w:type="pct"/>
          </w:tcPr>
          <w:p w14:paraId="4554F420" w14:textId="77777777" w:rsidR="00342A03" w:rsidRPr="00707F30" w:rsidRDefault="00342A03" w:rsidP="001968E7">
            <w:pPr>
              <w:rPr>
                <w:rFonts w:ascii="Arial Narrow" w:hAnsi="Arial Narrow"/>
                <w:sz w:val="20"/>
              </w:rPr>
            </w:pPr>
            <w:r w:rsidRPr="00707F30">
              <w:rPr>
                <w:rFonts w:ascii="Arial Narrow" w:hAnsi="Arial Narrow"/>
                <w:sz w:val="20"/>
              </w:rPr>
              <w:t xml:space="preserve">Заместитель </w:t>
            </w:r>
            <w:r>
              <w:rPr>
                <w:rFonts w:ascii="Arial Narrow" w:hAnsi="Arial Narrow"/>
                <w:sz w:val="20"/>
              </w:rPr>
              <w:t>г</w:t>
            </w:r>
            <w:r w:rsidRPr="00707F30">
              <w:rPr>
                <w:rFonts w:ascii="Arial Narrow" w:hAnsi="Arial Narrow"/>
                <w:sz w:val="20"/>
              </w:rPr>
              <w:t>лавы администрации</w:t>
            </w:r>
            <w:r>
              <w:rPr>
                <w:rFonts w:ascii="Arial Narrow" w:hAnsi="Arial Narrow"/>
                <w:sz w:val="20"/>
              </w:rPr>
              <w:t xml:space="preserve"> по безопасности</w:t>
            </w:r>
          </w:p>
        </w:tc>
        <w:tc>
          <w:tcPr>
            <w:tcW w:w="838" w:type="pct"/>
          </w:tcPr>
          <w:p w14:paraId="672644F7" w14:textId="77777777" w:rsidR="00342A03" w:rsidRPr="00707F30" w:rsidRDefault="00342A03" w:rsidP="001968E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Федоров К.А.</w:t>
            </w:r>
          </w:p>
        </w:tc>
        <w:tc>
          <w:tcPr>
            <w:tcW w:w="522" w:type="pct"/>
          </w:tcPr>
          <w:p w14:paraId="4230B3A9" w14:textId="77777777" w:rsidR="00342A03" w:rsidRPr="00707F30" w:rsidRDefault="00342A03" w:rsidP="001968E7">
            <w:pPr>
              <w:rPr>
                <w:rFonts w:ascii="Arial Narrow" w:hAnsi="Arial Narrow"/>
                <w:sz w:val="20"/>
              </w:rPr>
            </w:pPr>
          </w:p>
        </w:tc>
      </w:tr>
      <w:tr w:rsidR="002243DF" w:rsidRPr="00707F30" w14:paraId="6BF1B9F2" w14:textId="77777777" w:rsidTr="00F16B1C">
        <w:trPr>
          <w:trHeight w:val="168"/>
        </w:trPr>
        <w:tc>
          <w:tcPr>
            <w:tcW w:w="141" w:type="pct"/>
          </w:tcPr>
          <w:p w14:paraId="0E3612F8" w14:textId="0423AB5F" w:rsidR="002243DF" w:rsidRPr="00707F30" w:rsidRDefault="002243DF" w:rsidP="001968E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/</w:t>
            </w:r>
          </w:p>
        </w:tc>
        <w:tc>
          <w:tcPr>
            <w:tcW w:w="3499" w:type="pct"/>
          </w:tcPr>
          <w:p w14:paraId="65053684" w14:textId="1409590C" w:rsidR="002243DF" w:rsidRDefault="002243DF" w:rsidP="001968E7">
            <w:pPr>
              <w:rPr>
                <w:rFonts w:ascii="Arial Narrow" w:hAnsi="Arial Narrow"/>
                <w:sz w:val="20"/>
              </w:rPr>
            </w:pPr>
            <w:r w:rsidRPr="00707F30">
              <w:rPr>
                <w:rFonts w:ascii="Arial Narrow" w:hAnsi="Arial Narrow"/>
                <w:sz w:val="20"/>
              </w:rPr>
              <w:t xml:space="preserve">Заместитель </w:t>
            </w:r>
            <w:r>
              <w:rPr>
                <w:rFonts w:ascii="Arial Narrow" w:hAnsi="Arial Narrow"/>
                <w:sz w:val="20"/>
              </w:rPr>
              <w:t>г</w:t>
            </w:r>
            <w:r w:rsidRPr="00707F30">
              <w:rPr>
                <w:rFonts w:ascii="Arial Narrow" w:hAnsi="Arial Narrow"/>
                <w:sz w:val="20"/>
              </w:rPr>
              <w:t>лавы администрации</w:t>
            </w:r>
            <w:r>
              <w:rPr>
                <w:rFonts w:ascii="Arial Narrow" w:hAnsi="Arial Narrow"/>
                <w:sz w:val="20"/>
              </w:rPr>
              <w:t xml:space="preserve"> - председатель комитета </w:t>
            </w:r>
          </w:p>
          <w:p w14:paraId="4B8264CC" w14:textId="00D0CAEA" w:rsidR="002243DF" w:rsidRPr="00707F30" w:rsidRDefault="002243DF" w:rsidP="001968E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по экономике и инвестициям</w:t>
            </w:r>
          </w:p>
        </w:tc>
        <w:tc>
          <w:tcPr>
            <w:tcW w:w="838" w:type="pct"/>
          </w:tcPr>
          <w:p w14:paraId="6461C27E" w14:textId="6AC78AC6" w:rsidR="002243DF" w:rsidRDefault="002243DF" w:rsidP="001968E7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Мастицкая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А.В.</w:t>
            </w:r>
          </w:p>
        </w:tc>
        <w:tc>
          <w:tcPr>
            <w:tcW w:w="522" w:type="pct"/>
          </w:tcPr>
          <w:p w14:paraId="156F5A8E" w14:textId="77777777" w:rsidR="002243DF" w:rsidRPr="00707F30" w:rsidRDefault="002243DF" w:rsidP="001968E7">
            <w:pPr>
              <w:rPr>
                <w:rFonts w:ascii="Arial Narrow" w:hAnsi="Arial Narrow"/>
                <w:sz w:val="20"/>
              </w:rPr>
            </w:pPr>
          </w:p>
        </w:tc>
      </w:tr>
      <w:tr w:rsidR="00342A03" w:rsidRPr="002243DF" w14:paraId="539365C8" w14:textId="77777777" w:rsidTr="008007CB">
        <w:trPr>
          <w:trHeight w:val="168"/>
        </w:trPr>
        <w:tc>
          <w:tcPr>
            <w:tcW w:w="141" w:type="pct"/>
          </w:tcPr>
          <w:p w14:paraId="1E83D6C3" w14:textId="77777777" w:rsidR="00342A03" w:rsidRPr="002243DF" w:rsidRDefault="00342A03" w:rsidP="008007C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499" w:type="pct"/>
          </w:tcPr>
          <w:p w14:paraId="42D2AFB6" w14:textId="77777777" w:rsidR="00342A03" w:rsidRPr="002243DF" w:rsidRDefault="00342A03" w:rsidP="008007CB">
            <w:pPr>
              <w:rPr>
                <w:rFonts w:ascii="Arial Narrow" w:hAnsi="Arial Narrow"/>
                <w:sz w:val="20"/>
              </w:rPr>
            </w:pPr>
            <w:r w:rsidRPr="002243DF">
              <w:rPr>
                <w:rFonts w:ascii="Arial Narrow" w:hAnsi="Arial Narrow"/>
                <w:sz w:val="20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838" w:type="pct"/>
          </w:tcPr>
          <w:p w14:paraId="27ABADCA" w14:textId="77777777" w:rsidR="00342A03" w:rsidRPr="002243DF" w:rsidRDefault="00342A03" w:rsidP="008007CB">
            <w:pPr>
              <w:rPr>
                <w:rFonts w:ascii="Arial Narrow" w:hAnsi="Arial Narrow"/>
                <w:sz w:val="20"/>
              </w:rPr>
            </w:pPr>
            <w:r w:rsidRPr="002243DF">
              <w:rPr>
                <w:rFonts w:ascii="Arial Narrow" w:hAnsi="Arial Narrow"/>
                <w:sz w:val="20"/>
              </w:rPr>
              <w:t xml:space="preserve">Суворова С.А. </w:t>
            </w:r>
          </w:p>
        </w:tc>
        <w:tc>
          <w:tcPr>
            <w:tcW w:w="522" w:type="pct"/>
          </w:tcPr>
          <w:p w14:paraId="0036DB9A" w14:textId="77777777" w:rsidR="00342A03" w:rsidRPr="002243DF" w:rsidRDefault="00342A03" w:rsidP="008007CB">
            <w:pPr>
              <w:rPr>
                <w:rFonts w:ascii="Arial Narrow" w:hAnsi="Arial Narrow"/>
                <w:sz w:val="20"/>
              </w:rPr>
            </w:pPr>
          </w:p>
        </w:tc>
      </w:tr>
      <w:tr w:rsidR="00342A03" w:rsidRPr="00707F30" w14:paraId="0CC201BE" w14:textId="77777777" w:rsidTr="008007CB">
        <w:trPr>
          <w:trHeight w:val="168"/>
        </w:trPr>
        <w:tc>
          <w:tcPr>
            <w:tcW w:w="141" w:type="pct"/>
          </w:tcPr>
          <w:p w14:paraId="58B48465" w14:textId="77777777" w:rsidR="00342A03" w:rsidRPr="00707F30" w:rsidRDefault="00342A03" w:rsidP="008007C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499" w:type="pct"/>
          </w:tcPr>
          <w:p w14:paraId="2047FDA5" w14:textId="77777777" w:rsidR="00342A03" w:rsidRDefault="00342A03" w:rsidP="008007C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Заведующий отделом бухгалтерского учета и отчетности </w:t>
            </w:r>
          </w:p>
        </w:tc>
        <w:tc>
          <w:tcPr>
            <w:tcW w:w="838" w:type="pct"/>
          </w:tcPr>
          <w:p w14:paraId="04DA6C73" w14:textId="77777777" w:rsidR="00342A03" w:rsidRDefault="00342A03" w:rsidP="008007CB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Жиркова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Л.И. </w:t>
            </w:r>
          </w:p>
        </w:tc>
        <w:tc>
          <w:tcPr>
            <w:tcW w:w="522" w:type="pct"/>
          </w:tcPr>
          <w:p w14:paraId="4A7F3285" w14:textId="77777777" w:rsidR="00342A03" w:rsidRPr="00707F30" w:rsidRDefault="00342A03" w:rsidP="008007CB">
            <w:pPr>
              <w:rPr>
                <w:rFonts w:ascii="Arial Narrow" w:hAnsi="Arial Narrow"/>
                <w:sz w:val="20"/>
              </w:rPr>
            </w:pPr>
          </w:p>
        </w:tc>
      </w:tr>
    </w:tbl>
    <w:p w14:paraId="3C9FD285" w14:textId="436CEF06" w:rsidR="00342A03" w:rsidRDefault="00342A03" w:rsidP="001968E7">
      <w:pPr>
        <w:spacing w:line="360" w:lineRule="auto"/>
        <w:rPr>
          <w:rFonts w:ascii="Arial Narrow" w:hAnsi="Arial Narrow"/>
          <w:b/>
          <w:color w:val="FFFFFF"/>
          <w:sz w:val="20"/>
        </w:rPr>
      </w:pPr>
    </w:p>
    <w:tbl>
      <w:tblPr>
        <w:tblW w:w="5004" w:type="pct"/>
        <w:tblLook w:val="0000" w:firstRow="0" w:lastRow="0" w:firstColumn="0" w:lastColumn="0" w:noHBand="0" w:noVBand="0"/>
      </w:tblPr>
      <w:tblGrid>
        <w:gridCol w:w="262"/>
        <w:gridCol w:w="6505"/>
        <w:gridCol w:w="1558"/>
        <w:gridCol w:w="970"/>
      </w:tblGrid>
      <w:tr w:rsidR="002243DF" w:rsidRPr="00707F30" w14:paraId="47550CBB" w14:textId="77777777" w:rsidTr="002243DF">
        <w:trPr>
          <w:trHeight w:val="80"/>
        </w:trPr>
        <w:tc>
          <w:tcPr>
            <w:tcW w:w="141" w:type="pct"/>
          </w:tcPr>
          <w:p w14:paraId="5A97CB8B" w14:textId="77777777" w:rsidR="002243DF" w:rsidRPr="00707F30" w:rsidRDefault="002243DF" w:rsidP="007C703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499" w:type="pct"/>
          </w:tcPr>
          <w:p w14:paraId="0C68846B" w14:textId="604C4CF8" w:rsidR="002243DF" w:rsidRPr="00707F30" w:rsidRDefault="002243DF" w:rsidP="007C703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38" w:type="pct"/>
          </w:tcPr>
          <w:p w14:paraId="20ACA615" w14:textId="04EFD87E" w:rsidR="002243DF" w:rsidRPr="00707F30" w:rsidRDefault="002243DF" w:rsidP="007C703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22" w:type="pct"/>
          </w:tcPr>
          <w:p w14:paraId="1A6C49B9" w14:textId="77777777" w:rsidR="002243DF" w:rsidRPr="00707F30" w:rsidRDefault="002243DF" w:rsidP="007C703F">
            <w:pPr>
              <w:rPr>
                <w:rFonts w:ascii="Arial Narrow" w:hAnsi="Arial Narrow"/>
                <w:sz w:val="20"/>
              </w:rPr>
            </w:pPr>
          </w:p>
        </w:tc>
      </w:tr>
    </w:tbl>
    <w:p w14:paraId="7884C7ED" w14:textId="77777777" w:rsidR="00342A03" w:rsidRDefault="00342A03" w:rsidP="008007CB">
      <w:pPr>
        <w:spacing w:line="360" w:lineRule="auto"/>
        <w:rPr>
          <w:rFonts w:ascii="Arial Narrow" w:hAnsi="Arial Narrow"/>
          <w:b/>
          <w:sz w:val="20"/>
        </w:rPr>
      </w:pPr>
      <w:r w:rsidRPr="00707F30">
        <w:rPr>
          <w:rFonts w:ascii="Arial Narrow" w:hAnsi="Arial Narrow"/>
          <w:b/>
          <w:sz w:val="20"/>
        </w:rPr>
        <w:t>РАССЫЛКА: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7048"/>
        <w:gridCol w:w="416"/>
        <w:gridCol w:w="1824"/>
      </w:tblGrid>
      <w:tr w:rsidR="00342A03" w:rsidRPr="00342A03" w14:paraId="7A67D868" w14:textId="77777777" w:rsidTr="00342A03">
        <w:tc>
          <w:tcPr>
            <w:tcW w:w="3794" w:type="pct"/>
            <w:shd w:val="clear" w:color="auto" w:fill="auto"/>
          </w:tcPr>
          <w:p w14:paraId="18F6DA8B" w14:textId="77777777" w:rsidR="00342A03" w:rsidRPr="00342A03" w:rsidRDefault="00342A03" w:rsidP="008007CB">
            <w:pPr>
              <w:rPr>
                <w:rFonts w:ascii="Arial Narrow" w:hAnsi="Arial Narrow"/>
                <w:sz w:val="20"/>
              </w:rPr>
            </w:pPr>
            <w:r w:rsidRPr="00342A03">
              <w:rPr>
                <w:rFonts w:ascii="Arial Narrow" w:hAnsi="Arial Narrow"/>
                <w:sz w:val="20"/>
              </w:rPr>
              <w:t xml:space="preserve">Дело </w:t>
            </w:r>
          </w:p>
        </w:tc>
        <w:tc>
          <w:tcPr>
            <w:tcW w:w="224" w:type="pct"/>
            <w:shd w:val="clear" w:color="auto" w:fill="auto"/>
          </w:tcPr>
          <w:p w14:paraId="512ABB52" w14:textId="77777777" w:rsidR="00342A03" w:rsidRPr="00342A03" w:rsidRDefault="00342A03" w:rsidP="008007CB">
            <w:pPr>
              <w:rPr>
                <w:rFonts w:ascii="Arial Narrow" w:hAnsi="Arial Narrow"/>
                <w:sz w:val="20"/>
              </w:rPr>
            </w:pPr>
            <w:r w:rsidRPr="00342A03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82" w:type="pct"/>
            <w:shd w:val="clear" w:color="auto" w:fill="auto"/>
          </w:tcPr>
          <w:p w14:paraId="6F6114CC" w14:textId="77777777" w:rsidR="00342A03" w:rsidRPr="00342A03" w:rsidRDefault="00342A03" w:rsidP="008007CB">
            <w:pPr>
              <w:rPr>
                <w:rFonts w:ascii="Arial Narrow" w:hAnsi="Arial Narrow"/>
                <w:sz w:val="20"/>
              </w:rPr>
            </w:pPr>
          </w:p>
        </w:tc>
      </w:tr>
      <w:tr w:rsidR="00342A03" w:rsidRPr="00342A03" w14:paraId="73819E4E" w14:textId="77777777" w:rsidTr="00342A03">
        <w:tc>
          <w:tcPr>
            <w:tcW w:w="3794" w:type="pct"/>
            <w:shd w:val="clear" w:color="auto" w:fill="auto"/>
          </w:tcPr>
          <w:p w14:paraId="7CE6092F" w14:textId="77777777" w:rsidR="00342A03" w:rsidRPr="00342A03" w:rsidRDefault="00342A03" w:rsidP="008007CB">
            <w:pPr>
              <w:rPr>
                <w:rFonts w:ascii="Arial Narrow" w:hAnsi="Arial Narrow" w:cs="Times New Roman CYR"/>
                <w:sz w:val="20"/>
              </w:rPr>
            </w:pPr>
            <w:r w:rsidRPr="00342A03">
              <w:rPr>
                <w:rFonts w:ascii="Arial Narrow" w:hAnsi="Arial Narrow" w:cs="Times New Roman CYR"/>
                <w:sz w:val="20"/>
              </w:rPr>
              <w:t>Отдел безопасности и мобилизационной подготовки</w:t>
            </w:r>
          </w:p>
        </w:tc>
        <w:tc>
          <w:tcPr>
            <w:tcW w:w="224" w:type="pct"/>
            <w:shd w:val="clear" w:color="auto" w:fill="auto"/>
          </w:tcPr>
          <w:p w14:paraId="1FFB5693" w14:textId="77777777" w:rsidR="00342A03" w:rsidRPr="00342A03" w:rsidRDefault="00342A03" w:rsidP="008007CB">
            <w:pPr>
              <w:rPr>
                <w:rFonts w:ascii="Arial Narrow" w:hAnsi="Arial Narrow"/>
                <w:sz w:val="20"/>
              </w:rPr>
            </w:pPr>
            <w:r w:rsidRPr="00342A03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982" w:type="pct"/>
            <w:shd w:val="clear" w:color="auto" w:fill="auto"/>
          </w:tcPr>
          <w:p w14:paraId="0834FAAE" w14:textId="77777777" w:rsidR="00342A03" w:rsidRPr="00342A03" w:rsidRDefault="00342A03" w:rsidP="008007CB">
            <w:pPr>
              <w:rPr>
                <w:rFonts w:ascii="Arial Narrow" w:hAnsi="Arial Narrow"/>
                <w:sz w:val="20"/>
              </w:rPr>
            </w:pPr>
          </w:p>
        </w:tc>
      </w:tr>
      <w:tr w:rsidR="00342A03" w:rsidRPr="00342A03" w14:paraId="5EF648F3" w14:textId="77777777" w:rsidTr="00342A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A2FFE9" w14:textId="77777777" w:rsidR="00342A03" w:rsidRPr="00342A03" w:rsidRDefault="00342A03" w:rsidP="008007CB">
            <w:pPr>
              <w:rPr>
                <w:rFonts w:ascii="Arial Narrow" w:hAnsi="Arial Narrow"/>
                <w:sz w:val="20"/>
              </w:rPr>
            </w:pPr>
            <w:r w:rsidRPr="00342A03">
              <w:rPr>
                <w:rFonts w:ascii="Arial Narrow" w:hAnsi="Arial Narrow"/>
                <w:sz w:val="20"/>
              </w:rPr>
              <w:t xml:space="preserve">Комитет по экономике и инвестициям 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4064EF" w14:textId="77777777" w:rsidR="00342A03" w:rsidRPr="00342A03" w:rsidRDefault="00342A03" w:rsidP="008007CB">
            <w:pPr>
              <w:rPr>
                <w:rFonts w:ascii="Arial Narrow" w:hAnsi="Arial Narrow"/>
                <w:sz w:val="20"/>
              </w:rPr>
            </w:pPr>
            <w:r w:rsidRPr="00342A03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6D161D" w14:textId="77777777" w:rsidR="00342A03" w:rsidRPr="00342A03" w:rsidRDefault="00342A03" w:rsidP="008007CB">
            <w:pPr>
              <w:rPr>
                <w:rFonts w:ascii="Arial Narrow" w:hAnsi="Arial Narrow"/>
                <w:sz w:val="20"/>
              </w:rPr>
            </w:pPr>
          </w:p>
        </w:tc>
      </w:tr>
      <w:tr w:rsidR="00342A03" w:rsidRPr="00342A03" w14:paraId="6EDC5E1A" w14:textId="77777777" w:rsidTr="00342A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597A21" w14:textId="77777777" w:rsidR="00342A03" w:rsidRPr="00342A03" w:rsidRDefault="00342A03" w:rsidP="008007CB">
            <w:pPr>
              <w:rPr>
                <w:rFonts w:ascii="Arial Narrow" w:hAnsi="Arial Narrow"/>
                <w:sz w:val="20"/>
              </w:rPr>
            </w:pPr>
            <w:r w:rsidRPr="00342A03">
              <w:rPr>
                <w:rFonts w:ascii="Arial Narrow" w:hAnsi="Arial Narrow"/>
                <w:sz w:val="20"/>
              </w:rPr>
              <w:t xml:space="preserve">Комитет финансов 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AF1462" w14:textId="77777777" w:rsidR="00342A03" w:rsidRPr="00342A03" w:rsidRDefault="00342A03" w:rsidP="008007CB">
            <w:pPr>
              <w:rPr>
                <w:rFonts w:ascii="Arial Narrow" w:hAnsi="Arial Narrow"/>
                <w:sz w:val="20"/>
              </w:rPr>
            </w:pPr>
            <w:r w:rsidRPr="00342A03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ADEFFC" w14:textId="77777777" w:rsidR="00342A03" w:rsidRPr="00342A03" w:rsidRDefault="00342A03" w:rsidP="008007CB">
            <w:pPr>
              <w:rPr>
                <w:rFonts w:ascii="Arial Narrow" w:hAnsi="Arial Narrow"/>
                <w:sz w:val="20"/>
              </w:rPr>
            </w:pPr>
          </w:p>
        </w:tc>
      </w:tr>
      <w:tr w:rsidR="00342A03" w:rsidRPr="00342A03" w14:paraId="64A37244" w14:textId="77777777" w:rsidTr="00342A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2F732" w14:textId="77777777" w:rsidR="00342A03" w:rsidRPr="00342A03" w:rsidRDefault="00342A03" w:rsidP="008007CB">
            <w:pPr>
              <w:rPr>
                <w:rFonts w:ascii="Arial Narrow" w:hAnsi="Arial Narrow"/>
                <w:sz w:val="20"/>
              </w:rPr>
            </w:pPr>
            <w:r w:rsidRPr="00342A03">
              <w:rPr>
                <w:rFonts w:ascii="Arial Narrow" w:hAnsi="Arial Narrow"/>
                <w:sz w:val="20"/>
              </w:rPr>
              <w:t xml:space="preserve">Отдел бухгалтерского учета и отчетности 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A1F46F" w14:textId="77777777" w:rsidR="00342A03" w:rsidRPr="00342A03" w:rsidRDefault="00342A03" w:rsidP="008007CB">
            <w:pPr>
              <w:rPr>
                <w:rFonts w:ascii="Arial Narrow" w:hAnsi="Arial Narrow"/>
                <w:sz w:val="20"/>
              </w:rPr>
            </w:pPr>
            <w:r w:rsidRPr="00342A03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B13CD" w14:textId="77777777" w:rsidR="00342A03" w:rsidRPr="00342A03" w:rsidRDefault="00342A03" w:rsidP="008007CB">
            <w:pPr>
              <w:rPr>
                <w:rFonts w:ascii="Arial Narrow" w:hAnsi="Arial Narrow"/>
                <w:sz w:val="20"/>
              </w:rPr>
            </w:pPr>
          </w:p>
        </w:tc>
      </w:tr>
      <w:tr w:rsidR="00342A03" w:rsidRPr="00342A03" w14:paraId="728D5431" w14:textId="77777777" w:rsidTr="00342A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638FE3" w14:textId="77777777" w:rsidR="00342A03" w:rsidRPr="00342A03" w:rsidRDefault="00342A03" w:rsidP="008007CB">
            <w:pPr>
              <w:rPr>
                <w:rFonts w:ascii="Arial Narrow" w:hAnsi="Arial Narrow"/>
                <w:sz w:val="20"/>
              </w:rPr>
            </w:pPr>
            <w:r w:rsidRPr="00342A03">
              <w:rPr>
                <w:rFonts w:ascii="Arial Narrow" w:hAnsi="Arial Narrow"/>
                <w:sz w:val="20"/>
              </w:rPr>
              <w:t>МУ «ЦАХО»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93FAF7" w14:textId="77777777" w:rsidR="00342A03" w:rsidRPr="00342A03" w:rsidRDefault="00342A03" w:rsidP="008007CB">
            <w:pPr>
              <w:rPr>
                <w:rFonts w:ascii="Arial Narrow" w:hAnsi="Arial Narrow"/>
                <w:sz w:val="20"/>
              </w:rPr>
            </w:pPr>
            <w:r w:rsidRPr="00342A03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0FA72E" w14:textId="77777777" w:rsidR="00342A03" w:rsidRPr="00342A03" w:rsidRDefault="00342A03" w:rsidP="008007CB">
            <w:pPr>
              <w:rPr>
                <w:rFonts w:ascii="Arial Narrow" w:hAnsi="Arial Narrow"/>
                <w:sz w:val="20"/>
              </w:rPr>
            </w:pPr>
          </w:p>
        </w:tc>
      </w:tr>
    </w:tbl>
    <w:p w14:paraId="32E3DCC1" w14:textId="77777777" w:rsidR="00342A03" w:rsidRPr="007C0123" w:rsidRDefault="00342A03" w:rsidP="008007CB">
      <w:pPr>
        <w:rPr>
          <w:rFonts w:ascii="Arial Narrow" w:hAnsi="Arial Narrow"/>
          <w:sz w:val="8"/>
          <w:szCs w:val="8"/>
        </w:rPr>
      </w:pPr>
      <w:r w:rsidRPr="007C0123">
        <w:rPr>
          <w:rFonts w:ascii="Arial Narrow" w:hAnsi="Arial Narrow"/>
          <w:sz w:val="8"/>
          <w:szCs w:val="8"/>
        </w:rPr>
        <w:tab/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033"/>
        <w:gridCol w:w="399"/>
        <w:gridCol w:w="1856"/>
      </w:tblGrid>
      <w:tr w:rsidR="00342A03" w:rsidRPr="007C0123" w14:paraId="38140C7C" w14:textId="77777777" w:rsidTr="004856C0">
        <w:trPr>
          <w:trHeight w:val="70"/>
        </w:trPr>
        <w:tc>
          <w:tcPr>
            <w:tcW w:w="3786" w:type="pct"/>
            <w:tcBorders>
              <w:top w:val="single" w:sz="4" w:space="0" w:color="auto"/>
            </w:tcBorders>
          </w:tcPr>
          <w:p w14:paraId="6A98A2D1" w14:textId="77777777" w:rsidR="00342A03" w:rsidRPr="007C0123" w:rsidRDefault="00342A03" w:rsidP="008007CB">
            <w:pPr>
              <w:jc w:val="right"/>
              <w:rPr>
                <w:rFonts w:ascii="Arial Narrow" w:hAnsi="Arial Narrow"/>
                <w:b/>
                <w:sz w:val="20"/>
              </w:rPr>
            </w:pPr>
            <w:r w:rsidRPr="007C0123">
              <w:rPr>
                <w:rFonts w:ascii="Arial Narrow" w:hAnsi="Arial Narrow"/>
                <w:b/>
                <w:sz w:val="20"/>
              </w:rPr>
              <w:t>ИТОГО:</w:t>
            </w:r>
          </w:p>
        </w:tc>
        <w:tc>
          <w:tcPr>
            <w:tcW w:w="215" w:type="pct"/>
            <w:tcBorders>
              <w:top w:val="single" w:sz="4" w:space="0" w:color="auto"/>
            </w:tcBorders>
          </w:tcPr>
          <w:p w14:paraId="7CAB096F" w14:textId="77777777" w:rsidR="00342A03" w:rsidRPr="007C0123" w:rsidRDefault="00342A03" w:rsidP="008007CB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7</w:t>
            </w:r>
          </w:p>
        </w:tc>
        <w:tc>
          <w:tcPr>
            <w:tcW w:w="999" w:type="pct"/>
            <w:tcBorders>
              <w:top w:val="single" w:sz="4" w:space="0" w:color="auto"/>
            </w:tcBorders>
          </w:tcPr>
          <w:p w14:paraId="4895DB8A" w14:textId="77777777" w:rsidR="00342A03" w:rsidRPr="007C0123" w:rsidRDefault="00342A03" w:rsidP="008007CB">
            <w:pPr>
              <w:rPr>
                <w:rFonts w:ascii="Arial Narrow" w:hAnsi="Arial Narrow"/>
                <w:b/>
                <w:sz w:val="20"/>
              </w:rPr>
            </w:pPr>
          </w:p>
        </w:tc>
      </w:tr>
    </w:tbl>
    <w:p w14:paraId="0A5B037E" w14:textId="77777777" w:rsidR="004856C0" w:rsidRDefault="004856C0" w:rsidP="004856C0">
      <w:pPr>
        <w:rPr>
          <w:color w:val="000000"/>
        </w:rPr>
      </w:pPr>
    </w:p>
    <w:p w14:paraId="3312762B" w14:textId="77777777" w:rsidR="004856C0" w:rsidRDefault="004856C0" w:rsidP="004856C0">
      <w:pPr>
        <w:rPr>
          <w:color w:val="000000"/>
        </w:rPr>
      </w:pPr>
    </w:p>
    <w:p w14:paraId="13CB1AF0" w14:textId="77777777" w:rsidR="004856C0" w:rsidRDefault="004856C0" w:rsidP="004856C0">
      <w:pPr>
        <w:rPr>
          <w:color w:val="000000"/>
        </w:rPr>
      </w:pPr>
    </w:p>
    <w:p w14:paraId="18C1EB89" w14:textId="77777777" w:rsidR="004856C0" w:rsidRDefault="004856C0" w:rsidP="004856C0">
      <w:pPr>
        <w:rPr>
          <w:color w:val="000000"/>
        </w:rPr>
      </w:pPr>
    </w:p>
    <w:p w14:paraId="554C2D51" w14:textId="77777777" w:rsidR="004856C0" w:rsidRDefault="004856C0" w:rsidP="004856C0">
      <w:pPr>
        <w:rPr>
          <w:color w:val="000000"/>
        </w:rPr>
      </w:pPr>
    </w:p>
    <w:p w14:paraId="7199022F" w14:textId="77777777" w:rsidR="004856C0" w:rsidRDefault="004856C0" w:rsidP="004856C0">
      <w:pPr>
        <w:rPr>
          <w:color w:val="000000"/>
        </w:rPr>
      </w:pPr>
    </w:p>
    <w:p w14:paraId="0DB2A82B" w14:textId="77777777" w:rsidR="004856C0" w:rsidRDefault="004856C0" w:rsidP="004856C0">
      <w:pPr>
        <w:rPr>
          <w:color w:val="000000"/>
        </w:rPr>
      </w:pPr>
    </w:p>
    <w:p w14:paraId="48638328" w14:textId="77777777" w:rsidR="004856C0" w:rsidRDefault="004856C0" w:rsidP="004856C0">
      <w:pPr>
        <w:rPr>
          <w:color w:val="000000"/>
        </w:rPr>
      </w:pPr>
    </w:p>
    <w:p w14:paraId="4ACA9F6E" w14:textId="77777777" w:rsidR="004856C0" w:rsidRDefault="004856C0" w:rsidP="004856C0">
      <w:pPr>
        <w:rPr>
          <w:color w:val="000000"/>
        </w:rPr>
      </w:pPr>
    </w:p>
    <w:p w14:paraId="40A36561" w14:textId="77777777" w:rsidR="004856C0" w:rsidRDefault="004856C0" w:rsidP="004856C0">
      <w:pPr>
        <w:rPr>
          <w:color w:val="000000"/>
        </w:rPr>
      </w:pPr>
    </w:p>
    <w:p w14:paraId="3FB00A89" w14:textId="77777777" w:rsidR="004856C0" w:rsidRDefault="004856C0" w:rsidP="004856C0">
      <w:pPr>
        <w:rPr>
          <w:color w:val="000000"/>
        </w:rPr>
      </w:pPr>
    </w:p>
    <w:p w14:paraId="58D9EE21" w14:textId="77777777" w:rsidR="004856C0" w:rsidRDefault="004856C0" w:rsidP="004856C0">
      <w:pPr>
        <w:rPr>
          <w:color w:val="000000"/>
        </w:rPr>
      </w:pPr>
    </w:p>
    <w:p w14:paraId="4E609625" w14:textId="77777777" w:rsidR="004856C0" w:rsidRDefault="004856C0" w:rsidP="004856C0">
      <w:pPr>
        <w:rPr>
          <w:color w:val="000000"/>
        </w:rPr>
      </w:pPr>
    </w:p>
    <w:p w14:paraId="6E8330E3" w14:textId="77777777" w:rsidR="004856C0" w:rsidRDefault="004856C0" w:rsidP="004856C0">
      <w:pPr>
        <w:rPr>
          <w:color w:val="000000"/>
        </w:rPr>
      </w:pPr>
    </w:p>
    <w:p w14:paraId="61AE9F0C" w14:textId="77777777" w:rsidR="004856C0" w:rsidRDefault="004856C0" w:rsidP="004856C0">
      <w:pPr>
        <w:rPr>
          <w:color w:val="000000"/>
        </w:rPr>
      </w:pPr>
    </w:p>
    <w:p w14:paraId="5C012A42" w14:textId="77777777" w:rsidR="004856C0" w:rsidRDefault="004856C0" w:rsidP="004856C0">
      <w:pPr>
        <w:rPr>
          <w:color w:val="000000"/>
        </w:rPr>
      </w:pPr>
    </w:p>
    <w:p w14:paraId="40ED4329" w14:textId="77777777" w:rsidR="004856C0" w:rsidRDefault="004856C0" w:rsidP="004856C0">
      <w:pPr>
        <w:rPr>
          <w:color w:val="000000"/>
        </w:rPr>
      </w:pPr>
    </w:p>
    <w:p w14:paraId="66A60665" w14:textId="77777777" w:rsidR="004856C0" w:rsidRDefault="004856C0" w:rsidP="004856C0">
      <w:pPr>
        <w:rPr>
          <w:color w:val="000000"/>
        </w:rPr>
      </w:pPr>
    </w:p>
    <w:p w14:paraId="43CF4ECC" w14:textId="77777777" w:rsidR="004856C0" w:rsidRDefault="004856C0" w:rsidP="004856C0">
      <w:pPr>
        <w:rPr>
          <w:color w:val="000000"/>
        </w:rPr>
      </w:pPr>
    </w:p>
    <w:p w14:paraId="694D0C46" w14:textId="77777777" w:rsidR="004856C0" w:rsidRDefault="004856C0" w:rsidP="004856C0">
      <w:pPr>
        <w:rPr>
          <w:color w:val="000000"/>
        </w:rPr>
      </w:pPr>
    </w:p>
    <w:p w14:paraId="6F7CA838" w14:textId="77777777" w:rsidR="004856C0" w:rsidRDefault="004856C0" w:rsidP="004856C0">
      <w:pPr>
        <w:rPr>
          <w:color w:val="000000"/>
        </w:rPr>
      </w:pPr>
    </w:p>
    <w:p w14:paraId="0434903D" w14:textId="77777777" w:rsidR="004856C0" w:rsidRDefault="004856C0" w:rsidP="004856C0">
      <w:pPr>
        <w:rPr>
          <w:color w:val="000000"/>
        </w:rPr>
      </w:pPr>
    </w:p>
    <w:p w14:paraId="3B628C16" w14:textId="77777777" w:rsidR="004856C0" w:rsidRDefault="004856C0" w:rsidP="004856C0">
      <w:pPr>
        <w:rPr>
          <w:color w:val="000000"/>
        </w:rPr>
      </w:pPr>
    </w:p>
    <w:p w14:paraId="2A35E636" w14:textId="77777777" w:rsidR="004856C0" w:rsidRDefault="004856C0" w:rsidP="004856C0">
      <w:pPr>
        <w:rPr>
          <w:color w:val="000000"/>
        </w:rPr>
      </w:pPr>
    </w:p>
    <w:p w14:paraId="115E39B4" w14:textId="77777777" w:rsidR="004856C0" w:rsidRDefault="004856C0" w:rsidP="004856C0">
      <w:pPr>
        <w:rPr>
          <w:color w:val="000000"/>
        </w:rPr>
      </w:pPr>
    </w:p>
    <w:p w14:paraId="17B641BC" w14:textId="77777777" w:rsidR="004856C0" w:rsidRDefault="004856C0" w:rsidP="004856C0">
      <w:pPr>
        <w:rPr>
          <w:color w:val="000000"/>
        </w:rPr>
      </w:pPr>
    </w:p>
    <w:p w14:paraId="37613083" w14:textId="77777777" w:rsidR="004856C0" w:rsidRDefault="004856C0" w:rsidP="004856C0">
      <w:pPr>
        <w:rPr>
          <w:color w:val="000000"/>
        </w:rPr>
      </w:pPr>
    </w:p>
    <w:p w14:paraId="54C522CE" w14:textId="77777777" w:rsidR="004856C0" w:rsidRDefault="004856C0" w:rsidP="004856C0">
      <w:pPr>
        <w:rPr>
          <w:color w:val="000000"/>
        </w:rPr>
      </w:pPr>
    </w:p>
    <w:p w14:paraId="6D379428" w14:textId="77777777" w:rsidR="004856C0" w:rsidRDefault="004856C0" w:rsidP="004856C0">
      <w:pPr>
        <w:rPr>
          <w:color w:val="000000"/>
        </w:rPr>
      </w:pPr>
    </w:p>
    <w:p w14:paraId="4961EF83" w14:textId="29D50BEF" w:rsidR="004856C0" w:rsidRDefault="004856C0" w:rsidP="004856C0">
      <w:pPr>
        <w:rPr>
          <w:color w:val="000000"/>
        </w:rPr>
      </w:pPr>
      <w:r w:rsidRPr="0003776D">
        <w:rPr>
          <w:color w:val="000000"/>
        </w:rPr>
        <w:t xml:space="preserve">Минина Ирина Адамовна, </w:t>
      </w:r>
    </w:p>
    <w:p w14:paraId="4D2E4609" w14:textId="77777777" w:rsidR="004856C0" w:rsidRDefault="004856C0" w:rsidP="004856C0">
      <w:pPr>
        <w:rPr>
          <w:color w:val="000000"/>
        </w:rPr>
      </w:pPr>
      <w:r w:rsidRPr="0003776D">
        <w:rPr>
          <w:color w:val="000000"/>
        </w:rPr>
        <w:t>71-611</w:t>
      </w:r>
    </w:p>
    <w:p w14:paraId="742FB23B" w14:textId="77777777" w:rsidR="00342A03" w:rsidRDefault="00342A03" w:rsidP="00F121CD"/>
    <w:p w14:paraId="3C18E590" w14:textId="77777777" w:rsidR="002243DF" w:rsidRPr="00386A8E" w:rsidRDefault="002243DF" w:rsidP="00DC3D7C">
      <w:pPr>
        <w:ind w:left="8789"/>
        <w:rPr>
          <w:rFonts w:eastAsia="Calibri"/>
          <w:b/>
          <w:bCs/>
          <w:sz w:val="24"/>
          <w:szCs w:val="24"/>
        </w:rPr>
        <w:sectPr w:rsidR="002243DF" w:rsidRPr="00386A8E" w:rsidSect="004856C0">
          <w:headerReference w:type="default" r:id="rId7"/>
          <w:pgSz w:w="11907" w:h="16840" w:code="9"/>
          <w:pgMar w:top="851" w:right="1134" w:bottom="567" w:left="1701" w:header="454" w:footer="454" w:gutter="0"/>
          <w:cols w:space="720"/>
          <w:titlePg/>
          <w:docGrid w:linePitch="381"/>
        </w:sectPr>
      </w:pPr>
    </w:p>
    <w:p w14:paraId="3D9C9F8C" w14:textId="77777777" w:rsidR="00B65B52" w:rsidRPr="00386A8E" w:rsidRDefault="00B65B52" w:rsidP="002243DF">
      <w:pPr>
        <w:ind w:left="10206"/>
        <w:jc w:val="left"/>
        <w:rPr>
          <w:rFonts w:eastAsia="Calibri"/>
          <w:szCs w:val="28"/>
        </w:rPr>
      </w:pPr>
      <w:r w:rsidRPr="00386A8E">
        <w:rPr>
          <w:rFonts w:eastAsia="Calibri"/>
          <w:szCs w:val="28"/>
        </w:rPr>
        <w:lastRenderedPageBreak/>
        <w:t xml:space="preserve">Приложение </w:t>
      </w:r>
    </w:p>
    <w:p w14:paraId="1F6C2268" w14:textId="77777777" w:rsidR="00B65B52" w:rsidRPr="00386A8E" w:rsidRDefault="00B65B52" w:rsidP="002243DF">
      <w:pPr>
        <w:ind w:left="10206"/>
        <w:jc w:val="left"/>
        <w:rPr>
          <w:rFonts w:eastAsia="Calibri"/>
          <w:szCs w:val="28"/>
        </w:rPr>
      </w:pPr>
      <w:r w:rsidRPr="00386A8E">
        <w:rPr>
          <w:rFonts w:eastAsia="Calibri"/>
          <w:szCs w:val="28"/>
        </w:rPr>
        <w:t xml:space="preserve">к постановлению администрации </w:t>
      </w:r>
    </w:p>
    <w:p w14:paraId="0B4CF1F0" w14:textId="77777777" w:rsidR="00B65B52" w:rsidRPr="00386A8E" w:rsidRDefault="00B65B52" w:rsidP="002243DF">
      <w:pPr>
        <w:ind w:left="10206"/>
        <w:jc w:val="left"/>
        <w:rPr>
          <w:rFonts w:eastAsia="Calibri"/>
          <w:szCs w:val="28"/>
        </w:rPr>
      </w:pPr>
      <w:r w:rsidRPr="00386A8E">
        <w:rPr>
          <w:rFonts w:eastAsia="Calibri"/>
          <w:szCs w:val="28"/>
        </w:rPr>
        <w:t xml:space="preserve">Тихвинского района </w:t>
      </w:r>
    </w:p>
    <w:p w14:paraId="01A7FE37" w14:textId="1CE4137E" w:rsidR="00273ADD" w:rsidRPr="00386A8E" w:rsidRDefault="00B65B52" w:rsidP="002243DF">
      <w:pPr>
        <w:ind w:left="10206"/>
        <w:jc w:val="left"/>
        <w:rPr>
          <w:rFonts w:eastAsia="Calibri"/>
          <w:szCs w:val="28"/>
        </w:rPr>
      </w:pPr>
      <w:r w:rsidRPr="00386A8E">
        <w:rPr>
          <w:rFonts w:eastAsia="Calibri"/>
          <w:szCs w:val="28"/>
        </w:rPr>
        <w:t xml:space="preserve">от </w:t>
      </w:r>
      <w:r w:rsidR="00386A8E">
        <w:t>2</w:t>
      </w:r>
      <w:r w:rsidR="00386A8E">
        <w:t>5</w:t>
      </w:r>
      <w:r w:rsidR="00386A8E">
        <w:t xml:space="preserve"> мая 2022 г.</w:t>
      </w:r>
      <w:r w:rsidR="00386A8E">
        <w:tab/>
      </w:r>
      <w:r w:rsidR="00386A8E">
        <w:t>№</w:t>
      </w:r>
      <w:r w:rsidR="00386A8E">
        <w:t>01-11</w:t>
      </w:r>
      <w:r w:rsidR="00386A8E">
        <w:t>3</w:t>
      </w:r>
      <w:r w:rsidR="00386A8E">
        <w:t>2-а</w:t>
      </w:r>
    </w:p>
    <w:p w14:paraId="6AC651D1" w14:textId="553DBE87" w:rsidR="00B65B52" w:rsidRPr="00386A8E" w:rsidRDefault="00B65B52" w:rsidP="002243DF">
      <w:pPr>
        <w:ind w:left="10206"/>
        <w:jc w:val="left"/>
        <w:rPr>
          <w:rFonts w:eastAsia="Calibri"/>
          <w:szCs w:val="28"/>
        </w:rPr>
      </w:pPr>
    </w:p>
    <w:p w14:paraId="3CC327C5" w14:textId="25D98B88" w:rsidR="00B65B52" w:rsidRPr="004856C0" w:rsidRDefault="00B65B52" w:rsidP="00B65B52">
      <w:pPr>
        <w:ind w:left="10206"/>
        <w:jc w:val="left"/>
        <w:rPr>
          <w:rFonts w:eastAsia="Calibri"/>
          <w:color w:val="FFFFFF"/>
          <w:szCs w:val="28"/>
        </w:rPr>
      </w:pPr>
    </w:p>
    <w:p w14:paraId="60EF8C11" w14:textId="1DCB582F" w:rsidR="00273ADD" w:rsidRPr="00B65B52" w:rsidRDefault="00B65B52" w:rsidP="00B65B52">
      <w:pPr>
        <w:ind w:left="10206"/>
        <w:jc w:val="left"/>
        <w:rPr>
          <w:rFonts w:eastAsia="Calibri"/>
          <w:color w:val="000000"/>
          <w:sz w:val="22"/>
          <w:szCs w:val="22"/>
        </w:rPr>
      </w:pPr>
      <w:r w:rsidRPr="00B65B52">
        <w:rPr>
          <w:rFonts w:eastAsia="Calibri"/>
          <w:color w:val="000000"/>
          <w:sz w:val="22"/>
          <w:szCs w:val="22"/>
        </w:rPr>
        <w:t>П</w:t>
      </w:r>
      <w:r w:rsidR="00273ADD" w:rsidRPr="00B65B52">
        <w:rPr>
          <w:rFonts w:eastAsia="Calibri"/>
          <w:color w:val="000000"/>
          <w:sz w:val="22"/>
          <w:szCs w:val="22"/>
        </w:rPr>
        <w:t>риложение №2</w:t>
      </w:r>
    </w:p>
    <w:p w14:paraId="60DD4D97" w14:textId="77777777" w:rsidR="00273ADD" w:rsidRPr="00B65B52" w:rsidRDefault="00273ADD" w:rsidP="00B65B52">
      <w:pPr>
        <w:ind w:left="10206"/>
        <w:jc w:val="left"/>
        <w:rPr>
          <w:rFonts w:eastAsia="Calibri"/>
          <w:color w:val="000000"/>
          <w:sz w:val="22"/>
          <w:szCs w:val="22"/>
        </w:rPr>
      </w:pPr>
      <w:r w:rsidRPr="00B65B52">
        <w:rPr>
          <w:rFonts w:eastAsia="Calibri"/>
          <w:color w:val="000000"/>
          <w:sz w:val="22"/>
          <w:szCs w:val="22"/>
        </w:rPr>
        <w:t xml:space="preserve">к муниципальной программе Тихвинского </w:t>
      </w:r>
    </w:p>
    <w:p w14:paraId="24F6811C" w14:textId="77777777" w:rsidR="00273ADD" w:rsidRPr="00B65B52" w:rsidRDefault="00273ADD" w:rsidP="00B65B52">
      <w:pPr>
        <w:ind w:left="10206"/>
        <w:jc w:val="left"/>
        <w:rPr>
          <w:rFonts w:eastAsia="Calibri"/>
          <w:color w:val="000000"/>
          <w:sz w:val="22"/>
          <w:szCs w:val="22"/>
        </w:rPr>
      </w:pPr>
      <w:r w:rsidRPr="00B65B52">
        <w:rPr>
          <w:rFonts w:eastAsia="Calibri"/>
          <w:color w:val="000000"/>
          <w:sz w:val="22"/>
          <w:szCs w:val="22"/>
        </w:rPr>
        <w:t xml:space="preserve">района «Безопасность Тихвинского района», </w:t>
      </w:r>
    </w:p>
    <w:p w14:paraId="4E880BC5" w14:textId="77777777" w:rsidR="00B65B52" w:rsidRDefault="00273ADD" w:rsidP="00B65B52">
      <w:pPr>
        <w:ind w:left="10206"/>
        <w:jc w:val="left"/>
        <w:rPr>
          <w:rFonts w:eastAsia="Calibri"/>
          <w:color w:val="000000"/>
          <w:sz w:val="22"/>
          <w:szCs w:val="22"/>
        </w:rPr>
      </w:pPr>
      <w:r w:rsidRPr="00B65B52">
        <w:rPr>
          <w:rFonts w:eastAsia="Calibri"/>
          <w:color w:val="000000"/>
          <w:sz w:val="22"/>
          <w:szCs w:val="22"/>
        </w:rPr>
        <w:t>утвержд</w:t>
      </w:r>
      <w:r w:rsidR="00B65B52">
        <w:rPr>
          <w:rFonts w:eastAsia="Calibri"/>
          <w:color w:val="000000"/>
          <w:sz w:val="22"/>
          <w:szCs w:val="22"/>
        </w:rPr>
        <w:t>е</w:t>
      </w:r>
      <w:r w:rsidRPr="00B65B52">
        <w:rPr>
          <w:rFonts w:eastAsia="Calibri"/>
          <w:color w:val="000000"/>
          <w:sz w:val="22"/>
          <w:szCs w:val="22"/>
        </w:rPr>
        <w:t xml:space="preserve">нной постановлением администрации Тихвинского района </w:t>
      </w:r>
    </w:p>
    <w:p w14:paraId="1FC3CE30" w14:textId="54385F9A" w:rsidR="00273ADD" w:rsidRDefault="00273ADD" w:rsidP="00B65B52">
      <w:pPr>
        <w:ind w:left="10206"/>
        <w:jc w:val="left"/>
        <w:rPr>
          <w:rFonts w:eastAsia="Calibri"/>
          <w:color w:val="000000"/>
          <w:sz w:val="22"/>
          <w:szCs w:val="22"/>
        </w:rPr>
      </w:pPr>
      <w:r w:rsidRPr="00B65B52">
        <w:rPr>
          <w:rFonts w:eastAsia="Calibri"/>
          <w:color w:val="000000"/>
          <w:sz w:val="22"/>
          <w:szCs w:val="22"/>
        </w:rPr>
        <w:t>от 10 ноября 2021 г. №01-2161-а</w:t>
      </w:r>
    </w:p>
    <w:p w14:paraId="11B88B63" w14:textId="6FC812C7" w:rsidR="00B65B52" w:rsidRDefault="00B65B52" w:rsidP="00B65B52">
      <w:pPr>
        <w:ind w:left="10206"/>
        <w:jc w:val="left"/>
        <w:rPr>
          <w:rFonts w:eastAsia="Calibri"/>
          <w:color w:val="000000"/>
          <w:sz w:val="22"/>
          <w:szCs w:val="22"/>
        </w:rPr>
      </w:pPr>
    </w:p>
    <w:p w14:paraId="698556E0" w14:textId="3B62AF82" w:rsidR="00B65B52" w:rsidRDefault="00B65B52" w:rsidP="00B65B52">
      <w:pPr>
        <w:ind w:left="10206"/>
        <w:jc w:val="left"/>
        <w:rPr>
          <w:rFonts w:eastAsia="Calibri"/>
          <w:color w:val="000000"/>
          <w:sz w:val="22"/>
          <w:szCs w:val="22"/>
        </w:rPr>
      </w:pPr>
    </w:p>
    <w:p w14:paraId="1B72A260" w14:textId="77777777" w:rsidR="00273ADD" w:rsidRPr="00B65B52" w:rsidRDefault="00273ADD" w:rsidP="00B65B52">
      <w:pPr>
        <w:jc w:val="center"/>
        <w:rPr>
          <w:b/>
          <w:bCs/>
          <w:color w:val="000000"/>
          <w:szCs w:val="28"/>
        </w:rPr>
      </w:pPr>
      <w:r w:rsidRPr="00B65B52">
        <w:rPr>
          <w:b/>
          <w:bCs/>
          <w:color w:val="000000"/>
          <w:szCs w:val="28"/>
        </w:rPr>
        <w:t xml:space="preserve">ПЛАН </w:t>
      </w:r>
    </w:p>
    <w:p w14:paraId="17CBF812" w14:textId="77777777" w:rsidR="00273ADD" w:rsidRPr="00B65B52" w:rsidRDefault="00273ADD" w:rsidP="00137C5B">
      <w:pPr>
        <w:jc w:val="center"/>
        <w:rPr>
          <w:color w:val="000000"/>
          <w:szCs w:val="28"/>
        </w:rPr>
      </w:pPr>
      <w:r w:rsidRPr="00B65B52">
        <w:rPr>
          <w:b/>
          <w:bCs/>
          <w:color w:val="000000"/>
          <w:szCs w:val="28"/>
        </w:rPr>
        <w:t>реализации муниципальной программы Тихвинского района</w:t>
      </w:r>
      <w:r w:rsidRPr="00B65B52">
        <w:rPr>
          <w:color w:val="000000"/>
          <w:szCs w:val="28"/>
        </w:rPr>
        <w:t xml:space="preserve"> </w:t>
      </w:r>
    </w:p>
    <w:p w14:paraId="06F8910D" w14:textId="77777777" w:rsidR="00273ADD" w:rsidRPr="00B65B52" w:rsidRDefault="00273ADD" w:rsidP="00137C5B">
      <w:pPr>
        <w:jc w:val="center"/>
        <w:rPr>
          <w:color w:val="000000"/>
          <w:szCs w:val="28"/>
        </w:rPr>
      </w:pPr>
      <w:r w:rsidRPr="00B65B52">
        <w:rPr>
          <w:b/>
          <w:bCs/>
          <w:color w:val="000000"/>
          <w:szCs w:val="28"/>
        </w:rPr>
        <w:t>«Безопасность Тихвинского района»</w:t>
      </w:r>
    </w:p>
    <w:p w14:paraId="08E15048" w14:textId="77777777" w:rsidR="00273ADD" w:rsidRPr="00B65B52" w:rsidRDefault="00273ADD" w:rsidP="00137C5B">
      <w:pPr>
        <w:jc w:val="center"/>
        <w:rPr>
          <w:color w:val="000000"/>
          <w:szCs w:val="28"/>
        </w:rPr>
      </w:pPr>
    </w:p>
    <w:tbl>
      <w:tblPr>
        <w:tblW w:w="15315" w:type="dxa"/>
        <w:tblInd w:w="-3" w:type="dxa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750"/>
        <w:gridCol w:w="3786"/>
        <w:gridCol w:w="2919"/>
        <w:gridCol w:w="1350"/>
        <w:gridCol w:w="1200"/>
        <w:gridCol w:w="1965"/>
        <w:gridCol w:w="1725"/>
        <w:gridCol w:w="1605"/>
        <w:gridCol w:w="15"/>
      </w:tblGrid>
      <w:tr w:rsidR="00B65B52" w:rsidRPr="002243DF" w14:paraId="33744AF4" w14:textId="77777777" w:rsidTr="00EE54E3">
        <w:trPr>
          <w:gridAfter w:val="1"/>
          <w:wAfter w:w="15" w:type="dxa"/>
        </w:trPr>
        <w:tc>
          <w:tcPr>
            <w:tcW w:w="7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6D1823E" w14:textId="77777777" w:rsidR="00B65B52" w:rsidRPr="002243DF" w:rsidRDefault="00B65B52" w:rsidP="00137C5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3D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  <w:p w14:paraId="012F8501" w14:textId="77777777" w:rsidR="00B65B52" w:rsidRPr="002243DF" w:rsidRDefault="00B65B52" w:rsidP="00137C5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243DF">
              <w:rPr>
                <w:b/>
                <w:bCs/>
                <w:color w:val="000000"/>
                <w:sz w:val="22"/>
                <w:szCs w:val="22"/>
              </w:rPr>
              <w:t>пп</w:t>
            </w:r>
            <w:proofErr w:type="spellEnd"/>
            <w:r w:rsidRPr="002243DF">
              <w:rPr>
                <w:color w:val="000000"/>
                <w:sz w:val="22"/>
                <w:szCs w:val="22"/>
              </w:rPr>
              <w:t xml:space="preserve"> </w:t>
            </w:r>
          </w:p>
          <w:p w14:paraId="6E7E652E" w14:textId="170E1AF5" w:rsidR="00B65B52" w:rsidRPr="002243DF" w:rsidRDefault="00B65B52" w:rsidP="00137C5B">
            <w:pPr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78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1896EA5" w14:textId="77777777" w:rsidR="00B65B52" w:rsidRDefault="00B65B52" w:rsidP="00137C5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3DF">
              <w:rPr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</w:p>
          <w:p w14:paraId="01FC7BB1" w14:textId="0BFA6F38" w:rsidR="00B65B52" w:rsidRPr="002243DF" w:rsidRDefault="00B65B52" w:rsidP="00137C5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3DF">
              <w:rPr>
                <w:b/>
                <w:bCs/>
                <w:color w:val="000000"/>
                <w:sz w:val="22"/>
                <w:szCs w:val="22"/>
              </w:rPr>
              <w:t>основного мероприятия</w:t>
            </w:r>
          </w:p>
          <w:p w14:paraId="4E21F105" w14:textId="5C5C25F1" w:rsidR="00B65B52" w:rsidRPr="002243DF" w:rsidRDefault="00B65B52" w:rsidP="00137C5B">
            <w:pPr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1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A7EDECB" w14:textId="3066655E" w:rsidR="00B65B52" w:rsidRPr="002243DF" w:rsidRDefault="00B65B52" w:rsidP="00137C5B">
            <w:pPr>
              <w:jc w:val="center"/>
              <w:rPr>
                <w:color w:val="000000"/>
                <w:sz w:val="22"/>
                <w:szCs w:val="22"/>
              </w:rPr>
            </w:pPr>
            <w:r w:rsidRPr="002243DF">
              <w:rPr>
                <w:b/>
                <w:bCs/>
                <w:color w:val="000000"/>
                <w:sz w:val="22"/>
                <w:szCs w:val="22"/>
              </w:rPr>
              <w:t>Ответственный исполнитель,</w:t>
            </w:r>
            <w:r w:rsidRPr="002243DF">
              <w:rPr>
                <w:color w:val="000000"/>
                <w:sz w:val="22"/>
                <w:szCs w:val="22"/>
              </w:rPr>
              <w:t xml:space="preserve"> </w:t>
            </w:r>
            <w:r w:rsidRPr="002243DF">
              <w:rPr>
                <w:b/>
                <w:bCs/>
                <w:color w:val="000000"/>
                <w:sz w:val="22"/>
                <w:szCs w:val="22"/>
              </w:rPr>
              <w:t>соисполнители, участники</w:t>
            </w:r>
          </w:p>
          <w:p w14:paraId="07281DBF" w14:textId="3035DBC7" w:rsidR="00B65B52" w:rsidRPr="002243DF" w:rsidRDefault="00B65B52" w:rsidP="00137C5B">
            <w:pPr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909D319" w14:textId="77777777" w:rsidR="00B65B52" w:rsidRPr="002243DF" w:rsidRDefault="00B65B52" w:rsidP="00137C5B">
            <w:pPr>
              <w:jc w:val="center"/>
              <w:rPr>
                <w:color w:val="000000"/>
                <w:sz w:val="22"/>
                <w:szCs w:val="22"/>
              </w:rPr>
            </w:pPr>
            <w:r w:rsidRPr="002243DF">
              <w:rPr>
                <w:b/>
                <w:bCs/>
                <w:color w:val="000000"/>
                <w:sz w:val="22"/>
                <w:szCs w:val="22"/>
              </w:rPr>
              <w:t>Годы</w:t>
            </w:r>
            <w:r w:rsidRPr="002243DF">
              <w:rPr>
                <w:color w:val="000000"/>
                <w:sz w:val="22"/>
                <w:szCs w:val="22"/>
              </w:rPr>
              <w:t xml:space="preserve"> </w:t>
            </w:r>
          </w:p>
          <w:p w14:paraId="3784A77E" w14:textId="649A5C0A" w:rsidR="00B65B52" w:rsidRPr="002243DF" w:rsidRDefault="00B65B52" w:rsidP="00137C5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3DF">
              <w:rPr>
                <w:b/>
                <w:bCs/>
                <w:color w:val="000000"/>
                <w:sz w:val="22"/>
                <w:szCs w:val="22"/>
              </w:rPr>
              <w:t>реализации</w:t>
            </w:r>
          </w:p>
          <w:p w14:paraId="78F42E16" w14:textId="771A60B1" w:rsidR="00B65B52" w:rsidRPr="002243DF" w:rsidRDefault="00B65B52" w:rsidP="00137C5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64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8F12F" w14:textId="77777777" w:rsidR="00B65B52" w:rsidRPr="002243DF" w:rsidRDefault="00B65B52" w:rsidP="00137C5B">
            <w:pPr>
              <w:jc w:val="center"/>
              <w:rPr>
                <w:color w:val="000000"/>
                <w:sz w:val="22"/>
                <w:szCs w:val="22"/>
              </w:rPr>
            </w:pPr>
            <w:r w:rsidRPr="002243DF">
              <w:rPr>
                <w:b/>
                <w:bCs/>
                <w:color w:val="000000"/>
                <w:sz w:val="22"/>
                <w:szCs w:val="22"/>
              </w:rPr>
              <w:t>Планируемые объёмы финансирования, тыс. руб.</w:t>
            </w:r>
          </w:p>
          <w:p w14:paraId="68698731" w14:textId="77777777" w:rsidR="00B65B52" w:rsidRPr="002243DF" w:rsidRDefault="00B65B52" w:rsidP="00137C5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65B52" w:rsidRPr="002243DF" w14:paraId="2CEADF8F" w14:textId="77777777" w:rsidTr="00EE54E3">
        <w:trPr>
          <w:gridAfter w:val="1"/>
          <w:wAfter w:w="15" w:type="dxa"/>
        </w:trPr>
        <w:tc>
          <w:tcPr>
            <w:tcW w:w="7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C388D" w14:textId="7AC56137" w:rsidR="00B65B52" w:rsidRPr="002243DF" w:rsidRDefault="00B65B52" w:rsidP="00137C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8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23EC2" w14:textId="366F0694" w:rsidR="00B65B52" w:rsidRPr="002243DF" w:rsidRDefault="00B65B52" w:rsidP="00137C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1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E6188" w14:textId="4ED773B6" w:rsidR="00B65B52" w:rsidRPr="002243DF" w:rsidRDefault="00B65B52" w:rsidP="00137C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07C12" w14:textId="2EE237D5" w:rsidR="00B65B52" w:rsidRPr="002243DF" w:rsidRDefault="00B65B52" w:rsidP="00137C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473F7" w14:textId="77777777" w:rsidR="00B65B52" w:rsidRPr="002243DF" w:rsidRDefault="00B65B52" w:rsidP="00137C5B">
            <w:pPr>
              <w:jc w:val="center"/>
              <w:rPr>
                <w:color w:val="000000"/>
                <w:sz w:val="22"/>
                <w:szCs w:val="22"/>
              </w:rPr>
            </w:pPr>
            <w:r w:rsidRPr="002243DF">
              <w:rPr>
                <w:b/>
                <w:bCs/>
                <w:color w:val="000000"/>
                <w:sz w:val="22"/>
                <w:szCs w:val="22"/>
              </w:rPr>
              <w:t>Всего</w:t>
            </w:r>
            <w:r w:rsidRPr="002243D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191C4" w14:textId="77777777" w:rsidR="00B65B52" w:rsidRPr="002243DF" w:rsidRDefault="00B65B52" w:rsidP="00137C5B">
            <w:pPr>
              <w:jc w:val="center"/>
              <w:rPr>
                <w:color w:val="000000"/>
                <w:sz w:val="22"/>
                <w:szCs w:val="22"/>
              </w:rPr>
            </w:pPr>
            <w:r w:rsidRPr="002243DF">
              <w:rPr>
                <w:b/>
                <w:bCs/>
                <w:color w:val="000000"/>
                <w:sz w:val="22"/>
                <w:szCs w:val="22"/>
              </w:rPr>
              <w:t>Федеральный бюджет</w:t>
            </w:r>
            <w:r w:rsidRPr="002243D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1C72D" w14:textId="77777777" w:rsidR="00B65B52" w:rsidRPr="002243DF" w:rsidRDefault="00B65B52" w:rsidP="00137C5B">
            <w:pPr>
              <w:jc w:val="center"/>
              <w:rPr>
                <w:color w:val="000000"/>
                <w:sz w:val="22"/>
                <w:szCs w:val="22"/>
              </w:rPr>
            </w:pPr>
            <w:r w:rsidRPr="002243DF"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  <w:r w:rsidRPr="002243D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2BAF2" w14:textId="77777777" w:rsidR="00B65B52" w:rsidRPr="002243DF" w:rsidRDefault="00B65B52" w:rsidP="00137C5B">
            <w:pPr>
              <w:jc w:val="center"/>
              <w:rPr>
                <w:color w:val="000000"/>
                <w:sz w:val="22"/>
                <w:szCs w:val="22"/>
              </w:rPr>
            </w:pPr>
            <w:r w:rsidRPr="002243DF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  <w:r w:rsidRPr="002243DF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73ADD" w:rsidRPr="002243DF" w14:paraId="42403B06" w14:textId="77777777" w:rsidTr="00214BCA">
        <w:trPr>
          <w:gridAfter w:val="1"/>
          <w:wAfter w:w="15" w:type="dxa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F3E5A" w14:textId="77777777" w:rsidR="00273ADD" w:rsidRPr="002243DF" w:rsidRDefault="00273ADD" w:rsidP="00137C5B">
            <w:pPr>
              <w:jc w:val="center"/>
              <w:rPr>
                <w:color w:val="000000"/>
                <w:sz w:val="22"/>
                <w:szCs w:val="22"/>
              </w:rPr>
            </w:pPr>
            <w:r w:rsidRPr="002243DF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2243D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7CE87" w14:textId="77777777" w:rsidR="00273ADD" w:rsidRPr="002243DF" w:rsidRDefault="00273ADD" w:rsidP="00137C5B">
            <w:pPr>
              <w:jc w:val="center"/>
              <w:rPr>
                <w:color w:val="000000"/>
                <w:sz w:val="22"/>
                <w:szCs w:val="22"/>
              </w:rPr>
            </w:pPr>
            <w:r w:rsidRPr="002243DF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2243D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ABDA1" w14:textId="77777777" w:rsidR="00273ADD" w:rsidRPr="002243DF" w:rsidRDefault="00273ADD" w:rsidP="00137C5B">
            <w:pPr>
              <w:jc w:val="center"/>
              <w:rPr>
                <w:color w:val="000000"/>
                <w:sz w:val="22"/>
                <w:szCs w:val="22"/>
              </w:rPr>
            </w:pPr>
            <w:r w:rsidRPr="002243DF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2243D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97FE3" w14:textId="77777777" w:rsidR="00273ADD" w:rsidRPr="002243DF" w:rsidRDefault="00273ADD" w:rsidP="00137C5B">
            <w:pPr>
              <w:jc w:val="center"/>
              <w:rPr>
                <w:color w:val="000000"/>
                <w:sz w:val="22"/>
                <w:szCs w:val="22"/>
              </w:rPr>
            </w:pPr>
            <w:r w:rsidRPr="002243DF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2243D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BFC5C" w14:textId="77777777" w:rsidR="00273ADD" w:rsidRPr="002243DF" w:rsidRDefault="00273ADD" w:rsidP="00137C5B">
            <w:pPr>
              <w:jc w:val="center"/>
              <w:rPr>
                <w:color w:val="000000"/>
                <w:sz w:val="22"/>
                <w:szCs w:val="22"/>
              </w:rPr>
            </w:pPr>
            <w:r w:rsidRPr="002243DF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2243D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D278B" w14:textId="77777777" w:rsidR="00273ADD" w:rsidRPr="002243DF" w:rsidRDefault="00273ADD" w:rsidP="00137C5B">
            <w:pPr>
              <w:jc w:val="center"/>
              <w:rPr>
                <w:color w:val="000000"/>
                <w:sz w:val="22"/>
                <w:szCs w:val="22"/>
              </w:rPr>
            </w:pPr>
            <w:r w:rsidRPr="002243DF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2243D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2DC55" w14:textId="77777777" w:rsidR="00273ADD" w:rsidRPr="002243DF" w:rsidRDefault="00273ADD" w:rsidP="00137C5B">
            <w:pPr>
              <w:jc w:val="center"/>
              <w:rPr>
                <w:color w:val="000000"/>
                <w:sz w:val="22"/>
                <w:szCs w:val="22"/>
              </w:rPr>
            </w:pPr>
            <w:r w:rsidRPr="002243DF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2243D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B84BE" w14:textId="77777777" w:rsidR="00273ADD" w:rsidRPr="002243DF" w:rsidRDefault="00273ADD" w:rsidP="00137C5B">
            <w:pPr>
              <w:jc w:val="center"/>
              <w:rPr>
                <w:color w:val="000000"/>
                <w:sz w:val="22"/>
                <w:szCs w:val="22"/>
              </w:rPr>
            </w:pPr>
            <w:r w:rsidRPr="002243DF">
              <w:rPr>
                <w:b/>
                <w:bCs/>
                <w:color w:val="000000"/>
                <w:sz w:val="22"/>
                <w:szCs w:val="22"/>
              </w:rPr>
              <w:t>8</w:t>
            </w:r>
            <w:r w:rsidRPr="002243DF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73ADD" w:rsidRPr="002243DF" w14:paraId="6F0AFEAB" w14:textId="77777777" w:rsidTr="00B964F5">
        <w:tc>
          <w:tcPr>
            <w:tcW w:w="1531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53264" w14:textId="77777777" w:rsidR="00273ADD" w:rsidRPr="002243DF" w:rsidRDefault="00273ADD" w:rsidP="00EA0B66">
            <w:pPr>
              <w:jc w:val="center"/>
              <w:rPr>
                <w:color w:val="000000"/>
                <w:sz w:val="22"/>
                <w:szCs w:val="22"/>
              </w:rPr>
            </w:pPr>
            <w:r w:rsidRPr="002243DF">
              <w:rPr>
                <w:b/>
                <w:bCs/>
                <w:color w:val="000000"/>
                <w:sz w:val="22"/>
                <w:szCs w:val="22"/>
              </w:rPr>
              <w:t>Процессная часть</w:t>
            </w:r>
          </w:p>
        </w:tc>
      </w:tr>
      <w:tr w:rsidR="00273ADD" w:rsidRPr="002243DF" w14:paraId="0410AF32" w14:textId="77777777" w:rsidTr="00B65B52">
        <w:trPr>
          <w:gridAfter w:val="1"/>
          <w:wAfter w:w="15" w:type="dxa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8C5E2" w14:textId="6E0BF4DF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b/>
                <w:bCs/>
                <w:color w:val="000000"/>
                <w:sz w:val="22"/>
                <w:szCs w:val="22"/>
              </w:rPr>
              <w:t>1.</w:t>
            </w:r>
            <w:r w:rsidRPr="002243D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C27F8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по предупреждению чрезвычайных ситуаций на территории Тихвинского района»</w:t>
            </w:r>
            <w:r w:rsidRPr="002243D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6501F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Отдел безопасности и мобилизационной подготовки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CBF5B" w14:textId="77777777" w:rsidR="00273ADD" w:rsidRPr="002243DF" w:rsidRDefault="00273ADD" w:rsidP="00137C5B">
            <w:pPr>
              <w:rPr>
                <w:color w:val="000000"/>
                <w:sz w:val="22"/>
                <w:szCs w:val="22"/>
              </w:rPr>
            </w:pPr>
            <w:r w:rsidRPr="002243DF">
              <w:rPr>
                <w:b/>
                <w:bCs/>
                <w:color w:val="000000"/>
                <w:sz w:val="22"/>
                <w:szCs w:val="22"/>
              </w:rPr>
              <w:t>2022</w:t>
            </w:r>
            <w:r w:rsidRPr="002243D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5D6E8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b/>
                <w:bCs/>
                <w:color w:val="000000"/>
                <w:sz w:val="22"/>
                <w:szCs w:val="22"/>
              </w:rPr>
              <w:t>1180,0</w:t>
            </w:r>
            <w:r w:rsidRPr="002243D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25BC0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68394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2B2C2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b/>
                <w:bCs/>
                <w:color w:val="000000"/>
                <w:sz w:val="22"/>
                <w:szCs w:val="22"/>
              </w:rPr>
              <w:t>1180,0</w:t>
            </w:r>
            <w:r w:rsidRPr="002243DF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73ADD" w:rsidRPr="002243DF" w14:paraId="34A9B9A5" w14:textId="77777777" w:rsidTr="00B65B52">
        <w:trPr>
          <w:gridAfter w:val="1"/>
          <w:wAfter w:w="15" w:type="dxa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DC83D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7930C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0E064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D3C89" w14:textId="77777777" w:rsidR="00273ADD" w:rsidRPr="002243DF" w:rsidRDefault="00273ADD" w:rsidP="00137C5B">
            <w:pPr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8364C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b/>
                <w:bCs/>
                <w:color w:val="000000"/>
                <w:sz w:val="22"/>
                <w:szCs w:val="22"/>
              </w:rPr>
              <w:t>870,0</w:t>
            </w:r>
            <w:r w:rsidRPr="002243D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7FC58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883D3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616E8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b/>
                <w:bCs/>
                <w:color w:val="000000"/>
                <w:sz w:val="22"/>
                <w:szCs w:val="22"/>
              </w:rPr>
              <w:t>870,0</w:t>
            </w:r>
            <w:r w:rsidRPr="002243DF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73ADD" w:rsidRPr="002243DF" w14:paraId="0A60BF2D" w14:textId="77777777" w:rsidTr="00B65B52">
        <w:trPr>
          <w:gridAfter w:val="1"/>
          <w:wAfter w:w="15" w:type="dxa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3B00D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5DD02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C59FE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50499" w14:textId="77777777" w:rsidR="00273ADD" w:rsidRPr="002243DF" w:rsidRDefault="00273ADD" w:rsidP="00137C5B">
            <w:pPr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E1237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b/>
                <w:bCs/>
                <w:color w:val="000000"/>
                <w:sz w:val="22"/>
                <w:szCs w:val="22"/>
              </w:rPr>
              <w:t>870,0</w:t>
            </w:r>
            <w:r w:rsidRPr="002243D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D8E0A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EE91B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1719F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b/>
                <w:bCs/>
                <w:color w:val="000000"/>
                <w:sz w:val="22"/>
                <w:szCs w:val="22"/>
              </w:rPr>
              <w:t>870,0</w:t>
            </w:r>
            <w:r w:rsidRPr="002243DF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73ADD" w:rsidRPr="002243DF" w14:paraId="7BA29ADE" w14:textId="77777777" w:rsidTr="00B65B52">
        <w:trPr>
          <w:gridAfter w:val="1"/>
          <w:wAfter w:w="15" w:type="dxa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2CFBB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7FD1E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64CF9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3EDEF" w14:textId="77777777" w:rsidR="00273ADD" w:rsidRPr="002243DF" w:rsidRDefault="00273ADD" w:rsidP="00137C5B">
            <w:pPr>
              <w:rPr>
                <w:color w:val="000000"/>
                <w:sz w:val="22"/>
                <w:szCs w:val="22"/>
              </w:rPr>
            </w:pPr>
            <w:r w:rsidRPr="002243DF">
              <w:rPr>
                <w:b/>
                <w:bCs/>
                <w:color w:val="000000"/>
                <w:sz w:val="22"/>
                <w:szCs w:val="22"/>
              </w:rPr>
              <w:t>2022-2024</w:t>
            </w:r>
            <w:r w:rsidRPr="002243D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BBEDE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b/>
                <w:bCs/>
                <w:color w:val="000000"/>
                <w:sz w:val="22"/>
                <w:szCs w:val="22"/>
              </w:rPr>
              <w:t>2920,0</w:t>
            </w:r>
            <w:r w:rsidRPr="002243D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62AB5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13659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ED0F1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b/>
                <w:bCs/>
                <w:color w:val="000000"/>
                <w:sz w:val="22"/>
                <w:szCs w:val="22"/>
              </w:rPr>
              <w:t>2920,0</w:t>
            </w:r>
            <w:r w:rsidRPr="002243DF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73ADD" w:rsidRPr="002243DF" w14:paraId="2E84D5F5" w14:textId="77777777" w:rsidTr="00B65B52">
        <w:trPr>
          <w:gridAfter w:val="1"/>
          <w:wAfter w:w="15" w:type="dxa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C3761" w14:textId="5013AA59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3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53A1C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Организация и обеспечение противопаводковых мероприятий 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33503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Отдел безопасности и мобилизационной подготовки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5A310" w14:textId="77777777" w:rsidR="00273ADD" w:rsidRPr="002243DF" w:rsidRDefault="00273ADD" w:rsidP="00137C5B">
            <w:pPr>
              <w:rPr>
                <w:color w:val="000000"/>
                <w:sz w:val="22"/>
                <w:szCs w:val="22"/>
              </w:rPr>
            </w:pPr>
            <w:r w:rsidRPr="002243DF">
              <w:rPr>
                <w:b/>
                <w:bCs/>
                <w:color w:val="000000"/>
                <w:sz w:val="22"/>
                <w:szCs w:val="22"/>
              </w:rPr>
              <w:t>2022</w:t>
            </w:r>
            <w:r w:rsidRPr="002243D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D50AA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b/>
                <w:bCs/>
                <w:color w:val="000000"/>
                <w:sz w:val="22"/>
                <w:szCs w:val="22"/>
              </w:rPr>
              <w:t>250,0</w:t>
            </w:r>
            <w:r w:rsidRPr="002243D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C57E8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54A6E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52E0F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250,0 </w:t>
            </w:r>
          </w:p>
        </w:tc>
      </w:tr>
      <w:tr w:rsidR="00273ADD" w:rsidRPr="002243DF" w14:paraId="11239220" w14:textId="77777777" w:rsidTr="00B65B52">
        <w:trPr>
          <w:gridAfter w:val="1"/>
          <w:wAfter w:w="15" w:type="dxa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0F00C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5C03E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CFA17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32FF4" w14:textId="77777777" w:rsidR="00273ADD" w:rsidRPr="002243DF" w:rsidRDefault="00273ADD" w:rsidP="00137C5B">
            <w:pPr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3772F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250,0 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03439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022A2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D75F8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250,0 </w:t>
            </w:r>
          </w:p>
        </w:tc>
      </w:tr>
      <w:tr w:rsidR="00273ADD" w:rsidRPr="002243DF" w14:paraId="74F2E0B1" w14:textId="77777777" w:rsidTr="00B65B52">
        <w:trPr>
          <w:gridAfter w:val="1"/>
          <w:wAfter w:w="15" w:type="dxa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97FBD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62C49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DAFF4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40FC2" w14:textId="77777777" w:rsidR="00273ADD" w:rsidRPr="002243DF" w:rsidRDefault="00273ADD" w:rsidP="00137C5B">
            <w:pPr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D89E1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250,0 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F2EB7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0023C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2BD3F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250,0 </w:t>
            </w:r>
          </w:p>
        </w:tc>
      </w:tr>
      <w:tr w:rsidR="00273ADD" w:rsidRPr="002243DF" w14:paraId="23DEE5BE" w14:textId="77777777" w:rsidTr="00B65B52">
        <w:trPr>
          <w:gridAfter w:val="1"/>
          <w:wAfter w:w="15" w:type="dxa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2D918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F2BB0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BBABB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   Итого: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76FD4" w14:textId="77777777" w:rsidR="00273ADD" w:rsidRPr="002243DF" w:rsidRDefault="00273ADD" w:rsidP="00137C5B">
            <w:pPr>
              <w:rPr>
                <w:color w:val="000000"/>
                <w:sz w:val="22"/>
                <w:szCs w:val="22"/>
              </w:rPr>
            </w:pPr>
            <w:r w:rsidRPr="002243DF">
              <w:rPr>
                <w:b/>
                <w:bCs/>
                <w:color w:val="000000"/>
                <w:sz w:val="22"/>
                <w:szCs w:val="22"/>
              </w:rPr>
              <w:t>2022-2024</w:t>
            </w:r>
            <w:r w:rsidRPr="002243D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9CDF7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750,0 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F4E2E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6FF33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8FBC1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750,0 </w:t>
            </w:r>
          </w:p>
        </w:tc>
      </w:tr>
      <w:tr w:rsidR="00273ADD" w:rsidRPr="002243DF" w14:paraId="35A08B2E" w14:textId="77777777" w:rsidTr="00B65B52">
        <w:trPr>
          <w:gridAfter w:val="1"/>
          <w:wAfter w:w="15" w:type="dxa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08091" w14:textId="734C3A3E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lastRenderedPageBreak/>
              <w:t>1.2.</w:t>
            </w:r>
          </w:p>
        </w:tc>
        <w:tc>
          <w:tcPr>
            <w:tcW w:w="3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10CA6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Обустройство местной системы оповещения 1 этап 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F0B34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Отдел безопасности и мобилизационной подготовки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DADFE" w14:textId="77777777" w:rsidR="00273ADD" w:rsidRPr="002243DF" w:rsidRDefault="00273ADD" w:rsidP="00137C5B">
            <w:pPr>
              <w:rPr>
                <w:color w:val="000000"/>
                <w:sz w:val="22"/>
                <w:szCs w:val="22"/>
              </w:rPr>
            </w:pPr>
            <w:r w:rsidRPr="002243DF">
              <w:rPr>
                <w:b/>
                <w:bCs/>
                <w:color w:val="000000"/>
                <w:sz w:val="22"/>
                <w:szCs w:val="22"/>
              </w:rPr>
              <w:t>2022</w:t>
            </w:r>
            <w:r w:rsidRPr="002243D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8DCE3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600,0 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ED4B7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37209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A78FD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600,0 </w:t>
            </w:r>
          </w:p>
        </w:tc>
      </w:tr>
      <w:tr w:rsidR="00273ADD" w:rsidRPr="002243DF" w14:paraId="430CE968" w14:textId="77777777" w:rsidTr="00B65B52">
        <w:trPr>
          <w:gridAfter w:val="1"/>
          <w:wAfter w:w="15" w:type="dxa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8348E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52B6A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F56D9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3BEC4" w14:textId="77777777" w:rsidR="00273ADD" w:rsidRPr="002243DF" w:rsidRDefault="00273ADD" w:rsidP="00137C5B">
            <w:pPr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A2976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600,0 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57FEA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90AFF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7D46A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600,0 </w:t>
            </w:r>
          </w:p>
        </w:tc>
      </w:tr>
      <w:tr w:rsidR="00273ADD" w:rsidRPr="002243DF" w14:paraId="2FFEB275" w14:textId="77777777" w:rsidTr="00B65B52">
        <w:trPr>
          <w:gridAfter w:val="1"/>
          <w:wAfter w:w="15" w:type="dxa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32135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DD3B5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F9E58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A7CC5" w14:textId="77777777" w:rsidR="00273ADD" w:rsidRPr="002243DF" w:rsidRDefault="00273ADD" w:rsidP="00137C5B">
            <w:pPr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17380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600,0 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8B87D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A55B8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76A87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600,0 </w:t>
            </w:r>
          </w:p>
        </w:tc>
      </w:tr>
      <w:tr w:rsidR="00273ADD" w:rsidRPr="002243DF" w14:paraId="2AF348AF" w14:textId="77777777" w:rsidTr="00B65B52">
        <w:trPr>
          <w:gridAfter w:val="1"/>
          <w:wAfter w:w="15" w:type="dxa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0FE41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6F5F3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67286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   Итого: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45346" w14:textId="77777777" w:rsidR="00273ADD" w:rsidRPr="002243DF" w:rsidRDefault="00273ADD" w:rsidP="00137C5B">
            <w:pPr>
              <w:rPr>
                <w:color w:val="000000"/>
                <w:sz w:val="22"/>
                <w:szCs w:val="22"/>
              </w:rPr>
            </w:pPr>
            <w:r w:rsidRPr="002243DF">
              <w:rPr>
                <w:b/>
                <w:bCs/>
                <w:color w:val="000000"/>
                <w:sz w:val="22"/>
                <w:szCs w:val="22"/>
              </w:rPr>
              <w:t>2022-2024</w:t>
            </w:r>
            <w:r w:rsidRPr="002243D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B810A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1800,0 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249F4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BF001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33274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1800,0 </w:t>
            </w:r>
          </w:p>
        </w:tc>
      </w:tr>
      <w:tr w:rsidR="00273ADD" w:rsidRPr="002243DF" w14:paraId="27D7DA5A" w14:textId="77777777" w:rsidTr="00B65B52">
        <w:trPr>
          <w:gridAfter w:val="1"/>
          <w:wAfter w:w="15" w:type="dxa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8326C" w14:textId="5D22431F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3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332B3" w14:textId="10C9E9F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>Обучение, повышение уровня квалификации специалистов, руководящего состава администрации Тихвинского районного по вопросам ГО, ЧС и ПБ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CD239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Отдел безопасности и мобилизационной подготовки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99C57" w14:textId="77777777" w:rsidR="00273ADD" w:rsidRPr="002243DF" w:rsidRDefault="00273ADD" w:rsidP="00137C5B">
            <w:pPr>
              <w:rPr>
                <w:color w:val="000000"/>
                <w:sz w:val="22"/>
                <w:szCs w:val="22"/>
              </w:rPr>
            </w:pPr>
            <w:r w:rsidRPr="002243DF">
              <w:rPr>
                <w:b/>
                <w:bCs/>
                <w:color w:val="000000"/>
                <w:sz w:val="22"/>
                <w:szCs w:val="22"/>
              </w:rPr>
              <w:t>2022</w:t>
            </w:r>
            <w:r w:rsidRPr="002243D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F81F5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b/>
                <w:bCs/>
                <w:color w:val="000000"/>
                <w:sz w:val="22"/>
                <w:szCs w:val="22"/>
              </w:rPr>
              <w:t>20,0</w:t>
            </w:r>
            <w:r w:rsidRPr="002243D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9715E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EE311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9B453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20,0 </w:t>
            </w:r>
          </w:p>
        </w:tc>
      </w:tr>
      <w:tr w:rsidR="00273ADD" w:rsidRPr="002243DF" w14:paraId="3CCCEFF2" w14:textId="77777777" w:rsidTr="00B65B52">
        <w:trPr>
          <w:gridAfter w:val="1"/>
          <w:wAfter w:w="15" w:type="dxa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06E76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A6E73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BF37C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8E7B6" w14:textId="77777777" w:rsidR="00273ADD" w:rsidRPr="002243DF" w:rsidRDefault="00273ADD" w:rsidP="00137C5B">
            <w:pPr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E2122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20,0 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A0466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777DF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E9668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20,0 </w:t>
            </w:r>
          </w:p>
        </w:tc>
      </w:tr>
      <w:tr w:rsidR="00273ADD" w:rsidRPr="002243DF" w14:paraId="3A43D654" w14:textId="77777777" w:rsidTr="00B65B52">
        <w:trPr>
          <w:gridAfter w:val="1"/>
          <w:wAfter w:w="15" w:type="dxa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DDA6D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15454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CCDFE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75AF1" w14:textId="77777777" w:rsidR="00273ADD" w:rsidRPr="002243DF" w:rsidRDefault="00273ADD" w:rsidP="00137C5B">
            <w:pPr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8CF4E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20,0 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5B1A3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C8CEF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79B0B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20,0 </w:t>
            </w:r>
          </w:p>
        </w:tc>
      </w:tr>
      <w:tr w:rsidR="00273ADD" w:rsidRPr="002243DF" w14:paraId="0F9742B6" w14:textId="77777777" w:rsidTr="00B65B52">
        <w:trPr>
          <w:gridAfter w:val="1"/>
          <w:wAfter w:w="15" w:type="dxa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22C7B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14DF7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8CA0F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C664E" w14:textId="77777777" w:rsidR="00273ADD" w:rsidRPr="002243DF" w:rsidRDefault="00273ADD" w:rsidP="00137C5B">
            <w:pPr>
              <w:rPr>
                <w:color w:val="000000"/>
                <w:sz w:val="22"/>
                <w:szCs w:val="22"/>
              </w:rPr>
            </w:pPr>
            <w:r w:rsidRPr="002243DF">
              <w:rPr>
                <w:b/>
                <w:bCs/>
                <w:color w:val="000000"/>
                <w:sz w:val="22"/>
                <w:szCs w:val="22"/>
              </w:rPr>
              <w:t>2022-2024</w:t>
            </w:r>
            <w:r w:rsidRPr="002243D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DBBC4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b/>
                <w:bCs/>
                <w:color w:val="000000"/>
                <w:sz w:val="22"/>
                <w:szCs w:val="22"/>
              </w:rPr>
              <w:t>60,0</w:t>
            </w:r>
            <w:r w:rsidRPr="002243D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92A98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3BB46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42CCC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b/>
                <w:bCs/>
                <w:color w:val="000000"/>
                <w:sz w:val="22"/>
                <w:szCs w:val="22"/>
              </w:rPr>
              <w:t>60,0</w:t>
            </w:r>
            <w:r w:rsidRPr="002243DF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73ADD" w:rsidRPr="002243DF" w14:paraId="1BBD660D" w14:textId="77777777" w:rsidTr="00B65B52">
        <w:trPr>
          <w:gridAfter w:val="1"/>
          <w:wAfter w:w="15" w:type="dxa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7073A" w14:textId="16FA15E2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>1.4</w:t>
            </w:r>
            <w:r w:rsidR="00BF6F62">
              <w:rPr>
                <w:color w:val="000000"/>
                <w:sz w:val="22"/>
                <w:szCs w:val="22"/>
              </w:rPr>
              <w:t>.</w:t>
            </w:r>
            <w:r w:rsidRPr="002243D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CFE03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Приобретение снаряжения и оборудования для ликвидации ЧС 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96693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>Отдел безопасности и мобилизационной подготовки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0D2B2" w14:textId="77777777" w:rsidR="00273ADD" w:rsidRPr="002243DF" w:rsidRDefault="00273ADD" w:rsidP="00137C5B">
            <w:pPr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FC078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b/>
                <w:bCs/>
                <w:color w:val="000000"/>
                <w:sz w:val="22"/>
                <w:szCs w:val="22"/>
              </w:rPr>
              <w:t>310,0</w:t>
            </w:r>
            <w:r w:rsidRPr="002243D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79235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0FA90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90ABA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310,0 </w:t>
            </w:r>
          </w:p>
        </w:tc>
      </w:tr>
      <w:tr w:rsidR="00273ADD" w:rsidRPr="002243DF" w14:paraId="6908BA74" w14:textId="77777777" w:rsidTr="00B65B52">
        <w:trPr>
          <w:gridAfter w:val="1"/>
          <w:wAfter w:w="15" w:type="dxa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0CA74" w14:textId="24D75755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b/>
                <w:bCs/>
                <w:color w:val="000000"/>
                <w:sz w:val="22"/>
                <w:szCs w:val="22"/>
              </w:rPr>
              <w:t>2.</w:t>
            </w:r>
            <w:r w:rsidRPr="002243D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393CA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по мобилизационной подготовке</w:t>
            </w:r>
            <w:r w:rsidRPr="002243D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98971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Отдел безопасности и мобилизационной подготовки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AA4D2" w14:textId="77777777" w:rsidR="00273ADD" w:rsidRPr="002243DF" w:rsidRDefault="00273ADD" w:rsidP="00137C5B">
            <w:pPr>
              <w:rPr>
                <w:color w:val="000000"/>
                <w:sz w:val="22"/>
                <w:szCs w:val="22"/>
              </w:rPr>
            </w:pPr>
            <w:r w:rsidRPr="002243DF">
              <w:rPr>
                <w:b/>
                <w:bCs/>
                <w:color w:val="000000"/>
                <w:sz w:val="22"/>
                <w:szCs w:val="22"/>
              </w:rPr>
              <w:t>2022</w:t>
            </w:r>
            <w:r w:rsidRPr="002243D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1CDEE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b/>
                <w:bCs/>
                <w:color w:val="000000"/>
                <w:sz w:val="22"/>
                <w:szCs w:val="22"/>
              </w:rPr>
              <w:t>2,5</w:t>
            </w:r>
            <w:r w:rsidRPr="002243D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5DB6F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FFF1A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A50C1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b/>
                <w:bCs/>
                <w:color w:val="000000"/>
                <w:sz w:val="22"/>
                <w:szCs w:val="22"/>
              </w:rPr>
              <w:t>2,5</w:t>
            </w:r>
            <w:r w:rsidRPr="002243DF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73ADD" w:rsidRPr="002243DF" w14:paraId="4AD98A57" w14:textId="77777777" w:rsidTr="00B65B52">
        <w:trPr>
          <w:gridAfter w:val="1"/>
          <w:wAfter w:w="15" w:type="dxa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5D2C7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3DF95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50EF3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B667C" w14:textId="77777777" w:rsidR="00273ADD" w:rsidRPr="002243DF" w:rsidRDefault="00273ADD" w:rsidP="00137C5B">
            <w:pPr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74D3C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2,5 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AB463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71FA5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5C312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2,5 </w:t>
            </w:r>
          </w:p>
        </w:tc>
      </w:tr>
      <w:tr w:rsidR="00273ADD" w:rsidRPr="002243DF" w14:paraId="2304B00D" w14:textId="77777777" w:rsidTr="00B65B52">
        <w:trPr>
          <w:gridAfter w:val="1"/>
          <w:wAfter w:w="15" w:type="dxa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D0EBD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B280D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C47D3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C3FF8" w14:textId="77777777" w:rsidR="00273ADD" w:rsidRPr="002243DF" w:rsidRDefault="00273ADD" w:rsidP="00137C5B">
            <w:pPr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EF087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2,5 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E1FF1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C4388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7903A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2,5 </w:t>
            </w:r>
          </w:p>
        </w:tc>
      </w:tr>
      <w:tr w:rsidR="00273ADD" w:rsidRPr="002243DF" w14:paraId="1A14BF19" w14:textId="77777777" w:rsidTr="00B65B52">
        <w:trPr>
          <w:gridAfter w:val="1"/>
          <w:wAfter w:w="15" w:type="dxa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2B84C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4E6FE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CD6F4" w14:textId="743E13F8" w:rsidR="00273ADD" w:rsidRPr="002243DF" w:rsidRDefault="00273ADD" w:rsidP="009207C3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F4121" w14:textId="77777777" w:rsidR="00273ADD" w:rsidRPr="002243DF" w:rsidRDefault="00273ADD" w:rsidP="00137C5B">
            <w:pPr>
              <w:rPr>
                <w:color w:val="000000"/>
                <w:sz w:val="22"/>
                <w:szCs w:val="22"/>
              </w:rPr>
            </w:pPr>
            <w:r w:rsidRPr="002243DF">
              <w:rPr>
                <w:b/>
                <w:bCs/>
                <w:color w:val="000000"/>
                <w:sz w:val="22"/>
                <w:szCs w:val="22"/>
              </w:rPr>
              <w:t>2022-2024</w:t>
            </w:r>
            <w:r w:rsidRPr="002243D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27DCF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b/>
                <w:bCs/>
                <w:color w:val="000000"/>
                <w:sz w:val="22"/>
                <w:szCs w:val="22"/>
              </w:rPr>
              <w:t>7,5</w:t>
            </w:r>
            <w:r w:rsidRPr="002243D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13A7A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D30B6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2A084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b/>
                <w:bCs/>
                <w:color w:val="000000"/>
                <w:sz w:val="22"/>
                <w:szCs w:val="22"/>
              </w:rPr>
              <w:t>7,5</w:t>
            </w:r>
            <w:r w:rsidRPr="002243DF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73ADD" w:rsidRPr="002243DF" w14:paraId="17FA5C17" w14:textId="77777777" w:rsidTr="00B65B52">
        <w:trPr>
          <w:gridAfter w:val="1"/>
          <w:wAfter w:w="15" w:type="dxa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3DF13" w14:textId="6739AAB1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3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1B033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Приобретение методических материалов по мобилизационной подготовке 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15544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Отдел безопасности и мобилизационной подготовки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0E924" w14:textId="77777777" w:rsidR="00273ADD" w:rsidRPr="002243DF" w:rsidRDefault="00273ADD" w:rsidP="00137C5B">
            <w:pPr>
              <w:rPr>
                <w:color w:val="000000"/>
                <w:sz w:val="22"/>
                <w:szCs w:val="22"/>
              </w:rPr>
            </w:pPr>
            <w:r w:rsidRPr="002243DF">
              <w:rPr>
                <w:b/>
                <w:bCs/>
                <w:color w:val="000000"/>
                <w:sz w:val="22"/>
                <w:szCs w:val="22"/>
              </w:rPr>
              <w:t>2022</w:t>
            </w:r>
            <w:r w:rsidRPr="002243D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D094E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b/>
                <w:bCs/>
                <w:color w:val="000000"/>
                <w:sz w:val="22"/>
                <w:szCs w:val="22"/>
              </w:rPr>
              <w:t>2,5</w:t>
            </w:r>
            <w:r w:rsidRPr="002243D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ADFA9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32691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B7027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b/>
                <w:bCs/>
                <w:color w:val="000000"/>
                <w:sz w:val="22"/>
                <w:szCs w:val="22"/>
              </w:rPr>
              <w:t>2,5</w:t>
            </w:r>
            <w:r w:rsidRPr="002243DF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73ADD" w:rsidRPr="002243DF" w14:paraId="1C7CD1DF" w14:textId="77777777" w:rsidTr="00B65B52">
        <w:trPr>
          <w:gridAfter w:val="1"/>
          <w:wAfter w:w="15" w:type="dxa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BA29D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A4D15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BF5C5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069EC" w14:textId="77777777" w:rsidR="00273ADD" w:rsidRPr="002243DF" w:rsidRDefault="00273ADD" w:rsidP="00137C5B">
            <w:pPr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C5708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2,5 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38EA6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42762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7B378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2,5 </w:t>
            </w:r>
          </w:p>
        </w:tc>
      </w:tr>
      <w:tr w:rsidR="00273ADD" w:rsidRPr="002243DF" w14:paraId="71716E17" w14:textId="77777777" w:rsidTr="00B65B52">
        <w:trPr>
          <w:gridAfter w:val="1"/>
          <w:wAfter w:w="15" w:type="dxa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C123A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44071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9152F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E4F4B" w14:textId="77777777" w:rsidR="00273ADD" w:rsidRPr="002243DF" w:rsidRDefault="00273ADD" w:rsidP="00137C5B">
            <w:pPr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4B1F7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2,5 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C0050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4BDA6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C792D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2,5 </w:t>
            </w:r>
          </w:p>
        </w:tc>
      </w:tr>
      <w:tr w:rsidR="00273ADD" w:rsidRPr="002243DF" w14:paraId="5DDA5FC6" w14:textId="77777777" w:rsidTr="00B65B52">
        <w:trPr>
          <w:gridAfter w:val="1"/>
          <w:wAfter w:w="15" w:type="dxa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951C8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32F03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02AA4" w14:textId="2A563D44" w:rsidR="00273ADD" w:rsidRPr="002243DF" w:rsidRDefault="00273ADD" w:rsidP="009207C3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0C47A" w14:textId="77777777" w:rsidR="00273ADD" w:rsidRPr="002243DF" w:rsidRDefault="00273ADD" w:rsidP="00137C5B">
            <w:pPr>
              <w:rPr>
                <w:color w:val="000000"/>
                <w:sz w:val="22"/>
                <w:szCs w:val="22"/>
              </w:rPr>
            </w:pPr>
            <w:r w:rsidRPr="002243DF">
              <w:rPr>
                <w:b/>
                <w:bCs/>
                <w:color w:val="000000"/>
                <w:sz w:val="22"/>
                <w:szCs w:val="22"/>
              </w:rPr>
              <w:t>2022-2024</w:t>
            </w:r>
            <w:r w:rsidRPr="002243D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E2934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b/>
                <w:bCs/>
                <w:color w:val="000000"/>
                <w:sz w:val="22"/>
                <w:szCs w:val="22"/>
              </w:rPr>
              <w:t>7,5</w:t>
            </w:r>
            <w:r w:rsidRPr="002243D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F822A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149AA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3F8BE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b/>
                <w:bCs/>
                <w:color w:val="000000"/>
                <w:sz w:val="22"/>
                <w:szCs w:val="22"/>
              </w:rPr>
              <w:t>307,5</w:t>
            </w:r>
            <w:r w:rsidRPr="002243DF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73ADD" w:rsidRPr="002243DF" w14:paraId="68648439" w14:textId="77777777" w:rsidTr="00B65B52">
        <w:trPr>
          <w:gridAfter w:val="1"/>
          <w:wAfter w:w="15" w:type="dxa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9051A" w14:textId="6E5335AA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</w:t>
            </w:r>
            <w:r w:rsidRPr="002243DF">
              <w:rPr>
                <w:b/>
                <w:bCs/>
                <w:color w:val="000000"/>
                <w:sz w:val="22"/>
                <w:szCs w:val="22"/>
              </w:rPr>
              <w:t>3.</w:t>
            </w:r>
            <w:r w:rsidRPr="002243D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56594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по гражданской обороне</w:t>
            </w:r>
            <w:r w:rsidRPr="002243D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69BE8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Отдел безопасности и мобилизационной подготовки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7F583" w14:textId="77777777" w:rsidR="00273ADD" w:rsidRPr="002243DF" w:rsidRDefault="00273ADD" w:rsidP="00137C5B">
            <w:pPr>
              <w:rPr>
                <w:color w:val="000000"/>
                <w:sz w:val="22"/>
                <w:szCs w:val="22"/>
              </w:rPr>
            </w:pPr>
            <w:r w:rsidRPr="002243DF">
              <w:rPr>
                <w:b/>
                <w:bCs/>
                <w:color w:val="000000"/>
                <w:sz w:val="22"/>
                <w:szCs w:val="22"/>
              </w:rPr>
              <w:t>2022</w:t>
            </w:r>
            <w:r w:rsidRPr="002243D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28174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b/>
                <w:bCs/>
                <w:color w:val="000000"/>
                <w:sz w:val="22"/>
                <w:szCs w:val="22"/>
              </w:rPr>
              <w:t>102,5</w:t>
            </w:r>
            <w:r w:rsidRPr="002243D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CF0F8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52BEA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29756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b/>
                <w:bCs/>
                <w:color w:val="000000"/>
                <w:sz w:val="22"/>
                <w:szCs w:val="22"/>
              </w:rPr>
              <w:t>102,5</w:t>
            </w:r>
            <w:r w:rsidRPr="002243DF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73ADD" w:rsidRPr="002243DF" w14:paraId="0BF5B527" w14:textId="77777777" w:rsidTr="00B65B52">
        <w:trPr>
          <w:gridAfter w:val="1"/>
          <w:wAfter w:w="15" w:type="dxa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17192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ED956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49647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5FA0E" w14:textId="77777777" w:rsidR="00273ADD" w:rsidRPr="002243DF" w:rsidRDefault="00273ADD" w:rsidP="00137C5B">
            <w:pPr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6EA3E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102,5 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50970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80161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9AB1A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102,5 </w:t>
            </w:r>
          </w:p>
        </w:tc>
      </w:tr>
      <w:tr w:rsidR="00273ADD" w:rsidRPr="002243DF" w14:paraId="1FACB553" w14:textId="77777777" w:rsidTr="00B65B52">
        <w:trPr>
          <w:gridAfter w:val="1"/>
          <w:wAfter w:w="15" w:type="dxa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34F30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1E338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69BB5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049B7" w14:textId="77777777" w:rsidR="00273ADD" w:rsidRPr="002243DF" w:rsidRDefault="00273ADD" w:rsidP="00137C5B">
            <w:pPr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8DEF3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102,5 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DF894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6199D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15954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102,5 </w:t>
            </w:r>
          </w:p>
        </w:tc>
      </w:tr>
      <w:tr w:rsidR="00273ADD" w:rsidRPr="002243DF" w14:paraId="0314CC60" w14:textId="77777777" w:rsidTr="00B65B52">
        <w:trPr>
          <w:gridAfter w:val="1"/>
          <w:wAfter w:w="15" w:type="dxa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4E168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82BB9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222FD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50206" w14:textId="77777777" w:rsidR="00273ADD" w:rsidRPr="002243DF" w:rsidRDefault="00273ADD" w:rsidP="00137C5B">
            <w:pPr>
              <w:rPr>
                <w:color w:val="000000"/>
                <w:sz w:val="22"/>
                <w:szCs w:val="22"/>
              </w:rPr>
            </w:pPr>
            <w:r w:rsidRPr="002243DF">
              <w:rPr>
                <w:b/>
                <w:bCs/>
                <w:color w:val="000000"/>
                <w:sz w:val="22"/>
                <w:szCs w:val="22"/>
              </w:rPr>
              <w:t>2022-2024</w:t>
            </w:r>
            <w:r w:rsidRPr="002243D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B9046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b/>
                <w:bCs/>
                <w:color w:val="000000"/>
                <w:sz w:val="22"/>
                <w:szCs w:val="22"/>
              </w:rPr>
              <w:t>307,5</w:t>
            </w:r>
            <w:r w:rsidRPr="002243D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A9D14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8E554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291EB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b/>
                <w:bCs/>
                <w:color w:val="000000"/>
                <w:sz w:val="22"/>
                <w:szCs w:val="22"/>
              </w:rPr>
              <w:t>307,5</w:t>
            </w:r>
            <w:r w:rsidRPr="002243DF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73ADD" w:rsidRPr="002243DF" w14:paraId="6E29B8B3" w14:textId="77777777" w:rsidTr="00B65B52">
        <w:trPr>
          <w:gridAfter w:val="1"/>
          <w:wAfter w:w="15" w:type="dxa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136D9" w14:textId="7772BE51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3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1F09B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Приобретение методических материалов по гражданской обороне 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86FFB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Отдел безопасности и мобилизационной подготовки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CCBD2" w14:textId="77777777" w:rsidR="00273ADD" w:rsidRPr="002243DF" w:rsidRDefault="00273ADD" w:rsidP="00137C5B">
            <w:pPr>
              <w:rPr>
                <w:color w:val="000000"/>
                <w:sz w:val="22"/>
                <w:szCs w:val="22"/>
              </w:rPr>
            </w:pPr>
            <w:r w:rsidRPr="002243DF">
              <w:rPr>
                <w:b/>
                <w:bCs/>
                <w:color w:val="000000"/>
                <w:sz w:val="22"/>
                <w:szCs w:val="22"/>
              </w:rPr>
              <w:t>2022</w:t>
            </w:r>
            <w:r w:rsidRPr="002243D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416C0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b/>
                <w:bCs/>
                <w:color w:val="000000"/>
                <w:sz w:val="22"/>
                <w:szCs w:val="22"/>
              </w:rPr>
              <w:t>2,5</w:t>
            </w:r>
            <w:r w:rsidRPr="002243D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986F7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B6296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1D874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b/>
                <w:bCs/>
                <w:color w:val="000000"/>
                <w:sz w:val="22"/>
                <w:szCs w:val="22"/>
              </w:rPr>
              <w:t>2,5</w:t>
            </w:r>
            <w:r w:rsidRPr="002243DF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73ADD" w:rsidRPr="002243DF" w14:paraId="7E7564AD" w14:textId="77777777" w:rsidTr="00B65B52">
        <w:trPr>
          <w:gridAfter w:val="1"/>
          <w:wAfter w:w="15" w:type="dxa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F8DB5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C3B22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57425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5A5C0" w14:textId="77777777" w:rsidR="00273ADD" w:rsidRPr="002243DF" w:rsidRDefault="00273ADD" w:rsidP="00137C5B">
            <w:pPr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4AFC2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2,5 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78CCE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180D2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7C4CA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2,5 </w:t>
            </w:r>
          </w:p>
        </w:tc>
      </w:tr>
      <w:tr w:rsidR="00273ADD" w:rsidRPr="002243DF" w14:paraId="2F36575B" w14:textId="77777777" w:rsidTr="00B65B52">
        <w:trPr>
          <w:gridAfter w:val="1"/>
          <w:wAfter w:w="15" w:type="dxa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4453E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15A3A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F42E7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67DF8" w14:textId="77777777" w:rsidR="00273ADD" w:rsidRPr="002243DF" w:rsidRDefault="00273ADD" w:rsidP="00137C5B">
            <w:pPr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B7C11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2,5 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38460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A1571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55D3A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2,5 </w:t>
            </w:r>
          </w:p>
        </w:tc>
      </w:tr>
      <w:tr w:rsidR="00273ADD" w:rsidRPr="002243DF" w14:paraId="28F6E590" w14:textId="77777777" w:rsidTr="00B65B52">
        <w:trPr>
          <w:gridAfter w:val="1"/>
          <w:wAfter w:w="15" w:type="dxa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21D5E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D7AC8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623AA" w14:textId="77777777" w:rsidR="00273ADD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Итого:</w:t>
            </w:r>
          </w:p>
          <w:p w14:paraId="608C507A" w14:textId="5BC5F8C9" w:rsidR="009207C3" w:rsidRPr="002243DF" w:rsidRDefault="009207C3" w:rsidP="00B65B52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8420C" w14:textId="77777777" w:rsidR="00273ADD" w:rsidRPr="002243DF" w:rsidRDefault="00273ADD" w:rsidP="00137C5B">
            <w:pPr>
              <w:rPr>
                <w:color w:val="000000"/>
                <w:sz w:val="22"/>
                <w:szCs w:val="22"/>
              </w:rPr>
            </w:pPr>
            <w:r w:rsidRPr="002243DF">
              <w:rPr>
                <w:b/>
                <w:bCs/>
                <w:color w:val="000000"/>
                <w:sz w:val="22"/>
                <w:szCs w:val="22"/>
              </w:rPr>
              <w:t>2022-2024</w:t>
            </w:r>
            <w:r w:rsidRPr="002243D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A8527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b/>
                <w:bCs/>
                <w:color w:val="000000"/>
                <w:sz w:val="22"/>
                <w:szCs w:val="22"/>
              </w:rPr>
              <w:t>7,5</w:t>
            </w:r>
            <w:r w:rsidRPr="002243D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2E4E4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3C064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893B2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b/>
                <w:bCs/>
                <w:color w:val="000000"/>
                <w:sz w:val="22"/>
                <w:szCs w:val="22"/>
              </w:rPr>
              <w:t>7,5</w:t>
            </w:r>
            <w:r w:rsidRPr="002243DF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73ADD" w:rsidRPr="002243DF" w14:paraId="079E11A5" w14:textId="77777777" w:rsidTr="00B65B52">
        <w:trPr>
          <w:gridAfter w:val="1"/>
          <w:wAfter w:w="15" w:type="dxa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18D3F" w14:textId="3886BA32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lastRenderedPageBreak/>
              <w:t>3.2.</w:t>
            </w:r>
          </w:p>
        </w:tc>
        <w:tc>
          <w:tcPr>
            <w:tcW w:w="3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46BBF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>Поддержание в состоянии постоянной готовности защитного сооружения ГО (центрального пункта управления)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671A0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Отдел безопасности и мобилизационной подготовки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1EEE7" w14:textId="77777777" w:rsidR="00273ADD" w:rsidRPr="002243DF" w:rsidRDefault="00273ADD" w:rsidP="00137C5B">
            <w:pPr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6DD6C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100,0 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95958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54808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92430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100,0 </w:t>
            </w:r>
          </w:p>
        </w:tc>
      </w:tr>
      <w:tr w:rsidR="00273ADD" w:rsidRPr="002243DF" w14:paraId="66EF63E4" w14:textId="77777777" w:rsidTr="00B65B52">
        <w:trPr>
          <w:gridAfter w:val="1"/>
          <w:wAfter w:w="15" w:type="dxa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79000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C3E84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74B15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84B81" w14:textId="77777777" w:rsidR="00273ADD" w:rsidRPr="002243DF" w:rsidRDefault="00273ADD" w:rsidP="00137C5B">
            <w:pPr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57CC3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100,0 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02A12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AB739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3F8DF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100,0 </w:t>
            </w:r>
          </w:p>
        </w:tc>
      </w:tr>
      <w:tr w:rsidR="00273ADD" w:rsidRPr="002243DF" w14:paraId="53F999B3" w14:textId="77777777" w:rsidTr="00B65B52">
        <w:trPr>
          <w:gridAfter w:val="1"/>
          <w:wAfter w:w="15" w:type="dxa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81CB7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247C2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7CEEB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9E75C" w14:textId="77777777" w:rsidR="00273ADD" w:rsidRPr="002243DF" w:rsidRDefault="00273ADD" w:rsidP="00137C5B">
            <w:pPr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D9407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100,0 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4C80D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B9023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55A65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100,0 </w:t>
            </w:r>
          </w:p>
        </w:tc>
      </w:tr>
      <w:tr w:rsidR="00273ADD" w:rsidRPr="002243DF" w14:paraId="34EE3F10" w14:textId="77777777" w:rsidTr="00B65B52">
        <w:trPr>
          <w:gridAfter w:val="1"/>
          <w:wAfter w:w="15" w:type="dxa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A4D08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A000D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AA326" w14:textId="2D2165A6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   Итого: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1C0ED" w14:textId="77777777" w:rsidR="00273ADD" w:rsidRPr="002243DF" w:rsidRDefault="00273ADD" w:rsidP="00137C5B">
            <w:pPr>
              <w:rPr>
                <w:color w:val="000000"/>
                <w:sz w:val="22"/>
                <w:szCs w:val="22"/>
              </w:rPr>
            </w:pPr>
            <w:r w:rsidRPr="002243DF">
              <w:rPr>
                <w:b/>
                <w:bCs/>
                <w:color w:val="000000"/>
                <w:sz w:val="22"/>
                <w:szCs w:val="22"/>
              </w:rPr>
              <w:t>2022-2024</w:t>
            </w:r>
            <w:r w:rsidRPr="002243D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2E897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b/>
                <w:bCs/>
                <w:color w:val="000000"/>
                <w:sz w:val="22"/>
                <w:szCs w:val="22"/>
              </w:rPr>
              <w:t>300,0</w:t>
            </w:r>
            <w:r w:rsidRPr="002243D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1ADF1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AC7AA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A7D1B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b/>
                <w:bCs/>
                <w:color w:val="000000"/>
                <w:sz w:val="22"/>
                <w:szCs w:val="22"/>
              </w:rPr>
              <w:t>300,0</w:t>
            </w:r>
            <w:r w:rsidRPr="002243DF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73ADD" w:rsidRPr="002243DF" w14:paraId="124710A1" w14:textId="77777777" w:rsidTr="00B65B52">
        <w:trPr>
          <w:gridAfter w:val="1"/>
          <w:wAfter w:w="15" w:type="dxa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622E1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b/>
                <w:bCs/>
                <w:color w:val="000000"/>
                <w:sz w:val="22"/>
                <w:szCs w:val="22"/>
              </w:rPr>
              <w:t>4.</w:t>
            </w:r>
            <w:r w:rsidRPr="002243D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74AAA" w14:textId="3D112123" w:rsidR="00273ADD" w:rsidRPr="002243DF" w:rsidRDefault="00273ADD" w:rsidP="004856C0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по профилактике правонарушений, преступлений, терроризма и экстремизма»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85179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Отдел безопасности и мобилизационной подготовки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A5039" w14:textId="77777777" w:rsidR="00273ADD" w:rsidRPr="002243DF" w:rsidRDefault="00273ADD" w:rsidP="00B964F5">
            <w:pPr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45634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bCs/>
                <w:color w:val="000000"/>
                <w:sz w:val="22"/>
                <w:szCs w:val="22"/>
              </w:rPr>
              <w:t>13142,8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BC4E9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DE513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A0037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bCs/>
                <w:color w:val="000000"/>
                <w:sz w:val="22"/>
                <w:szCs w:val="22"/>
              </w:rPr>
              <w:t>13142,8</w:t>
            </w:r>
          </w:p>
        </w:tc>
      </w:tr>
      <w:tr w:rsidR="00273ADD" w:rsidRPr="002243DF" w14:paraId="0AB3CFF3" w14:textId="77777777" w:rsidTr="00B65B52">
        <w:trPr>
          <w:gridAfter w:val="1"/>
          <w:wAfter w:w="15" w:type="dxa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5B160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29541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4AF3C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37BB8" w14:textId="77777777" w:rsidR="00273ADD" w:rsidRPr="002243DF" w:rsidRDefault="00273ADD" w:rsidP="00B37AF1">
            <w:pPr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E2379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bCs/>
                <w:color w:val="000000"/>
                <w:sz w:val="22"/>
                <w:szCs w:val="22"/>
              </w:rPr>
              <w:t>12452,8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3CCCC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480E8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2131A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bCs/>
                <w:color w:val="000000"/>
                <w:sz w:val="22"/>
                <w:szCs w:val="22"/>
              </w:rPr>
              <w:t>12452,8</w:t>
            </w:r>
          </w:p>
        </w:tc>
      </w:tr>
      <w:tr w:rsidR="00273ADD" w:rsidRPr="002243DF" w14:paraId="2931DC73" w14:textId="77777777" w:rsidTr="00B65B52">
        <w:trPr>
          <w:gridAfter w:val="1"/>
          <w:wAfter w:w="15" w:type="dxa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D485D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DDC45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81DA7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680A9" w14:textId="77777777" w:rsidR="00273ADD" w:rsidRPr="002243DF" w:rsidRDefault="00273ADD" w:rsidP="00B37AF1">
            <w:pPr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2A9F1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bCs/>
                <w:color w:val="000000"/>
                <w:sz w:val="22"/>
                <w:szCs w:val="22"/>
              </w:rPr>
              <w:t>12452,8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E2E28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DA9CC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7B4DA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bCs/>
                <w:color w:val="000000"/>
                <w:sz w:val="22"/>
                <w:szCs w:val="22"/>
              </w:rPr>
              <w:t>12452,8</w:t>
            </w:r>
          </w:p>
        </w:tc>
      </w:tr>
      <w:tr w:rsidR="00273ADD" w:rsidRPr="002243DF" w14:paraId="05123067" w14:textId="77777777" w:rsidTr="00B65B52">
        <w:trPr>
          <w:gridAfter w:val="1"/>
          <w:wAfter w:w="15" w:type="dxa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2F12B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AE875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4AD0B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F3EFC" w14:textId="77777777" w:rsidR="00273ADD" w:rsidRPr="002243DF" w:rsidRDefault="00273ADD" w:rsidP="00B37AF1">
            <w:pPr>
              <w:rPr>
                <w:color w:val="000000"/>
                <w:sz w:val="22"/>
                <w:szCs w:val="22"/>
              </w:rPr>
            </w:pPr>
            <w:r w:rsidRPr="002243DF">
              <w:rPr>
                <w:b/>
                <w:bCs/>
                <w:color w:val="000000"/>
                <w:sz w:val="22"/>
                <w:szCs w:val="22"/>
              </w:rPr>
              <w:t>2022-2024</w:t>
            </w:r>
            <w:r w:rsidRPr="002243D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02807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b/>
                <w:color w:val="000000"/>
                <w:sz w:val="22"/>
                <w:szCs w:val="22"/>
              </w:rPr>
              <w:t>38048,4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C969E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B11D4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7B11B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b/>
                <w:color w:val="000000"/>
                <w:sz w:val="22"/>
                <w:szCs w:val="22"/>
              </w:rPr>
              <w:t>38048,4</w:t>
            </w:r>
          </w:p>
        </w:tc>
      </w:tr>
      <w:tr w:rsidR="00273ADD" w:rsidRPr="002243DF" w14:paraId="5FAD3E13" w14:textId="77777777" w:rsidTr="00B65B52">
        <w:trPr>
          <w:gridAfter w:val="1"/>
          <w:wAfter w:w="15" w:type="dxa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79FDC" w14:textId="46F94D9D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3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73528" w14:textId="4F26E653" w:rsidR="00273ADD" w:rsidRPr="002243DF" w:rsidRDefault="00273ADD" w:rsidP="00F1640E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Приобретение методических материалов по профилактике правонарушений и преступлений терроризма и экстремизма 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EE97F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Отдел безопасности и мобилизационной подготовки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055D3" w14:textId="77777777" w:rsidR="00273ADD" w:rsidRPr="002243DF" w:rsidRDefault="00273ADD" w:rsidP="00B37AF1">
            <w:pPr>
              <w:rPr>
                <w:color w:val="000000"/>
                <w:sz w:val="22"/>
                <w:szCs w:val="22"/>
              </w:rPr>
            </w:pPr>
            <w:r w:rsidRPr="002243DF">
              <w:rPr>
                <w:b/>
                <w:bCs/>
                <w:color w:val="000000"/>
                <w:sz w:val="22"/>
                <w:szCs w:val="22"/>
              </w:rPr>
              <w:t>2022</w:t>
            </w:r>
            <w:r w:rsidRPr="002243D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94B54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b/>
                <w:bCs/>
                <w:color w:val="000000"/>
                <w:sz w:val="22"/>
                <w:szCs w:val="22"/>
              </w:rPr>
              <w:t>10,0</w:t>
            </w:r>
            <w:r w:rsidRPr="002243D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BD7E4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b/>
                <w:bCs/>
                <w:color w:val="000000"/>
                <w:sz w:val="22"/>
                <w:szCs w:val="22"/>
              </w:rPr>
              <w:t>-</w:t>
            </w:r>
            <w:r w:rsidRPr="002243D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621C3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b/>
                <w:bCs/>
                <w:color w:val="000000"/>
                <w:sz w:val="22"/>
                <w:szCs w:val="22"/>
              </w:rPr>
              <w:t>-</w:t>
            </w:r>
            <w:r w:rsidRPr="002243D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A312D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b/>
                <w:bCs/>
                <w:color w:val="000000"/>
                <w:sz w:val="22"/>
                <w:szCs w:val="22"/>
              </w:rPr>
              <w:t>10,0</w:t>
            </w:r>
            <w:r w:rsidRPr="002243DF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73ADD" w:rsidRPr="002243DF" w14:paraId="28BE4D07" w14:textId="77777777" w:rsidTr="00B65B52">
        <w:trPr>
          <w:gridAfter w:val="1"/>
          <w:wAfter w:w="15" w:type="dxa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3379F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984A3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22BB2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31445" w14:textId="77777777" w:rsidR="00273ADD" w:rsidRPr="002243DF" w:rsidRDefault="00273ADD" w:rsidP="00B37AF1">
            <w:pPr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D7548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10,0 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9194F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CB07B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B5525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10,0 </w:t>
            </w:r>
          </w:p>
        </w:tc>
      </w:tr>
      <w:tr w:rsidR="00273ADD" w:rsidRPr="002243DF" w14:paraId="6B1F48B1" w14:textId="77777777" w:rsidTr="00B65B52">
        <w:trPr>
          <w:gridAfter w:val="1"/>
          <w:wAfter w:w="15" w:type="dxa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DBE31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61D90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90D41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E5EB0" w14:textId="77777777" w:rsidR="00273ADD" w:rsidRPr="002243DF" w:rsidRDefault="00273ADD" w:rsidP="00B37AF1">
            <w:pPr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36B3D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10,0 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5F32D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EF463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28182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10,0 </w:t>
            </w:r>
          </w:p>
        </w:tc>
      </w:tr>
      <w:tr w:rsidR="00273ADD" w:rsidRPr="002243DF" w14:paraId="4BDA168D" w14:textId="77777777" w:rsidTr="00B65B52">
        <w:trPr>
          <w:gridAfter w:val="1"/>
          <w:wAfter w:w="15" w:type="dxa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4A0CB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95434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01B2B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F1703" w14:textId="77777777" w:rsidR="00273ADD" w:rsidRPr="002243DF" w:rsidRDefault="00273ADD" w:rsidP="00B37AF1">
            <w:pPr>
              <w:rPr>
                <w:color w:val="000000"/>
                <w:sz w:val="22"/>
                <w:szCs w:val="22"/>
              </w:rPr>
            </w:pPr>
            <w:r w:rsidRPr="002243DF">
              <w:rPr>
                <w:b/>
                <w:bCs/>
                <w:color w:val="000000"/>
                <w:sz w:val="22"/>
                <w:szCs w:val="22"/>
              </w:rPr>
              <w:t>2022-2024</w:t>
            </w:r>
            <w:r w:rsidRPr="002243D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2B87D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b/>
                <w:bCs/>
                <w:color w:val="000000"/>
                <w:sz w:val="22"/>
                <w:szCs w:val="22"/>
              </w:rPr>
              <w:t>30,0</w:t>
            </w:r>
            <w:r w:rsidRPr="002243D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C6A8D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08695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7B00F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b/>
                <w:bCs/>
                <w:color w:val="000000"/>
                <w:sz w:val="22"/>
                <w:szCs w:val="22"/>
              </w:rPr>
              <w:t>30,0</w:t>
            </w:r>
            <w:r w:rsidRPr="002243DF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73ADD" w:rsidRPr="002243DF" w14:paraId="284FBE76" w14:textId="77777777" w:rsidTr="00B65B52">
        <w:trPr>
          <w:gridAfter w:val="1"/>
          <w:wAfter w:w="15" w:type="dxa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FF6AB" w14:textId="1D832714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4.2.</w:t>
            </w:r>
          </w:p>
        </w:tc>
        <w:tc>
          <w:tcPr>
            <w:tcW w:w="3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6B09F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Развитие, обслуживание и содержание в работоспособном состоянии подсистем видеонаблюдения АПК АИС «Безопасный город» 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2ADF0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  <w:u w:val="single"/>
              </w:rPr>
              <w:t>ответственный исполнитель:</w:t>
            </w:r>
            <w:r w:rsidRPr="002243DF">
              <w:rPr>
                <w:color w:val="000000"/>
                <w:sz w:val="22"/>
                <w:szCs w:val="22"/>
              </w:rPr>
              <w:t xml:space="preserve"> </w:t>
            </w:r>
          </w:p>
          <w:p w14:paraId="1A879280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>отдел безопасности и мобилизационной подготовки</w:t>
            </w:r>
          </w:p>
          <w:p w14:paraId="5E0C08D2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  <w:u w:val="single"/>
              </w:rPr>
              <w:t>участник МП:</w:t>
            </w:r>
          </w:p>
          <w:p w14:paraId="0EBB55B4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>МУ «ЦАХО»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3A611" w14:textId="77777777" w:rsidR="00273ADD" w:rsidRPr="002243DF" w:rsidRDefault="00273ADD" w:rsidP="00B37AF1">
            <w:pPr>
              <w:rPr>
                <w:color w:val="000000"/>
                <w:sz w:val="22"/>
                <w:szCs w:val="22"/>
              </w:rPr>
            </w:pPr>
            <w:r w:rsidRPr="002243DF">
              <w:rPr>
                <w:b/>
                <w:bCs/>
                <w:color w:val="000000"/>
                <w:sz w:val="22"/>
                <w:szCs w:val="22"/>
              </w:rPr>
              <w:t>2022</w:t>
            </w:r>
            <w:r w:rsidRPr="002243D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6C58D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3275,8 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570DE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7A26D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F2F1F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3275,8 </w:t>
            </w:r>
          </w:p>
        </w:tc>
      </w:tr>
      <w:tr w:rsidR="00273ADD" w:rsidRPr="002243DF" w14:paraId="2188AE8C" w14:textId="77777777" w:rsidTr="00B65B52">
        <w:trPr>
          <w:gridAfter w:val="1"/>
          <w:wAfter w:w="15" w:type="dxa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A74A2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9346E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D4808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16693" w14:textId="77777777" w:rsidR="00273ADD" w:rsidRPr="002243DF" w:rsidRDefault="00273ADD" w:rsidP="00B37AF1">
            <w:pPr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8DF0E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2859,8 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20B21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1D251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E6BC0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2859,8 </w:t>
            </w:r>
          </w:p>
        </w:tc>
      </w:tr>
      <w:tr w:rsidR="00273ADD" w:rsidRPr="002243DF" w14:paraId="5789C256" w14:textId="77777777" w:rsidTr="00B65B52">
        <w:trPr>
          <w:gridAfter w:val="1"/>
          <w:wAfter w:w="15" w:type="dxa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CE5D6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A0655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19836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92556" w14:textId="77777777" w:rsidR="00273ADD" w:rsidRPr="002243DF" w:rsidRDefault="00273ADD" w:rsidP="00B37AF1">
            <w:pPr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A264B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2859,8 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BBAC0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837BB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EF500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2859,8 </w:t>
            </w:r>
          </w:p>
        </w:tc>
      </w:tr>
      <w:tr w:rsidR="00273ADD" w:rsidRPr="002243DF" w14:paraId="5EBDBDD5" w14:textId="77777777" w:rsidTr="00B65B52">
        <w:trPr>
          <w:gridAfter w:val="1"/>
          <w:wAfter w:w="15" w:type="dxa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14611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9D86F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95FA4" w14:textId="4B7EF2B9" w:rsidR="00273ADD" w:rsidRPr="002243DF" w:rsidRDefault="00273ADD" w:rsidP="009207C3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6DB95" w14:textId="77777777" w:rsidR="00273ADD" w:rsidRPr="002243DF" w:rsidRDefault="00273ADD" w:rsidP="00B37AF1">
            <w:pPr>
              <w:rPr>
                <w:color w:val="000000"/>
                <w:sz w:val="22"/>
                <w:szCs w:val="22"/>
              </w:rPr>
            </w:pPr>
            <w:r w:rsidRPr="002243DF">
              <w:rPr>
                <w:b/>
                <w:bCs/>
                <w:color w:val="000000"/>
                <w:sz w:val="22"/>
                <w:szCs w:val="22"/>
              </w:rPr>
              <w:t>2022-2024</w:t>
            </w:r>
            <w:r w:rsidRPr="002243D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2EE7E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b/>
                <w:bCs/>
                <w:color w:val="000000"/>
                <w:sz w:val="22"/>
                <w:szCs w:val="22"/>
              </w:rPr>
              <w:t>8995,4</w:t>
            </w:r>
            <w:r w:rsidRPr="002243D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45247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56D65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2A26B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b/>
                <w:bCs/>
                <w:color w:val="000000"/>
                <w:sz w:val="22"/>
                <w:szCs w:val="22"/>
              </w:rPr>
              <w:t>8995,4</w:t>
            </w:r>
            <w:r w:rsidRPr="002243DF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73ADD" w:rsidRPr="002243DF" w14:paraId="6C502291" w14:textId="77777777" w:rsidTr="00B65B52">
        <w:trPr>
          <w:gridAfter w:val="1"/>
          <w:wAfter w:w="15" w:type="dxa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881DA" w14:textId="11A3F3B6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>4.3.</w:t>
            </w:r>
          </w:p>
        </w:tc>
        <w:tc>
          <w:tcPr>
            <w:tcW w:w="3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A4A22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Содержание диспетчерского персонала АПК АИС «Безопасный город» и ЕДДС Тихвинского района 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ACE33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  <w:u w:val="single"/>
              </w:rPr>
              <w:t>ответственный исполнитель:</w:t>
            </w:r>
            <w:r w:rsidRPr="002243DF">
              <w:rPr>
                <w:color w:val="000000"/>
                <w:sz w:val="22"/>
                <w:szCs w:val="22"/>
              </w:rPr>
              <w:t xml:space="preserve"> </w:t>
            </w:r>
          </w:p>
          <w:p w14:paraId="355537D2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>отдел безопасности и мобилизационной подготовки</w:t>
            </w:r>
          </w:p>
          <w:p w14:paraId="214B3D18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  <w:u w:val="single"/>
              </w:rPr>
              <w:t>участник МП:</w:t>
            </w:r>
          </w:p>
          <w:p w14:paraId="5E739856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>МУ «ЦАХО»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7F42F" w14:textId="77777777" w:rsidR="00273ADD" w:rsidRPr="002243DF" w:rsidRDefault="00273ADD" w:rsidP="00B37AF1">
            <w:pPr>
              <w:rPr>
                <w:color w:val="000000"/>
                <w:sz w:val="22"/>
                <w:szCs w:val="22"/>
              </w:rPr>
            </w:pPr>
            <w:r w:rsidRPr="002243DF">
              <w:rPr>
                <w:b/>
                <w:bCs/>
                <w:color w:val="000000"/>
                <w:sz w:val="22"/>
                <w:szCs w:val="22"/>
              </w:rPr>
              <w:t>2022</w:t>
            </w:r>
            <w:r w:rsidRPr="002243D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F79DB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8720,1 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284AC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8AA94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4BF6B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8720,1 </w:t>
            </w:r>
          </w:p>
        </w:tc>
      </w:tr>
      <w:tr w:rsidR="00273ADD" w:rsidRPr="002243DF" w14:paraId="21688080" w14:textId="77777777" w:rsidTr="00B65B52">
        <w:trPr>
          <w:gridAfter w:val="1"/>
          <w:wAfter w:w="15" w:type="dxa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B0571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CA821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AB8EE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54C1E" w14:textId="77777777" w:rsidR="00273ADD" w:rsidRPr="002243DF" w:rsidRDefault="00273ADD" w:rsidP="00B37AF1">
            <w:pPr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5E395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8720,1 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885F3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7854E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1ECDB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8720,1 </w:t>
            </w:r>
          </w:p>
        </w:tc>
      </w:tr>
      <w:tr w:rsidR="00273ADD" w:rsidRPr="002243DF" w14:paraId="1BFFF4BF" w14:textId="77777777" w:rsidTr="00B65B52">
        <w:trPr>
          <w:gridAfter w:val="1"/>
          <w:wAfter w:w="15" w:type="dxa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67A67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29B56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DE484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49796" w14:textId="77777777" w:rsidR="00273ADD" w:rsidRPr="002243DF" w:rsidRDefault="00273ADD" w:rsidP="00B37AF1">
            <w:pPr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82417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8720,1 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D74F3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C6C04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891D9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8720,1 </w:t>
            </w:r>
          </w:p>
        </w:tc>
      </w:tr>
      <w:tr w:rsidR="00273ADD" w:rsidRPr="002243DF" w14:paraId="4044EF38" w14:textId="77777777" w:rsidTr="00B65B52">
        <w:trPr>
          <w:gridAfter w:val="1"/>
          <w:wAfter w:w="15" w:type="dxa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CFEBB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</w:p>
        </w:tc>
        <w:tc>
          <w:tcPr>
            <w:tcW w:w="3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52061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E9B36" w14:textId="59C93B32" w:rsidR="00273ADD" w:rsidRPr="002243DF" w:rsidRDefault="00273ADD" w:rsidP="009207C3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519DE" w14:textId="77777777" w:rsidR="00273ADD" w:rsidRPr="002243DF" w:rsidRDefault="00273ADD" w:rsidP="00B37AF1">
            <w:pPr>
              <w:rPr>
                <w:color w:val="000000"/>
                <w:sz w:val="22"/>
                <w:szCs w:val="22"/>
              </w:rPr>
            </w:pPr>
            <w:r w:rsidRPr="002243DF">
              <w:rPr>
                <w:b/>
                <w:bCs/>
                <w:color w:val="000000"/>
                <w:sz w:val="22"/>
                <w:szCs w:val="22"/>
              </w:rPr>
              <w:t>2022-2024</w:t>
            </w:r>
            <w:r w:rsidRPr="002243D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E3CC7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b/>
                <w:bCs/>
                <w:color w:val="000000"/>
                <w:sz w:val="22"/>
                <w:szCs w:val="22"/>
              </w:rPr>
              <w:t>26160,3</w:t>
            </w:r>
            <w:r w:rsidRPr="002243D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E926E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474C7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0E8EF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b/>
                <w:bCs/>
                <w:color w:val="000000"/>
                <w:sz w:val="22"/>
                <w:szCs w:val="22"/>
              </w:rPr>
              <w:t>26160,3</w:t>
            </w:r>
            <w:r w:rsidRPr="002243DF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73ADD" w:rsidRPr="002243DF" w14:paraId="4CB6EECB" w14:textId="77777777" w:rsidTr="00B65B52">
        <w:trPr>
          <w:gridAfter w:val="1"/>
          <w:wAfter w:w="15" w:type="dxa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9FB61" w14:textId="6AA99075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>4.4.</w:t>
            </w:r>
          </w:p>
        </w:tc>
        <w:tc>
          <w:tcPr>
            <w:tcW w:w="3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D8F61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>Обеспечение безопасности на объектах МУ «ЦАХО»</w:t>
            </w:r>
          </w:p>
          <w:p w14:paraId="57825F98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</w:p>
          <w:p w14:paraId="3F9A1E83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</w:p>
          <w:p w14:paraId="16916EB2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</w:p>
          <w:p w14:paraId="552D03E4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B1227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  <w:u w:val="single"/>
              </w:rPr>
              <w:t>ответственный исполнитель:</w:t>
            </w:r>
            <w:r w:rsidRPr="002243DF">
              <w:rPr>
                <w:color w:val="000000"/>
                <w:sz w:val="22"/>
                <w:szCs w:val="22"/>
              </w:rPr>
              <w:t xml:space="preserve"> </w:t>
            </w:r>
          </w:p>
          <w:p w14:paraId="4CF43138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>отдел безопасности и мобилизационной подготовки</w:t>
            </w:r>
          </w:p>
          <w:p w14:paraId="4F10FD05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  <w:u w:val="single"/>
              </w:rPr>
              <w:t>участник МП:</w:t>
            </w:r>
          </w:p>
          <w:p w14:paraId="59C79430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МУ «ЦАХО»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CDA71" w14:textId="77777777" w:rsidR="00273ADD" w:rsidRPr="002243DF" w:rsidRDefault="00273ADD" w:rsidP="00B37AF1">
            <w:pPr>
              <w:rPr>
                <w:color w:val="000000"/>
                <w:sz w:val="22"/>
                <w:szCs w:val="22"/>
              </w:rPr>
            </w:pPr>
            <w:r w:rsidRPr="002243DF">
              <w:rPr>
                <w:b/>
                <w:bCs/>
                <w:color w:val="000000"/>
                <w:sz w:val="22"/>
                <w:szCs w:val="22"/>
              </w:rPr>
              <w:t>2022</w:t>
            </w:r>
            <w:r w:rsidRPr="002243D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4F532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1136,9 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F5855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C6E33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C72A5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1136,9 </w:t>
            </w:r>
          </w:p>
        </w:tc>
      </w:tr>
      <w:tr w:rsidR="00273ADD" w:rsidRPr="002243DF" w14:paraId="7A4DAA23" w14:textId="77777777" w:rsidTr="00B65B52">
        <w:trPr>
          <w:gridAfter w:val="1"/>
          <w:wAfter w:w="15" w:type="dxa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3CD32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3BCC6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DC7F4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CB52F" w14:textId="77777777" w:rsidR="00273ADD" w:rsidRPr="002243DF" w:rsidRDefault="00273ADD" w:rsidP="00B37AF1">
            <w:pPr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F81DF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862,9 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631E2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49E44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87782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862,9 </w:t>
            </w:r>
          </w:p>
        </w:tc>
      </w:tr>
      <w:tr w:rsidR="00273ADD" w:rsidRPr="002243DF" w14:paraId="1C394D25" w14:textId="77777777" w:rsidTr="00B65B52">
        <w:trPr>
          <w:gridAfter w:val="1"/>
          <w:wAfter w:w="15" w:type="dxa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500EC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1091E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7A442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54215" w14:textId="77777777" w:rsidR="00273ADD" w:rsidRPr="002243DF" w:rsidRDefault="00273ADD" w:rsidP="00B37AF1">
            <w:pPr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4EBC2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>862,9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539EF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C5219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685D6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>862,9</w:t>
            </w:r>
          </w:p>
        </w:tc>
      </w:tr>
      <w:tr w:rsidR="00273ADD" w:rsidRPr="002243DF" w14:paraId="1DEFE67F" w14:textId="77777777" w:rsidTr="00B65B52">
        <w:trPr>
          <w:gridAfter w:val="1"/>
          <w:wAfter w:w="15" w:type="dxa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13538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388B4" w14:textId="77777777" w:rsidR="00273ADD" w:rsidRPr="002243DF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8BF69" w14:textId="77777777" w:rsidR="00273ADD" w:rsidRDefault="00273ADD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>Итого:</w:t>
            </w:r>
          </w:p>
          <w:p w14:paraId="5E500F52" w14:textId="0617CBF9" w:rsidR="009207C3" w:rsidRPr="002243DF" w:rsidRDefault="009207C3" w:rsidP="00B65B52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8A3E4" w14:textId="77777777" w:rsidR="00273ADD" w:rsidRPr="002243DF" w:rsidRDefault="00273ADD" w:rsidP="00B37AF1">
            <w:pPr>
              <w:rPr>
                <w:color w:val="000000"/>
                <w:sz w:val="22"/>
                <w:szCs w:val="22"/>
              </w:rPr>
            </w:pPr>
            <w:r w:rsidRPr="002243DF">
              <w:rPr>
                <w:b/>
                <w:bCs/>
                <w:color w:val="000000"/>
                <w:sz w:val="22"/>
                <w:szCs w:val="22"/>
              </w:rPr>
              <w:t>2022-2024</w:t>
            </w:r>
            <w:r w:rsidRPr="002243D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43946" w14:textId="77777777" w:rsidR="00273ADD" w:rsidRPr="002243DF" w:rsidRDefault="00273ADD" w:rsidP="00B65B5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3DF">
              <w:rPr>
                <w:b/>
                <w:bCs/>
                <w:color w:val="000000"/>
                <w:sz w:val="22"/>
                <w:szCs w:val="22"/>
              </w:rPr>
              <w:t xml:space="preserve">2862,7 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5E4EE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C68A2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6F774" w14:textId="77777777" w:rsidR="00273ADD" w:rsidRPr="002243DF" w:rsidRDefault="00273ADD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b/>
                <w:bCs/>
                <w:color w:val="000000"/>
                <w:sz w:val="22"/>
                <w:szCs w:val="22"/>
              </w:rPr>
              <w:t xml:space="preserve">2862,7 </w:t>
            </w:r>
          </w:p>
        </w:tc>
      </w:tr>
      <w:tr w:rsidR="00BF6F62" w:rsidRPr="002243DF" w14:paraId="32143CA5" w14:textId="77777777" w:rsidTr="000A3506">
        <w:trPr>
          <w:gridAfter w:val="1"/>
          <w:wAfter w:w="15" w:type="dxa"/>
        </w:trPr>
        <w:tc>
          <w:tcPr>
            <w:tcW w:w="7455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91346FD" w14:textId="2B6DF6A8" w:rsidR="00BF6F62" w:rsidRPr="002243DF" w:rsidRDefault="00BF6F62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b/>
                <w:bCs/>
                <w:color w:val="000000"/>
                <w:sz w:val="22"/>
                <w:szCs w:val="22"/>
              </w:rPr>
              <w:t>Итого по программе (процессная часть):</w:t>
            </w:r>
            <w:r w:rsidRPr="002243DF">
              <w:rPr>
                <w:color w:val="000000"/>
                <w:sz w:val="22"/>
                <w:szCs w:val="22"/>
              </w:rPr>
              <w:t xml:space="preserve">   </w:t>
            </w:r>
          </w:p>
          <w:p w14:paraId="312FC7E4" w14:textId="77777777" w:rsidR="00BF6F62" w:rsidRPr="002243DF" w:rsidRDefault="00BF6F62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  <w:p w14:paraId="11145331" w14:textId="77777777" w:rsidR="00BF6F62" w:rsidRPr="002243DF" w:rsidRDefault="00BF6F62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  <w:p w14:paraId="53C83EB7" w14:textId="77777777" w:rsidR="00BF6F62" w:rsidRPr="002243DF" w:rsidRDefault="00BF6F62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  <w:p w14:paraId="641D39E4" w14:textId="441AC9FF" w:rsidR="00BF6F62" w:rsidRPr="002243DF" w:rsidRDefault="00BF6F62" w:rsidP="00B65B52">
            <w:pPr>
              <w:jc w:val="lef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2D970" w14:textId="77777777" w:rsidR="00BF6F62" w:rsidRPr="002243DF" w:rsidRDefault="00BF6F62" w:rsidP="00B37AF1">
            <w:pPr>
              <w:rPr>
                <w:color w:val="000000"/>
                <w:sz w:val="22"/>
                <w:szCs w:val="22"/>
              </w:rPr>
            </w:pPr>
            <w:r w:rsidRPr="002243DF">
              <w:rPr>
                <w:b/>
                <w:bCs/>
                <w:color w:val="000000"/>
                <w:sz w:val="22"/>
                <w:szCs w:val="22"/>
              </w:rPr>
              <w:t>2022</w:t>
            </w:r>
            <w:r w:rsidRPr="002243D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C6FF6" w14:textId="77777777" w:rsidR="00BF6F62" w:rsidRPr="002243DF" w:rsidRDefault="00BF6F62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b/>
                <w:bCs/>
                <w:color w:val="000000"/>
                <w:sz w:val="22"/>
                <w:szCs w:val="22"/>
              </w:rPr>
              <w:t>14427,8</w:t>
            </w:r>
            <w:r w:rsidRPr="002243D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FF4C7" w14:textId="77777777" w:rsidR="00BF6F62" w:rsidRPr="002243DF" w:rsidRDefault="00BF6F62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E49EB" w14:textId="77777777" w:rsidR="00BF6F62" w:rsidRPr="002243DF" w:rsidRDefault="00BF6F62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664C3" w14:textId="77777777" w:rsidR="00BF6F62" w:rsidRPr="002243DF" w:rsidRDefault="00BF6F62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b/>
                <w:bCs/>
                <w:color w:val="000000"/>
                <w:sz w:val="22"/>
                <w:szCs w:val="22"/>
              </w:rPr>
              <w:t>14427,8</w:t>
            </w:r>
            <w:r w:rsidRPr="002243DF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BF6F62" w:rsidRPr="002243DF" w14:paraId="545D90E0" w14:textId="77777777" w:rsidTr="000A3506">
        <w:trPr>
          <w:gridAfter w:val="1"/>
          <w:wAfter w:w="15" w:type="dxa"/>
        </w:trPr>
        <w:tc>
          <w:tcPr>
            <w:tcW w:w="745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FF96B3F" w14:textId="34EADD12" w:rsidR="00BF6F62" w:rsidRPr="002243DF" w:rsidRDefault="00BF6F62" w:rsidP="00B65B52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42EBF" w14:textId="77777777" w:rsidR="00BF6F62" w:rsidRPr="002243DF" w:rsidRDefault="00BF6F62" w:rsidP="00B37AF1">
            <w:pPr>
              <w:rPr>
                <w:color w:val="000000"/>
                <w:sz w:val="22"/>
                <w:szCs w:val="22"/>
              </w:rPr>
            </w:pPr>
            <w:r w:rsidRPr="002243DF">
              <w:rPr>
                <w:b/>
                <w:bCs/>
                <w:color w:val="000000"/>
                <w:sz w:val="22"/>
                <w:szCs w:val="22"/>
              </w:rPr>
              <w:t>2023</w:t>
            </w:r>
            <w:r w:rsidRPr="002243D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22D95" w14:textId="77777777" w:rsidR="00BF6F62" w:rsidRPr="002243DF" w:rsidRDefault="00BF6F62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b/>
                <w:bCs/>
                <w:color w:val="000000"/>
                <w:sz w:val="22"/>
                <w:szCs w:val="22"/>
              </w:rPr>
              <w:t>13427,8</w:t>
            </w:r>
            <w:r w:rsidRPr="002243D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5896" w14:textId="77777777" w:rsidR="00BF6F62" w:rsidRPr="002243DF" w:rsidRDefault="00BF6F62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259D1" w14:textId="77777777" w:rsidR="00BF6F62" w:rsidRPr="002243DF" w:rsidRDefault="00BF6F62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C935A" w14:textId="77777777" w:rsidR="00BF6F62" w:rsidRPr="002243DF" w:rsidRDefault="00BF6F62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b/>
                <w:bCs/>
                <w:color w:val="000000"/>
                <w:sz w:val="22"/>
                <w:szCs w:val="22"/>
              </w:rPr>
              <w:t>13427,8</w:t>
            </w:r>
            <w:r w:rsidRPr="002243DF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BF6F62" w:rsidRPr="002243DF" w14:paraId="26CBDB5F" w14:textId="77777777" w:rsidTr="00E05F4C">
        <w:trPr>
          <w:gridAfter w:val="1"/>
          <w:wAfter w:w="15" w:type="dxa"/>
        </w:trPr>
        <w:tc>
          <w:tcPr>
            <w:tcW w:w="745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E553E6E" w14:textId="24FF10E6" w:rsidR="00BF6F62" w:rsidRPr="002243DF" w:rsidRDefault="00BF6F62" w:rsidP="00B65B52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F4499" w14:textId="2F38CB5B" w:rsidR="00BF6F62" w:rsidRPr="002243DF" w:rsidRDefault="00BF6F62" w:rsidP="00484D55">
            <w:pPr>
              <w:rPr>
                <w:color w:val="000000"/>
                <w:sz w:val="22"/>
                <w:szCs w:val="22"/>
              </w:rPr>
            </w:pPr>
            <w:r w:rsidRPr="002243DF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77E92" w14:textId="77777777" w:rsidR="00BF6F62" w:rsidRPr="002243DF" w:rsidRDefault="00BF6F62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b/>
                <w:bCs/>
                <w:color w:val="000000"/>
                <w:sz w:val="22"/>
                <w:szCs w:val="22"/>
              </w:rPr>
              <w:t>13427,8</w:t>
            </w:r>
            <w:r w:rsidRPr="002243D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F6A7A" w14:textId="77777777" w:rsidR="00BF6F62" w:rsidRPr="002243DF" w:rsidRDefault="00BF6F62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49014" w14:textId="77777777" w:rsidR="00BF6F62" w:rsidRPr="002243DF" w:rsidRDefault="00BF6F62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82D39" w14:textId="77777777" w:rsidR="00BF6F62" w:rsidRPr="002243DF" w:rsidRDefault="00BF6F62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b/>
                <w:bCs/>
                <w:color w:val="000000"/>
                <w:sz w:val="22"/>
                <w:szCs w:val="22"/>
              </w:rPr>
              <w:t>13427,8</w:t>
            </w:r>
            <w:r w:rsidRPr="002243DF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BF6F62" w:rsidRPr="002243DF" w14:paraId="4CF5A767" w14:textId="77777777" w:rsidTr="00E05F4C">
        <w:trPr>
          <w:gridAfter w:val="1"/>
          <w:wAfter w:w="15" w:type="dxa"/>
        </w:trPr>
        <w:tc>
          <w:tcPr>
            <w:tcW w:w="7455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6001D" w14:textId="0A0D9095" w:rsidR="00BF6F62" w:rsidRPr="002243DF" w:rsidRDefault="00BF6F62" w:rsidP="00B65B52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F16BA" w14:textId="77777777" w:rsidR="00BF6F62" w:rsidRPr="002243DF" w:rsidRDefault="00BF6F62" w:rsidP="00B37AF1">
            <w:pPr>
              <w:rPr>
                <w:color w:val="000000"/>
                <w:sz w:val="22"/>
                <w:szCs w:val="22"/>
              </w:rPr>
            </w:pPr>
            <w:r w:rsidRPr="002243DF">
              <w:rPr>
                <w:b/>
                <w:bCs/>
                <w:color w:val="000000"/>
                <w:sz w:val="22"/>
                <w:szCs w:val="22"/>
              </w:rPr>
              <w:t>2022-2024</w:t>
            </w:r>
            <w:r w:rsidRPr="002243D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7AE45" w14:textId="77777777" w:rsidR="00BF6F62" w:rsidRPr="002243DF" w:rsidRDefault="00BF6F62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b/>
                <w:bCs/>
                <w:color w:val="000000"/>
                <w:sz w:val="22"/>
                <w:szCs w:val="22"/>
              </w:rPr>
              <w:t>41283,4</w:t>
            </w:r>
            <w:r w:rsidRPr="002243D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55898" w14:textId="77777777" w:rsidR="00BF6F62" w:rsidRPr="002243DF" w:rsidRDefault="00BF6F62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49CA7" w14:textId="77777777" w:rsidR="00BF6F62" w:rsidRPr="002243DF" w:rsidRDefault="00BF6F62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A9FEA" w14:textId="77777777" w:rsidR="00BF6F62" w:rsidRPr="002243DF" w:rsidRDefault="00BF6F62" w:rsidP="00B65B52">
            <w:pPr>
              <w:jc w:val="right"/>
              <w:rPr>
                <w:color w:val="000000"/>
                <w:sz w:val="22"/>
                <w:szCs w:val="22"/>
              </w:rPr>
            </w:pPr>
            <w:r w:rsidRPr="002243DF">
              <w:rPr>
                <w:b/>
                <w:bCs/>
                <w:color w:val="000000"/>
                <w:sz w:val="22"/>
                <w:szCs w:val="22"/>
              </w:rPr>
              <w:t>41283,4</w:t>
            </w:r>
          </w:p>
        </w:tc>
      </w:tr>
    </w:tbl>
    <w:p w14:paraId="0723FAA1" w14:textId="77777777" w:rsidR="00273ADD" w:rsidRPr="002243DF" w:rsidRDefault="00273ADD" w:rsidP="00BF6F62">
      <w:pPr>
        <w:jc w:val="center"/>
        <w:rPr>
          <w:sz w:val="22"/>
          <w:szCs w:val="22"/>
        </w:rPr>
      </w:pPr>
      <w:r w:rsidRPr="002243DF">
        <w:rPr>
          <w:color w:val="000000"/>
          <w:sz w:val="22"/>
          <w:szCs w:val="22"/>
        </w:rPr>
        <w:t>_____________</w:t>
      </w:r>
    </w:p>
    <w:p w14:paraId="0C9BBDBE" w14:textId="77777777" w:rsidR="0004002F" w:rsidRPr="002243DF" w:rsidRDefault="0004002F">
      <w:pPr>
        <w:rPr>
          <w:sz w:val="22"/>
          <w:szCs w:val="22"/>
        </w:rPr>
      </w:pPr>
    </w:p>
    <w:sectPr w:rsidR="0004002F" w:rsidRPr="002243DF" w:rsidSect="004856C0">
      <w:pgSz w:w="16840" w:h="11907" w:orient="landscape" w:code="9"/>
      <w:pgMar w:top="1134" w:right="851" w:bottom="851" w:left="851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FDE4E" w14:textId="77777777" w:rsidR="0034317E" w:rsidRDefault="0034317E">
      <w:r>
        <w:separator/>
      </w:r>
    </w:p>
  </w:endnote>
  <w:endnote w:type="continuationSeparator" w:id="0">
    <w:p w14:paraId="5F0ED474" w14:textId="77777777" w:rsidR="0034317E" w:rsidRDefault="00343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53472" w14:textId="77777777" w:rsidR="0034317E" w:rsidRDefault="0034317E">
      <w:r>
        <w:separator/>
      </w:r>
    </w:p>
  </w:footnote>
  <w:footnote w:type="continuationSeparator" w:id="0">
    <w:p w14:paraId="471C3C9B" w14:textId="77777777" w:rsidR="0034317E" w:rsidRDefault="00343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BB7DB" w14:textId="77777777" w:rsidR="004856C0" w:rsidRDefault="004856C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7ED6E3E" w14:textId="77777777" w:rsidR="004856C0" w:rsidRDefault="004856C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num w:numId="1" w16cid:durableId="1985884976">
    <w:abstractNumId w:val="1"/>
  </w:num>
  <w:num w:numId="2" w16cid:durableId="1686327052">
    <w:abstractNumId w:val="0"/>
  </w:num>
  <w:num w:numId="3" w16cid:durableId="1355301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1C21"/>
    <w:rsid w:val="0004002F"/>
    <w:rsid w:val="00040F20"/>
    <w:rsid w:val="000E3D9B"/>
    <w:rsid w:val="00107B6C"/>
    <w:rsid w:val="002243DF"/>
    <w:rsid w:val="00273ADD"/>
    <w:rsid w:val="00342A03"/>
    <w:rsid w:val="0034317E"/>
    <w:rsid w:val="00386A8E"/>
    <w:rsid w:val="00484D55"/>
    <w:rsid w:val="004856C0"/>
    <w:rsid w:val="00487208"/>
    <w:rsid w:val="006063BB"/>
    <w:rsid w:val="00700BF1"/>
    <w:rsid w:val="0078456A"/>
    <w:rsid w:val="00803430"/>
    <w:rsid w:val="009207C3"/>
    <w:rsid w:val="00991C21"/>
    <w:rsid w:val="00B65B52"/>
    <w:rsid w:val="00BF6F62"/>
    <w:rsid w:val="00C51325"/>
    <w:rsid w:val="00EB1427"/>
    <w:rsid w:val="00EC1B21"/>
    <w:rsid w:val="00F1640E"/>
    <w:rsid w:val="00F2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BB0FE4"/>
  <w15:chartTrackingRefBased/>
  <w15:docId w15:val="{8709F9B5-D0D5-4B2E-B756-49C8399E4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qFormat/>
    <w:rsid w:val="00487208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qFormat/>
    <w:rsid w:val="00487208"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rsid w:val="00487208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rsid w:val="00487208"/>
    <w:pPr>
      <w:ind w:right="-1"/>
      <w:jc w:val="both"/>
    </w:pPr>
    <w:rPr>
      <w:rFonts w:ascii="Arial" w:hAnsi="Arial"/>
      <w:sz w:val="24"/>
    </w:rPr>
  </w:style>
  <w:style w:type="paragraph" w:customStyle="1" w:styleId="a">
    <w:name w:val="Список маркированный"/>
    <w:basedOn w:val="a0"/>
    <w:rsid w:val="00487208"/>
    <w:pPr>
      <w:numPr>
        <w:ilvl w:val="1"/>
        <w:numId w:val="3"/>
      </w:numPr>
    </w:pPr>
  </w:style>
  <w:style w:type="paragraph" w:styleId="a6">
    <w:name w:val="header"/>
    <w:basedOn w:val="a0"/>
    <w:link w:val="a7"/>
    <w:uiPriority w:val="99"/>
    <w:rsid w:val="00F260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F26029"/>
    <w:rPr>
      <w:sz w:val="28"/>
      <w:lang w:val="ru-RU" w:eastAsia="ru-RU" w:bidi="ar-SA"/>
    </w:rPr>
  </w:style>
  <w:style w:type="paragraph" w:customStyle="1" w:styleId="Heading">
    <w:name w:val="Heading"/>
    <w:uiPriority w:val="99"/>
    <w:rsid w:val="00F2602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8">
    <w:name w:val="page number"/>
    <w:basedOn w:val="a1"/>
    <w:rsid w:val="00F26029"/>
  </w:style>
  <w:style w:type="table" w:styleId="a9">
    <w:name w:val="Table Grid"/>
    <w:basedOn w:val="a2"/>
    <w:rsid w:val="00273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0"/>
    <w:link w:val="ab"/>
    <w:rsid w:val="004856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4856C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&#1041;&#1083;&#1072;&#1085;&#1082;%20&#1087;&#1086;&#1089;&#109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пост.</Template>
  <TotalTime>44</TotalTime>
  <Pages>6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4</cp:revision>
  <cp:lastPrinted>2022-05-25T06:54:00Z</cp:lastPrinted>
  <dcterms:created xsi:type="dcterms:W3CDTF">2022-05-23T05:22:00Z</dcterms:created>
  <dcterms:modified xsi:type="dcterms:W3CDTF">2022-05-25T06:55:00Z</dcterms:modified>
</cp:coreProperties>
</file>