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332F4" w:rsidRDefault="00B52D22" w:rsidP="00E023C0">
      <w:pPr>
        <w:pStyle w:val="4"/>
        <w:tabs>
          <w:tab w:val="center" w:pos="4677"/>
        </w:tabs>
      </w:pPr>
      <w:r w:rsidRPr="006332F4">
        <w:t>АДМИНИСТРАЦИЯ  МУНИЦИПАЛЬНОГО  ОБРАЗОВАНИЯ</w:t>
      </w:r>
    </w:p>
    <w:p w:rsidR="00B52D22" w:rsidRPr="006332F4" w:rsidRDefault="00B52D22">
      <w:pPr>
        <w:jc w:val="center"/>
        <w:rPr>
          <w:b/>
          <w:sz w:val="22"/>
        </w:rPr>
      </w:pPr>
      <w:r w:rsidRPr="006332F4">
        <w:rPr>
          <w:b/>
          <w:sz w:val="22"/>
        </w:rPr>
        <w:t xml:space="preserve">ТИХВИНСКИЙ  МУНИЦИПАЛЬНЫЙ  РАЙОН </w:t>
      </w:r>
    </w:p>
    <w:p w:rsidR="00B52D22" w:rsidRPr="006332F4" w:rsidRDefault="00B52D22">
      <w:pPr>
        <w:jc w:val="center"/>
        <w:rPr>
          <w:b/>
          <w:sz w:val="22"/>
        </w:rPr>
      </w:pPr>
      <w:r w:rsidRPr="006332F4">
        <w:rPr>
          <w:b/>
          <w:sz w:val="22"/>
        </w:rPr>
        <w:t>ЛЕНИНГРАДСКОЙ  ОБЛАСТИ</w:t>
      </w:r>
    </w:p>
    <w:p w:rsidR="00B52D22" w:rsidRPr="006332F4" w:rsidRDefault="00B52D22">
      <w:pPr>
        <w:jc w:val="center"/>
        <w:rPr>
          <w:b/>
          <w:sz w:val="22"/>
        </w:rPr>
      </w:pPr>
      <w:r w:rsidRPr="006332F4">
        <w:rPr>
          <w:b/>
          <w:sz w:val="22"/>
        </w:rPr>
        <w:t>(АДМИНИСТРАЦИЯ  ТИХВИНСКОГО  РАЙОНА)</w:t>
      </w:r>
    </w:p>
    <w:p w:rsidR="00B52D22" w:rsidRPr="006332F4" w:rsidRDefault="00B52D22">
      <w:pPr>
        <w:jc w:val="center"/>
        <w:rPr>
          <w:b/>
          <w:sz w:val="32"/>
        </w:rPr>
      </w:pPr>
    </w:p>
    <w:p w:rsidR="00B52D22" w:rsidRPr="006332F4" w:rsidRDefault="00B52D22">
      <w:pPr>
        <w:jc w:val="center"/>
        <w:rPr>
          <w:sz w:val="10"/>
        </w:rPr>
      </w:pPr>
      <w:r w:rsidRPr="006332F4">
        <w:rPr>
          <w:b/>
          <w:sz w:val="32"/>
        </w:rPr>
        <w:t>ПОСТАНОВЛЕНИЕ</w:t>
      </w:r>
    </w:p>
    <w:p w:rsidR="00B52D22" w:rsidRPr="006332F4" w:rsidRDefault="00B52D22">
      <w:pPr>
        <w:jc w:val="center"/>
        <w:rPr>
          <w:sz w:val="10"/>
        </w:rPr>
      </w:pPr>
    </w:p>
    <w:p w:rsidR="00B52D22" w:rsidRPr="006332F4" w:rsidRDefault="00B52D22">
      <w:pPr>
        <w:jc w:val="center"/>
        <w:rPr>
          <w:sz w:val="10"/>
        </w:rPr>
      </w:pPr>
    </w:p>
    <w:p w:rsidR="00B52D22" w:rsidRPr="006332F4" w:rsidRDefault="00B52D22">
      <w:pPr>
        <w:tabs>
          <w:tab w:val="left" w:pos="4962"/>
        </w:tabs>
        <w:rPr>
          <w:sz w:val="16"/>
        </w:rPr>
      </w:pPr>
    </w:p>
    <w:p w:rsidR="00B52D22" w:rsidRPr="006332F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332F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332F4" w:rsidRDefault="006332F4">
      <w:pPr>
        <w:tabs>
          <w:tab w:val="left" w:pos="567"/>
          <w:tab w:val="left" w:pos="3686"/>
        </w:tabs>
      </w:pPr>
      <w:r w:rsidRPr="006332F4">
        <w:tab/>
        <w:t>18 апреля 2025 г.</w:t>
      </w:r>
      <w:r w:rsidRPr="006332F4">
        <w:tab/>
      </w:r>
      <w:bookmarkStart w:id="0" w:name="_GoBack"/>
      <w:r w:rsidRPr="006332F4">
        <w:t>01-1097-а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C3078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30782" w:rsidRDefault="00C30782" w:rsidP="00C30782">
            <w:pPr>
              <w:suppressAutoHyphens/>
              <w:rPr>
                <w:sz w:val="24"/>
                <w:szCs w:val="24"/>
              </w:rPr>
            </w:pPr>
            <w:r w:rsidRPr="00C30782">
              <w:rPr>
                <w:bCs/>
                <w:sz w:val="24"/>
                <w:szCs w:val="24"/>
              </w:rPr>
              <w:t>О проведении капитального ремонта общего имущества в многоквартирном доме в</w:t>
            </w:r>
            <w:r>
              <w:rPr>
                <w:bCs/>
                <w:sz w:val="24"/>
                <w:szCs w:val="24"/>
              </w:rPr>
              <w:t> </w:t>
            </w:r>
            <w:r w:rsidRPr="00C30782">
              <w:rPr>
                <w:bCs/>
                <w:sz w:val="24"/>
                <w:szCs w:val="24"/>
              </w:rPr>
              <w:t>соответствии с региональной программой капитального ремонта в отношении многоквартирного дома, где собственники помещений в многоквартирном доме, формирующие фонд капитального ремонта на счёте регионального оператора, не</w:t>
            </w:r>
            <w:r>
              <w:rPr>
                <w:bCs/>
                <w:sz w:val="24"/>
                <w:szCs w:val="24"/>
              </w:rPr>
              <w:t> </w:t>
            </w:r>
            <w:r w:rsidRPr="00C30782">
              <w:rPr>
                <w:bCs/>
                <w:sz w:val="24"/>
                <w:szCs w:val="24"/>
              </w:rPr>
              <w:t>приняли решение о проведении капитального ремонта общего имущества в</w:t>
            </w:r>
            <w:r>
              <w:rPr>
                <w:bCs/>
                <w:sz w:val="24"/>
                <w:szCs w:val="24"/>
              </w:rPr>
              <w:t> </w:t>
            </w:r>
            <w:r w:rsidRPr="00C30782">
              <w:rPr>
                <w:bCs/>
                <w:sz w:val="24"/>
                <w:szCs w:val="24"/>
              </w:rPr>
              <w:t>этом многоквартирном доме в</w:t>
            </w:r>
            <w:r>
              <w:rPr>
                <w:bCs/>
                <w:sz w:val="24"/>
                <w:szCs w:val="24"/>
              </w:rPr>
              <w:t> </w:t>
            </w:r>
            <w:r w:rsidRPr="00C30782">
              <w:rPr>
                <w:bCs/>
                <w:sz w:val="24"/>
                <w:szCs w:val="24"/>
              </w:rPr>
              <w:t>установленный срок</w:t>
            </w:r>
          </w:p>
        </w:tc>
      </w:tr>
    </w:tbl>
    <w:p w:rsidR="00C30782" w:rsidRPr="00E023C0" w:rsidRDefault="00C30782" w:rsidP="00C30782">
      <w:pPr>
        <w:rPr>
          <w:sz w:val="24"/>
          <w:szCs w:val="24"/>
        </w:rPr>
      </w:pPr>
      <w:r w:rsidRPr="00E023C0">
        <w:rPr>
          <w:sz w:val="24"/>
          <w:szCs w:val="24"/>
        </w:rPr>
        <w:t>21.2700 ДО</w:t>
      </w:r>
    </w:p>
    <w:p w:rsidR="00C30782" w:rsidRPr="00E023C0" w:rsidRDefault="00C30782" w:rsidP="00C30782">
      <w:pPr>
        <w:rPr>
          <w:sz w:val="24"/>
          <w:szCs w:val="24"/>
        </w:rPr>
      </w:pPr>
    </w:p>
    <w:p w:rsidR="00C30782" w:rsidRPr="00C30782" w:rsidRDefault="00C30782" w:rsidP="00381E80">
      <w:pPr>
        <w:ind w:firstLine="720"/>
        <w:rPr>
          <w:szCs w:val="24"/>
        </w:rPr>
      </w:pPr>
      <w:r w:rsidRPr="00C30782">
        <w:rPr>
          <w:szCs w:val="24"/>
        </w:rPr>
        <w:t>В соответствии с частью 6 статьи 189 Жилищного кодекса Российской Федерации, частью 4 статьи 10 областного закона Ленинградской области от</w:t>
      </w:r>
      <w:r w:rsidR="00A803EA">
        <w:rPr>
          <w:szCs w:val="24"/>
        </w:rPr>
        <w:t> </w:t>
      </w:r>
      <w:r w:rsidRPr="00C30782">
        <w:rPr>
          <w:szCs w:val="24"/>
        </w:rPr>
        <w:t>29 ноября 2013</w:t>
      </w:r>
      <w:r w:rsidRPr="00AD2429">
        <w:rPr>
          <w:szCs w:val="24"/>
        </w:rPr>
        <w:t xml:space="preserve"> года</w:t>
      </w:r>
      <w:r w:rsidRPr="00C30782">
        <w:rPr>
          <w:szCs w:val="24"/>
        </w:rPr>
        <w:t xml:space="preserve"> №</w:t>
      </w:r>
      <w:r w:rsidR="00FE0CDE">
        <w:rPr>
          <w:szCs w:val="24"/>
        </w:rPr>
        <w:t> </w:t>
      </w:r>
      <w:r w:rsidRPr="00C30782">
        <w:rPr>
          <w:szCs w:val="24"/>
        </w:rPr>
        <w:t>82-оз «Об отдельных вопросах организации и</w:t>
      </w:r>
      <w:r w:rsidR="00A803EA">
        <w:rPr>
          <w:szCs w:val="24"/>
        </w:rPr>
        <w:t> </w:t>
      </w:r>
      <w:r w:rsidRPr="00C30782">
        <w:rPr>
          <w:szCs w:val="24"/>
        </w:rPr>
        <w:t>проведения капитального ремонта общего имущества в многоквартирных домах, расположенных на территории Ленинградской области», Федеральным законом от 6 октября 2003 года №</w:t>
      </w:r>
      <w:r w:rsidR="00FE0CDE">
        <w:rPr>
          <w:szCs w:val="24"/>
        </w:rPr>
        <w:t> </w:t>
      </w:r>
      <w:r w:rsidRPr="00C30782">
        <w:rPr>
          <w:szCs w:val="24"/>
        </w:rPr>
        <w:t>131-ФЗ «Об общих принципах организации местного самоуправления в</w:t>
      </w:r>
      <w:r w:rsidR="00381E80">
        <w:rPr>
          <w:szCs w:val="24"/>
        </w:rPr>
        <w:t> </w:t>
      </w:r>
      <w:r w:rsidRPr="00C30782">
        <w:rPr>
          <w:szCs w:val="24"/>
        </w:rPr>
        <w:t>Российской Федерации», постановлением Прави</w:t>
      </w:r>
      <w:r w:rsidR="00FE0CDE">
        <w:rPr>
          <w:szCs w:val="24"/>
        </w:rPr>
        <w:t>тельства Ленинградской области от 26 декабря 2013</w:t>
      </w:r>
      <w:r w:rsidR="00A803EA">
        <w:rPr>
          <w:szCs w:val="24"/>
        </w:rPr>
        <w:t> </w:t>
      </w:r>
      <w:r w:rsidR="00FE0CDE">
        <w:rPr>
          <w:szCs w:val="24"/>
        </w:rPr>
        <w:t>года № </w:t>
      </w:r>
      <w:r w:rsidRPr="00C30782">
        <w:rPr>
          <w:szCs w:val="24"/>
        </w:rPr>
        <w:t>508 «Об утверждении Региональной программы капитального ремонта общего имущества в многоквартирных домах, расположенных на</w:t>
      </w:r>
      <w:r w:rsidR="00A803EA">
        <w:rPr>
          <w:szCs w:val="24"/>
        </w:rPr>
        <w:t> </w:t>
      </w:r>
      <w:r w:rsidRPr="00C30782">
        <w:rPr>
          <w:szCs w:val="24"/>
        </w:rPr>
        <w:t>территории Ленинградской области на</w:t>
      </w:r>
      <w:r w:rsidR="00381E80">
        <w:rPr>
          <w:szCs w:val="24"/>
        </w:rPr>
        <w:t> </w:t>
      </w:r>
      <w:r w:rsidRPr="00C30782">
        <w:rPr>
          <w:szCs w:val="24"/>
        </w:rPr>
        <w:t>2014</w:t>
      </w:r>
      <w:r w:rsidR="00381E80">
        <w:rPr>
          <w:szCs w:val="24"/>
        </w:rPr>
        <w:t>‑</w:t>
      </w:r>
      <w:r w:rsidRPr="00C30782">
        <w:rPr>
          <w:szCs w:val="24"/>
        </w:rPr>
        <w:t>2043 годы», постановлением Прави</w:t>
      </w:r>
      <w:r w:rsidR="00AC7162">
        <w:rPr>
          <w:szCs w:val="24"/>
        </w:rPr>
        <w:t>тельства Ленинградской области от 29 июля 2022 года № </w:t>
      </w:r>
      <w:r w:rsidRPr="00C30782">
        <w:rPr>
          <w:szCs w:val="24"/>
        </w:rPr>
        <w:t>534</w:t>
      </w:r>
      <w:r w:rsidR="00A803EA">
        <w:rPr>
          <w:szCs w:val="24"/>
        </w:rPr>
        <w:t> </w:t>
      </w:r>
      <w:r w:rsidRPr="00C30782">
        <w:rPr>
          <w:szCs w:val="24"/>
        </w:rPr>
        <w:t>«О</w:t>
      </w:r>
      <w:r w:rsidR="00A803EA">
        <w:rPr>
          <w:szCs w:val="24"/>
        </w:rPr>
        <w:t> </w:t>
      </w:r>
      <w:r w:rsidRPr="00C30782">
        <w:rPr>
          <w:szCs w:val="24"/>
        </w:rPr>
        <w:t>краткосрочном плане реализации в</w:t>
      </w:r>
      <w:r w:rsidR="00381E80">
        <w:rPr>
          <w:szCs w:val="24"/>
        </w:rPr>
        <w:t> </w:t>
      </w:r>
      <w:r w:rsidRPr="00C30782">
        <w:rPr>
          <w:szCs w:val="24"/>
        </w:rPr>
        <w:t>2023,</w:t>
      </w:r>
      <w:r w:rsidR="00AC7162">
        <w:rPr>
          <w:szCs w:val="24"/>
        </w:rPr>
        <w:t xml:space="preserve"> </w:t>
      </w:r>
      <w:r w:rsidRPr="00C30782">
        <w:rPr>
          <w:szCs w:val="24"/>
        </w:rPr>
        <w:t>2024,</w:t>
      </w:r>
      <w:r w:rsidR="00AC7162">
        <w:rPr>
          <w:szCs w:val="24"/>
        </w:rPr>
        <w:t xml:space="preserve"> </w:t>
      </w:r>
      <w:r w:rsidRPr="00C30782">
        <w:rPr>
          <w:szCs w:val="24"/>
        </w:rPr>
        <w:t>2025 годах Региональной программы капитального ремонта общего имущества в</w:t>
      </w:r>
      <w:r w:rsidR="00A803EA">
        <w:rPr>
          <w:szCs w:val="24"/>
        </w:rPr>
        <w:t> </w:t>
      </w:r>
      <w:r w:rsidRPr="00C30782">
        <w:rPr>
          <w:szCs w:val="24"/>
        </w:rPr>
        <w:t>многоквартирных домах, расположенных на</w:t>
      </w:r>
      <w:r w:rsidR="00381E80">
        <w:rPr>
          <w:szCs w:val="24"/>
        </w:rPr>
        <w:t> </w:t>
      </w:r>
      <w:r w:rsidRPr="00C30782">
        <w:rPr>
          <w:szCs w:val="24"/>
        </w:rPr>
        <w:t>территории Ленинградской области на 2014-2043 годы», приказом комитета по</w:t>
      </w:r>
      <w:r w:rsidR="00A803EA">
        <w:rPr>
          <w:szCs w:val="24"/>
        </w:rPr>
        <w:t> </w:t>
      </w:r>
      <w:r w:rsidRPr="00C30782">
        <w:rPr>
          <w:szCs w:val="24"/>
        </w:rPr>
        <w:t>жилищно</w:t>
      </w:r>
      <w:r w:rsidR="00A803EA">
        <w:rPr>
          <w:szCs w:val="24"/>
        </w:rPr>
        <w:t>‑</w:t>
      </w:r>
      <w:r w:rsidRPr="00C30782">
        <w:rPr>
          <w:szCs w:val="24"/>
        </w:rPr>
        <w:t>коммунальному х</w:t>
      </w:r>
      <w:r w:rsidR="00AC7162">
        <w:rPr>
          <w:szCs w:val="24"/>
        </w:rPr>
        <w:t>озяйству Ленинградской области от 12 апреля 2022 года № </w:t>
      </w:r>
      <w:r w:rsidRPr="00C30782">
        <w:rPr>
          <w:szCs w:val="24"/>
        </w:rPr>
        <w:t>3 «Об утверждении размера предельной стоимости услуг и</w:t>
      </w:r>
      <w:r w:rsidR="00A803EA">
        <w:rPr>
          <w:szCs w:val="24"/>
        </w:rPr>
        <w:t> </w:t>
      </w:r>
      <w:r w:rsidRPr="00C30782">
        <w:rPr>
          <w:szCs w:val="24"/>
        </w:rPr>
        <w:t>(или)</w:t>
      </w:r>
      <w:r w:rsidR="00A803EA">
        <w:rPr>
          <w:szCs w:val="24"/>
        </w:rPr>
        <w:t> </w:t>
      </w:r>
      <w:r w:rsidRPr="00C30782">
        <w:rPr>
          <w:szCs w:val="24"/>
        </w:rPr>
        <w:t>работ по капитальному ремонту общего имущества в</w:t>
      </w:r>
      <w:r w:rsidR="00A803EA">
        <w:rPr>
          <w:szCs w:val="24"/>
        </w:rPr>
        <w:t> </w:t>
      </w:r>
      <w:r w:rsidRPr="00C30782">
        <w:rPr>
          <w:szCs w:val="24"/>
        </w:rPr>
        <w:t>многоквартирном до</w:t>
      </w:r>
      <w:r w:rsidR="00E60F82">
        <w:rPr>
          <w:szCs w:val="24"/>
        </w:rPr>
        <w:t>ме, которая может оплачиваться Н</w:t>
      </w:r>
      <w:r w:rsidRPr="00C30782">
        <w:rPr>
          <w:szCs w:val="24"/>
        </w:rPr>
        <w:t xml:space="preserve">екоммерческой организацией «Фонд капитального ремонта многоквартирных домов Ленинградской области» за </w:t>
      </w:r>
      <w:r w:rsidR="00AC7162" w:rsidRPr="00C30782">
        <w:rPr>
          <w:szCs w:val="24"/>
        </w:rPr>
        <w:t>счёт</w:t>
      </w:r>
      <w:r w:rsidRPr="00C30782">
        <w:rPr>
          <w:szCs w:val="24"/>
        </w:rPr>
        <w:t xml:space="preserve"> средств фонда капитального ремонта, сформированного исходя из минимального размера </w:t>
      </w:r>
      <w:r w:rsidRPr="00C30782">
        <w:rPr>
          <w:szCs w:val="24"/>
        </w:rPr>
        <w:lastRenderedPageBreak/>
        <w:t xml:space="preserve">взноса на капитальный ремонт, на 2023-2025 годы», рассмотрев предложения </w:t>
      </w:r>
      <w:r w:rsidR="00AC7162">
        <w:rPr>
          <w:szCs w:val="24"/>
        </w:rPr>
        <w:t>регионального оператора ‑ </w:t>
      </w:r>
      <w:r w:rsidRPr="00C30782">
        <w:rPr>
          <w:szCs w:val="24"/>
        </w:rPr>
        <w:t>Некоммерческой организации «Фонд капитального ремонта многоквартирных домов Ленинградской области» от 17 января</w:t>
      </w:r>
      <w:r w:rsidR="00AC7162">
        <w:rPr>
          <w:szCs w:val="24"/>
        </w:rPr>
        <w:t xml:space="preserve"> 2025 года № </w:t>
      </w:r>
      <w:r w:rsidRPr="00C30782">
        <w:rPr>
          <w:szCs w:val="24"/>
        </w:rPr>
        <w:t>И-310/2025 о проведении капитального ремонта общего имущества в</w:t>
      </w:r>
      <w:r w:rsidR="00A803EA">
        <w:rPr>
          <w:szCs w:val="24"/>
        </w:rPr>
        <w:t> </w:t>
      </w:r>
      <w:r w:rsidRPr="00C30782">
        <w:rPr>
          <w:szCs w:val="24"/>
        </w:rPr>
        <w:t>многоквартирных домах, расположенных на</w:t>
      </w:r>
      <w:r w:rsidR="00381E80">
        <w:rPr>
          <w:szCs w:val="24"/>
        </w:rPr>
        <w:t> </w:t>
      </w:r>
      <w:r w:rsidRPr="00C30782">
        <w:rPr>
          <w:szCs w:val="24"/>
        </w:rPr>
        <w:t>территории муниципального образования Тихвинское городское поселение Тихвинского муниципального района Ленинградской области, в</w:t>
      </w:r>
      <w:r w:rsidR="00381E80">
        <w:rPr>
          <w:szCs w:val="24"/>
        </w:rPr>
        <w:t> </w:t>
      </w:r>
      <w:r w:rsidRPr="00C30782">
        <w:rPr>
          <w:szCs w:val="24"/>
        </w:rPr>
        <w:t>связи с отсутствием решения собственников помещений в</w:t>
      </w:r>
      <w:r w:rsidR="00381E80">
        <w:rPr>
          <w:szCs w:val="24"/>
        </w:rPr>
        <w:t> </w:t>
      </w:r>
      <w:r w:rsidRPr="00C30782">
        <w:rPr>
          <w:szCs w:val="24"/>
        </w:rPr>
        <w:t>многоквартирных домах о проведении капитального ремонта общего имущества на 2025 год, обращение Председателя ТСЖ</w:t>
      </w:r>
      <w:r w:rsidR="00381E80">
        <w:rPr>
          <w:szCs w:val="24"/>
          <w:lang w:val="en-US"/>
        </w:rPr>
        <w:t> </w:t>
      </w:r>
      <w:r w:rsidRPr="00C30782">
        <w:rPr>
          <w:szCs w:val="24"/>
        </w:rPr>
        <w:t>3</w:t>
      </w:r>
      <w:r w:rsidR="00381E80" w:rsidRPr="00381E80">
        <w:rPr>
          <w:szCs w:val="24"/>
        </w:rPr>
        <w:t>‑</w:t>
      </w:r>
      <w:r w:rsidRPr="00C30782">
        <w:rPr>
          <w:szCs w:val="24"/>
        </w:rPr>
        <w:t>14</w:t>
      </w:r>
      <w:r w:rsidR="00381E80">
        <w:rPr>
          <w:szCs w:val="24"/>
        </w:rPr>
        <w:t> </w:t>
      </w:r>
      <w:r w:rsidRPr="00C30782">
        <w:rPr>
          <w:szCs w:val="24"/>
        </w:rPr>
        <w:t>Кочугова</w:t>
      </w:r>
      <w:r w:rsidR="00381E80">
        <w:rPr>
          <w:szCs w:val="24"/>
        </w:rPr>
        <w:t> </w:t>
      </w:r>
      <w:r w:rsidRPr="00C30782">
        <w:rPr>
          <w:szCs w:val="24"/>
        </w:rPr>
        <w:t>А.В.</w:t>
      </w:r>
      <w:r w:rsidR="00381E80">
        <w:rPr>
          <w:szCs w:val="24"/>
        </w:rPr>
        <w:t> </w:t>
      </w:r>
      <w:r w:rsidRPr="00C30782">
        <w:rPr>
          <w:szCs w:val="24"/>
        </w:rPr>
        <w:t>от 10</w:t>
      </w:r>
      <w:r w:rsidR="00E60F82">
        <w:rPr>
          <w:szCs w:val="24"/>
        </w:rPr>
        <w:t xml:space="preserve"> апреля 2025 года № </w:t>
      </w:r>
      <w:r w:rsidRPr="00C30782">
        <w:rPr>
          <w:szCs w:val="24"/>
        </w:rPr>
        <w:t>10/25</w:t>
      </w:r>
      <w:r w:rsidR="00E60F82">
        <w:rPr>
          <w:szCs w:val="24"/>
        </w:rPr>
        <w:t>,</w:t>
      </w:r>
      <w:r w:rsidR="00A803EA">
        <w:rPr>
          <w:szCs w:val="24"/>
        </w:rPr>
        <w:t> </w:t>
      </w:r>
      <w:r w:rsidRPr="00C30782">
        <w:rPr>
          <w:szCs w:val="24"/>
        </w:rPr>
        <w:t xml:space="preserve">администрация Тихвинского района </w:t>
      </w:r>
      <w:r w:rsidRPr="00C30782">
        <w:rPr>
          <w:bCs/>
          <w:szCs w:val="24"/>
        </w:rPr>
        <w:t>ПОСТАНОВЛЯЕТ:</w:t>
      </w:r>
    </w:p>
    <w:p w:rsidR="00C30782" w:rsidRPr="00C30782" w:rsidRDefault="00C30782" w:rsidP="00381E80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20"/>
        <w:contextualSpacing/>
        <w:rPr>
          <w:szCs w:val="24"/>
        </w:rPr>
      </w:pPr>
      <w:r w:rsidRPr="00AD2429">
        <w:rPr>
          <w:szCs w:val="24"/>
        </w:rPr>
        <w:t>1. </w:t>
      </w:r>
      <w:r w:rsidRPr="00C30782">
        <w:rPr>
          <w:szCs w:val="24"/>
        </w:rPr>
        <w:t xml:space="preserve">Согласно Перечню многоквартирных домов, </w:t>
      </w:r>
      <w:r w:rsidRPr="00C30782">
        <w:rPr>
          <w:rFonts w:eastAsia="Calibri"/>
          <w:szCs w:val="24"/>
          <w:lang w:eastAsia="en-US"/>
        </w:rPr>
        <w:t>расположенных на</w:t>
      </w:r>
      <w:r w:rsidR="00A803EA">
        <w:rPr>
          <w:rFonts w:eastAsia="Calibri"/>
          <w:szCs w:val="24"/>
          <w:lang w:eastAsia="en-US"/>
        </w:rPr>
        <w:t> </w:t>
      </w:r>
      <w:r w:rsidRPr="00C30782">
        <w:rPr>
          <w:rFonts w:eastAsia="Calibri"/>
          <w:szCs w:val="24"/>
          <w:lang w:eastAsia="en-US"/>
        </w:rPr>
        <w:t xml:space="preserve">территории муниципального образования Тихвинское городское поселение Тихвинского муниципального района Ленинградской области, </w:t>
      </w:r>
      <w:r w:rsidRPr="00C30782">
        <w:rPr>
          <w:rFonts w:eastAsia="Calibri"/>
          <w:iCs/>
          <w:szCs w:val="24"/>
          <w:lang w:eastAsia="en-US"/>
        </w:rPr>
        <w:t xml:space="preserve">собственники которых в срок, установленный </w:t>
      </w:r>
      <w:r w:rsidRPr="00C30782">
        <w:rPr>
          <w:rFonts w:eastAsia="Calibri"/>
          <w:szCs w:val="24"/>
          <w:lang w:eastAsia="en-US"/>
        </w:rPr>
        <w:t>частью 4 статьи 189</w:t>
      </w:r>
      <w:r w:rsidR="00A803EA">
        <w:rPr>
          <w:rFonts w:eastAsia="Calibri"/>
          <w:szCs w:val="24"/>
          <w:lang w:eastAsia="en-US"/>
        </w:rPr>
        <w:t> </w:t>
      </w:r>
      <w:r w:rsidRPr="00C30782">
        <w:rPr>
          <w:rFonts w:eastAsia="Calibri"/>
          <w:szCs w:val="24"/>
          <w:lang w:eastAsia="en-US"/>
        </w:rPr>
        <w:t>Жилищного кодекса Российской</w:t>
      </w:r>
      <w:r w:rsidRPr="00AD2429">
        <w:rPr>
          <w:rFonts w:eastAsia="Calibri"/>
          <w:szCs w:val="24"/>
          <w:lang w:eastAsia="en-US"/>
        </w:rPr>
        <w:t xml:space="preserve"> </w:t>
      </w:r>
      <w:r w:rsidRPr="00C30782">
        <w:rPr>
          <w:rFonts w:eastAsia="Calibri"/>
          <w:szCs w:val="24"/>
          <w:lang w:eastAsia="en-US"/>
        </w:rPr>
        <w:t>Федерации, не приняли решение о</w:t>
      </w:r>
      <w:r w:rsidR="00A803EA">
        <w:rPr>
          <w:rFonts w:eastAsia="Calibri"/>
          <w:szCs w:val="24"/>
          <w:lang w:eastAsia="en-US"/>
        </w:rPr>
        <w:t> </w:t>
      </w:r>
      <w:r w:rsidRPr="00C30782">
        <w:rPr>
          <w:rFonts w:eastAsia="Calibri"/>
          <w:szCs w:val="24"/>
          <w:lang w:eastAsia="en-US"/>
        </w:rPr>
        <w:t>проведении капитального ремонта в этих многоквартирных домах</w:t>
      </w:r>
      <w:r w:rsidRPr="00C30782">
        <w:rPr>
          <w:i/>
          <w:iCs/>
          <w:szCs w:val="24"/>
        </w:rPr>
        <w:t xml:space="preserve"> </w:t>
      </w:r>
      <w:r w:rsidRPr="00C30782">
        <w:rPr>
          <w:iCs/>
          <w:szCs w:val="24"/>
        </w:rPr>
        <w:t>(приложение)</w:t>
      </w:r>
      <w:r w:rsidRPr="00C30782">
        <w:rPr>
          <w:szCs w:val="24"/>
        </w:rPr>
        <w:t xml:space="preserve"> УТВЕРДИТЬ:</w:t>
      </w:r>
    </w:p>
    <w:p w:rsidR="00C30782" w:rsidRPr="00C30782" w:rsidRDefault="00C30782" w:rsidP="00381E80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20"/>
        <w:contextualSpacing/>
        <w:rPr>
          <w:szCs w:val="24"/>
        </w:rPr>
      </w:pPr>
      <w:r w:rsidRPr="00AD2429">
        <w:rPr>
          <w:szCs w:val="24"/>
        </w:rPr>
        <w:t>1.1. </w:t>
      </w:r>
      <w:r w:rsidRPr="00C30782">
        <w:rPr>
          <w:szCs w:val="24"/>
        </w:rPr>
        <w:t>Перечень работ и (или) услуг по капитальному ремонту в</w:t>
      </w:r>
      <w:r w:rsidR="00A803EA">
        <w:rPr>
          <w:szCs w:val="24"/>
        </w:rPr>
        <w:t> </w:t>
      </w:r>
      <w:r w:rsidRPr="00C30782">
        <w:rPr>
          <w:szCs w:val="24"/>
        </w:rPr>
        <w:t>соответствии с предложением регионального оператора согласно Краткосрочному плану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 на</w:t>
      </w:r>
      <w:r w:rsidR="00A803EA">
        <w:rPr>
          <w:szCs w:val="24"/>
        </w:rPr>
        <w:t> </w:t>
      </w:r>
      <w:r w:rsidRPr="00C30782">
        <w:rPr>
          <w:szCs w:val="24"/>
        </w:rPr>
        <w:t>2014</w:t>
      </w:r>
      <w:r w:rsidR="00A803EA">
        <w:rPr>
          <w:szCs w:val="24"/>
        </w:rPr>
        <w:t> ‑ </w:t>
      </w:r>
      <w:r w:rsidRPr="00C30782">
        <w:rPr>
          <w:szCs w:val="24"/>
        </w:rPr>
        <w:t>2043</w:t>
      </w:r>
      <w:r w:rsidR="00A803EA">
        <w:rPr>
          <w:szCs w:val="24"/>
        </w:rPr>
        <w:t> </w:t>
      </w:r>
      <w:r w:rsidRPr="00C30782">
        <w:rPr>
          <w:szCs w:val="24"/>
        </w:rPr>
        <w:t xml:space="preserve">годы, </w:t>
      </w:r>
      <w:r w:rsidRPr="00AD2429">
        <w:rPr>
          <w:szCs w:val="24"/>
        </w:rPr>
        <w:t>утверждённому</w:t>
      </w:r>
      <w:r w:rsidRPr="00C30782">
        <w:rPr>
          <w:szCs w:val="24"/>
        </w:rPr>
        <w:t xml:space="preserve"> постановлением Правительства Ленинградской</w:t>
      </w:r>
      <w:r w:rsidR="00E60F82">
        <w:rPr>
          <w:szCs w:val="24"/>
        </w:rPr>
        <w:t xml:space="preserve"> области от 29 июля 2022 года № </w:t>
      </w:r>
      <w:r w:rsidRPr="00C30782">
        <w:rPr>
          <w:szCs w:val="24"/>
        </w:rPr>
        <w:t>534</w:t>
      </w:r>
      <w:r w:rsidRPr="00AD2429">
        <w:rPr>
          <w:szCs w:val="24"/>
        </w:rPr>
        <w:t>.</w:t>
      </w:r>
    </w:p>
    <w:p w:rsidR="00C30782" w:rsidRPr="00C30782" w:rsidRDefault="00C30782" w:rsidP="00381E80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20"/>
        <w:contextualSpacing/>
        <w:rPr>
          <w:szCs w:val="24"/>
        </w:rPr>
      </w:pPr>
      <w:r w:rsidRPr="00AD2429">
        <w:rPr>
          <w:szCs w:val="24"/>
        </w:rPr>
        <w:t>1.2. </w:t>
      </w:r>
      <w:r w:rsidRPr="00C30782">
        <w:rPr>
          <w:szCs w:val="24"/>
        </w:rPr>
        <w:t>Предельно-допустимую стоимость работ на капитальный ремонт</w:t>
      </w:r>
      <w:r w:rsidRPr="00AD2429">
        <w:rPr>
          <w:szCs w:val="24"/>
        </w:rPr>
        <w:t>.</w:t>
      </w:r>
    </w:p>
    <w:p w:rsidR="00C30782" w:rsidRPr="00C30782" w:rsidRDefault="00C30782" w:rsidP="00381E80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20"/>
        <w:contextualSpacing/>
        <w:rPr>
          <w:szCs w:val="24"/>
        </w:rPr>
      </w:pPr>
      <w:r w:rsidRPr="00AD2429">
        <w:rPr>
          <w:szCs w:val="24"/>
        </w:rPr>
        <w:t>1.3. </w:t>
      </w:r>
      <w:r w:rsidRPr="00C30782">
        <w:rPr>
          <w:szCs w:val="24"/>
        </w:rPr>
        <w:t>Сроки проведения работ по капитальному ремонту общего имущества многоквартирных домов, указанных в приложении к</w:t>
      </w:r>
      <w:r w:rsidR="00381E80">
        <w:rPr>
          <w:szCs w:val="24"/>
          <w:lang w:val="en-US"/>
        </w:rPr>
        <w:t> </w:t>
      </w:r>
      <w:r w:rsidRPr="00C30782">
        <w:rPr>
          <w:szCs w:val="24"/>
        </w:rPr>
        <w:t xml:space="preserve">настоящему постановлению, согласно предложению </w:t>
      </w:r>
      <w:r w:rsidR="00E60F82">
        <w:rPr>
          <w:szCs w:val="24"/>
        </w:rPr>
        <w:t>Н</w:t>
      </w:r>
      <w:r w:rsidRPr="00AD2429">
        <w:rPr>
          <w:szCs w:val="24"/>
        </w:rPr>
        <w:t>екоммерческой организации</w:t>
      </w:r>
      <w:r w:rsidRPr="00C30782">
        <w:rPr>
          <w:szCs w:val="24"/>
        </w:rPr>
        <w:t xml:space="preserve"> «Фонд капитального ремонта многоквартирных домов Ленинградской области»</w:t>
      </w:r>
      <w:r w:rsidR="00A803EA">
        <w:rPr>
          <w:szCs w:val="24"/>
        </w:rPr>
        <w:t> ‑ </w:t>
      </w:r>
      <w:r w:rsidRPr="00C30782">
        <w:rPr>
          <w:szCs w:val="24"/>
        </w:rPr>
        <w:t>2025 год.</w:t>
      </w:r>
    </w:p>
    <w:p w:rsidR="00C30782" w:rsidRPr="00C30782" w:rsidRDefault="00AD2429" w:rsidP="00381E80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20"/>
        <w:contextualSpacing/>
        <w:rPr>
          <w:rFonts w:eastAsia="Calibri"/>
          <w:szCs w:val="24"/>
        </w:rPr>
      </w:pPr>
      <w:r w:rsidRPr="00AD2429">
        <w:rPr>
          <w:rFonts w:eastAsia="Calibri"/>
          <w:szCs w:val="24"/>
        </w:rPr>
        <w:t>2. </w:t>
      </w:r>
      <w:r w:rsidR="00C30782" w:rsidRPr="00C30782">
        <w:rPr>
          <w:rFonts w:eastAsia="Calibri"/>
          <w:szCs w:val="24"/>
        </w:rPr>
        <w:t>Утвердить источники финансирования капитального ремонта общего имущества мног</w:t>
      </w:r>
      <w:r w:rsidR="00A803EA">
        <w:rPr>
          <w:rFonts w:eastAsia="Calibri"/>
          <w:szCs w:val="24"/>
        </w:rPr>
        <w:t>оквартирных домов, указанных в</w:t>
      </w:r>
      <w:r w:rsidR="00381E80">
        <w:rPr>
          <w:rFonts w:eastAsia="Calibri"/>
          <w:szCs w:val="24"/>
          <w:lang w:val="en-US"/>
        </w:rPr>
        <w:t> </w:t>
      </w:r>
      <w:r w:rsidR="00A803EA">
        <w:rPr>
          <w:rFonts w:eastAsia="Calibri"/>
          <w:szCs w:val="24"/>
        </w:rPr>
        <w:t>п</w:t>
      </w:r>
      <w:r w:rsidR="00C30782" w:rsidRPr="00C30782">
        <w:rPr>
          <w:rFonts w:eastAsia="Calibri"/>
          <w:szCs w:val="24"/>
        </w:rPr>
        <w:t>риложении</w:t>
      </w:r>
      <w:r w:rsidR="00381E80">
        <w:rPr>
          <w:rFonts w:eastAsia="Calibri"/>
          <w:szCs w:val="24"/>
          <w:lang w:val="en-US"/>
        </w:rPr>
        <w:t> </w:t>
      </w:r>
      <w:r w:rsidR="00381E80" w:rsidRPr="00381E80">
        <w:rPr>
          <w:rFonts w:eastAsia="Calibri"/>
          <w:szCs w:val="24"/>
        </w:rPr>
        <w:t>‑</w:t>
      </w:r>
      <w:r w:rsidR="00381E80">
        <w:rPr>
          <w:rFonts w:eastAsia="Calibri"/>
          <w:szCs w:val="24"/>
          <w:lang w:val="en-US"/>
        </w:rPr>
        <w:t> </w:t>
      </w:r>
      <w:r w:rsidR="00C30782" w:rsidRPr="00C30782">
        <w:rPr>
          <w:rFonts w:eastAsia="Calibri"/>
          <w:szCs w:val="24"/>
        </w:rPr>
        <w:t>средства собственников помещений, формируемых исходя из ежемесячных взносов на</w:t>
      </w:r>
      <w:r w:rsidR="00A803EA">
        <w:rPr>
          <w:rFonts w:eastAsia="Calibri"/>
          <w:szCs w:val="24"/>
        </w:rPr>
        <w:t> </w:t>
      </w:r>
      <w:r w:rsidR="00C30782" w:rsidRPr="00C30782">
        <w:rPr>
          <w:rFonts w:eastAsia="Calibri"/>
          <w:szCs w:val="24"/>
        </w:rPr>
        <w:t xml:space="preserve">капитальный ремонт на </w:t>
      </w:r>
      <w:r w:rsidRPr="00AD2429">
        <w:rPr>
          <w:rFonts w:eastAsia="Calibri"/>
          <w:szCs w:val="24"/>
        </w:rPr>
        <w:t>счёте</w:t>
      </w:r>
      <w:r w:rsidR="00A803EA">
        <w:rPr>
          <w:rFonts w:eastAsia="Calibri"/>
          <w:szCs w:val="24"/>
        </w:rPr>
        <w:t xml:space="preserve"> регионального оператора Н</w:t>
      </w:r>
      <w:r w:rsidRPr="00AD2429">
        <w:rPr>
          <w:rFonts w:eastAsia="Calibri"/>
          <w:szCs w:val="24"/>
        </w:rPr>
        <w:t>екоммерческой организации</w:t>
      </w:r>
      <w:r w:rsidR="00C30782" w:rsidRPr="00C30782">
        <w:rPr>
          <w:rFonts w:eastAsia="Calibri"/>
          <w:szCs w:val="24"/>
        </w:rPr>
        <w:t xml:space="preserve"> «Фонд капитального ремонта многоквартирных домов Ленинградской области».</w:t>
      </w:r>
    </w:p>
    <w:p w:rsidR="00C30782" w:rsidRPr="00C30782" w:rsidRDefault="00AD2429" w:rsidP="00381E80">
      <w:pPr>
        <w:suppressAutoHyphens/>
        <w:ind w:firstLine="720"/>
        <w:rPr>
          <w:szCs w:val="24"/>
        </w:rPr>
      </w:pPr>
      <w:r w:rsidRPr="00AD2429">
        <w:rPr>
          <w:szCs w:val="24"/>
        </w:rPr>
        <w:t>3. </w:t>
      </w:r>
      <w:r w:rsidR="00C30782" w:rsidRPr="00C30782">
        <w:rPr>
          <w:szCs w:val="24"/>
        </w:rPr>
        <w:t>Предусмотреть в договоре о проведении капитального ремонта возможность изменения ц</w:t>
      </w:r>
      <w:r w:rsidRPr="00AD2429">
        <w:rPr>
          <w:szCs w:val="24"/>
        </w:rPr>
        <w:t xml:space="preserve">ены договора в соответствии с пунктом </w:t>
      </w:r>
      <w:r w:rsidR="00C30782" w:rsidRPr="00C30782">
        <w:rPr>
          <w:szCs w:val="24"/>
        </w:rPr>
        <w:t>222</w:t>
      </w:r>
      <w:r w:rsidR="00A803EA">
        <w:rPr>
          <w:szCs w:val="24"/>
        </w:rPr>
        <w:t> </w:t>
      </w:r>
      <w:r w:rsidR="00C30782" w:rsidRPr="00C30782">
        <w:rPr>
          <w:szCs w:val="24"/>
        </w:rPr>
        <w:t xml:space="preserve">Положения о привлечении специализированной Некоммерческой организации «Фонд капитального ремонта многоквартирных домов Ленинградской области», </w:t>
      </w:r>
      <w:r w:rsidRPr="00AD2429">
        <w:rPr>
          <w:szCs w:val="24"/>
        </w:rPr>
        <w:t>утверждённого П</w:t>
      </w:r>
      <w:r w:rsidR="00C30782" w:rsidRPr="00C30782">
        <w:rPr>
          <w:szCs w:val="24"/>
        </w:rPr>
        <w:t>остановлением</w:t>
      </w:r>
      <w:r w:rsidRPr="00AD2429">
        <w:rPr>
          <w:szCs w:val="24"/>
        </w:rPr>
        <w:t xml:space="preserve"> Правительства Российской Федерации</w:t>
      </w:r>
      <w:r w:rsidR="00A803EA">
        <w:rPr>
          <w:szCs w:val="24"/>
        </w:rPr>
        <w:t xml:space="preserve"> от 1 июля 2016 года № </w:t>
      </w:r>
      <w:r w:rsidR="00C30782" w:rsidRPr="00C30782">
        <w:rPr>
          <w:szCs w:val="24"/>
        </w:rPr>
        <w:t xml:space="preserve">615 «О порядке </w:t>
      </w:r>
      <w:r w:rsidR="00C30782" w:rsidRPr="00C30782">
        <w:rPr>
          <w:szCs w:val="24"/>
        </w:rPr>
        <w:lastRenderedPageBreak/>
        <w:t>привлечения подрядных организаций для оказания услуг и</w:t>
      </w:r>
      <w:r w:rsidR="00381E80">
        <w:rPr>
          <w:szCs w:val="24"/>
          <w:lang w:val="en-US"/>
        </w:rPr>
        <w:t> </w:t>
      </w:r>
      <w:r w:rsidR="00C30782" w:rsidRPr="00C30782">
        <w:rPr>
          <w:szCs w:val="24"/>
        </w:rPr>
        <w:t>(или)</w:t>
      </w:r>
      <w:r w:rsidR="00381E80">
        <w:rPr>
          <w:szCs w:val="24"/>
          <w:lang w:val="en-US"/>
        </w:rPr>
        <w:t> </w:t>
      </w:r>
      <w:r w:rsidR="00C30782" w:rsidRPr="00C30782">
        <w:rPr>
          <w:szCs w:val="24"/>
        </w:rPr>
        <w:t>выполнения работ по</w:t>
      </w:r>
      <w:r w:rsidR="00A803EA">
        <w:rPr>
          <w:szCs w:val="24"/>
        </w:rPr>
        <w:t> </w:t>
      </w:r>
      <w:r w:rsidR="00C30782" w:rsidRPr="00C30782">
        <w:rPr>
          <w:szCs w:val="24"/>
        </w:rPr>
        <w:t>капитальному ремонту общего имущества в</w:t>
      </w:r>
      <w:r w:rsidR="00381E80">
        <w:rPr>
          <w:szCs w:val="24"/>
          <w:lang w:val="en-US"/>
        </w:rPr>
        <w:t> </w:t>
      </w:r>
      <w:r w:rsidR="00C30782" w:rsidRPr="00C30782">
        <w:rPr>
          <w:szCs w:val="24"/>
        </w:rPr>
        <w:t>многоквартирном доме и</w:t>
      </w:r>
      <w:r w:rsidR="00A803EA">
        <w:rPr>
          <w:szCs w:val="24"/>
        </w:rPr>
        <w:t> </w:t>
      </w:r>
      <w:r w:rsidR="00C30782" w:rsidRPr="00C30782">
        <w:rPr>
          <w:szCs w:val="24"/>
        </w:rPr>
        <w:t>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</w:t>
      </w:r>
      <w:r w:rsidR="00381E80">
        <w:rPr>
          <w:szCs w:val="24"/>
          <w:lang w:val="en-US"/>
        </w:rPr>
        <w:t> </w:t>
      </w:r>
      <w:r w:rsidR="00C30782" w:rsidRPr="00C30782">
        <w:rPr>
          <w:szCs w:val="24"/>
        </w:rPr>
        <w:t>обеспечение проведения капитального ремонта общего имущества в</w:t>
      </w:r>
      <w:r w:rsidR="00381E80">
        <w:rPr>
          <w:szCs w:val="24"/>
          <w:lang w:val="en-US"/>
        </w:rPr>
        <w:t> </w:t>
      </w:r>
      <w:r w:rsidR="00C30782" w:rsidRPr="00C30782">
        <w:rPr>
          <w:szCs w:val="24"/>
        </w:rPr>
        <w:t>многоквартирных домах».</w:t>
      </w:r>
    </w:p>
    <w:p w:rsidR="00C30782" w:rsidRPr="00C30782" w:rsidRDefault="00AD2429" w:rsidP="00381E80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20"/>
        <w:contextualSpacing/>
        <w:rPr>
          <w:rFonts w:eastAsia="Calibri"/>
          <w:szCs w:val="24"/>
          <w:shd w:val="clear" w:color="auto" w:fill="FFFFFF"/>
          <w:lang w:eastAsia="en-US"/>
        </w:rPr>
      </w:pPr>
      <w:r w:rsidRPr="00AD2429">
        <w:rPr>
          <w:rFonts w:eastAsia="Calibri"/>
          <w:szCs w:val="24"/>
          <w:lang w:eastAsia="en-US"/>
        </w:rPr>
        <w:t>4. </w:t>
      </w:r>
      <w:r w:rsidR="00C30782" w:rsidRPr="00C30782">
        <w:rPr>
          <w:rFonts w:eastAsia="Calibri"/>
          <w:szCs w:val="24"/>
        </w:rPr>
        <w:t xml:space="preserve">Назначить </w:t>
      </w:r>
      <w:r w:rsidR="00C30782" w:rsidRPr="00C30782">
        <w:rPr>
          <w:rFonts w:eastAsia="Calibri"/>
          <w:szCs w:val="24"/>
          <w:lang w:eastAsia="en-US"/>
        </w:rPr>
        <w:t>за</w:t>
      </w:r>
      <w:r w:rsidR="00A803EA">
        <w:rPr>
          <w:rFonts w:eastAsia="Calibri"/>
          <w:szCs w:val="24"/>
          <w:lang w:eastAsia="en-US"/>
        </w:rPr>
        <w:t>местителя главы администрации ‑ </w:t>
      </w:r>
      <w:r w:rsidR="00C30782" w:rsidRPr="00C30782">
        <w:rPr>
          <w:rFonts w:eastAsia="Calibri"/>
          <w:szCs w:val="24"/>
          <w:lang w:eastAsia="en-US"/>
        </w:rPr>
        <w:t>председателя комитета жилищно-коммунального хозяйства</w:t>
      </w:r>
      <w:r w:rsidR="00C30782" w:rsidRPr="00C30782">
        <w:rPr>
          <w:rFonts w:eastAsia="Calibri"/>
          <w:szCs w:val="24"/>
        </w:rPr>
        <w:t>, уполномоченным лицом от</w:t>
      </w:r>
      <w:r w:rsidR="00A803EA">
        <w:rPr>
          <w:rFonts w:eastAsia="Calibri"/>
          <w:szCs w:val="24"/>
        </w:rPr>
        <w:t> </w:t>
      </w:r>
      <w:r w:rsidR="00C30782" w:rsidRPr="00C30782">
        <w:rPr>
          <w:rFonts w:eastAsia="Calibri"/>
          <w:szCs w:val="24"/>
        </w:rPr>
        <w:t xml:space="preserve">имени администрации </w:t>
      </w:r>
      <w:r w:rsidR="00C30782" w:rsidRPr="00C30782">
        <w:rPr>
          <w:rFonts w:eastAsia="Calibri"/>
          <w:szCs w:val="24"/>
          <w:lang w:eastAsia="en-US"/>
        </w:rPr>
        <w:t xml:space="preserve">Тихвинского района </w:t>
      </w:r>
      <w:r w:rsidR="00C30782" w:rsidRPr="00C30782">
        <w:rPr>
          <w:rFonts w:eastAsia="Calibri"/>
          <w:szCs w:val="24"/>
        </w:rPr>
        <w:t>для утверждения смет, согласно предложению регионального оператора, участвовать в приёмке выполненных работ по капитальному ремонту и подписывать соответствующие акты, до полного завершения работ.</w:t>
      </w:r>
    </w:p>
    <w:p w:rsidR="00C30782" w:rsidRPr="00C30782" w:rsidRDefault="00AD2429" w:rsidP="00381E80">
      <w:pPr>
        <w:tabs>
          <w:tab w:val="left" w:pos="1080"/>
        </w:tabs>
        <w:ind w:firstLine="720"/>
        <w:rPr>
          <w:szCs w:val="24"/>
        </w:rPr>
      </w:pPr>
      <w:r w:rsidRPr="00AD2429">
        <w:rPr>
          <w:szCs w:val="24"/>
        </w:rPr>
        <w:t>5. </w:t>
      </w:r>
      <w:r w:rsidR="00C30782" w:rsidRPr="00C30782">
        <w:rPr>
          <w:szCs w:val="24"/>
        </w:rPr>
        <w:t>Постановление обнародовать на официальном сайте Тихвинского района.</w:t>
      </w:r>
    </w:p>
    <w:p w:rsidR="00C30782" w:rsidRPr="00C30782" w:rsidRDefault="00AD2429" w:rsidP="00381E80">
      <w:pPr>
        <w:tabs>
          <w:tab w:val="left" w:pos="1080"/>
        </w:tabs>
        <w:ind w:firstLine="720"/>
        <w:rPr>
          <w:szCs w:val="24"/>
        </w:rPr>
      </w:pPr>
      <w:r w:rsidRPr="00AD2429">
        <w:rPr>
          <w:szCs w:val="24"/>
        </w:rPr>
        <w:t>6. </w:t>
      </w:r>
      <w:r w:rsidR="00C30782" w:rsidRPr="00C30782">
        <w:rPr>
          <w:szCs w:val="24"/>
        </w:rPr>
        <w:t>Постановление вступает в силу со дня его принятия.</w:t>
      </w:r>
    </w:p>
    <w:p w:rsidR="00C30782" w:rsidRPr="00C30782" w:rsidRDefault="00C30782" w:rsidP="00381E80">
      <w:pPr>
        <w:ind w:firstLine="720"/>
        <w:rPr>
          <w:color w:val="000000"/>
          <w:sz w:val="24"/>
          <w:szCs w:val="24"/>
        </w:rPr>
      </w:pPr>
    </w:p>
    <w:p w:rsidR="00C30782" w:rsidRPr="00C30782" w:rsidRDefault="00C30782" w:rsidP="00C30782">
      <w:pPr>
        <w:ind w:firstLine="225"/>
        <w:rPr>
          <w:color w:val="000000"/>
          <w:sz w:val="24"/>
          <w:szCs w:val="24"/>
        </w:rPr>
      </w:pPr>
    </w:p>
    <w:p w:rsidR="00D5265F" w:rsidRDefault="00C30782" w:rsidP="00D5265F">
      <w:pPr>
        <w:rPr>
          <w:color w:val="000000"/>
          <w:szCs w:val="24"/>
        </w:rPr>
      </w:pPr>
      <w:r w:rsidRPr="00C30782">
        <w:rPr>
          <w:color w:val="000000"/>
          <w:szCs w:val="24"/>
        </w:rPr>
        <w:t>Глава администрации</w:t>
      </w:r>
      <w:r w:rsidRPr="00C30782">
        <w:rPr>
          <w:color w:val="000000"/>
          <w:szCs w:val="24"/>
        </w:rPr>
        <w:tab/>
      </w:r>
      <w:r w:rsidRPr="00C30782">
        <w:rPr>
          <w:color w:val="000000"/>
          <w:szCs w:val="24"/>
        </w:rPr>
        <w:tab/>
      </w:r>
      <w:r w:rsidRPr="00C30782">
        <w:rPr>
          <w:color w:val="000000"/>
          <w:szCs w:val="24"/>
        </w:rPr>
        <w:tab/>
      </w:r>
      <w:r w:rsidRPr="00C30782">
        <w:rPr>
          <w:color w:val="000000"/>
          <w:szCs w:val="24"/>
        </w:rPr>
        <w:tab/>
      </w:r>
      <w:r w:rsidRPr="00C30782">
        <w:rPr>
          <w:color w:val="000000"/>
          <w:szCs w:val="24"/>
        </w:rPr>
        <w:tab/>
      </w:r>
      <w:r w:rsidRPr="00C30782">
        <w:rPr>
          <w:color w:val="000000"/>
          <w:szCs w:val="24"/>
        </w:rPr>
        <w:tab/>
      </w:r>
      <w:r w:rsidR="00381E80">
        <w:rPr>
          <w:color w:val="000000"/>
          <w:szCs w:val="24"/>
        </w:rPr>
        <w:t xml:space="preserve">            </w:t>
      </w:r>
      <w:r w:rsidR="00381E80" w:rsidRPr="00381E80">
        <w:rPr>
          <w:color w:val="000000"/>
          <w:szCs w:val="24"/>
        </w:rPr>
        <w:t xml:space="preserve">  </w:t>
      </w:r>
      <w:r w:rsidR="00381E80">
        <w:rPr>
          <w:color w:val="000000"/>
          <w:szCs w:val="24"/>
        </w:rPr>
        <w:t xml:space="preserve"> </w:t>
      </w:r>
      <w:r w:rsidR="00D5265F">
        <w:rPr>
          <w:color w:val="000000"/>
          <w:szCs w:val="24"/>
        </w:rPr>
        <w:t>А.В. Брицун</w:t>
      </w:r>
    </w:p>
    <w:p w:rsidR="00D5265F" w:rsidRDefault="00D5265F" w:rsidP="00D5265F">
      <w:pPr>
        <w:rPr>
          <w:color w:val="000000"/>
          <w:szCs w:val="24"/>
        </w:rPr>
      </w:pPr>
    </w:p>
    <w:p w:rsidR="00D5265F" w:rsidRDefault="00D5265F" w:rsidP="00D5265F">
      <w:pPr>
        <w:rPr>
          <w:color w:val="000000"/>
          <w:szCs w:val="24"/>
        </w:rPr>
      </w:pPr>
    </w:p>
    <w:p w:rsidR="00D5265F" w:rsidRDefault="00D5265F" w:rsidP="00D5265F">
      <w:pPr>
        <w:rPr>
          <w:color w:val="000000"/>
          <w:szCs w:val="24"/>
        </w:rPr>
      </w:pPr>
    </w:p>
    <w:p w:rsidR="00D5265F" w:rsidRDefault="00D5265F" w:rsidP="00D5265F">
      <w:pPr>
        <w:rPr>
          <w:color w:val="000000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A400E2" w:rsidRDefault="00A400E2" w:rsidP="00D5265F">
      <w:pPr>
        <w:rPr>
          <w:color w:val="000000"/>
          <w:sz w:val="24"/>
          <w:szCs w:val="24"/>
        </w:rPr>
      </w:pPr>
    </w:p>
    <w:p w:rsidR="00D5265F" w:rsidRPr="00A400E2" w:rsidRDefault="00D5265F" w:rsidP="00D5265F">
      <w:pPr>
        <w:rPr>
          <w:color w:val="000000"/>
          <w:sz w:val="24"/>
          <w:szCs w:val="24"/>
        </w:rPr>
      </w:pPr>
      <w:r w:rsidRPr="00A400E2">
        <w:rPr>
          <w:color w:val="000000"/>
          <w:sz w:val="24"/>
          <w:szCs w:val="24"/>
        </w:rPr>
        <w:t>Кузнецова Любава Валентиновна,</w:t>
      </w:r>
    </w:p>
    <w:p w:rsidR="00D5265F" w:rsidRPr="00A400E2" w:rsidRDefault="00A400E2" w:rsidP="00D5265F">
      <w:pPr>
        <w:rPr>
          <w:color w:val="000000"/>
          <w:sz w:val="24"/>
          <w:szCs w:val="24"/>
        </w:rPr>
      </w:pPr>
      <w:r w:rsidRPr="00A400E2">
        <w:rPr>
          <w:color w:val="000000"/>
          <w:sz w:val="24"/>
          <w:szCs w:val="24"/>
        </w:rPr>
        <w:t>8 (81367) 74-842</w:t>
      </w:r>
    </w:p>
    <w:p w:rsidR="00AD2429" w:rsidRPr="00AD2429" w:rsidRDefault="00AD2429" w:rsidP="00AD2429">
      <w:pPr>
        <w:rPr>
          <w:sz w:val="22"/>
          <w:szCs w:val="22"/>
        </w:rPr>
      </w:pPr>
      <w:r w:rsidRPr="00AD2429">
        <w:rPr>
          <w:sz w:val="22"/>
          <w:szCs w:val="22"/>
        </w:rPr>
        <w:lastRenderedPageBreak/>
        <w:t>СОГЛАСОВАНО: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88"/>
        <w:gridCol w:w="283"/>
        <w:gridCol w:w="1843"/>
      </w:tblGrid>
      <w:tr w:rsidR="00AD2429" w:rsidRPr="00AD2429" w:rsidTr="007B3D15">
        <w:tc>
          <w:tcPr>
            <w:tcW w:w="7088" w:type="dxa"/>
            <w:shd w:val="clear" w:color="auto" w:fill="auto"/>
            <w:vAlign w:val="bottom"/>
          </w:tcPr>
          <w:p w:rsidR="00AD2429" w:rsidRPr="00AD2429" w:rsidRDefault="00AD2429" w:rsidP="00AD2429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>Заместитель главы администрации ‑ председатель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D2429" w:rsidRPr="00AD2429" w:rsidRDefault="00AD2429" w:rsidP="00AD242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D2429" w:rsidRPr="00AD2429" w:rsidRDefault="00AD2429" w:rsidP="00AD2429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>Корцов А.М.</w:t>
            </w:r>
          </w:p>
        </w:tc>
      </w:tr>
      <w:tr w:rsidR="00AD2429" w:rsidRPr="00AD2429" w:rsidTr="007B3D15">
        <w:tc>
          <w:tcPr>
            <w:tcW w:w="7088" w:type="dxa"/>
            <w:shd w:val="clear" w:color="auto" w:fill="auto"/>
            <w:vAlign w:val="bottom"/>
          </w:tcPr>
          <w:p w:rsidR="00AD2429" w:rsidRPr="00AD2429" w:rsidRDefault="00AD2429" w:rsidP="00A400E2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 xml:space="preserve">Заведующий отделом </w:t>
            </w:r>
            <w:r w:rsidR="00A400E2">
              <w:rPr>
                <w:sz w:val="22"/>
                <w:szCs w:val="22"/>
              </w:rPr>
              <w:t xml:space="preserve">коммунального хозяйства </w:t>
            </w:r>
            <w:r w:rsidRPr="00AD2429">
              <w:rPr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D2429" w:rsidRPr="00AD2429" w:rsidRDefault="00AD2429" w:rsidP="00AD242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D2429" w:rsidRPr="00AD2429" w:rsidRDefault="00A400E2" w:rsidP="00AD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AD2429" w:rsidRPr="00AD2429" w:rsidTr="007B3D15">
        <w:trPr>
          <w:trHeight w:val="80"/>
        </w:trPr>
        <w:tc>
          <w:tcPr>
            <w:tcW w:w="7088" w:type="dxa"/>
            <w:shd w:val="clear" w:color="auto" w:fill="auto"/>
          </w:tcPr>
          <w:p w:rsidR="00AD2429" w:rsidRPr="00AD2429" w:rsidRDefault="00AD2429" w:rsidP="00AD2429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AD2429" w:rsidRPr="00AD2429" w:rsidRDefault="00AD2429" w:rsidP="00AD242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D2429" w:rsidRPr="00AD2429" w:rsidRDefault="00AD2429" w:rsidP="00AD2429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>Павличенко И.С.</w:t>
            </w:r>
          </w:p>
        </w:tc>
      </w:tr>
      <w:tr w:rsidR="00AD2429" w:rsidRPr="00AD2429" w:rsidTr="007B3D15">
        <w:tc>
          <w:tcPr>
            <w:tcW w:w="7088" w:type="dxa"/>
            <w:shd w:val="clear" w:color="auto" w:fill="auto"/>
          </w:tcPr>
          <w:p w:rsidR="00AD2429" w:rsidRPr="00AD2429" w:rsidRDefault="00AD2429" w:rsidP="00AD2429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AD2429" w:rsidRPr="00AD2429" w:rsidRDefault="00AD2429" w:rsidP="00AD242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D2429" w:rsidRPr="00AD2429" w:rsidRDefault="00AD2429" w:rsidP="00AD2429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>Савранская И.Г.</w:t>
            </w:r>
          </w:p>
        </w:tc>
      </w:tr>
    </w:tbl>
    <w:p w:rsidR="00AD2429" w:rsidRPr="00AD2429" w:rsidRDefault="00AD2429" w:rsidP="00AD2429">
      <w:pPr>
        <w:rPr>
          <w:sz w:val="22"/>
          <w:szCs w:val="22"/>
        </w:rPr>
      </w:pPr>
    </w:p>
    <w:p w:rsidR="00AD2429" w:rsidRPr="00AD2429" w:rsidRDefault="00AD2429" w:rsidP="00AD2429">
      <w:pPr>
        <w:rPr>
          <w:sz w:val="22"/>
          <w:szCs w:val="22"/>
        </w:rPr>
      </w:pPr>
    </w:p>
    <w:p w:rsidR="00AD2429" w:rsidRPr="00AD2429" w:rsidRDefault="00AD2429" w:rsidP="00AD2429">
      <w:pPr>
        <w:rPr>
          <w:sz w:val="22"/>
          <w:szCs w:val="22"/>
        </w:rPr>
      </w:pPr>
      <w:r w:rsidRPr="00AD2429">
        <w:rPr>
          <w:sz w:val="22"/>
          <w:szCs w:val="22"/>
        </w:rPr>
        <w:t>РАССЫЛКА: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8472"/>
        <w:gridCol w:w="708"/>
      </w:tblGrid>
      <w:tr w:rsidR="00A400E2" w:rsidRPr="00AD2429" w:rsidTr="00A400E2">
        <w:tc>
          <w:tcPr>
            <w:tcW w:w="8472" w:type="dxa"/>
            <w:shd w:val="clear" w:color="auto" w:fill="auto"/>
          </w:tcPr>
          <w:p w:rsidR="00A400E2" w:rsidRPr="00AD2429" w:rsidRDefault="00A400E2" w:rsidP="00AD2429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>Дело</w:t>
            </w:r>
          </w:p>
        </w:tc>
        <w:tc>
          <w:tcPr>
            <w:tcW w:w="708" w:type="dxa"/>
            <w:shd w:val="clear" w:color="auto" w:fill="auto"/>
          </w:tcPr>
          <w:p w:rsidR="00A400E2" w:rsidRPr="00AD2429" w:rsidRDefault="00A400E2" w:rsidP="00AD2429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>1</w:t>
            </w:r>
          </w:p>
        </w:tc>
      </w:tr>
      <w:tr w:rsidR="00A400E2" w:rsidRPr="00AD2429" w:rsidTr="00A400E2">
        <w:tc>
          <w:tcPr>
            <w:tcW w:w="8472" w:type="dxa"/>
            <w:shd w:val="clear" w:color="auto" w:fill="auto"/>
          </w:tcPr>
          <w:p w:rsidR="00A400E2" w:rsidRPr="00AD2429" w:rsidRDefault="00A400E2" w:rsidP="00AD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AD2429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708" w:type="dxa"/>
            <w:shd w:val="clear" w:color="auto" w:fill="auto"/>
          </w:tcPr>
          <w:p w:rsidR="00A400E2" w:rsidRPr="00AD2429" w:rsidRDefault="00A400E2" w:rsidP="00AD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00E2" w:rsidRPr="00AD2429" w:rsidTr="00A400E2">
        <w:tc>
          <w:tcPr>
            <w:tcW w:w="8472" w:type="dxa"/>
            <w:shd w:val="clear" w:color="auto" w:fill="auto"/>
          </w:tcPr>
          <w:p w:rsidR="00A400E2" w:rsidRPr="00AD2429" w:rsidRDefault="00CD6599" w:rsidP="00AD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«ТУЖКХ»</w:t>
            </w:r>
          </w:p>
        </w:tc>
        <w:tc>
          <w:tcPr>
            <w:tcW w:w="708" w:type="dxa"/>
            <w:shd w:val="clear" w:color="auto" w:fill="auto"/>
          </w:tcPr>
          <w:p w:rsidR="00A400E2" w:rsidRPr="00AD2429" w:rsidRDefault="00A400E2" w:rsidP="00AD2429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>1</w:t>
            </w:r>
          </w:p>
        </w:tc>
      </w:tr>
      <w:tr w:rsidR="00CD6599" w:rsidRPr="00AD2429" w:rsidTr="00A400E2">
        <w:tc>
          <w:tcPr>
            <w:tcW w:w="8472" w:type="dxa"/>
            <w:shd w:val="clear" w:color="auto" w:fill="auto"/>
          </w:tcPr>
          <w:p w:rsidR="00CD6599" w:rsidRDefault="00CD6599" w:rsidP="00AD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 «Фонд капитального ремонта многоквартирных домов Ленинградской области»</w:t>
            </w:r>
          </w:p>
        </w:tc>
        <w:tc>
          <w:tcPr>
            <w:tcW w:w="708" w:type="dxa"/>
            <w:shd w:val="clear" w:color="auto" w:fill="auto"/>
          </w:tcPr>
          <w:p w:rsidR="00CD6599" w:rsidRPr="00AD2429" w:rsidRDefault="00CD6599" w:rsidP="00AD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00E2" w:rsidRPr="00AD2429" w:rsidTr="00A400E2">
        <w:tc>
          <w:tcPr>
            <w:tcW w:w="8472" w:type="dxa"/>
            <w:shd w:val="clear" w:color="auto" w:fill="auto"/>
          </w:tcPr>
          <w:p w:rsidR="00A400E2" w:rsidRPr="00AD2429" w:rsidRDefault="00A400E2" w:rsidP="00AD2429">
            <w:pPr>
              <w:rPr>
                <w:sz w:val="22"/>
                <w:szCs w:val="22"/>
              </w:rPr>
            </w:pPr>
            <w:r w:rsidRPr="00AD2429">
              <w:rPr>
                <w:sz w:val="22"/>
                <w:szCs w:val="22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A400E2" w:rsidRPr="00AD2429" w:rsidRDefault="00CD6599" w:rsidP="00AD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C30782" w:rsidRPr="00C30782" w:rsidRDefault="00C30782" w:rsidP="00C30782">
      <w:pPr>
        <w:rPr>
          <w:color w:val="000000"/>
          <w:sz w:val="24"/>
          <w:szCs w:val="24"/>
        </w:rPr>
        <w:sectPr w:rsidR="00C30782" w:rsidRPr="00C30782" w:rsidSect="00381E80">
          <w:headerReference w:type="default" r:id="rId7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:rsidR="00C30782" w:rsidRPr="00C30782" w:rsidRDefault="00CD6599" w:rsidP="00CD6599">
      <w:pPr>
        <w:ind w:left="504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30782" w:rsidRPr="00C30782" w:rsidRDefault="00C30782" w:rsidP="00CD6599">
      <w:pPr>
        <w:ind w:left="5040"/>
        <w:rPr>
          <w:sz w:val="24"/>
          <w:szCs w:val="24"/>
        </w:rPr>
      </w:pPr>
      <w:r w:rsidRPr="00C30782">
        <w:rPr>
          <w:sz w:val="24"/>
          <w:szCs w:val="24"/>
        </w:rPr>
        <w:t>постановлением администрации</w:t>
      </w:r>
    </w:p>
    <w:p w:rsidR="00C30782" w:rsidRDefault="00CD6599" w:rsidP="00CD6599">
      <w:pPr>
        <w:ind w:left="5040"/>
        <w:rPr>
          <w:sz w:val="24"/>
          <w:szCs w:val="24"/>
        </w:rPr>
      </w:pPr>
      <w:r>
        <w:rPr>
          <w:sz w:val="24"/>
          <w:szCs w:val="24"/>
        </w:rPr>
        <w:t>Тихвинского района</w:t>
      </w:r>
    </w:p>
    <w:p w:rsidR="00CD6599" w:rsidRPr="00C30782" w:rsidRDefault="00CD6599" w:rsidP="00CD6599">
      <w:pPr>
        <w:ind w:left="5040"/>
        <w:rPr>
          <w:sz w:val="24"/>
          <w:szCs w:val="24"/>
        </w:rPr>
      </w:pPr>
      <w:r>
        <w:rPr>
          <w:sz w:val="24"/>
          <w:szCs w:val="24"/>
        </w:rPr>
        <w:t>от__________ №_____________</w:t>
      </w:r>
    </w:p>
    <w:p w:rsidR="00C30782" w:rsidRPr="00C30782" w:rsidRDefault="00CD6599" w:rsidP="00CD6599">
      <w:pPr>
        <w:ind w:left="5040"/>
        <w:rPr>
          <w:sz w:val="24"/>
          <w:szCs w:val="24"/>
        </w:rPr>
      </w:pPr>
      <w:r>
        <w:rPr>
          <w:sz w:val="24"/>
          <w:szCs w:val="24"/>
        </w:rPr>
        <w:t>(</w:t>
      </w:r>
      <w:r w:rsidR="007F1A82">
        <w:rPr>
          <w:sz w:val="24"/>
          <w:szCs w:val="24"/>
        </w:rPr>
        <w:t>п</w:t>
      </w:r>
      <w:r w:rsidR="00C30782" w:rsidRPr="00C30782">
        <w:rPr>
          <w:sz w:val="24"/>
          <w:szCs w:val="24"/>
        </w:rPr>
        <w:t>риложение)</w:t>
      </w:r>
    </w:p>
    <w:p w:rsidR="00C30782" w:rsidRPr="00C30782" w:rsidRDefault="00C30782" w:rsidP="007F1A82">
      <w:pPr>
        <w:jc w:val="center"/>
        <w:rPr>
          <w:sz w:val="24"/>
          <w:szCs w:val="24"/>
        </w:rPr>
      </w:pPr>
    </w:p>
    <w:p w:rsidR="00C30782" w:rsidRPr="00C30782" w:rsidRDefault="00C30782" w:rsidP="007F1A82">
      <w:pPr>
        <w:jc w:val="center"/>
        <w:rPr>
          <w:sz w:val="24"/>
          <w:szCs w:val="24"/>
        </w:rPr>
      </w:pPr>
    </w:p>
    <w:p w:rsidR="00C30782" w:rsidRPr="00C30782" w:rsidRDefault="00C30782" w:rsidP="00CD6599">
      <w:pPr>
        <w:jc w:val="center"/>
        <w:rPr>
          <w:b/>
          <w:bCs/>
          <w:sz w:val="24"/>
          <w:szCs w:val="24"/>
        </w:rPr>
      </w:pPr>
      <w:r w:rsidRPr="00C30782">
        <w:rPr>
          <w:b/>
          <w:bCs/>
          <w:sz w:val="24"/>
          <w:szCs w:val="24"/>
        </w:rPr>
        <w:t>ПЕРЕЧЕНЬ</w:t>
      </w:r>
    </w:p>
    <w:p w:rsidR="00C30782" w:rsidRPr="00C30782" w:rsidRDefault="00C30782" w:rsidP="00C30782">
      <w:pPr>
        <w:spacing w:line="240" w:lineRule="exact"/>
        <w:jc w:val="center"/>
        <w:rPr>
          <w:b/>
          <w:bCs/>
          <w:sz w:val="24"/>
          <w:szCs w:val="24"/>
        </w:rPr>
      </w:pPr>
      <w:r w:rsidRPr="00C30782">
        <w:rPr>
          <w:b/>
          <w:bCs/>
          <w:sz w:val="24"/>
          <w:szCs w:val="24"/>
        </w:rPr>
        <w:t xml:space="preserve">многоквартирных домов, расположенных на территории муниципального образования Тихвинское городское поселение Тихвинского муниципального района Ленинградской области, </w:t>
      </w:r>
      <w:r w:rsidRPr="00C30782">
        <w:rPr>
          <w:b/>
          <w:bCs/>
          <w:iCs/>
          <w:sz w:val="24"/>
          <w:szCs w:val="24"/>
        </w:rPr>
        <w:t xml:space="preserve">собственники которых в срок, установленный </w:t>
      </w:r>
      <w:r w:rsidR="00CD6599">
        <w:rPr>
          <w:b/>
          <w:bCs/>
          <w:sz w:val="24"/>
          <w:szCs w:val="24"/>
        </w:rPr>
        <w:t xml:space="preserve">части </w:t>
      </w:r>
      <w:r w:rsidRPr="00C30782">
        <w:rPr>
          <w:b/>
          <w:bCs/>
          <w:sz w:val="24"/>
          <w:szCs w:val="24"/>
        </w:rPr>
        <w:t>4 статьи 189 Жилищного кодекса Российской Федерации, не приняли решение о проведении капитального ремонта в этих многокварт</w:t>
      </w:r>
      <w:r w:rsidR="00CD6599">
        <w:rPr>
          <w:b/>
          <w:bCs/>
          <w:sz w:val="24"/>
          <w:szCs w:val="24"/>
        </w:rPr>
        <w:t>ирных домах</w:t>
      </w:r>
    </w:p>
    <w:p w:rsidR="00C30782" w:rsidRPr="00C30782" w:rsidRDefault="00C30782" w:rsidP="00C30782">
      <w:pPr>
        <w:jc w:val="left"/>
        <w:rPr>
          <w:color w:val="000000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1985"/>
        <w:gridCol w:w="1843"/>
        <w:gridCol w:w="1842"/>
      </w:tblGrid>
      <w:tr w:rsidR="00C30782" w:rsidRPr="00C30782" w:rsidTr="007F1A82">
        <w:tc>
          <w:tcPr>
            <w:tcW w:w="567" w:type="dxa"/>
            <w:shd w:val="clear" w:color="auto" w:fill="auto"/>
            <w:vAlign w:val="center"/>
          </w:tcPr>
          <w:p w:rsidR="00C30782" w:rsidRPr="00C30782" w:rsidRDefault="00C30782" w:rsidP="00C30782">
            <w:pPr>
              <w:jc w:val="center"/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30782" w:rsidRPr="00C30782" w:rsidRDefault="00C30782" w:rsidP="00C30782">
            <w:pPr>
              <w:jc w:val="center"/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Адрес дома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782" w:rsidRPr="00C30782" w:rsidRDefault="00C30782" w:rsidP="00C30782">
            <w:pPr>
              <w:jc w:val="center"/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Перечень работ и (или) услуг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782" w:rsidRPr="00C30782" w:rsidRDefault="00C30782" w:rsidP="00C30782">
            <w:pPr>
              <w:jc w:val="center"/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Предельно-допустимая стоимость работ,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782" w:rsidRPr="00C30782" w:rsidRDefault="00C30782" w:rsidP="00C30782">
            <w:pPr>
              <w:jc w:val="center"/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0782" w:rsidRPr="00C30782" w:rsidRDefault="00C30782" w:rsidP="00C30782">
            <w:pPr>
              <w:jc w:val="center"/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Стоимость работ (по строительному контролю), руб.</w:t>
            </w:r>
          </w:p>
        </w:tc>
      </w:tr>
      <w:tr w:rsidR="00C30782" w:rsidRPr="00C30782" w:rsidTr="007F1A82">
        <w:trPr>
          <w:trHeight w:val="872"/>
        </w:trPr>
        <w:tc>
          <w:tcPr>
            <w:tcW w:w="567" w:type="dxa"/>
            <w:shd w:val="clear" w:color="auto" w:fill="auto"/>
            <w:vAlign w:val="center"/>
          </w:tcPr>
          <w:p w:rsidR="00C30782" w:rsidRPr="00C30782" w:rsidRDefault="00C30782" w:rsidP="00C30782">
            <w:pPr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30782" w:rsidRPr="00C30782" w:rsidRDefault="007F1A82" w:rsidP="007F1A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 </w:t>
            </w:r>
            <w:r w:rsidR="00C30782" w:rsidRPr="00C30782">
              <w:rPr>
                <w:color w:val="000000"/>
                <w:sz w:val="24"/>
                <w:szCs w:val="24"/>
              </w:rPr>
              <w:t>Тихвин, 3 микрорайон</w:t>
            </w:r>
            <w:r>
              <w:rPr>
                <w:color w:val="000000"/>
                <w:sz w:val="24"/>
                <w:szCs w:val="24"/>
              </w:rPr>
              <w:t>, дом</w:t>
            </w:r>
            <w:r w:rsidR="00C30782" w:rsidRPr="00C3078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82" w:rsidRPr="00C30782" w:rsidRDefault="00C30782" w:rsidP="00C30782">
            <w:pPr>
              <w:jc w:val="center"/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ПИР ЭС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82" w:rsidRPr="00C30782" w:rsidRDefault="00C30782" w:rsidP="007F1A82">
            <w:pPr>
              <w:jc w:val="center"/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5 622 903,00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782" w:rsidRPr="00C30782" w:rsidRDefault="00C30782" w:rsidP="00C30782">
            <w:pPr>
              <w:jc w:val="center"/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Осуществление строительного контроля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0782" w:rsidRPr="00C30782" w:rsidRDefault="00C30782" w:rsidP="00C30782">
            <w:pPr>
              <w:jc w:val="center"/>
              <w:rPr>
                <w:sz w:val="24"/>
                <w:szCs w:val="24"/>
              </w:rPr>
            </w:pPr>
            <w:r w:rsidRPr="00C30782">
              <w:rPr>
                <w:sz w:val="24"/>
                <w:szCs w:val="24"/>
              </w:rPr>
              <w:t>-</w:t>
            </w:r>
          </w:p>
        </w:tc>
      </w:tr>
    </w:tbl>
    <w:p w:rsidR="00554BEC" w:rsidRPr="007F1A82" w:rsidRDefault="007F1A82" w:rsidP="007F1A8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554BEC" w:rsidRPr="007F1A82" w:rsidSect="00FE0CDE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50" w:rsidRDefault="002E7B50" w:rsidP="00FE0CDE">
      <w:r>
        <w:separator/>
      </w:r>
    </w:p>
  </w:endnote>
  <w:endnote w:type="continuationSeparator" w:id="0">
    <w:p w:rsidR="002E7B50" w:rsidRDefault="002E7B50" w:rsidP="00FE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50" w:rsidRDefault="002E7B50" w:rsidP="00FE0CDE">
      <w:r>
        <w:separator/>
      </w:r>
    </w:p>
  </w:footnote>
  <w:footnote w:type="continuationSeparator" w:id="0">
    <w:p w:rsidR="002E7B50" w:rsidRDefault="002E7B50" w:rsidP="00FE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DE" w:rsidRDefault="00FE0CD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023C0">
      <w:rPr>
        <w:noProof/>
      </w:rPr>
      <w:t>4</w:t>
    </w:r>
    <w:r>
      <w:fldChar w:fldCharType="end"/>
    </w:r>
  </w:p>
  <w:p w:rsidR="00FE0CDE" w:rsidRDefault="00FE0C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811"/>
    <w:multiLevelType w:val="hybridMultilevel"/>
    <w:tmpl w:val="128C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78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7B50"/>
    <w:rsid w:val="002F22EB"/>
    <w:rsid w:val="00326996"/>
    <w:rsid w:val="00381E80"/>
    <w:rsid w:val="0043001D"/>
    <w:rsid w:val="004914DD"/>
    <w:rsid w:val="00511A2B"/>
    <w:rsid w:val="0055042D"/>
    <w:rsid w:val="00554BEC"/>
    <w:rsid w:val="00595F6F"/>
    <w:rsid w:val="005C0140"/>
    <w:rsid w:val="006332F4"/>
    <w:rsid w:val="006415B0"/>
    <w:rsid w:val="006463D8"/>
    <w:rsid w:val="006516D1"/>
    <w:rsid w:val="006953EF"/>
    <w:rsid w:val="006F513B"/>
    <w:rsid w:val="00711921"/>
    <w:rsid w:val="00796BD1"/>
    <w:rsid w:val="007A696D"/>
    <w:rsid w:val="007F1A82"/>
    <w:rsid w:val="008A3858"/>
    <w:rsid w:val="008B3BB6"/>
    <w:rsid w:val="009840BA"/>
    <w:rsid w:val="00A03876"/>
    <w:rsid w:val="00A07996"/>
    <w:rsid w:val="00A13C7B"/>
    <w:rsid w:val="00A400E2"/>
    <w:rsid w:val="00A803EA"/>
    <w:rsid w:val="00AC7162"/>
    <w:rsid w:val="00AD2429"/>
    <w:rsid w:val="00AE1A2A"/>
    <w:rsid w:val="00B52D22"/>
    <w:rsid w:val="00B83D8D"/>
    <w:rsid w:val="00B95FEE"/>
    <w:rsid w:val="00BF2B0B"/>
    <w:rsid w:val="00C30782"/>
    <w:rsid w:val="00CD6599"/>
    <w:rsid w:val="00CE6208"/>
    <w:rsid w:val="00D368DC"/>
    <w:rsid w:val="00D5265F"/>
    <w:rsid w:val="00D97342"/>
    <w:rsid w:val="00DD663D"/>
    <w:rsid w:val="00DF5682"/>
    <w:rsid w:val="00E023C0"/>
    <w:rsid w:val="00E60F82"/>
    <w:rsid w:val="00F4320C"/>
    <w:rsid w:val="00F71B7A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B6825"/>
  <w15:chartTrackingRefBased/>
  <w15:docId w15:val="{FCA1A471-DFDB-4919-8A69-403BB8ED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E0C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E0CDE"/>
    <w:rPr>
      <w:sz w:val="28"/>
    </w:rPr>
  </w:style>
  <w:style w:type="paragraph" w:styleId="ab">
    <w:name w:val="footer"/>
    <w:basedOn w:val="a"/>
    <w:link w:val="ac"/>
    <w:rsid w:val="00FE0C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E0CD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45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9</cp:revision>
  <cp:lastPrinted>2025-04-18T11:20:00Z</cp:lastPrinted>
  <dcterms:created xsi:type="dcterms:W3CDTF">2025-04-16T14:02:00Z</dcterms:created>
  <dcterms:modified xsi:type="dcterms:W3CDTF">2025-04-18T11:21:00Z</dcterms:modified>
</cp:coreProperties>
</file>