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438" w:rsidRPr="00C453F2" w:rsidRDefault="00605438" w:rsidP="00C453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C453F2">
        <w:rPr>
          <w:rFonts w:ascii="Times New Roman" w:hAnsi="Times New Roman"/>
          <w:b/>
          <w:sz w:val="24"/>
          <w:szCs w:val="24"/>
          <w:lang w:eastAsia="ru-RU"/>
        </w:rPr>
        <w:t>АДМИНИСТРАЦИЯ</w:t>
      </w:r>
    </w:p>
    <w:p w:rsidR="00605438" w:rsidRPr="00C453F2" w:rsidRDefault="00605438" w:rsidP="00C453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453F2"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</w:t>
      </w:r>
    </w:p>
    <w:p w:rsidR="00605438" w:rsidRPr="00C453F2" w:rsidRDefault="00605438" w:rsidP="00C453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МЕЛЕГЕЖСКОЕ</w:t>
      </w:r>
      <w:r w:rsidRPr="00C453F2">
        <w:rPr>
          <w:rFonts w:ascii="Times New Roman" w:hAnsi="Times New Roman"/>
          <w:b/>
          <w:sz w:val="24"/>
          <w:szCs w:val="24"/>
          <w:lang w:eastAsia="ru-RU"/>
        </w:rPr>
        <w:t xml:space="preserve"> СЕЛЬСКОЕ ПОСЕЛЕНИЕ</w:t>
      </w:r>
    </w:p>
    <w:p w:rsidR="00605438" w:rsidRPr="00C453F2" w:rsidRDefault="00605438" w:rsidP="00C453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453F2">
        <w:rPr>
          <w:rFonts w:ascii="Times New Roman" w:hAnsi="Times New Roman"/>
          <w:b/>
          <w:sz w:val="24"/>
          <w:szCs w:val="24"/>
          <w:lang w:eastAsia="ru-RU"/>
        </w:rPr>
        <w:t>ТИХВИНСКОГО МУНИЦИПАЛЬНОГО РАЙОНА</w:t>
      </w:r>
    </w:p>
    <w:p w:rsidR="00605438" w:rsidRPr="00C453F2" w:rsidRDefault="00605438" w:rsidP="00C453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453F2">
        <w:rPr>
          <w:rFonts w:ascii="Times New Roman" w:hAnsi="Times New Roman"/>
          <w:b/>
          <w:sz w:val="24"/>
          <w:szCs w:val="24"/>
          <w:lang w:eastAsia="ru-RU"/>
        </w:rPr>
        <w:t>ЛЕНИНГРАДСКОЙ ОБЛАСТИ</w:t>
      </w:r>
    </w:p>
    <w:p w:rsidR="00605438" w:rsidRPr="00C453F2" w:rsidRDefault="00605438" w:rsidP="00C453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453F2">
        <w:rPr>
          <w:rFonts w:ascii="Times New Roman" w:hAnsi="Times New Roman"/>
          <w:b/>
          <w:sz w:val="24"/>
          <w:szCs w:val="24"/>
          <w:lang w:eastAsia="ru-RU"/>
        </w:rPr>
        <w:t xml:space="preserve">(АДМИНИСТРАЦИЯ </w:t>
      </w:r>
      <w:r>
        <w:rPr>
          <w:rFonts w:ascii="Times New Roman" w:hAnsi="Times New Roman"/>
          <w:b/>
          <w:sz w:val="24"/>
          <w:szCs w:val="24"/>
          <w:lang w:eastAsia="ru-RU"/>
        </w:rPr>
        <w:t>МЕЛЕГЕЖСКОГО</w:t>
      </w:r>
      <w:r w:rsidRPr="00C453F2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ПОСЕЛЕНИЯ)</w:t>
      </w:r>
    </w:p>
    <w:p w:rsidR="00605438" w:rsidRPr="00C453F2" w:rsidRDefault="00605438" w:rsidP="00C453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05438" w:rsidRPr="00C453F2" w:rsidRDefault="00605438" w:rsidP="00C453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05438" w:rsidRPr="00C453F2" w:rsidRDefault="00605438" w:rsidP="00C453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453F2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605438" w:rsidRPr="00C453F2" w:rsidRDefault="00605438" w:rsidP="00C453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05438" w:rsidRPr="00C453F2" w:rsidRDefault="00605438" w:rsidP="00C453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5438" w:rsidRPr="00C453F2" w:rsidRDefault="00605438" w:rsidP="00C453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 06 декабря 2017 года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</w:t>
      </w:r>
      <w:r>
        <w:rPr>
          <w:rFonts w:ascii="Times New Roman" w:hAnsi="Times New Roman"/>
          <w:sz w:val="24"/>
          <w:szCs w:val="24"/>
          <w:lang w:eastAsia="ru-RU"/>
        </w:rPr>
        <w:tab/>
        <w:t>№07</w:t>
      </w:r>
      <w:r w:rsidRPr="00C453F2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216</w:t>
      </w:r>
      <w:r w:rsidRPr="00C453F2">
        <w:rPr>
          <w:rFonts w:ascii="Times New Roman" w:hAnsi="Times New Roman"/>
          <w:sz w:val="24"/>
          <w:szCs w:val="24"/>
          <w:lang w:eastAsia="ru-RU"/>
        </w:rPr>
        <w:t>-а</w:t>
      </w:r>
    </w:p>
    <w:p w:rsidR="00605438" w:rsidRDefault="00605438" w:rsidP="00C453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5438" w:rsidRPr="00C453F2" w:rsidRDefault="00605438" w:rsidP="003C71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5438" w:rsidRPr="002F75A5" w:rsidRDefault="00605438" w:rsidP="00F34AB1">
      <w:pPr>
        <w:shd w:val="clear" w:color="auto" w:fill="FFFFFF"/>
        <w:spacing w:after="0" w:line="240" w:lineRule="auto"/>
        <w:ind w:right="4597"/>
        <w:jc w:val="both"/>
        <w:rPr>
          <w:rFonts w:ascii="Times New Roman" w:hAnsi="Times New Roman"/>
          <w:color w:val="000000"/>
          <w:lang w:eastAsia="ru-RU"/>
        </w:rPr>
      </w:pPr>
      <w:r w:rsidRPr="002F75A5">
        <w:rPr>
          <w:rFonts w:ascii="Times New Roman" w:hAnsi="Times New Roman"/>
          <w:bCs/>
          <w:color w:val="000000"/>
        </w:rPr>
        <w:t xml:space="preserve">Об утверждении Порядка утверждения Перечня информации о деятельности </w:t>
      </w:r>
      <w:r>
        <w:rPr>
          <w:rFonts w:ascii="Times New Roman" w:hAnsi="Times New Roman"/>
          <w:bCs/>
          <w:color w:val="000000"/>
        </w:rPr>
        <w:t>администрации</w:t>
      </w:r>
      <w:r w:rsidRPr="002F75A5">
        <w:rPr>
          <w:color w:val="000000"/>
          <w:sz w:val="24"/>
          <w:szCs w:val="24"/>
        </w:rPr>
        <w:t xml:space="preserve"> </w:t>
      </w:r>
      <w:r w:rsidRPr="002F75A5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 w:rsidRPr="002F75A5">
        <w:rPr>
          <w:rFonts w:ascii="Times New Roman" w:hAnsi="Times New Roman"/>
          <w:color w:val="000000"/>
        </w:rPr>
        <w:t>Мелегежское</w:t>
      </w:r>
      <w:r w:rsidRPr="002F75A5">
        <w:rPr>
          <w:rFonts w:ascii="Times New Roman" w:hAnsi="Times New Roman"/>
          <w:color w:val="000000"/>
          <w:sz w:val="24"/>
          <w:szCs w:val="24"/>
        </w:rPr>
        <w:t xml:space="preserve"> сельское поселение </w:t>
      </w:r>
      <w:r w:rsidRPr="002F75A5">
        <w:rPr>
          <w:rFonts w:ascii="Times New Roman" w:hAnsi="Times New Roman"/>
          <w:color w:val="000000"/>
        </w:rPr>
        <w:t xml:space="preserve">Тихвинского </w:t>
      </w:r>
      <w:r w:rsidRPr="002F75A5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</w:t>
      </w:r>
      <w:r w:rsidRPr="002F75A5">
        <w:rPr>
          <w:rFonts w:ascii="Times New Roman" w:hAnsi="Times New Roman"/>
          <w:color w:val="000000"/>
        </w:rPr>
        <w:t xml:space="preserve"> Ленинградской области</w:t>
      </w:r>
      <w:r>
        <w:rPr>
          <w:rFonts w:ascii="Times New Roman" w:hAnsi="Times New Roman"/>
          <w:bCs/>
          <w:color w:val="000000"/>
        </w:rPr>
        <w:t xml:space="preserve">, </w:t>
      </w:r>
      <w:r w:rsidRPr="002F75A5">
        <w:rPr>
          <w:bCs/>
          <w:color w:val="000000"/>
        </w:rPr>
        <w:t xml:space="preserve"> </w:t>
      </w:r>
      <w:r w:rsidRPr="002F75A5">
        <w:rPr>
          <w:rFonts w:ascii="Times New Roman" w:hAnsi="Times New Roman"/>
          <w:bCs/>
          <w:color w:val="000000"/>
          <w:lang w:eastAsia="ru-RU"/>
        </w:rPr>
        <w:t xml:space="preserve">утверждении перечня </w:t>
      </w:r>
      <w:r>
        <w:rPr>
          <w:rFonts w:ascii="Times New Roman" w:hAnsi="Times New Roman"/>
          <w:bCs/>
          <w:color w:val="000000"/>
          <w:lang w:eastAsia="ru-RU"/>
        </w:rPr>
        <w:t xml:space="preserve">общедоступной </w:t>
      </w:r>
      <w:r w:rsidRPr="002F75A5">
        <w:rPr>
          <w:rFonts w:ascii="Times New Roman" w:hAnsi="Times New Roman"/>
          <w:bCs/>
          <w:color w:val="000000"/>
          <w:lang w:eastAsia="ru-RU"/>
        </w:rPr>
        <w:t>информации, о деятельности администрации муниципального образования Мелегежское сельское поселение Тихвинского муниципального района Ленинградской области размещаемой в сети Интернет в форме открытых данных  и Т</w:t>
      </w:r>
      <w:r w:rsidRPr="002F75A5">
        <w:rPr>
          <w:rFonts w:ascii="Times New Roman" w:hAnsi="Times New Roman"/>
          <w:color w:val="000000"/>
          <w:lang w:eastAsia="ru-RU"/>
        </w:rPr>
        <w:t>ребований к технологическим, программным и лингвистическим средствам обеспечения пользования официальным сайтом Мелегежского сельского поселения в сети Интернет</w:t>
      </w:r>
    </w:p>
    <w:p w:rsidR="00605438" w:rsidRDefault="00605438" w:rsidP="003C71B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05438" w:rsidRDefault="00605438" w:rsidP="00C453F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05438" w:rsidRDefault="00605438" w:rsidP="002F75A5">
      <w:pPr>
        <w:pStyle w:val="a"/>
        <w:spacing w:line="276" w:lineRule="auto"/>
        <w:ind w:left="0" w:firstLine="709"/>
        <w:jc w:val="both"/>
        <w:rPr>
          <w:color w:val="000000"/>
        </w:rPr>
      </w:pPr>
      <w:r w:rsidRPr="002F75A5">
        <w:t xml:space="preserve">В целях обеспечения доступа граждан, организаций, общественных объединений к информации о деятельности администрации муниципального образования </w:t>
      </w:r>
      <w:r>
        <w:t xml:space="preserve">Мелегежское </w:t>
      </w:r>
      <w:r w:rsidRPr="002F75A5">
        <w:t xml:space="preserve">сельское поселение </w:t>
      </w:r>
      <w:r>
        <w:t>Тихвинского</w:t>
      </w:r>
      <w:r w:rsidRPr="002F75A5">
        <w:t xml:space="preserve"> муниципального района  </w:t>
      </w:r>
      <w:r>
        <w:t xml:space="preserve">Ленинградской области </w:t>
      </w:r>
      <w:r w:rsidRPr="002F75A5">
        <w:t xml:space="preserve">в соответствии со статьей 13 главы 3 Федерального закона № 8 от 09.02.2009 «Информация о деятельности государственных органов и органов местного самоуправления,  размещаемая в сети «Интернет»,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10.07.2013 № 583 «Об обеспечении доступа к общедоступной информации о деятельности государственных органов и органов местного самоуправления в информационно–телекоммуникационной сети «Интернет»», </w:t>
      </w:r>
      <w:r>
        <w:rPr>
          <w:color w:val="000000"/>
        </w:rPr>
        <w:t>администрация Мелегежского сельского поселения ПОСТАНОВЛЯЕТ</w:t>
      </w:r>
      <w:r w:rsidRPr="00AF713B">
        <w:rPr>
          <w:color w:val="000000"/>
        </w:rPr>
        <w:t>:</w:t>
      </w:r>
    </w:p>
    <w:p w:rsidR="00605438" w:rsidRPr="00AF713B" w:rsidRDefault="00605438" w:rsidP="002F75A5">
      <w:pPr>
        <w:pStyle w:val="a"/>
        <w:spacing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Pr="002F75A5">
        <w:rPr>
          <w:color w:val="000000"/>
        </w:rPr>
        <w:t xml:space="preserve">Утвердить Порядок утверждения Перечня информации о деятельности </w:t>
      </w:r>
      <w:r>
        <w:rPr>
          <w:color w:val="000000"/>
        </w:rPr>
        <w:t>администрации</w:t>
      </w:r>
      <w:r w:rsidRPr="002F75A5">
        <w:rPr>
          <w:color w:val="000000"/>
        </w:rPr>
        <w:t xml:space="preserve"> муниципального образования </w:t>
      </w:r>
      <w:r>
        <w:rPr>
          <w:color w:val="000000"/>
        </w:rPr>
        <w:t>Мелегежское</w:t>
      </w:r>
      <w:r w:rsidRPr="002F75A5">
        <w:rPr>
          <w:color w:val="000000"/>
        </w:rPr>
        <w:t xml:space="preserve"> сельское поселение </w:t>
      </w:r>
      <w:r>
        <w:rPr>
          <w:color w:val="000000"/>
        </w:rPr>
        <w:t xml:space="preserve">Тихвинского </w:t>
      </w:r>
      <w:r w:rsidRPr="002F75A5">
        <w:rPr>
          <w:color w:val="000000"/>
        </w:rPr>
        <w:t xml:space="preserve"> муниципального района </w:t>
      </w:r>
      <w:r>
        <w:rPr>
          <w:color w:val="000000"/>
        </w:rPr>
        <w:t xml:space="preserve"> Ленинградской области</w:t>
      </w:r>
      <w:r w:rsidRPr="002F75A5">
        <w:rPr>
          <w:color w:val="000000"/>
        </w:rPr>
        <w:t xml:space="preserve"> </w:t>
      </w:r>
      <w:r w:rsidRPr="00AF713B">
        <w:rPr>
          <w:color w:val="000000"/>
        </w:rPr>
        <w:t>размещаемой в сети Интернет на</w:t>
      </w:r>
      <w:r>
        <w:rPr>
          <w:color w:val="000000"/>
        </w:rPr>
        <w:t xml:space="preserve"> официальном</w:t>
      </w:r>
      <w:r w:rsidRPr="00AF713B">
        <w:rPr>
          <w:color w:val="000000"/>
        </w:rPr>
        <w:t xml:space="preserve"> сайте </w:t>
      </w:r>
      <w:r>
        <w:rPr>
          <w:color w:val="000000"/>
        </w:rPr>
        <w:t xml:space="preserve">Мелегежского </w:t>
      </w:r>
      <w:r w:rsidRPr="00AF713B">
        <w:rPr>
          <w:color w:val="000000"/>
        </w:rPr>
        <w:t>сельского поселения (приложение № 1)</w:t>
      </w:r>
      <w:r>
        <w:rPr>
          <w:color w:val="000000"/>
        </w:rPr>
        <w:t>.</w:t>
      </w:r>
    </w:p>
    <w:p w:rsidR="00605438" w:rsidRPr="00AF713B" w:rsidRDefault="00605438" w:rsidP="003C71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713B">
        <w:rPr>
          <w:rFonts w:ascii="Times New Roman" w:hAnsi="Times New Roman"/>
          <w:color w:val="000000"/>
          <w:sz w:val="24"/>
          <w:szCs w:val="24"/>
          <w:lang w:eastAsia="ru-RU"/>
        </w:rPr>
        <w:t>1. Утвердить Перечень информации о</w:t>
      </w:r>
      <w:r w:rsidRPr="002F75A5">
        <w:rPr>
          <w:rFonts w:ascii="Times New Roman" w:hAnsi="Times New Roman"/>
          <w:color w:val="000000"/>
          <w:sz w:val="24"/>
          <w:szCs w:val="24"/>
        </w:rPr>
        <w:t xml:space="preserve"> деятельности </w:t>
      </w:r>
      <w:r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F75A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Мелегежское сельское поселение Тихвинского  муниципального района  Ленинградской области</w:t>
      </w:r>
      <w:r w:rsidRPr="00AF713B">
        <w:rPr>
          <w:rFonts w:ascii="Times New Roman" w:hAnsi="Times New Roman"/>
          <w:color w:val="000000"/>
          <w:sz w:val="24"/>
          <w:szCs w:val="24"/>
          <w:lang w:eastAsia="ru-RU"/>
        </w:rPr>
        <w:t>, размещаемой в сети Интернет 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официальном</w:t>
      </w:r>
      <w:r w:rsidRPr="00AF71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сайте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Мелегежского </w:t>
      </w:r>
      <w:r w:rsidRPr="00AF71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сельского поселения (приложение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AF713B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605438" w:rsidRPr="00AF713B" w:rsidRDefault="00605438" w:rsidP="003C71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71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Утвердить Требования к технологическим, программным и лингвистическим средствам обеспечения пользования официальным сайтом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Мелегежского</w:t>
      </w:r>
      <w:r w:rsidRPr="003C71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в сети Интернет (приложение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3C71B1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605438" w:rsidRDefault="00605438" w:rsidP="003C71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713B">
        <w:rPr>
          <w:rFonts w:ascii="Times New Roman" w:hAnsi="Times New Roman"/>
          <w:color w:val="000000"/>
          <w:sz w:val="24"/>
          <w:szCs w:val="24"/>
          <w:lang w:eastAsia="ru-RU"/>
        </w:rPr>
        <w:t>3. Контроль за выполнением настоящего постановления оставляю за собой.</w:t>
      </w:r>
    </w:p>
    <w:p w:rsidR="00605438" w:rsidRDefault="00605438" w:rsidP="003C71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713B">
        <w:rPr>
          <w:rFonts w:ascii="Times New Roman" w:hAnsi="Times New Roman"/>
          <w:color w:val="000000"/>
          <w:sz w:val="24"/>
          <w:szCs w:val="24"/>
          <w:lang w:eastAsia="ru-RU"/>
        </w:rPr>
        <w:t>4. Постановление вступает в силу со дня его обнародования.</w:t>
      </w:r>
    </w:p>
    <w:p w:rsidR="00605438" w:rsidRDefault="00605438" w:rsidP="003C71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438" w:rsidRPr="00AF713B" w:rsidRDefault="00605438" w:rsidP="003C71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438" w:rsidRDefault="00605438" w:rsidP="00C453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438" w:rsidRDefault="00605438" w:rsidP="00C453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438" w:rsidRDefault="00605438" w:rsidP="00C453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713B">
        <w:rPr>
          <w:rFonts w:ascii="Times New Roman" w:hAnsi="Times New Roman"/>
          <w:color w:val="000000"/>
          <w:sz w:val="24"/>
          <w:szCs w:val="24"/>
          <w:lang w:eastAsia="ru-RU"/>
        </w:rPr>
        <w:t>Глава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администрации Мелегежского</w:t>
      </w:r>
    </w:p>
    <w:p w:rsidR="00605438" w:rsidRDefault="00605438" w:rsidP="00A05FF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   С. Ю. Прохоренко</w:t>
      </w:r>
    </w:p>
    <w:p w:rsidR="00605438" w:rsidRDefault="00605438" w:rsidP="00982F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5438" w:rsidRDefault="00605438" w:rsidP="00982F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5438" w:rsidRDefault="00605438" w:rsidP="00982F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5438" w:rsidRDefault="00605438" w:rsidP="00982F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5438" w:rsidRPr="0074135E" w:rsidRDefault="00605438" w:rsidP="00982F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605438" w:rsidRPr="0074135E" w:rsidRDefault="00605438" w:rsidP="0074135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4135E">
        <w:rPr>
          <w:rFonts w:ascii="Times New Roman" w:hAnsi="Times New Roman"/>
          <w:color w:val="000000"/>
          <w:sz w:val="20"/>
          <w:szCs w:val="20"/>
        </w:rPr>
        <w:t xml:space="preserve">Исп.- Е. В. Макарова </w:t>
      </w:r>
    </w:p>
    <w:p w:rsidR="00605438" w:rsidRPr="0074135E" w:rsidRDefault="00605438" w:rsidP="0074135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4135E">
        <w:rPr>
          <w:rFonts w:ascii="Times New Roman" w:hAnsi="Times New Roman"/>
          <w:color w:val="000000"/>
          <w:sz w:val="20"/>
          <w:szCs w:val="20"/>
        </w:rPr>
        <w:t>Тел.: 813-67-38-154</w:t>
      </w:r>
    </w:p>
    <w:p w:rsidR="00605438" w:rsidRDefault="00605438" w:rsidP="0074135E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438" w:rsidRDefault="00605438" w:rsidP="0074135E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438" w:rsidRDefault="00605438" w:rsidP="0074135E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438" w:rsidRDefault="00605438" w:rsidP="0074135E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438" w:rsidRDefault="00605438" w:rsidP="0074135E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438" w:rsidRDefault="00605438" w:rsidP="0074135E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438" w:rsidRDefault="00605438" w:rsidP="0074135E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438" w:rsidRDefault="00605438" w:rsidP="0074135E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438" w:rsidRDefault="00605438" w:rsidP="0074135E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438" w:rsidRDefault="00605438" w:rsidP="0074135E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438" w:rsidRDefault="00605438" w:rsidP="0074135E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438" w:rsidRDefault="00605438" w:rsidP="0074135E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438" w:rsidRDefault="00605438" w:rsidP="0074135E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438" w:rsidRDefault="00605438" w:rsidP="0074135E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438" w:rsidRDefault="00605438" w:rsidP="0074135E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438" w:rsidRDefault="00605438" w:rsidP="0074135E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438" w:rsidRDefault="00605438" w:rsidP="0074135E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438" w:rsidRDefault="00605438" w:rsidP="0074135E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438" w:rsidRDefault="00605438" w:rsidP="0074135E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438" w:rsidRDefault="00605438" w:rsidP="0074135E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438" w:rsidRDefault="00605438" w:rsidP="0074135E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438" w:rsidRDefault="00605438" w:rsidP="0074135E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438" w:rsidRDefault="00605438" w:rsidP="0074135E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438" w:rsidRDefault="00605438" w:rsidP="0074135E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438" w:rsidRDefault="00605438" w:rsidP="0074135E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438" w:rsidRDefault="00605438" w:rsidP="0074135E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438" w:rsidRDefault="00605438" w:rsidP="0074135E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438" w:rsidRDefault="00605438" w:rsidP="0074135E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438" w:rsidRDefault="00605438" w:rsidP="0074135E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438" w:rsidRDefault="00605438" w:rsidP="0074135E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438" w:rsidRDefault="00605438" w:rsidP="0074135E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438" w:rsidRDefault="00605438" w:rsidP="0074135E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438" w:rsidRDefault="00605438" w:rsidP="0074135E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438" w:rsidRDefault="00605438" w:rsidP="002929FC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438" w:rsidRDefault="00605438" w:rsidP="002929FC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438" w:rsidRDefault="00605438" w:rsidP="002929FC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AF713B">
        <w:rPr>
          <w:rFonts w:ascii="Times New Roman" w:hAnsi="Times New Roman"/>
          <w:color w:val="000000"/>
          <w:sz w:val="24"/>
          <w:szCs w:val="24"/>
          <w:lang w:eastAsia="ru-RU"/>
        </w:rPr>
        <w:t>ТВЕРЖДЕН</w:t>
      </w:r>
    </w:p>
    <w:p w:rsidR="00605438" w:rsidRDefault="00605438" w:rsidP="002929FC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713B">
        <w:rPr>
          <w:rFonts w:ascii="Times New Roman" w:hAnsi="Times New Roman"/>
          <w:color w:val="000000"/>
          <w:sz w:val="24"/>
          <w:szCs w:val="24"/>
          <w:lang w:eastAsia="ru-RU"/>
        </w:rPr>
        <w:t>постановлением администрации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05438" w:rsidRDefault="00605438" w:rsidP="002929FC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Мелегежского </w:t>
      </w:r>
      <w:r w:rsidRPr="00AF713B"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</w:t>
      </w:r>
    </w:p>
    <w:p w:rsidR="00605438" w:rsidRDefault="00605438" w:rsidP="002929FC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от 06 декабря 2017 года №07-216-а</w:t>
      </w:r>
    </w:p>
    <w:p w:rsidR="00605438" w:rsidRDefault="00605438" w:rsidP="002929FC">
      <w:pPr>
        <w:shd w:val="clear" w:color="auto" w:fill="FFFFFF"/>
        <w:spacing w:after="0" w:line="240" w:lineRule="auto"/>
        <w:ind w:left="4956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(п</w:t>
      </w:r>
      <w:r w:rsidRPr="00141D3E">
        <w:rPr>
          <w:rFonts w:ascii="Times New Roman" w:hAnsi="Times New Roman"/>
          <w:color w:val="000000"/>
          <w:sz w:val="24"/>
          <w:szCs w:val="24"/>
          <w:lang w:eastAsia="ru-RU"/>
        </w:rPr>
        <w:t>риложение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41D3E">
        <w:rPr>
          <w:rFonts w:ascii="Times New Roman" w:hAnsi="Times New Roman"/>
          <w:color w:val="000000"/>
          <w:sz w:val="24"/>
          <w:szCs w:val="24"/>
          <w:lang w:eastAsia="ru-RU"/>
        </w:rPr>
        <w:t>№1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605438" w:rsidRDefault="00605438" w:rsidP="0074135E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438" w:rsidRDefault="00605438" w:rsidP="0074135E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438" w:rsidRPr="002929FC" w:rsidRDefault="00605438" w:rsidP="002929FC">
      <w:pPr>
        <w:pStyle w:val="Heading3"/>
        <w:shd w:val="clear" w:color="auto" w:fill="FFFFFF"/>
        <w:spacing w:before="0" w:after="0"/>
        <w:ind w:right="27"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2929FC">
        <w:rPr>
          <w:rFonts w:ascii="Times New Roman" w:hAnsi="Times New Roman"/>
          <w:color w:val="000000"/>
          <w:sz w:val="24"/>
          <w:szCs w:val="24"/>
        </w:rPr>
        <w:t>ПОРЯДОК</w:t>
      </w:r>
    </w:p>
    <w:p w:rsidR="00605438" w:rsidRPr="002929FC" w:rsidRDefault="00605438" w:rsidP="002929FC">
      <w:pPr>
        <w:pStyle w:val="Heading3"/>
        <w:shd w:val="clear" w:color="auto" w:fill="FFFFFF"/>
        <w:spacing w:before="0" w:after="0"/>
        <w:ind w:right="27"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2929FC">
        <w:rPr>
          <w:rFonts w:ascii="Times New Roman" w:hAnsi="Times New Roman"/>
          <w:color w:val="000000"/>
          <w:sz w:val="24"/>
          <w:szCs w:val="24"/>
        </w:rPr>
        <w:t xml:space="preserve">утверждения Перечня информации о деятельности администрации муниципального образования Мелегежское сельское поселение Тихвинского  муниципального района  Ленинградской области, размещаемой в сети Интернет </w:t>
      </w:r>
      <w:r w:rsidRPr="00AF713B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>
        <w:rPr>
          <w:color w:val="000000"/>
        </w:rPr>
        <w:t xml:space="preserve"> </w:t>
      </w:r>
      <w:r w:rsidRPr="002929FC">
        <w:rPr>
          <w:rFonts w:ascii="Times New Roman" w:hAnsi="Times New Roman"/>
          <w:color w:val="000000"/>
        </w:rPr>
        <w:t>официальном</w:t>
      </w:r>
      <w:r w:rsidRPr="002929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сайте Мелегежского сельского поселения</w:t>
      </w:r>
    </w:p>
    <w:p w:rsidR="00605438" w:rsidRPr="00364231" w:rsidRDefault="00605438" w:rsidP="002929FC">
      <w:pPr>
        <w:pStyle w:val="NormalWeb"/>
        <w:shd w:val="clear" w:color="auto" w:fill="FFFFFF"/>
        <w:spacing w:before="0" w:beforeAutospacing="0" w:after="0" w:afterAutospacing="0"/>
        <w:ind w:left="709" w:right="27"/>
        <w:jc w:val="center"/>
        <w:rPr>
          <w:rStyle w:val="Strong"/>
          <w:b w:val="0"/>
          <w:color w:val="000000"/>
          <w:sz w:val="28"/>
          <w:szCs w:val="28"/>
        </w:rPr>
      </w:pPr>
    </w:p>
    <w:p w:rsidR="00605438" w:rsidRPr="00364231" w:rsidRDefault="00605438" w:rsidP="002929FC">
      <w:pPr>
        <w:pStyle w:val="NormalWeb"/>
        <w:shd w:val="clear" w:color="auto" w:fill="FFFFFF"/>
        <w:spacing w:before="0" w:beforeAutospacing="0" w:after="0" w:afterAutospacing="0"/>
        <w:ind w:left="709" w:right="27"/>
        <w:jc w:val="center"/>
        <w:rPr>
          <w:rStyle w:val="Strong"/>
          <w:b w:val="0"/>
          <w:color w:val="000000"/>
          <w:sz w:val="28"/>
          <w:szCs w:val="28"/>
        </w:rPr>
      </w:pPr>
    </w:p>
    <w:p w:rsidR="00605438" w:rsidRPr="007453B9" w:rsidRDefault="00605438" w:rsidP="00A84D7A">
      <w:pPr>
        <w:spacing w:after="0" w:line="240" w:lineRule="auto"/>
        <w:ind w:firstLine="564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pacing w:val="1"/>
          <w:sz w:val="28"/>
          <w:szCs w:val="28"/>
        </w:rPr>
        <w:t xml:space="preserve">  1. Порядок определения перечня информации о деятельности Администрации </w:t>
      </w:r>
      <w:r>
        <w:rPr>
          <w:rFonts w:ascii="Times New Roman" w:hAnsi="Times New Roman"/>
          <w:spacing w:val="1"/>
          <w:sz w:val="28"/>
          <w:szCs w:val="28"/>
        </w:rPr>
        <w:t>Мелегежского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сельского поселения, размещаемой в сети Интернет 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алее</w:t>
      </w:r>
      <w:r w:rsidRPr="007453B9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-  Пор</w:t>
      </w:r>
      <w:r w:rsidRPr="007453B9">
        <w:rPr>
          <w:rFonts w:ascii="Times New Roman" w:hAnsi="Times New Roman"/>
          <w:spacing w:val="-1"/>
          <w:sz w:val="28"/>
          <w:szCs w:val="28"/>
        </w:rPr>
        <w:t>яд</w:t>
      </w:r>
      <w:r w:rsidRPr="007453B9">
        <w:rPr>
          <w:rFonts w:ascii="Times New Roman" w:hAnsi="Times New Roman"/>
          <w:sz w:val="28"/>
          <w:szCs w:val="28"/>
        </w:rPr>
        <w:t>ок), 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 xml:space="preserve">отан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</w:t>
      </w:r>
      <w:r w:rsidRPr="007453B9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вии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Ф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еральным 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аконом  от 09.02.2009</w:t>
      </w:r>
      <w:r w:rsidRPr="007453B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№</w:t>
      </w:r>
      <w:r w:rsidRPr="007453B9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8</w:t>
      </w:r>
      <w:r w:rsidRPr="007453B9">
        <w:rPr>
          <w:rFonts w:ascii="Times New Roman" w:hAnsi="Times New Roman"/>
          <w:spacing w:val="1"/>
          <w:sz w:val="28"/>
          <w:szCs w:val="28"/>
        </w:rPr>
        <w:t>-Ф</w:t>
      </w:r>
      <w:r w:rsidRPr="007453B9">
        <w:rPr>
          <w:rFonts w:ascii="Times New Roman" w:hAnsi="Times New Roman"/>
          <w:sz w:val="28"/>
          <w:szCs w:val="28"/>
        </w:rPr>
        <w:t>З</w:t>
      </w:r>
      <w:r w:rsidRPr="007453B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Об</w:t>
      </w:r>
      <w:r w:rsidRPr="007453B9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еспе</w:t>
      </w:r>
      <w:r w:rsidRPr="007453B9">
        <w:rPr>
          <w:rFonts w:ascii="Times New Roman" w:hAnsi="Times New Roman"/>
          <w:spacing w:val="-2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ении</w:t>
      </w:r>
      <w:r w:rsidRPr="007453B9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па</w:t>
      </w:r>
      <w:r w:rsidRPr="007453B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к</w:t>
      </w:r>
      <w:r w:rsidRPr="007453B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</w:t>
      </w:r>
      <w:r w:rsidRPr="007453B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2"/>
          <w:sz w:val="28"/>
          <w:szCs w:val="28"/>
        </w:rPr>
        <w:t>с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арс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венных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ор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анов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 ор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 xml:space="preserve">анов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сам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-2"/>
          <w:sz w:val="28"/>
          <w:szCs w:val="28"/>
        </w:rPr>
        <w:t>»</w:t>
      </w:r>
      <w:r w:rsidRPr="007453B9">
        <w:rPr>
          <w:rFonts w:ascii="Times New Roman" w:hAnsi="Times New Roman"/>
          <w:sz w:val="28"/>
          <w:szCs w:val="28"/>
        </w:rPr>
        <w:t>.</w:t>
      </w:r>
    </w:p>
    <w:p w:rsidR="00605438" w:rsidRPr="007453B9" w:rsidRDefault="00605438" w:rsidP="00A84D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2.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Пере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ень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о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Мелегежского</w:t>
      </w:r>
      <w:r w:rsidRPr="007453B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 поселения,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ещаемой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Интернет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алее -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пере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 xml:space="preserve">ень), 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верж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ано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лением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>
        <w:rPr>
          <w:rFonts w:ascii="Times New Roman" w:hAnsi="Times New Roman"/>
          <w:spacing w:val="-1"/>
          <w:sz w:val="28"/>
          <w:szCs w:val="28"/>
        </w:rPr>
        <w:t>Мелегежского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оселения.</w:t>
      </w:r>
    </w:p>
    <w:p w:rsidR="00605438" w:rsidRPr="007453B9" w:rsidRDefault="00605438" w:rsidP="00A84D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3.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ные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ериалы,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на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на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енные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ля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ещения на о</w:t>
      </w:r>
      <w:r w:rsidRPr="007453B9">
        <w:rPr>
          <w:rFonts w:ascii="Times New Roman" w:hAnsi="Times New Roman"/>
          <w:spacing w:val="-1"/>
          <w:sz w:val="28"/>
          <w:szCs w:val="28"/>
        </w:rPr>
        <w:t>ф</w:t>
      </w:r>
      <w:r w:rsidRPr="007453B9">
        <w:rPr>
          <w:rFonts w:ascii="Times New Roman" w:hAnsi="Times New Roman"/>
          <w:sz w:val="28"/>
          <w:szCs w:val="28"/>
        </w:rPr>
        <w:t xml:space="preserve">ициальном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е,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олжны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отража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ь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официаль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ю  по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 xml:space="preserve">ицию </w:t>
      </w:r>
      <w:r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>
        <w:rPr>
          <w:rFonts w:ascii="Times New Roman" w:hAnsi="Times New Roman"/>
          <w:spacing w:val="-1"/>
          <w:sz w:val="28"/>
          <w:szCs w:val="28"/>
        </w:rPr>
        <w:t>Мелегежского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оселения.</w:t>
      </w:r>
    </w:p>
    <w:p w:rsidR="00605438" w:rsidRPr="007453B9" w:rsidRDefault="00605438" w:rsidP="00A84D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4. Официальный сайт </w:t>
      </w:r>
      <w:r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 в 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ационно- телеко</w:t>
      </w:r>
      <w:r w:rsidRPr="007453B9">
        <w:rPr>
          <w:rFonts w:ascii="Times New Roman" w:hAnsi="Times New Roman"/>
          <w:spacing w:val="-2"/>
          <w:sz w:val="28"/>
          <w:szCs w:val="28"/>
        </w:rPr>
        <w:t>м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уникационной 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»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алее –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)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ан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ля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вития 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ино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ранс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ва,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ещения 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ационных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, инфор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еспе</w:t>
      </w:r>
      <w:r w:rsidRPr="007453B9">
        <w:rPr>
          <w:rFonts w:ascii="Times New Roman" w:hAnsi="Times New Roman"/>
          <w:spacing w:val="-2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>
        <w:rPr>
          <w:rFonts w:ascii="Times New Roman" w:hAnsi="Times New Roman"/>
          <w:spacing w:val="-1"/>
          <w:sz w:val="28"/>
          <w:szCs w:val="28"/>
        </w:rPr>
        <w:t>Мелегежского</w:t>
      </w:r>
      <w:r w:rsidRPr="007453B9">
        <w:rPr>
          <w:rFonts w:ascii="Times New Roman" w:hAnsi="Times New Roman"/>
          <w:sz w:val="28"/>
          <w:szCs w:val="28"/>
        </w:rPr>
        <w:t xml:space="preserve"> 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 xml:space="preserve">оселения, 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а   также   реали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ации   принципов   откры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и 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ласнос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 xml:space="preserve">х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и.</w:t>
      </w:r>
    </w:p>
    <w:p w:rsidR="00605438" w:rsidRPr="007453B9" w:rsidRDefault="00605438" w:rsidP="00A84D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5.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 xml:space="preserve">айт 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вл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официа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ьным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</w:t>
      </w:r>
      <w:r w:rsidRPr="007453B9">
        <w:rPr>
          <w:rFonts w:ascii="Times New Roman" w:hAnsi="Times New Roman"/>
          <w:spacing w:val="-3"/>
          <w:sz w:val="28"/>
          <w:szCs w:val="28"/>
        </w:rPr>
        <w:t>ы</w:t>
      </w:r>
      <w:r w:rsidRPr="007453B9">
        <w:rPr>
          <w:rFonts w:ascii="Times New Roman" w:hAnsi="Times New Roman"/>
          <w:sz w:val="28"/>
          <w:szCs w:val="28"/>
        </w:rPr>
        <w:t>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ре</w:t>
      </w:r>
      <w:r w:rsidRPr="007453B9">
        <w:rPr>
          <w:rFonts w:ascii="Times New Roman" w:hAnsi="Times New Roman"/>
          <w:spacing w:val="-2"/>
          <w:sz w:val="28"/>
          <w:szCs w:val="28"/>
        </w:rPr>
        <w:t>с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 xml:space="preserve">рсом </w:t>
      </w:r>
      <w:r>
        <w:rPr>
          <w:rFonts w:ascii="Times New Roman" w:hAnsi="Times New Roman"/>
          <w:spacing w:val="-1"/>
          <w:sz w:val="28"/>
          <w:szCs w:val="28"/>
        </w:rPr>
        <w:t>Мелегежского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оселения.</w:t>
      </w:r>
    </w:p>
    <w:p w:rsidR="00605438" w:rsidRPr="007453B9" w:rsidRDefault="00605438" w:rsidP="00A84D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6.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айт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ет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ой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2"/>
          <w:sz w:val="28"/>
          <w:szCs w:val="28"/>
        </w:rPr>
        <w:t>к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пнос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ещенной на нем 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ации,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 xml:space="preserve">пной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ля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нео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рани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кру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ль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ова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елей 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>-</w:t>
      </w:r>
      <w:r w:rsidRPr="007453B9">
        <w:rPr>
          <w:rFonts w:ascii="Times New Roman" w:hAnsi="Times New Roman"/>
          <w:sz w:val="28"/>
          <w:szCs w:val="28"/>
        </w:rPr>
        <w:t>телеком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никационн</w:t>
      </w:r>
      <w:r w:rsidRPr="007453B9">
        <w:rPr>
          <w:rFonts w:ascii="Times New Roman" w:hAnsi="Times New Roman"/>
          <w:spacing w:val="-3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 xml:space="preserve">й  </w:t>
      </w:r>
      <w:r w:rsidRPr="007453B9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и  </w:t>
      </w:r>
      <w:r w:rsidRPr="007453B9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»  </w:t>
      </w:r>
      <w:r w:rsidRPr="007453B9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алее  </w:t>
      </w:r>
      <w:r w:rsidRPr="007453B9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–  </w:t>
      </w:r>
      <w:r w:rsidRPr="007453B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</w:p>
    <w:p w:rsidR="00605438" w:rsidRPr="007453B9" w:rsidRDefault="00605438" w:rsidP="00A84D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pacing w:val="-2"/>
          <w:sz w:val="28"/>
          <w:szCs w:val="28"/>
        </w:rPr>
        <w:t>»</w:t>
      </w:r>
      <w:r w:rsidRPr="007453B9">
        <w:rPr>
          <w:rFonts w:ascii="Times New Roman" w:hAnsi="Times New Roman"/>
          <w:sz w:val="28"/>
          <w:szCs w:val="28"/>
        </w:rPr>
        <w:t>)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 напра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ленной на:</w:t>
      </w:r>
    </w:p>
    <w:p w:rsidR="00605438" w:rsidRPr="007453B9" w:rsidRDefault="00605438" w:rsidP="00A84D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1) 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у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оиска,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л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, пере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и,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прои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во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ва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 распрос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ранения 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ации 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 xml:space="preserve">ым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аконным спосо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;2) 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ирование положительно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 и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жа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Мелегежского</w:t>
      </w:r>
      <w:r w:rsidRPr="007453B9">
        <w:rPr>
          <w:rFonts w:ascii="Times New Roman" w:hAnsi="Times New Roman"/>
          <w:sz w:val="28"/>
          <w:szCs w:val="28"/>
        </w:rPr>
        <w:t xml:space="preserve"> 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 поселения, е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инвес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иционной привлека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и;</w:t>
      </w:r>
    </w:p>
    <w:p w:rsidR="00605438" w:rsidRPr="007453B9" w:rsidRDefault="00605438" w:rsidP="00A84D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3) 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ано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ление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еж</w:t>
      </w:r>
      <w:r w:rsidRPr="007453B9">
        <w:rPr>
          <w:rFonts w:ascii="Times New Roman" w:hAnsi="Times New Roman"/>
          <w:spacing w:val="-2"/>
          <w:sz w:val="28"/>
          <w:szCs w:val="28"/>
        </w:rPr>
        <w:t>д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наро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ных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2"/>
          <w:sz w:val="28"/>
          <w:szCs w:val="28"/>
        </w:rPr>
        <w:t>ж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униципальных с</w:t>
      </w:r>
      <w:r w:rsidRPr="007453B9">
        <w:rPr>
          <w:rFonts w:ascii="Times New Roman" w:hAnsi="Times New Roman"/>
          <w:spacing w:val="-1"/>
          <w:sz w:val="28"/>
          <w:szCs w:val="28"/>
        </w:rPr>
        <w:t>вяз</w:t>
      </w:r>
      <w:r w:rsidRPr="007453B9">
        <w:rPr>
          <w:rFonts w:ascii="Times New Roman" w:hAnsi="Times New Roman"/>
          <w:sz w:val="28"/>
          <w:szCs w:val="28"/>
        </w:rPr>
        <w:t>ей</w:t>
      </w:r>
      <w:r w:rsidRPr="007453B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по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ити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еской,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социально-экон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еской,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к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z w:val="28"/>
          <w:szCs w:val="28"/>
        </w:rPr>
        <w:t>ной и иных сферах;</w:t>
      </w:r>
    </w:p>
    <w:p w:rsidR="00605438" w:rsidRPr="007453B9" w:rsidRDefault="00605438" w:rsidP="00A84D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4) 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овернос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 и 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ое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ременнос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 ее 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;</w:t>
      </w:r>
    </w:p>
    <w:p w:rsidR="00605438" w:rsidRPr="007453B9" w:rsidRDefault="00605438" w:rsidP="00A84D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5)   </w:t>
      </w:r>
      <w:r w:rsidRPr="007453B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ление </w:t>
      </w:r>
      <w:r w:rsidRPr="007453B9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российским </w:t>
      </w:r>
      <w:r w:rsidRPr="007453B9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ар</w:t>
      </w:r>
      <w:r w:rsidRPr="007453B9">
        <w:rPr>
          <w:rFonts w:ascii="Times New Roman" w:hAnsi="Times New Roman"/>
          <w:spacing w:val="1"/>
          <w:sz w:val="28"/>
          <w:szCs w:val="28"/>
        </w:rPr>
        <w:t>у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 xml:space="preserve">ежным </w:t>
      </w:r>
      <w:r w:rsidRPr="007453B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поль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ова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 xml:space="preserve">м </w:t>
      </w:r>
      <w:r w:rsidRPr="007453B9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</w:p>
    <w:p w:rsidR="00605438" w:rsidRPr="007453B9" w:rsidRDefault="00605438" w:rsidP="00A84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»</w:t>
      </w:r>
      <w:r w:rsidRPr="007453B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наи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олее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ной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ак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ьной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 об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>
        <w:rPr>
          <w:rFonts w:ascii="Times New Roman" w:hAnsi="Times New Roman"/>
          <w:spacing w:val="-1"/>
          <w:sz w:val="28"/>
          <w:szCs w:val="28"/>
        </w:rPr>
        <w:t>Мелегежского</w:t>
      </w:r>
      <w:r w:rsidRPr="007453B9">
        <w:rPr>
          <w:rFonts w:ascii="Times New Roman" w:hAnsi="Times New Roman"/>
          <w:sz w:val="28"/>
          <w:szCs w:val="28"/>
        </w:rPr>
        <w:t xml:space="preserve"> 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оселения;</w:t>
      </w:r>
    </w:p>
    <w:p w:rsidR="00605438" w:rsidRPr="007453B9" w:rsidRDefault="00605438" w:rsidP="00A84D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6) </w:t>
      </w:r>
      <w:r w:rsidRPr="007453B9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ационное в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аимо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ейс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вие </w:t>
      </w:r>
      <w:r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>
        <w:rPr>
          <w:rFonts w:ascii="Times New Roman" w:hAnsi="Times New Roman"/>
          <w:spacing w:val="-1"/>
          <w:sz w:val="28"/>
          <w:szCs w:val="28"/>
        </w:rPr>
        <w:t>Мелегежского</w:t>
      </w:r>
      <w:r w:rsidRPr="007453B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 поселения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 населением 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 поселения;</w:t>
      </w:r>
    </w:p>
    <w:p w:rsidR="00605438" w:rsidRPr="005610B7" w:rsidRDefault="00605438" w:rsidP="00A84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453B9">
        <w:rPr>
          <w:rFonts w:ascii="Times New Roman" w:hAnsi="Times New Roman"/>
          <w:sz w:val="28"/>
          <w:szCs w:val="28"/>
        </w:rPr>
        <w:t xml:space="preserve">7.    </w:t>
      </w:r>
      <w:r w:rsidRPr="007453B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Оф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 xml:space="preserve">циальный    </w:t>
      </w:r>
      <w:r w:rsidRPr="007453B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элек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ронный    </w:t>
      </w:r>
      <w:r w:rsidRPr="007453B9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рес    </w:t>
      </w:r>
      <w:r w:rsidRPr="007453B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а    </w:t>
      </w:r>
      <w:r w:rsidRPr="007453B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в    </w:t>
      </w:r>
      <w:r w:rsidRPr="007453B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»: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610B7">
        <w:rPr>
          <w:rFonts w:ascii="Times New Roman" w:hAnsi="Times New Roman"/>
          <w:sz w:val="28"/>
          <w:szCs w:val="28"/>
        </w:rPr>
        <w:t>https://tikhvin.org/gsp/melegezha/</w:t>
      </w:r>
    </w:p>
    <w:p w:rsidR="00605438" w:rsidRPr="007453B9" w:rsidRDefault="00605438" w:rsidP="00A84D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8.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ация о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>
        <w:rPr>
          <w:rFonts w:ascii="Times New Roman" w:hAnsi="Times New Roman"/>
          <w:spacing w:val="-1"/>
          <w:sz w:val="28"/>
          <w:szCs w:val="28"/>
        </w:rPr>
        <w:t>Мелегежского</w:t>
      </w:r>
      <w:r w:rsidRPr="007453B9">
        <w:rPr>
          <w:rFonts w:ascii="Times New Roman" w:hAnsi="Times New Roman"/>
          <w:sz w:val="28"/>
          <w:szCs w:val="28"/>
        </w:rPr>
        <w:t xml:space="preserve"> 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оселения,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иск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ением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ации, сос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z w:val="28"/>
          <w:szCs w:val="28"/>
        </w:rPr>
        <w:t xml:space="preserve">щей 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2"/>
          <w:sz w:val="28"/>
          <w:szCs w:val="28"/>
        </w:rPr>
        <w:t>с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арс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венн</w:t>
      </w:r>
      <w:r w:rsidRPr="007453B9">
        <w:rPr>
          <w:rFonts w:ascii="Times New Roman" w:hAnsi="Times New Roman"/>
          <w:spacing w:val="1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ю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тай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иной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 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рани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упа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соо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вии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с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ейс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ву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z w:val="28"/>
          <w:szCs w:val="28"/>
        </w:rPr>
        <w:t xml:space="preserve">щим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аконо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ельс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во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.</w:t>
      </w:r>
    </w:p>
    <w:p w:rsidR="00605438" w:rsidRPr="007453B9" w:rsidRDefault="00605438" w:rsidP="00A84D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9.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ещаемая на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вл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пу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ли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ной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еспла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ной.</w:t>
      </w:r>
    </w:p>
    <w:p w:rsidR="00605438" w:rsidRPr="007453B9" w:rsidRDefault="00605438" w:rsidP="00A84D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10.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отку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енение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айна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а,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елов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pacing w:val="1"/>
          <w:sz w:val="28"/>
          <w:szCs w:val="28"/>
        </w:rPr>
        <w:t>)</w:t>
      </w:r>
      <w:r w:rsidRPr="007453B9">
        <w:rPr>
          <w:rFonts w:ascii="Times New Roman" w:hAnsi="Times New Roman"/>
          <w:sz w:val="28"/>
          <w:szCs w:val="28"/>
        </w:rPr>
        <w:t xml:space="preserve">,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ащи</w:t>
      </w:r>
      <w:r w:rsidRPr="007453B9">
        <w:rPr>
          <w:rFonts w:ascii="Times New Roman" w:hAnsi="Times New Roman"/>
          <w:spacing w:val="-3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у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от несанкциониро</w:t>
      </w:r>
      <w:r w:rsidRPr="007453B9">
        <w:rPr>
          <w:rFonts w:ascii="Times New Roman" w:hAnsi="Times New Roman"/>
          <w:spacing w:val="-2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анно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искажения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или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р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шения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ации,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ещенной на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е,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2"/>
          <w:sz w:val="28"/>
          <w:szCs w:val="28"/>
        </w:rPr>
        <w:t>с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щес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 xml:space="preserve"> отдел информационного обеспечения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Тихвинского района.</w:t>
      </w:r>
    </w:p>
    <w:p w:rsidR="00605438" w:rsidRPr="007453B9" w:rsidRDefault="00605438" w:rsidP="00A84D7A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11.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тр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к</w:t>
      </w:r>
      <w:r w:rsidRPr="007453B9">
        <w:rPr>
          <w:rFonts w:ascii="Times New Roman" w:hAnsi="Times New Roman"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 xml:space="preserve">ра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жет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ы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ься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 у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ложений специалистов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>
        <w:rPr>
          <w:rFonts w:ascii="Times New Roman" w:hAnsi="Times New Roman"/>
          <w:sz w:val="28"/>
          <w:szCs w:val="28"/>
        </w:rPr>
        <w:t>Мелегежского</w:t>
      </w:r>
      <w:r w:rsidRPr="007453B9">
        <w:rPr>
          <w:rFonts w:ascii="Times New Roman" w:hAnsi="Times New Roman"/>
          <w:sz w:val="28"/>
          <w:szCs w:val="28"/>
        </w:rPr>
        <w:t xml:space="preserve"> 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оселения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Главы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>
        <w:rPr>
          <w:rFonts w:ascii="Times New Roman" w:hAnsi="Times New Roman"/>
          <w:spacing w:val="-1"/>
          <w:sz w:val="28"/>
          <w:szCs w:val="28"/>
        </w:rPr>
        <w:t>Мелегежского</w:t>
      </w:r>
      <w:r w:rsidRPr="007453B9">
        <w:rPr>
          <w:rFonts w:ascii="Times New Roman" w:hAnsi="Times New Roman"/>
          <w:sz w:val="28"/>
          <w:szCs w:val="28"/>
        </w:rPr>
        <w:t xml:space="preserve"> 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оселения</w:t>
      </w:r>
      <w:r w:rsidRPr="007453B9">
        <w:rPr>
          <w:rFonts w:ascii="Times New Roman" w:hAnsi="Times New Roman"/>
          <w:spacing w:val="1"/>
          <w:sz w:val="28"/>
          <w:szCs w:val="28"/>
        </w:rPr>
        <w:t>.</w:t>
      </w:r>
    </w:p>
    <w:p w:rsidR="00605438" w:rsidRPr="007453B9" w:rsidRDefault="00605438" w:rsidP="00A84D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12.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ационные 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ериалы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дг</w:t>
      </w:r>
      <w:r w:rsidRPr="007453B9">
        <w:rPr>
          <w:rFonts w:ascii="Times New Roman" w:hAnsi="Times New Roman"/>
          <w:sz w:val="28"/>
          <w:szCs w:val="28"/>
        </w:rPr>
        <w:t>ота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ливаются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отве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венными специалис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ами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по 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ое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ю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оты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>
        <w:rPr>
          <w:rFonts w:ascii="Times New Roman" w:hAnsi="Times New Roman"/>
          <w:spacing w:val="-1"/>
          <w:sz w:val="28"/>
          <w:szCs w:val="28"/>
        </w:rPr>
        <w:t>Мелегежского</w:t>
      </w:r>
      <w:r w:rsidRPr="007453B9">
        <w:rPr>
          <w:rFonts w:ascii="Times New Roman" w:hAnsi="Times New Roman"/>
          <w:sz w:val="28"/>
          <w:szCs w:val="28"/>
        </w:rPr>
        <w:t xml:space="preserve"> 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 поселения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алее</w:t>
      </w:r>
      <w:r w:rsidRPr="007453B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–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олжнос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ные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 xml:space="preserve">ица) на 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у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ажн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м и элек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ронном носи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х.</w:t>
      </w:r>
    </w:p>
    <w:p w:rsidR="00605438" w:rsidRPr="007453B9" w:rsidRDefault="00605438" w:rsidP="00A84D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13. Инфор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ные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ериалы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нор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ивные 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овые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ак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ы) коррек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z w:val="28"/>
          <w:szCs w:val="28"/>
        </w:rPr>
        <w:t xml:space="preserve">тся </w:t>
      </w:r>
      <w:r w:rsidRPr="007453B9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писы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аютс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 xml:space="preserve">) </w:t>
      </w:r>
      <w:r w:rsidRPr="007453B9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олжнос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ными </w:t>
      </w:r>
      <w:r w:rsidRPr="007453B9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лиц</w:t>
      </w:r>
      <w:r w:rsidRPr="007453B9">
        <w:rPr>
          <w:rFonts w:ascii="Times New Roman" w:hAnsi="Times New Roman"/>
          <w:spacing w:val="-2"/>
          <w:sz w:val="28"/>
          <w:szCs w:val="28"/>
        </w:rPr>
        <w:t>а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и    и </w:t>
      </w:r>
      <w:r w:rsidRPr="007453B9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пере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аются после их окон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ельно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ласо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ания 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специалис</w:t>
      </w:r>
      <w:r w:rsidRPr="007453B9">
        <w:rPr>
          <w:rFonts w:ascii="Times New Roman" w:hAnsi="Times New Roman"/>
          <w:spacing w:val="-3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у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ещение.</w:t>
      </w:r>
    </w:p>
    <w:p w:rsidR="00605438" w:rsidRPr="007453B9" w:rsidRDefault="00605438" w:rsidP="00A84D7A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14.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Отве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веннос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ое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ремен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ю ак</w:t>
      </w:r>
      <w:r w:rsidRPr="007453B9">
        <w:rPr>
          <w:rFonts w:ascii="Times New Roman" w:hAnsi="Times New Roman"/>
          <w:spacing w:val="-3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али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ацию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новление, у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аление)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ационных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,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ещаемых в тема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еских 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елах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елах),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во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ла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ае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 соо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pacing w:val="-2"/>
          <w:sz w:val="28"/>
          <w:szCs w:val="28"/>
        </w:rPr>
        <w:t>щ</w:t>
      </w:r>
      <w:r w:rsidRPr="007453B9">
        <w:rPr>
          <w:rFonts w:ascii="Times New Roman" w:hAnsi="Times New Roman"/>
          <w:sz w:val="28"/>
          <w:szCs w:val="28"/>
        </w:rPr>
        <w:t xml:space="preserve">их </w:t>
      </w:r>
      <w:r w:rsidRPr="007453B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олжнос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ных лиц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>
        <w:rPr>
          <w:rFonts w:ascii="Times New Roman" w:hAnsi="Times New Roman"/>
          <w:spacing w:val="-1"/>
          <w:sz w:val="28"/>
          <w:szCs w:val="28"/>
        </w:rPr>
        <w:t>Мелегежского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оселения</w:t>
      </w:r>
      <w:r w:rsidRPr="007453B9">
        <w:rPr>
          <w:rFonts w:ascii="Times New Roman" w:hAnsi="Times New Roman"/>
          <w:spacing w:val="1"/>
          <w:sz w:val="28"/>
          <w:szCs w:val="28"/>
        </w:rPr>
        <w:t>.</w:t>
      </w:r>
    </w:p>
    <w:p w:rsidR="00605438" w:rsidRPr="007453B9" w:rsidRDefault="00605438" w:rsidP="00A84D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15.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Ответственное должностное лицо</w:t>
      </w:r>
      <w:r w:rsidRPr="007453B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те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ение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трех 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их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ней со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ня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ления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ации </w:t>
      </w:r>
      <w:r w:rsidRPr="007453B9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специалис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ами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ещает 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ационные 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ериалы</w:t>
      </w:r>
      <w:r w:rsidRPr="007453B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еле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(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еле).</w:t>
      </w:r>
    </w:p>
    <w:p w:rsidR="00605438" w:rsidRPr="007453B9" w:rsidRDefault="00605438" w:rsidP="00A84D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16. Пере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ень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ации 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верж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щим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овым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ак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>
        <w:rPr>
          <w:rFonts w:ascii="Times New Roman" w:hAnsi="Times New Roman"/>
          <w:spacing w:val="-1"/>
          <w:sz w:val="28"/>
          <w:szCs w:val="28"/>
        </w:rPr>
        <w:t>Мелегежского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оселения, в ко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ором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z w:val="28"/>
          <w:szCs w:val="28"/>
        </w:rPr>
        <w:t>тся перио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 на официа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ьном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е,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сроки 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новления 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еспе</w:t>
      </w:r>
      <w:r w:rsidRPr="007453B9">
        <w:rPr>
          <w:rFonts w:ascii="Times New Roman" w:hAnsi="Times New Roman"/>
          <w:spacing w:val="-2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ивающие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ое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ременнос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реали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ации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ащи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ы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ова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ацией  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оих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прав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 xml:space="preserve">аконных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интересо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, иные тре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ования к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ещению ука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анной 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ации.</w:t>
      </w:r>
    </w:p>
    <w:p w:rsidR="00605438" w:rsidRDefault="00605438" w:rsidP="00A84D7A">
      <w:pPr>
        <w:spacing w:before="13" w:line="280" w:lineRule="exact"/>
        <w:rPr>
          <w:sz w:val="28"/>
          <w:szCs w:val="28"/>
        </w:rPr>
      </w:pPr>
    </w:p>
    <w:p w:rsidR="00605438" w:rsidRDefault="00605438" w:rsidP="00A84D7A">
      <w:pPr>
        <w:spacing w:before="13" w:line="280" w:lineRule="exact"/>
        <w:rPr>
          <w:sz w:val="28"/>
          <w:szCs w:val="28"/>
        </w:rPr>
      </w:pPr>
    </w:p>
    <w:p w:rsidR="00605438" w:rsidRDefault="00605438" w:rsidP="00A84D7A">
      <w:pPr>
        <w:spacing w:before="13" w:line="280" w:lineRule="exact"/>
        <w:rPr>
          <w:sz w:val="28"/>
          <w:szCs w:val="28"/>
        </w:rPr>
      </w:pPr>
    </w:p>
    <w:p w:rsidR="00605438" w:rsidRPr="00A84D7A" w:rsidRDefault="00605438" w:rsidP="002929FC">
      <w:pPr>
        <w:pStyle w:val="Heading3"/>
        <w:shd w:val="clear" w:color="auto" w:fill="FFFFFF"/>
        <w:spacing w:before="0" w:after="0"/>
        <w:ind w:right="27" w:firstLine="709"/>
        <w:jc w:val="right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605438" w:rsidRDefault="00605438" w:rsidP="002929FC">
      <w:pPr>
        <w:pStyle w:val="Heading3"/>
        <w:shd w:val="clear" w:color="auto" w:fill="FFFFFF"/>
        <w:spacing w:before="0" w:after="0"/>
        <w:ind w:right="27" w:firstLine="709"/>
        <w:jc w:val="right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605438" w:rsidRDefault="00605438" w:rsidP="002929FC">
      <w:pPr>
        <w:rPr>
          <w:lang w:eastAsia="zh-CN"/>
        </w:rPr>
      </w:pPr>
    </w:p>
    <w:p w:rsidR="00605438" w:rsidRDefault="00605438" w:rsidP="002929FC">
      <w:pPr>
        <w:rPr>
          <w:lang w:eastAsia="zh-CN"/>
        </w:rPr>
      </w:pPr>
    </w:p>
    <w:p w:rsidR="00605438" w:rsidRDefault="00605438" w:rsidP="0074135E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AF713B">
        <w:rPr>
          <w:rFonts w:ascii="Times New Roman" w:hAnsi="Times New Roman"/>
          <w:color w:val="000000"/>
          <w:sz w:val="24"/>
          <w:szCs w:val="24"/>
          <w:lang w:eastAsia="ru-RU"/>
        </w:rPr>
        <w:t>ТВЕРЖДЕН</w:t>
      </w:r>
    </w:p>
    <w:p w:rsidR="00605438" w:rsidRDefault="00605438" w:rsidP="0074135E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713B">
        <w:rPr>
          <w:rFonts w:ascii="Times New Roman" w:hAnsi="Times New Roman"/>
          <w:color w:val="000000"/>
          <w:sz w:val="24"/>
          <w:szCs w:val="24"/>
          <w:lang w:eastAsia="ru-RU"/>
        </w:rPr>
        <w:t>постановлением администрации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05438" w:rsidRDefault="00605438" w:rsidP="0074135E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Мелегежского </w:t>
      </w:r>
      <w:r w:rsidRPr="00AF713B"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</w:t>
      </w:r>
    </w:p>
    <w:p w:rsidR="00605438" w:rsidRDefault="00605438" w:rsidP="0074135E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от 06 декабря 2017 года №07-216-а</w:t>
      </w:r>
    </w:p>
    <w:p w:rsidR="00605438" w:rsidRDefault="00605438" w:rsidP="0074135E">
      <w:pPr>
        <w:shd w:val="clear" w:color="auto" w:fill="FFFFFF"/>
        <w:spacing w:after="0" w:line="240" w:lineRule="auto"/>
        <w:ind w:left="4956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(п</w:t>
      </w:r>
      <w:r w:rsidRPr="00141D3E">
        <w:rPr>
          <w:rFonts w:ascii="Times New Roman" w:hAnsi="Times New Roman"/>
          <w:color w:val="000000"/>
          <w:sz w:val="24"/>
          <w:szCs w:val="24"/>
          <w:lang w:eastAsia="ru-RU"/>
        </w:rPr>
        <w:t>риложение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41D3E">
        <w:rPr>
          <w:rFonts w:ascii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2)</w:t>
      </w:r>
    </w:p>
    <w:p w:rsidR="00605438" w:rsidRDefault="00605438" w:rsidP="0074135E">
      <w:pPr>
        <w:shd w:val="clear" w:color="auto" w:fill="FFFFFF"/>
        <w:spacing w:after="0" w:line="240" w:lineRule="auto"/>
        <w:ind w:left="4956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5438" w:rsidRDefault="00605438" w:rsidP="00982F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5438" w:rsidRDefault="00605438" w:rsidP="00982F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5438" w:rsidRPr="00AF713B" w:rsidRDefault="00605438" w:rsidP="00982FE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713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ПЕРЕЧЕНЬ</w:t>
      </w:r>
    </w:p>
    <w:p w:rsidR="00605438" w:rsidRPr="00AF713B" w:rsidRDefault="00605438" w:rsidP="00982FE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713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информации о деятельности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администрации муниципального образования Мелегежское</w:t>
      </w:r>
      <w:r w:rsidRPr="00AF713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сельско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 поселение</w:t>
      </w:r>
      <w:r w:rsidRPr="00AF713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Тихвинского муниципального  района</w:t>
      </w:r>
      <w:r w:rsidRPr="00AF713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Ленинградской области </w:t>
      </w:r>
      <w:r w:rsidRPr="00AF713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размещаемой в сети интернет на сайте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администрации Мелегежского </w:t>
      </w:r>
      <w:r w:rsidRPr="00AF713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сельского поселения</w:t>
      </w:r>
    </w:p>
    <w:tbl>
      <w:tblPr>
        <w:tblW w:w="979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0" w:type="dxa"/>
          <w:bottom w:w="150" w:type="dxa"/>
          <w:right w:w="0" w:type="dxa"/>
        </w:tblCellMar>
        <w:tblLook w:val="00A0"/>
      </w:tblPr>
      <w:tblGrid>
        <w:gridCol w:w="900"/>
        <w:gridCol w:w="6616"/>
        <w:gridCol w:w="2275"/>
      </w:tblGrid>
      <w:tr w:rsidR="00605438" w:rsidRPr="00021798" w:rsidTr="00A05FFC">
        <w:trPr>
          <w:trHeight w:val="510"/>
        </w:trPr>
        <w:tc>
          <w:tcPr>
            <w:tcW w:w="900" w:type="dxa"/>
            <w:shd w:val="clear" w:color="auto" w:fill="FFFFFF"/>
          </w:tcPr>
          <w:p w:rsidR="00605438" w:rsidRPr="00AF713B" w:rsidRDefault="00605438" w:rsidP="00982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16" w:type="dxa"/>
            <w:shd w:val="clear" w:color="auto" w:fill="FFFFFF"/>
          </w:tcPr>
          <w:p w:rsidR="00605438" w:rsidRPr="00AF713B" w:rsidRDefault="00605438" w:rsidP="00982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275" w:type="dxa"/>
            <w:shd w:val="clear" w:color="auto" w:fill="FFFFFF"/>
          </w:tcPr>
          <w:p w:rsidR="00605438" w:rsidRPr="00AF713B" w:rsidRDefault="00605438" w:rsidP="00982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Периодичность размещения</w:t>
            </w:r>
          </w:p>
        </w:tc>
      </w:tr>
      <w:tr w:rsidR="00605438" w:rsidRPr="00021798" w:rsidTr="00A05FFC">
        <w:trPr>
          <w:trHeight w:val="615"/>
        </w:trPr>
        <w:tc>
          <w:tcPr>
            <w:tcW w:w="900" w:type="dxa"/>
            <w:shd w:val="clear" w:color="auto" w:fill="FFFFFF"/>
          </w:tcPr>
          <w:p w:rsidR="00605438" w:rsidRPr="00AF713B" w:rsidRDefault="00605438" w:rsidP="001211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6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438" w:rsidRPr="000C618B" w:rsidRDefault="00605438" w:rsidP="00A05FFC">
            <w:pPr>
              <w:spacing w:after="0" w:line="240" w:lineRule="auto"/>
              <w:ind w:right="316" w:firstLine="18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618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Общая информация об администрации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Мелегежского</w:t>
            </w:r>
            <w:r w:rsidRPr="000C618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сельского поселения, в том числе: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438" w:rsidRPr="00AF713B" w:rsidRDefault="00605438" w:rsidP="00982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5438" w:rsidRPr="00021798" w:rsidTr="00A05FFC">
        <w:trPr>
          <w:trHeight w:val="1650"/>
        </w:trPr>
        <w:tc>
          <w:tcPr>
            <w:tcW w:w="900" w:type="dxa"/>
            <w:shd w:val="clear" w:color="auto" w:fill="FFFFFF"/>
          </w:tcPr>
          <w:p w:rsidR="00605438" w:rsidRPr="00AF713B" w:rsidRDefault="00605438" w:rsidP="00982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616" w:type="dxa"/>
            <w:shd w:val="clear" w:color="auto" w:fill="FFFFFF"/>
          </w:tcPr>
          <w:p w:rsidR="00605438" w:rsidRPr="00AF713B" w:rsidRDefault="00605438" w:rsidP="00A05FFC">
            <w:pPr>
              <w:spacing w:after="0" w:line="240" w:lineRule="auto"/>
              <w:ind w:right="316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и структура администрации Мелегежского сельского поселения, почтовый адрес, адрес электронной почты, номера телефонов справочных служб</w:t>
            </w:r>
          </w:p>
        </w:tc>
        <w:tc>
          <w:tcPr>
            <w:tcW w:w="2275" w:type="dxa"/>
            <w:shd w:val="clear" w:color="auto" w:fill="FFFFFF"/>
          </w:tcPr>
          <w:p w:rsidR="00605438" w:rsidRPr="00AF713B" w:rsidRDefault="00605438" w:rsidP="00A05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605438" w:rsidRPr="00021798" w:rsidTr="00A05FFC">
        <w:trPr>
          <w:trHeight w:val="1636"/>
        </w:trPr>
        <w:tc>
          <w:tcPr>
            <w:tcW w:w="900" w:type="dxa"/>
            <w:shd w:val="clear" w:color="auto" w:fill="FFFFFF"/>
          </w:tcPr>
          <w:p w:rsidR="00605438" w:rsidRPr="00AF713B" w:rsidRDefault="00605438" w:rsidP="00982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16" w:type="dxa"/>
            <w:shd w:val="clear" w:color="auto" w:fill="FFFFFF"/>
          </w:tcPr>
          <w:p w:rsidR="00605438" w:rsidRPr="00AF713B" w:rsidRDefault="00605438" w:rsidP="00A05FFC">
            <w:pPr>
              <w:spacing w:after="0" w:line="240" w:lineRule="auto"/>
              <w:ind w:right="316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Сведения о полномочиях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Мелегежского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EA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задачах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функциях структурных подразделений, а также 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перечень законов и иных нормативных </w:t>
            </w:r>
            <w:hyperlink r:id="rId5" w:tooltip="Правовые акты" w:history="1">
              <w:r w:rsidRPr="003C71B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правовых актов</w:t>
              </w:r>
            </w:hyperlink>
            <w:r w:rsidRPr="003C71B1">
              <w:rPr>
                <w:rFonts w:ascii="Times New Roman" w:hAnsi="Times New Roman"/>
                <w:sz w:val="24"/>
                <w:szCs w:val="24"/>
                <w:lang w:eastAsia="ru-RU"/>
              </w:rPr>
              <w:t>, определяющи</w:t>
            </w:r>
            <w:r w:rsidRPr="003C71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эти полномочия, задачи и функции</w:t>
            </w:r>
          </w:p>
        </w:tc>
        <w:tc>
          <w:tcPr>
            <w:tcW w:w="2275" w:type="dxa"/>
            <w:shd w:val="clear" w:color="auto" w:fill="FFFFFF"/>
          </w:tcPr>
          <w:p w:rsidR="00605438" w:rsidRPr="00AF713B" w:rsidRDefault="00605438" w:rsidP="00A05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605438" w:rsidRPr="00021798" w:rsidTr="00A05FFC">
        <w:trPr>
          <w:trHeight w:val="1695"/>
        </w:trPr>
        <w:tc>
          <w:tcPr>
            <w:tcW w:w="900" w:type="dxa"/>
            <w:shd w:val="clear" w:color="auto" w:fill="FFFFFF"/>
          </w:tcPr>
          <w:p w:rsidR="00605438" w:rsidRPr="00AF713B" w:rsidRDefault="00605438" w:rsidP="00982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16" w:type="dxa"/>
            <w:shd w:val="clear" w:color="auto" w:fill="FFFFFF"/>
          </w:tcPr>
          <w:p w:rsidR="00605438" w:rsidRPr="00AF713B" w:rsidRDefault="00605438" w:rsidP="00A05FFC">
            <w:pPr>
              <w:spacing w:after="0" w:line="240" w:lineRule="auto"/>
              <w:ind w:right="316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Сведения 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руководителях администрации Мелегежского сельского поселения ее структурных подразделений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(фамилии, имена, отчества, а также, при согласии указанных лиц, иные сведения о 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75" w:type="dxa"/>
            <w:shd w:val="clear" w:color="auto" w:fill="FFFFFF"/>
          </w:tcPr>
          <w:p w:rsidR="00605438" w:rsidRPr="00AF713B" w:rsidRDefault="00605438" w:rsidP="00A05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http://pandia.ru/text/78/482/images/image001_258.gif" style="position:absolute;margin-left:0;margin-top:0;width:1.5pt;height:2.25pt;z-index:251658240;visibility:visible;mso-wrap-distance-left:0;mso-wrap-distance-right:0;mso-position-horizontal:left;mso-position-horizontal-relative:text;mso-position-vertical-relative:line" o:allowoverlap="f">
                  <v:imagedata r:id="rId6" o:title=""/>
                  <w10:wrap type="square"/>
                </v:shape>
              </w:pic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5 рабочих дней со дня изменения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соответствующих 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сведений </w:t>
            </w:r>
          </w:p>
        </w:tc>
      </w:tr>
      <w:tr w:rsidR="00605438" w:rsidRPr="00021798" w:rsidTr="00A05FFC">
        <w:trPr>
          <w:trHeight w:val="480"/>
        </w:trPr>
        <w:tc>
          <w:tcPr>
            <w:tcW w:w="900" w:type="dxa"/>
            <w:shd w:val="clear" w:color="auto" w:fill="FFFFFF"/>
          </w:tcPr>
          <w:p w:rsidR="00605438" w:rsidRPr="00AF713B" w:rsidRDefault="00605438" w:rsidP="001211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438" w:rsidRPr="000C618B" w:rsidRDefault="00605438" w:rsidP="00A05FFC">
            <w:pPr>
              <w:spacing w:after="0" w:line="270" w:lineRule="atLeast"/>
              <w:ind w:right="316" w:firstLine="18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618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Информация о нормотворческой деятельности администрации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Мелегежского</w:t>
            </w:r>
            <w:r w:rsidRPr="000C618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сельского поселения,  в том числе: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438" w:rsidRPr="00AF713B" w:rsidRDefault="00605438" w:rsidP="00A05FFC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5438" w:rsidRPr="00021798" w:rsidTr="00A05FFC">
        <w:trPr>
          <w:trHeight w:val="1365"/>
        </w:trPr>
        <w:tc>
          <w:tcPr>
            <w:tcW w:w="900" w:type="dxa"/>
            <w:shd w:val="clear" w:color="auto" w:fill="FFFFFF"/>
          </w:tcPr>
          <w:p w:rsidR="00605438" w:rsidRPr="00AF713B" w:rsidRDefault="00605438" w:rsidP="00982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616" w:type="dxa"/>
            <w:shd w:val="clear" w:color="auto" w:fill="FFFFFF"/>
          </w:tcPr>
          <w:p w:rsidR="00605438" w:rsidRPr="00AF713B" w:rsidRDefault="00605438" w:rsidP="00A05FFC">
            <w:pPr>
              <w:spacing w:after="0" w:line="240" w:lineRule="auto"/>
              <w:ind w:right="316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муниципальные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правовые акты, изданные администрацией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Мелегежского сельского поселения</w:t>
            </w:r>
          </w:p>
        </w:tc>
        <w:tc>
          <w:tcPr>
            <w:tcW w:w="2275" w:type="dxa"/>
            <w:shd w:val="clear" w:color="auto" w:fill="FFFFFF"/>
          </w:tcPr>
          <w:p w:rsidR="00605438" w:rsidRPr="00AF713B" w:rsidRDefault="00605438" w:rsidP="00A05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5 рабочих дней со дня подписания, поддерживается в актуальном состоянии</w:t>
            </w:r>
          </w:p>
        </w:tc>
      </w:tr>
      <w:tr w:rsidR="00605438" w:rsidRPr="00021798" w:rsidTr="00A05FFC">
        <w:trPr>
          <w:trHeight w:val="1035"/>
        </w:trPr>
        <w:tc>
          <w:tcPr>
            <w:tcW w:w="900" w:type="dxa"/>
            <w:shd w:val="clear" w:color="auto" w:fill="FFFFFF"/>
          </w:tcPr>
          <w:p w:rsidR="00605438" w:rsidRPr="00986DA0" w:rsidRDefault="00605438" w:rsidP="000200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6D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86D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16" w:type="dxa"/>
            <w:shd w:val="clear" w:color="auto" w:fill="FFFFFF"/>
          </w:tcPr>
          <w:p w:rsidR="00605438" w:rsidRPr="00986DA0" w:rsidRDefault="00605438" w:rsidP="00A05FFC">
            <w:pPr>
              <w:spacing w:after="0" w:line="240" w:lineRule="auto"/>
              <w:ind w:right="316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6D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Тексты проектов муниципальных правовых актов, внесенных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администрацией Мелегежского сельского поселения на рассмотрение в</w:t>
            </w:r>
            <w:r w:rsidRPr="00986D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Совет депутатов поселения</w:t>
            </w:r>
          </w:p>
        </w:tc>
        <w:tc>
          <w:tcPr>
            <w:tcW w:w="2275" w:type="dxa"/>
            <w:shd w:val="clear" w:color="auto" w:fill="FFFFFF"/>
          </w:tcPr>
          <w:p w:rsidR="00605438" w:rsidRPr="00986DA0" w:rsidRDefault="00605438" w:rsidP="00A05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6D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86D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рабочих дней со дня внесения соответствующего проекта в Совет депутатов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Мелегежского</w:t>
            </w:r>
            <w:r w:rsidRPr="00986D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605438" w:rsidRPr="00021798" w:rsidTr="00A05FFC">
        <w:trPr>
          <w:trHeight w:val="1004"/>
        </w:trPr>
        <w:tc>
          <w:tcPr>
            <w:tcW w:w="900" w:type="dxa"/>
            <w:shd w:val="clear" w:color="auto" w:fill="FFFFFF"/>
          </w:tcPr>
          <w:p w:rsidR="00605438" w:rsidRPr="00AF713B" w:rsidRDefault="00605438" w:rsidP="000200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616" w:type="dxa"/>
            <w:shd w:val="clear" w:color="auto" w:fill="FFFFFF"/>
          </w:tcPr>
          <w:p w:rsidR="00605438" w:rsidRPr="00AF713B" w:rsidRDefault="00605438" w:rsidP="00A05FFC">
            <w:pPr>
              <w:spacing w:after="0" w:line="240" w:lineRule="auto"/>
              <w:ind w:right="316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Информация о размещении заказов на поставки товаров, </w:t>
            </w:r>
            <w:hyperlink r:id="rId7" w:tooltip="Выполнение работ" w:history="1">
              <w:r w:rsidRPr="003C71B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выполнение работ</w:t>
              </w:r>
            </w:hyperlink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оказание услуг 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муниципальных нужд </w:t>
            </w:r>
          </w:p>
        </w:tc>
        <w:tc>
          <w:tcPr>
            <w:tcW w:w="2275" w:type="dxa"/>
            <w:shd w:val="clear" w:color="auto" w:fill="FFFFFF"/>
          </w:tcPr>
          <w:p w:rsidR="00605438" w:rsidRPr="00AF713B" w:rsidRDefault="00605438" w:rsidP="00A05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605438" w:rsidRPr="00021798" w:rsidTr="00A05FFC">
        <w:trPr>
          <w:trHeight w:val="630"/>
        </w:trPr>
        <w:tc>
          <w:tcPr>
            <w:tcW w:w="900" w:type="dxa"/>
            <w:shd w:val="clear" w:color="auto" w:fill="FFFFFF"/>
          </w:tcPr>
          <w:p w:rsidR="00605438" w:rsidRPr="00AF713B" w:rsidRDefault="00605438" w:rsidP="00982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16" w:type="dxa"/>
            <w:shd w:val="clear" w:color="auto" w:fill="FFFFFF"/>
          </w:tcPr>
          <w:p w:rsidR="00605438" w:rsidRPr="00AF713B" w:rsidRDefault="00605438" w:rsidP="00A05FFC">
            <w:pPr>
              <w:spacing w:after="0" w:line="240" w:lineRule="auto"/>
              <w:ind w:right="316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8" w:tooltip="Административные регламенты" w:history="1"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А</w:t>
              </w:r>
              <w:r w:rsidRPr="003C71B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дминистративны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е</w:t>
              </w:r>
              <w:r w:rsidRPr="003C71B1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регламент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ы,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стандарты государственных и </w:t>
            </w:r>
            <w:r w:rsidRPr="003C71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муниципальных услуг</w:t>
            </w:r>
          </w:p>
        </w:tc>
        <w:tc>
          <w:tcPr>
            <w:tcW w:w="2275" w:type="dxa"/>
            <w:shd w:val="clear" w:color="auto" w:fill="FFFFFF"/>
          </w:tcPr>
          <w:p w:rsidR="00605438" w:rsidRPr="00AF713B" w:rsidRDefault="00605438" w:rsidP="00A05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рабочих дней со дня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утверждения</w:t>
            </w:r>
          </w:p>
        </w:tc>
      </w:tr>
      <w:tr w:rsidR="00605438" w:rsidRPr="00021798" w:rsidTr="00A05FFC">
        <w:trPr>
          <w:trHeight w:val="1335"/>
        </w:trPr>
        <w:tc>
          <w:tcPr>
            <w:tcW w:w="900" w:type="dxa"/>
            <w:shd w:val="clear" w:color="auto" w:fill="FFFFFF"/>
          </w:tcPr>
          <w:p w:rsidR="00605438" w:rsidRPr="00AF713B" w:rsidRDefault="00605438" w:rsidP="00982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2.5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16" w:type="dxa"/>
            <w:shd w:val="clear" w:color="auto" w:fill="FFFFFF"/>
          </w:tcPr>
          <w:p w:rsidR="00605438" w:rsidRPr="00AF713B" w:rsidRDefault="00605438" w:rsidP="00A05FFC">
            <w:pPr>
              <w:spacing w:after="0" w:line="240" w:lineRule="auto"/>
              <w:ind w:right="316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Установленные формы обращений, заявлений и иных документов, принимаемых администрацией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Мелегежского сельского 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поселения к рассмотрению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ставе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административных регламентов) </w:t>
            </w:r>
          </w:p>
        </w:tc>
        <w:tc>
          <w:tcPr>
            <w:tcW w:w="2275" w:type="dxa"/>
            <w:shd w:val="clear" w:color="auto" w:fill="FFFFFF"/>
          </w:tcPr>
          <w:p w:rsidR="00605438" w:rsidRPr="00AF713B" w:rsidRDefault="00605438" w:rsidP="00A05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605438" w:rsidRPr="00021798" w:rsidTr="00A05FFC">
        <w:trPr>
          <w:trHeight w:val="1335"/>
        </w:trPr>
        <w:tc>
          <w:tcPr>
            <w:tcW w:w="900" w:type="dxa"/>
            <w:shd w:val="clear" w:color="auto" w:fill="FFFFFF"/>
          </w:tcPr>
          <w:p w:rsidR="00605438" w:rsidRPr="00AF713B" w:rsidRDefault="00605438" w:rsidP="00982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616" w:type="dxa"/>
            <w:shd w:val="clear" w:color="auto" w:fill="FFFFFF"/>
          </w:tcPr>
          <w:p w:rsidR="00605438" w:rsidRPr="00AF713B" w:rsidRDefault="00605438" w:rsidP="00A05FFC">
            <w:pPr>
              <w:spacing w:after="0" w:line="240" w:lineRule="auto"/>
              <w:ind w:right="316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Порядок обжалования муниципальных правовых актов </w:t>
            </w:r>
          </w:p>
        </w:tc>
        <w:tc>
          <w:tcPr>
            <w:tcW w:w="2275" w:type="dxa"/>
            <w:shd w:val="clear" w:color="auto" w:fill="FFFFFF"/>
          </w:tcPr>
          <w:p w:rsidR="00605438" w:rsidRPr="00AF713B" w:rsidRDefault="00605438" w:rsidP="00A05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605438" w:rsidRPr="00021798" w:rsidTr="00A05FFC">
        <w:trPr>
          <w:trHeight w:val="806"/>
        </w:trPr>
        <w:tc>
          <w:tcPr>
            <w:tcW w:w="900" w:type="dxa"/>
            <w:shd w:val="clear" w:color="auto" w:fill="FFFFFF"/>
          </w:tcPr>
          <w:p w:rsidR="00605438" w:rsidRPr="00AF713B" w:rsidRDefault="00605438" w:rsidP="001F09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438" w:rsidRPr="000C618B" w:rsidRDefault="00605438" w:rsidP="00A05FFC">
            <w:pPr>
              <w:spacing w:after="0" w:line="270" w:lineRule="atLeast"/>
              <w:ind w:right="316" w:firstLine="18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618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Информация об участии  администрации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Мелегежского</w:t>
            </w:r>
            <w:r w:rsidRPr="000C618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сельское поселение, в том числе: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438" w:rsidRPr="00AF713B" w:rsidRDefault="00605438" w:rsidP="00A05FFC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5438" w:rsidRPr="00021798" w:rsidTr="00A05FFC">
        <w:trPr>
          <w:trHeight w:val="1232"/>
        </w:trPr>
        <w:tc>
          <w:tcPr>
            <w:tcW w:w="900" w:type="dxa"/>
            <w:shd w:val="clear" w:color="auto" w:fill="FFFFFF"/>
          </w:tcPr>
          <w:p w:rsidR="00605438" w:rsidRPr="00AF713B" w:rsidRDefault="00605438" w:rsidP="00982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616" w:type="dxa"/>
            <w:shd w:val="clear" w:color="auto" w:fill="FFFFFF"/>
          </w:tcPr>
          <w:p w:rsidR="00605438" w:rsidRPr="00AF713B" w:rsidRDefault="00605438" w:rsidP="00A05FFC">
            <w:pPr>
              <w:spacing w:after="0" w:line="240" w:lineRule="auto"/>
              <w:ind w:right="316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целевых и </w:t>
            </w:r>
            <w:r w:rsidRPr="003C71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иных </w:t>
            </w:r>
            <w:hyperlink r:id="rId9" w:tooltip="Целевые программы" w:history="1">
              <w:r w:rsidRPr="003C71B1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программах</w:t>
              </w:r>
            </w:hyperlink>
          </w:p>
        </w:tc>
        <w:tc>
          <w:tcPr>
            <w:tcW w:w="2275" w:type="dxa"/>
            <w:shd w:val="clear" w:color="auto" w:fill="FFFFFF"/>
          </w:tcPr>
          <w:p w:rsidR="00605438" w:rsidRPr="00AF713B" w:rsidRDefault="00605438" w:rsidP="00A05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оддерживается в актуальном состоянии</w:t>
            </w:r>
          </w:p>
        </w:tc>
      </w:tr>
      <w:tr w:rsidR="00605438" w:rsidRPr="00021798" w:rsidTr="00A05FFC">
        <w:trPr>
          <w:trHeight w:val="1232"/>
        </w:trPr>
        <w:tc>
          <w:tcPr>
            <w:tcW w:w="900" w:type="dxa"/>
            <w:shd w:val="clear" w:color="auto" w:fill="FFFFFF"/>
          </w:tcPr>
          <w:p w:rsidR="00605438" w:rsidRPr="00AF713B" w:rsidRDefault="00605438" w:rsidP="00982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616" w:type="dxa"/>
            <w:shd w:val="clear" w:color="auto" w:fill="FFFFFF"/>
          </w:tcPr>
          <w:p w:rsidR="00605438" w:rsidRDefault="00605438" w:rsidP="00A05FFC">
            <w:pPr>
              <w:spacing w:after="0" w:line="240" w:lineRule="auto"/>
              <w:ind w:right="316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мероприятиях, проводимых администраций Мелегежского сельского поселения, в том числе сведения об официальных визитах и рабочих поездках руководителей (разделы «Новости», «Объявления»). </w:t>
            </w:r>
          </w:p>
        </w:tc>
        <w:tc>
          <w:tcPr>
            <w:tcW w:w="2275" w:type="dxa"/>
            <w:shd w:val="clear" w:color="auto" w:fill="FFFFFF"/>
          </w:tcPr>
          <w:p w:rsidR="00605438" w:rsidRDefault="00605438" w:rsidP="00A05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1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605438" w:rsidRPr="00021798" w:rsidTr="00A05FFC">
        <w:trPr>
          <w:trHeight w:val="1232"/>
        </w:trPr>
        <w:tc>
          <w:tcPr>
            <w:tcW w:w="900" w:type="dxa"/>
            <w:shd w:val="clear" w:color="auto" w:fill="FFFFFF"/>
          </w:tcPr>
          <w:p w:rsidR="00605438" w:rsidRDefault="00605438" w:rsidP="001211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16" w:type="dxa"/>
            <w:shd w:val="clear" w:color="auto" w:fill="FFFFFF"/>
          </w:tcPr>
          <w:p w:rsidR="00605438" w:rsidRPr="008B587E" w:rsidRDefault="00605438" w:rsidP="00A05FFC">
            <w:pPr>
              <w:spacing w:after="0" w:line="240" w:lineRule="auto"/>
              <w:ind w:right="316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8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</w:t>
            </w:r>
          </w:p>
        </w:tc>
        <w:tc>
          <w:tcPr>
            <w:tcW w:w="2275" w:type="dxa"/>
            <w:shd w:val="clear" w:color="auto" w:fill="FFFFFF"/>
          </w:tcPr>
          <w:p w:rsidR="00605438" w:rsidRPr="00AF713B" w:rsidRDefault="00605438" w:rsidP="00A05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605438" w:rsidRPr="00021798" w:rsidTr="00A05FFC">
        <w:trPr>
          <w:trHeight w:val="1232"/>
        </w:trPr>
        <w:tc>
          <w:tcPr>
            <w:tcW w:w="900" w:type="dxa"/>
            <w:shd w:val="clear" w:color="auto" w:fill="FFFFFF"/>
          </w:tcPr>
          <w:p w:rsidR="00605438" w:rsidRDefault="00605438" w:rsidP="001211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16" w:type="dxa"/>
            <w:shd w:val="clear" w:color="auto" w:fill="FFFFFF"/>
          </w:tcPr>
          <w:p w:rsidR="00605438" w:rsidRPr="008B587E" w:rsidRDefault="00605438" w:rsidP="00A05FFC">
            <w:pPr>
              <w:spacing w:after="0" w:line="240" w:lineRule="auto"/>
              <w:ind w:right="316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8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Тексты официальных выступлений и заявлений Главы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Мелегежского</w:t>
            </w:r>
            <w:r w:rsidRPr="008B58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2275" w:type="dxa"/>
            <w:shd w:val="clear" w:color="auto" w:fill="FFFFFF"/>
          </w:tcPr>
          <w:p w:rsidR="00605438" w:rsidRPr="00AF713B" w:rsidRDefault="00605438" w:rsidP="00A05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1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605438" w:rsidRPr="00021798" w:rsidTr="00A05FFC">
        <w:trPr>
          <w:trHeight w:val="1232"/>
        </w:trPr>
        <w:tc>
          <w:tcPr>
            <w:tcW w:w="900" w:type="dxa"/>
            <w:shd w:val="clear" w:color="auto" w:fill="FFFFFF"/>
          </w:tcPr>
          <w:p w:rsidR="00605438" w:rsidRDefault="00605438" w:rsidP="001211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616" w:type="dxa"/>
            <w:shd w:val="clear" w:color="auto" w:fill="FFFFFF"/>
          </w:tcPr>
          <w:p w:rsidR="00605438" w:rsidRDefault="00605438" w:rsidP="00A05FFC">
            <w:pPr>
              <w:spacing w:after="0" w:line="240" w:lineRule="auto"/>
              <w:ind w:right="316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Информация о результатах проверок, </w:t>
            </w:r>
            <w:r w:rsidRPr="001211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проведенных администрацией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Мелегежского</w:t>
            </w:r>
            <w:r w:rsidRPr="001211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пределах </w:t>
            </w:r>
            <w:r w:rsidRPr="001211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ее полномочий, а также о результатах проверок, проведенных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органе местного самоуправления и подведомственных организаций.</w:t>
            </w:r>
          </w:p>
        </w:tc>
        <w:tc>
          <w:tcPr>
            <w:tcW w:w="2275" w:type="dxa"/>
            <w:shd w:val="clear" w:color="auto" w:fill="FFFFFF"/>
          </w:tcPr>
          <w:p w:rsidR="00605438" w:rsidRPr="0012113E" w:rsidRDefault="00605438" w:rsidP="00A05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1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605438" w:rsidRPr="00021798" w:rsidTr="00A05FFC">
        <w:trPr>
          <w:trHeight w:val="1232"/>
        </w:trPr>
        <w:tc>
          <w:tcPr>
            <w:tcW w:w="900" w:type="dxa"/>
            <w:shd w:val="clear" w:color="auto" w:fill="FFFFFF"/>
          </w:tcPr>
          <w:p w:rsidR="00605438" w:rsidRDefault="00605438" w:rsidP="001211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16" w:type="dxa"/>
            <w:shd w:val="clear" w:color="auto" w:fill="FFFFFF"/>
          </w:tcPr>
          <w:p w:rsidR="00605438" w:rsidRPr="0012113E" w:rsidRDefault="00605438" w:rsidP="00A05FFC">
            <w:pPr>
              <w:spacing w:after="0" w:line="240" w:lineRule="auto"/>
              <w:ind w:right="316" w:firstLine="18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13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Статическая информация о деятельности администрации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Мелегежского</w:t>
            </w:r>
            <w:r w:rsidRPr="0012113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сельского поселения, в том числе: </w:t>
            </w:r>
          </w:p>
        </w:tc>
        <w:tc>
          <w:tcPr>
            <w:tcW w:w="2275" w:type="dxa"/>
            <w:shd w:val="clear" w:color="auto" w:fill="FFFFFF"/>
          </w:tcPr>
          <w:p w:rsidR="00605438" w:rsidRPr="0012113E" w:rsidRDefault="00605438" w:rsidP="00A05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438" w:rsidRPr="00021798" w:rsidTr="00A05FFC">
        <w:trPr>
          <w:trHeight w:val="1224"/>
        </w:trPr>
        <w:tc>
          <w:tcPr>
            <w:tcW w:w="900" w:type="dxa"/>
            <w:shd w:val="clear" w:color="auto" w:fill="FFFFFF"/>
          </w:tcPr>
          <w:p w:rsidR="00605438" w:rsidRPr="00AF713B" w:rsidRDefault="00605438" w:rsidP="00982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16" w:type="dxa"/>
            <w:shd w:val="clear" w:color="auto" w:fill="FFFFFF"/>
          </w:tcPr>
          <w:p w:rsidR="00605438" w:rsidRPr="00AF713B" w:rsidRDefault="00605438" w:rsidP="00A05FFC">
            <w:pPr>
              <w:spacing w:after="0" w:line="240" w:lineRule="auto"/>
              <w:ind w:right="316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Статистические данные и показатели, характеризующие состояние и динамику развития экономическо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й, </w:t>
            </w:r>
            <w:r w:rsidRPr="001211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 иных сфер жизнедеятельности, регулирование которых отнесено к полномочиям администрации Мелегежского сельского поселения</w:t>
            </w:r>
          </w:p>
        </w:tc>
        <w:tc>
          <w:tcPr>
            <w:tcW w:w="2275" w:type="dxa"/>
            <w:shd w:val="clear" w:color="auto" w:fill="FFFFFF"/>
          </w:tcPr>
          <w:p w:rsidR="00605438" w:rsidRPr="00AF713B" w:rsidRDefault="00605438" w:rsidP="00A05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24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605438" w:rsidRPr="00021798" w:rsidTr="00A05FFC">
        <w:trPr>
          <w:trHeight w:val="1078"/>
        </w:trPr>
        <w:tc>
          <w:tcPr>
            <w:tcW w:w="900" w:type="dxa"/>
            <w:shd w:val="clear" w:color="auto" w:fill="FFFFFF"/>
          </w:tcPr>
          <w:p w:rsidR="00605438" w:rsidRPr="00AF713B" w:rsidRDefault="00605438" w:rsidP="00982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16" w:type="dxa"/>
            <w:shd w:val="clear" w:color="auto" w:fill="FFFFFF"/>
          </w:tcPr>
          <w:p w:rsidR="00605438" w:rsidRPr="005724CD" w:rsidRDefault="00605438" w:rsidP="006D757B">
            <w:pPr>
              <w:spacing w:after="0" w:line="240" w:lineRule="auto"/>
              <w:ind w:right="316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24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Сведения </w:t>
            </w:r>
            <w:r w:rsidRPr="005724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</w:t>
            </w:r>
            <w:r w:rsidRPr="005724CD">
              <w:rPr>
                <w:rFonts w:ascii="Times New Roman" w:hAnsi="Times New Roman"/>
              </w:rPr>
              <w:t>использовании органами местного самоуправления</w:t>
            </w:r>
            <w:r>
              <w:rPr>
                <w:rFonts w:ascii="Times New Roman" w:hAnsi="Times New Roman"/>
              </w:rPr>
              <w:t xml:space="preserve"> подведомственными организациями</w:t>
            </w:r>
            <w:r w:rsidRPr="005724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выделяемых бюджетных средств</w:t>
            </w:r>
          </w:p>
        </w:tc>
        <w:tc>
          <w:tcPr>
            <w:tcW w:w="2275" w:type="dxa"/>
            <w:shd w:val="clear" w:color="auto" w:fill="FFFFFF"/>
          </w:tcPr>
          <w:p w:rsidR="00605438" w:rsidRPr="00AF713B" w:rsidRDefault="00605438" w:rsidP="00A05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5 рабочих дней со дня утверждения отчетов об исполнении бюджета</w:t>
            </w:r>
          </w:p>
        </w:tc>
      </w:tr>
      <w:tr w:rsidR="00605438" w:rsidRPr="00021798" w:rsidTr="00A05FFC">
        <w:trPr>
          <w:trHeight w:val="1078"/>
        </w:trPr>
        <w:tc>
          <w:tcPr>
            <w:tcW w:w="900" w:type="dxa"/>
            <w:shd w:val="clear" w:color="auto" w:fill="FFFFFF"/>
          </w:tcPr>
          <w:p w:rsidR="00605438" w:rsidRDefault="00605438" w:rsidP="00982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6616" w:type="dxa"/>
            <w:shd w:val="clear" w:color="auto" w:fill="FFFFFF"/>
          </w:tcPr>
          <w:p w:rsidR="00605438" w:rsidRPr="000C618B" w:rsidRDefault="00605438" w:rsidP="00A05FFC">
            <w:pPr>
              <w:spacing w:after="0" w:line="240" w:lineRule="auto"/>
              <w:ind w:right="316" w:firstLine="18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618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Информация о кадровом обеспечении администрации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Мелегежского</w:t>
            </w:r>
            <w:r w:rsidRPr="000C618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сельского поселения, в том числе:</w:t>
            </w:r>
          </w:p>
        </w:tc>
        <w:tc>
          <w:tcPr>
            <w:tcW w:w="2275" w:type="dxa"/>
            <w:shd w:val="clear" w:color="auto" w:fill="FFFFFF"/>
          </w:tcPr>
          <w:p w:rsidR="00605438" w:rsidRPr="00AF713B" w:rsidRDefault="00605438" w:rsidP="00A05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438" w:rsidRPr="00021798" w:rsidTr="00A05FFC">
        <w:trPr>
          <w:trHeight w:val="1078"/>
        </w:trPr>
        <w:tc>
          <w:tcPr>
            <w:tcW w:w="900" w:type="dxa"/>
            <w:shd w:val="clear" w:color="auto" w:fill="FFFFFF"/>
          </w:tcPr>
          <w:p w:rsidR="00605438" w:rsidRDefault="00605438" w:rsidP="00982F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6616" w:type="dxa"/>
            <w:shd w:val="clear" w:color="auto" w:fill="FFFFFF"/>
          </w:tcPr>
          <w:p w:rsidR="00605438" w:rsidRPr="00AF713B" w:rsidRDefault="00605438" w:rsidP="00A05FFC">
            <w:pPr>
              <w:spacing w:after="0" w:line="240" w:lineRule="auto"/>
              <w:ind w:right="316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24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Порядок поступления граждан на муниципальную службу</w:t>
            </w:r>
            <w:r w:rsidRPr="005724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275" w:type="dxa"/>
            <w:shd w:val="clear" w:color="auto" w:fill="FFFFFF"/>
          </w:tcPr>
          <w:p w:rsidR="00605438" w:rsidRPr="00AF713B" w:rsidRDefault="00605438" w:rsidP="00A05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24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605438" w:rsidRPr="00021798" w:rsidTr="00A05FFC">
        <w:trPr>
          <w:trHeight w:val="1078"/>
        </w:trPr>
        <w:tc>
          <w:tcPr>
            <w:tcW w:w="900" w:type="dxa"/>
            <w:shd w:val="clear" w:color="auto" w:fill="FFFFFF"/>
          </w:tcPr>
          <w:p w:rsidR="00605438" w:rsidRDefault="00605438" w:rsidP="005724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6616" w:type="dxa"/>
            <w:shd w:val="clear" w:color="auto" w:fill="FFFFFF"/>
          </w:tcPr>
          <w:p w:rsidR="00605438" w:rsidRPr="00AF713B" w:rsidRDefault="00605438" w:rsidP="00A05FFC">
            <w:pPr>
              <w:spacing w:after="0" w:line="240" w:lineRule="auto"/>
              <w:ind w:right="316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Сведения о вакантных должностях муниципальной службы, имеющихся в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Мелегежского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поселения;</w:t>
            </w:r>
          </w:p>
        </w:tc>
        <w:tc>
          <w:tcPr>
            <w:tcW w:w="2275" w:type="dxa"/>
            <w:shd w:val="clear" w:color="auto" w:fill="FFFFFF"/>
          </w:tcPr>
          <w:p w:rsidR="00605438" w:rsidRPr="00AF713B" w:rsidRDefault="00605438" w:rsidP="00A05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5 рабочих дней после объявления вакантной должности</w:t>
            </w:r>
          </w:p>
        </w:tc>
      </w:tr>
      <w:tr w:rsidR="00605438" w:rsidRPr="00021798" w:rsidTr="00A05FFC">
        <w:trPr>
          <w:trHeight w:val="1078"/>
        </w:trPr>
        <w:tc>
          <w:tcPr>
            <w:tcW w:w="900" w:type="dxa"/>
            <w:shd w:val="clear" w:color="auto" w:fill="FFFFFF"/>
          </w:tcPr>
          <w:p w:rsidR="00605438" w:rsidRDefault="00605438" w:rsidP="005724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6616" w:type="dxa"/>
            <w:shd w:val="clear" w:color="auto" w:fill="FFFFFF"/>
          </w:tcPr>
          <w:p w:rsidR="00605438" w:rsidRPr="00AF713B" w:rsidRDefault="00605438" w:rsidP="00A05FFC">
            <w:pPr>
              <w:spacing w:after="0" w:line="240" w:lineRule="auto"/>
              <w:ind w:right="316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Квалификационные требования к кандидатам на замещение вакантных должностей муниципальной службы в </w:t>
            </w:r>
          </w:p>
        </w:tc>
        <w:tc>
          <w:tcPr>
            <w:tcW w:w="2275" w:type="dxa"/>
            <w:shd w:val="clear" w:color="auto" w:fill="FFFFFF"/>
          </w:tcPr>
          <w:p w:rsidR="00605438" w:rsidRPr="00AF713B" w:rsidRDefault="00605438" w:rsidP="00A05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605438" w:rsidRPr="00021798" w:rsidTr="00A05FFC">
        <w:trPr>
          <w:trHeight w:val="1078"/>
        </w:trPr>
        <w:tc>
          <w:tcPr>
            <w:tcW w:w="900" w:type="dxa"/>
            <w:shd w:val="clear" w:color="auto" w:fill="FFFFFF"/>
          </w:tcPr>
          <w:p w:rsidR="00605438" w:rsidRDefault="00605438" w:rsidP="005724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6616" w:type="dxa"/>
            <w:shd w:val="clear" w:color="auto" w:fill="FFFFFF"/>
          </w:tcPr>
          <w:p w:rsidR="00605438" w:rsidRPr="00AF713B" w:rsidRDefault="00605438" w:rsidP="00A05FFC">
            <w:pPr>
              <w:spacing w:after="0" w:line="240" w:lineRule="auto"/>
              <w:ind w:right="316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Условия и результаты конкурсов на замещение вакантных должностей муниципальной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службы </w:t>
            </w:r>
          </w:p>
        </w:tc>
        <w:tc>
          <w:tcPr>
            <w:tcW w:w="2275" w:type="dxa"/>
            <w:shd w:val="clear" w:color="auto" w:fill="FFFFFF"/>
          </w:tcPr>
          <w:p w:rsidR="00605438" w:rsidRPr="00AF713B" w:rsidRDefault="00605438" w:rsidP="00A05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Условия конкурса размещаются не позднее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рабочих дней после дня принятия решения о проведении конкурса, определения результатов конкурса</w:t>
            </w:r>
          </w:p>
        </w:tc>
      </w:tr>
      <w:tr w:rsidR="00605438" w:rsidRPr="00021798" w:rsidTr="00A05FFC">
        <w:trPr>
          <w:trHeight w:val="1078"/>
        </w:trPr>
        <w:tc>
          <w:tcPr>
            <w:tcW w:w="900" w:type="dxa"/>
            <w:shd w:val="clear" w:color="auto" w:fill="FFFFFF"/>
          </w:tcPr>
          <w:p w:rsidR="00605438" w:rsidRDefault="00605438" w:rsidP="005724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6616" w:type="dxa"/>
            <w:shd w:val="clear" w:color="auto" w:fill="FFFFFF"/>
          </w:tcPr>
          <w:p w:rsidR="00605438" w:rsidRPr="00AF713B" w:rsidRDefault="00605438" w:rsidP="00A05FFC">
            <w:pPr>
              <w:spacing w:after="0" w:line="240" w:lineRule="auto"/>
              <w:ind w:right="316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Номера телефонов, по которым можно получить информацию по вопрос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замещения вакантных должностей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администрации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Мелегежского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2275" w:type="dxa"/>
            <w:shd w:val="clear" w:color="auto" w:fill="FFFFFF"/>
          </w:tcPr>
          <w:p w:rsidR="00605438" w:rsidRPr="00AF713B" w:rsidRDefault="00605438" w:rsidP="00A05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605438" w:rsidRPr="00021798" w:rsidTr="00A05FFC">
        <w:trPr>
          <w:trHeight w:val="1078"/>
        </w:trPr>
        <w:tc>
          <w:tcPr>
            <w:tcW w:w="900" w:type="dxa"/>
            <w:shd w:val="clear" w:color="auto" w:fill="FFFFFF"/>
          </w:tcPr>
          <w:p w:rsidR="00605438" w:rsidRDefault="00605438" w:rsidP="005724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16" w:type="dxa"/>
            <w:shd w:val="clear" w:color="auto" w:fill="FFFFFF"/>
          </w:tcPr>
          <w:p w:rsidR="00605438" w:rsidRPr="00AF713B" w:rsidRDefault="00605438" w:rsidP="00A05FFC">
            <w:pPr>
              <w:spacing w:after="0" w:line="240" w:lineRule="auto"/>
              <w:ind w:right="316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24C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Информация о работе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органа местного самоуправления</w:t>
            </w:r>
            <w:r w:rsidRPr="005724C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 обращениями граждан (физических лиц), </w:t>
            </w:r>
            <w:r w:rsidRPr="005724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организаций (юридических лиц), </w:t>
            </w:r>
            <w:hyperlink r:id="rId10" w:tooltip="Общественно-Государственные объединения" w:history="1">
              <w:r w:rsidRPr="005724CD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общественных объединений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государственных органов,</w:t>
            </w:r>
            <w:r w:rsidRPr="005724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органов местного самоуправления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2275" w:type="dxa"/>
            <w:shd w:val="clear" w:color="auto" w:fill="FFFFFF"/>
          </w:tcPr>
          <w:p w:rsidR="00605438" w:rsidRPr="00AF713B" w:rsidRDefault="00605438" w:rsidP="00A05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438" w:rsidRPr="00021798" w:rsidTr="00A05FFC">
        <w:trPr>
          <w:trHeight w:val="1078"/>
        </w:trPr>
        <w:tc>
          <w:tcPr>
            <w:tcW w:w="900" w:type="dxa"/>
            <w:shd w:val="clear" w:color="auto" w:fill="FFFFFF"/>
          </w:tcPr>
          <w:p w:rsidR="00605438" w:rsidRDefault="00605438" w:rsidP="000C6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6616" w:type="dxa"/>
            <w:shd w:val="clear" w:color="auto" w:fill="FFFFFF"/>
          </w:tcPr>
          <w:p w:rsidR="00605438" w:rsidRPr="00AF713B" w:rsidRDefault="00605438" w:rsidP="00A05FFC">
            <w:pPr>
              <w:spacing w:after="0" w:line="240" w:lineRule="auto"/>
              <w:ind w:right="316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оряд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врем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приема граждан (физических лиц), в том числе представителей-организаций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275" w:type="dxa"/>
            <w:shd w:val="clear" w:color="auto" w:fill="FFFFFF"/>
          </w:tcPr>
          <w:p w:rsidR="00605438" w:rsidRPr="00AF713B" w:rsidRDefault="00605438" w:rsidP="00A05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держивается в актуальном состоя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нии</w:t>
            </w:r>
          </w:p>
        </w:tc>
      </w:tr>
      <w:tr w:rsidR="00605438" w:rsidRPr="00021798" w:rsidTr="00A05FFC">
        <w:trPr>
          <w:trHeight w:val="1078"/>
        </w:trPr>
        <w:tc>
          <w:tcPr>
            <w:tcW w:w="900" w:type="dxa"/>
            <w:shd w:val="clear" w:color="auto" w:fill="FFFFFF"/>
          </w:tcPr>
          <w:p w:rsidR="00605438" w:rsidRDefault="00605438" w:rsidP="000C6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616" w:type="dxa"/>
            <w:shd w:val="clear" w:color="auto" w:fill="FFFFFF"/>
          </w:tcPr>
          <w:p w:rsidR="00605438" w:rsidRPr="00AF713B" w:rsidRDefault="00605438" w:rsidP="00A05FFC">
            <w:pPr>
              <w:spacing w:after="0" w:line="240" w:lineRule="auto"/>
              <w:ind w:right="316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Фамилия, имя и отчество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должностного 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 полномочиям которых отнесены организация приема физических и юридических лиц , обеспечение рассмотрения обращений , а также номер телефона, по которому можно получить информацию справочного характера </w:t>
            </w:r>
          </w:p>
        </w:tc>
        <w:tc>
          <w:tcPr>
            <w:tcW w:w="2275" w:type="dxa"/>
            <w:shd w:val="clear" w:color="auto" w:fill="FFFFFF"/>
          </w:tcPr>
          <w:p w:rsidR="00605438" w:rsidRPr="00AF713B" w:rsidRDefault="00605438" w:rsidP="00A05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605438" w:rsidRPr="00021798" w:rsidTr="00A05FFC">
        <w:trPr>
          <w:trHeight w:val="1845"/>
        </w:trPr>
        <w:tc>
          <w:tcPr>
            <w:tcW w:w="900" w:type="dxa"/>
            <w:shd w:val="clear" w:color="auto" w:fill="FFFFFF"/>
          </w:tcPr>
          <w:p w:rsidR="00605438" w:rsidRPr="00AF713B" w:rsidRDefault="00605438" w:rsidP="000C6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6616" w:type="dxa"/>
            <w:shd w:val="clear" w:color="auto" w:fill="FFFFFF"/>
          </w:tcPr>
          <w:p w:rsidR="00605438" w:rsidRPr="00AF713B" w:rsidRDefault="00605438" w:rsidP="00A05FFC">
            <w:pPr>
              <w:spacing w:after="0" w:line="240" w:lineRule="auto"/>
              <w:ind w:right="316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Обзоры обращений граждан (физических лиц) в том числе представителей организаций (юридических лиц), общественных объединений, государственных органов, органов местного самоуправления,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 также обобщенная информация 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результатах рассмотрения этих обращений и принятых мерах.</w:t>
            </w:r>
          </w:p>
        </w:tc>
        <w:tc>
          <w:tcPr>
            <w:tcW w:w="2275" w:type="dxa"/>
            <w:shd w:val="clear" w:color="auto" w:fill="FFFFFF"/>
          </w:tcPr>
          <w:p w:rsidR="00605438" w:rsidRPr="00AF713B" w:rsidRDefault="00605438" w:rsidP="00A05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Ежеквартально, до 15 числа месяца, следующего за отчетным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605438" w:rsidRDefault="00605438" w:rsidP="00AF713B">
      <w:pPr>
        <w:shd w:val="clear" w:color="auto" w:fill="FFFFFF"/>
        <w:spacing w:before="37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438" w:rsidRDefault="00605438" w:rsidP="00AF713B">
      <w:pPr>
        <w:shd w:val="clear" w:color="auto" w:fill="FFFFFF"/>
        <w:spacing w:before="37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438" w:rsidRDefault="00605438" w:rsidP="00AF713B">
      <w:pPr>
        <w:shd w:val="clear" w:color="auto" w:fill="FFFFFF"/>
        <w:spacing w:before="37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12" w:space="0" w:color="696969"/>
        </w:tblBorders>
        <w:tblCellMar>
          <w:left w:w="0" w:type="dxa"/>
          <w:right w:w="0" w:type="dxa"/>
        </w:tblCellMar>
        <w:tblLook w:val="00A0"/>
      </w:tblPr>
      <w:tblGrid>
        <w:gridCol w:w="5523"/>
        <w:gridCol w:w="4114"/>
      </w:tblGrid>
      <w:tr w:rsidR="00605438" w:rsidRPr="00021798" w:rsidTr="00EA2F2F">
        <w:tc>
          <w:tcPr>
            <w:tcW w:w="5523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605438" w:rsidRPr="00AF713B" w:rsidRDefault="00605438" w:rsidP="00AF713B">
            <w:pPr>
              <w:shd w:val="clear" w:color="auto" w:fill="FFFFFF"/>
              <w:spacing w:before="375" w:after="37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605438" w:rsidRDefault="00605438" w:rsidP="00A0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УТВЕРЖДЕНЫ</w:t>
            </w:r>
          </w:p>
          <w:p w:rsidR="00605438" w:rsidRPr="00AF713B" w:rsidRDefault="00605438" w:rsidP="00A0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постановлением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Мелегежского 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  <w:p w:rsidR="00605438" w:rsidRDefault="00605438" w:rsidP="00A0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06 декабря 2017 года </w:t>
            </w:r>
            <w:r w:rsidRPr="00AF71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07-216-а</w:t>
            </w:r>
          </w:p>
          <w:p w:rsidR="00605438" w:rsidRPr="00AF713B" w:rsidRDefault="00605438" w:rsidP="00A0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(приложение №3)</w:t>
            </w:r>
          </w:p>
          <w:p w:rsidR="00605438" w:rsidRPr="00AF713B" w:rsidRDefault="00605438" w:rsidP="00AF7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05438" w:rsidRPr="00AF713B" w:rsidRDefault="00605438" w:rsidP="00A04E5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713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ТРЕБОВАНИЯ</w:t>
      </w:r>
    </w:p>
    <w:p w:rsidR="00605438" w:rsidRDefault="00605438" w:rsidP="00A04E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F713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 технологическим, программным и лингвистическим средствам пользования официальным сайтом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Мелегежского </w:t>
      </w:r>
      <w:r w:rsidRPr="00AF713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сельского по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селения </w:t>
      </w:r>
    </w:p>
    <w:p w:rsidR="00605438" w:rsidRPr="00AF713B" w:rsidRDefault="00605438" w:rsidP="00A04E5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438" w:rsidRPr="00815DE4" w:rsidRDefault="00605438" w:rsidP="00815D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E4">
        <w:rPr>
          <w:rFonts w:ascii="Times New Roman" w:hAnsi="Times New Roman"/>
          <w:sz w:val="24"/>
          <w:szCs w:val="24"/>
          <w:lang w:eastAsia="ru-RU"/>
        </w:rPr>
        <w:t>1. Технологические и программные средства обеспечения пользования</w:t>
      </w:r>
    </w:p>
    <w:p w:rsidR="00605438" w:rsidRPr="00815DE4" w:rsidRDefault="00605438" w:rsidP="00815D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E4">
        <w:rPr>
          <w:rFonts w:ascii="Times New Roman" w:hAnsi="Times New Roman"/>
          <w:sz w:val="24"/>
          <w:szCs w:val="24"/>
          <w:lang w:eastAsia="ru-RU"/>
        </w:rPr>
        <w:t xml:space="preserve">официальным сайтом </w:t>
      </w:r>
      <w:r>
        <w:rPr>
          <w:rFonts w:ascii="Times New Roman" w:hAnsi="Times New Roman"/>
          <w:sz w:val="24"/>
          <w:szCs w:val="24"/>
          <w:lang w:eastAsia="ru-RU"/>
        </w:rPr>
        <w:t>Мелегежского</w:t>
      </w:r>
      <w:r w:rsidRPr="00815DE4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 сети Интернет (далее - сайт) должны обеспечивать доступ пользователей для ознакомления с информацией, размещенной на сайте, на основе общедоступного </w:t>
      </w:r>
      <w:hyperlink r:id="rId11" w:tooltip="Программное обеспечение" w:history="1">
        <w:r w:rsidRPr="00815DE4">
          <w:rPr>
            <w:rFonts w:ascii="Times New Roman" w:hAnsi="Times New Roman"/>
            <w:sz w:val="24"/>
            <w:szCs w:val="24"/>
            <w:lang w:eastAsia="ru-RU"/>
          </w:rPr>
          <w:t>программного обеспечения</w:t>
        </w:r>
      </w:hyperlink>
      <w:r w:rsidRPr="00815DE4">
        <w:rPr>
          <w:rFonts w:ascii="Times New Roman" w:hAnsi="Times New Roman"/>
          <w:sz w:val="24"/>
          <w:szCs w:val="24"/>
          <w:lang w:eastAsia="ru-RU"/>
        </w:rPr>
        <w:t>.</w:t>
      </w:r>
    </w:p>
    <w:p w:rsidR="00605438" w:rsidRPr="00815DE4" w:rsidRDefault="00605438" w:rsidP="00815D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E4">
        <w:rPr>
          <w:rFonts w:ascii="Times New Roman" w:hAnsi="Times New Roman"/>
          <w:sz w:val="24"/>
          <w:szCs w:val="24"/>
          <w:lang w:eastAsia="ru-RU"/>
        </w:rPr>
        <w:t>2.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605438" w:rsidRPr="00815DE4" w:rsidRDefault="00605438" w:rsidP="00815D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E4">
        <w:rPr>
          <w:rFonts w:ascii="Times New Roman" w:hAnsi="Times New Roman"/>
          <w:sz w:val="24"/>
          <w:szCs w:val="24"/>
          <w:lang w:eastAsia="ru-RU"/>
        </w:rPr>
        <w:t>3. Информация, размещаемая на сайте:</w:t>
      </w:r>
    </w:p>
    <w:p w:rsidR="00605438" w:rsidRPr="00815DE4" w:rsidRDefault="00605438" w:rsidP="00815D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E4">
        <w:rPr>
          <w:rFonts w:ascii="Times New Roman" w:hAnsi="Times New Roman"/>
          <w:sz w:val="24"/>
          <w:szCs w:val="24"/>
          <w:lang w:eastAsia="ru-RU"/>
        </w:rPr>
        <w:t xml:space="preserve">Должна быть круглосуточно доступна пользователям информации для получения, ознакомления и использования, а также для автоматической </w:t>
      </w:r>
      <w:hyperlink r:id="rId12" w:tooltip="Информационные сети" w:history="1">
        <w:r w:rsidRPr="00815DE4">
          <w:rPr>
            <w:rFonts w:ascii="Times New Roman" w:hAnsi="Times New Roman"/>
            <w:sz w:val="24"/>
            <w:szCs w:val="24"/>
            <w:lang w:eastAsia="ru-RU"/>
          </w:rPr>
          <w:t>обработки информационными</w:t>
        </w:r>
      </w:hyperlink>
      <w:r w:rsidRPr="00815DE4">
        <w:rPr>
          <w:rFonts w:ascii="Times New Roman" w:hAnsi="Times New Roman"/>
          <w:sz w:val="24"/>
          <w:szCs w:val="24"/>
          <w:lang w:eastAsia="ru-RU"/>
        </w:rPr>
        <w:t xml:space="preserve"> системами без взимания платы за ознакомление с информацией или иное использование и иных ограничений;</w:t>
      </w:r>
    </w:p>
    <w:p w:rsidR="00605438" w:rsidRPr="00815DE4" w:rsidRDefault="00605438" w:rsidP="00815D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E4">
        <w:rPr>
          <w:rFonts w:ascii="Times New Roman" w:hAnsi="Times New Roman"/>
          <w:sz w:val="24"/>
          <w:szCs w:val="24"/>
          <w:lang w:eastAsia="ru-RU"/>
        </w:rPr>
        <w:t>Не должна быть зашифрована или защищена от доступа иными средствами, не позволяющими осуществить ознакомление пользователя с информацией без использования иного программного обеспечения или технических средств, чем веб-обозреватель. Доступ к информации, размещенной на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лицензионных или иных соглашений.</w:t>
      </w:r>
    </w:p>
    <w:p w:rsidR="00605438" w:rsidRPr="00815DE4" w:rsidRDefault="00605438" w:rsidP="00815D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E4">
        <w:rPr>
          <w:rFonts w:ascii="Times New Roman" w:hAnsi="Times New Roman"/>
          <w:sz w:val="24"/>
          <w:szCs w:val="24"/>
          <w:lang w:eastAsia="ru-RU"/>
        </w:rPr>
        <w:t>4. При необходимости проведения плановых технических работ, в ходе которых доступ к информации, размещенной на сайте, будет невозможен, уведомление об этом должно быть размещено на главной странице сайта не менее чем за сутки до начала работ.</w:t>
      </w:r>
    </w:p>
    <w:p w:rsidR="00605438" w:rsidRPr="00815DE4" w:rsidRDefault="00605438" w:rsidP="00815D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E4">
        <w:rPr>
          <w:rFonts w:ascii="Times New Roman" w:hAnsi="Times New Roman"/>
          <w:sz w:val="24"/>
          <w:szCs w:val="24"/>
          <w:lang w:eastAsia="ru-RU"/>
        </w:rPr>
        <w:t>В случае возникновения технических неполадок, неполадок программного обеспечения или иных проблем, влекущих невозможность доступа к сайту или к отдельным стра</w:t>
      </w:r>
      <w:r w:rsidRPr="00815DE4">
        <w:rPr>
          <w:rFonts w:ascii="Times New Roman" w:hAnsi="Times New Roman"/>
          <w:sz w:val="24"/>
          <w:szCs w:val="24"/>
          <w:lang w:eastAsia="ru-RU"/>
        </w:rPr>
        <w:softHyphen/>
        <w:t>ницам сайта, в течение суток на сайте должны быть размещены объявления с указанием причин, даты и времени прекращения доступа, а также даты и времени возобновления доступа к информации.</w:t>
      </w:r>
    </w:p>
    <w:p w:rsidR="00605438" w:rsidRPr="00815DE4" w:rsidRDefault="00605438" w:rsidP="00815D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E4">
        <w:rPr>
          <w:rFonts w:ascii="Times New Roman" w:hAnsi="Times New Roman"/>
          <w:sz w:val="24"/>
          <w:szCs w:val="24"/>
          <w:lang w:eastAsia="ru-RU"/>
        </w:rPr>
        <w:t>5. Технологические и программные средства обеспечения пользования сайтом должны обеспечивать:</w:t>
      </w:r>
    </w:p>
    <w:p w:rsidR="00605438" w:rsidRPr="00815DE4" w:rsidRDefault="00605438" w:rsidP="00815D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E4">
        <w:rPr>
          <w:rFonts w:ascii="Times New Roman" w:hAnsi="Times New Roman"/>
          <w:sz w:val="24"/>
          <w:szCs w:val="24"/>
          <w:lang w:eastAsia="ru-RU"/>
        </w:rPr>
        <w:t>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605438" w:rsidRPr="00815DE4" w:rsidRDefault="00605438" w:rsidP="00815D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E4">
        <w:rPr>
          <w:rFonts w:ascii="Times New Roman" w:hAnsi="Times New Roman"/>
          <w:sz w:val="24"/>
          <w:szCs w:val="24"/>
          <w:lang w:eastAsia="ru-RU"/>
        </w:rPr>
        <w:t>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605438" w:rsidRPr="00815DE4" w:rsidRDefault="00605438" w:rsidP="00815D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E4">
        <w:rPr>
          <w:rFonts w:ascii="Times New Roman" w:hAnsi="Times New Roman"/>
          <w:sz w:val="24"/>
          <w:szCs w:val="24"/>
          <w:lang w:eastAsia="ru-RU"/>
        </w:rPr>
        <w:t>Хранение информации, размещенной на сайте, в течение 3 лет со дня ее первичного размещения.</w:t>
      </w:r>
    </w:p>
    <w:p w:rsidR="00605438" w:rsidRPr="00815DE4" w:rsidRDefault="00605438" w:rsidP="00815D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E4">
        <w:rPr>
          <w:rFonts w:ascii="Times New Roman" w:hAnsi="Times New Roman"/>
          <w:sz w:val="24"/>
          <w:szCs w:val="24"/>
          <w:lang w:eastAsia="ru-RU"/>
        </w:rPr>
        <w:t>6. Навигационные средства сайта должны соответствовать следующим</w:t>
      </w:r>
    </w:p>
    <w:p w:rsidR="00605438" w:rsidRPr="00815DE4" w:rsidRDefault="00605438" w:rsidP="00815DE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E4">
        <w:rPr>
          <w:rFonts w:ascii="Times New Roman" w:hAnsi="Times New Roman"/>
          <w:sz w:val="24"/>
          <w:szCs w:val="24"/>
          <w:lang w:eastAsia="ru-RU"/>
        </w:rPr>
        <w:t>требованиям:</w:t>
      </w:r>
    </w:p>
    <w:p w:rsidR="00605438" w:rsidRPr="00815DE4" w:rsidRDefault="00605438" w:rsidP="00815D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E4">
        <w:rPr>
          <w:rFonts w:ascii="Times New Roman" w:hAnsi="Times New Roman"/>
          <w:sz w:val="24"/>
          <w:szCs w:val="24"/>
          <w:lang w:eastAsia="ru-RU"/>
        </w:rPr>
        <w:t>6.1. Пользователю информации должна предоставляться наглядная информация о структуре сайта и о месте нахождения отображаемой страницы в этой структуре;</w:t>
      </w:r>
    </w:p>
    <w:p w:rsidR="00605438" w:rsidRPr="00815DE4" w:rsidRDefault="00605438" w:rsidP="00815D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E4">
        <w:rPr>
          <w:rFonts w:ascii="Times New Roman" w:hAnsi="Times New Roman"/>
          <w:sz w:val="24"/>
          <w:szCs w:val="24"/>
          <w:lang w:eastAsia="ru-RU"/>
        </w:rPr>
        <w:t>6.2. На каждой странице сайта должны быть размещены:</w:t>
      </w:r>
    </w:p>
    <w:p w:rsidR="00605438" w:rsidRPr="00815DE4" w:rsidRDefault="00605438" w:rsidP="00815D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E4">
        <w:rPr>
          <w:rFonts w:ascii="Times New Roman" w:hAnsi="Times New Roman"/>
          <w:sz w:val="24"/>
          <w:szCs w:val="24"/>
          <w:lang w:eastAsia="ru-RU"/>
        </w:rPr>
        <w:t>главное меню, явно обозначенная ссылка на главную страницу, ссылка на карту сайта;</w:t>
      </w:r>
    </w:p>
    <w:p w:rsidR="00605438" w:rsidRPr="00815DE4" w:rsidRDefault="00605438" w:rsidP="00815D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E4">
        <w:rPr>
          <w:rFonts w:ascii="Times New Roman" w:hAnsi="Times New Roman"/>
          <w:sz w:val="24"/>
          <w:szCs w:val="24"/>
          <w:lang w:eastAsia="ru-RU"/>
        </w:rPr>
        <w:t>6.3. Заголовки и подписи на страницах должны описывать содержание данной страницы, наименование текущего раздела и отображаемого документа;</w:t>
      </w:r>
    </w:p>
    <w:p w:rsidR="00605438" w:rsidRPr="00815DE4" w:rsidRDefault="00605438" w:rsidP="00815D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E4">
        <w:rPr>
          <w:rFonts w:ascii="Times New Roman" w:hAnsi="Times New Roman"/>
          <w:sz w:val="24"/>
          <w:szCs w:val="24"/>
          <w:lang w:eastAsia="ru-RU"/>
        </w:rPr>
        <w:t>6.4. Текстовый адрес в сети Интернет (универсальный указатель ресурса, URL) каждой страницы должен отображать ее положение в логической структуре сайта и соответствовать, ее содержанию (назначению).</w:t>
      </w:r>
    </w:p>
    <w:p w:rsidR="00605438" w:rsidRPr="00815DE4" w:rsidRDefault="00605438" w:rsidP="00815D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E4">
        <w:rPr>
          <w:rFonts w:ascii="Times New Roman" w:hAnsi="Times New Roman"/>
          <w:sz w:val="24"/>
          <w:szCs w:val="24"/>
          <w:lang w:eastAsia="ru-RU"/>
        </w:rPr>
        <w:t xml:space="preserve">7. Информация на сайте должна размещаться на </w:t>
      </w:r>
      <w:hyperlink r:id="rId13" w:tooltip="Русский язык" w:history="1">
        <w:r w:rsidRPr="00815DE4">
          <w:rPr>
            <w:rFonts w:ascii="Times New Roman" w:hAnsi="Times New Roman"/>
            <w:sz w:val="24"/>
            <w:szCs w:val="24"/>
            <w:lang w:eastAsia="ru-RU"/>
          </w:rPr>
          <w:t>русском языке</w:t>
        </w:r>
      </w:hyperlink>
      <w:r w:rsidRPr="00815DE4">
        <w:rPr>
          <w:rFonts w:ascii="Times New Roman" w:hAnsi="Times New Roman"/>
          <w:sz w:val="24"/>
          <w:szCs w:val="24"/>
          <w:lang w:eastAsia="ru-RU"/>
        </w:rPr>
        <w:t>.</w:t>
      </w:r>
    </w:p>
    <w:p w:rsidR="00605438" w:rsidRPr="00815DE4" w:rsidRDefault="00605438" w:rsidP="00815D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E4">
        <w:rPr>
          <w:rFonts w:ascii="Times New Roman" w:hAnsi="Times New Roman"/>
          <w:sz w:val="24"/>
          <w:szCs w:val="24"/>
          <w:lang w:eastAsia="ru-RU"/>
        </w:rPr>
        <w:t xml:space="preserve">Допускается указание наименований иностранных юридических лиц, фамилий и имен физических лиц с использованием букв латинского </w:t>
      </w:r>
      <w:hyperlink r:id="rId14" w:tooltip="Алфавит" w:history="1">
        <w:r w:rsidRPr="00815DE4">
          <w:rPr>
            <w:rFonts w:ascii="Times New Roman" w:hAnsi="Times New Roman"/>
            <w:sz w:val="24"/>
            <w:szCs w:val="24"/>
            <w:lang w:eastAsia="ru-RU"/>
          </w:rPr>
          <w:t>алфавита</w:t>
        </w:r>
      </w:hyperlink>
      <w:r w:rsidRPr="00815DE4">
        <w:rPr>
          <w:rFonts w:ascii="Times New Roman" w:hAnsi="Times New Roman"/>
          <w:sz w:val="24"/>
          <w:szCs w:val="24"/>
          <w:lang w:eastAsia="ru-RU"/>
        </w:rPr>
        <w:t>.</w:t>
      </w:r>
    </w:p>
    <w:p w:rsidR="00605438" w:rsidRPr="00815DE4" w:rsidRDefault="00605438" w:rsidP="00815D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E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12" w:space="0" w:color="696969"/>
        </w:tblBorders>
        <w:tblCellMar>
          <w:top w:w="150" w:type="dxa"/>
          <w:left w:w="0" w:type="dxa"/>
          <w:bottom w:w="150" w:type="dxa"/>
          <w:right w:w="0" w:type="dxa"/>
        </w:tblCellMar>
        <w:tblLook w:val="00A0"/>
      </w:tblPr>
      <w:tblGrid>
        <w:gridCol w:w="20"/>
        <w:gridCol w:w="20"/>
      </w:tblGrid>
      <w:tr w:rsidR="00605438" w:rsidRPr="00815DE4" w:rsidTr="00AF713B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5438" w:rsidRPr="00815DE4" w:rsidRDefault="00605438" w:rsidP="00815DE4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438" w:rsidRPr="00815DE4" w:rsidRDefault="00605438" w:rsidP="00815DE4">
            <w:pPr>
              <w:spacing w:after="0" w:line="270" w:lineRule="atLeast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05438" w:rsidRPr="00815DE4" w:rsidRDefault="00605438" w:rsidP="00815DE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605438" w:rsidRPr="00815DE4" w:rsidSect="00986DA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B70BA"/>
    <w:multiLevelType w:val="hybridMultilevel"/>
    <w:tmpl w:val="A2146CE2"/>
    <w:lvl w:ilvl="0" w:tplc="8CC02B3A">
      <w:start w:val="1"/>
      <w:numFmt w:val="decimal"/>
      <w:lvlText w:val="%1."/>
      <w:lvlJc w:val="left"/>
      <w:pPr>
        <w:tabs>
          <w:tab w:val="num" w:pos="1688"/>
        </w:tabs>
        <w:ind w:left="1688" w:hanging="9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26F07C5A"/>
    <w:multiLevelType w:val="hybridMultilevel"/>
    <w:tmpl w:val="70BE9354"/>
    <w:lvl w:ilvl="0" w:tplc="714E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C8097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51C48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0D679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C0AED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53898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E660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EE00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17051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3">
    <w:nsid w:val="302C3F5B"/>
    <w:multiLevelType w:val="multilevel"/>
    <w:tmpl w:val="165082B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4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cs="Times New Roman" w:hint="default"/>
      </w:rPr>
    </w:lvl>
  </w:abstractNum>
  <w:abstractNum w:abstractNumId="5">
    <w:nsid w:val="572D154E"/>
    <w:multiLevelType w:val="multilevel"/>
    <w:tmpl w:val="CBC03FA8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13B"/>
    <w:rsid w:val="0002002E"/>
    <w:rsid w:val="00020B66"/>
    <w:rsid w:val="00021798"/>
    <w:rsid w:val="000312F7"/>
    <w:rsid w:val="00054544"/>
    <w:rsid w:val="00066D03"/>
    <w:rsid w:val="000C1C45"/>
    <w:rsid w:val="000C618B"/>
    <w:rsid w:val="0012113E"/>
    <w:rsid w:val="00141D3E"/>
    <w:rsid w:val="001F07BC"/>
    <w:rsid w:val="001F09C3"/>
    <w:rsid w:val="001F47D8"/>
    <w:rsid w:val="002929FC"/>
    <w:rsid w:val="002F75A5"/>
    <w:rsid w:val="00334A1B"/>
    <w:rsid w:val="00364231"/>
    <w:rsid w:val="003B2419"/>
    <w:rsid w:val="003C71B1"/>
    <w:rsid w:val="00481FE4"/>
    <w:rsid w:val="005610B7"/>
    <w:rsid w:val="005724CD"/>
    <w:rsid w:val="00576B25"/>
    <w:rsid w:val="00582709"/>
    <w:rsid w:val="0059532F"/>
    <w:rsid w:val="00605438"/>
    <w:rsid w:val="006353B9"/>
    <w:rsid w:val="00653061"/>
    <w:rsid w:val="00685A3B"/>
    <w:rsid w:val="006C3364"/>
    <w:rsid w:val="006D757B"/>
    <w:rsid w:val="006F14E1"/>
    <w:rsid w:val="0074135E"/>
    <w:rsid w:val="007453B9"/>
    <w:rsid w:val="00766350"/>
    <w:rsid w:val="007D6353"/>
    <w:rsid w:val="00815DE4"/>
    <w:rsid w:val="0082019E"/>
    <w:rsid w:val="00835A60"/>
    <w:rsid w:val="008A3BDF"/>
    <w:rsid w:val="008B587E"/>
    <w:rsid w:val="008D65A0"/>
    <w:rsid w:val="00954AB6"/>
    <w:rsid w:val="00982FE7"/>
    <w:rsid w:val="00986DA0"/>
    <w:rsid w:val="00A04E5F"/>
    <w:rsid w:val="00A05FFC"/>
    <w:rsid w:val="00A84D7A"/>
    <w:rsid w:val="00AA7DF5"/>
    <w:rsid w:val="00AF713B"/>
    <w:rsid w:val="00BD4B03"/>
    <w:rsid w:val="00C441DC"/>
    <w:rsid w:val="00C453F2"/>
    <w:rsid w:val="00CB6796"/>
    <w:rsid w:val="00D17104"/>
    <w:rsid w:val="00D23E56"/>
    <w:rsid w:val="00D50BA2"/>
    <w:rsid w:val="00DE35AA"/>
    <w:rsid w:val="00DE46EA"/>
    <w:rsid w:val="00EA2F2F"/>
    <w:rsid w:val="00EF7CCD"/>
    <w:rsid w:val="00F34AB1"/>
    <w:rsid w:val="00F7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50BA2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84D7A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84D7A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sz w:val="36"/>
      <w:szCs w:val="24"/>
      <w:lang w:eastAsia="ru-RU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2929FC"/>
    <w:pPr>
      <w:keepNext/>
      <w:suppressAutoHyphens/>
      <w:spacing w:before="240" w:after="60" w:line="240" w:lineRule="auto"/>
      <w:outlineLvl w:val="2"/>
    </w:pPr>
    <w:rPr>
      <w:rFonts w:ascii="Calibri Light" w:hAnsi="Calibri Light"/>
      <w:b/>
      <w:sz w:val="26"/>
      <w:szCs w:val="20"/>
      <w:lang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A84D7A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A84D7A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A84D7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A84D7A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A84D7A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A84D7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4D7A"/>
    <w:rPr>
      <w:rFonts w:ascii="Cambria" w:hAnsi="Cambria" w:cs="Times New Roman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84D7A"/>
    <w:rPr>
      <w:rFonts w:eastAsia="Arial Unicode MS"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84D7A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84D7A"/>
    <w:rPr>
      <w:rFonts w:ascii="Calibri" w:hAnsi="Calibri" w:cs="Times New Roman"/>
      <w:b/>
      <w:bCs/>
      <w:sz w:val="28"/>
      <w:szCs w:val="28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84D7A"/>
    <w:rPr>
      <w:rFonts w:ascii="Calibri" w:hAnsi="Calibri" w:cs="Times New Roman"/>
      <w:b/>
      <w:bCs/>
      <w:i/>
      <w:iCs/>
      <w:sz w:val="26"/>
      <w:szCs w:val="26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84D7A"/>
    <w:rPr>
      <w:rFonts w:eastAsia="Times New Roman" w:cs="Times New Roman"/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84D7A"/>
    <w:rPr>
      <w:rFonts w:ascii="Calibri" w:hAnsi="Calibri" w:cs="Times New Roman"/>
      <w:sz w:val="24"/>
      <w:szCs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84D7A"/>
    <w:rPr>
      <w:rFonts w:ascii="Calibri" w:hAnsi="Calibri" w:cs="Times New Roman"/>
      <w:i/>
      <w:iCs/>
      <w:sz w:val="24"/>
      <w:szCs w:val="24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84D7A"/>
    <w:rPr>
      <w:rFonts w:ascii="Cambria" w:hAnsi="Cambria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020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0B66"/>
    <w:rPr>
      <w:rFonts w:ascii="Segoe UI" w:hAnsi="Segoe UI" w:cs="Segoe UI"/>
      <w:sz w:val="18"/>
      <w:szCs w:val="18"/>
      <w:lang w:eastAsia="en-US"/>
    </w:rPr>
  </w:style>
  <w:style w:type="paragraph" w:customStyle="1" w:styleId="a">
    <w:name w:val="Абзац списка"/>
    <w:basedOn w:val="Normal"/>
    <w:uiPriority w:val="99"/>
    <w:rsid w:val="002F75A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2929F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929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eading3Char1">
    <w:name w:val="Heading 3 Char1"/>
    <w:link w:val="Heading3"/>
    <w:uiPriority w:val="99"/>
    <w:semiHidden/>
    <w:locked/>
    <w:rsid w:val="002929FC"/>
    <w:rPr>
      <w:rFonts w:ascii="Calibri Light" w:hAnsi="Calibri Light"/>
      <w:b/>
      <w:sz w:val="26"/>
      <w:lang w:eastAsia="zh-CN"/>
    </w:rPr>
  </w:style>
  <w:style w:type="character" w:styleId="Strong">
    <w:name w:val="Strong"/>
    <w:basedOn w:val="DefaultParagraphFont"/>
    <w:uiPriority w:val="99"/>
    <w:qFormat/>
    <w:locked/>
    <w:rsid w:val="002929FC"/>
    <w:rPr>
      <w:rFonts w:cs="Times New Roman"/>
      <w:b/>
    </w:rPr>
  </w:style>
  <w:style w:type="paragraph" w:customStyle="1" w:styleId="msonormalcxspmiddle">
    <w:name w:val="msonormalcxspmiddle"/>
    <w:basedOn w:val="Normal"/>
    <w:uiPriority w:val="99"/>
    <w:rsid w:val="00A84D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A84D7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84D7A"/>
    <w:rPr>
      <w:rFonts w:eastAsia="Times New Roman" w:cs="Times New Roman"/>
      <w:sz w:val="24"/>
      <w:lang w:val="ru-RU" w:eastAsia="ru-RU" w:bidi="ar-SA"/>
    </w:rPr>
  </w:style>
  <w:style w:type="paragraph" w:styleId="BodyText3">
    <w:name w:val="Body Text 3"/>
    <w:aliases w:val="Основной текст 3 Знак Знак Знак Знак Знак"/>
    <w:basedOn w:val="Normal"/>
    <w:link w:val="BodyText3Char"/>
    <w:uiPriority w:val="99"/>
    <w:rsid w:val="00A84D7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aliases w:val="Основной текст 3 Знак Знак Знак Знак Знак Char"/>
    <w:basedOn w:val="DefaultParagraphFont"/>
    <w:link w:val="BodyText3"/>
    <w:uiPriority w:val="99"/>
    <w:locked/>
    <w:rsid w:val="00A84D7A"/>
    <w:rPr>
      <w:rFonts w:eastAsia="Times New Roman" w:cs="Times New Roman"/>
      <w:sz w:val="16"/>
      <w:lang w:val="ru-RU" w:eastAsia="ru-RU"/>
    </w:rPr>
  </w:style>
  <w:style w:type="character" w:customStyle="1" w:styleId="3">
    <w:name w:val="Основной текст 3 Знак"/>
    <w:basedOn w:val="DefaultParagraphFont"/>
    <w:uiPriority w:val="99"/>
    <w:semiHidden/>
    <w:rsid w:val="00A84D7A"/>
    <w:rPr>
      <w:rFonts w:ascii="Calibri" w:hAnsi="Calibri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A84D7A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A84D7A"/>
    <w:rPr>
      <w:rFonts w:ascii="Arial" w:hAnsi="Arial"/>
      <w:sz w:val="22"/>
      <w:lang w:val="ru-RU" w:eastAsia="ru-RU"/>
    </w:rPr>
  </w:style>
  <w:style w:type="paragraph" w:styleId="Title">
    <w:name w:val="Title"/>
    <w:basedOn w:val="Normal"/>
    <w:link w:val="TitleChar"/>
    <w:uiPriority w:val="99"/>
    <w:qFormat/>
    <w:locked/>
    <w:rsid w:val="00A84D7A"/>
    <w:pPr>
      <w:spacing w:after="0" w:line="240" w:lineRule="auto"/>
      <w:ind w:left="-567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A84D7A"/>
    <w:rPr>
      <w:rFonts w:cs="Times New Roman"/>
      <w:sz w:val="28"/>
      <w:lang w:val="ru-RU" w:eastAsia="ru-RU" w:bidi="ar-SA"/>
    </w:rPr>
  </w:style>
  <w:style w:type="paragraph" w:customStyle="1" w:styleId="NoSpacing1">
    <w:name w:val="No Spacing1"/>
    <w:aliases w:val="письмо"/>
    <w:link w:val="a0"/>
    <w:uiPriority w:val="99"/>
    <w:rsid w:val="00A84D7A"/>
    <w:pPr>
      <w:spacing w:after="160" w:line="259" w:lineRule="auto"/>
    </w:pPr>
    <w:rPr>
      <w:rFonts w:eastAsia="Times New Roman"/>
      <w:sz w:val="24"/>
    </w:rPr>
  </w:style>
  <w:style w:type="character" w:customStyle="1" w:styleId="a0">
    <w:name w:val="Без интервала Знак"/>
    <w:aliases w:val="письмо Знак"/>
    <w:link w:val="NoSpacing1"/>
    <w:uiPriority w:val="99"/>
    <w:locked/>
    <w:rsid w:val="00A84D7A"/>
    <w:rPr>
      <w:rFonts w:eastAsia="Times New Roman"/>
      <w:sz w:val="22"/>
      <w:lang w:val="ru-RU" w:eastAsia="ru-RU"/>
    </w:rPr>
  </w:style>
  <w:style w:type="paragraph" w:customStyle="1" w:styleId="ConsPlusTitle">
    <w:name w:val="ConsPlusTitle"/>
    <w:uiPriority w:val="99"/>
    <w:rsid w:val="00A84D7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oSpacing2">
    <w:name w:val="No Spacing2"/>
    <w:uiPriority w:val="99"/>
    <w:rsid w:val="00A84D7A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blk">
    <w:name w:val="blk"/>
    <w:basedOn w:val="DefaultParagraphFont"/>
    <w:uiPriority w:val="99"/>
    <w:rsid w:val="00A84D7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58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390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390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8390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390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8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8390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83906">
                                      <w:marLeft w:val="300"/>
                                      <w:marRight w:val="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583909">
                                      <w:marLeft w:val="2250"/>
                                      <w:marRight w:val="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dministrativnie_reglamenti/" TargetMode="External"/><Relationship Id="rId13" Type="http://schemas.openxmlformats.org/officeDocument/2006/relationships/hyperlink" Target="http://pandia.ru/text/category/russkij_yazi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ipolnenie_rabot/" TargetMode="External"/><Relationship Id="rId12" Type="http://schemas.openxmlformats.org/officeDocument/2006/relationships/hyperlink" Target="http://pandia.ru/text/category/informatcionnie_set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pandia.ru/text/category/programmnoe_obespechenie/" TargetMode="External"/><Relationship Id="rId5" Type="http://schemas.openxmlformats.org/officeDocument/2006/relationships/hyperlink" Target="http://pandia.ru/text/category/pravovie_akti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obshestvenno_gosudarstvennie_obtzedine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tcelevie_programmi/" TargetMode="External"/><Relationship Id="rId14" Type="http://schemas.openxmlformats.org/officeDocument/2006/relationships/hyperlink" Target="http://pandia.ru/text/category/alfav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10</Pages>
  <Words>2656</Words>
  <Characters>15144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makarova-e-v</cp:lastModifiedBy>
  <cp:revision>6</cp:revision>
  <cp:lastPrinted>2020-05-18T12:40:00Z</cp:lastPrinted>
  <dcterms:created xsi:type="dcterms:W3CDTF">2017-09-08T12:40:00Z</dcterms:created>
  <dcterms:modified xsi:type="dcterms:W3CDTF">2020-05-19T07:58:00Z</dcterms:modified>
</cp:coreProperties>
</file>