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B362" w14:textId="77777777" w:rsidR="002A78CF" w:rsidRPr="00D63CDF" w:rsidRDefault="002A78CF" w:rsidP="002A78CF">
      <w:pPr>
        <w:snapToGrid w:val="0"/>
        <w:spacing w:after="0"/>
        <w:jc w:val="center"/>
        <w:rPr>
          <w:rFonts w:eastAsia="Times New Roman"/>
          <w:b/>
          <w:bCs/>
        </w:rPr>
      </w:pPr>
      <w:r w:rsidRPr="00D63CDF">
        <w:rPr>
          <w:rFonts w:eastAsia="Times New Roman"/>
          <w:b/>
          <w:bCs/>
        </w:rPr>
        <w:t xml:space="preserve">АДМИНИСТРАЦИЯ </w:t>
      </w:r>
    </w:p>
    <w:p w14:paraId="0BEC601E" w14:textId="77777777" w:rsidR="002A78CF" w:rsidRPr="00D63CDF" w:rsidRDefault="002A78CF" w:rsidP="002A78CF">
      <w:pPr>
        <w:snapToGrid w:val="0"/>
        <w:spacing w:after="0"/>
        <w:jc w:val="center"/>
        <w:rPr>
          <w:rFonts w:eastAsia="Times New Roman"/>
          <w:b/>
          <w:bCs/>
        </w:rPr>
      </w:pPr>
      <w:r w:rsidRPr="00D63CDF">
        <w:rPr>
          <w:rFonts w:eastAsia="Times New Roman"/>
          <w:b/>
          <w:bCs/>
        </w:rPr>
        <w:t>МУНИЦИПАЛЬНОГО ОБРАЗОВАНИЯ</w:t>
      </w:r>
    </w:p>
    <w:p w14:paraId="06300424" w14:textId="77777777" w:rsidR="002A78CF" w:rsidRPr="00D63CDF" w:rsidRDefault="002A78CF" w:rsidP="002A78CF">
      <w:pPr>
        <w:snapToGrid w:val="0"/>
        <w:spacing w:after="0"/>
        <w:jc w:val="center"/>
        <w:rPr>
          <w:rFonts w:eastAsia="Times New Roman"/>
          <w:b/>
          <w:bCs/>
        </w:rPr>
      </w:pPr>
      <w:r w:rsidRPr="00D63CDF">
        <w:rPr>
          <w:rFonts w:eastAsia="Times New Roman"/>
          <w:b/>
          <w:bCs/>
        </w:rPr>
        <w:t xml:space="preserve">ГАНЬКОВСКОЕ СЕЛЬСКОЕ ПОСЕЛЕНИЕ </w:t>
      </w:r>
    </w:p>
    <w:p w14:paraId="7B1B971E" w14:textId="77777777" w:rsidR="002A78CF" w:rsidRPr="00D63CDF" w:rsidRDefault="002A78CF" w:rsidP="002A78CF">
      <w:pPr>
        <w:spacing w:after="0"/>
        <w:jc w:val="center"/>
        <w:rPr>
          <w:b/>
          <w:bCs/>
        </w:rPr>
      </w:pPr>
      <w:r w:rsidRPr="00D63CDF">
        <w:rPr>
          <w:b/>
          <w:bCs/>
        </w:rPr>
        <w:t>ТИХВИНСК</w:t>
      </w:r>
      <w:r>
        <w:rPr>
          <w:b/>
          <w:bCs/>
        </w:rPr>
        <w:t>О</w:t>
      </w:r>
      <w:r w:rsidRPr="00D63CDF">
        <w:rPr>
          <w:b/>
          <w:bCs/>
        </w:rPr>
        <w:t xml:space="preserve">ГО МУНИЦИПАЛЬНОГО РАЙОНА </w:t>
      </w:r>
    </w:p>
    <w:p w14:paraId="6C814305" w14:textId="77777777" w:rsidR="002A78CF" w:rsidRPr="00D63CDF" w:rsidRDefault="002A78CF" w:rsidP="002A78CF">
      <w:pPr>
        <w:spacing w:after="0"/>
        <w:jc w:val="center"/>
        <w:rPr>
          <w:b/>
          <w:bCs/>
        </w:rPr>
      </w:pPr>
      <w:r w:rsidRPr="00D63CDF">
        <w:rPr>
          <w:b/>
          <w:bCs/>
        </w:rPr>
        <w:t>ЛЕНИНГРАДСКОЙ ОБЛАСТИ</w:t>
      </w:r>
    </w:p>
    <w:p w14:paraId="35F51107" w14:textId="77777777" w:rsidR="002A78CF" w:rsidRPr="00D63CDF" w:rsidRDefault="002A78CF" w:rsidP="002A78CF">
      <w:pPr>
        <w:spacing w:after="0"/>
        <w:jc w:val="center"/>
        <w:rPr>
          <w:b/>
        </w:rPr>
      </w:pPr>
      <w:r w:rsidRPr="00D63CDF">
        <w:rPr>
          <w:b/>
          <w:bCs/>
        </w:rPr>
        <w:t>(АДМИНИСТРАЦИЯ ГАНЬКОВСКОГО СЕЛЬСКОГО ПОСЕЛЕНИЯ)</w:t>
      </w:r>
    </w:p>
    <w:p w14:paraId="159AF6EA" w14:textId="77777777" w:rsidR="002A78CF" w:rsidRPr="00D63CDF" w:rsidRDefault="002A78CF" w:rsidP="002A78CF">
      <w:pPr>
        <w:spacing w:after="0"/>
        <w:jc w:val="center"/>
        <w:rPr>
          <w:b/>
        </w:rPr>
      </w:pPr>
    </w:p>
    <w:p w14:paraId="74FF196A" w14:textId="77777777" w:rsidR="002A78CF" w:rsidRPr="00D63CDF" w:rsidRDefault="002A78CF" w:rsidP="002A78CF">
      <w:pPr>
        <w:spacing w:after="0"/>
        <w:jc w:val="center"/>
        <w:rPr>
          <w:b/>
        </w:rPr>
      </w:pPr>
    </w:p>
    <w:p w14:paraId="797EF05D" w14:textId="77777777" w:rsidR="002A78CF" w:rsidRPr="00D63CDF" w:rsidRDefault="002A78CF" w:rsidP="002A78CF">
      <w:pPr>
        <w:spacing w:after="0"/>
        <w:jc w:val="center"/>
        <w:rPr>
          <w:b/>
          <w:bCs/>
        </w:rPr>
      </w:pPr>
      <w:r w:rsidRPr="00D63CDF">
        <w:rPr>
          <w:b/>
          <w:bCs/>
        </w:rPr>
        <w:t>ПОСТАНОВЛЕНИЕ</w:t>
      </w:r>
    </w:p>
    <w:p w14:paraId="15D81F8A" w14:textId="77777777" w:rsidR="002A78CF" w:rsidRPr="00D63CDF" w:rsidRDefault="002A78CF" w:rsidP="002A78CF">
      <w:pPr>
        <w:spacing w:after="0"/>
        <w:rPr>
          <w:b/>
          <w:bCs/>
        </w:rPr>
      </w:pPr>
    </w:p>
    <w:p w14:paraId="1F3EBF6F" w14:textId="77777777" w:rsidR="002A78CF" w:rsidRPr="00D63CDF" w:rsidRDefault="002A78CF" w:rsidP="002A78CF">
      <w:pPr>
        <w:spacing w:after="0"/>
        <w:rPr>
          <w:b/>
          <w:bCs/>
        </w:rPr>
      </w:pPr>
    </w:p>
    <w:p w14:paraId="4542D80C" w14:textId="0E401B9C" w:rsidR="002A78CF" w:rsidRPr="00D63CDF" w:rsidRDefault="002A78CF" w:rsidP="005510C6">
      <w:pPr>
        <w:tabs>
          <w:tab w:val="center" w:pos="4678"/>
        </w:tabs>
        <w:spacing w:after="0"/>
        <w:rPr>
          <w:bCs/>
        </w:rPr>
      </w:pPr>
      <w:r w:rsidRPr="00D63CDF">
        <w:rPr>
          <w:bCs/>
        </w:rPr>
        <w:t xml:space="preserve">от </w:t>
      </w:r>
      <w:r w:rsidR="00B8228F" w:rsidRPr="00B8228F">
        <w:rPr>
          <w:bCs/>
        </w:rPr>
        <w:t xml:space="preserve">17 </w:t>
      </w:r>
      <w:r w:rsidR="00B8228F">
        <w:rPr>
          <w:bCs/>
        </w:rPr>
        <w:t>декабря</w:t>
      </w:r>
      <w:r w:rsidR="00C623B2">
        <w:rPr>
          <w:bCs/>
        </w:rPr>
        <w:t xml:space="preserve"> 2024</w:t>
      </w:r>
      <w:r w:rsidRPr="00D63CDF">
        <w:rPr>
          <w:bCs/>
        </w:rPr>
        <w:t xml:space="preserve"> года </w:t>
      </w:r>
      <w:r w:rsidRPr="00D63CDF">
        <w:rPr>
          <w:bCs/>
        </w:rPr>
        <w:tab/>
      </w:r>
      <w:r w:rsidR="005510C6">
        <w:rPr>
          <w:bCs/>
        </w:rPr>
        <w:t>№ </w:t>
      </w:r>
      <w:r w:rsidRPr="00D63CDF">
        <w:rPr>
          <w:bCs/>
        </w:rPr>
        <w:t>04-</w:t>
      </w:r>
      <w:r w:rsidR="00B8228F">
        <w:rPr>
          <w:bCs/>
        </w:rPr>
        <w:t>18</w:t>
      </w:r>
      <w:r w:rsidR="00C623B2">
        <w:rPr>
          <w:bCs/>
        </w:rPr>
        <w:t>9</w:t>
      </w:r>
      <w:r w:rsidRPr="00D63CDF">
        <w:rPr>
          <w:bCs/>
        </w:rPr>
        <w:t>-а</w:t>
      </w:r>
    </w:p>
    <w:p w14:paraId="30670C38" w14:textId="77777777" w:rsidR="002A78CF" w:rsidRDefault="002A78CF" w:rsidP="002A78CF">
      <w:pPr>
        <w:spacing w:after="0"/>
        <w:rPr>
          <w:b/>
        </w:rPr>
      </w:pPr>
    </w:p>
    <w:p w14:paraId="7C4C7B3C" w14:textId="77777777" w:rsidR="002A78CF" w:rsidRPr="00D63CDF" w:rsidRDefault="002A78CF" w:rsidP="002A78CF">
      <w:pPr>
        <w:spacing w:after="0"/>
        <w:rPr>
          <w:b/>
        </w:rPr>
      </w:pPr>
    </w:p>
    <w:p w14:paraId="1D20A429" w14:textId="21F6A2D1" w:rsidR="002A78CF" w:rsidRPr="003D19D2" w:rsidRDefault="002A78CF" w:rsidP="002A78CF">
      <w:pPr>
        <w:tabs>
          <w:tab w:val="left" w:pos="4962"/>
        </w:tabs>
        <w:ind w:right="4960"/>
        <w:jc w:val="both"/>
      </w:pPr>
      <w:r w:rsidRPr="003D19D2">
        <w:t xml:space="preserve">Об утверждении административного регламента администрации муниципального образования </w:t>
      </w:r>
      <w:r>
        <w:t>Ганьковское</w:t>
      </w:r>
      <w:r w:rsidRPr="003D19D2">
        <w:t xml:space="preserve"> сельское поселение Тихвинского муниципального района Ленинградской области по предоставлению муниципальной услуги «Принятие граждан на </w:t>
      </w:r>
      <w:r w:rsidR="005510C6">
        <w:t xml:space="preserve">учёт </w:t>
      </w:r>
      <w:r w:rsidRPr="003D19D2">
        <w:t>в качестве нуждающихся в жилых помещениях, предоставляемых по</w:t>
      </w:r>
      <w:r w:rsidR="005510C6">
        <w:t> </w:t>
      </w:r>
      <w:r w:rsidRPr="003D19D2">
        <w:t xml:space="preserve">договорам социального найма» </w:t>
      </w:r>
    </w:p>
    <w:p w14:paraId="08467A03" w14:textId="77777777" w:rsidR="002A78CF" w:rsidRPr="003D19D2" w:rsidRDefault="002A78CF" w:rsidP="002A78CF">
      <w:pPr>
        <w:jc w:val="both"/>
        <w:rPr>
          <w:color w:val="000000"/>
        </w:rPr>
      </w:pPr>
    </w:p>
    <w:p w14:paraId="12C372A6" w14:textId="25AC0F54" w:rsidR="002A78CF" w:rsidRDefault="002A78CF" w:rsidP="002A78CF">
      <w:pPr>
        <w:ind w:firstLine="709"/>
        <w:jc w:val="both"/>
      </w:pPr>
      <w:r w:rsidRPr="0061679E">
        <w:t xml:space="preserve">В соответствии с Федеральным законом от 27 июля 2010 года </w:t>
      </w:r>
      <w:r w:rsidR="005510C6">
        <w:t>№ </w:t>
      </w:r>
      <w:r w:rsidRPr="0061679E">
        <w:t>210-ФЗ «Об</w:t>
      </w:r>
      <w:r w:rsidR="005510C6">
        <w:t> </w:t>
      </w:r>
      <w:r w:rsidRPr="0061679E">
        <w:t xml:space="preserve">организации предоставления государственных и муниципальных услуг», постановлением администрации Ганьковского сельского поселения от 5 мая 2012 года </w:t>
      </w:r>
      <w:r w:rsidR="005510C6">
        <w:t>№ </w:t>
      </w:r>
      <w:r w:rsidRPr="0061679E">
        <w:t xml:space="preserve">04-73-а «Об утверждении Порядка разработки и утверждения административных регламентов предоставления муниципальных услуг», руководствуясь </w:t>
      </w:r>
      <w:r w:rsidR="005510C6">
        <w:t>статьёй</w:t>
      </w:r>
      <w:r w:rsidRPr="0061679E">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6F120E90" w14:textId="76A7D240" w:rsidR="002A78CF" w:rsidRDefault="002A78CF" w:rsidP="005510C6">
      <w:pPr>
        <w:pStyle w:val="af"/>
        <w:numPr>
          <w:ilvl w:val="0"/>
          <w:numId w:val="34"/>
        </w:numPr>
        <w:jc w:val="both"/>
      </w:pPr>
      <w:r w:rsidRPr="005510C6">
        <w:rPr>
          <w:color w:val="000000"/>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w:t>
      </w:r>
      <w:r w:rsidRPr="005510C6">
        <w:rPr>
          <w:bCs/>
        </w:rPr>
        <w:t>по предоставлению муниципальной услуги «</w:t>
      </w:r>
      <w:r w:rsidRPr="003D19D2">
        <w:t xml:space="preserve">Принятие граждан на </w:t>
      </w:r>
      <w:r w:rsidR="005510C6">
        <w:t xml:space="preserve">учёт </w:t>
      </w:r>
      <w:r w:rsidRPr="003D19D2">
        <w:t>в качестве нуждающихся в жилых помещениях, предоставляемых по договорам социального найма».</w:t>
      </w:r>
    </w:p>
    <w:p w14:paraId="22C5965C" w14:textId="33825FE7" w:rsidR="002A78CF" w:rsidRPr="005510C6" w:rsidRDefault="002A78CF" w:rsidP="005510C6">
      <w:pPr>
        <w:pStyle w:val="af"/>
        <w:numPr>
          <w:ilvl w:val="0"/>
          <w:numId w:val="34"/>
        </w:numPr>
        <w:jc w:val="both"/>
        <w:rPr>
          <w:bCs/>
          <w:color w:val="000000"/>
        </w:rPr>
      </w:pPr>
      <w:r w:rsidRPr="005510C6">
        <w:rPr>
          <w:color w:val="000000"/>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5510C6">
        <w:rPr>
          <w:bCs/>
          <w:color w:val="000000"/>
        </w:rPr>
        <w:t xml:space="preserve"> </w:t>
      </w:r>
      <w:r w:rsidR="00B8228F" w:rsidRPr="005510C6">
        <w:rPr>
          <w:bCs/>
          <w:color w:val="000000"/>
        </w:rPr>
        <w:t>28</w:t>
      </w:r>
      <w:r w:rsidRPr="005510C6">
        <w:rPr>
          <w:bCs/>
          <w:color w:val="000000"/>
        </w:rPr>
        <w:t>.</w:t>
      </w:r>
      <w:r w:rsidR="00B8228F" w:rsidRPr="005510C6">
        <w:rPr>
          <w:bCs/>
          <w:color w:val="000000"/>
        </w:rPr>
        <w:t>03</w:t>
      </w:r>
      <w:r w:rsidRPr="005510C6">
        <w:rPr>
          <w:bCs/>
          <w:color w:val="000000"/>
        </w:rPr>
        <w:t>.202</w:t>
      </w:r>
      <w:r w:rsidR="00B8228F" w:rsidRPr="005510C6">
        <w:rPr>
          <w:bCs/>
          <w:color w:val="000000"/>
        </w:rPr>
        <w:t>4</w:t>
      </w:r>
      <w:r w:rsidRPr="005510C6">
        <w:rPr>
          <w:bCs/>
          <w:color w:val="000000"/>
        </w:rPr>
        <w:t xml:space="preserve"> </w:t>
      </w:r>
      <w:r w:rsidR="005510C6" w:rsidRPr="005510C6">
        <w:rPr>
          <w:bCs/>
          <w:color w:val="000000"/>
        </w:rPr>
        <w:t>№ </w:t>
      </w:r>
      <w:r w:rsidRPr="005510C6">
        <w:rPr>
          <w:bCs/>
          <w:color w:val="000000"/>
        </w:rPr>
        <w:t>0</w:t>
      </w:r>
      <w:r w:rsidR="0072296C" w:rsidRPr="005510C6">
        <w:rPr>
          <w:bCs/>
          <w:color w:val="000000"/>
        </w:rPr>
        <w:t>4-</w:t>
      </w:r>
      <w:r w:rsidR="00B8228F" w:rsidRPr="005510C6">
        <w:rPr>
          <w:bCs/>
          <w:color w:val="000000"/>
        </w:rPr>
        <w:t>29</w:t>
      </w:r>
      <w:r w:rsidRPr="005510C6">
        <w:rPr>
          <w:bCs/>
          <w:color w:val="000000"/>
        </w:rPr>
        <w:t>-а «</w:t>
      </w:r>
      <w:r w:rsidRPr="003D19D2">
        <w:t>Об</w:t>
      </w:r>
      <w:r w:rsidR="005510C6">
        <w:t> </w:t>
      </w:r>
      <w:r w:rsidRPr="003D19D2">
        <w:t xml:space="preserve">утверждении административного регламента администрации муниципального образования </w:t>
      </w:r>
      <w:r>
        <w:t>Ганьковское</w:t>
      </w:r>
      <w:r w:rsidRPr="003D19D2">
        <w:t xml:space="preserve"> сельское поселение Тихвинского муниципального района Ленинградской области по</w:t>
      </w:r>
      <w:r w:rsidR="005510C6">
        <w:t> </w:t>
      </w:r>
      <w:r w:rsidRPr="003D19D2">
        <w:t xml:space="preserve">предоставлению муниципальной услуги «Принятие граждан на </w:t>
      </w:r>
      <w:r w:rsidR="005510C6">
        <w:t xml:space="preserve">учёт </w:t>
      </w:r>
      <w:r w:rsidRPr="003D19D2">
        <w:t>в качестве нуждающихся в</w:t>
      </w:r>
      <w:r w:rsidR="005510C6">
        <w:t> </w:t>
      </w:r>
      <w:r w:rsidRPr="003D19D2">
        <w:t>жилых помещениях, предоставляемых по договорам социального найма</w:t>
      </w:r>
      <w:r w:rsidRPr="005510C6">
        <w:rPr>
          <w:bCs/>
          <w:color w:val="000000"/>
        </w:rPr>
        <w:t>»</w:t>
      </w:r>
    </w:p>
    <w:p w14:paraId="11261E91" w14:textId="1652FB87" w:rsidR="002A78CF" w:rsidRPr="005510C6" w:rsidRDefault="002A78CF" w:rsidP="005510C6">
      <w:pPr>
        <w:pStyle w:val="af"/>
        <w:numPr>
          <w:ilvl w:val="0"/>
          <w:numId w:val="34"/>
        </w:numPr>
        <w:autoSpaceDE w:val="0"/>
        <w:autoSpaceDN w:val="0"/>
        <w:adjustRightInd w:val="0"/>
        <w:jc w:val="both"/>
        <w:rPr>
          <w:bCs/>
          <w:color w:val="000000"/>
        </w:rPr>
      </w:pPr>
      <w:r w:rsidRPr="005510C6">
        <w:rPr>
          <w:bCs/>
          <w:color w:val="000000"/>
        </w:rPr>
        <w:t xml:space="preserve">Опубликовать настоящее постановление в сетевом издании «ЛЕНОБЛИНФОРМ», административный регламент обнародовать </w:t>
      </w:r>
      <w:r w:rsidR="005510C6" w:rsidRPr="005510C6">
        <w:rPr>
          <w:bCs/>
          <w:color w:val="000000"/>
        </w:rPr>
        <w:t>путём</w:t>
      </w:r>
      <w:r w:rsidRPr="005510C6">
        <w:rPr>
          <w:bCs/>
          <w:color w:val="000000"/>
        </w:rPr>
        <w:t xml:space="preserve"> размещения на официальном сайте Ганьковского сельского поселения в сети Интернет http://tikhvin.org/gsp/gankovo/ и</w:t>
      </w:r>
      <w:r w:rsidR="005510C6" w:rsidRPr="005510C6">
        <w:rPr>
          <w:bCs/>
          <w:color w:val="000000"/>
        </w:rPr>
        <w:t> </w:t>
      </w:r>
      <w:r w:rsidRPr="005510C6">
        <w:rPr>
          <w:bCs/>
          <w:color w:val="000000"/>
        </w:rPr>
        <w:t>на</w:t>
      </w:r>
      <w:r w:rsidR="005510C6" w:rsidRPr="005510C6">
        <w:rPr>
          <w:bCs/>
          <w:color w:val="000000"/>
        </w:rPr>
        <w:t> </w:t>
      </w:r>
      <w:r w:rsidRPr="005510C6">
        <w:rPr>
          <w:bCs/>
          <w:color w:val="000000"/>
        </w:rPr>
        <w:t>информационном стенде по месту оказания муниципальной услуги в</w:t>
      </w:r>
      <w:r w:rsidR="005510C6" w:rsidRPr="005510C6">
        <w:rPr>
          <w:bCs/>
          <w:color w:val="000000"/>
        </w:rPr>
        <w:t> </w:t>
      </w:r>
      <w:r w:rsidRPr="005510C6">
        <w:rPr>
          <w:bCs/>
          <w:color w:val="000000"/>
        </w:rPr>
        <w:t xml:space="preserve">административном здании, расположенном </w:t>
      </w:r>
      <w:r w:rsidRPr="005510C6">
        <w:rPr>
          <w:bCs/>
          <w:color w:val="000000"/>
        </w:rPr>
        <w:lastRenderedPageBreak/>
        <w:t>по</w:t>
      </w:r>
      <w:r w:rsidR="005510C6">
        <w:rPr>
          <w:bCs/>
          <w:color w:val="000000"/>
        </w:rPr>
        <w:t> </w:t>
      </w:r>
      <w:r w:rsidRPr="005510C6">
        <w:rPr>
          <w:bCs/>
          <w:color w:val="000000"/>
        </w:rPr>
        <w:t>адресу: Ленинградская область, Тихвинский муниципальный район, Ганьковское сельское поселение, деревня Ганьково, переулок Клубный, дом 8.</w:t>
      </w:r>
    </w:p>
    <w:p w14:paraId="7E6F5DAA" w14:textId="2A4C171D" w:rsidR="002A78CF" w:rsidRPr="005510C6" w:rsidRDefault="002A78CF" w:rsidP="005510C6">
      <w:pPr>
        <w:pStyle w:val="af"/>
        <w:numPr>
          <w:ilvl w:val="0"/>
          <w:numId w:val="34"/>
        </w:numPr>
        <w:autoSpaceDE w:val="0"/>
        <w:autoSpaceDN w:val="0"/>
        <w:adjustRightInd w:val="0"/>
        <w:jc w:val="both"/>
        <w:rPr>
          <w:b/>
          <w:color w:val="000000"/>
        </w:rPr>
      </w:pPr>
      <w:r w:rsidRPr="005510C6">
        <w:rPr>
          <w:color w:val="000000"/>
        </w:rPr>
        <w:t>Контроль за исполнением настоящего постановления оставляю за собой.</w:t>
      </w:r>
    </w:p>
    <w:p w14:paraId="11693D6B" w14:textId="77777777" w:rsidR="002A78CF" w:rsidRPr="003D19D2" w:rsidRDefault="002A78CF" w:rsidP="002A78CF">
      <w:pPr>
        <w:spacing w:after="0"/>
        <w:ind w:firstLine="709"/>
        <w:jc w:val="both"/>
        <w:rPr>
          <w:color w:val="000000"/>
        </w:rPr>
      </w:pPr>
    </w:p>
    <w:p w14:paraId="0D65F2B0" w14:textId="77777777" w:rsidR="002A78CF" w:rsidRPr="003D19D2" w:rsidRDefault="002A78CF" w:rsidP="002A78CF">
      <w:pPr>
        <w:spacing w:after="0"/>
        <w:ind w:firstLine="709"/>
        <w:jc w:val="both"/>
        <w:rPr>
          <w:color w:val="000000"/>
        </w:rPr>
      </w:pPr>
    </w:p>
    <w:p w14:paraId="1B1C01FD" w14:textId="77777777" w:rsidR="002A78CF" w:rsidRPr="003D19D2" w:rsidRDefault="002A78CF" w:rsidP="001710AA">
      <w:pPr>
        <w:spacing w:after="0"/>
        <w:jc w:val="both"/>
        <w:rPr>
          <w:color w:val="000000"/>
        </w:rPr>
      </w:pPr>
      <w:r w:rsidRPr="003D19D2">
        <w:rPr>
          <w:color w:val="000000"/>
        </w:rPr>
        <w:t>Глава администрации</w:t>
      </w:r>
    </w:p>
    <w:p w14:paraId="1C84F54B" w14:textId="283C58F5" w:rsidR="002A78CF" w:rsidRDefault="002A78CF" w:rsidP="005510C6">
      <w:pPr>
        <w:tabs>
          <w:tab w:val="right" w:pos="9354"/>
        </w:tabs>
        <w:spacing w:after="0"/>
        <w:jc w:val="both"/>
        <w:rPr>
          <w:color w:val="000000"/>
        </w:rPr>
      </w:pPr>
      <w:r>
        <w:rPr>
          <w:color w:val="000000"/>
        </w:rPr>
        <w:t>Ганьковского</w:t>
      </w:r>
      <w:r w:rsidRPr="003D19D2">
        <w:rPr>
          <w:color w:val="000000"/>
        </w:rPr>
        <w:t xml:space="preserve"> сельского поселения</w:t>
      </w:r>
      <w:r>
        <w:rPr>
          <w:color w:val="000000"/>
        </w:rPr>
        <w:tab/>
        <w:t>Е.</w:t>
      </w:r>
      <w:r w:rsidR="005510C6">
        <w:rPr>
          <w:color w:val="000000"/>
        </w:rPr>
        <w:t> </w:t>
      </w:r>
      <w:r>
        <w:rPr>
          <w:color w:val="000000"/>
        </w:rPr>
        <w:t>Н.</w:t>
      </w:r>
      <w:r w:rsidR="005510C6">
        <w:rPr>
          <w:color w:val="000000"/>
        </w:rPr>
        <w:t> </w:t>
      </w:r>
      <w:r>
        <w:rPr>
          <w:color w:val="000000"/>
        </w:rPr>
        <w:t>Дудкина</w:t>
      </w:r>
    </w:p>
    <w:p w14:paraId="0BAFCCE5" w14:textId="77777777" w:rsidR="005505FB" w:rsidRDefault="005505FB">
      <w:pPr>
        <w:spacing w:after="0"/>
        <w:jc w:val="both"/>
      </w:pPr>
    </w:p>
    <w:p w14:paraId="72541341" w14:textId="77777777" w:rsidR="005505FB" w:rsidRDefault="005505FB">
      <w:pPr>
        <w:jc w:val="right"/>
        <w:rPr>
          <w:rFonts w:eastAsia="Times New Roman"/>
        </w:rPr>
        <w:sectPr w:rsidR="005505FB" w:rsidSect="00A364A3">
          <w:headerReference w:type="default" r:id="rId8"/>
          <w:pgSz w:w="11906" w:h="16838"/>
          <w:pgMar w:top="1134" w:right="851" w:bottom="1134" w:left="1701" w:header="709" w:footer="709" w:gutter="0"/>
          <w:cols w:space="708"/>
          <w:titlePg/>
          <w:docGrid w:linePitch="360"/>
        </w:sectPr>
      </w:pPr>
    </w:p>
    <w:p w14:paraId="1E7388F2" w14:textId="77777777" w:rsidR="004A208E" w:rsidRPr="003F1EAF" w:rsidRDefault="004A208E" w:rsidP="005510C6">
      <w:pPr>
        <w:spacing w:after="0"/>
        <w:ind w:left="5529"/>
        <w:jc w:val="center"/>
        <w:rPr>
          <w:color w:val="000000"/>
        </w:rPr>
      </w:pPr>
      <w:r w:rsidRPr="003F1EAF">
        <w:rPr>
          <w:color w:val="000000"/>
        </w:rPr>
        <w:lastRenderedPageBreak/>
        <w:t>УТВЕРЖДЕН</w:t>
      </w:r>
    </w:p>
    <w:p w14:paraId="0ED79A26" w14:textId="0276B167" w:rsidR="004A208E" w:rsidRPr="003F1EAF" w:rsidRDefault="004A208E" w:rsidP="004A208E">
      <w:pPr>
        <w:spacing w:after="0"/>
        <w:ind w:left="5529"/>
        <w:rPr>
          <w:color w:val="000000"/>
        </w:rPr>
      </w:pPr>
      <w:r w:rsidRPr="003F1EAF">
        <w:rPr>
          <w:color w:val="000000"/>
        </w:rPr>
        <w:t>постановлением администрации</w:t>
      </w:r>
      <w:r w:rsidR="005510C6">
        <w:rPr>
          <w:color w:val="000000"/>
        </w:rPr>
        <w:br/>
      </w:r>
      <w:r>
        <w:rPr>
          <w:color w:val="000000"/>
        </w:rPr>
        <w:t>Ганьковского</w:t>
      </w:r>
      <w:r w:rsidRPr="003F1EAF">
        <w:rPr>
          <w:color w:val="000000"/>
        </w:rPr>
        <w:t xml:space="preserve"> сельского поселения</w:t>
      </w:r>
      <w:r w:rsidR="005510C6">
        <w:rPr>
          <w:color w:val="000000"/>
        </w:rPr>
        <w:br/>
      </w:r>
      <w:r w:rsidRPr="003F1EAF">
        <w:rPr>
          <w:color w:val="000000"/>
        </w:rPr>
        <w:t xml:space="preserve">от </w:t>
      </w:r>
      <w:r w:rsidR="00B8228F">
        <w:rPr>
          <w:color w:val="000000"/>
        </w:rPr>
        <w:t>17 декабря</w:t>
      </w:r>
      <w:r w:rsidR="00C623B2">
        <w:rPr>
          <w:color w:val="000000"/>
        </w:rPr>
        <w:t xml:space="preserve"> 2024</w:t>
      </w:r>
      <w:r w:rsidRPr="003F1EAF">
        <w:rPr>
          <w:color w:val="000000"/>
        </w:rPr>
        <w:t xml:space="preserve"> года </w:t>
      </w:r>
      <w:r w:rsidR="005510C6">
        <w:rPr>
          <w:color w:val="000000"/>
        </w:rPr>
        <w:t>№ </w:t>
      </w:r>
      <w:r>
        <w:rPr>
          <w:color w:val="000000"/>
        </w:rPr>
        <w:t>04</w:t>
      </w:r>
      <w:r w:rsidRPr="003F1EAF">
        <w:rPr>
          <w:color w:val="000000"/>
        </w:rPr>
        <w:t>-</w:t>
      </w:r>
      <w:r w:rsidR="00B8228F">
        <w:rPr>
          <w:color w:val="000000"/>
        </w:rPr>
        <w:t>18</w:t>
      </w:r>
      <w:r w:rsidR="00C623B2">
        <w:rPr>
          <w:color w:val="000000"/>
        </w:rPr>
        <w:t>9</w:t>
      </w:r>
      <w:r w:rsidR="001710AA">
        <w:rPr>
          <w:color w:val="000000"/>
        </w:rPr>
        <w:t>-</w:t>
      </w:r>
      <w:r w:rsidRPr="003F1EAF">
        <w:rPr>
          <w:color w:val="000000"/>
        </w:rPr>
        <w:t>а</w:t>
      </w:r>
    </w:p>
    <w:p w14:paraId="00414F58" w14:textId="77777777" w:rsidR="004A208E" w:rsidRPr="003F1EAF" w:rsidRDefault="004A208E" w:rsidP="001710AA">
      <w:pPr>
        <w:spacing w:after="0"/>
        <w:ind w:left="5529"/>
        <w:jc w:val="center"/>
        <w:rPr>
          <w:color w:val="000000"/>
        </w:rPr>
      </w:pPr>
      <w:r w:rsidRPr="003F1EAF">
        <w:rPr>
          <w:color w:val="000000"/>
        </w:rPr>
        <w:t>(приложение)</w:t>
      </w:r>
    </w:p>
    <w:p w14:paraId="648D8489" w14:textId="77777777" w:rsidR="00C5444D" w:rsidRPr="00C5444D" w:rsidRDefault="00C5444D">
      <w:pPr>
        <w:pStyle w:val="ConsPlusTitle"/>
        <w:widowControl/>
        <w:tabs>
          <w:tab w:val="left" w:pos="1134"/>
        </w:tabs>
        <w:spacing w:before="360" w:after="360"/>
        <w:jc w:val="center"/>
        <w:rPr>
          <w:rFonts w:eastAsia="Calibri"/>
        </w:rPr>
      </w:pPr>
      <w:r w:rsidRPr="00C5444D">
        <w:rPr>
          <w:rFonts w:eastAsia="Calibri"/>
        </w:rPr>
        <w:t>АДМИНИСТРАТИВНЫЙ РЕГЛАМЕНТ</w:t>
      </w:r>
    </w:p>
    <w:p w14:paraId="24226400" w14:textId="684B3648" w:rsidR="005505FB" w:rsidRPr="00C5444D" w:rsidRDefault="0072296C">
      <w:pPr>
        <w:pStyle w:val="ConsPlusTitle"/>
        <w:widowControl/>
        <w:tabs>
          <w:tab w:val="left" w:pos="1134"/>
        </w:tabs>
        <w:spacing w:before="360" w:after="360"/>
        <w:jc w:val="center"/>
        <w:rPr>
          <w:b w:val="0"/>
        </w:rPr>
      </w:pPr>
      <w:r w:rsidRPr="00C5444D">
        <w:rPr>
          <w:rFonts w:eastAsia="Calibri"/>
          <w:b w:val="0"/>
        </w:rPr>
        <w:t xml:space="preserve">по предоставлению муниципальной услуги </w:t>
      </w:r>
      <w:r w:rsidRPr="00C5444D">
        <w:rPr>
          <w:b w:val="0"/>
        </w:rPr>
        <w:t>«Принятие граждан на учёт в качестве нуждающихся в жилых помещениях, предоставляемых по договорам социального найма»</w:t>
      </w:r>
      <w:r w:rsidR="00A364A3" w:rsidRPr="00C5444D">
        <w:rPr>
          <w:b w:val="0"/>
        </w:rPr>
        <w:t xml:space="preserve"> </w:t>
      </w:r>
      <w:r w:rsidRPr="00C5444D">
        <w:rPr>
          <w:b w:val="0"/>
        </w:rPr>
        <w:t>(сокращённое наименование:</w:t>
      </w:r>
      <w:r w:rsidR="005510C6">
        <w:rPr>
          <w:b w:val="0"/>
        </w:rPr>
        <w:br/>
      </w:r>
      <w:r w:rsidRPr="00C5444D">
        <w:rPr>
          <w:b w:val="0"/>
        </w:rPr>
        <w:t>«Принятие граждан на учёт</w:t>
      </w:r>
      <w:r w:rsidR="001710AA" w:rsidRPr="00C5444D">
        <w:rPr>
          <w:b w:val="0"/>
        </w:rPr>
        <w:t xml:space="preserve"> </w:t>
      </w:r>
      <w:r w:rsidRPr="00C5444D">
        <w:rPr>
          <w:b w:val="0"/>
        </w:rPr>
        <w:t>в качестве нуждающихся в</w:t>
      </w:r>
      <w:r w:rsidR="005510C6">
        <w:rPr>
          <w:b w:val="0"/>
        </w:rPr>
        <w:t> </w:t>
      </w:r>
      <w:r w:rsidRPr="00C5444D">
        <w:rPr>
          <w:b w:val="0"/>
        </w:rPr>
        <w:t xml:space="preserve">жилых помещениях».) </w:t>
      </w:r>
      <w:r w:rsidRPr="00C5444D">
        <w:rPr>
          <w:b w:val="0"/>
        </w:rPr>
        <w:br/>
        <w:t>(далее – административный регламент)</w:t>
      </w:r>
    </w:p>
    <w:p w14:paraId="566308E6" w14:textId="77777777" w:rsidR="005505FB" w:rsidRPr="00C5444D" w:rsidRDefault="0072296C">
      <w:pPr>
        <w:pStyle w:val="af"/>
        <w:numPr>
          <w:ilvl w:val="0"/>
          <w:numId w:val="1"/>
        </w:numPr>
        <w:spacing w:after="120"/>
        <w:jc w:val="center"/>
        <w:rPr>
          <w:b/>
        </w:rPr>
      </w:pPr>
      <w:r w:rsidRPr="00C5444D">
        <w:rPr>
          <w:b/>
        </w:rPr>
        <w:t>Общие положения</w:t>
      </w:r>
    </w:p>
    <w:p w14:paraId="6B5A5995" w14:textId="77777777" w:rsidR="00B8228F" w:rsidRPr="00B8228F" w:rsidRDefault="00B8228F" w:rsidP="00B8228F">
      <w:pPr>
        <w:pStyle w:val="af"/>
        <w:numPr>
          <w:ilvl w:val="1"/>
          <w:numId w:val="32"/>
        </w:numPr>
        <w:jc w:val="both"/>
        <w:rPr>
          <w:bCs/>
        </w:rPr>
      </w:pPr>
      <w:r w:rsidRPr="00B8228F">
        <w:rPr>
          <w:bCs/>
        </w:rPr>
        <w:t>Настоящий регламент устанавливает порядок и стандарт предоставления муниципальной услуги.</w:t>
      </w:r>
    </w:p>
    <w:p w14:paraId="042BA4D7" w14:textId="77777777" w:rsidR="00B8228F" w:rsidRPr="00726BA0" w:rsidRDefault="00B8228F" w:rsidP="00B8228F">
      <w:pPr>
        <w:pStyle w:val="ConsPlusNormal"/>
        <w:ind w:firstLine="0"/>
        <w:contextualSpacing/>
        <w:jc w:val="center"/>
        <w:rPr>
          <w:rFonts w:ascii="Times New Roman" w:hAnsi="Times New Roman" w:cs="Times New Roman"/>
          <w:sz w:val="24"/>
          <w:szCs w:val="24"/>
        </w:rPr>
      </w:pPr>
      <w:r w:rsidRPr="00726BA0">
        <w:rPr>
          <w:rFonts w:ascii="Times New Roman" w:hAnsi="Times New Roman" w:cs="Times New Roman"/>
          <w:sz w:val="24"/>
          <w:szCs w:val="24"/>
        </w:rPr>
        <w:t>Категории заявителей и их представителей, имеющих право выступать от их имени</w:t>
      </w:r>
    </w:p>
    <w:p w14:paraId="195F7B63" w14:textId="77777777" w:rsidR="00B8228F" w:rsidRPr="00726BA0" w:rsidRDefault="00B8228F" w:rsidP="00B8228F">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1.2.</w:t>
      </w:r>
      <w:r w:rsidRPr="00726BA0">
        <w:rPr>
          <w:rFonts w:ascii="Times New Roman" w:hAnsi="Times New Roman" w:cs="Times New Roman"/>
          <w:sz w:val="24"/>
          <w:szCs w:val="24"/>
        </w:rPr>
        <w:t xml:space="preserve"> Заявителями, имеющими право обратиться за получением </w:t>
      </w:r>
      <w:r w:rsidRPr="00726BA0">
        <w:rPr>
          <w:rFonts w:ascii="Times New Roman" w:hAnsi="Times New Roman" w:cs="Times New Roman"/>
          <w:bCs/>
          <w:sz w:val="24"/>
          <w:szCs w:val="24"/>
        </w:rPr>
        <w:t>муниципальной услуги</w:t>
      </w:r>
      <w:r w:rsidRPr="00726BA0">
        <w:rPr>
          <w:rFonts w:ascii="Times New Roman" w:hAnsi="Times New Roman" w:cs="Times New Roman"/>
          <w:sz w:val="24"/>
          <w:szCs w:val="24"/>
        </w:rPr>
        <w:t>:</w:t>
      </w:r>
    </w:p>
    <w:p w14:paraId="7F0D500A" w14:textId="11B53BD5" w:rsidR="00B8228F" w:rsidRPr="00726BA0" w:rsidRDefault="00B8228F" w:rsidP="00B8228F">
      <w:pPr>
        <w:spacing w:after="0"/>
        <w:ind w:firstLine="708"/>
        <w:jc w:val="both"/>
      </w:pPr>
      <w:r w:rsidRPr="00726BA0">
        <w:rPr>
          <w:bCs/>
        </w:rPr>
        <w:t xml:space="preserve">1.2.1 </w:t>
      </w:r>
      <w:r w:rsidRPr="00726BA0">
        <w:t xml:space="preserve">о принятии граждан на </w:t>
      </w:r>
      <w:r w:rsidR="005510C6">
        <w:t xml:space="preserve">учёт </w:t>
      </w:r>
      <w:r w:rsidRPr="00726BA0">
        <w:t xml:space="preserve">в качестве нуждающихся в жилых помещениях, предоставляемых по договорам </w:t>
      </w:r>
      <w:r w:rsidR="005510C6" w:rsidRPr="00726BA0">
        <w:t>социального найма,</w:t>
      </w:r>
      <w:r w:rsidRPr="00726BA0">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t xml:space="preserve"> Ганьковское сельское поселение Тихвинского муниципального района </w:t>
      </w:r>
      <w:r w:rsidRPr="00726BA0">
        <w:t>Ленинградской области из числа:</w:t>
      </w:r>
    </w:p>
    <w:p w14:paraId="3CC48FFC" w14:textId="77777777" w:rsidR="00B8228F" w:rsidRPr="00726BA0" w:rsidRDefault="00B8228F" w:rsidP="00B8228F">
      <w:pPr>
        <w:autoSpaceDE w:val="0"/>
        <w:autoSpaceDN w:val="0"/>
        <w:adjustRightInd w:val="0"/>
        <w:spacing w:after="0"/>
        <w:ind w:firstLine="567"/>
        <w:jc w:val="both"/>
      </w:pPr>
      <w:r w:rsidRPr="00726BA0">
        <w:t>- малоимущих граждан, 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5BD4963B" w14:textId="77777777" w:rsidR="00B8228F" w:rsidRPr="00726BA0" w:rsidRDefault="00B8228F" w:rsidP="00B8228F">
      <w:pPr>
        <w:spacing w:after="0"/>
        <w:ind w:firstLine="567"/>
        <w:jc w:val="both"/>
      </w:pPr>
      <w:r w:rsidRPr="00726BA0">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05942D8E" w14:textId="09B7431F" w:rsidR="00B8228F" w:rsidRPr="00726BA0" w:rsidRDefault="00B8228F" w:rsidP="00B8228F">
      <w:pPr>
        <w:spacing w:after="0"/>
        <w:ind w:firstLine="540"/>
        <w:jc w:val="both"/>
      </w:pPr>
      <w:r w:rsidRPr="00726BA0">
        <w:t xml:space="preserve">1.2.2. о предоставлении информации об </w:t>
      </w:r>
      <w:r w:rsidR="005510C6" w:rsidRPr="00726BA0">
        <w:t>очерёдности</w:t>
      </w:r>
      <w:r w:rsidRPr="00726BA0">
        <w:t xml:space="preserve">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Pr="00B8228F">
        <w:t xml:space="preserve"> </w:t>
      </w:r>
      <w:r>
        <w:t>Ганьковское сельское поселение Тихвинского муниципального района</w:t>
      </w:r>
      <w:r w:rsidRPr="00726BA0">
        <w:t xml:space="preserve"> Ленинградской области, состоящие на </w:t>
      </w:r>
      <w:r w:rsidR="005510C6">
        <w:t>учёт</w:t>
      </w:r>
      <w:r w:rsidRPr="00726BA0">
        <w:t>е в качестве нуждающихся в жилых помещениях, предоставляемых по договорам социального найма;</w:t>
      </w:r>
    </w:p>
    <w:p w14:paraId="20A44514" w14:textId="77777777" w:rsidR="00B8228F" w:rsidRPr="00726BA0" w:rsidRDefault="00B8228F" w:rsidP="00B8228F">
      <w:pPr>
        <w:pStyle w:val="ConsPlusNormal"/>
        <w:ind w:firstLine="540"/>
        <w:contextualSpacing/>
        <w:jc w:val="both"/>
        <w:rPr>
          <w:rFonts w:ascii="Times New Roman" w:hAnsi="Times New Roman" w:cs="Times New Roman"/>
          <w:sz w:val="24"/>
          <w:szCs w:val="24"/>
        </w:rPr>
      </w:pPr>
      <w:r w:rsidRPr="00726BA0">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14:paraId="58FAD559" w14:textId="77777777" w:rsidR="00B8228F" w:rsidRPr="00726BA0" w:rsidRDefault="00B8228F" w:rsidP="00B8228F">
      <w:pPr>
        <w:pStyle w:val="ConsPlusNormal"/>
        <w:ind w:firstLine="540"/>
        <w:contextualSpacing/>
        <w:jc w:val="both"/>
        <w:rPr>
          <w:rFonts w:ascii="Times New Roman" w:hAnsi="Times New Roman" w:cs="Times New Roman"/>
          <w:sz w:val="24"/>
          <w:szCs w:val="24"/>
        </w:rPr>
      </w:pPr>
      <w:r w:rsidRPr="00726BA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29D7A34E" w14:textId="77777777" w:rsidR="00B8228F" w:rsidRPr="00726BA0" w:rsidRDefault="00B8228F" w:rsidP="00B8228F">
      <w:pPr>
        <w:spacing w:after="0"/>
        <w:ind w:firstLine="709"/>
        <w:jc w:val="both"/>
      </w:pPr>
      <w:r w:rsidRPr="00726BA0">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50A0B75C" w14:textId="15F06127" w:rsidR="00B8228F" w:rsidRPr="00726BA0" w:rsidRDefault="00B8228F" w:rsidP="00B8228F">
      <w:pPr>
        <w:spacing w:after="0"/>
        <w:ind w:firstLine="709"/>
        <w:jc w:val="both"/>
      </w:pPr>
      <w:r w:rsidRPr="00B8228F">
        <w:t xml:space="preserve">В качестве уполномоченного представителя заявителя может быть лицо, указанное в </w:t>
      </w:r>
      <w:hyperlink r:id="rId9" w:history="1">
        <w:r w:rsidRPr="00B8228F">
          <w:t>части 2 статьи 5</w:t>
        </w:r>
      </w:hyperlink>
      <w:r w:rsidRPr="00B8228F">
        <w:t xml:space="preserve"> Федерального закона от 27.07.2010 </w:t>
      </w:r>
      <w:r w:rsidR="005510C6">
        <w:t>№ </w:t>
      </w:r>
      <w:r w:rsidRPr="00B8228F">
        <w:t>210-ФЗ «Об организации предоставления государственных и муниципальных услуг».</w:t>
      </w:r>
    </w:p>
    <w:p w14:paraId="40A71DF6" w14:textId="77777777" w:rsidR="00B8228F" w:rsidRDefault="00B8228F" w:rsidP="00B8228F">
      <w:pPr>
        <w:autoSpaceDE w:val="0"/>
        <w:autoSpaceDN w:val="0"/>
        <w:adjustRightInd w:val="0"/>
        <w:spacing w:after="0"/>
        <w:ind w:firstLine="540"/>
        <w:jc w:val="center"/>
      </w:pPr>
    </w:p>
    <w:p w14:paraId="24461EEB" w14:textId="77777777" w:rsidR="00B8228F" w:rsidRPr="005510C6" w:rsidRDefault="00B8228F" w:rsidP="005510C6">
      <w:pPr>
        <w:keepNext/>
        <w:autoSpaceDE w:val="0"/>
        <w:autoSpaceDN w:val="0"/>
        <w:adjustRightInd w:val="0"/>
        <w:spacing w:after="0"/>
        <w:ind w:firstLine="539"/>
        <w:jc w:val="center"/>
        <w:rPr>
          <w:b/>
          <w:bCs/>
        </w:rPr>
      </w:pPr>
      <w:r w:rsidRPr="005510C6">
        <w:rPr>
          <w:b/>
          <w:bCs/>
        </w:rPr>
        <w:lastRenderedPageBreak/>
        <w:t>Порядок информирования о предоставлении муниципальной услуги</w:t>
      </w:r>
    </w:p>
    <w:p w14:paraId="311CEA19" w14:textId="77777777" w:rsidR="00B8228F" w:rsidRPr="00726BA0" w:rsidRDefault="00B8228F" w:rsidP="00B8228F">
      <w:pPr>
        <w:spacing w:after="0"/>
        <w:ind w:firstLine="708"/>
        <w:jc w:val="both"/>
      </w:pPr>
      <w:r w:rsidRPr="00726BA0">
        <w:t>1.3. Информация о местах нахождения</w:t>
      </w:r>
      <w:r w:rsidRPr="00726BA0">
        <w:rPr>
          <w:bCs/>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Организации, адреса официальных сайтов ОМСУ, Организации, адреса электронной почты (далее – сведения информационного характера)</w:t>
      </w:r>
      <w:r w:rsidRPr="00726BA0">
        <w:t xml:space="preserve"> размещаются</w:t>
      </w:r>
      <w:r w:rsidRPr="00726BA0">
        <w:rPr>
          <w:bCs/>
        </w:rPr>
        <w:t>:</w:t>
      </w:r>
      <w:r w:rsidRPr="00726BA0">
        <w:t xml:space="preserve"> </w:t>
      </w:r>
    </w:p>
    <w:p w14:paraId="3D4D9AEC" w14:textId="77777777" w:rsidR="00B8228F" w:rsidRPr="00726BA0" w:rsidRDefault="00B8228F" w:rsidP="00B8228F">
      <w:pPr>
        <w:spacing w:after="0"/>
        <w:ind w:firstLine="708"/>
        <w:jc w:val="both"/>
        <w:rPr>
          <w:bCs/>
        </w:rPr>
      </w:pPr>
      <w:r w:rsidRPr="00726BA0">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53D2167" w14:textId="77777777" w:rsidR="00B8228F" w:rsidRPr="00726BA0" w:rsidRDefault="00B8228F" w:rsidP="00B8228F">
      <w:pPr>
        <w:autoSpaceDE w:val="0"/>
        <w:autoSpaceDN w:val="0"/>
        <w:adjustRightInd w:val="0"/>
        <w:spacing w:after="0"/>
        <w:ind w:firstLine="709"/>
        <w:jc w:val="both"/>
      </w:pPr>
      <w:r w:rsidRPr="00726BA0">
        <w:rPr>
          <w:bCs/>
        </w:rPr>
        <w:t>на сайте ОМСУ</w:t>
      </w:r>
      <w:r w:rsidRPr="00726BA0">
        <w:t xml:space="preserve"> /Организации</w:t>
      </w:r>
      <w:r w:rsidRPr="00726BA0">
        <w:rPr>
          <w:bCs/>
        </w:rPr>
        <w:t>;</w:t>
      </w:r>
    </w:p>
    <w:p w14:paraId="75376C2B"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r w:rsidRPr="00726BA0">
        <w:rPr>
          <w:bCs/>
        </w:rPr>
        <w:t xml:space="preserve">на сайте </w:t>
      </w:r>
      <w:r w:rsidRPr="00726BA0">
        <w:rPr>
          <w:rFonts w:eastAsia="Times New Roman"/>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726BA0">
          <w:rPr>
            <w:rFonts w:eastAsia="Times New Roman"/>
            <w:u w:val="single"/>
          </w:rPr>
          <w:t>http://mfc47.ru/</w:t>
        </w:r>
      </w:hyperlink>
      <w:r w:rsidRPr="00726BA0">
        <w:rPr>
          <w:rFonts w:eastAsia="Times New Roman"/>
        </w:rPr>
        <w:t>;</w:t>
      </w:r>
    </w:p>
    <w:p w14:paraId="6A3DA235"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u w:val="single"/>
        </w:rPr>
      </w:pPr>
      <w:r w:rsidRPr="00726BA0">
        <w:rPr>
          <w:rFonts w:eastAsia="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990ECC">
          <w:rPr>
            <w:rStyle w:val="af0"/>
            <w:rFonts w:eastAsia="Times New Roman"/>
          </w:rPr>
          <w:t>https://new.gu.lenobl.ru</w:t>
        </w:r>
        <w:r w:rsidRPr="00990ECC">
          <w:rPr>
            <w:rStyle w:val="af0"/>
          </w:rPr>
          <w:t>/</w:t>
        </w:r>
      </w:hyperlink>
      <w:r w:rsidRPr="00726BA0">
        <w:rPr>
          <w:rFonts w:eastAsia="Times New Roman"/>
        </w:rPr>
        <w:t xml:space="preserve"> </w:t>
      </w:r>
      <w:hyperlink r:id="rId12" w:history="1">
        <w:r w:rsidRPr="00726BA0">
          <w:rPr>
            <w:rFonts w:eastAsia="Times New Roman"/>
          </w:rPr>
          <w:t>www.gosuslugi.ru</w:t>
        </w:r>
      </w:hyperlink>
      <w:r w:rsidRPr="00726BA0">
        <w:rPr>
          <w:rFonts w:eastAsia="Times New Roman"/>
          <w:u w:val="single"/>
        </w:rPr>
        <w:t>.</w:t>
      </w:r>
    </w:p>
    <w:p w14:paraId="5984BD5E" w14:textId="77777777" w:rsidR="00B8228F" w:rsidRPr="00726BA0" w:rsidRDefault="00B8228F" w:rsidP="00B8228F">
      <w:pPr>
        <w:autoSpaceDE w:val="0"/>
        <w:autoSpaceDN w:val="0"/>
        <w:adjustRightInd w:val="0"/>
        <w:spacing w:after="0"/>
        <w:ind w:firstLine="540"/>
        <w:jc w:val="both"/>
      </w:pPr>
      <w:r w:rsidRPr="00726BA0">
        <w:t>в государственной информационной системе "Реестр государственных и муниципальных услуг (функций) Ленинградской области" (далее - Реестр).</w:t>
      </w:r>
    </w:p>
    <w:p w14:paraId="5461B17D" w14:textId="77777777" w:rsidR="00B8228F" w:rsidRPr="00726BA0" w:rsidRDefault="00B8228F" w:rsidP="00B8228F">
      <w:pPr>
        <w:autoSpaceDE w:val="0"/>
        <w:autoSpaceDN w:val="0"/>
        <w:adjustRightInd w:val="0"/>
        <w:spacing w:after="0"/>
        <w:ind w:firstLine="540"/>
        <w:jc w:val="both"/>
      </w:pPr>
    </w:p>
    <w:p w14:paraId="42E2E94B" w14:textId="77777777" w:rsidR="00B8228F" w:rsidRPr="00726BA0" w:rsidRDefault="00B8228F" w:rsidP="00B8228F">
      <w:pPr>
        <w:spacing w:after="0"/>
        <w:ind w:firstLine="709"/>
        <w:jc w:val="center"/>
        <w:rPr>
          <w:b/>
          <w:bCs/>
        </w:rPr>
      </w:pPr>
      <w:r w:rsidRPr="00726BA0">
        <w:rPr>
          <w:b/>
          <w:bCs/>
          <w:lang w:val="en-US"/>
        </w:rPr>
        <w:t>II</w:t>
      </w:r>
      <w:r w:rsidRPr="00726BA0">
        <w:rPr>
          <w:b/>
          <w:bCs/>
        </w:rPr>
        <w:t>. Стандарт предоставления муниципальной услуги.</w:t>
      </w:r>
    </w:p>
    <w:p w14:paraId="161CB6C5" w14:textId="77777777" w:rsidR="00B8228F" w:rsidRPr="00726BA0" w:rsidRDefault="00B8228F" w:rsidP="00B8228F">
      <w:pPr>
        <w:spacing w:after="0"/>
        <w:ind w:firstLine="709"/>
        <w:jc w:val="center"/>
        <w:rPr>
          <w:bCs/>
        </w:rPr>
      </w:pPr>
    </w:p>
    <w:p w14:paraId="669C52D8" w14:textId="77777777" w:rsidR="00B8228F" w:rsidRPr="00726BA0" w:rsidRDefault="00B8228F" w:rsidP="00B8228F">
      <w:pPr>
        <w:spacing w:after="0"/>
        <w:ind w:firstLine="709"/>
        <w:jc w:val="center"/>
        <w:rPr>
          <w:bCs/>
        </w:rPr>
      </w:pPr>
      <w:r w:rsidRPr="00726BA0">
        <w:rPr>
          <w:bCs/>
        </w:rPr>
        <w:t>Полное наименование муниципальной услуги, сокращенное наименование</w:t>
      </w:r>
    </w:p>
    <w:p w14:paraId="162319EA" w14:textId="77777777" w:rsidR="00B8228F" w:rsidRPr="00726BA0" w:rsidRDefault="00B8228F" w:rsidP="00B8228F">
      <w:pPr>
        <w:spacing w:after="0"/>
        <w:ind w:firstLine="709"/>
        <w:jc w:val="center"/>
        <w:rPr>
          <w:bCs/>
        </w:rPr>
      </w:pPr>
      <w:r w:rsidRPr="00726BA0">
        <w:rPr>
          <w:bCs/>
        </w:rPr>
        <w:t>муниципальной услуги</w:t>
      </w:r>
    </w:p>
    <w:p w14:paraId="5BA5D9A2" w14:textId="77777777" w:rsidR="00B8228F" w:rsidRPr="00726BA0" w:rsidRDefault="00B8228F" w:rsidP="00B8228F">
      <w:pPr>
        <w:spacing w:after="0"/>
        <w:ind w:firstLine="709"/>
        <w:jc w:val="center"/>
        <w:rPr>
          <w:bCs/>
        </w:rPr>
      </w:pPr>
    </w:p>
    <w:p w14:paraId="049AFB77" w14:textId="653E655C" w:rsidR="00B8228F" w:rsidRPr="00726BA0" w:rsidRDefault="00B8228F" w:rsidP="00B8228F">
      <w:pPr>
        <w:autoSpaceDE w:val="0"/>
        <w:autoSpaceDN w:val="0"/>
        <w:adjustRightInd w:val="0"/>
        <w:spacing w:after="0"/>
        <w:ind w:firstLine="540"/>
        <w:jc w:val="both"/>
      </w:pPr>
      <w:r w:rsidRPr="00726BA0">
        <w:t xml:space="preserve">2.1. Полное наименование </w:t>
      </w:r>
      <w:r w:rsidRPr="00726BA0">
        <w:rPr>
          <w:bCs/>
        </w:rPr>
        <w:t>муниципальной услуги</w:t>
      </w:r>
      <w:r w:rsidRPr="00726BA0">
        <w:t xml:space="preserve">: «Принятие граждан на </w:t>
      </w:r>
      <w:r w:rsidR="005510C6">
        <w:t xml:space="preserve">учёт </w:t>
      </w:r>
      <w:r w:rsidRPr="00726BA0">
        <w:t>в качестве нуждающихся в жилых помещениях, предоставляемых по договорам социального найма».</w:t>
      </w:r>
    </w:p>
    <w:p w14:paraId="48ADAF04" w14:textId="51BDDD6D" w:rsidR="00B8228F" w:rsidRPr="00726BA0" w:rsidRDefault="00B8228F" w:rsidP="00B8228F">
      <w:pPr>
        <w:autoSpaceDE w:val="0"/>
        <w:autoSpaceDN w:val="0"/>
        <w:adjustRightInd w:val="0"/>
        <w:spacing w:after="0"/>
        <w:ind w:firstLine="540"/>
        <w:jc w:val="both"/>
      </w:pPr>
      <w:r w:rsidRPr="00726BA0">
        <w:t xml:space="preserve">Сокращенное наименование </w:t>
      </w:r>
      <w:r w:rsidRPr="00726BA0">
        <w:rPr>
          <w:bCs/>
        </w:rPr>
        <w:t>муниципальной услуги:</w:t>
      </w:r>
      <w:r w:rsidRPr="00726BA0">
        <w:t xml:space="preserve"> «Принятие граждан на </w:t>
      </w:r>
      <w:r w:rsidR="005510C6">
        <w:t xml:space="preserve">учёт </w:t>
      </w:r>
      <w:r w:rsidRPr="00726BA0">
        <w:t>в качестве нуждающихся в жилых помещениях».</w:t>
      </w:r>
    </w:p>
    <w:p w14:paraId="4A1FFB6D" w14:textId="77777777" w:rsidR="00B8228F" w:rsidRPr="00726BA0" w:rsidRDefault="00B8228F" w:rsidP="00B8228F">
      <w:pPr>
        <w:autoSpaceDE w:val="0"/>
        <w:autoSpaceDN w:val="0"/>
        <w:adjustRightInd w:val="0"/>
        <w:spacing w:after="0"/>
        <w:ind w:firstLine="540"/>
        <w:jc w:val="both"/>
      </w:pPr>
    </w:p>
    <w:p w14:paraId="47FD6FAC" w14:textId="77777777" w:rsidR="00B8228F" w:rsidRPr="00726BA0" w:rsidRDefault="00B8228F" w:rsidP="00B8228F">
      <w:pPr>
        <w:autoSpaceDE w:val="0"/>
        <w:autoSpaceDN w:val="0"/>
        <w:adjustRightInd w:val="0"/>
        <w:spacing w:after="0"/>
        <w:ind w:firstLine="540"/>
        <w:jc w:val="center"/>
      </w:pPr>
      <w:r w:rsidRPr="00726BA0">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60B1E29D" w14:textId="77777777" w:rsidR="00B8228F" w:rsidRPr="00726BA0" w:rsidRDefault="00B8228F" w:rsidP="00B8228F">
      <w:pPr>
        <w:tabs>
          <w:tab w:val="left" w:pos="567"/>
        </w:tabs>
        <w:spacing w:after="0"/>
        <w:ind w:firstLine="141"/>
        <w:jc w:val="both"/>
      </w:pPr>
      <w:r w:rsidRPr="00726BA0">
        <w:tab/>
        <w:t xml:space="preserve">2.2. Муниципальную услугу предоставляет: администрация муниципального образования </w:t>
      </w:r>
      <w:r>
        <w:t>Ганьковское сельское поселение Тихвинского муниципального района</w:t>
      </w:r>
      <w:r w:rsidRPr="00726BA0">
        <w:t xml:space="preserve"> Ленинградской области.</w:t>
      </w:r>
    </w:p>
    <w:p w14:paraId="234F85AA" w14:textId="77777777" w:rsidR="00B8228F" w:rsidRPr="00726BA0" w:rsidRDefault="00B8228F" w:rsidP="00B8228F">
      <w:pPr>
        <w:spacing w:after="0"/>
        <w:ind w:firstLine="709"/>
        <w:jc w:val="both"/>
      </w:pPr>
      <w:r w:rsidRPr="00726BA0">
        <w:t>В предоставлении муниципальной услуги участвуют:</w:t>
      </w:r>
    </w:p>
    <w:p w14:paraId="3CC7A26D" w14:textId="77777777" w:rsidR="00B8228F" w:rsidRPr="00726BA0" w:rsidRDefault="00B8228F" w:rsidP="00B8228F">
      <w:pPr>
        <w:spacing w:after="0"/>
        <w:ind w:firstLine="709"/>
        <w:jc w:val="both"/>
      </w:pPr>
      <w:r w:rsidRPr="00726BA0">
        <w:t>1) Организация:</w:t>
      </w:r>
    </w:p>
    <w:p w14:paraId="51AEF701" w14:textId="77777777" w:rsidR="00B8228F" w:rsidRPr="00726BA0" w:rsidRDefault="00B8228F" w:rsidP="00B8228F">
      <w:pPr>
        <w:spacing w:after="0"/>
        <w:ind w:firstLine="709"/>
        <w:jc w:val="both"/>
      </w:pPr>
      <w:r w:rsidRPr="00726BA0">
        <w:t xml:space="preserve">администрация муниципального образования </w:t>
      </w:r>
      <w:r>
        <w:t>Ганьковское сельское поселение Тихвинского муниципального района</w:t>
      </w:r>
      <w:r w:rsidRPr="00726BA0">
        <w:t xml:space="preserve"> Ленинградской области;</w:t>
      </w:r>
    </w:p>
    <w:p w14:paraId="4046BF2C" w14:textId="77777777" w:rsidR="00B8228F" w:rsidRPr="00726BA0" w:rsidRDefault="00B8228F" w:rsidP="00B8228F">
      <w:pPr>
        <w:spacing w:after="0"/>
        <w:ind w:firstLine="709"/>
        <w:jc w:val="both"/>
      </w:pPr>
      <w:r w:rsidRPr="00726BA0">
        <w:t xml:space="preserve">2) </w:t>
      </w:r>
      <w:r w:rsidRPr="00726BA0">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726BA0">
        <w:t>(далее – МФЦ);</w:t>
      </w:r>
    </w:p>
    <w:p w14:paraId="7520E4B5" w14:textId="77777777" w:rsidR="00B8228F" w:rsidRPr="00726BA0" w:rsidRDefault="00B8228F" w:rsidP="00B8228F">
      <w:pPr>
        <w:spacing w:after="0"/>
        <w:ind w:firstLine="709"/>
        <w:jc w:val="both"/>
      </w:pPr>
      <w:r w:rsidRPr="00726BA0">
        <w:t>3) Федеральная служба государственной регистрации, кадастра и картографии;</w:t>
      </w:r>
    </w:p>
    <w:p w14:paraId="09F2D8E9" w14:textId="77777777" w:rsidR="00B8228F" w:rsidRPr="00726BA0" w:rsidRDefault="00B8228F" w:rsidP="00B8228F">
      <w:pPr>
        <w:spacing w:after="0"/>
        <w:ind w:firstLine="709"/>
        <w:jc w:val="both"/>
        <w:rPr>
          <w:color w:val="000000"/>
        </w:rPr>
      </w:pPr>
      <w:r w:rsidRPr="00726BA0">
        <w:t xml:space="preserve">4) </w:t>
      </w:r>
      <w:r w:rsidRPr="00726BA0">
        <w:rPr>
          <w:color w:val="000000"/>
        </w:rPr>
        <w:t>Управление по вопросам миграции ГУ МВД России по г. Санкт-Петербургу и Ленинградской области.</w:t>
      </w:r>
    </w:p>
    <w:p w14:paraId="44781E83" w14:textId="77777777" w:rsidR="00B8228F" w:rsidRPr="00726BA0" w:rsidRDefault="00B8228F" w:rsidP="00B8228F">
      <w:pPr>
        <w:spacing w:after="0"/>
        <w:ind w:firstLine="709"/>
        <w:contextualSpacing/>
        <w:jc w:val="both"/>
        <w:rPr>
          <w:rFonts w:eastAsia="Times New Roman"/>
        </w:rPr>
      </w:pPr>
      <w:r w:rsidRPr="00726BA0">
        <w:rPr>
          <w:rFonts w:eastAsia="Times New Roman"/>
        </w:rPr>
        <w:t>5) Министерство внутренних дел Российской Федерации;</w:t>
      </w:r>
    </w:p>
    <w:p w14:paraId="4F376673" w14:textId="77777777" w:rsidR="00B8228F" w:rsidRPr="00726BA0" w:rsidRDefault="00B8228F" w:rsidP="00B8228F">
      <w:pPr>
        <w:spacing w:after="0"/>
        <w:ind w:firstLine="709"/>
        <w:contextualSpacing/>
        <w:jc w:val="both"/>
        <w:rPr>
          <w:rFonts w:eastAsia="Times New Roman"/>
        </w:rPr>
      </w:pPr>
      <w:r w:rsidRPr="00726BA0">
        <w:rPr>
          <w:rFonts w:eastAsia="Times New Roman"/>
        </w:rPr>
        <w:t>6) Фонд пенсионного и социального страхования Российской Федерации;</w:t>
      </w:r>
    </w:p>
    <w:p w14:paraId="1B6221F8" w14:textId="77777777" w:rsidR="00B8228F" w:rsidRPr="00726BA0" w:rsidRDefault="00B8228F" w:rsidP="00B8228F">
      <w:pPr>
        <w:spacing w:after="0"/>
        <w:ind w:firstLine="709"/>
        <w:contextualSpacing/>
        <w:jc w:val="both"/>
      </w:pPr>
      <w:r w:rsidRPr="00726BA0">
        <w:t xml:space="preserve">7) орган, осуществляющий пенсионное обеспечение (за исключением </w:t>
      </w:r>
      <w:r w:rsidRPr="00726BA0">
        <w:rPr>
          <w:rFonts w:eastAsia="Times New Roman"/>
        </w:rPr>
        <w:t>Фонда пенсионного и социального страхования Российской Федерации</w:t>
      </w:r>
      <w:r w:rsidRPr="00726BA0">
        <w:t>);</w:t>
      </w:r>
    </w:p>
    <w:p w14:paraId="1EBDF8EB" w14:textId="77777777" w:rsidR="00B8228F" w:rsidRPr="00726BA0" w:rsidRDefault="00B8228F" w:rsidP="00B8228F">
      <w:pPr>
        <w:spacing w:after="0"/>
        <w:ind w:firstLine="709"/>
        <w:contextualSpacing/>
        <w:jc w:val="both"/>
        <w:rPr>
          <w:rFonts w:eastAsia="Times New Roman"/>
        </w:rPr>
      </w:pPr>
      <w:r w:rsidRPr="00726BA0">
        <w:rPr>
          <w:shd w:val="clear" w:color="auto" w:fill="FFFFFF" w:themeFill="background1"/>
        </w:rPr>
        <w:lastRenderedPageBreak/>
        <w:t>8) орган государственной службы занятости</w:t>
      </w:r>
    </w:p>
    <w:p w14:paraId="79031055" w14:textId="77777777" w:rsidR="00B8228F" w:rsidRPr="00726BA0" w:rsidRDefault="00B8228F" w:rsidP="00B8228F">
      <w:pPr>
        <w:spacing w:after="0"/>
        <w:ind w:firstLine="709"/>
        <w:jc w:val="both"/>
      </w:pPr>
      <w:r w:rsidRPr="00726BA0">
        <w:t>9) Федеральная налоговая служба;</w:t>
      </w:r>
    </w:p>
    <w:p w14:paraId="0596793B" w14:textId="77777777" w:rsidR="00B8228F" w:rsidRPr="00726BA0" w:rsidRDefault="00B8228F" w:rsidP="00B8228F">
      <w:pPr>
        <w:spacing w:after="0"/>
        <w:ind w:firstLine="709"/>
        <w:jc w:val="both"/>
      </w:pPr>
      <w:r w:rsidRPr="00726BA0">
        <w:t>10) Федеральная служба судебных приставов;</w:t>
      </w:r>
    </w:p>
    <w:p w14:paraId="78B572B8" w14:textId="77777777" w:rsidR="00B8228F" w:rsidRPr="00726BA0" w:rsidRDefault="00B8228F" w:rsidP="00B8228F">
      <w:pPr>
        <w:spacing w:after="0"/>
        <w:ind w:firstLine="709"/>
        <w:jc w:val="both"/>
      </w:pPr>
      <w:r w:rsidRPr="00726BA0">
        <w:t>11) Федеральная служба исполнения наказаний;</w:t>
      </w:r>
    </w:p>
    <w:p w14:paraId="63FEF613" w14:textId="77777777" w:rsidR="00B8228F" w:rsidRPr="00726BA0" w:rsidRDefault="00B8228F" w:rsidP="00B8228F">
      <w:pPr>
        <w:spacing w:after="0"/>
        <w:ind w:firstLine="709"/>
        <w:jc w:val="both"/>
      </w:pPr>
      <w:r w:rsidRPr="00726BA0">
        <w:t>12) Министерство обороны Российской Федерации и подведомственные ему учреждения;</w:t>
      </w:r>
    </w:p>
    <w:p w14:paraId="47333335" w14:textId="77777777" w:rsidR="00B8228F" w:rsidRPr="00726BA0" w:rsidRDefault="00B8228F" w:rsidP="00B8228F">
      <w:pPr>
        <w:spacing w:after="0"/>
        <w:ind w:firstLine="709"/>
        <w:jc w:val="both"/>
      </w:pPr>
      <w:r w:rsidRPr="00726BA0">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2405F35" w14:textId="77777777" w:rsidR="00B8228F" w:rsidRPr="00726BA0" w:rsidRDefault="00B8228F" w:rsidP="00B8228F">
      <w:pPr>
        <w:spacing w:after="0"/>
        <w:ind w:firstLine="709"/>
        <w:jc w:val="both"/>
      </w:pPr>
      <w:r w:rsidRPr="00726BA0">
        <w:t>Заявление на получение муниципальной услуги с комплектом документов принимается:</w:t>
      </w:r>
    </w:p>
    <w:p w14:paraId="4A913DC2" w14:textId="77777777" w:rsidR="00B8228F" w:rsidRPr="00726BA0" w:rsidRDefault="00B8228F" w:rsidP="00B8228F">
      <w:pPr>
        <w:spacing w:after="0"/>
        <w:ind w:firstLine="709"/>
        <w:jc w:val="both"/>
      </w:pPr>
      <w:r w:rsidRPr="00726BA0">
        <w:t>1) при личной явке:</w:t>
      </w:r>
    </w:p>
    <w:p w14:paraId="40FB1C95" w14:textId="77777777" w:rsidR="00B8228F" w:rsidRPr="00726BA0" w:rsidRDefault="00B8228F" w:rsidP="00B8228F">
      <w:pPr>
        <w:spacing w:after="0"/>
        <w:ind w:firstLine="709"/>
        <w:jc w:val="both"/>
      </w:pPr>
      <w:r w:rsidRPr="00726BA0">
        <w:t>в ОМСУ/Организацию, в филиалах, отделах, удаленных рабочих мест ГБУ ЛО «МФЦ»;</w:t>
      </w:r>
    </w:p>
    <w:p w14:paraId="7C84698D" w14:textId="77777777" w:rsidR="00B8228F" w:rsidRPr="00726BA0" w:rsidRDefault="00B8228F" w:rsidP="00B8228F">
      <w:pPr>
        <w:spacing w:after="0"/>
        <w:ind w:firstLine="709"/>
        <w:jc w:val="both"/>
      </w:pPr>
      <w:r w:rsidRPr="00726BA0">
        <w:t>2) без личной явки:</w:t>
      </w:r>
    </w:p>
    <w:p w14:paraId="7ED235DD" w14:textId="77777777" w:rsidR="00B8228F" w:rsidRPr="00726BA0" w:rsidRDefault="00B8228F" w:rsidP="00B8228F">
      <w:pPr>
        <w:spacing w:after="0"/>
        <w:ind w:firstLine="709"/>
        <w:jc w:val="both"/>
      </w:pPr>
      <w:r w:rsidRPr="00726BA0">
        <w:t>- в электронной форме через личный кабинет заявителя на ПГУ ЛО/ЕПГУ могут обратиться заявители в отношении услуги:</w:t>
      </w:r>
    </w:p>
    <w:p w14:paraId="61695200" w14:textId="77777777" w:rsidR="00B8228F" w:rsidRPr="00726BA0" w:rsidRDefault="00B8228F" w:rsidP="00B8228F">
      <w:pPr>
        <w:spacing w:after="0"/>
        <w:ind w:firstLine="709"/>
        <w:jc w:val="both"/>
      </w:pPr>
      <w:r w:rsidRPr="00726BA0">
        <w:t xml:space="preserve">1.2.1:– все граждане, имеющие основания; </w:t>
      </w:r>
    </w:p>
    <w:p w14:paraId="207BA770" w14:textId="77777777" w:rsidR="00B8228F" w:rsidRPr="00726BA0" w:rsidRDefault="00B8228F" w:rsidP="00B8228F">
      <w:pPr>
        <w:spacing w:after="0"/>
        <w:ind w:firstLine="709"/>
        <w:jc w:val="both"/>
      </w:pPr>
      <w:r w:rsidRPr="00726BA0">
        <w:t xml:space="preserve">1.2.2 .– все граждане, имеющие основания. </w:t>
      </w:r>
    </w:p>
    <w:p w14:paraId="42D33A92" w14:textId="77777777" w:rsidR="00B8228F" w:rsidRPr="00726BA0" w:rsidRDefault="00B8228F" w:rsidP="00B8228F">
      <w:pPr>
        <w:spacing w:after="0"/>
        <w:ind w:firstLine="709"/>
        <w:jc w:val="both"/>
      </w:pPr>
      <w:r w:rsidRPr="00726BA0">
        <w:t>Заявитель может записаться на прием для подачи заявления о предоставлении услуги следующими способами:</w:t>
      </w:r>
    </w:p>
    <w:p w14:paraId="3C7AC66F" w14:textId="77777777" w:rsidR="00B8228F" w:rsidRPr="00726BA0" w:rsidRDefault="00B8228F" w:rsidP="00B8228F">
      <w:pPr>
        <w:spacing w:after="0"/>
        <w:ind w:firstLine="709"/>
        <w:jc w:val="both"/>
      </w:pPr>
      <w:r w:rsidRPr="00726BA0">
        <w:t>Заявитель может записаться на прием для подачи заявления о предоставлении услуги следующими способами:</w:t>
      </w:r>
    </w:p>
    <w:p w14:paraId="4D1B7088" w14:textId="77777777" w:rsidR="00B8228F" w:rsidRPr="00726BA0" w:rsidRDefault="00B8228F" w:rsidP="00B8228F">
      <w:pPr>
        <w:spacing w:after="0"/>
        <w:ind w:firstLine="709"/>
        <w:jc w:val="both"/>
      </w:pPr>
      <w:r w:rsidRPr="00726BA0">
        <w:t>1) посредством ПГУ ЛО/ЕПГУ – МФЦ;</w:t>
      </w:r>
    </w:p>
    <w:p w14:paraId="30B8F3F0" w14:textId="77777777" w:rsidR="00B8228F" w:rsidRPr="00726BA0" w:rsidRDefault="00B8228F" w:rsidP="00B8228F">
      <w:pPr>
        <w:spacing w:after="0"/>
        <w:ind w:firstLine="709"/>
        <w:jc w:val="both"/>
      </w:pPr>
      <w:r w:rsidRPr="00726BA0">
        <w:t>2) по телефону – в МФЦ, в ОМСУ/Организацию;</w:t>
      </w:r>
    </w:p>
    <w:p w14:paraId="4273128F" w14:textId="77777777" w:rsidR="00B8228F" w:rsidRPr="00726BA0" w:rsidRDefault="00B8228F" w:rsidP="00B8228F">
      <w:pPr>
        <w:spacing w:after="0"/>
        <w:ind w:firstLine="709"/>
        <w:jc w:val="both"/>
      </w:pPr>
      <w:r w:rsidRPr="00726BA0">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539BBFA8" w14:textId="45C2A6BD" w:rsidR="00B8228F" w:rsidRPr="00726BA0" w:rsidRDefault="00B8228F" w:rsidP="00B8228F">
      <w:pPr>
        <w:autoSpaceDE w:val="0"/>
        <w:autoSpaceDN w:val="0"/>
        <w:adjustRightInd w:val="0"/>
        <w:spacing w:after="0"/>
        <w:ind w:firstLine="540"/>
        <w:jc w:val="both"/>
      </w:pPr>
      <w:r w:rsidRPr="00726BA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w:t>
      </w:r>
      <w:r w:rsidR="005510C6">
        <w:t>№ </w:t>
      </w:r>
      <w:r w:rsidRPr="00726BA0">
        <w:t>210-ФЗ «Об организации предоставления государственных и муниципальных услуг».</w:t>
      </w:r>
    </w:p>
    <w:p w14:paraId="1914635B" w14:textId="77777777" w:rsidR="00B8228F" w:rsidRPr="00726BA0" w:rsidRDefault="00B8228F" w:rsidP="00B8228F">
      <w:pPr>
        <w:autoSpaceDE w:val="0"/>
        <w:autoSpaceDN w:val="0"/>
        <w:adjustRightInd w:val="0"/>
        <w:spacing w:after="0"/>
        <w:ind w:firstLine="540"/>
        <w:jc w:val="both"/>
      </w:pPr>
      <w:bookmarkStart w:id="0" w:name="Par5"/>
      <w:bookmarkEnd w:id="0"/>
      <w:r w:rsidRPr="00726BA0">
        <w:t>2.2.2. При предоставлении муниципальной услуги в электронной форме идентификация и аутентификация могут осуществляться посредством:</w:t>
      </w:r>
    </w:p>
    <w:p w14:paraId="3E344CEF" w14:textId="77777777" w:rsidR="00B8228F" w:rsidRPr="00726BA0" w:rsidRDefault="00B8228F" w:rsidP="00B8228F">
      <w:pPr>
        <w:autoSpaceDE w:val="0"/>
        <w:autoSpaceDN w:val="0"/>
        <w:adjustRightInd w:val="0"/>
        <w:spacing w:after="0"/>
        <w:ind w:firstLine="540"/>
        <w:jc w:val="both"/>
      </w:pPr>
      <w:r w:rsidRPr="00726BA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785379" w14:textId="77777777" w:rsidR="00B8228F" w:rsidRPr="00726BA0" w:rsidRDefault="00B8228F" w:rsidP="00B8228F">
      <w:pPr>
        <w:autoSpaceDE w:val="0"/>
        <w:autoSpaceDN w:val="0"/>
        <w:adjustRightInd w:val="0"/>
        <w:spacing w:after="0"/>
        <w:ind w:firstLine="540"/>
        <w:jc w:val="both"/>
      </w:pPr>
      <w:r w:rsidRPr="00726BA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274350" w14:textId="77777777" w:rsidR="00B8228F" w:rsidRPr="00726BA0" w:rsidRDefault="00B8228F" w:rsidP="00B8228F">
      <w:pPr>
        <w:autoSpaceDE w:val="0"/>
        <w:autoSpaceDN w:val="0"/>
        <w:adjustRightInd w:val="0"/>
        <w:spacing w:after="0"/>
        <w:ind w:firstLine="540"/>
        <w:jc w:val="both"/>
      </w:pPr>
    </w:p>
    <w:p w14:paraId="234E45BB" w14:textId="77777777" w:rsidR="00B8228F" w:rsidRPr="00726BA0" w:rsidRDefault="00B8228F" w:rsidP="00B8228F">
      <w:pPr>
        <w:spacing w:after="0"/>
        <w:jc w:val="center"/>
      </w:pPr>
      <w:r w:rsidRPr="00726BA0">
        <w:t>Результат предоставления муниципальной услуги, а также способы получения результата</w:t>
      </w:r>
    </w:p>
    <w:p w14:paraId="0CD5DF78" w14:textId="77777777" w:rsidR="00B8228F" w:rsidRPr="00726BA0" w:rsidRDefault="00B8228F" w:rsidP="00B8228F">
      <w:pPr>
        <w:spacing w:after="0"/>
        <w:ind w:firstLine="709"/>
        <w:jc w:val="both"/>
      </w:pPr>
      <w:r w:rsidRPr="00726BA0">
        <w:t xml:space="preserve">2.3. Результатом предоставления муниципальной услуги является:  </w:t>
      </w:r>
    </w:p>
    <w:p w14:paraId="03EAAB7B" w14:textId="77777777" w:rsidR="00B8228F" w:rsidRPr="00726BA0" w:rsidRDefault="00B8228F" w:rsidP="00B8228F">
      <w:pPr>
        <w:spacing w:after="0"/>
        <w:ind w:firstLine="709"/>
        <w:jc w:val="both"/>
      </w:pPr>
      <w:r w:rsidRPr="00726BA0">
        <w:t>в отношении услуги 1.2.1.:</w:t>
      </w:r>
    </w:p>
    <w:p w14:paraId="5CC13997" w14:textId="06017CF8" w:rsidR="00B8228F" w:rsidRPr="00726BA0" w:rsidRDefault="00B8228F" w:rsidP="00B8228F">
      <w:pPr>
        <w:spacing w:after="0"/>
        <w:ind w:firstLine="709"/>
        <w:jc w:val="both"/>
      </w:pPr>
      <w:r w:rsidRPr="00726BA0">
        <w:t xml:space="preserve">- решение в форме ненормативного правового акта о принятии на </w:t>
      </w:r>
      <w:r w:rsidR="005510C6">
        <w:t xml:space="preserve">учёт </w:t>
      </w:r>
      <w:r w:rsidRPr="00726BA0">
        <w:t xml:space="preserve">в качестве нуждающихся в жилых помещениях, предоставляемых по договору социального найма, согласно приложению </w:t>
      </w:r>
      <w:r w:rsidR="005510C6">
        <w:t>№ </w:t>
      </w:r>
      <w:r w:rsidR="00AC332B">
        <w:t>3</w:t>
      </w:r>
      <w:r w:rsidRPr="00726BA0">
        <w:t>;</w:t>
      </w:r>
    </w:p>
    <w:p w14:paraId="7BCB40A0" w14:textId="48CDC3CF" w:rsidR="00B8228F" w:rsidRPr="00726BA0" w:rsidRDefault="00B8228F" w:rsidP="00B8228F">
      <w:pPr>
        <w:spacing w:after="0"/>
        <w:ind w:firstLine="709"/>
        <w:jc w:val="both"/>
      </w:pPr>
      <w:r w:rsidRPr="00726BA0">
        <w:lastRenderedPageBreak/>
        <w:t xml:space="preserve"> (каждое муниципальное образование разрабатывает и утверждает самостоятельно форму, шаблон указан в приложении </w:t>
      </w:r>
      <w:r w:rsidR="005510C6">
        <w:t>№ </w:t>
      </w:r>
      <w:r w:rsidRPr="00726BA0">
        <w:t>5);</w:t>
      </w:r>
    </w:p>
    <w:p w14:paraId="3F7B341C" w14:textId="35996529" w:rsidR="00B8228F" w:rsidRPr="00726BA0" w:rsidRDefault="00B8228F" w:rsidP="00B8228F">
      <w:pPr>
        <w:spacing w:after="0"/>
        <w:ind w:firstLine="709"/>
        <w:jc w:val="both"/>
      </w:pPr>
      <w:r w:rsidRPr="00726BA0">
        <w:t xml:space="preserve">- решение в форме ненормативного правового акта об отказе в принятии на </w:t>
      </w:r>
      <w:r w:rsidR="005510C6">
        <w:t xml:space="preserve">учёт </w:t>
      </w:r>
      <w:r w:rsidRPr="00726BA0">
        <w:t xml:space="preserve">в качестве нуждающихся в жилых помещениях, предоставляемых по договорам социального найма, согласно приложению </w:t>
      </w:r>
      <w:r w:rsidR="005510C6">
        <w:t>№ </w:t>
      </w:r>
      <w:r w:rsidR="00AC332B">
        <w:t>4.2</w:t>
      </w:r>
    </w:p>
    <w:p w14:paraId="748AE4EB" w14:textId="2051F243" w:rsidR="00B8228F" w:rsidRPr="00726BA0" w:rsidRDefault="00B8228F" w:rsidP="00B8228F">
      <w:pPr>
        <w:spacing w:after="0"/>
        <w:ind w:firstLine="708"/>
        <w:jc w:val="both"/>
      </w:pPr>
      <w:r w:rsidRPr="00726BA0">
        <w:t xml:space="preserve">(каждое муниципальное образование разрабатывает и утверждает самостоятельно форму, шаблон указан в приложении </w:t>
      </w:r>
      <w:r w:rsidR="005510C6">
        <w:t>№ </w:t>
      </w:r>
      <w:r w:rsidRPr="00726BA0">
        <w:t>6);</w:t>
      </w:r>
    </w:p>
    <w:p w14:paraId="0F7D07E8" w14:textId="77777777" w:rsidR="00B8228F" w:rsidRPr="00726BA0" w:rsidRDefault="00B8228F" w:rsidP="00B8228F">
      <w:pPr>
        <w:spacing w:after="0"/>
        <w:ind w:firstLine="708"/>
        <w:jc w:val="both"/>
      </w:pPr>
      <w:r w:rsidRPr="00726BA0">
        <w:t>- реестровая запись в соответствии с категорией заявителя (при технической реализации);</w:t>
      </w:r>
    </w:p>
    <w:p w14:paraId="4AA4FE90" w14:textId="77777777" w:rsidR="00B8228F" w:rsidRPr="00726BA0" w:rsidRDefault="00B8228F" w:rsidP="00B8228F">
      <w:pPr>
        <w:spacing w:after="0"/>
        <w:ind w:firstLine="709"/>
        <w:jc w:val="both"/>
      </w:pPr>
      <w:r w:rsidRPr="00726BA0">
        <w:t>в отношении услуги 1.2.2.:</w:t>
      </w:r>
    </w:p>
    <w:p w14:paraId="36C6A564" w14:textId="0AA13CAA" w:rsidR="00B8228F" w:rsidRPr="00726BA0" w:rsidRDefault="00B8228F" w:rsidP="00B8228F">
      <w:pPr>
        <w:spacing w:after="0"/>
        <w:ind w:firstLine="708"/>
        <w:jc w:val="both"/>
      </w:pPr>
      <w:r w:rsidRPr="00726BA0">
        <w:t xml:space="preserve">- решение в форме </w:t>
      </w:r>
      <w:r w:rsidRPr="00726BA0">
        <w:rPr>
          <w:i/>
        </w:rPr>
        <w:t>уведомления</w:t>
      </w:r>
      <w:r w:rsidRPr="00726BA0">
        <w:t xml:space="preserve"> об очередности предоставления жилых помещений по договору социального найма согласно приложению </w:t>
      </w:r>
      <w:r w:rsidR="005510C6">
        <w:t>№ </w:t>
      </w:r>
      <w:r w:rsidR="00AC332B">
        <w:t>5</w:t>
      </w:r>
      <w:r w:rsidRPr="00726BA0">
        <w:t>;</w:t>
      </w:r>
    </w:p>
    <w:p w14:paraId="7DC3C750" w14:textId="49E4F4B1" w:rsidR="00B8228F" w:rsidRPr="00726BA0" w:rsidRDefault="00B8228F" w:rsidP="00B8228F">
      <w:pPr>
        <w:spacing w:after="0"/>
        <w:ind w:firstLine="708"/>
        <w:jc w:val="both"/>
      </w:pPr>
      <w:r w:rsidRPr="00726BA0">
        <w:t xml:space="preserve">- решение в форме </w:t>
      </w:r>
      <w:r w:rsidRPr="00726BA0">
        <w:rPr>
          <w:i/>
        </w:rPr>
        <w:t xml:space="preserve">уведомления </w:t>
      </w:r>
      <w:r w:rsidRPr="00726BA0">
        <w:t xml:space="preserve">об отказе в предоставлении информации об очередности предоставления жилых помещений по договору социального найма согласно приложению </w:t>
      </w:r>
      <w:r w:rsidR="005510C6">
        <w:t>№ </w:t>
      </w:r>
      <w:r w:rsidR="00AC332B">
        <w:t>5.1</w:t>
      </w:r>
      <w:r w:rsidRPr="00726BA0">
        <w:t>;</w:t>
      </w:r>
    </w:p>
    <w:p w14:paraId="5AC24E08" w14:textId="77777777" w:rsidR="00B8228F" w:rsidRPr="00726BA0" w:rsidRDefault="00B8228F" w:rsidP="00B8228F">
      <w:pPr>
        <w:spacing w:after="0"/>
        <w:ind w:firstLine="709"/>
        <w:jc w:val="both"/>
      </w:pPr>
      <w:r w:rsidRPr="00726BA0">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B38806A" w14:textId="77777777" w:rsidR="00B8228F" w:rsidRPr="00726BA0" w:rsidRDefault="00B8228F" w:rsidP="00B8228F">
      <w:pPr>
        <w:spacing w:after="0"/>
        <w:ind w:firstLine="709"/>
        <w:jc w:val="both"/>
      </w:pPr>
      <w:r w:rsidRPr="00726BA0">
        <w:t>1) при личной явке:</w:t>
      </w:r>
    </w:p>
    <w:p w14:paraId="71A357D8" w14:textId="77777777" w:rsidR="00B8228F" w:rsidRPr="00726BA0" w:rsidRDefault="00B8228F" w:rsidP="00B8228F">
      <w:pPr>
        <w:spacing w:after="0"/>
        <w:ind w:firstLine="709"/>
        <w:jc w:val="both"/>
      </w:pPr>
      <w:r w:rsidRPr="00726BA0">
        <w:t>В ОМСУ, в филиалах, отделах, удаленных рабочих местах МФЦ;</w:t>
      </w:r>
    </w:p>
    <w:p w14:paraId="226DE4B1" w14:textId="77777777" w:rsidR="00B8228F" w:rsidRPr="00726BA0" w:rsidRDefault="00B8228F" w:rsidP="00B8228F">
      <w:pPr>
        <w:spacing w:after="0"/>
        <w:ind w:firstLine="709"/>
        <w:jc w:val="both"/>
      </w:pPr>
      <w:r w:rsidRPr="00726BA0">
        <w:t>2) без личной явки:</w:t>
      </w:r>
    </w:p>
    <w:p w14:paraId="6CEB3171" w14:textId="77777777" w:rsidR="00B8228F" w:rsidRPr="00726BA0" w:rsidRDefault="00B8228F" w:rsidP="00B8228F">
      <w:pPr>
        <w:spacing w:after="0"/>
        <w:ind w:firstLine="709"/>
        <w:jc w:val="both"/>
      </w:pPr>
      <w:r w:rsidRPr="00726BA0">
        <w:t>в электронной форме через личный кабинет заявителя на ПГУ ЛО/ЕПГУ;</w:t>
      </w:r>
    </w:p>
    <w:p w14:paraId="15D49F69" w14:textId="77777777" w:rsidR="00B8228F" w:rsidRPr="00726BA0" w:rsidRDefault="00B8228F" w:rsidP="00B8228F">
      <w:pPr>
        <w:spacing w:after="0"/>
        <w:ind w:firstLine="709"/>
        <w:jc w:val="both"/>
      </w:pPr>
      <w:r w:rsidRPr="00726BA0">
        <w:t xml:space="preserve">на электронную почту; </w:t>
      </w:r>
    </w:p>
    <w:p w14:paraId="18F42D3A" w14:textId="77777777" w:rsidR="00B8228F" w:rsidRPr="00726BA0" w:rsidRDefault="00B8228F" w:rsidP="00B8228F">
      <w:pPr>
        <w:spacing w:after="0"/>
        <w:ind w:firstLine="709"/>
        <w:jc w:val="both"/>
      </w:pPr>
      <w:r w:rsidRPr="00726BA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A77D8BE" w14:textId="77777777" w:rsidR="00B8228F" w:rsidRPr="00286781" w:rsidRDefault="00B8228F" w:rsidP="00B8228F">
      <w:pPr>
        <w:autoSpaceDE w:val="0"/>
        <w:autoSpaceDN w:val="0"/>
        <w:adjustRightInd w:val="0"/>
        <w:spacing w:after="0"/>
        <w:ind w:firstLine="709"/>
        <w:jc w:val="both"/>
      </w:pPr>
      <w:r w:rsidRPr="00286781">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14:paraId="12C2E697" w14:textId="77777777" w:rsidR="00B8228F" w:rsidRPr="00286781" w:rsidRDefault="00B8228F" w:rsidP="00B8228F">
      <w:pPr>
        <w:autoSpaceDE w:val="0"/>
        <w:autoSpaceDN w:val="0"/>
        <w:adjustRightInd w:val="0"/>
        <w:spacing w:after="0"/>
        <w:ind w:firstLine="709"/>
        <w:jc w:val="both"/>
      </w:pPr>
      <w:r w:rsidRPr="00286781">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A14E21B" w14:textId="6FF75F46" w:rsidR="00B8228F" w:rsidRPr="00726BA0" w:rsidRDefault="00B8228F" w:rsidP="00B8228F">
      <w:pPr>
        <w:spacing w:after="0"/>
        <w:ind w:firstLine="709"/>
        <w:jc w:val="both"/>
      </w:pPr>
      <w:r w:rsidRPr="00286781">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5510C6">
        <w:t>учёт</w:t>
      </w:r>
      <w:r w:rsidRPr="00286781">
        <w:t xml:space="preserve">ом требования, предусмотренного </w:t>
      </w:r>
      <w:hyperlink w:anchor="Par2" w:history="1">
        <w:r w:rsidRPr="00286781">
          <w:t>частью 3</w:t>
        </w:r>
      </w:hyperlink>
      <w:r w:rsidRPr="00286781">
        <w:t xml:space="preserve"> статьи 5 Федерального закона от 27.07.2010 </w:t>
      </w:r>
      <w:r w:rsidR="005510C6">
        <w:t>№ </w:t>
      </w:r>
      <w:r w:rsidRPr="00286781">
        <w:t>210-ФЗ «Об организации предоставления государственных и муниципальных услуг».</w:t>
      </w:r>
    </w:p>
    <w:p w14:paraId="6E3308F0" w14:textId="77777777" w:rsidR="00B8228F" w:rsidRPr="00726BA0" w:rsidRDefault="00B8228F" w:rsidP="00B8228F">
      <w:pPr>
        <w:autoSpaceDE w:val="0"/>
        <w:autoSpaceDN w:val="0"/>
        <w:adjustRightInd w:val="0"/>
        <w:spacing w:after="0"/>
        <w:ind w:firstLine="540"/>
        <w:jc w:val="center"/>
      </w:pPr>
    </w:p>
    <w:p w14:paraId="36EAC4F1" w14:textId="77777777" w:rsidR="00286781" w:rsidRDefault="00286781" w:rsidP="00B8228F">
      <w:pPr>
        <w:autoSpaceDE w:val="0"/>
        <w:autoSpaceDN w:val="0"/>
        <w:adjustRightInd w:val="0"/>
        <w:spacing w:after="0"/>
        <w:ind w:firstLine="540"/>
        <w:jc w:val="center"/>
      </w:pPr>
    </w:p>
    <w:p w14:paraId="67921ECD" w14:textId="77777777" w:rsidR="00B8228F" w:rsidRPr="00726BA0" w:rsidRDefault="00B8228F" w:rsidP="00B8228F">
      <w:pPr>
        <w:autoSpaceDE w:val="0"/>
        <w:autoSpaceDN w:val="0"/>
        <w:adjustRightInd w:val="0"/>
        <w:spacing w:after="0"/>
        <w:ind w:firstLine="540"/>
        <w:jc w:val="center"/>
      </w:pPr>
      <w:r w:rsidRPr="00726BA0">
        <w:lastRenderedPageBreak/>
        <w:t>Срок предоставления муниципальной услуги</w:t>
      </w:r>
    </w:p>
    <w:p w14:paraId="6BB482B9" w14:textId="77777777" w:rsidR="00B8228F" w:rsidRPr="00726BA0" w:rsidRDefault="00B8228F" w:rsidP="00B8228F">
      <w:pPr>
        <w:autoSpaceDE w:val="0"/>
        <w:autoSpaceDN w:val="0"/>
        <w:adjustRightInd w:val="0"/>
        <w:spacing w:after="0"/>
      </w:pPr>
    </w:p>
    <w:p w14:paraId="0707F4C3" w14:textId="77777777" w:rsidR="00B8228F" w:rsidRPr="00726BA0" w:rsidRDefault="00B8228F" w:rsidP="00B8228F">
      <w:pPr>
        <w:spacing w:after="0"/>
        <w:ind w:firstLine="709"/>
        <w:jc w:val="both"/>
      </w:pPr>
      <w:r w:rsidRPr="00726BA0">
        <w:t>2.4. Срок предоставления муниципальной услуги:</w:t>
      </w:r>
    </w:p>
    <w:p w14:paraId="57459290" w14:textId="73B05D5D" w:rsidR="00B8228F" w:rsidRPr="00726BA0" w:rsidRDefault="00B8228F" w:rsidP="00B8228F">
      <w:pPr>
        <w:spacing w:after="0"/>
        <w:ind w:firstLine="709"/>
        <w:jc w:val="both"/>
      </w:pPr>
      <w:r w:rsidRPr="00726BA0">
        <w:t xml:space="preserve"> - о принятии граждан на </w:t>
      </w:r>
      <w:r w:rsidR="005510C6">
        <w:t xml:space="preserve">учёт </w:t>
      </w:r>
      <w:r w:rsidRPr="00726BA0">
        <w:t>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14:paraId="23148138" w14:textId="77777777" w:rsidR="00B8228F" w:rsidRPr="00726BA0" w:rsidRDefault="00B8228F" w:rsidP="00B8228F">
      <w:pPr>
        <w:spacing w:after="0"/>
        <w:ind w:firstLine="709"/>
        <w:jc w:val="both"/>
      </w:pPr>
      <w:r w:rsidRPr="00726BA0">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14:paraId="64AE1231" w14:textId="77777777" w:rsidR="00B8228F" w:rsidRPr="00726BA0" w:rsidRDefault="00B8228F" w:rsidP="00B8228F">
      <w:pPr>
        <w:autoSpaceDE w:val="0"/>
        <w:autoSpaceDN w:val="0"/>
        <w:adjustRightInd w:val="0"/>
        <w:spacing w:after="0"/>
        <w:ind w:firstLine="540"/>
        <w:jc w:val="center"/>
      </w:pPr>
    </w:p>
    <w:p w14:paraId="04FCBB45" w14:textId="77777777" w:rsidR="00B8228F" w:rsidRPr="00726BA0" w:rsidRDefault="00B8228F" w:rsidP="00B8228F">
      <w:pPr>
        <w:autoSpaceDE w:val="0"/>
        <w:autoSpaceDN w:val="0"/>
        <w:adjustRightInd w:val="0"/>
        <w:spacing w:after="0"/>
        <w:ind w:firstLine="540"/>
        <w:jc w:val="center"/>
      </w:pPr>
      <w:r w:rsidRPr="00726BA0">
        <w:t>Правовые основания для предоставления государственной услуги</w:t>
      </w:r>
    </w:p>
    <w:p w14:paraId="6EA8F4E5" w14:textId="77777777" w:rsidR="00B8228F" w:rsidRPr="00726BA0" w:rsidRDefault="00B8228F" w:rsidP="00B8228F">
      <w:pPr>
        <w:autoSpaceDE w:val="0"/>
        <w:autoSpaceDN w:val="0"/>
        <w:adjustRightInd w:val="0"/>
        <w:spacing w:after="0"/>
        <w:ind w:firstLine="540"/>
        <w:jc w:val="center"/>
      </w:pPr>
    </w:p>
    <w:p w14:paraId="62C7E32F" w14:textId="77777777" w:rsidR="00B8228F" w:rsidRPr="00726BA0" w:rsidRDefault="00B8228F" w:rsidP="00B8228F">
      <w:pPr>
        <w:spacing w:after="0"/>
        <w:ind w:firstLine="709"/>
        <w:jc w:val="both"/>
      </w:pPr>
      <w:r w:rsidRPr="00726BA0">
        <w:t>2.5. Правовые основания для предоставления муниципальной услуги:</w:t>
      </w:r>
    </w:p>
    <w:p w14:paraId="296374CB" w14:textId="77777777" w:rsidR="00B8228F" w:rsidRPr="00726BA0" w:rsidRDefault="00B8228F" w:rsidP="00B8228F">
      <w:pPr>
        <w:pStyle w:val="af"/>
        <w:numPr>
          <w:ilvl w:val="0"/>
          <w:numId w:val="2"/>
        </w:numPr>
        <w:ind w:left="0" w:firstLine="709"/>
        <w:jc w:val="both"/>
      </w:pPr>
      <w:r w:rsidRPr="00726BA0">
        <w:t>Конституция Российской Федерации;</w:t>
      </w:r>
    </w:p>
    <w:p w14:paraId="678446BE" w14:textId="77777777" w:rsidR="00B8228F" w:rsidRPr="00726BA0" w:rsidRDefault="00B8228F" w:rsidP="00B8228F">
      <w:pPr>
        <w:pStyle w:val="af"/>
        <w:numPr>
          <w:ilvl w:val="0"/>
          <w:numId w:val="2"/>
        </w:numPr>
        <w:tabs>
          <w:tab w:val="left" w:pos="0"/>
        </w:tabs>
        <w:ind w:left="0" w:firstLine="709"/>
        <w:jc w:val="both"/>
      </w:pPr>
      <w:r w:rsidRPr="00726BA0">
        <w:t>Гражданский кодекс Российской Федерации;</w:t>
      </w:r>
    </w:p>
    <w:p w14:paraId="589ACD4D" w14:textId="77777777" w:rsidR="00B8228F" w:rsidRPr="00726BA0" w:rsidRDefault="00B8228F" w:rsidP="00B8228F">
      <w:pPr>
        <w:pStyle w:val="af"/>
        <w:numPr>
          <w:ilvl w:val="0"/>
          <w:numId w:val="2"/>
        </w:numPr>
        <w:ind w:left="0" w:firstLine="709"/>
        <w:jc w:val="both"/>
      </w:pPr>
      <w:r w:rsidRPr="00726BA0">
        <w:t>Жилищный кодекс Российской Федерации;</w:t>
      </w:r>
    </w:p>
    <w:p w14:paraId="45C2DA7D" w14:textId="0656D24C" w:rsidR="00B8228F" w:rsidRPr="00726BA0" w:rsidRDefault="00B8228F" w:rsidP="00B8228F">
      <w:pPr>
        <w:pStyle w:val="af"/>
        <w:numPr>
          <w:ilvl w:val="0"/>
          <w:numId w:val="2"/>
        </w:numPr>
        <w:ind w:left="0" w:firstLine="709"/>
        <w:jc w:val="both"/>
      </w:pPr>
      <w:r w:rsidRPr="00726BA0">
        <w:t xml:space="preserve">Федеральный закон от 29.12.2004 </w:t>
      </w:r>
      <w:r w:rsidR="005510C6">
        <w:t>№ </w:t>
      </w:r>
      <w:r w:rsidRPr="00726BA0">
        <w:t>189-ФЗ «О введении в действие Жилищного кодекса Российской Федерации»;</w:t>
      </w:r>
    </w:p>
    <w:p w14:paraId="5F44CD3E" w14:textId="4821A105" w:rsidR="00B8228F" w:rsidRPr="00726BA0" w:rsidRDefault="00B8228F" w:rsidP="00B8228F">
      <w:pPr>
        <w:pStyle w:val="af"/>
        <w:numPr>
          <w:ilvl w:val="0"/>
          <w:numId w:val="2"/>
        </w:numPr>
        <w:tabs>
          <w:tab w:val="left" w:pos="0"/>
        </w:tabs>
        <w:ind w:left="0" w:firstLine="709"/>
        <w:jc w:val="both"/>
      </w:pPr>
      <w:r w:rsidRPr="00726BA0">
        <w:t xml:space="preserve">Федеральный закон Российской Федерации от 06.10.2003 </w:t>
      </w:r>
      <w:r w:rsidR="005510C6">
        <w:t>№ </w:t>
      </w:r>
      <w:r w:rsidRPr="00726BA0">
        <w:t>131-ФЗ «Об общих принципах организации местного самоуправления в Российской Федерации»;</w:t>
      </w:r>
    </w:p>
    <w:p w14:paraId="6D82A993" w14:textId="06CF36B4" w:rsidR="00B8228F" w:rsidRPr="00726BA0" w:rsidRDefault="00B8228F" w:rsidP="00B8228F">
      <w:pPr>
        <w:pStyle w:val="af"/>
        <w:tabs>
          <w:tab w:val="left" w:pos="0"/>
        </w:tabs>
        <w:ind w:left="0" w:firstLine="709"/>
        <w:jc w:val="both"/>
        <w:rPr>
          <w:highlight w:val="yellow"/>
        </w:rPr>
      </w:pPr>
      <w:r w:rsidRPr="00726BA0">
        <w:t xml:space="preserve">- Постановления Правительства Российской Федерации от 28.01.2006 </w:t>
      </w:r>
      <w:r w:rsidR="005510C6">
        <w:t>№ </w:t>
      </w:r>
      <w:r w:rsidRPr="00726BA0">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48B05560" w14:textId="7744F41F" w:rsidR="00B8228F" w:rsidRPr="00726BA0" w:rsidRDefault="00B8228F" w:rsidP="00B8228F">
      <w:pPr>
        <w:pStyle w:val="af"/>
        <w:numPr>
          <w:ilvl w:val="0"/>
          <w:numId w:val="2"/>
        </w:numPr>
        <w:autoSpaceDE w:val="0"/>
        <w:autoSpaceDN w:val="0"/>
        <w:adjustRightInd w:val="0"/>
        <w:ind w:left="0" w:firstLine="709"/>
        <w:jc w:val="both"/>
      </w:pPr>
      <w:r w:rsidRPr="00726BA0">
        <w:t xml:space="preserve">Постановление Правительства Российской Федерации от 20.08.2003 </w:t>
      </w:r>
      <w:r w:rsidR="005510C6">
        <w:t>№ </w:t>
      </w:r>
      <w:r w:rsidRPr="00726BA0">
        <w:t>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2FC83026" w14:textId="28C8C67E" w:rsidR="00B8228F" w:rsidRPr="00726BA0" w:rsidRDefault="00B8228F" w:rsidP="00B8228F">
      <w:pPr>
        <w:pStyle w:val="af"/>
        <w:numPr>
          <w:ilvl w:val="0"/>
          <w:numId w:val="2"/>
        </w:numPr>
        <w:autoSpaceDE w:val="0"/>
        <w:autoSpaceDN w:val="0"/>
        <w:adjustRightInd w:val="0"/>
        <w:ind w:left="0" w:firstLine="709"/>
        <w:jc w:val="both"/>
      </w:pPr>
      <w:r w:rsidRPr="00726BA0">
        <w:t xml:space="preserve">Постановление Правительства Российской Федерации от 24.12.2007 </w:t>
      </w:r>
      <w:r w:rsidR="005510C6">
        <w:t>№ </w:t>
      </w:r>
      <w:r w:rsidRPr="00726BA0">
        <w:t>922 «Об особенностях порядка исчисления средней заработной платы»;</w:t>
      </w:r>
    </w:p>
    <w:p w14:paraId="2DEBE757" w14:textId="23B4EF6D" w:rsidR="00B8228F" w:rsidRPr="00726BA0" w:rsidRDefault="00B8228F" w:rsidP="00B8228F">
      <w:pPr>
        <w:pStyle w:val="af"/>
        <w:numPr>
          <w:ilvl w:val="0"/>
          <w:numId w:val="2"/>
        </w:numPr>
        <w:tabs>
          <w:tab w:val="left" w:pos="0"/>
        </w:tabs>
        <w:ind w:left="0" w:firstLine="709"/>
        <w:jc w:val="both"/>
      </w:pPr>
      <w:r w:rsidRPr="00726BA0">
        <w:t xml:space="preserve">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w:t>
      </w:r>
      <w:r w:rsidR="005510C6">
        <w:t>№ </w:t>
      </w:r>
      <w:r w:rsidRPr="00726BA0">
        <w:t>1993-р;</w:t>
      </w:r>
    </w:p>
    <w:p w14:paraId="4E16BDA9" w14:textId="368247E3" w:rsidR="00B8228F" w:rsidRPr="00726BA0" w:rsidRDefault="00B8228F" w:rsidP="00B8228F">
      <w:pPr>
        <w:pStyle w:val="af"/>
        <w:numPr>
          <w:ilvl w:val="0"/>
          <w:numId w:val="2"/>
        </w:numPr>
        <w:tabs>
          <w:tab w:val="left" w:pos="0"/>
        </w:tabs>
        <w:autoSpaceDE w:val="0"/>
        <w:autoSpaceDN w:val="0"/>
        <w:adjustRightInd w:val="0"/>
        <w:ind w:left="0" w:firstLine="709"/>
        <w:jc w:val="both"/>
      </w:pPr>
      <w:r w:rsidRPr="00726BA0">
        <w:t xml:space="preserve">Приказ Минздрава России от 29.11.2012 </w:t>
      </w:r>
      <w:r w:rsidR="005510C6">
        <w:t>№ </w:t>
      </w:r>
      <w:r w:rsidRPr="00726BA0">
        <w:t>987н «Об утверждении перечня тяжелых форм хронических заболеваний, при которых невозможно совместное проживание граждан в одной квартире»;</w:t>
      </w:r>
    </w:p>
    <w:p w14:paraId="5976DA0E" w14:textId="64FE590A" w:rsidR="00B8228F" w:rsidRPr="00726BA0" w:rsidRDefault="00B8228F" w:rsidP="00B8228F">
      <w:pPr>
        <w:pStyle w:val="af"/>
        <w:numPr>
          <w:ilvl w:val="0"/>
          <w:numId w:val="2"/>
        </w:numPr>
        <w:tabs>
          <w:tab w:val="left" w:pos="0"/>
        </w:tabs>
        <w:autoSpaceDE w:val="0"/>
        <w:autoSpaceDN w:val="0"/>
        <w:adjustRightInd w:val="0"/>
        <w:ind w:left="0" w:firstLine="709"/>
        <w:jc w:val="both"/>
      </w:pPr>
      <w:r w:rsidRPr="00726BA0">
        <w:t xml:space="preserve">Приказ Минздрава России от 30.11.2012 </w:t>
      </w:r>
      <w:r w:rsidR="005510C6">
        <w:t>№ </w:t>
      </w:r>
      <w:r w:rsidRPr="00726BA0">
        <w:t>991н «Об утверждении перечня заболеваний, дающих инвалидам, страдающим ими, право на дополнительную жилую площадь»;</w:t>
      </w:r>
    </w:p>
    <w:p w14:paraId="3F9826E0" w14:textId="5AA39814" w:rsidR="00B8228F" w:rsidRPr="00726BA0" w:rsidRDefault="00B8228F" w:rsidP="00B8228F">
      <w:pPr>
        <w:pStyle w:val="af"/>
        <w:numPr>
          <w:ilvl w:val="0"/>
          <w:numId w:val="2"/>
        </w:numPr>
        <w:tabs>
          <w:tab w:val="left" w:pos="0"/>
        </w:tabs>
        <w:ind w:left="0" w:firstLine="709"/>
        <w:jc w:val="both"/>
      </w:pPr>
      <w:r w:rsidRPr="00726BA0">
        <w:t xml:space="preserve">Областной закон Ленинградской области от 26.10.2005 </w:t>
      </w:r>
      <w:r w:rsidR="005510C6">
        <w:t>№ </w:t>
      </w:r>
      <w:r w:rsidRPr="00726BA0">
        <w:t xml:space="preserve">89-оз «О порядке ведения органами местного самоуправления Ленинградской области </w:t>
      </w:r>
      <w:r w:rsidR="005510C6">
        <w:t>учёт</w:t>
      </w:r>
      <w:r w:rsidRPr="00726BA0">
        <w:t xml:space="preserve">а граждан в качестве нуждающихся в жилых помещениях, предоставляемых по     договорам социального найма»; </w:t>
      </w:r>
    </w:p>
    <w:p w14:paraId="4B182668" w14:textId="27F4871B" w:rsidR="00B8228F" w:rsidRPr="00726BA0" w:rsidRDefault="00B8228F" w:rsidP="00B8228F">
      <w:pPr>
        <w:pStyle w:val="af"/>
        <w:numPr>
          <w:ilvl w:val="0"/>
          <w:numId w:val="2"/>
        </w:numPr>
        <w:ind w:left="0" w:firstLine="709"/>
        <w:jc w:val="both"/>
      </w:pPr>
      <w:r w:rsidRPr="00726BA0">
        <w:t xml:space="preserve">Постановление Правительства Ленинградской области от 25.01.2006 </w:t>
      </w:r>
      <w:r w:rsidR="005510C6">
        <w:t>№ </w:t>
      </w:r>
      <w:r w:rsidRPr="00726BA0">
        <w:t xml:space="preserve">4 «Об утверждении Перечня и форм документов по осуществлению </w:t>
      </w:r>
      <w:r w:rsidR="005510C6">
        <w:t>учёт</w:t>
      </w:r>
      <w:r w:rsidRPr="00726BA0">
        <w:t>а граждан в качестве нуждающихся в жилых помещениях, предоставляемых по договорам социального найма, в Ленинградской области»;</w:t>
      </w:r>
    </w:p>
    <w:p w14:paraId="7886451C" w14:textId="77777777" w:rsidR="00B8228F" w:rsidRPr="00726BA0" w:rsidRDefault="00B8228F" w:rsidP="00B8228F">
      <w:pPr>
        <w:pStyle w:val="af"/>
        <w:numPr>
          <w:ilvl w:val="0"/>
          <w:numId w:val="2"/>
        </w:numPr>
        <w:ind w:left="0" w:firstLine="709"/>
        <w:jc w:val="both"/>
      </w:pPr>
      <w:r w:rsidRPr="00726BA0">
        <w:t xml:space="preserve">Устав муниципального образования </w:t>
      </w:r>
      <w:r w:rsidR="002E3567">
        <w:t>Ганьковское сельское поселение.</w:t>
      </w:r>
    </w:p>
    <w:p w14:paraId="52164180" w14:textId="6044377B" w:rsidR="00B8228F" w:rsidRPr="00726BA0" w:rsidRDefault="00B8228F" w:rsidP="00B8228F">
      <w:pPr>
        <w:pStyle w:val="af"/>
        <w:numPr>
          <w:ilvl w:val="0"/>
          <w:numId w:val="2"/>
        </w:numPr>
        <w:ind w:left="0" w:firstLine="709"/>
        <w:jc w:val="both"/>
      </w:pPr>
      <w:r w:rsidRPr="00726BA0">
        <w:t xml:space="preserve">Постановление администрации </w:t>
      </w:r>
      <w:r w:rsidR="00004A26">
        <w:t>Ганьковское сельское поселение</w:t>
      </w:r>
      <w:r w:rsidRPr="00726BA0">
        <w:t xml:space="preserve"> «Об утверждении перечня и форм документов для признания граждан малоимущими с целью </w:t>
      </w:r>
      <w:r w:rsidRPr="00726BA0">
        <w:lastRenderedPageBreak/>
        <w:t xml:space="preserve">принятия на </w:t>
      </w:r>
      <w:r w:rsidR="005510C6">
        <w:t xml:space="preserve">учёт </w:t>
      </w:r>
      <w:r w:rsidRPr="00726BA0">
        <w:t>в качестве нуждающихся в жилых помещениях, предоставляемых по договорам социального найма»;</w:t>
      </w:r>
    </w:p>
    <w:p w14:paraId="3ADBAEEE" w14:textId="0E1BAE14" w:rsidR="00B8228F" w:rsidRPr="00726BA0" w:rsidRDefault="00B8228F" w:rsidP="00B8228F">
      <w:pPr>
        <w:pStyle w:val="af"/>
        <w:numPr>
          <w:ilvl w:val="0"/>
          <w:numId w:val="2"/>
        </w:numPr>
        <w:ind w:left="0" w:firstLine="709"/>
        <w:jc w:val="both"/>
      </w:pPr>
      <w:r w:rsidRPr="00726BA0">
        <w:t xml:space="preserve">Постановление администрации </w:t>
      </w:r>
      <w:r w:rsidR="00004A26">
        <w:t>Ганьковское сельское поселение</w:t>
      </w:r>
      <w:r w:rsidRPr="00726BA0">
        <w:t xml:space="preserve"> «Об утверждении </w:t>
      </w:r>
      <w:r w:rsidR="005510C6">
        <w:t>учёт</w:t>
      </w:r>
      <w:r w:rsidRPr="00726BA0">
        <w:t>ной нормы площади жилого помещения и нормы предоставления площади жилого помещения по договору социального найма»;</w:t>
      </w:r>
    </w:p>
    <w:p w14:paraId="18D2BBBA" w14:textId="77777777" w:rsidR="00B8228F" w:rsidRPr="00726BA0" w:rsidRDefault="00B8228F" w:rsidP="00B8228F">
      <w:pPr>
        <w:pStyle w:val="af"/>
        <w:numPr>
          <w:ilvl w:val="0"/>
          <w:numId w:val="2"/>
        </w:numPr>
        <w:ind w:left="0" w:firstLine="709"/>
        <w:jc w:val="both"/>
      </w:pPr>
      <w:r w:rsidRPr="00726BA0">
        <w:t xml:space="preserve">Постановление администрации </w:t>
      </w:r>
      <w:r w:rsidR="00004A26">
        <w:t>Ганьковское сельское поселение</w:t>
      </w:r>
      <w:r w:rsidRPr="00726BA0">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p>
    <w:p w14:paraId="67788B2F" w14:textId="77777777" w:rsidR="00B8228F" w:rsidRPr="00726BA0" w:rsidRDefault="00B8228F" w:rsidP="00B8228F">
      <w:pPr>
        <w:pStyle w:val="af"/>
        <w:ind w:left="709"/>
        <w:jc w:val="both"/>
      </w:pPr>
    </w:p>
    <w:p w14:paraId="16808842" w14:textId="77777777" w:rsidR="00B8228F" w:rsidRPr="00726BA0" w:rsidRDefault="00B8228F" w:rsidP="00B8228F">
      <w:pPr>
        <w:autoSpaceDE w:val="0"/>
        <w:autoSpaceDN w:val="0"/>
        <w:adjustRightInd w:val="0"/>
        <w:spacing w:after="0"/>
        <w:jc w:val="center"/>
        <w:rPr>
          <w:b/>
        </w:rPr>
      </w:pPr>
      <w:r w:rsidRPr="00726BA0">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5BF7FAF5" w14:textId="77777777" w:rsidR="00B8228F" w:rsidRPr="00726BA0" w:rsidRDefault="00B8228F" w:rsidP="00B8228F">
      <w:pPr>
        <w:pStyle w:val="af"/>
        <w:ind w:left="709"/>
        <w:jc w:val="both"/>
      </w:pPr>
    </w:p>
    <w:p w14:paraId="53635E92" w14:textId="77777777" w:rsidR="00B8228F" w:rsidRPr="00726BA0" w:rsidRDefault="00B8228F" w:rsidP="00B8228F">
      <w:pPr>
        <w:autoSpaceDE w:val="0"/>
        <w:autoSpaceDN w:val="0"/>
        <w:adjustRightInd w:val="0"/>
        <w:spacing w:after="0"/>
        <w:ind w:firstLine="708"/>
        <w:jc w:val="both"/>
      </w:pPr>
      <w:r w:rsidRPr="00726BA0">
        <w:t>2.6. Исчерпывающий перечень документов, необходимых для предоставления государственной услуги, подлежащих представлению заявителем:</w:t>
      </w:r>
    </w:p>
    <w:p w14:paraId="262FF184" w14:textId="3DD61693" w:rsidR="00B8228F" w:rsidRPr="00726BA0" w:rsidRDefault="00B8228F" w:rsidP="00B8228F">
      <w:pPr>
        <w:autoSpaceDE w:val="0"/>
        <w:autoSpaceDN w:val="0"/>
        <w:adjustRightInd w:val="0"/>
        <w:spacing w:after="0"/>
        <w:ind w:firstLine="708"/>
        <w:jc w:val="both"/>
      </w:pPr>
      <w:r w:rsidRPr="00726BA0">
        <w:t xml:space="preserve">1) </w:t>
      </w:r>
      <w:r w:rsidRPr="00726BA0">
        <w:rPr>
          <w:shd w:val="clear" w:color="auto" w:fill="FFFFFF" w:themeFill="background1"/>
        </w:rPr>
        <w:t xml:space="preserve">Для предоставления муниципальной услуги заполняется заявление согласно приложению </w:t>
      </w:r>
      <w:r w:rsidR="005510C6">
        <w:rPr>
          <w:shd w:val="clear" w:color="auto" w:fill="FFFFFF" w:themeFill="background1"/>
        </w:rPr>
        <w:t>№ </w:t>
      </w:r>
      <w:r w:rsidRPr="00726BA0">
        <w:rPr>
          <w:shd w:val="clear" w:color="auto" w:fill="FFFFFF" w:themeFill="background1"/>
        </w:rPr>
        <w:t xml:space="preserve">1 (для услуги 1.2.1) и приложению </w:t>
      </w:r>
      <w:r w:rsidR="005510C6">
        <w:rPr>
          <w:shd w:val="clear" w:color="auto" w:fill="FFFFFF" w:themeFill="background1"/>
        </w:rPr>
        <w:t>№ </w:t>
      </w:r>
      <w:r w:rsidRPr="00726BA0">
        <w:rPr>
          <w:shd w:val="clear" w:color="auto" w:fill="FFFFFF" w:themeFill="background1"/>
        </w:rPr>
        <w:t>2 (для услуги 1.2.2.), к настоящему регламенту:</w:t>
      </w:r>
    </w:p>
    <w:p w14:paraId="18510CB4" w14:textId="77777777" w:rsidR="00B8228F" w:rsidRPr="00726BA0" w:rsidRDefault="00B8228F" w:rsidP="00B8228F">
      <w:pPr>
        <w:autoSpaceDE w:val="0"/>
        <w:autoSpaceDN w:val="0"/>
        <w:adjustRightInd w:val="0"/>
        <w:spacing w:after="0"/>
        <w:jc w:val="both"/>
      </w:pPr>
      <w:r w:rsidRPr="00726BA0">
        <w:t>- лично заявителем при обращении на ЕПГУ;</w:t>
      </w:r>
    </w:p>
    <w:p w14:paraId="78610E42"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E6CF502"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6BA0" w:rsidDel="0050003A">
        <w:rPr>
          <w:rFonts w:eastAsia="Times New Roman"/>
          <w:color w:val="000000"/>
        </w:rPr>
        <w:t xml:space="preserve"> </w:t>
      </w:r>
      <w:r w:rsidRPr="00726BA0">
        <w:rPr>
          <w:rFonts w:eastAsia="Times New Roman"/>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003174"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При формировании заявления заявителю обеспечивается:</w:t>
      </w:r>
    </w:p>
    <w:p w14:paraId="23762647"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6A74471"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б) возможность печати на бумажном носителе копии электронной формы заявления;</w:t>
      </w:r>
    </w:p>
    <w:p w14:paraId="59F963F0"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F7BD391"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C70324C"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д) возможность вернуться на любой из этапов заполнения электронной формы заявления без потери ранее введенной информации;</w:t>
      </w:r>
    </w:p>
    <w:p w14:paraId="57467888" w14:textId="77777777" w:rsidR="00B8228F" w:rsidRPr="00726BA0" w:rsidRDefault="00B8228F" w:rsidP="00B8228F">
      <w:pPr>
        <w:widowControl w:val="0"/>
        <w:autoSpaceDE w:val="0"/>
        <w:autoSpaceDN w:val="0"/>
        <w:adjustRightInd w:val="0"/>
        <w:spacing w:after="0"/>
        <w:ind w:firstLine="709"/>
        <w:jc w:val="both"/>
        <w:rPr>
          <w:rFonts w:eastAsia="Times New Roman"/>
          <w:color w:val="000000"/>
        </w:rPr>
      </w:pPr>
      <w:r w:rsidRPr="00726BA0">
        <w:rPr>
          <w:rFonts w:eastAsia="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58ADAF6" w14:textId="77777777" w:rsidR="00B8228F" w:rsidRPr="00726BA0" w:rsidRDefault="00B8228F" w:rsidP="00B8228F">
      <w:pPr>
        <w:autoSpaceDE w:val="0"/>
        <w:autoSpaceDN w:val="0"/>
        <w:adjustRightInd w:val="0"/>
        <w:spacing w:after="0"/>
        <w:jc w:val="both"/>
      </w:pPr>
    </w:p>
    <w:p w14:paraId="7AFEFC3C" w14:textId="77777777" w:rsidR="00B8228F" w:rsidRPr="00726BA0" w:rsidRDefault="00B8228F" w:rsidP="00B8228F">
      <w:pPr>
        <w:autoSpaceDE w:val="0"/>
        <w:autoSpaceDN w:val="0"/>
        <w:adjustRightInd w:val="0"/>
        <w:spacing w:after="0"/>
        <w:ind w:firstLine="709"/>
        <w:jc w:val="both"/>
      </w:pPr>
      <w:r w:rsidRPr="00726BA0">
        <w:t xml:space="preserve">- специалистом МФЦ при личном обращении заявителя (представителя заявителя) в МФЦ; </w:t>
      </w:r>
    </w:p>
    <w:p w14:paraId="231F8714" w14:textId="77777777" w:rsidR="00B8228F" w:rsidRPr="00726BA0" w:rsidRDefault="00B8228F" w:rsidP="00B8228F">
      <w:pPr>
        <w:autoSpaceDE w:val="0"/>
        <w:autoSpaceDN w:val="0"/>
        <w:adjustRightInd w:val="0"/>
        <w:spacing w:after="0"/>
        <w:ind w:firstLine="709"/>
        <w:jc w:val="both"/>
      </w:pPr>
      <w:r w:rsidRPr="00726BA0">
        <w:t>- лично заявителем при обращении в</w:t>
      </w:r>
      <w:r w:rsidRPr="00726BA0">
        <w:rPr>
          <w:bCs/>
        </w:rPr>
        <w:t xml:space="preserve"> ОМСУ/Организацию</w:t>
      </w:r>
    </w:p>
    <w:p w14:paraId="0B8DD8B8" w14:textId="77777777" w:rsidR="00B8228F" w:rsidRPr="00726BA0" w:rsidRDefault="00B8228F" w:rsidP="00B8228F">
      <w:pPr>
        <w:autoSpaceDE w:val="0"/>
        <w:autoSpaceDN w:val="0"/>
        <w:adjustRightInd w:val="0"/>
        <w:spacing w:after="0"/>
        <w:ind w:firstLine="709"/>
        <w:jc w:val="both"/>
      </w:pPr>
      <w:r w:rsidRPr="00726BA0">
        <w:t xml:space="preserve">При обращении в МФЦ/ОМСУ/Организацию необходимо предъявить документ, удостоверяющий личность: </w:t>
      </w:r>
    </w:p>
    <w:p w14:paraId="5BBFC523" w14:textId="77777777" w:rsidR="00B8228F" w:rsidRPr="00726BA0" w:rsidRDefault="00B8228F" w:rsidP="00B8228F">
      <w:pPr>
        <w:autoSpaceDE w:val="0"/>
        <w:autoSpaceDN w:val="0"/>
        <w:adjustRightInd w:val="0"/>
        <w:spacing w:after="0"/>
        <w:ind w:firstLine="709"/>
        <w:jc w:val="both"/>
      </w:pPr>
      <w:r w:rsidRPr="00726BA0">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66FAB5B1" w14:textId="77777777" w:rsidR="00B8228F" w:rsidRPr="00726BA0" w:rsidRDefault="00B8228F" w:rsidP="00B8228F">
      <w:pPr>
        <w:autoSpaceDE w:val="0"/>
        <w:autoSpaceDN w:val="0"/>
        <w:adjustRightInd w:val="0"/>
        <w:spacing w:after="0"/>
        <w:ind w:firstLine="709"/>
        <w:jc w:val="both"/>
      </w:pPr>
      <w:r w:rsidRPr="00726BA0">
        <w:t>Заявление заполняется на основании:</w:t>
      </w:r>
    </w:p>
    <w:p w14:paraId="3B19294F" w14:textId="77777777" w:rsidR="00B8228F" w:rsidRPr="00726BA0" w:rsidRDefault="00B8228F" w:rsidP="00B8228F">
      <w:pPr>
        <w:autoSpaceDE w:val="0"/>
        <w:autoSpaceDN w:val="0"/>
        <w:adjustRightInd w:val="0"/>
        <w:spacing w:after="0"/>
        <w:ind w:firstLine="709"/>
        <w:jc w:val="both"/>
      </w:pPr>
      <w:r w:rsidRPr="00726BA0">
        <w:t>- паспортных данных;</w:t>
      </w:r>
    </w:p>
    <w:p w14:paraId="4F5285A7" w14:textId="77777777" w:rsidR="00B8228F" w:rsidRPr="00726BA0" w:rsidRDefault="00B8228F" w:rsidP="00B8228F">
      <w:pPr>
        <w:autoSpaceDE w:val="0"/>
        <w:autoSpaceDN w:val="0"/>
        <w:adjustRightInd w:val="0"/>
        <w:spacing w:after="0"/>
        <w:ind w:firstLine="709"/>
        <w:jc w:val="both"/>
      </w:pPr>
      <w:r w:rsidRPr="00726BA0">
        <w:t>- сведений о месте проживания заявителя и членов его семьи (для услуги 1.2.1);</w:t>
      </w:r>
    </w:p>
    <w:p w14:paraId="2BDE3C39" w14:textId="77777777" w:rsidR="00B8228F" w:rsidRPr="00726BA0" w:rsidRDefault="00B8228F" w:rsidP="00B8228F">
      <w:pPr>
        <w:autoSpaceDE w:val="0"/>
        <w:autoSpaceDN w:val="0"/>
        <w:adjustRightInd w:val="0"/>
        <w:spacing w:after="0"/>
        <w:ind w:firstLine="709"/>
        <w:jc w:val="both"/>
      </w:pPr>
      <w:r w:rsidRPr="00726BA0">
        <w:t>- сведений, указанных в СНИЛС,</w:t>
      </w:r>
    </w:p>
    <w:p w14:paraId="07B92769" w14:textId="77777777" w:rsidR="00B8228F" w:rsidRPr="00726BA0" w:rsidRDefault="00B8228F" w:rsidP="00B8228F">
      <w:pPr>
        <w:autoSpaceDE w:val="0"/>
        <w:autoSpaceDN w:val="0"/>
        <w:adjustRightInd w:val="0"/>
        <w:spacing w:after="0"/>
        <w:ind w:firstLine="709"/>
        <w:jc w:val="both"/>
      </w:pPr>
      <w:r w:rsidRPr="00726BA0">
        <w:t>- сведений, указанных в ИНН (для подтверждения малоимущности);</w:t>
      </w:r>
    </w:p>
    <w:p w14:paraId="65298C4F" w14:textId="77777777" w:rsidR="00B8228F" w:rsidRPr="00726BA0" w:rsidRDefault="00B8228F" w:rsidP="00B8228F">
      <w:pPr>
        <w:autoSpaceDE w:val="0"/>
        <w:autoSpaceDN w:val="0"/>
        <w:adjustRightInd w:val="0"/>
        <w:spacing w:after="0"/>
        <w:ind w:firstLine="709"/>
        <w:jc w:val="both"/>
      </w:pPr>
      <w:r w:rsidRPr="00726BA0">
        <w:t>- сведений о рождении всех детей, браке, разводе, установлении отцовства, инвалидности, доходах; (для подтверждения малоимущности).</w:t>
      </w:r>
    </w:p>
    <w:p w14:paraId="05F89023" w14:textId="77777777" w:rsidR="00B8228F" w:rsidRPr="00726BA0" w:rsidRDefault="00B8228F" w:rsidP="00B8228F">
      <w:pPr>
        <w:autoSpaceDE w:val="0"/>
        <w:autoSpaceDN w:val="0"/>
        <w:adjustRightInd w:val="0"/>
        <w:spacing w:after="0"/>
        <w:ind w:firstLine="709"/>
        <w:jc w:val="both"/>
      </w:pPr>
    </w:p>
    <w:p w14:paraId="2BBE5599" w14:textId="501AD41C" w:rsidR="00B8228F" w:rsidRPr="00726BA0" w:rsidRDefault="00B8228F" w:rsidP="00B8228F">
      <w:pPr>
        <w:autoSpaceDE w:val="0"/>
        <w:autoSpaceDN w:val="0"/>
        <w:adjustRightInd w:val="0"/>
        <w:spacing w:after="0"/>
        <w:ind w:firstLine="709"/>
        <w:jc w:val="both"/>
      </w:pPr>
      <w:r w:rsidRPr="00004A26">
        <w:t xml:space="preserve">С заявлениями о принятии на </w:t>
      </w:r>
      <w:r w:rsidR="005510C6">
        <w:t xml:space="preserve">учёт </w:t>
      </w:r>
      <w:r w:rsidRPr="00004A26">
        <w:t xml:space="preserve">должны быть представлены документы, подтверждающие право соответствующих граждан состоять на </w:t>
      </w:r>
      <w:r w:rsidR="005510C6">
        <w:t>учёт</w:t>
      </w:r>
      <w:r w:rsidRPr="00004A26">
        <w:t xml:space="preserve">е в качестве нуждающихся в жилых помещениях, кроме документов, получаемых по межведомственным запросам органом, осуществляющим принятие на </w:t>
      </w:r>
      <w:r w:rsidR="005510C6">
        <w:t>учёт</w:t>
      </w:r>
      <w:r w:rsidRPr="00004A26">
        <w:t xml:space="preserve">. Гражданину, подавшему заявление о принятии на </w:t>
      </w:r>
      <w:r w:rsidR="005510C6">
        <w:t>учёт</w:t>
      </w:r>
      <w:r w:rsidRPr="00004A26">
        <w:t xml:space="preserve">, выдается расписка в получении от заявителя этих документов с указанием их перечня и даты их получения органом, осуществляющим принятие на </w:t>
      </w:r>
      <w:r w:rsidR="005510C6">
        <w:t>учёт</w:t>
      </w:r>
      <w:r w:rsidRPr="00004A26">
        <w:t xml:space="preserve">, а также с указанием перечня документов, которые будут получены по межведомственным запросам. Органом, осуществляющим принятие на </w:t>
      </w:r>
      <w:r w:rsidR="005510C6">
        <w:t>учёт</w:t>
      </w:r>
      <w:r w:rsidRPr="00004A26">
        <w:t xml:space="preserve">, самостоятельно запрашиваются документы (их копии или содержащиеся в них сведения), необходимые для принятия гражданина на </w:t>
      </w:r>
      <w:r w:rsidR="005510C6">
        <w:t>учёт</w:t>
      </w:r>
      <w:r w:rsidRPr="00004A26">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3FE6A1FA" w14:textId="77777777" w:rsidR="00B8228F" w:rsidRPr="00726BA0" w:rsidRDefault="00B8228F" w:rsidP="00B8228F">
      <w:pPr>
        <w:autoSpaceDE w:val="0"/>
        <w:autoSpaceDN w:val="0"/>
        <w:adjustRightInd w:val="0"/>
        <w:spacing w:after="0"/>
        <w:ind w:firstLine="709"/>
        <w:jc w:val="both"/>
      </w:pPr>
    </w:p>
    <w:p w14:paraId="0DE0D408" w14:textId="5AF51DAD" w:rsidR="00B8228F" w:rsidRPr="00726BA0" w:rsidRDefault="00B8228F" w:rsidP="00B8228F">
      <w:pPr>
        <w:autoSpaceDE w:val="0"/>
        <w:autoSpaceDN w:val="0"/>
        <w:adjustRightInd w:val="0"/>
        <w:spacing w:after="0"/>
        <w:ind w:firstLine="709"/>
        <w:jc w:val="both"/>
      </w:pPr>
      <w:r w:rsidRPr="00726BA0">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726BA0">
        <w:rPr>
          <w:rFonts w:eastAsia="Times New Roman"/>
          <w:spacing w:val="-7"/>
        </w:rPr>
        <w:t xml:space="preserve"> за расчетный период, </w:t>
      </w:r>
      <w:r w:rsidRPr="00726BA0">
        <w:t xml:space="preserve">равный двум календарным годам, непосредственно предшествующим четырем месяцам до месяца подачи заявления о постановке на </w:t>
      </w:r>
      <w:r w:rsidR="005510C6">
        <w:t xml:space="preserve">учёт </w:t>
      </w:r>
      <w:r w:rsidRPr="00726BA0">
        <w:t xml:space="preserve">для предоставления </w:t>
      </w:r>
      <w:r w:rsidRPr="00726BA0">
        <w:rPr>
          <w:rFonts w:eastAsia="Times New Roman"/>
          <w:spacing w:val="-11"/>
        </w:rPr>
        <w:t>жилых помещений муниципального жилищного фонда по договорам социального найма (для подтверждения малоимущности)</w:t>
      </w:r>
      <w:r w:rsidRPr="00726BA0">
        <w:t>:</w:t>
      </w:r>
    </w:p>
    <w:p w14:paraId="0532F314" w14:textId="77777777" w:rsidR="00B8228F" w:rsidRPr="00726BA0" w:rsidRDefault="00B8228F" w:rsidP="00B8228F">
      <w:pPr>
        <w:autoSpaceDE w:val="0"/>
        <w:autoSpaceDN w:val="0"/>
        <w:adjustRightInd w:val="0"/>
        <w:spacing w:after="0"/>
        <w:ind w:firstLine="708"/>
        <w:jc w:val="both"/>
      </w:pPr>
    </w:p>
    <w:p w14:paraId="0EA3F446" w14:textId="77777777" w:rsidR="00B8228F" w:rsidRPr="00726BA0" w:rsidRDefault="00B8228F" w:rsidP="00B8228F">
      <w:pPr>
        <w:autoSpaceDE w:val="0"/>
        <w:autoSpaceDN w:val="0"/>
        <w:adjustRightInd w:val="0"/>
        <w:spacing w:after="0"/>
        <w:ind w:firstLine="567"/>
        <w:jc w:val="both"/>
      </w:pPr>
      <w:r w:rsidRPr="00726BA0">
        <w:t>- справка о ежемесячном пожизненном содержании судей, вышедших в отставку;</w:t>
      </w:r>
    </w:p>
    <w:p w14:paraId="42DEE923" w14:textId="77777777" w:rsidR="00B8228F" w:rsidRPr="00726BA0" w:rsidRDefault="00B8228F" w:rsidP="00B8228F">
      <w:pPr>
        <w:tabs>
          <w:tab w:val="left" w:pos="142"/>
          <w:tab w:val="left" w:pos="284"/>
        </w:tabs>
        <w:spacing w:after="0"/>
        <w:ind w:firstLine="567"/>
        <w:jc w:val="both"/>
      </w:pPr>
      <w:r w:rsidRPr="00726BA0">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7CA2B708" w14:textId="77777777" w:rsidR="00B8228F" w:rsidRPr="00726BA0" w:rsidRDefault="00B8228F" w:rsidP="00B8228F">
      <w:pPr>
        <w:autoSpaceDE w:val="0"/>
        <w:autoSpaceDN w:val="0"/>
        <w:adjustRightInd w:val="0"/>
        <w:spacing w:after="0"/>
        <w:ind w:firstLine="567"/>
        <w:jc w:val="both"/>
      </w:pPr>
      <w:r w:rsidRPr="00726BA0">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w:t>
      </w:r>
      <w:r w:rsidRPr="00726BA0">
        <w:lastRenderedPageBreak/>
        <w:t>службы супруга, если по заключению медицинской организации их дети до достижения возраста 18 лет нуждаются в постороннем уходе;</w:t>
      </w:r>
    </w:p>
    <w:p w14:paraId="0954AD83" w14:textId="77777777" w:rsidR="00B8228F" w:rsidRPr="00726BA0" w:rsidRDefault="00B8228F" w:rsidP="00B8228F">
      <w:pPr>
        <w:autoSpaceDE w:val="0"/>
        <w:autoSpaceDN w:val="0"/>
        <w:adjustRightInd w:val="0"/>
        <w:spacing w:after="0"/>
        <w:ind w:firstLine="567"/>
        <w:jc w:val="both"/>
      </w:pPr>
      <w:r w:rsidRPr="00726BA0">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0913AF5" w14:textId="77777777" w:rsidR="00B8228F" w:rsidRPr="00726BA0" w:rsidRDefault="00B8228F" w:rsidP="00B8228F">
      <w:pPr>
        <w:autoSpaceDE w:val="0"/>
        <w:autoSpaceDN w:val="0"/>
        <w:adjustRightInd w:val="0"/>
        <w:spacing w:after="0"/>
        <w:ind w:firstLine="567"/>
        <w:jc w:val="both"/>
      </w:pPr>
      <w:r w:rsidRPr="00726BA0">
        <w:t>- справки о размере получаемых/выплачиваемых алиментов либо соглашение об уплате алиментов на ребенка;</w:t>
      </w:r>
    </w:p>
    <w:p w14:paraId="2E8F7D9B" w14:textId="77777777" w:rsidR="00B8228F" w:rsidRPr="00726BA0" w:rsidRDefault="00B8228F" w:rsidP="00B8228F">
      <w:pPr>
        <w:autoSpaceDE w:val="0"/>
        <w:autoSpaceDN w:val="0"/>
        <w:adjustRightInd w:val="0"/>
        <w:spacing w:after="0"/>
        <w:ind w:firstLine="567"/>
        <w:jc w:val="both"/>
      </w:pPr>
      <w:r w:rsidRPr="00726BA0">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1D26A6A" w14:textId="77777777" w:rsidR="00B8228F" w:rsidRPr="00726BA0" w:rsidRDefault="00B8228F" w:rsidP="00B8228F">
      <w:pPr>
        <w:autoSpaceDE w:val="0"/>
        <w:autoSpaceDN w:val="0"/>
        <w:adjustRightInd w:val="0"/>
        <w:spacing w:after="0"/>
        <w:ind w:firstLine="567"/>
        <w:jc w:val="both"/>
      </w:pPr>
      <w:r w:rsidRPr="00726BA0">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10494CD0" w14:textId="77777777" w:rsidR="00B8228F" w:rsidRPr="00726BA0" w:rsidRDefault="00B8228F" w:rsidP="00B8228F">
      <w:pPr>
        <w:autoSpaceDE w:val="0"/>
        <w:autoSpaceDN w:val="0"/>
        <w:adjustRightInd w:val="0"/>
        <w:spacing w:after="0"/>
        <w:ind w:firstLine="567"/>
        <w:jc w:val="both"/>
      </w:pPr>
      <w:r w:rsidRPr="00726BA0">
        <w:t>- алименты, получаемые членами семьи;</w:t>
      </w:r>
    </w:p>
    <w:p w14:paraId="6714750B" w14:textId="77777777" w:rsidR="00B8228F" w:rsidRPr="00726BA0" w:rsidRDefault="00B8228F" w:rsidP="00B8228F">
      <w:pPr>
        <w:tabs>
          <w:tab w:val="left" w:pos="142"/>
          <w:tab w:val="left" w:pos="284"/>
        </w:tabs>
        <w:spacing w:after="0"/>
        <w:ind w:firstLine="709"/>
        <w:jc w:val="both"/>
        <w:rPr>
          <w:i/>
          <w:lang w:eastAsia="x-none"/>
        </w:rPr>
      </w:pPr>
      <w:r w:rsidRPr="00726BA0">
        <w:rPr>
          <w:i/>
        </w:rPr>
        <w:t xml:space="preserve"> </w:t>
      </w:r>
      <w:r w:rsidRPr="00726BA0">
        <w:rPr>
          <w:i/>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16DB0AA7" w14:textId="564DA3C3" w:rsidR="00B8228F" w:rsidRPr="00726BA0" w:rsidRDefault="00B8228F" w:rsidP="00B8228F">
      <w:pPr>
        <w:tabs>
          <w:tab w:val="left" w:pos="142"/>
          <w:tab w:val="left" w:pos="284"/>
        </w:tabs>
        <w:spacing w:after="0"/>
        <w:ind w:firstLine="709"/>
        <w:jc w:val="both"/>
        <w:rPr>
          <w:lang w:eastAsia="x-none"/>
        </w:rPr>
      </w:pPr>
      <w:r w:rsidRPr="00726BA0">
        <w:rPr>
          <w:lang w:eastAsia="x-none"/>
        </w:rPr>
        <w:t xml:space="preserve">- выписку из книги </w:t>
      </w:r>
      <w:r w:rsidR="005510C6">
        <w:rPr>
          <w:lang w:eastAsia="x-none"/>
        </w:rPr>
        <w:t>учёт</w:t>
      </w:r>
      <w:r w:rsidRPr="00726BA0">
        <w:rPr>
          <w:lang w:eastAsia="x-none"/>
        </w:rPr>
        <w:t>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6C347278" w14:textId="77777777" w:rsidR="00B8228F" w:rsidRPr="00726BA0" w:rsidRDefault="00B8228F" w:rsidP="00B8228F">
      <w:pPr>
        <w:tabs>
          <w:tab w:val="left" w:pos="142"/>
          <w:tab w:val="left" w:pos="284"/>
        </w:tabs>
        <w:spacing w:after="0"/>
        <w:ind w:firstLine="709"/>
        <w:jc w:val="both"/>
        <w:rPr>
          <w:lang w:eastAsia="x-none"/>
        </w:rPr>
      </w:pPr>
      <w:r w:rsidRPr="00726BA0">
        <w:rPr>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33186293" w14:textId="77777777" w:rsidR="00B8228F" w:rsidRPr="00726BA0" w:rsidRDefault="00B8228F" w:rsidP="00B8228F">
      <w:pPr>
        <w:tabs>
          <w:tab w:val="left" w:pos="142"/>
          <w:tab w:val="left" w:pos="284"/>
        </w:tabs>
        <w:spacing w:after="0"/>
        <w:ind w:firstLine="709"/>
        <w:jc w:val="both"/>
        <w:rPr>
          <w:lang w:eastAsia="x-none"/>
        </w:rPr>
      </w:pPr>
      <w:r w:rsidRPr="00726BA0">
        <w:rPr>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498A7A58" w14:textId="77777777" w:rsidR="00B8228F" w:rsidRPr="00726BA0" w:rsidRDefault="00B8228F" w:rsidP="00B8228F">
      <w:pPr>
        <w:tabs>
          <w:tab w:val="left" w:pos="142"/>
          <w:tab w:val="left" w:pos="284"/>
        </w:tabs>
        <w:spacing w:after="0"/>
        <w:ind w:firstLine="709"/>
        <w:jc w:val="both"/>
        <w:rPr>
          <w:lang w:eastAsia="x-none"/>
        </w:rPr>
      </w:pPr>
    </w:p>
    <w:p w14:paraId="60844CBF" w14:textId="417A56B3" w:rsidR="00B8228F" w:rsidRPr="00726BA0" w:rsidRDefault="00B8228F" w:rsidP="00B8228F">
      <w:pPr>
        <w:tabs>
          <w:tab w:val="left" w:pos="142"/>
          <w:tab w:val="left" w:pos="284"/>
        </w:tabs>
        <w:spacing w:after="0"/>
        <w:ind w:firstLine="709"/>
        <w:jc w:val="both"/>
        <w:rPr>
          <w:i/>
        </w:rPr>
      </w:pPr>
      <w:r w:rsidRPr="00726BA0">
        <w:rPr>
          <w:i/>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w:t>
      </w:r>
      <w:r w:rsidR="005510C6">
        <w:rPr>
          <w:i/>
        </w:rPr>
        <w:t xml:space="preserve">учёт </w:t>
      </w:r>
      <w:r w:rsidRPr="00726BA0">
        <w:rPr>
          <w:i/>
        </w:rPr>
        <w:t>для предоставления жилых помещений муниципального жилищного фонда по договорам социального найма:</w:t>
      </w:r>
    </w:p>
    <w:p w14:paraId="4E811FDD" w14:textId="77777777" w:rsidR="00B8228F" w:rsidRPr="00726BA0" w:rsidRDefault="00B8228F" w:rsidP="00B8228F">
      <w:pPr>
        <w:autoSpaceDE w:val="0"/>
        <w:autoSpaceDN w:val="0"/>
        <w:adjustRightInd w:val="0"/>
        <w:spacing w:after="0"/>
        <w:ind w:firstLine="708"/>
        <w:jc w:val="both"/>
      </w:pPr>
      <w:r w:rsidRPr="00726BA0">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AB05161" w14:textId="77777777" w:rsidR="00B8228F" w:rsidRPr="00726BA0" w:rsidRDefault="00B8228F" w:rsidP="00B8228F">
      <w:pPr>
        <w:autoSpaceDE w:val="0"/>
        <w:autoSpaceDN w:val="0"/>
        <w:adjustRightInd w:val="0"/>
        <w:spacing w:after="0"/>
        <w:ind w:firstLine="708"/>
        <w:jc w:val="both"/>
      </w:pPr>
      <w:r w:rsidRPr="00726BA0">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92EC5E3" w14:textId="6BFC8C23" w:rsidR="00B8228F" w:rsidRPr="00726BA0" w:rsidRDefault="00B8228F" w:rsidP="00B8228F">
      <w:pPr>
        <w:widowControl w:val="0"/>
        <w:autoSpaceDE w:val="0"/>
        <w:autoSpaceDN w:val="0"/>
        <w:adjustRightInd w:val="0"/>
        <w:spacing w:after="0"/>
        <w:ind w:firstLine="567"/>
        <w:jc w:val="both"/>
      </w:pPr>
      <w:r w:rsidRPr="00726BA0">
        <w:t xml:space="preserve">- справка из медицинской организации о постановке на </w:t>
      </w:r>
      <w:r w:rsidR="005510C6">
        <w:t xml:space="preserve">учёт </w:t>
      </w:r>
      <w:r w:rsidRPr="00726BA0">
        <w:t xml:space="preserve">по беременности и сроке беременности не менее 12 недель (при постановке на </w:t>
      </w:r>
      <w:r w:rsidR="005510C6">
        <w:t>учёт</w:t>
      </w:r>
      <w:r w:rsidRPr="00726BA0">
        <w:t>);</w:t>
      </w:r>
    </w:p>
    <w:p w14:paraId="426A7287" w14:textId="77777777" w:rsidR="00B8228F" w:rsidRPr="00726BA0" w:rsidRDefault="00B8228F" w:rsidP="00B8228F">
      <w:pPr>
        <w:widowControl w:val="0"/>
        <w:autoSpaceDE w:val="0"/>
        <w:autoSpaceDN w:val="0"/>
        <w:adjustRightInd w:val="0"/>
        <w:spacing w:after="0"/>
        <w:ind w:firstLine="567"/>
        <w:jc w:val="both"/>
      </w:pPr>
      <w:r w:rsidRPr="00726BA0">
        <w:t xml:space="preserve">- заключение (справка) медицинской организации о нуждаемости супруга (супруги), </w:t>
      </w:r>
      <w:r w:rsidRPr="00726BA0">
        <w:lastRenderedPageBreak/>
        <w:t>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08B86F73" w14:textId="3619C2BB" w:rsidR="00B8228F" w:rsidRPr="00726BA0" w:rsidRDefault="00B8228F" w:rsidP="00B8228F">
      <w:pPr>
        <w:autoSpaceDE w:val="0"/>
        <w:autoSpaceDN w:val="0"/>
        <w:adjustRightInd w:val="0"/>
        <w:spacing w:after="0"/>
        <w:ind w:firstLine="708"/>
        <w:jc w:val="both"/>
      </w:pPr>
      <w:r w:rsidRPr="00726BA0">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r w:rsidR="005510C6">
        <w:t xml:space="preserve">учёт </w:t>
      </w:r>
      <w:r w:rsidRPr="00726BA0">
        <w:t>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2698506B" w14:textId="77777777" w:rsidR="00B8228F" w:rsidRPr="00726BA0" w:rsidRDefault="00B8228F" w:rsidP="00B8228F">
      <w:pPr>
        <w:autoSpaceDE w:val="0"/>
        <w:autoSpaceDN w:val="0"/>
        <w:adjustRightInd w:val="0"/>
        <w:spacing w:after="0"/>
        <w:ind w:firstLine="708"/>
        <w:jc w:val="both"/>
      </w:pPr>
      <w:r w:rsidRPr="00726BA0">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3C51D0D8" w14:textId="77777777" w:rsidR="00B8228F" w:rsidRPr="00726BA0" w:rsidRDefault="00B8228F" w:rsidP="00B8228F">
      <w:pPr>
        <w:autoSpaceDE w:val="0"/>
        <w:autoSpaceDN w:val="0"/>
        <w:adjustRightInd w:val="0"/>
        <w:spacing w:after="0"/>
        <w:ind w:firstLine="708"/>
        <w:jc w:val="both"/>
      </w:pPr>
      <w:r w:rsidRPr="00726BA0">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9C5BC3F" w14:textId="77777777" w:rsidR="00B8228F" w:rsidRPr="00726BA0" w:rsidRDefault="00B8228F" w:rsidP="00B8228F">
      <w:pPr>
        <w:spacing w:after="0"/>
        <w:ind w:firstLine="540"/>
        <w:jc w:val="both"/>
      </w:pPr>
      <w:r w:rsidRPr="00726BA0">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21D38532" w14:textId="77777777" w:rsidR="00B8228F" w:rsidRPr="00726BA0" w:rsidRDefault="00B8228F" w:rsidP="00B8228F">
      <w:pPr>
        <w:spacing w:after="0"/>
        <w:ind w:firstLine="540"/>
        <w:jc w:val="both"/>
      </w:pPr>
      <w:r w:rsidRPr="00726BA0">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4AA98D81" w14:textId="77777777" w:rsidR="00B8228F" w:rsidRPr="00726BA0" w:rsidRDefault="00B8228F" w:rsidP="00B8228F">
      <w:pPr>
        <w:spacing w:after="0"/>
        <w:ind w:firstLine="540"/>
        <w:jc w:val="both"/>
      </w:pPr>
      <w:r w:rsidRPr="00726BA0">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65A66C7F" w14:textId="77777777" w:rsidR="00B8228F" w:rsidRPr="00726BA0" w:rsidRDefault="00B8228F" w:rsidP="00B8228F">
      <w:pPr>
        <w:spacing w:after="0"/>
        <w:ind w:firstLine="540"/>
        <w:jc w:val="both"/>
      </w:pPr>
      <w:r w:rsidRPr="00726BA0">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726BA0">
          <w:t>законом</w:t>
        </w:r>
      </w:hyperlink>
      <w:r w:rsidRPr="00726BA0">
        <w:t xml:space="preserve"> от 25 октября 2002 года N 125-ФЗ "О жилищных субсидиях гражданам, выезжающим из районов Крайнего Севера и приравненных к ним местностей":</w:t>
      </w:r>
    </w:p>
    <w:p w14:paraId="3C9D2DC9" w14:textId="77777777" w:rsidR="00B8228F" w:rsidRPr="00726BA0" w:rsidRDefault="00B8228F" w:rsidP="00B8228F">
      <w:pPr>
        <w:autoSpaceDE w:val="0"/>
        <w:autoSpaceDN w:val="0"/>
        <w:adjustRightInd w:val="0"/>
        <w:spacing w:after="0"/>
        <w:ind w:firstLine="709"/>
      </w:pPr>
      <w:r w:rsidRPr="00726BA0">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Pr="00004A26">
        <w:t>) (при наличии)</w:t>
      </w:r>
      <w:r w:rsidRPr="00726BA0">
        <w:t xml:space="preserve"> (скан-копия);</w:t>
      </w:r>
    </w:p>
    <w:p w14:paraId="74F25634" w14:textId="77777777" w:rsidR="00B8228F" w:rsidRPr="00726BA0" w:rsidRDefault="00B8228F" w:rsidP="00B8228F">
      <w:pPr>
        <w:spacing w:after="0"/>
        <w:ind w:firstLine="567"/>
        <w:jc w:val="both"/>
      </w:pPr>
      <w:r w:rsidRPr="00726BA0">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0FE1EF19" w14:textId="77777777" w:rsidR="00B8228F" w:rsidRPr="00726BA0" w:rsidRDefault="00B8228F" w:rsidP="00B8228F">
      <w:pPr>
        <w:spacing w:after="0"/>
        <w:ind w:firstLine="567"/>
        <w:jc w:val="both"/>
      </w:pPr>
      <w:r w:rsidRPr="00726BA0">
        <w:lastRenderedPageBreak/>
        <w:t>г) для граждан, признанных в установленном порядке вынужденными переселенцами - удостоверение вынужденного переселенца;</w:t>
      </w:r>
    </w:p>
    <w:p w14:paraId="699E3C44" w14:textId="77777777" w:rsidR="00B8228F" w:rsidRPr="00726BA0" w:rsidRDefault="00B8228F" w:rsidP="00B8228F">
      <w:pPr>
        <w:spacing w:after="0"/>
        <w:ind w:firstLine="567"/>
        <w:jc w:val="both"/>
      </w:pPr>
      <w:r w:rsidRPr="00726BA0">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767AE0A8" w14:textId="3539A81F" w:rsidR="00B8228F" w:rsidRPr="00726BA0" w:rsidRDefault="00B8228F" w:rsidP="00B8228F">
      <w:pPr>
        <w:spacing w:after="0"/>
        <w:ind w:firstLine="567"/>
        <w:jc w:val="both"/>
        <w:rPr>
          <w:rFonts w:ascii="Arial" w:hAnsi="Arial" w:cs="Arial"/>
        </w:rPr>
      </w:pPr>
      <w:r w:rsidRPr="00726BA0">
        <w:t xml:space="preserve">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w:t>
      </w:r>
      <w:r w:rsidR="005510C6">
        <w:t>статьёй</w:t>
      </w:r>
      <w:r w:rsidRPr="00726BA0">
        <w:t xml:space="preserve"> 26 Гражданского кодекса РФ.</w:t>
      </w:r>
    </w:p>
    <w:p w14:paraId="630972B5" w14:textId="77777777" w:rsidR="00B8228F" w:rsidRPr="00726BA0" w:rsidRDefault="00B8228F" w:rsidP="00B8228F">
      <w:pPr>
        <w:spacing w:after="0"/>
        <w:ind w:firstLine="567"/>
        <w:jc w:val="both"/>
        <w:rPr>
          <w:lang w:val="x-none"/>
        </w:rPr>
      </w:pPr>
    </w:p>
    <w:p w14:paraId="7C827652" w14:textId="77777777" w:rsidR="00B8228F" w:rsidRPr="00726BA0" w:rsidRDefault="00B8228F" w:rsidP="00B8228F">
      <w:pPr>
        <w:tabs>
          <w:tab w:val="left" w:pos="142"/>
          <w:tab w:val="left" w:pos="284"/>
        </w:tabs>
        <w:spacing w:after="0"/>
        <w:jc w:val="center"/>
      </w:pPr>
      <w:r w:rsidRPr="00726BA0">
        <w:t>2.6.1.</w:t>
      </w:r>
      <w:r w:rsidR="00004A26">
        <w:t xml:space="preserve"> </w:t>
      </w:r>
      <w:r w:rsidRPr="00726BA0">
        <w:t>Заявитель дополнительно к документам, перечисленным в пункте 2.6 настоящего регламента, представляет:</w:t>
      </w:r>
    </w:p>
    <w:p w14:paraId="34022F8F" w14:textId="29ADFD00" w:rsidR="00B8228F" w:rsidRPr="00726BA0" w:rsidRDefault="00B8228F" w:rsidP="00B8228F">
      <w:pPr>
        <w:autoSpaceDE w:val="0"/>
        <w:autoSpaceDN w:val="0"/>
        <w:adjustRightInd w:val="0"/>
        <w:spacing w:after="0"/>
        <w:ind w:firstLine="567"/>
        <w:jc w:val="both"/>
      </w:pPr>
      <w:r w:rsidRPr="00726BA0">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w:t>
      </w:r>
      <w:r w:rsidR="005510C6">
        <w:t>№ </w:t>
      </w:r>
      <w:r w:rsidRPr="00726BA0">
        <w:t>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52E75FE2" w14:textId="77777777" w:rsidR="00B8228F" w:rsidRPr="00726BA0" w:rsidRDefault="00B8228F" w:rsidP="00B8228F">
      <w:pPr>
        <w:tabs>
          <w:tab w:val="left" w:pos="142"/>
          <w:tab w:val="left" w:pos="284"/>
        </w:tabs>
        <w:spacing w:after="0"/>
        <w:ind w:firstLine="567"/>
        <w:jc w:val="both"/>
      </w:pPr>
      <w:r w:rsidRPr="00726BA0">
        <w:t>2)  документы, подтверждающие состав семьи (для услуги п.1.2.1.):</w:t>
      </w:r>
    </w:p>
    <w:p w14:paraId="11564043" w14:textId="77777777" w:rsidR="00B8228F" w:rsidRPr="00726BA0" w:rsidRDefault="00B8228F" w:rsidP="00B8228F">
      <w:pPr>
        <w:autoSpaceDE w:val="0"/>
        <w:autoSpaceDN w:val="0"/>
        <w:adjustRightInd w:val="0"/>
        <w:spacing w:after="0"/>
        <w:ind w:firstLine="567"/>
        <w:jc w:val="both"/>
      </w:pPr>
      <w:r w:rsidRPr="00726BA0">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34EC180B" w14:textId="77777777" w:rsidR="00B8228F" w:rsidRPr="00726BA0" w:rsidRDefault="00B8228F" w:rsidP="00B8228F">
      <w:pPr>
        <w:tabs>
          <w:tab w:val="left" w:pos="142"/>
          <w:tab w:val="left" w:pos="284"/>
        </w:tabs>
        <w:spacing w:after="0"/>
        <w:ind w:firstLine="567"/>
        <w:jc w:val="both"/>
      </w:pPr>
      <w:r w:rsidRPr="00726BA0">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004A26">
        <w:t>Ганьковское сельское поселение</w:t>
      </w:r>
      <w:r w:rsidRPr="00726BA0">
        <w:t xml:space="preserve"> Ленинградской области (с отметкой о дате вступления его в законную силу);</w:t>
      </w:r>
    </w:p>
    <w:p w14:paraId="60631F55" w14:textId="77777777" w:rsidR="00B8228F" w:rsidRPr="00726BA0" w:rsidRDefault="00B8228F" w:rsidP="00B8228F">
      <w:pPr>
        <w:tabs>
          <w:tab w:val="left" w:pos="142"/>
          <w:tab w:val="left" w:pos="284"/>
        </w:tabs>
        <w:spacing w:after="0"/>
        <w:ind w:firstLine="567"/>
        <w:jc w:val="both"/>
      </w:pPr>
      <w:r w:rsidRPr="00726BA0">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5B5E8B4" w14:textId="77777777" w:rsidR="00B8228F" w:rsidRPr="00726BA0" w:rsidRDefault="00B8228F" w:rsidP="00B8228F">
      <w:pPr>
        <w:tabs>
          <w:tab w:val="left" w:pos="142"/>
          <w:tab w:val="left" w:pos="284"/>
        </w:tabs>
        <w:spacing w:after="0"/>
        <w:ind w:firstLine="567"/>
        <w:jc w:val="both"/>
      </w:pPr>
      <w:r w:rsidRPr="00726BA0">
        <w:t>5) документ, удостоверяющий личность ребенка при рождении ребенка на территории иностранного государства:</w:t>
      </w:r>
    </w:p>
    <w:p w14:paraId="3EAD1FA7" w14:textId="77777777" w:rsidR="00B8228F" w:rsidRPr="00726BA0" w:rsidRDefault="00B8228F" w:rsidP="00B8228F">
      <w:pPr>
        <w:tabs>
          <w:tab w:val="left" w:pos="142"/>
          <w:tab w:val="left" w:pos="284"/>
        </w:tabs>
        <w:spacing w:after="0"/>
        <w:ind w:firstLine="567"/>
        <w:jc w:val="both"/>
      </w:pPr>
      <w:r w:rsidRPr="00726BA0">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2A4107A" w14:textId="77777777" w:rsidR="00B8228F" w:rsidRPr="00726BA0" w:rsidRDefault="00B8228F" w:rsidP="00B8228F">
      <w:pPr>
        <w:tabs>
          <w:tab w:val="left" w:pos="142"/>
          <w:tab w:val="left" w:pos="284"/>
        </w:tabs>
        <w:spacing w:after="0"/>
        <w:ind w:firstLine="567"/>
        <w:jc w:val="both"/>
      </w:pPr>
      <w:r w:rsidRPr="00726BA0">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B18E4BF" w14:textId="77777777" w:rsidR="00B8228F" w:rsidRPr="00726BA0" w:rsidRDefault="00B8228F" w:rsidP="00B8228F">
      <w:pPr>
        <w:tabs>
          <w:tab w:val="left" w:pos="142"/>
          <w:tab w:val="left" w:pos="284"/>
        </w:tabs>
        <w:spacing w:after="0"/>
        <w:ind w:firstLine="567"/>
        <w:jc w:val="both"/>
      </w:pPr>
      <w:r w:rsidRPr="00726BA0">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w:t>
      </w:r>
      <w:r w:rsidRPr="00726BA0">
        <w:lastRenderedPageBreak/>
        <w:t>территории Российской Федерации – при рождении ребенка на территории иностранного государства, не являющегося участником Конвенции 1961 г.;</w:t>
      </w:r>
    </w:p>
    <w:p w14:paraId="450C57B7" w14:textId="77777777" w:rsidR="00B8228F" w:rsidRPr="00726BA0" w:rsidRDefault="00B8228F" w:rsidP="00B8228F">
      <w:pPr>
        <w:tabs>
          <w:tab w:val="left" w:pos="142"/>
          <w:tab w:val="left" w:pos="284"/>
        </w:tabs>
        <w:spacing w:after="0"/>
        <w:ind w:firstLine="567"/>
        <w:jc w:val="both"/>
      </w:pPr>
      <w:r w:rsidRPr="00726BA0">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058DE9A4" w14:textId="77777777" w:rsidR="00B8228F" w:rsidRPr="00726BA0" w:rsidRDefault="00B8228F" w:rsidP="00B8228F">
      <w:pPr>
        <w:tabs>
          <w:tab w:val="left" w:pos="142"/>
          <w:tab w:val="left" w:pos="284"/>
        </w:tabs>
        <w:spacing w:after="0"/>
        <w:ind w:firstLine="567"/>
        <w:jc w:val="both"/>
      </w:pPr>
      <w:r w:rsidRPr="00726BA0">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048EA1B" w14:textId="77777777" w:rsidR="00B8228F" w:rsidRPr="00726BA0" w:rsidRDefault="00B8228F" w:rsidP="00B8228F">
      <w:pPr>
        <w:tabs>
          <w:tab w:val="left" w:pos="142"/>
          <w:tab w:val="left" w:pos="284"/>
        </w:tabs>
        <w:spacing w:after="0"/>
        <w:ind w:firstLine="567"/>
        <w:jc w:val="both"/>
      </w:pPr>
      <w:r w:rsidRPr="00726BA0">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7849EA1E" w14:textId="77777777" w:rsidR="00B8228F" w:rsidRPr="00726BA0" w:rsidRDefault="00B8228F" w:rsidP="00B8228F">
      <w:pPr>
        <w:tabs>
          <w:tab w:val="left" w:pos="142"/>
          <w:tab w:val="left" w:pos="284"/>
        </w:tabs>
        <w:spacing w:after="0"/>
        <w:ind w:firstLine="567"/>
        <w:jc w:val="both"/>
      </w:pPr>
      <w:r w:rsidRPr="00726BA0">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6A778B5" w14:textId="77777777" w:rsidR="00B8228F" w:rsidRPr="00726BA0" w:rsidRDefault="00B8228F" w:rsidP="00B8228F">
      <w:pPr>
        <w:tabs>
          <w:tab w:val="left" w:pos="142"/>
          <w:tab w:val="left" w:pos="284"/>
        </w:tabs>
        <w:spacing w:after="0"/>
        <w:ind w:firstLine="567"/>
        <w:jc w:val="both"/>
      </w:pPr>
      <w:r w:rsidRPr="00726BA0">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1CEA2AE" w14:textId="77777777" w:rsidR="00B8228F" w:rsidRPr="00726BA0" w:rsidRDefault="00B8228F" w:rsidP="00B8228F">
      <w:pPr>
        <w:tabs>
          <w:tab w:val="left" w:pos="142"/>
          <w:tab w:val="left" w:pos="284"/>
        </w:tabs>
        <w:spacing w:after="0"/>
        <w:ind w:firstLine="567"/>
        <w:jc w:val="both"/>
      </w:pPr>
      <w:r w:rsidRPr="00726BA0">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F43A868" w14:textId="77777777" w:rsidR="00B8228F" w:rsidRPr="00726BA0" w:rsidRDefault="00B8228F" w:rsidP="00B8228F">
      <w:pPr>
        <w:tabs>
          <w:tab w:val="left" w:pos="142"/>
          <w:tab w:val="left" w:pos="284"/>
        </w:tabs>
        <w:spacing w:after="0"/>
        <w:ind w:firstLine="567"/>
        <w:jc w:val="both"/>
      </w:pPr>
      <w:r w:rsidRPr="00726BA0">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1A0644A" w14:textId="77777777" w:rsidR="00B8228F" w:rsidRPr="00726BA0" w:rsidRDefault="00B8228F" w:rsidP="00B8228F">
      <w:pPr>
        <w:tabs>
          <w:tab w:val="left" w:pos="142"/>
          <w:tab w:val="left" w:pos="284"/>
        </w:tabs>
        <w:spacing w:after="0"/>
        <w:ind w:firstLine="567"/>
        <w:jc w:val="both"/>
      </w:pPr>
      <w:r w:rsidRPr="00726BA0">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13441CC" w14:textId="77777777" w:rsidR="00B8228F" w:rsidRPr="00726BA0" w:rsidRDefault="00B8228F" w:rsidP="00B8228F">
      <w:pPr>
        <w:tabs>
          <w:tab w:val="left" w:pos="142"/>
          <w:tab w:val="left" w:pos="284"/>
        </w:tabs>
        <w:spacing w:after="0"/>
        <w:ind w:firstLine="567"/>
        <w:jc w:val="both"/>
      </w:pPr>
      <w:r w:rsidRPr="00726BA0">
        <w:t>доверенности лиц, находящихся в местах лишения свободы, которые удостоверены начальником соответствующего места лишения свободы;</w:t>
      </w:r>
    </w:p>
    <w:p w14:paraId="7CCD23EB" w14:textId="77777777" w:rsidR="00B8228F" w:rsidRPr="00726BA0" w:rsidRDefault="00B8228F" w:rsidP="00B8228F">
      <w:pPr>
        <w:tabs>
          <w:tab w:val="left" w:pos="142"/>
          <w:tab w:val="left" w:pos="284"/>
        </w:tabs>
        <w:spacing w:after="0"/>
        <w:ind w:firstLine="567"/>
        <w:jc w:val="both"/>
      </w:pPr>
      <w:r w:rsidRPr="00726BA0">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4E7F577" w14:textId="77777777" w:rsidR="00B8228F" w:rsidRPr="00726BA0" w:rsidRDefault="00B8228F" w:rsidP="00B8228F">
      <w:pPr>
        <w:autoSpaceDE w:val="0"/>
        <w:autoSpaceDN w:val="0"/>
        <w:adjustRightInd w:val="0"/>
        <w:spacing w:after="0"/>
        <w:ind w:firstLine="540"/>
        <w:jc w:val="center"/>
        <w:rPr>
          <w:b/>
        </w:rPr>
      </w:pPr>
    </w:p>
    <w:p w14:paraId="31C0C341" w14:textId="77777777" w:rsidR="00B8228F" w:rsidRPr="00726BA0" w:rsidRDefault="00B8228F" w:rsidP="00B8228F">
      <w:pPr>
        <w:autoSpaceDE w:val="0"/>
        <w:autoSpaceDN w:val="0"/>
        <w:adjustRightInd w:val="0"/>
        <w:spacing w:after="0"/>
        <w:ind w:firstLine="540"/>
        <w:jc w:val="center"/>
        <w:rPr>
          <w:b/>
        </w:rPr>
      </w:pPr>
      <w:r w:rsidRPr="00726BA0">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726BA0">
        <w:rPr>
          <w:b/>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4B0F531A" w14:textId="77777777" w:rsidR="00B8228F" w:rsidRPr="00726BA0" w:rsidRDefault="00B8228F" w:rsidP="00B8228F">
      <w:pPr>
        <w:autoSpaceDE w:val="0"/>
        <w:autoSpaceDN w:val="0"/>
        <w:adjustRightInd w:val="0"/>
        <w:spacing w:after="0"/>
        <w:ind w:firstLine="540"/>
        <w:jc w:val="center"/>
        <w:rPr>
          <w:b/>
        </w:rPr>
      </w:pPr>
    </w:p>
    <w:p w14:paraId="25F3F905" w14:textId="77777777" w:rsidR="00B8228F" w:rsidRPr="00726BA0" w:rsidRDefault="00B8228F" w:rsidP="00B8228F">
      <w:pPr>
        <w:autoSpaceDE w:val="0"/>
        <w:autoSpaceDN w:val="0"/>
        <w:adjustRightInd w:val="0"/>
        <w:spacing w:after="0"/>
        <w:ind w:firstLine="708"/>
        <w:jc w:val="both"/>
      </w:pPr>
      <w:r w:rsidRPr="00726BA0">
        <w:t xml:space="preserve">2.7. ОМСУ в рамках </w:t>
      </w:r>
      <w:r w:rsidRPr="00726BA0">
        <w:rPr>
          <w:bCs/>
        </w:rPr>
        <w:t xml:space="preserve">межведомственного информационного взаимодействия </w:t>
      </w:r>
      <w:r w:rsidRPr="00726BA0">
        <w:t>для предоставления муниципальной услуги запрашивает следующие документы (сведения):</w:t>
      </w:r>
    </w:p>
    <w:p w14:paraId="1BA4EFDD" w14:textId="77777777" w:rsidR="00B8228F" w:rsidRPr="00726BA0" w:rsidRDefault="00B8228F" w:rsidP="00B8228F">
      <w:pPr>
        <w:autoSpaceDE w:val="0"/>
        <w:autoSpaceDN w:val="0"/>
        <w:adjustRightInd w:val="0"/>
        <w:spacing w:after="0"/>
        <w:ind w:firstLine="708"/>
        <w:jc w:val="both"/>
      </w:pPr>
      <w:r w:rsidRPr="00726BA0">
        <w:t>1) в органах внутренних дел Российской Федерации:</w:t>
      </w:r>
    </w:p>
    <w:p w14:paraId="2192A9DC" w14:textId="77777777" w:rsidR="00B8228F" w:rsidRPr="00726BA0" w:rsidRDefault="00B8228F" w:rsidP="00B8228F">
      <w:pPr>
        <w:suppressAutoHyphens/>
        <w:autoSpaceDE w:val="0"/>
        <w:autoSpaceDN w:val="0"/>
        <w:adjustRightInd w:val="0"/>
        <w:spacing w:after="0"/>
        <w:ind w:firstLine="708"/>
        <w:jc w:val="both"/>
      </w:pPr>
      <w:r w:rsidRPr="00726BA0">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128B15B8" w14:textId="77777777" w:rsidR="00B8228F" w:rsidRPr="00726BA0" w:rsidRDefault="00B8228F" w:rsidP="00B8228F">
      <w:pPr>
        <w:pStyle w:val="ConsPlusNormal"/>
        <w:ind w:firstLine="708"/>
        <w:jc w:val="both"/>
        <w:rPr>
          <w:rFonts w:ascii="Times New Roman" w:hAnsi="Times New Roman" w:cs="Times New Roman"/>
          <w:sz w:val="24"/>
          <w:szCs w:val="24"/>
        </w:rPr>
      </w:pPr>
      <w:r w:rsidRPr="00726BA0">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7CCD018A" w14:textId="77777777" w:rsidR="00B8228F" w:rsidRPr="00726BA0" w:rsidRDefault="00B8228F" w:rsidP="00B8228F">
      <w:pPr>
        <w:autoSpaceDE w:val="0"/>
        <w:autoSpaceDN w:val="0"/>
        <w:adjustRightInd w:val="0"/>
        <w:spacing w:after="0"/>
        <w:ind w:firstLine="567"/>
        <w:jc w:val="both"/>
        <w:rPr>
          <w:shd w:val="clear" w:color="auto" w:fill="F7FAFC"/>
        </w:rPr>
      </w:pPr>
      <w:r w:rsidRPr="00726BA0">
        <w:rPr>
          <w:shd w:val="clear" w:color="auto" w:fill="F7FAFC"/>
        </w:rPr>
        <w:t xml:space="preserve">- выписка о транспортном средстве по владельцу </w:t>
      </w:r>
      <w:r w:rsidRPr="00726BA0">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26BA0">
        <w:rPr>
          <w:shd w:val="clear" w:color="auto" w:fill="F7FAFC"/>
        </w:rPr>
        <w:t>;</w:t>
      </w:r>
    </w:p>
    <w:p w14:paraId="5FC11932" w14:textId="77777777" w:rsidR="00B8228F" w:rsidRPr="00726BA0" w:rsidRDefault="00B8228F" w:rsidP="00B8228F">
      <w:pPr>
        <w:pStyle w:val="ConsPlusNormal"/>
        <w:ind w:firstLine="708"/>
        <w:jc w:val="both"/>
        <w:rPr>
          <w:rFonts w:ascii="Times New Roman" w:hAnsi="Times New Roman" w:cs="Times New Roman"/>
          <w:sz w:val="24"/>
          <w:szCs w:val="24"/>
          <w:shd w:val="clear" w:color="auto" w:fill="F7FAFC"/>
        </w:rPr>
      </w:pPr>
      <w:r w:rsidRPr="00726BA0">
        <w:rPr>
          <w:rFonts w:ascii="Times New Roman" w:hAnsi="Times New Roman" w:cs="Times New Roman"/>
          <w:sz w:val="24"/>
          <w:szCs w:val="24"/>
          <w:shd w:val="clear" w:color="auto" w:fill="F7FAFC"/>
        </w:rPr>
        <w:t>- проверка соответствия фамильно-именной группы;</w:t>
      </w:r>
    </w:p>
    <w:p w14:paraId="0DF07BFE" w14:textId="77777777" w:rsidR="00B8228F" w:rsidRPr="00726BA0" w:rsidRDefault="00B8228F" w:rsidP="00B8228F">
      <w:pPr>
        <w:pStyle w:val="ConsPlusNormal"/>
        <w:ind w:firstLine="708"/>
        <w:jc w:val="both"/>
        <w:rPr>
          <w:rFonts w:ascii="Times New Roman" w:hAnsi="Times New Roman" w:cs="Times New Roman"/>
          <w:sz w:val="24"/>
          <w:szCs w:val="24"/>
          <w:shd w:val="clear" w:color="auto" w:fill="F7FAFC"/>
        </w:rPr>
      </w:pPr>
    </w:p>
    <w:p w14:paraId="5DD1772B" w14:textId="77777777" w:rsidR="00B8228F" w:rsidRPr="00726BA0" w:rsidRDefault="00B8228F" w:rsidP="00B8228F">
      <w:pPr>
        <w:autoSpaceDE w:val="0"/>
        <w:autoSpaceDN w:val="0"/>
        <w:adjustRightInd w:val="0"/>
        <w:spacing w:after="0"/>
        <w:ind w:firstLine="708"/>
        <w:jc w:val="both"/>
      </w:pPr>
      <w:r w:rsidRPr="00726BA0">
        <w:t>2) в Фонде пенсионного и социального страхования Российской Федерации:</w:t>
      </w:r>
    </w:p>
    <w:p w14:paraId="47D599CB" w14:textId="77777777" w:rsidR="00B8228F" w:rsidRPr="00726BA0" w:rsidRDefault="00B8228F" w:rsidP="00B8228F">
      <w:pPr>
        <w:autoSpaceDE w:val="0"/>
        <w:autoSpaceDN w:val="0"/>
        <w:adjustRightInd w:val="0"/>
        <w:spacing w:after="0"/>
        <w:ind w:firstLine="708"/>
        <w:jc w:val="both"/>
      </w:pPr>
      <w:r w:rsidRPr="00726BA0">
        <w:t xml:space="preserve">- сведения о получении страхового номера индивидуального лицевого счета; </w:t>
      </w:r>
    </w:p>
    <w:p w14:paraId="6879CD2C" w14:textId="77777777" w:rsidR="00B8228F" w:rsidRPr="00726BA0" w:rsidRDefault="00B8228F" w:rsidP="00B8228F">
      <w:pPr>
        <w:autoSpaceDE w:val="0"/>
        <w:autoSpaceDN w:val="0"/>
        <w:adjustRightInd w:val="0"/>
        <w:spacing w:after="0"/>
        <w:ind w:firstLine="708"/>
        <w:jc w:val="both"/>
        <w:rPr>
          <w:rFonts w:ascii="Arial" w:hAnsi="Arial" w:cs="Arial"/>
        </w:rPr>
      </w:pPr>
      <w:r w:rsidRPr="00726BA0">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3C0F551" w14:textId="77777777" w:rsidR="00B8228F" w:rsidRPr="00726BA0" w:rsidRDefault="00B8228F" w:rsidP="00B8228F">
      <w:pPr>
        <w:pStyle w:val="ConsPlusNormal"/>
        <w:ind w:firstLine="708"/>
        <w:jc w:val="both"/>
        <w:rPr>
          <w:rFonts w:ascii="Times New Roman" w:hAnsi="Times New Roman" w:cs="Times New Roman"/>
          <w:sz w:val="24"/>
          <w:szCs w:val="24"/>
        </w:rPr>
      </w:pPr>
      <w:r w:rsidRPr="00726BA0">
        <w:rPr>
          <w:rFonts w:ascii="Times New Roman" w:hAnsi="Times New Roman" w:cs="Times New Roman"/>
          <w:sz w:val="24"/>
          <w:szCs w:val="24"/>
        </w:rPr>
        <w:t>- сведения о получении (назначении) пенсии и сроках назначения пенсии;</w:t>
      </w:r>
    </w:p>
    <w:p w14:paraId="3C8FE038" w14:textId="77777777" w:rsidR="00B8228F" w:rsidRPr="00726BA0" w:rsidRDefault="00B8228F" w:rsidP="00B8228F">
      <w:pPr>
        <w:autoSpaceDE w:val="0"/>
        <w:autoSpaceDN w:val="0"/>
        <w:adjustRightInd w:val="0"/>
        <w:spacing w:after="0"/>
        <w:ind w:firstLine="708"/>
        <w:jc w:val="both"/>
      </w:pPr>
      <w:r w:rsidRPr="00726BA0">
        <w:t>- сведения о размере пенсии и иных выплатах;</w:t>
      </w:r>
    </w:p>
    <w:p w14:paraId="76999C3B" w14:textId="77777777" w:rsidR="00B8228F" w:rsidRPr="00726BA0" w:rsidRDefault="00B8228F" w:rsidP="00B8228F">
      <w:pPr>
        <w:pStyle w:val="ConsPlusNormal"/>
        <w:ind w:firstLine="708"/>
        <w:jc w:val="both"/>
        <w:rPr>
          <w:rFonts w:ascii="Times New Roman" w:hAnsi="Times New Roman" w:cs="Times New Roman"/>
          <w:sz w:val="24"/>
          <w:szCs w:val="24"/>
        </w:rPr>
      </w:pPr>
      <w:r w:rsidRPr="00726BA0">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E0B861B" w14:textId="77777777" w:rsidR="00B8228F" w:rsidRPr="00726BA0" w:rsidRDefault="00B8228F" w:rsidP="00B8228F">
      <w:pPr>
        <w:pStyle w:val="ConsPlusNormal"/>
        <w:ind w:firstLine="708"/>
        <w:jc w:val="both"/>
        <w:rPr>
          <w:rFonts w:ascii="Times New Roman" w:hAnsi="Times New Roman" w:cs="Times New Roman"/>
          <w:i/>
          <w:sz w:val="24"/>
          <w:szCs w:val="24"/>
        </w:rPr>
      </w:pPr>
      <w:r w:rsidRPr="00726BA0">
        <w:rPr>
          <w:rFonts w:ascii="Times New Roman" w:hAnsi="Times New Roman" w:cs="Times New Roman"/>
          <w:i/>
          <w:sz w:val="24"/>
          <w:szCs w:val="24"/>
        </w:rPr>
        <w:t xml:space="preserve">для лиц старше 18 лет </w:t>
      </w:r>
      <w:r w:rsidRPr="00726BA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26BA0">
        <w:rPr>
          <w:rFonts w:ascii="Times New Roman" w:hAnsi="Times New Roman" w:cs="Times New Roman"/>
          <w:i/>
          <w:sz w:val="24"/>
          <w:szCs w:val="24"/>
        </w:rPr>
        <w:t>:</w:t>
      </w:r>
    </w:p>
    <w:p w14:paraId="1B24B19F" w14:textId="77777777" w:rsidR="00B8228F" w:rsidRPr="00726BA0" w:rsidRDefault="00B8228F" w:rsidP="00B8228F">
      <w:pPr>
        <w:autoSpaceDE w:val="0"/>
        <w:autoSpaceDN w:val="0"/>
        <w:adjustRightInd w:val="0"/>
        <w:spacing w:after="0"/>
        <w:ind w:firstLine="708"/>
        <w:jc w:val="both"/>
      </w:pPr>
      <w:r w:rsidRPr="00726BA0">
        <w:t>- сведения о трудовой деятельности в формате структуры данных;</w:t>
      </w:r>
    </w:p>
    <w:p w14:paraId="69BEE552" w14:textId="77777777" w:rsidR="00B8228F" w:rsidRPr="00726BA0" w:rsidRDefault="00B8228F" w:rsidP="00B8228F">
      <w:pPr>
        <w:autoSpaceDE w:val="0"/>
        <w:autoSpaceDN w:val="0"/>
        <w:adjustRightInd w:val="0"/>
        <w:spacing w:after="0"/>
        <w:ind w:firstLine="708"/>
        <w:jc w:val="both"/>
      </w:pPr>
      <w:r w:rsidRPr="00726BA0">
        <w:t>- сведения о заработной плате или доходе, на которые начислены страховые взносы;</w:t>
      </w:r>
    </w:p>
    <w:p w14:paraId="5B705C58" w14:textId="77777777" w:rsidR="00B8228F" w:rsidRPr="00726BA0" w:rsidRDefault="00B8228F" w:rsidP="00B8228F">
      <w:pPr>
        <w:autoSpaceDE w:val="0"/>
        <w:autoSpaceDN w:val="0"/>
        <w:adjustRightInd w:val="0"/>
        <w:spacing w:after="0"/>
        <w:ind w:firstLine="708"/>
        <w:jc w:val="both"/>
      </w:pPr>
      <w:r w:rsidRPr="00726BA0">
        <w:t>- документы (сведения) о сумме выплат застрахованному лицу;</w:t>
      </w:r>
    </w:p>
    <w:p w14:paraId="009388D8" w14:textId="77777777" w:rsidR="00B8228F" w:rsidRPr="00726BA0" w:rsidRDefault="00B8228F" w:rsidP="00B8228F">
      <w:pPr>
        <w:autoSpaceDE w:val="0"/>
        <w:autoSpaceDN w:val="0"/>
        <w:adjustRightInd w:val="0"/>
        <w:spacing w:after="0"/>
        <w:ind w:firstLine="708"/>
        <w:jc w:val="both"/>
      </w:pPr>
    </w:p>
    <w:p w14:paraId="36F57706" w14:textId="77777777" w:rsidR="00B8228F" w:rsidRPr="00726BA0" w:rsidRDefault="00B8228F" w:rsidP="00B8228F">
      <w:pPr>
        <w:autoSpaceDE w:val="0"/>
        <w:autoSpaceDN w:val="0"/>
        <w:adjustRightInd w:val="0"/>
        <w:spacing w:after="0"/>
        <w:ind w:firstLine="708"/>
        <w:jc w:val="both"/>
        <w:outlineLvl w:val="1"/>
      </w:pPr>
      <w:r w:rsidRPr="00726BA0">
        <w:t>3) в органе, осуществляющем пенсионное обеспечение (за исключением Фонда пенсионного и социального страхования Российской Федерации):</w:t>
      </w:r>
    </w:p>
    <w:p w14:paraId="01E3EFA3" w14:textId="77777777" w:rsidR="00B8228F" w:rsidRPr="00726BA0" w:rsidRDefault="00B8228F" w:rsidP="00B8228F">
      <w:pPr>
        <w:autoSpaceDE w:val="0"/>
        <w:autoSpaceDN w:val="0"/>
        <w:adjustRightInd w:val="0"/>
        <w:spacing w:after="0"/>
        <w:ind w:firstLine="708"/>
        <w:jc w:val="both"/>
        <w:outlineLvl w:val="1"/>
      </w:pPr>
      <w:r w:rsidRPr="00726BA0">
        <w:t>- сведения о получении (назначении) пенсии и сроков назначения пенсии;</w:t>
      </w:r>
    </w:p>
    <w:p w14:paraId="206CDF9D" w14:textId="77777777" w:rsidR="00B8228F" w:rsidRPr="00726BA0" w:rsidRDefault="00B8228F" w:rsidP="00B8228F">
      <w:pPr>
        <w:autoSpaceDE w:val="0"/>
        <w:autoSpaceDN w:val="0"/>
        <w:adjustRightInd w:val="0"/>
        <w:spacing w:after="0"/>
        <w:ind w:firstLine="708"/>
        <w:jc w:val="both"/>
        <w:outlineLvl w:val="1"/>
      </w:pPr>
    </w:p>
    <w:p w14:paraId="0BCB41A3" w14:textId="77777777" w:rsidR="00B8228F" w:rsidRPr="00726BA0" w:rsidRDefault="00B8228F" w:rsidP="00B8228F">
      <w:pPr>
        <w:autoSpaceDE w:val="0"/>
        <w:autoSpaceDN w:val="0"/>
        <w:adjustRightInd w:val="0"/>
        <w:spacing w:after="0"/>
        <w:ind w:firstLine="708"/>
        <w:jc w:val="both"/>
        <w:outlineLvl w:val="1"/>
      </w:pPr>
      <w:r w:rsidRPr="00726BA0">
        <w:t xml:space="preserve">4) </w:t>
      </w:r>
      <w:r w:rsidRPr="00726BA0">
        <w:rPr>
          <w:shd w:val="clear" w:color="auto" w:fill="FFFFFF" w:themeFill="background1"/>
        </w:rPr>
        <w:t>в органе государственной службы занятости</w:t>
      </w:r>
      <w:r w:rsidRPr="00726BA0">
        <w:t>:</w:t>
      </w:r>
    </w:p>
    <w:p w14:paraId="0FA1CC28" w14:textId="77777777" w:rsidR="00B8228F" w:rsidRPr="00726BA0" w:rsidRDefault="00B8228F" w:rsidP="00B8228F">
      <w:pPr>
        <w:autoSpaceDE w:val="0"/>
        <w:autoSpaceDN w:val="0"/>
        <w:adjustRightInd w:val="0"/>
        <w:spacing w:after="0"/>
        <w:ind w:firstLine="708"/>
        <w:jc w:val="both"/>
        <w:outlineLvl w:val="1"/>
        <w:rPr>
          <w:i/>
        </w:rPr>
      </w:pPr>
      <w:r w:rsidRPr="00726BA0">
        <w:rPr>
          <w:i/>
        </w:rPr>
        <w:t>для лиц старше 18 лет;</w:t>
      </w:r>
    </w:p>
    <w:p w14:paraId="4D21C803" w14:textId="77777777" w:rsidR="00B8228F" w:rsidRPr="00726BA0" w:rsidRDefault="00B8228F" w:rsidP="00B8228F">
      <w:pPr>
        <w:autoSpaceDE w:val="0"/>
        <w:autoSpaceDN w:val="0"/>
        <w:adjustRightInd w:val="0"/>
        <w:spacing w:after="0"/>
        <w:ind w:firstLine="708"/>
        <w:jc w:val="both"/>
        <w:outlineLvl w:val="1"/>
      </w:pPr>
      <w:r w:rsidRPr="00726BA0">
        <w:lastRenderedPageBreak/>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402FEBF" w14:textId="43CAD28C" w:rsidR="00B8228F" w:rsidRPr="00726BA0" w:rsidRDefault="00B8228F" w:rsidP="00B8228F">
      <w:pPr>
        <w:autoSpaceDE w:val="0"/>
        <w:autoSpaceDN w:val="0"/>
        <w:adjustRightInd w:val="0"/>
        <w:spacing w:after="0"/>
        <w:ind w:firstLine="708"/>
        <w:jc w:val="both"/>
        <w:outlineLvl w:val="1"/>
      </w:pPr>
      <w:r w:rsidRPr="00726BA0">
        <w:t xml:space="preserve">- сведения о постановке заявителя и(или) членов его семьи на </w:t>
      </w:r>
      <w:r w:rsidR="005510C6">
        <w:t xml:space="preserve">учёт </w:t>
      </w:r>
      <w:r w:rsidRPr="00726BA0">
        <w:t>в качестве безработного в целях поиска работы;</w:t>
      </w:r>
    </w:p>
    <w:p w14:paraId="21F3AF31" w14:textId="77777777" w:rsidR="00B8228F" w:rsidRPr="00726BA0" w:rsidRDefault="00B8228F" w:rsidP="00B8228F">
      <w:pPr>
        <w:autoSpaceDE w:val="0"/>
        <w:autoSpaceDN w:val="0"/>
        <w:adjustRightInd w:val="0"/>
        <w:spacing w:after="0"/>
        <w:ind w:firstLine="708"/>
        <w:jc w:val="both"/>
        <w:outlineLvl w:val="1"/>
      </w:pPr>
    </w:p>
    <w:p w14:paraId="1C94C16C" w14:textId="77777777" w:rsidR="00B8228F" w:rsidRPr="00726BA0" w:rsidRDefault="00B8228F" w:rsidP="00B8228F">
      <w:pPr>
        <w:autoSpaceDE w:val="0"/>
        <w:autoSpaceDN w:val="0"/>
        <w:adjustRightInd w:val="0"/>
        <w:spacing w:after="0"/>
        <w:ind w:firstLine="709"/>
        <w:jc w:val="both"/>
      </w:pPr>
      <w:r w:rsidRPr="00726BA0">
        <w:t>5) в государственной информационной системе «Единая централизованная цифровая платформа в социальной сфере»:</w:t>
      </w:r>
    </w:p>
    <w:p w14:paraId="11CCFED0" w14:textId="77777777" w:rsidR="00B8228F" w:rsidRPr="00726BA0" w:rsidRDefault="00B8228F" w:rsidP="00B8228F">
      <w:pPr>
        <w:autoSpaceDE w:val="0"/>
        <w:autoSpaceDN w:val="0"/>
        <w:adjustRightInd w:val="0"/>
        <w:spacing w:after="0"/>
        <w:ind w:firstLine="708"/>
        <w:jc w:val="both"/>
        <w:outlineLvl w:val="1"/>
      </w:pPr>
    </w:p>
    <w:p w14:paraId="00583C58" w14:textId="77777777" w:rsidR="00B8228F" w:rsidRPr="00726BA0" w:rsidRDefault="00B8228F" w:rsidP="00B8228F">
      <w:pPr>
        <w:autoSpaceDE w:val="0"/>
        <w:autoSpaceDN w:val="0"/>
        <w:adjustRightInd w:val="0"/>
        <w:spacing w:after="0"/>
        <w:ind w:firstLine="708"/>
        <w:jc w:val="both"/>
        <w:outlineLvl w:val="1"/>
      </w:pPr>
      <w:r w:rsidRPr="00726BA0">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540FBA15" w14:textId="77777777" w:rsidR="00B8228F" w:rsidRPr="00726BA0" w:rsidRDefault="00B8228F" w:rsidP="00B8228F">
      <w:pPr>
        <w:autoSpaceDE w:val="0"/>
        <w:autoSpaceDN w:val="0"/>
        <w:adjustRightInd w:val="0"/>
        <w:spacing w:after="0"/>
        <w:ind w:firstLine="708"/>
        <w:jc w:val="both"/>
        <w:outlineLvl w:val="1"/>
      </w:pPr>
      <w:r w:rsidRPr="00726BA0">
        <w:t>- сведения о государственной регистрации рождения;</w:t>
      </w:r>
    </w:p>
    <w:p w14:paraId="7A62A7B8" w14:textId="77777777" w:rsidR="00B8228F" w:rsidRPr="00726BA0" w:rsidRDefault="00B8228F" w:rsidP="00B8228F">
      <w:pPr>
        <w:autoSpaceDE w:val="0"/>
        <w:autoSpaceDN w:val="0"/>
        <w:adjustRightInd w:val="0"/>
        <w:spacing w:after="0"/>
        <w:ind w:firstLine="708"/>
        <w:jc w:val="both"/>
        <w:outlineLvl w:val="1"/>
      </w:pPr>
      <w:r w:rsidRPr="00726BA0">
        <w:t>- сведения о государственной регистрации заключения брака;</w:t>
      </w:r>
    </w:p>
    <w:p w14:paraId="35C9423E" w14:textId="77777777" w:rsidR="00B8228F" w:rsidRPr="00726BA0" w:rsidRDefault="00B8228F" w:rsidP="00B8228F">
      <w:pPr>
        <w:autoSpaceDE w:val="0"/>
        <w:autoSpaceDN w:val="0"/>
        <w:adjustRightInd w:val="0"/>
        <w:spacing w:after="0"/>
        <w:ind w:firstLine="708"/>
        <w:jc w:val="both"/>
        <w:outlineLvl w:val="1"/>
      </w:pPr>
      <w:r w:rsidRPr="00726BA0">
        <w:t>- сведения о государственной регистрации смерти;</w:t>
      </w:r>
    </w:p>
    <w:p w14:paraId="04FF1CDE" w14:textId="77777777" w:rsidR="00B8228F" w:rsidRPr="00726BA0" w:rsidRDefault="00B8228F" w:rsidP="00B8228F">
      <w:pPr>
        <w:autoSpaceDE w:val="0"/>
        <w:autoSpaceDN w:val="0"/>
        <w:adjustRightInd w:val="0"/>
        <w:spacing w:after="0"/>
        <w:ind w:firstLine="708"/>
        <w:jc w:val="both"/>
        <w:outlineLvl w:val="1"/>
      </w:pPr>
      <w:r w:rsidRPr="00726BA0">
        <w:t>- сведения о государственной регистрации перемены имени;</w:t>
      </w:r>
    </w:p>
    <w:p w14:paraId="4A032A0B" w14:textId="77777777" w:rsidR="00B8228F" w:rsidRPr="00726BA0" w:rsidRDefault="00B8228F" w:rsidP="00B8228F">
      <w:pPr>
        <w:autoSpaceDE w:val="0"/>
        <w:autoSpaceDN w:val="0"/>
        <w:adjustRightInd w:val="0"/>
        <w:spacing w:after="0"/>
        <w:ind w:firstLine="708"/>
        <w:jc w:val="both"/>
        <w:outlineLvl w:val="1"/>
      </w:pPr>
      <w:r w:rsidRPr="00726BA0">
        <w:t>- сведения о государственной регистрации расторжения брака;</w:t>
      </w:r>
    </w:p>
    <w:p w14:paraId="7670C714" w14:textId="77777777" w:rsidR="00B8228F" w:rsidRPr="00726BA0" w:rsidRDefault="00B8228F" w:rsidP="00B8228F">
      <w:pPr>
        <w:autoSpaceDE w:val="0"/>
        <w:autoSpaceDN w:val="0"/>
        <w:adjustRightInd w:val="0"/>
        <w:spacing w:after="0"/>
        <w:ind w:firstLine="708"/>
        <w:jc w:val="both"/>
        <w:outlineLvl w:val="1"/>
      </w:pPr>
      <w:r w:rsidRPr="00726BA0">
        <w:t>- сведения о государственной регистрации установления отцовства;</w:t>
      </w:r>
    </w:p>
    <w:p w14:paraId="5F92375C" w14:textId="77777777" w:rsidR="00B8228F" w:rsidRPr="00726BA0" w:rsidRDefault="00B8228F" w:rsidP="00B8228F">
      <w:pPr>
        <w:autoSpaceDE w:val="0"/>
        <w:autoSpaceDN w:val="0"/>
        <w:adjustRightInd w:val="0"/>
        <w:spacing w:after="0"/>
        <w:ind w:firstLine="708"/>
        <w:jc w:val="both"/>
        <w:outlineLvl w:val="1"/>
      </w:pPr>
      <w:r w:rsidRPr="00726BA0">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762B03F" w14:textId="77777777" w:rsidR="00B8228F" w:rsidRPr="00726BA0" w:rsidRDefault="00B8228F" w:rsidP="00B8228F">
      <w:pPr>
        <w:autoSpaceDE w:val="0"/>
        <w:autoSpaceDN w:val="0"/>
        <w:adjustRightInd w:val="0"/>
        <w:spacing w:after="0"/>
        <w:ind w:firstLine="708"/>
        <w:jc w:val="both"/>
        <w:outlineLvl w:val="1"/>
      </w:pPr>
      <w:r w:rsidRPr="00726BA0">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01022F9" w14:textId="77777777" w:rsidR="00B8228F" w:rsidRPr="00726BA0" w:rsidRDefault="00B8228F" w:rsidP="00B8228F">
      <w:pPr>
        <w:suppressAutoHyphens/>
        <w:spacing w:after="0"/>
        <w:ind w:firstLine="709"/>
        <w:jc w:val="both"/>
      </w:pPr>
      <w:r w:rsidRPr="00726BA0">
        <w:t xml:space="preserve">- сведения об ограничении дееспособности или признании родителя либо иного законного представителя ребенка недееспособным; </w:t>
      </w:r>
    </w:p>
    <w:p w14:paraId="361A8C3D" w14:textId="77777777" w:rsidR="00B8228F" w:rsidRPr="00726BA0" w:rsidRDefault="00B8228F" w:rsidP="00B8228F">
      <w:pPr>
        <w:suppressAutoHyphens/>
        <w:spacing w:after="0"/>
        <w:ind w:firstLine="709"/>
        <w:jc w:val="both"/>
      </w:pPr>
      <w:r w:rsidRPr="00726BA0">
        <w:t>- сведения о передаче ребенка (детей) на воспитание в приемную семью.</w:t>
      </w:r>
    </w:p>
    <w:p w14:paraId="3382DBA6" w14:textId="77777777" w:rsidR="00B8228F" w:rsidRPr="00726BA0" w:rsidRDefault="00B8228F" w:rsidP="00B8228F">
      <w:pPr>
        <w:autoSpaceDE w:val="0"/>
        <w:autoSpaceDN w:val="0"/>
        <w:adjustRightInd w:val="0"/>
        <w:spacing w:after="0"/>
        <w:ind w:firstLine="708"/>
        <w:jc w:val="both"/>
        <w:outlineLvl w:val="1"/>
      </w:pPr>
    </w:p>
    <w:p w14:paraId="3E3140D4" w14:textId="77777777" w:rsidR="00B8228F" w:rsidRPr="00726BA0" w:rsidRDefault="00B8228F" w:rsidP="00B8228F">
      <w:pPr>
        <w:autoSpaceDE w:val="0"/>
        <w:autoSpaceDN w:val="0"/>
        <w:adjustRightInd w:val="0"/>
        <w:spacing w:after="0"/>
        <w:ind w:firstLine="708"/>
        <w:jc w:val="both"/>
        <w:outlineLvl w:val="1"/>
      </w:pPr>
      <w:r w:rsidRPr="00726BA0">
        <w:t>6) в органе Федеральной налоговой службы:</w:t>
      </w:r>
    </w:p>
    <w:p w14:paraId="0290D079" w14:textId="77777777" w:rsidR="00B8228F" w:rsidRPr="00726BA0" w:rsidRDefault="00B8228F" w:rsidP="00B8228F">
      <w:pPr>
        <w:autoSpaceDE w:val="0"/>
        <w:autoSpaceDN w:val="0"/>
        <w:adjustRightInd w:val="0"/>
        <w:spacing w:after="0"/>
        <w:ind w:firstLine="708"/>
        <w:jc w:val="both"/>
        <w:outlineLvl w:val="1"/>
        <w:rPr>
          <w:rFonts w:ascii="Arial" w:hAnsi="Arial" w:cs="Arial"/>
        </w:rPr>
      </w:pPr>
      <w:r w:rsidRPr="00726BA0">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89A6211" w14:textId="77777777" w:rsidR="00B8228F" w:rsidRPr="00726BA0" w:rsidRDefault="00B8228F" w:rsidP="00B8228F">
      <w:pPr>
        <w:autoSpaceDE w:val="0"/>
        <w:autoSpaceDN w:val="0"/>
        <w:adjustRightInd w:val="0"/>
        <w:spacing w:after="0"/>
        <w:ind w:firstLine="708"/>
        <w:jc w:val="both"/>
        <w:outlineLvl w:val="1"/>
      </w:pPr>
      <w:r w:rsidRPr="00726BA0">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25B0CAD2" w14:textId="77777777" w:rsidR="00B8228F" w:rsidRPr="00726BA0" w:rsidRDefault="00B8228F" w:rsidP="00B8228F">
      <w:pPr>
        <w:autoSpaceDE w:val="0"/>
        <w:autoSpaceDN w:val="0"/>
        <w:adjustRightInd w:val="0"/>
        <w:spacing w:after="0"/>
        <w:ind w:firstLine="709"/>
        <w:jc w:val="both"/>
      </w:pPr>
      <w:r w:rsidRPr="00726BA0">
        <w:t>- сведения из декларации о доходах физических лиц 3-НДФЛ;</w:t>
      </w:r>
    </w:p>
    <w:p w14:paraId="0A619DF2" w14:textId="77777777" w:rsidR="00B8228F" w:rsidRPr="00726BA0" w:rsidRDefault="00B8228F" w:rsidP="00B8228F">
      <w:pPr>
        <w:autoSpaceDE w:val="0"/>
        <w:autoSpaceDN w:val="0"/>
        <w:adjustRightInd w:val="0"/>
        <w:spacing w:after="0"/>
        <w:ind w:firstLine="708"/>
        <w:jc w:val="both"/>
        <w:outlineLvl w:val="1"/>
      </w:pPr>
      <w:r w:rsidRPr="00726BA0">
        <w:t>- справка о доходах и налогах физического лица;</w:t>
      </w:r>
    </w:p>
    <w:p w14:paraId="5DF4F1F7" w14:textId="77777777" w:rsidR="00B8228F" w:rsidRPr="00726BA0" w:rsidRDefault="00B8228F" w:rsidP="00B8228F">
      <w:pPr>
        <w:autoSpaceDE w:val="0"/>
        <w:autoSpaceDN w:val="0"/>
        <w:adjustRightInd w:val="0"/>
        <w:spacing w:after="0"/>
        <w:ind w:firstLine="708"/>
        <w:jc w:val="both"/>
        <w:outlineLvl w:val="1"/>
      </w:pPr>
      <w:r w:rsidRPr="00726BA0">
        <w:t>- сведения об ИНН физического лица на основании полных паспортных данных;</w:t>
      </w:r>
    </w:p>
    <w:p w14:paraId="18F376E6" w14:textId="77777777" w:rsidR="00B8228F" w:rsidRPr="00726BA0" w:rsidRDefault="00B8228F" w:rsidP="00B8228F">
      <w:pPr>
        <w:pStyle w:val="ConsPlusNormal"/>
        <w:ind w:firstLine="708"/>
        <w:jc w:val="both"/>
        <w:rPr>
          <w:rFonts w:ascii="Times New Roman" w:hAnsi="Times New Roman" w:cs="Times New Roman"/>
          <w:sz w:val="24"/>
          <w:szCs w:val="24"/>
        </w:rPr>
      </w:pPr>
      <w:r w:rsidRPr="00726BA0">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о их </w:t>
      </w:r>
      <w:r w:rsidRPr="00726BA0">
        <w:rPr>
          <w:rFonts w:ascii="Times New Roman" w:hAnsi="Times New Roman" w:cs="Times New Roman"/>
          <w:sz w:val="24"/>
          <w:szCs w:val="24"/>
          <w:shd w:val="clear" w:color="auto" w:fill="F7FAFC"/>
        </w:rPr>
        <w:lastRenderedPageBreak/>
        <w:t>владельцах в ФНС России</w:t>
      </w:r>
      <w:r w:rsidRPr="00726BA0">
        <w:rPr>
          <w:rFonts w:ascii="Times New Roman" w:hAnsi="Times New Roman" w:cs="Times New Roman"/>
          <w:sz w:val="24"/>
          <w:szCs w:val="24"/>
        </w:rPr>
        <w:t>;</w:t>
      </w:r>
    </w:p>
    <w:p w14:paraId="4F250F66" w14:textId="77777777" w:rsidR="00B8228F" w:rsidRPr="00726BA0" w:rsidRDefault="00B8228F" w:rsidP="00B8228F">
      <w:pPr>
        <w:pStyle w:val="ConsPlusNormal"/>
        <w:ind w:firstLine="708"/>
        <w:jc w:val="both"/>
        <w:rPr>
          <w:rFonts w:ascii="Times New Roman" w:hAnsi="Times New Roman" w:cs="Times New Roman"/>
          <w:sz w:val="24"/>
          <w:szCs w:val="24"/>
          <w:shd w:val="clear" w:color="auto" w:fill="F7FAFC"/>
        </w:rPr>
      </w:pPr>
    </w:p>
    <w:p w14:paraId="5BCC9E96" w14:textId="77777777" w:rsidR="00B8228F" w:rsidRPr="00726BA0" w:rsidRDefault="00B8228F" w:rsidP="00B8228F">
      <w:pPr>
        <w:autoSpaceDE w:val="0"/>
        <w:autoSpaceDN w:val="0"/>
        <w:adjustRightInd w:val="0"/>
        <w:spacing w:after="0"/>
        <w:ind w:firstLine="708"/>
        <w:jc w:val="both"/>
        <w:outlineLvl w:val="1"/>
      </w:pPr>
      <w:r w:rsidRPr="00726BA0">
        <w:t>7) в органе Федеральной службы судебных приставов:</w:t>
      </w:r>
    </w:p>
    <w:p w14:paraId="53ECB4DC" w14:textId="77777777" w:rsidR="00B8228F" w:rsidRPr="00726BA0" w:rsidRDefault="00B8228F" w:rsidP="00B8228F">
      <w:pPr>
        <w:autoSpaceDE w:val="0"/>
        <w:autoSpaceDN w:val="0"/>
        <w:adjustRightInd w:val="0"/>
        <w:spacing w:after="0"/>
        <w:ind w:firstLine="708"/>
        <w:jc w:val="both"/>
        <w:outlineLvl w:val="1"/>
      </w:pPr>
      <w:r w:rsidRPr="00726BA0">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3AE349FE" w14:textId="77777777" w:rsidR="00B8228F" w:rsidRPr="00726BA0" w:rsidRDefault="00B8228F" w:rsidP="00B8228F">
      <w:pPr>
        <w:autoSpaceDE w:val="0"/>
        <w:autoSpaceDN w:val="0"/>
        <w:adjustRightInd w:val="0"/>
        <w:spacing w:after="0"/>
        <w:ind w:firstLine="708"/>
        <w:jc w:val="both"/>
        <w:outlineLvl w:val="1"/>
      </w:pPr>
      <w:r w:rsidRPr="00726BA0">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C9A6898" w14:textId="77777777" w:rsidR="00B8228F" w:rsidRPr="00726BA0" w:rsidRDefault="00B8228F" w:rsidP="00B8228F">
      <w:pPr>
        <w:autoSpaceDE w:val="0"/>
        <w:autoSpaceDN w:val="0"/>
        <w:adjustRightInd w:val="0"/>
        <w:spacing w:after="0"/>
        <w:ind w:firstLine="708"/>
        <w:jc w:val="both"/>
        <w:outlineLvl w:val="1"/>
      </w:pPr>
      <w:r w:rsidRPr="00726BA0">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AAB6876" w14:textId="77777777" w:rsidR="00B8228F" w:rsidRPr="00726BA0" w:rsidRDefault="00B8228F" w:rsidP="00B8228F">
      <w:pPr>
        <w:autoSpaceDE w:val="0"/>
        <w:autoSpaceDN w:val="0"/>
        <w:adjustRightInd w:val="0"/>
        <w:spacing w:after="0"/>
        <w:ind w:firstLine="708"/>
        <w:jc w:val="both"/>
        <w:outlineLvl w:val="1"/>
      </w:pPr>
    </w:p>
    <w:p w14:paraId="6CD33727" w14:textId="77777777" w:rsidR="00B8228F" w:rsidRPr="00726BA0" w:rsidRDefault="00B8228F" w:rsidP="00B8228F">
      <w:pPr>
        <w:autoSpaceDE w:val="0"/>
        <w:autoSpaceDN w:val="0"/>
        <w:adjustRightInd w:val="0"/>
        <w:spacing w:after="0"/>
        <w:ind w:firstLine="708"/>
        <w:jc w:val="both"/>
        <w:outlineLvl w:val="1"/>
      </w:pPr>
      <w:r w:rsidRPr="00726BA0">
        <w:t>8) в органе Федеральной службы исполнения наказаний и других соответствующих федеральных органах:</w:t>
      </w:r>
    </w:p>
    <w:p w14:paraId="7DF7CD86" w14:textId="77777777" w:rsidR="00B8228F" w:rsidRPr="00726BA0" w:rsidRDefault="00B8228F" w:rsidP="00B8228F">
      <w:pPr>
        <w:autoSpaceDE w:val="0"/>
        <w:autoSpaceDN w:val="0"/>
        <w:adjustRightInd w:val="0"/>
        <w:spacing w:after="0"/>
        <w:ind w:firstLine="708"/>
        <w:jc w:val="both"/>
        <w:outlineLvl w:val="1"/>
      </w:pPr>
      <w:r w:rsidRPr="00726BA0">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26947F59" w14:textId="77777777" w:rsidR="00B8228F" w:rsidRPr="00726BA0" w:rsidRDefault="00B8228F" w:rsidP="00B8228F">
      <w:pPr>
        <w:autoSpaceDE w:val="0"/>
        <w:autoSpaceDN w:val="0"/>
        <w:adjustRightInd w:val="0"/>
        <w:spacing w:after="0"/>
        <w:ind w:firstLine="709"/>
        <w:jc w:val="both"/>
        <w:outlineLvl w:val="1"/>
      </w:pPr>
    </w:p>
    <w:p w14:paraId="29E641F0" w14:textId="77777777" w:rsidR="00B8228F" w:rsidRPr="00726BA0" w:rsidRDefault="00B8228F" w:rsidP="00B8228F">
      <w:pPr>
        <w:autoSpaceDE w:val="0"/>
        <w:autoSpaceDN w:val="0"/>
        <w:adjustRightInd w:val="0"/>
        <w:spacing w:after="0"/>
        <w:ind w:firstLine="708"/>
        <w:jc w:val="both"/>
        <w:outlineLvl w:val="1"/>
      </w:pPr>
      <w:r w:rsidRPr="00726BA0">
        <w:t>9) в органе Министерства обороны Российской Федерации и подведомственных ему учреждениях:</w:t>
      </w:r>
    </w:p>
    <w:p w14:paraId="017C6E68" w14:textId="77777777" w:rsidR="00B8228F" w:rsidRPr="00726BA0" w:rsidRDefault="00B8228F" w:rsidP="00B8228F">
      <w:pPr>
        <w:autoSpaceDE w:val="0"/>
        <w:autoSpaceDN w:val="0"/>
        <w:adjustRightInd w:val="0"/>
        <w:spacing w:after="0"/>
        <w:ind w:firstLine="708"/>
        <w:jc w:val="both"/>
        <w:outlineLvl w:val="1"/>
      </w:pPr>
      <w:r w:rsidRPr="00726BA0">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DA43392" w14:textId="77777777" w:rsidR="00B8228F" w:rsidRPr="00726BA0" w:rsidRDefault="00B8228F" w:rsidP="00B8228F">
      <w:pPr>
        <w:autoSpaceDE w:val="0"/>
        <w:autoSpaceDN w:val="0"/>
        <w:adjustRightInd w:val="0"/>
        <w:spacing w:after="0"/>
        <w:ind w:firstLine="708"/>
        <w:jc w:val="both"/>
        <w:outlineLvl w:val="1"/>
      </w:pPr>
      <w:r w:rsidRPr="00726BA0">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3F5B2CD3" w14:textId="77777777" w:rsidR="00B8228F" w:rsidRPr="00726BA0" w:rsidRDefault="00B8228F" w:rsidP="00B8228F">
      <w:pPr>
        <w:autoSpaceDE w:val="0"/>
        <w:autoSpaceDN w:val="0"/>
        <w:adjustRightInd w:val="0"/>
        <w:spacing w:after="0"/>
        <w:ind w:firstLine="709"/>
        <w:jc w:val="both"/>
        <w:outlineLvl w:val="1"/>
      </w:pPr>
      <w:r w:rsidRPr="00726BA0">
        <w:t>10) в комитете экономического развития и инвестиционной деятельности Ленинградской области:</w:t>
      </w:r>
    </w:p>
    <w:p w14:paraId="27D37641" w14:textId="77777777" w:rsidR="00B8228F" w:rsidRPr="00726BA0" w:rsidRDefault="00B8228F" w:rsidP="00B8228F">
      <w:pPr>
        <w:autoSpaceDE w:val="0"/>
        <w:autoSpaceDN w:val="0"/>
        <w:adjustRightInd w:val="0"/>
        <w:spacing w:after="0"/>
        <w:ind w:firstLine="709"/>
        <w:jc w:val="both"/>
        <w:outlineLvl w:val="1"/>
      </w:pPr>
      <w:r w:rsidRPr="00726BA0">
        <w:t>- жилищный документ;</w:t>
      </w:r>
    </w:p>
    <w:p w14:paraId="766C6471" w14:textId="77777777" w:rsidR="00B8228F" w:rsidRPr="00726BA0" w:rsidRDefault="00B8228F" w:rsidP="00B8228F">
      <w:pPr>
        <w:autoSpaceDE w:val="0"/>
        <w:autoSpaceDN w:val="0"/>
        <w:adjustRightInd w:val="0"/>
        <w:spacing w:after="0"/>
        <w:ind w:firstLine="709"/>
        <w:jc w:val="both"/>
        <w:outlineLvl w:val="1"/>
      </w:pPr>
    </w:p>
    <w:p w14:paraId="3756322C" w14:textId="77777777" w:rsidR="00B8228F" w:rsidRPr="00726BA0" w:rsidRDefault="00B8228F" w:rsidP="00B8228F">
      <w:pPr>
        <w:autoSpaceDE w:val="0"/>
        <w:autoSpaceDN w:val="0"/>
        <w:adjustRightInd w:val="0"/>
        <w:spacing w:after="0"/>
        <w:ind w:firstLine="708"/>
        <w:jc w:val="both"/>
        <w:outlineLvl w:val="1"/>
      </w:pPr>
    </w:p>
    <w:p w14:paraId="00CF83DA" w14:textId="77777777" w:rsidR="00B8228F" w:rsidRPr="00726BA0" w:rsidRDefault="00B8228F" w:rsidP="00B8228F">
      <w:pPr>
        <w:autoSpaceDE w:val="0"/>
        <w:autoSpaceDN w:val="0"/>
        <w:adjustRightInd w:val="0"/>
        <w:spacing w:after="0"/>
        <w:ind w:firstLine="708"/>
        <w:jc w:val="both"/>
        <w:outlineLvl w:val="1"/>
      </w:pPr>
      <w:r w:rsidRPr="00726BA0">
        <w:t>11) в Федеральной службе государственной регистрации, кадастра и картографии:</w:t>
      </w:r>
    </w:p>
    <w:p w14:paraId="3401E8B6" w14:textId="77777777" w:rsidR="00B8228F" w:rsidRPr="00726BA0" w:rsidRDefault="00B8228F" w:rsidP="00B8228F">
      <w:pPr>
        <w:autoSpaceDE w:val="0"/>
        <w:autoSpaceDN w:val="0"/>
        <w:adjustRightInd w:val="0"/>
        <w:spacing w:after="0"/>
        <w:ind w:firstLine="708"/>
        <w:jc w:val="both"/>
        <w:outlineLvl w:val="1"/>
      </w:pPr>
      <w:r w:rsidRPr="00726BA0">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48494F88" w14:textId="77777777" w:rsidR="00B8228F" w:rsidRPr="00726BA0" w:rsidRDefault="00B8228F" w:rsidP="00B8228F">
      <w:pPr>
        <w:spacing w:after="0"/>
        <w:ind w:firstLine="708"/>
        <w:jc w:val="both"/>
      </w:pPr>
      <w:r w:rsidRPr="00726BA0">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3F7CE956" w14:textId="77777777" w:rsidR="00B8228F" w:rsidRPr="00726BA0" w:rsidRDefault="00B8228F" w:rsidP="00B8228F">
      <w:pPr>
        <w:spacing w:after="0"/>
        <w:jc w:val="both"/>
      </w:pPr>
      <w:r w:rsidRPr="00726BA0">
        <w:lastRenderedPageBreak/>
        <w:t xml:space="preserve">  </w:t>
      </w:r>
      <w:r w:rsidRPr="00726BA0">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361070FE" w14:textId="77777777" w:rsidR="00B8228F" w:rsidRPr="00726BA0" w:rsidRDefault="00B8228F" w:rsidP="00B8228F">
      <w:pPr>
        <w:spacing w:after="0"/>
        <w:ind w:firstLine="708"/>
        <w:jc w:val="both"/>
      </w:pPr>
      <w:r w:rsidRPr="00726BA0">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2FCB9791" w14:textId="77777777" w:rsidR="00B8228F" w:rsidRPr="00726BA0" w:rsidRDefault="00B8228F" w:rsidP="00B8228F">
      <w:pPr>
        <w:autoSpaceDE w:val="0"/>
        <w:autoSpaceDN w:val="0"/>
        <w:adjustRightInd w:val="0"/>
        <w:spacing w:after="0"/>
        <w:ind w:firstLine="708"/>
        <w:jc w:val="both"/>
        <w:outlineLvl w:val="1"/>
      </w:pPr>
      <w:r w:rsidRPr="00726BA0">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26BA0">
        <w:rPr>
          <w:bCs/>
        </w:rPr>
        <w:t xml:space="preserve">ри отсутствии технической возможности на момент запроса документов (сведений), указанных в настоящем подпункте, </w:t>
      </w:r>
      <w:r w:rsidRPr="00726BA0">
        <w:t xml:space="preserve">посредством автоматизированной  информационной системы межведомственного электронного взаимодействия Ленинградской области,  </w:t>
      </w:r>
      <w:r w:rsidRPr="00726BA0">
        <w:rPr>
          <w:bCs/>
        </w:rPr>
        <w:t>д</w:t>
      </w:r>
      <w:r w:rsidRPr="00726BA0">
        <w:t>окументы (сведения) запрашиваются  на бумажном носителе).</w:t>
      </w:r>
    </w:p>
    <w:p w14:paraId="3082609B" w14:textId="77777777" w:rsidR="00B8228F" w:rsidRPr="00726BA0" w:rsidRDefault="00B8228F" w:rsidP="00B8228F">
      <w:pPr>
        <w:autoSpaceDE w:val="0"/>
        <w:autoSpaceDN w:val="0"/>
        <w:adjustRightInd w:val="0"/>
        <w:spacing w:after="0"/>
        <w:ind w:firstLine="567"/>
        <w:jc w:val="both"/>
      </w:pPr>
      <w:r w:rsidRPr="00726BA0">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726BA0">
          <w:t xml:space="preserve"> </w:t>
        </w:r>
      </w:ins>
    </w:p>
    <w:p w14:paraId="14C0E65D" w14:textId="77777777" w:rsidR="00B8228F" w:rsidRPr="00726BA0" w:rsidRDefault="00B8228F" w:rsidP="00B8228F">
      <w:pPr>
        <w:autoSpaceDE w:val="0"/>
        <w:autoSpaceDN w:val="0"/>
        <w:adjustRightInd w:val="0"/>
        <w:spacing w:after="0"/>
        <w:ind w:firstLine="567"/>
        <w:jc w:val="both"/>
      </w:pPr>
      <w:r w:rsidRPr="00726BA0">
        <w:t>2.7.2. При предоставлении муниципальной услуги запрещается требовать от заявителя:</w:t>
      </w:r>
    </w:p>
    <w:p w14:paraId="47523F46" w14:textId="77777777" w:rsidR="00B8228F" w:rsidRPr="00726BA0" w:rsidRDefault="00B8228F" w:rsidP="00B8228F">
      <w:pPr>
        <w:autoSpaceDE w:val="0"/>
        <w:autoSpaceDN w:val="0"/>
        <w:adjustRightInd w:val="0"/>
        <w:spacing w:after="0"/>
        <w:ind w:firstLine="567"/>
        <w:jc w:val="both"/>
      </w:pPr>
      <w:r w:rsidRPr="00726BA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5230D4" w14:textId="42A15B42" w:rsidR="00B8228F" w:rsidRPr="00726BA0" w:rsidRDefault="00B8228F" w:rsidP="00B8228F">
      <w:pPr>
        <w:autoSpaceDE w:val="0"/>
        <w:autoSpaceDN w:val="0"/>
        <w:adjustRightInd w:val="0"/>
        <w:spacing w:after="0"/>
        <w:ind w:firstLine="567"/>
        <w:jc w:val="both"/>
      </w:pPr>
      <w:r w:rsidRPr="00726BA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26BA0">
          <w:t>части 6 статьи 7</w:t>
        </w:r>
      </w:hyperlink>
      <w:r w:rsidRPr="00726BA0">
        <w:t xml:space="preserve"> Федерального закона от 27 июля 2010 года </w:t>
      </w:r>
      <w:r w:rsidR="005510C6">
        <w:t>№ </w:t>
      </w:r>
      <w:r w:rsidRPr="00726BA0">
        <w:t>210-ФЗ;</w:t>
      </w:r>
    </w:p>
    <w:p w14:paraId="21280B09" w14:textId="28C69AD0" w:rsidR="00B8228F" w:rsidRPr="00726BA0" w:rsidRDefault="00B8228F" w:rsidP="00B8228F">
      <w:pPr>
        <w:autoSpaceDE w:val="0"/>
        <w:autoSpaceDN w:val="0"/>
        <w:adjustRightInd w:val="0"/>
        <w:spacing w:after="0"/>
        <w:ind w:firstLine="567"/>
        <w:jc w:val="both"/>
      </w:pPr>
      <w:r w:rsidRPr="00726BA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26BA0">
          <w:t>части 1 статьи 9</w:t>
        </w:r>
      </w:hyperlink>
      <w:r w:rsidRPr="00726BA0">
        <w:t xml:space="preserve"> Федерального закона </w:t>
      </w:r>
      <w:r w:rsidR="005510C6">
        <w:t>№ </w:t>
      </w:r>
      <w:r w:rsidRPr="00726BA0">
        <w:t>210-ФЗ;</w:t>
      </w:r>
    </w:p>
    <w:p w14:paraId="183C1FD4" w14:textId="0C8D1B30" w:rsidR="00B8228F" w:rsidRPr="00726BA0" w:rsidRDefault="00B8228F" w:rsidP="00B8228F">
      <w:pPr>
        <w:autoSpaceDE w:val="0"/>
        <w:autoSpaceDN w:val="0"/>
        <w:adjustRightInd w:val="0"/>
        <w:spacing w:after="0"/>
        <w:ind w:firstLine="567"/>
        <w:jc w:val="both"/>
      </w:pPr>
      <w:r w:rsidRPr="00726BA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26BA0">
          <w:t>пунктом 4 части 1 статьи 7</w:t>
        </w:r>
      </w:hyperlink>
      <w:r w:rsidRPr="00726BA0">
        <w:t xml:space="preserve"> Федерального закона </w:t>
      </w:r>
      <w:r w:rsidR="005510C6">
        <w:t>№ </w:t>
      </w:r>
      <w:r w:rsidRPr="00726BA0">
        <w:t>210-ФЗ.</w:t>
      </w:r>
    </w:p>
    <w:p w14:paraId="559DCD66" w14:textId="1356BA09" w:rsidR="00B8228F" w:rsidRPr="00726BA0" w:rsidRDefault="00B8228F" w:rsidP="00B8228F">
      <w:pPr>
        <w:autoSpaceDE w:val="0"/>
        <w:autoSpaceDN w:val="0"/>
        <w:adjustRightInd w:val="0"/>
        <w:spacing w:after="0"/>
        <w:ind w:firstLine="567"/>
        <w:jc w:val="both"/>
      </w:pPr>
      <w:r w:rsidRPr="00726BA0">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26BA0">
          <w:t>пунктом 7.2 части 1 статьи 16</w:t>
        </w:r>
      </w:hyperlink>
      <w:r w:rsidRPr="00726BA0">
        <w:t xml:space="preserve"> Федерального закона </w:t>
      </w:r>
      <w:r w:rsidR="005510C6">
        <w:t>№ </w:t>
      </w:r>
      <w:r w:rsidRPr="00726BA0">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1DDA38A" w14:textId="77777777" w:rsidR="00B8228F" w:rsidRPr="00726BA0" w:rsidRDefault="00B8228F" w:rsidP="00B8228F">
      <w:pPr>
        <w:autoSpaceDE w:val="0"/>
        <w:autoSpaceDN w:val="0"/>
        <w:adjustRightInd w:val="0"/>
        <w:spacing w:after="0"/>
        <w:ind w:firstLine="567"/>
        <w:jc w:val="both"/>
      </w:pPr>
      <w:r w:rsidRPr="00726BA0">
        <w:lastRenderedPageBreak/>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4ED7A4AC" w14:textId="77777777" w:rsidR="00B8228F" w:rsidRPr="00726BA0" w:rsidRDefault="00B8228F" w:rsidP="00B8228F">
      <w:pPr>
        <w:autoSpaceDE w:val="0"/>
        <w:autoSpaceDN w:val="0"/>
        <w:adjustRightInd w:val="0"/>
        <w:spacing w:after="0"/>
        <w:ind w:firstLine="567"/>
        <w:jc w:val="both"/>
      </w:pPr>
      <w:r w:rsidRPr="00726BA0">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D53586" w14:textId="77777777" w:rsidR="00B8228F" w:rsidRPr="00726BA0" w:rsidRDefault="00B8228F" w:rsidP="00B8228F">
      <w:pPr>
        <w:autoSpaceDE w:val="0"/>
        <w:autoSpaceDN w:val="0"/>
        <w:adjustRightInd w:val="0"/>
        <w:spacing w:after="0"/>
        <w:ind w:firstLine="567"/>
        <w:jc w:val="both"/>
      </w:pPr>
      <w:r w:rsidRPr="00726BA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B7323C2" w14:textId="77777777" w:rsidR="00B8228F" w:rsidRPr="00726BA0" w:rsidRDefault="00B8228F" w:rsidP="00B8228F">
      <w:pPr>
        <w:pStyle w:val="ConsPlusTitle"/>
        <w:jc w:val="center"/>
      </w:pPr>
    </w:p>
    <w:p w14:paraId="7B2F874A" w14:textId="77777777" w:rsidR="00B8228F" w:rsidRPr="00726BA0" w:rsidRDefault="00B8228F" w:rsidP="00B8228F">
      <w:pPr>
        <w:pStyle w:val="ConsPlusTitle"/>
        <w:jc w:val="center"/>
      </w:pPr>
      <w:r w:rsidRPr="00726BA0">
        <w:t>Исчерпывающий перечень оснований для приостановления</w:t>
      </w:r>
    </w:p>
    <w:p w14:paraId="69661C77" w14:textId="77777777" w:rsidR="00B8228F" w:rsidRPr="00726BA0" w:rsidRDefault="00B8228F" w:rsidP="00B8228F">
      <w:pPr>
        <w:pStyle w:val="ConsPlusTitle"/>
        <w:jc w:val="center"/>
      </w:pPr>
      <w:r w:rsidRPr="00726BA0">
        <w:t>предоставления муниципальной услуги с указанием допустимых</w:t>
      </w:r>
    </w:p>
    <w:p w14:paraId="0D5EE15E" w14:textId="77777777" w:rsidR="00B8228F" w:rsidRPr="00726BA0" w:rsidRDefault="00B8228F" w:rsidP="00B8228F">
      <w:pPr>
        <w:pStyle w:val="ConsPlusTitle"/>
        <w:jc w:val="center"/>
      </w:pPr>
      <w:r w:rsidRPr="00726BA0">
        <w:t>сроков приостановления в случае, если возможность</w:t>
      </w:r>
    </w:p>
    <w:p w14:paraId="0BF8885A" w14:textId="77777777" w:rsidR="00B8228F" w:rsidRPr="00726BA0" w:rsidRDefault="00B8228F" w:rsidP="00B8228F">
      <w:pPr>
        <w:pStyle w:val="ConsPlusTitle"/>
        <w:jc w:val="center"/>
      </w:pPr>
      <w:r w:rsidRPr="00726BA0">
        <w:t>приостановления предоставления муниципальной услуги</w:t>
      </w:r>
    </w:p>
    <w:p w14:paraId="589396D2" w14:textId="77777777" w:rsidR="00B8228F" w:rsidRPr="00726BA0" w:rsidRDefault="00B8228F" w:rsidP="00B8228F">
      <w:pPr>
        <w:pStyle w:val="ConsPlusTitle"/>
        <w:jc w:val="center"/>
      </w:pPr>
      <w:r w:rsidRPr="00726BA0">
        <w:t>предусмотрена действующим законодательством</w:t>
      </w:r>
    </w:p>
    <w:p w14:paraId="310DE3FC" w14:textId="77777777" w:rsidR="00B8228F" w:rsidRPr="00726BA0" w:rsidRDefault="00B8228F" w:rsidP="00B8228F">
      <w:pPr>
        <w:autoSpaceDE w:val="0"/>
        <w:autoSpaceDN w:val="0"/>
        <w:adjustRightInd w:val="0"/>
        <w:spacing w:after="0"/>
        <w:ind w:firstLine="567"/>
        <w:jc w:val="both"/>
      </w:pPr>
    </w:p>
    <w:p w14:paraId="7CF01163" w14:textId="77777777" w:rsidR="00B8228F" w:rsidRPr="00726BA0" w:rsidRDefault="00B8228F" w:rsidP="00B8228F">
      <w:pPr>
        <w:autoSpaceDE w:val="0"/>
        <w:autoSpaceDN w:val="0"/>
        <w:adjustRightInd w:val="0"/>
        <w:spacing w:after="0"/>
        <w:ind w:firstLine="567"/>
        <w:jc w:val="both"/>
      </w:pPr>
      <w:r w:rsidRPr="00726BA0">
        <w:t xml:space="preserve">2.8. Основания для приостановления предоставления муниципальной услуги. </w:t>
      </w:r>
    </w:p>
    <w:p w14:paraId="20D7F0D0" w14:textId="77777777" w:rsidR="00B8228F" w:rsidRPr="00726BA0" w:rsidRDefault="00B8228F" w:rsidP="00B8228F">
      <w:pPr>
        <w:tabs>
          <w:tab w:val="left" w:pos="142"/>
          <w:tab w:val="left" w:pos="284"/>
        </w:tabs>
        <w:spacing w:after="0"/>
        <w:ind w:firstLine="426"/>
        <w:jc w:val="both"/>
      </w:pPr>
      <w:r w:rsidRPr="00726BA0">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173E1A21" w14:textId="016777B6" w:rsidR="00B8228F" w:rsidRPr="00726BA0" w:rsidRDefault="00B8228F" w:rsidP="00B8228F">
      <w:pPr>
        <w:tabs>
          <w:tab w:val="left" w:pos="142"/>
          <w:tab w:val="left" w:pos="284"/>
        </w:tabs>
        <w:spacing w:after="0"/>
        <w:ind w:firstLine="426"/>
        <w:jc w:val="both"/>
      </w:pPr>
      <w:r w:rsidRPr="00726BA0">
        <w:t xml:space="preserve">При </w:t>
      </w:r>
      <w:r w:rsidR="00004A26" w:rsidRPr="00726BA0">
        <w:t>не поступлении</w:t>
      </w:r>
      <w:r w:rsidRPr="00726BA0">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005510C6">
        <w:t>№ </w:t>
      </w:r>
      <w:r w:rsidRPr="00726BA0">
        <w:t>6 к настоящему регламенту, согласовывает его и подписывает у главы ОМСУ/Организации.</w:t>
      </w:r>
    </w:p>
    <w:p w14:paraId="447D312A" w14:textId="77777777" w:rsidR="00B8228F" w:rsidRPr="00726BA0" w:rsidRDefault="00B8228F" w:rsidP="00B8228F">
      <w:pPr>
        <w:tabs>
          <w:tab w:val="left" w:pos="142"/>
          <w:tab w:val="left" w:pos="284"/>
        </w:tabs>
        <w:spacing w:after="0"/>
        <w:ind w:firstLine="426"/>
        <w:jc w:val="both"/>
      </w:pPr>
      <w:r w:rsidRPr="00726BA0">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11D3F58C" w14:textId="77777777" w:rsidR="00B8228F" w:rsidRPr="00726BA0" w:rsidRDefault="00B8228F" w:rsidP="00B8228F">
      <w:pPr>
        <w:tabs>
          <w:tab w:val="left" w:pos="142"/>
          <w:tab w:val="left" w:pos="284"/>
        </w:tabs>
        <w:spacing w:after="0"/>
        <w:ind w:firstLine="426"/>
        <w:jc w:val="both"/>
      </w:pPr>
      <w:r w:rsidRPr="00726BA0">
        <w:t>Предоставление услуги приостанавливается не более чем на 30 календарный дней.</w:t>
      </w:r>
    </w:p>
    <w:p w14:paraId="0B7FB4CF" w14:textId="77777777" w:rsidR="00B8228F" w:rsidRPr="00726BA0" w:rsidRDefault="00B8228F" w:rsidP="00B8228F">
      <w:pPr>
        <w:tabs>
          <w:tab w:val="left" w:pos="142"/>
          <w:tab w:val="left" w:pos="284"/>
        </w:tabs>
        <w:spacing w:after="0"/>
        <w:ind w:firstLine="426"/>
        <w:jc w:val="both"/>
      </w:pPr>
      <w:r w:rsidRPr="00726BA0">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14:paraId="3D481E79" w14:textId="77777777" w:rsidR="00B8228F" w:rsidRPr="00726BA0" w:rsidRDefault="00B8228F" w:rsidP="00B8228F">
      <w:pPr>
        <w:tabs>
          <w:tab w:val="left" w:pos="142"/>
          <w:tab w:val="left" w:pos="284"/>
        </w:tabs>
        <w:spacing w:after="0"/>
        <w:ind w:firstLine="426"/>
        <w:jc w:val="both"/>
      </w:pPr>
      <w:r w:rsidRPr="00726BA0">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12C5E76B" w14:textId="77777777" w:rsidR="00B8228F" w:rsidRPr="00726BA0" w:rsidRDefault="00B8228F" w:rsidP="00B8228F">
      <w:pPr>
        <w:tabs>
          <w:tab w:val="left" w:pos="142"/>
          <w:tab w:val="left" w:pos="284"/>
        </w:tabs>
        <w:spacing w:after="0"/>
        <w:ind w:firstLine="426"/>
        <w:jc w:val="center"/>
      </w:pPr>
      <w:r w:rsidRPr="00726BA0">
        <w:rPr>
          <w:rFonts w:eastAsia="Times New Roman"/>
          <w:b/>
        </w:rPr>
        <w:t>Исчерпывающий перечень оснований для отказа в приеме документов, необходимых для предоставления муниципальной услуги</w:t>
      </w:r>
    </w:p>
    <w:p w14:paraId="4D4BB715" w14:textId="77777777" w:rsidR="00B8228F" w:rsidRPr="00726BA0" w:rsidRDefault="00B8228F" w:rsidP="00B8228F">
      <w:pPr>
        <w:tabs>
          <w:tab w:val="left" w:pos="142"/>
          <w:tab w:val="left" w:pos="284"/>
        </w:tabs>
        <w:spacing w:after="0"/>
        <w:ind w:firstLine="567"/>
        <w:jc w:val="both"/>
        <w:rPr>
          <w:rFonts w:eastAsia="Times New Roman"/>
        </w:rPr>
      </w:pPr>
      <w:r w:rsidRPr="00726BA0">
        <w:t xml:space="preserve">2.9. </w:t>
      </w:r>
      <w:r w:rsidRPr="00726BA0">
        <w:rPr>
          <w:rFonts w:eastAsia="Times New Roman"/>
        </w:rPr>
        <w:t>Исчерпывающий перечень оснований для отказа в приеме документов, необходимых для предоставления муниципальной услуги:</w:t>
      </w:r>
    </w:p>
    <w:p w14:paraId="6CBB77D8" w14:textId="77777777" w:rsidR="00B8228F" w:rsidRPr="00726BA0" w:rsidRDefault="00B8228F" w:rsidP="00B8228F">
      <w:pPr>
        <w:autoSpaceDE w:val="0"/>
        <w:autoSpaceDN w:val="0"/>
        <w:adjustRightInd w:val="0"/>
        <w:spacing w:after="0"/>
        <w:ind w:firstLine="567"/>
        <w:jc w:val="both"/>
        <w:rPr>
          <w:rFonts w:eastAsia="Times New Roman"/>
          <w:color w:val="000000"/>
        </w:rPr>
      </w:pPr>
      <w:r w:rsidRPr="00726BA0">
        <w:rPr>
          <w:rFonts w:eastAsia="Times New Roman"/>
        </w:rPr>
        <w:lastRenderedPageBreak/>
        <w:t>1) заявление</w:t>
      </w:r>
      <w:r w:rsidRPr="00726BA0">
        <w:rPr>
          <w:rFonts w:eastAsia="Times New Roman"/>
          <w:color w:val="000000"/>
        </w:rPr>
        <w:t xml:space="preserve"> подано в ОМСУ/организацию, в полномочия которых не входит предоставление муниципальной услуги; </w:t>
      </w:r>
    </w:p>
    <w:p w14:paraId="6EF183CA" w14:textId="77777777" w:rsidR="00B8228F" w:rsidRPr="00726BA0" w:rsidRDefault="00B8228F" w:rsidP="00B8228F">
      <w:pPr>
        <w:tabs>
          <w:tab w:val="left" w:pos="142"/>
          <w:tab w:val="left" w:pos="284"/>
        </w:tabs>
        <w:spacing w:after="0"/>
        <w:ind w:firstLine="567"/>
        <w:jc w:val="both"/>
        <w:rPr>
          <w:rFonts w:eastAsia="Times New Roman"/>
        </w:rPr>
      </w:pPr>
      <w:r w:rsidRPr="00726BA0">
        <w:rPr>
          <w:rFonts w:eastAsia="Times New Roman"/>
          <w:color w:val="000000"/>
        </w:rPr>
        <w:t>2) з</w:t>
      </w:r>
      <w:r w:rsidRPr="00726BA0">
        <w:rPr>
          <w:rFonts w:eastAsia="Times New Roman"/>
        </w:rPr>
        <w:t>аявление подано лицом, не уполномоченным на осуществление таких действий;</w:t>
      </w:r>
    </w:p>
    <w:p w14:paraId="4259D2FF" w14:textId="77777777" w:rsidR="00B8228F" w:rsidRPr="00726BA0" w:rsidRDefault="00B8228F" w:rsidP="00B8228F">
      <w:pPr>
        <w:autoSpaceDE w:val="0"/>
        <w:autoSpaceDN w:val="0"/>
        <w:adjustRightInd w:val="0"/>
        <w:spacing w:after="0"/>
        <w:ind w:firstLine="567"/>
        <w:jc w:val="both"/>
        <w:rPr>
          <w:rFonts w:eastAsia="Times New Roman"/>
        </w:rPr>
      </w:pPr>
      <w:r w:rsidRPr="00726BA0">
        <w:rPr>
          <w:rFonts w:eastAsia="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0048CC" w14:textId="77777777" w:rsidR="00B8228F" w:rsidRPr="00726BA0" w:rsidRDefault="00B8228F" w:rsidP="00B8228F">
      <w:pPr>
        <w:autoSpaceDE w:val="0"/>
        <w:autoSpaceDN w:val="0"/>
        <w:adjustRightInd w:val="0"/>
        <w:spacing w:after="0"/>
        <w:ind w:firstLine="567"/>
        <w:jc w:val="both"/>
        <w:rPr>
          <w:rFonts w:eastAsia="Times New Roman"/>
          <w:color w:val="000000"/>
        </w:rPr>
      </w:pPr>
      <w:r w:rsidRPr="00726BA0">
        <w:rPr>
          <w:rFonts w:eastAsia="Times New Roman"/>
        </w:rPr>
        <w:t xml:space="preserve">4) </w:t>
      </w:r>
      <w:r w:rsidRPr="00726BA0">
        <w:rPr>
          <w:rFonts w:eastAsia="Times New Roman"/>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4F56A84" w14:textId="77777777" w:rsidR="00B8228F" w:rsidRPr="00726BA0" w:rsidRDefault="00B8228F" w:rsidP="00B8228F">
      <w:pPr>
        <w:autoSpaceDE w:val="0"/>
        <w:autoSpaceDN w:val="0"/>
        <w:adjustRightInd w:val="0"/>
        <w:spacing w:after="0"/>
        <w:ind w:firstLine="567"/>
        <w:jc w:val="both"/>
        <w:rPr>
          <w:rFonts w:eastAsia="Times New Roman"/>
          <w:color w:val="000000"/>
        </w:rPr>
      </w:pPr>
      <w:r w:rsidRPr="00726BA0">
        <w:rPr>
          <w:rFonts w:eastAsia="Times New Roman"/>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6040A77" w14:textId="77777777" w:rsidR="00B8228F" w:rsidRPr="00726BA0" w:rsidRDefault="00B8228F" w:rsidP="00B8228F">
      <w:pPr>
        <w:autoSpaceDE w:val="0"/>
        <w:autoSpaceDN w:val="0"/>
        <w:adjustRightInd w:val="0"/>
        <w:spacing w:after="0"/>
        <w:ind w:firstLine="540"/>
        <w:jc w:val="both"/>
      </w:pPr>
      <w:r w:rsidRPr="00726BA0">
        <w:t>6) представленные заявителем документы не отвечают требованиям, установленным административным регламентом.</w:t>
      </w:r>
    </w:p>
    <w:p w14:paraId="14126022" w14:textId="77777777" w:rsidR="00B8228F" w:rsidRPr="00726BA0" w:rsidRDefault="00B8228F" w:rsidP="00B8228F">
      <w:pPr>
        <w:autoSpaceDE w:val="0"/>
        <w:autoSpaceDN w:val="0"/>
        <w:adjustRightInd w:val="0"/>
        <w:spacing w:after="0"/>
        <w:ind w:firstLine="540"/>
        <w:jc w:val="center"/>
        <w:rPr>
          <w:b/>
        </w:rPr>
      </w:pPr>
      <w:r w:rsidRPr="00726BA0">
        <w:rPr>
          <w:b/>
        </w:rPr>
        <w:t>Исчерпывающий перечень оснований для отказа в предоставлении муниципальной услуги</w:t>
      </w:r>
    </w:p>
    <w:p w14:paraId="1FFEB738" w14:textId="77777777" w:rsidR="00B8228F" w:rsidRPr="00726BA0" w:rsidRDefault="00B8228F" w:rsidP="00B8228F">
      <w:pPr>
        <w:tabs>
          <w:tab w:val="left" w:pos="142"/>
          <w:tab w:val="left" w:pos="284"/>
        </w:tabs>
        <w:spacing w:after="0"/>
        <w:ind w:firstLine="567"/>
        <w:jc w:val="both"/>
        <w:rPr>
          <w:rFonts w:eastAsia="Times New Roman"/>
        </w:rPr>
      </w:pPr>
      <w:r w:rsidRPr="00726BA0">
        <w:t xml:space="preserve">2.10. </w:t>
      </w:r>
      <w:r w:rsidRPr="00726BA0">
        <w:rPr>
          <w:rFonts w:eastAsia="Times New Roman"/>
        </w:rPr>
        <w:t>Исчерпывающий перечень оснований для отказа в предоставлении муниципальной услуги:</w:t>
      </w:r>
    </w:p>
    <w:p w14:paraId="09C7A209" w14:textId="74767976" w:rsidR="00B8228F" w:rsidRPr="00726BA0" w:rsidRDefault="00B8228F" w:rsidP="00B8228F">
      <w:pPr>
        <w:autoSpaceDE w:val="0"/>
        <w:autoSpaceDN w:val="0"/>
        <w:adjustRightInd w:val="0"/>
        <w:spacing w:after="0"/>
        <w:ind w:firstLine="709"/>
        <w:jc w:val="both"/>
      </w:pPr>
      <w:r w:rsidRPr="00726BA0">
        <w:rPr>
          <w:rFonts w:eastAsia="Times New Roman"/>
        </w:rPr>
        <w:t xml:space="preserve">1) </w:t>
      </w:r>
      <w:r w:rsidRPr="00726BA0">
        <w:t xml:space="preserve">не представлены документы, подтверждающие право соответствующих граждан состоять на </w:t>
      </w:r>
      <w:r w:rsidR="005510C6">
        <w:t>учёт</w:t>
      </w:r>
      <w:r w:rsidRPr="00726BA0">
        <w:t xml:space="preserve">е в качестве нуждающихся в жилых помещениях, </w:t>
      </w:r>
      <w:r w:rsidRPr="00004A26">
        <w:t xml:space="preserve">кроме документов, получаемых по межведомственным запросам органом, осуществляющим принятие на </w:t>
      </w:r>
      <w:r w:rsidR="005510C6">
        <w:t>учёт</w:t>
      </w:r>
      <w:r w:rsidRPr="00726BA0">
        <w:t>;</w:t>
      </w:r>
    </w:p>
    <w:p w14:paraId="4A9FD9B5" w14:textId="2F391E5D" w:rsidR="00B8228F" w:rsidRPr="00726BA0" w:rsidRDefault="00B8228F" w:rsidP="00B8228F">
      <w:pPr>
        <w:tabs>
          <w:tab w:val="left" w:pos="993"/>
        </w:tabs>
        <w:autoSpaceDE w:val="0"/>
        <w:autoSpaceDN w:val="0"/>
        <w:adjustRightInd w:val="0"/>
        <w:spacing w:after="0"/>
        <w:ind w:firstLine="709"/>
        <w:jc w:val="both"/>
      </w:pPr>
      <w:r w:rsidRPr="00726BA0">
        <w:t>2)</w:t>
      </w:r>
      <w:r w:rsidRPr="00726BA0">
        <w:tab/>
        <w:t xml:space="preserve">представлены документы, которые не подтверждают право соответствующих граждан состоять на </w:t>
      </w:r>
      <w:r w:rsidR="005510C6">
        <w:t>учёт</w:t>
      </w:r>
      <w:r w:rsidRPr="00726BA0">
        <w:t xml:space="preserve">е в качестве нуждающихся в жилых помещениях; </w:t>
      </w:r>
    </w:p>
    <w:p w14:paraId="716FD58F" w14:textId="77777777" w:rsidR="00B8228F" w:rsidRPr="00726BA0" w:rsidRDefault="00B8228F" w:rsidP="00B8228F">
      <w:pPr>
        <w:tabs>
          <w:tab w:val="left" w:pos="993"/>
        </w:tabs>
        <w:autoSpaceDE w:val="0"/>
        <w:autoSpaceDN w:val="0"/>
        <w:adjustRightInd w:val="0"/>
        <w:spacing w:after="0"/>
        <w:ind w:firstLine="709"/>
        <w:contextualSpacing/>
        <w:jc w:val="both"/>
      </w:pPr>
      <w:r w:rsidRPr="00726BA0">
        <w:t>3)</w:t>
      </w:r>
      <w:r w:rsidRPr="00726BA0">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6A60C2DC" w14:textId="0CDA2286" w:rsidR="00B8228F" w:rsidRPr="00726BA0" w:rsidRDefault="00B8228F" w:rsidP="00B8228F">
      <w:pPr>
        <w:tabs>
          <w:tab w:val="left" w:pos="993"/>
        </w:tabs>
        <w:autoSpaceDE w:val="0"/>
        <w:autoSpaceDN w:val="0"/>
        <w:adjustRightInd w:val="0"/>
        <w:spacing w:after="0"/>
        <w:ind w:firstLine="709"/>
        <w:contextualSpacing/>
        <w:jc w:val="both"/>
      </w:pPr>
      <w:r w:rsidRPr="00726BA0">
        <w:t xml:space="preserve">4) ответ органа государственной </w:t>
      </w:r>
      <w:r w:rsidRPr="00004A26">
        <w:t>власти,</w:t>
      </w:r>
      <w:r w:rsidRPr="00726BA0">
        <w:t xml:space="preserve"> органа местного самоуправления </w:t>
      </w:r>
      <w:r w:rsidRPr="00004A26">
        <w:t>либо подведомственной органу государственной власти или органу местного самоуправления</w:t>
      </w:r>
      <w:r w:rsidRPr="00726BA0">
        <w:t xml:space="preserve"> организации на межведомственный запрос свидетельствует об отсутствии документа и (или) информации, необходимых для принятия граждан на </w:t>
      </w:r>
      <w:r w:rsidR="005510C6">
        <w:t xml:space="preserve">учёт </w:t>
      </w:r>
      <w:r w:rsidRPr="00726BA0">
        <w:t xml:space="preserve">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w:t>
      </w:r>
      <w:r w:rsidR="005510C6">
        <w:t>учёт</w:t>
      </w:r>
      <w:r w:rsidRPr="00726BA0">
        <w:t>е в качестве нуждающихся в жилых помещениях.</w:t>
      </w:r>
    </w:p>
    <w:p w14:paraId="1D207220" w14:textId="77777777" w:rsidR="00B8228F" w:rsidRPr="00726BA0" w:rsidRDefault="00B8228F" w:rsidP="00B8228F">
      <w:pPr>
        <w:spacing w:after="0"/>
        <w:ind w:firstLine="567"/>
        <w:jc w:val="center"/>
        <w:rPr>
          <w:b/>
        </w:rPr>
      </w:pPr>
      <w:r w:rsidRPr="00726BA0">
        <w:rPr>
          <w:b/>
        </w:rPr>
        <w:t>Порядок, размер и основания взимания государственной пошлины или иной платы, взимаемой за предоставление муниципальной услуги</w:t>
      </w:r>
    </w:p>
    <w:p w14:paraId="00C7074D" w14:textId="77777777" w:rsidR="00B8228F" w:rsidRPr="00726BA0" w:rsidRDefault="00B8228F" w:rsidP="00B8228F">
      <w:pPr>
        <w:tabs>
          <w:tab w:val="left" w:pos="142"/>
          <w:tab w:val="left" w:pos="284"/>
        </w:tabs>
        <w:spacing w:after="0"/>
        <w:ind w:firstLine="709"/>
        <w:jc w:val="both"/>
        <w:rPr>
          <w:rFonts w:eastAsia="Times New Roman"/>
        </w:rPr>
      </w:pPr>
      <w:r w:rsidRPr="00726BA0">
        <w:t xml:space="preserve">2.11. </w:t>
      </w:r>
      <w:r w:rsidRPr="00726BA0">
        <w:rPr>
          <w:rFonts w:eastAsia="Times New Roman"/>
        </w:rPr>
        <w:t>Муниципальная услуга предоставляется бесплатно.</w:t>
      </w:r>
    </w:p>
    <w:p w14:paraId="6E6FC7FF" w14:textId="77777777" w:rsidR="00B8228F" w:rsidRPr="00726BA0" w:rsidRDefault="00B8228F" w:rsidP="00B8228F">
      <w:pPr>
        <w:spacing w:after="0"/>
        <w:ind w:firstLine="567"/>
        <w:jc w:val="both"/>
      </w:pPr>
    </w:p>
    <w:p w14:paraId="5158763A" w14:textId="77777777" w:rsidR="00B8228F" w:rsidRPr="00726BA0" w:rsidRDefault="00B8228F" w:rsidP="00B8228F">
      <w:pPr>
        <w:spacing w:after="0"/>
        <w:ind w:firstLine="567"/>
        <w:jc w:val="center"/>
        <w:rPr>
          <w:b/>
        </w:rPr>
      </w:pPr>
      <w:r w:rsidRPr="00726BA0">
        <w:rPr>
          <w:b/>
        </w:rPr>
        <w:t>Максимальный срок ожидания в очереди при подаче запроса о предоставлении муниципальной услуги и при получении</w:t>
      </w:r>
    </w:p>
    <w:p w14:paraId="49BC665D" w14:textId="77777777" w:rsidR="00B8228F" w:rsidRPr="00726BA0" w:rsidRDefault="00B8228F" w:rsidP="00B8228F">
      <w:pPr>
        <w:spacing w:after="0"/>
        <w:ind w:firstLine="567"/>
        <w:jc w:val="center"/>
        <w:rPr>
          <w:b/>
        </w:rPr>
      </w:pPr>
      <w:r w:rsidRPr="00726BA0">
        <w:rPr>
          <w:b/>
        </w:rPr>
        <w:t>результата предоставления муниципальной услуги</w:t>
      </w:r>
    </w:p>
    <w:p w14:paraId="5BAFC8B6" w14:textId="77777777" w:rsidR="00B8228F" w:rsidRPr="00726BA0" w:rsidRDefault="00B8228F" w:rsidP="00B8228F">
      <w:pPr>
        <w:autoSpaceDE w:val="0"/>
        <w:autoSpaceDN w:val="0"/>
        <w:adjustRightInd w:val="0"/>
        <w:spacing w:after="0"/>
        <w:ind w:firstLine="709"/>
        <w:jc w:val="both"/>
      </w:pPr>
      <w:r w:rsidRPr="00726BA0">
        <w:rPr>
          <w:bCs/>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26BA0">
        <w:t>составляет не более пятнадцати минут.</w:t>
      </w:r>
    </w:p>
    <w:p w14:paraId="01B3E089" w14:textId="77777777" w:rsidR="00B8228F" w:rsidRPr="00726BA0" w:rsidRDefault="00B8228F" w:rsidP="00B8228F">
      <w:pPr>
        <w:autoSpaceDE w:val="0"/>
        <w:autoSpaceDN w:val="0"/>
        <w:adjustRightInd w:val="0"/>
        <w:spacing w:after="0"/>
        <w:ind w:firstLine="709"/>
        <w:jc w:val="both"/>
      </w:pPr>
    </w:p>
    <w:p w14:paraId="6CB9A941" w14:textId="77777777" w:rsidR="00B8228F" w:rsidRPr="00726BA0" w:rsidRDefault="00B8228F" w:rsidP="00B8228F">
      <w:pPr>
        <w:pStyle w:val="ConsPlusTitle"/>
        <w:jc w:val="center"/>
      </w:pPr>
      <w:r w:rsidRPr="00726BA0">
        <w:t>Срок регистрации заявления заявителя о предоставлении</w:t>
      </w:r>
    </w:p>
    <w:p w14:paraId="299F1961" w14:textId="77777777" w:rsidR="00B8228F" w:rsidRPr="00726BA0" w:rsidRDefault="00B8228F" w:rsidP="00B8228F">
      <w:pPr>
        <w:pStyle w:val="ConsPlusTitle"/>
        <w:jc w:val="center"/>
      </w:pPr>
      <w:r w:rsidRPr="00726BA0">
        <w:t>муниципальной услуги</w:t>
      </w:r>
    </w:p>
    <w:p w14:paraId="579D64E5" w14:textId="77777777" w:rsidR="00B8228F" w:rsidRPr="00726BA0" w:rsidRDefault="00B8228F" w:rsidP="00B8228F">
      <w:pPr>
        <w:autoSpaceDE w:val="0"/>
        <w:autoSpaceDN w:val="0"/>
        <w:adjustRightInd w:val="0"/>
        <w:spacing w:after="0"/>
        <w:ind w:firstLine="709"/>
        <w:jc w:val="both"/>
        <w:rPr>
          <w:bCs/>
        </w:rPr>
      </w:pPr>
      <w:r w:rsidRPr="00726BA0">
        <w:t xml:space="preserve">2.13. </w:t>
      </w:r>
      <w:r w:rsidRPr="00726BA0">
        <w:rPr>
          <w:bCs/>
        </w:rPr>
        <w:t>Срок регистрации запроса заявителя о предоставлении муниципальной услуги.</w:t>
      </w:r>
    </w:p>
    <w:p w14:paraId="4C348A0B" w14:textId="77777777" w:rsidR="00B8228F" w:rsidRPr="00726BA0" w:rsidRDefault="00B8228F" w:rsidP="00B8228F">
      <w:pPr>
        <w:autoSpaceDE w:val="0"/>
        <w:autoSpaceDN w:val="0"/>
        <w:adjustRightInd w:val="0"/>
        <w:spacing w:after="0"/>
        <w:ind w:firstLine="709"/>
        <w:jc w:val="both"/>
      </w:pPr>
      <w:r w:rsidRPr="00726BA0">
        <w:t>Регистрация запроса о предоставлении муниципальной услуги составляет:</w:t>
      </w:r>
    </w:p>
    <w:p w14:paraId="16A0B492" w14:textId="77777777" w:rsidR="00B8228F" w:rsidRPr="00726BA0" w:rsidRDefault="00B8228F" w:rsidP="00B8228F">
      <w:pPr>
        <w:spacing w:after="0"/>
        <w:ind w:firstLine="708"/>
        <w:jc w:val="both"/>
      </w:pPr>
      <w:r w:rsidRPr="00726BA0">
        <w:t>- при обращении в ОМСУ/Организацию – в день обращения;</w:t>
      </w:r>
    </w:p>
    <w:p w14:paraId="2E3C0015" w14:textId="77777777" w:rsidR="00B8228F" w:rsidRPr="00726BA0" w:rsidRDefault="00B8228F" w:rsidP="00B8228F">
      <w:pPr>
        <w:spacing w:after="0"/>
        <w:ind w:firstLine="708"/>
        <w:jc w:val="both"/>
      </w:pPr>
      <w:r w:rsidRPr="00726BA0">
        <w:lastRenderedPageBreak/>
        <w:t xml:space="preserve">- при направлении заявления через МФЦ в ОМСУ – в день поступления заявления в </w:t>
      </w:r>
      <w:r w:rsidRPr="00726BA0">
        <w:rPr>
          <w:lang w:eastAsia="x-none"/>
        </w:rPr>
        <w:t>АИС «Межвед ЛО» или на следующий рабочий день (в случае направления документов в нерабочее время, в выходные, праздничные дни)</w:t>
      </w:r>
      <w:r w:rsidRPr="00726BA0">
        <w:t>;</w:t>
      </w:r>
    </w:p>
    <w:p w14:paraId="4EDC0490" w14:textId="77777777" w:rsidR="00B8228F" w:rsidRPr="00726BA0" w:rsidRDefault="00B8228F" w:rsidP="00B8228F">
      <w:pPr>
        <w:autoSpaceDE w:val="0"/>
        <w:autoSpaceDN w:val="0"/>
        <w:adjustRightInd w:val="0"/>
        <w:spacing w:after="0"/>
        <w:ind w:firstLine="709"/>
        <w:jc w:val="both"/>
        <w:rPr>
          <w:rFonts w:eastAsia="Times New Roman"/>
          <w:lang w:eastAsia="x-none"/>
        </w:rPr>
      </w:pPr>
      <w:r w:rsidRPr="00726BA0">
        <w:rPr>
          <w:rFonts w:eastAsia="Times New Roman"/>
          <w:lang w:eastAsia="x-none"/>
        </w:rPr>
        <w:t>- при направлении запроса</w:t>
      </w:r>
      <w:r w:rsidRPr="00726BA0">
        <w:rPr>
          <w:rFonts w:eastAsia="Times New Roman"/>
        </w:rPr>
        <w:t xml:space="preserve"> </w:t>
      </w:r>
      <w:r w:rsidRPr="00726BA0">
        <w:rPr>
          <w:rFonts w:eastAsia="Times New Roman"/>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9A7E778" w14:textId="2AFC07D1" w:rsidR="00B8228F" w:rsidRPr="00726BA0" w:rsidRDefault="00B8228F" w:rsidP="00B8228F">
      <w:pPr>
        <w:autoSpaceDE w:val="0"/>
        <w:autoSpaceDN w:val="0"/>
        <w:adjustRightInd w:val="0"/>
        <w:spacing w:after="0"/>
        <w:ind w:firstLine="709"/>
        <w:jc w:val="both"/>
        <w:rPr>
          <w:color w:val="000000"/>
        </w:rPr>
      </w:pPr>
      <w:r w:rsidRPr="00726BA0">
        <w:rPr>
          <w:color w:val="000000"/>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5510C6">
        <w:rPr>
          <w:color w:val="000000"/>
        </w:rPr>
        <w:t>№ </w:t>
      </w:r>
      <w:r w:rsidRPr="00726BA0">
        <w:rPr>
          <w:color w:val="000000"/>
        </w:rPr>
        <w:t xml:space="preserve">3 к настоящему административному регламенту. </w:t>
      </w:r>
    </w:p>
    <w:p w14:paraId="6967DAA8"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t>2.14.</w:t>
      </w:r>
      <w:r w:rsidRPr="00726BA0">
        <w:rPr>
          <w:rFonts w:eastAsia="Times New Roman"/>
          <w:lang w:val="x-none" w:eastAsia="x-none"/>
        </w:rPr>
        <w:t xml:space="preserve"> </w:t>
      </w:r>
      <w:r w:rsidRPr="00726BA0">
        <w:rPr>
          <w:rFonts w:eastAsia="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03C46BB"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val="x-none" w:eastAsia="x-none"/>
        </w:rPr>
        <w:t>2.1</w:t>
      </w:r>
      <w:r w:rsidRPr="00726BA0">
        <w:rPr>
          <w:rFonts w:eastAsia="Times New Roman"/>
          <w:lang w:eastAsia="x-none"/>
        </w:rPr>
        <w:t>4</w:t>
      </w:r>
      <w:r w:rsidRPr="00726BA0">
        <w:rPr>
          <w:rFonts w:eastAsia="Times New Roman"/>
          <w:lang w:val="x-none" w:eastAsia="x-none"/>
        </w:rPr>
        <w:t xml:space="preserve">.1. Предоставление </w:t>
      </w:r>
      <w:r w:rsidRPr="00726BA0">
        <w:rPr>
          <w:rFonts w:eastAsia="Times New Roman"/>
          <w:lang w:eastAsia="x-none"/>
        </w:rPr>
        <w:t>муниципальной</w:t>
      </w:r>
      <w:r w:rsidRPr="00726BA0">
        <w:rPr>
          <w:rFonts w:eastAsia="Times New Roman"/>
          <w:lang w:val="x-none" w:eastAsia="x-none"/>
        </w:rPr>
        <w:t xml:space="preserve"> услуги осуществляется в специально выделенных для этих целей помещениях</w:t>
      </w:r>
      <w:r w:rsidRPr="00726BA0">
        <w:rPr>
          <w:rFonts w:eastAsia="Times New Roman"/>
          <w:lang w:eastAsia="x-none"/>
        </w:rPr>
        <w:t xml:space="preserve"> в</w:t>
      </w:r>
      <w:r w:rsidRPr="00726BA0">
        <w:rPr>
          <w:rFonts w:eastAsia="Times New Roman"/>
          <w:lang w:val="x-none" w:eastAsia="x-none"/>
        </w:rPr>
        <w:t xml:space="preserve"> МФЦ</w:t>
      </w:r>
      <w:r w:rsidRPr="00726BA0">
        <w:rPr>
          <w:rFonts w:eastAsia="Times New Roman"/>
          <w:lang w:eastAsia="x-none"/>
        </w:rPr>
        <w:t>/ОМСУ/Организациях.</w:t>
      </w:r>
    </w:p>
    <w:p w14:paraId="33725CC2"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5D5CBD"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BB8578"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19FC1906"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2.14.5. В помещении организуется бесплатный туалет для посетителей, в том числе туалет, предназначенный для инвалидов.</w:t>
      </w:r>
    </w:p>
    <w:p w14:paraId="7758B924"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14:paraId="21C3A29A"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9419F9F"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958103"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83194C"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6E3DD7"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5B475B03"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5B7B704F"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9067F5"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val="x-none" w:eastAsia="x-none"/>
        </w:rPr>
        <w:t>2.1</w:t>
      </w:r>
      <w:r w:rsidRPr="00726BA0">
        <w:rPr>
          <w:rFonts w:eastAsia="Times New Roman"/>
          <w:lang w:eastAsia="x-none"/>
        </w:rPr>
        <w:t>5</w:t>
      </w:r>
      <w:r w:rsidRPr="00726BA0">
        <w:rPr>
          <w:rFonts w:eastAsia="Times New Roman"/>
          <w:lang w:val="x-none" w:eastAsia="x-none"/>
        </w:rPr>
        <w:t xml:space="preserve">. Показатели доступности и качества </w:t>
      </w:r>
      <w:r w:rsidRPr="00726BA0">
        <w:rPr>
          <w:rFonts w:eastAsia="Times New Roman"/>
          <w:lang w:eastAsia="x-none"/>
        </w:rPr>
        <w:t>муниципальной</w:t>
      </w:r>
      <w:r w:rsidRPr="00726BA0">
        <w:rPr>
          <w:rFonts w:eastAsia="Times New Roman"/>
          <w:lang w:val="x-none" w:eastAsia="x-none"/>
        </w:rPr>
        <w:t xml:space="preserve"> услуги</w:t>
      </w:r>
      <w:r w:rsidRPr="00726BA0">
        <w:rPr>
          <w:rFonts w:eastAsia="Times New Roman"/>
          <w:lang w:eastAsia="x-none"/>
        </w:rPr>
        <w:t>.</w:t>
      </w:r>
    </w:p>
    <w:p w14:paraId="23F0F301" w14:textId="77777777" w:rsidR="00B8228F" w:rsidRPr="00726BA0" w:rsidRDefault="00B8228F" w:rsidP="00B8228F">
      <w:pPr>
        <w:tabs>
          <w:tab w:val="left" w:pos="142"/>
          <w:tab w:val="left" w:pos="284"/>
        </w:tabs>
        <w:spacing w:after="0"/>
        <w:ind w:firstLine="709"/>
        <w:jc w:val="both"/>
        <w:rPr>
          <w:rFonts w:eastAsia="Times New Roman"/>
          <w:color w:val="FF0000"/>
          <w:lang w:val="x-none" w:eastAsia="x-none"/>
        </w:rPr>
      </w:pPr>
      <w:r w:rsidRPr="00726BA0">
        <w:rPr>
          <w:rFonts w:eastAsia="Times New Roman"/>
          <w:lang w:val="x-none" w:eastAsia="x-none"/>
        </w:rPr>
        <w:t>2.1</w:t>
      </w:r>
      <w:r w:rsidRPr="00726BA0">
        <w:rPr>
          <w:rFonts w:eastAsia="Times New Roman"/>
          <w:lang w:eastAsia="x-none"/>
        </w:rPr>
        <w:t>5</w:t>
      </w:r>
      <w:r w:rsidRPr="00726BA0">
        <w:rPr>
          <w:rFonts w:eastAsia="Times New Roman"/>
          <w:lang w:val="x-none" w:eastAsia="x-none"/>
        </w:rPr>
        <w:t xml:space="preserve">.1. Показатели доступности </w:t>
      </w:r>
      <w:r w:rsidRPr="00726BA0">
        <w:rPr>
          <w:rFonts w:eastAsia="Times New Roman"/>
          <w:lang w:eastAsia="x-none"/>
        </w:rPr>
        <w:t>муниципальной</w:t>
      </w:r>
      <w:r w:rsidRPr="00726BA0">
        <w:rPr>
          <w:rFonts w:eastAsia="Times New Roman"/>
          <w:lang w:val="x-none" w:eastAsia="x-none"/>
        </w:rPr>
        <w:t xml:space="preserve"> услуги</w:t>
      </w:r>
      <w:r w:rsidRPr="00726BA0">
        <w:rPr>
          <w:rFonts w:eastAsia="Times New Roman"/>
          <w:lang w:eastAsia="x-none"/>
        </w:rPr>
        <w:t xml:space="preserve"> (общие, применимые в отношении всех заявителей)</w:t>
      </w:r>
      <w:r w:rsidRPr="00726BA0">
        <w:rPr>
          <w:rFonts w:eastAsia="Times New Roman"/>
          <w:lang w:val="x-none" w:eastAsia="x-none"/>
        </w:rPr>
        <w:t>:</w:t>
      </w:r>
    </w:p>
    <w:p w14:paraId="6DA72E66"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 xml:space="preserve">1) </w:t>
      </w:r>
      <w:r w:rsidRPr="00726BA0">
        <w:rPr>
          <w:rFonts w:eastAsia="Times New Roman"/>
          <w:lang w:val="x-none" w:eastAsia="x-none"/>
        </w:rPr>
        <w:t>транспортная доступность к мест</w:t>
      </w:r>
      <w:r w:rsidRPr="00726BA0">
        <w:rPr>
          <w:rFonts w:eastAsia="Times New Roman"/>
          <w:lang w:eastAsia="x-none"/>
        </w:rPr>
        <w:t>у</w:t>
      </w:r>
      <w:r w:rsidRPr="00726BA0">
        <w:rPr>
          <w:rFonts w:eastAsia="Times New Roman"/>
          <w:lang w:val="x-none" w:eastAsia="x-none"/>
        </w:rPr>
        <w:t xml:space="preserve"> предоставления </w:t>
      </w:r>
      <w:r w:rsidRPr="00726BA0">
        <w:rPr>
          <w:rFonts w:eastAsia="Times New Roman"/>
          <w:lang w:eastAsia="x-none"/>
        </w:rPr>
        <w:t xml:space="preserve">муниципальной </w:t>
      </w:r>
      <w:r w:rsidRPr="00726BA0">
        <w:rPr>
          <w:rFonts w:eastAsia="Times New Roman"/>
          <w:lang w:val="x-none" w:eastAsia="x-none"/>
        </w:rPr>
        <w:t>услуги</w:t>
      </w:r>
      <w:r w:rsidRPr="00726BA0">
        <w:rPr>
          <w:rFonts w:eastAsia="Times New Roman"/>
          <w:lang w:eastAsia="x-none"/>
        </w:rPr>
        <w:t>;</w:t>
      </w:r>
    </w:p>
    <w:p w14:paraId="41ABF25F"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2) наличие указателей, обеспечивающих беспрепятственный доступ к помещениям, в которых предоставляется услуга;</w:t>
      </w:r>
    </w:p>
    <w:p w14:paraId="7C7DEEF7"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06456C60"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4)</w:t>
      </w:r>
      <w:r w:rsidRPr="00726BA0">
        <w:rPr>
          <w:rFonts w:eastAsia="Times New Roman"/>
          <w:lang w:val="x-none" w:eastAsia="x-none"/>
        </w:rPr>
        <w:t xml:space="preserve"> </w:t>
      </w:r>
      <w:r w:rsidRPr="00726BA0">
        <w:rPr>
          <w:rFonts w:eastAsia="Times New Roman"/>
          <w:lang w:eastAsia="x-none"/>
        </w:rPr>
        <w:t>предоставление муниципальной услуги любым доступным способом, предусмотренным действующим законодательством;</w:t>
      </w:r>
    </w:p>
    <w:p w14:paraId="305B4F0E"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5) обеспечение для заявителя возможности</w:t>
      </w:r>
      <w:r w:rsidRPr="00726BA0">
        <w:rPr>
          <w:rFonts w:eastAsia="Times New Roman"/>
        </w:rPr>
        <w:t xml:space="preserve"> </w:t>
      </w:r>
      <w:r w:rsidRPr="00726BA0">
        <w:rPr>
          <w:rFonts w:eastAsia="Times New Roman"/>
          <w:lang w:eastAsia="x-none"/>
        </w:rPr>
        <w:t>получения информации о ходе и результате предоставления муниципальной услуги с использованием ЕПГУ и (или) ПГУ ЛО.</w:t>
      </w:r>
    </w:p>
    <w:p w14:paraId="39F49E0F"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 xml:space="preserve">2.15.2. </w:t>
      </w:r>
      <w:r w:rsidRPr="00726BA0">
        <w:rPr>
          <w:rFonts w:eastAsia="Times New Roman"/>
          <w:lang w:val="x-none" w:eastAsia="x-none"/>
        </w:rPr>
        <w:t xml:space="preserve">Показатели доступности </w:t>
      </w:r>
      <w:r w:rsidRPr="00726BA0">
        <w:rPr>
          <w:rFonts w:eastAsia="Times New Roman"/>
          <w:lang w:eastAsia="x-none"/>
        </w:rPr>
        <w:t>муниципальной</w:t>
      </w:r>
      <w:r w:rsidRPr="00726BA0">
        <w:rPr>
          <w:rFonts w:eastAsia="Times New Roman"/>
          <w:lang w:val="x-none" w:eastAsia="x-none"/>
        </w:rPr>
        <w:t xml:space="preserve"> услуги</w:t>
      </w:r>
      <w:r w:rsidRPr="00726BA0">
        <w:rPr>
          <w:rFonts w:eastAsia="Times New Roman"/>
          <w:lang w:eastAsia="x-none"/>
        </w:rPr>
        <w:t xml:space="preserve"> (специальные, применимые в отношении инвалидов)</w:t>
      </w:r>
      <w:r w:rsidRPr="00726BA0">
        <w:rPr>
          <w:rFonts w:eastAsia="Times New Roman"/>
          <w:lang w:val="x-none" w:eastAsia="x-none"/>
        </w:rPr>
        <w:t>:</w:t>
      </w:r>
    </w:p>
    <w:p w14:paraId="78607458"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1) наличие инфраструктуры, указанной в пункте 2.14;</w:t>
      </w:r>
    </w:p>
    <w:p w14:paraId="275C5E70"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2) исполнение требований доступности услуг для инвалидов;</w:t>
      </w:r>
    </w:p>
    <w:p w14:paraId="1D9FBBF1"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 xml:space="preserve">3) </w:t>
      </w:r>
      <w:r w:rsidRPr="00726BA0">
        <w:rPr>
          <w:rFonts w:eastAsia="Times New Roman"/>
          <w:lang w:val="x-none" w:eastAsia="x-none"/>
        </w:rPr>
        <w:t xml:space="preserve">обеспечение беспрепятственного доступа </w:t>
      </w:r>
      <w:r w:rsidRPr="00726BA0">
        <w:rPr>
          <w:rFonts w:eastAsia="Times New Roman"/>
          <w:lang w:eastAsia="x-none"/>
        </w:rPr>
        <w:t xml:space="preserve">инвалидов </w:t>
      </w:r>
      <w:r w:rsidRPr="00726BA0">
        <w:rPr>
          <w:rFonts w:eastAsia="Times New Roman"/>
          <w:lang w:val="x-none" w:eastAsia="x-none"/>
        </w:rPr>
        <w:t xml:space="preserve">к помещениям, в которых предоставляется </w:t>
      </w:r>
      <w:r w:rsidRPr="00726BA0">
        <w:rPr>
          <w:rFonts w:eastAsia="Times New Roman"/>
          <w:lang w:eastAsia="x-none"/>
        </w:rPr>
        <w:t xml:space="preserve">муниципальная </w:t>
      </w:r>
      <w:r w:rsidRPr="00726BA0">
        <w:rPr>
          <w:rFonts w:eastAsia="Times New Roman"/>
          <w:lang w:val="x-none" w:eastAsia="x-none"/>
        </w:rPr>
        <w:t>услуга</w:t>
      </w:r>
      <w:r w:rsidRPr="00726BA0">
        <w:rPr>
          <w:rFonts w:eastAsia="Times New Roman"/>
          <w:lang w:eastAsia="x-none"/>
        </w:rPr>
        <w:t>;</w:t>
      </w:r>
    </w:p>
    <w:p w14:paraId="13F9CA72" w14:textId="77777777" w:rsidR="00B8228F" w:rsidRPr="00726BA0" w:rsidRDefault="00B8228F" w:rsidP="00B8228F">
      <w:pPr>
        <w:spacing w:after="0"/>
        <w:ind w:firstLine="709"/>
        <w:jc w:val="both"/>
        <w:rPr>
          <w:rFonts w:eastAsia="Times New Roman"/>
          <w:lang w:eastAsia="x-none"/>
        </w:rPr>
      </w:pPr>
      <w:r w:rsidRPr="00726BA0">
        <w:rPr>
          <w:rFonts w:eastAsia="Times New Roman"/>
          <w:lang w:eastAsia="x-none"/>
        </w:rPr>
        <w:t>2.15.3. Показатели качества муниципальной услуги:</w:t>
      </w:r>
    </w:p>
    <w:p w14:paraId="70D82C3C"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1) соблюдение срока предоставления муниципальной услуги;</w:t>
      </w:r>
    </w:p>
    <w:p w14:paraId="3025FC2C" w14:textId="77777777" w:rsidR="00B8228F" w:rsidRPr="00726BA0" w:rsidRDefault="00B8228F" w:rsidP="00B8228F">
      <w:pPr>
        <w:autoSpaceDE w:val="0"/>
        <w:autoSpaceDN w:val="0"/>
        <w:adjustRightInd w:val="0"/>
        <w:spacing w:after="0"/>
        <w:ind w:firstLine="709"/>
        <w:jc w:val="both"/>
        <w:rPr>
          <w:rFonts w:eastAsia="Times New Roman"/>
        </w:rPr>
      </w:pPr>
      <w:r w:rsidRPr="00726BA0">
        <w:rPr>
          <w:rFonts w:eastAsia="Times New Roman"/>
        </w:rPr>
        <w:t xml:space="preserve">2) соблюдение времени ожидания в очереди при подаче запроса и получении результата; </w:t>
      </w:r>
    </w:p>
    <w:p w14:paraId="3C47FFEC" w14:textId="77777777" w:rsidR="00B8228F" w:rsidRPr="00726BA0" w:rsidRDefault="00B8228F" w:rsidP="00B8228F">
      <w:pPr>
        <w:autoSpaceDE w:val="0"/>
        <w:autoSpaceDN w:val="0"/>
        <w:adjustRightInd w:val="0"/>
        <w:spacing w:after="0"/>
        <w:ind w:firstLine="709"/>
        <w:jc w:val="both"/>
        <w:rPr>
          <w:rFonts w:eastAsia="Times New Roman"/>
        </w:rPr>
      </w:pPr>
      <w:r w:rsidRPr="00726BA0">
        <w:rPr>
          <w:rFonts w:eastAsia="Times New Roman"/>
        </w:rPr>
        <w:t xml:space="preserve">3) </w:t>
      </w:r>
      <w:r w:rsidRPr="00726BA0">
        <w:rPr>
          <w:rFonts w:eastAsia="Times New Roman"/>
          <w:lang w:val="x-none"/>
        </w:rPr>
        <w:t>осуществл</w:t>
      </w:r>
      <w:r w:rsidRPr="00726BA0">
        <w:rPr>
          <w:rFonts w:eastAsia="Times New Roman"/>
        </w:rPr>
        <w:t>ение</w:t>
      </w:r>
      <w:r w:rsidRPr="00726BA0">
        <w:rPr>
          <w:rFonts w:eastAsia="Times New Roman"/>
          <w:lang w:val="x-none"/>
        </w:rPr>
        <w:t xml:space="preserve"> не более </w:t>
      </w:r>
      <w:r w:rsidRPr="00726BA0">
        <w:rPr>
          <w:rFonts w:eastAsia="Times New Roman"/>
        </w:rPr>
        <w:t>одного</w:t>
      </w:r>
      <w:r w:rsidRPr="00726BA0">
        <w:rPr>
          <w:rFonts w:eastAsia="Times New Roman"/>
          <w:lang w:val="x-none"/>
        </w:rPr>
        <w:t xml:space="preserve"> </w:t>
      </w:r>
      <w:r w:rsidRPr="00726BA0">
        <w:rPr>
          <w:rFonts w:eastAsia="Times New Roman"/>
        </w:rPr>
        <w:t>обращения</w:t>
      </w:r>
      <w:r w:rsidRPr="00726BA0">
        <w:rPr>
          <w:rFonts w:eastAsia="Times New Roman"/>
          <w:lang w:val="x-none"/>
        </w:rPr>
        <w:t xml:space="preserve"> </w:t>
      </w:r>
      <w:r w:rsidRPr="00726BA0">
        <w:rPr>
          <w:rFonts w:eastAsia="Times New Roman"/>
        </w:rPr>
        <w:t>заявителя к</w:t>
      </w:r>
      <w:r w:rsidRPr="00726BA0">
        <w:rPr>
          <w:rFonts w:eastAsia="Times New Roman"/>
          <w:lang w:val="x-none"/>
        </w:rPr>
        <w:t xml:space="preserve"> </w:t>
      </w:r>
      <w:r w:rsidRPr="00726BA0">
        <w:rPr>
          <w:rFonts w:eastAsia="Times New Roman"/>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3131D5B4"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4)</w:t>
      </w:r>
      <w:r w:rsidRPr="00726BA0">
        <w:rPr>
          <w:rFonts w:eastAsia="Times New Roman"/>
          <w:lang w:val="x-none" w:eastAsia="x-none"/>
        </w:rPr>
        <w:t xml:space="preserve"> </w:t>
      </w:r>
      <w:r w:rsidRPr="00726BA0">
        <w:rPr>
          <w:rFonts w:eastAsia="Times New Roman"/>
          <w:lang w:eastAsia="x-none"/>
        </w:rPr>
        <w:t>отсутствие</w:t>
      </w:r>
      <w:r w:rsidRPr="00726BA0">
        <w:rPr>
          <w:rFonts w:eastAsia="Times New Roman"/>
          <w:lang w:val="x-none" w:eastAsia="x-none"/>
        </w:rPr>
        <w:t xml:space="preserve"> </w:t>
      </w:r>
      <w:r w:rsidRPr="00726BA0">
        <w:rPr>
          <w:rFonts w:eastAsia="Times New Roman"/>
          <w:lang w:eastAsia="x-none"/>
        </w:rPr>
        <w:t>жалоб на</w:t>
      </w:r>
      <w:r w:rsidRPr="00726BA0">
        <w:rPr>
          <w:rFonts w:eastAsia="Times New Roman"/>
          <w:lang w:val="x-none" w:eastAsia="x-none"/>
        </w:rPr>
        <w:t xml:space="preserve"> действи</w:t>
      </w:r>
      <w:r w:rsidRPr="00726BA0">
        <w:rPr>
          <w:rFonts w:eastAsia="Times New Roman"/>
          <w:lang w:eastAsia="x-none"/>
        </w:rPr>
        <w:t>я</w:t>
      </w:r>
      <w:r w:rsidRPr="00726BA0">
        <w:rPr>
          <w:rFonts w:eastAsia="Times New Roman"/>
          <w:lang w:val="x-none" w:eastAsia="x-none"/>
        </w:rPr>
        <w:t xml:space="preserve"> или бездействия </w:t>
      </w:r>
      <w:r w:rsidRPr="00726BA0">
        <w:rPr>
          <w:rFonts w:eastAsia="Times New Roman"/>
          <w:lang w:eastAsia="x-none"/>
        </w:rPr>
        <w:t>должностных лиц ОМСУ/Организации,</w:t>
      </w:r>
      <w:r w:rsidRPr="00726BA0">
        <w:rPr>
          <w:rFonts w:eastAsia="Times New Roman"/>
        </w:rPr>
        <w:t xml:space="preserve"> </w:t>
      </w:r>
      <w:r w:rsidRPr="00726BA0">
        <w:rPr>
          <w:rFonts w:eastAsia="Times New Roman"/>
          <w:lang w:eastAsia="x-none"/>
        </w:rPr>
        <w:t>поданных в установленном порядке.</w:t>
      </w:r>
    </w:p>
    <w:p w14:paraId="5FE0337B"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r w:rsidRPr="00726BA0">
        <w:rPr>
          <w:rFonts w:eastAsia="Times New Roman"/>
        </w:rPr>
        <w:t xml:space="preserve">2.15.4. </w:t>
      </w:r>
      <w:r w:rsidRPr="00726BA0">
        <w:rPr>
          <w:rFonts w:eastAsia="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3723CE66"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bookmarkStart w:id="3" w:name="sub_1222"/>
      <w:r w:rsidRPr="00726BA0">
        <w:rPr>
          <w:rFonts w:eastAsia="Times New Roman"/>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3B1FB4A"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color w:val="000000"/>
        </w:rPr>
      </w:pPr>
      <w:r w:rsidRPr="00726BA0">
        <w:rPr>
          <w:rFonts w:eastAsia="Times New Roman"/>
        </w:rPr>
        <w:t xml:space="preserve">2.16.1. </w:t>
      </w:r>
      <w:bookmarkEnd w:id="3"/>
      <w:r w:rsidRPr="00726BA0">
        <w:rPr>
          <w:rFonts w:eastAsia="Times New Roman"/>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726BA0">
        <w:rPr>
          <w:rFonts w:eastAsia="Times New Roman"/>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0E0236BA" w14:textId="77777777" w:rsidR="00B8228F" w:rsidRPr="00726BA0" w:rsidRDefault="00B8228F" w:rsidP="00B8228F">
      <w:pPr>
        <w:spacing w:after="0"/>
        <w:ind w:firstLine="709"/>
        <w:jc w:val="both"/>
        <w:rPr>
          <w:rFonts w:eastAsia="Times New Roman"/>
        </w:rPr>
      </w:pPr>
      <w:r w:rsidRPr="00726BA0">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05FA4654" w14:textId="77777777" w:rsidR="00B8228F" w:rsidRPr="00726BA0" w:rsidRDefault="00B8228F" w:rsidP="00B8228F">
      <w:pPr>
        <w:spacing w:after="0"/>
        <w:ind w:firstLine="709"/>
        <w:jc w:val="both"/>
        <w:rPr>
          <w:rFonts w:eastAsia="Times New Roman"/>
        </w:rPr>
      </w:pPr>
      <w:r w:rsidRPr="00726BA0">
        <w:rPr>
          <w:rFonts w:eastAsia="Times New Roman"/>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68C64D" w14:textId="77777777" w:rsidR="00B8228F" w:rsidRPr="00726BA0" w:rsidRDefault="00B8228F" w:rsidP="00B8228F">
      <w:pPr>
        <w:spacing w:after="0"/>
        <w:ind w:firstLine="709"/>
        <w:jc w:val="both"/>
        <w:rPr>
          <w:rFonts w:eastAsia="Times New Roman"/>
        </w:rPr>
      </w:pPr>
      <w:r w:rsidRPr="00726BA0">
        <w:rPr>
          <w:rFonts w:eastAsia="Times New Roman"/>
        </w:rPr>
        <w:t>2.17.1. Предоставление услуги по экстерриториальному принципу не предусмотрено.</w:t>
      </w:r>
    </w:p>
    <w:p w14:paraId="678C643E" w14:textId="77777777" w:rsidR="00B8228F" w:rsidRPr="00726BA0" w:rsidRDefault="00B8228F" w:rsidP="00B8228F">
      <w:pPr>
        <w:spacing w:after="0"/>
        <w:ind w:firstLine="709"/>
        <w:jc w:val="both"/>
        <w:rPr>
          <w:rFonts w:eastAsia="Times New Roman"/>
        </w:rPr>
      </w:pPr>
      <w:r w:rsidRPr="00726BA0">
        <w:rPr>
          <w:rFonts w:eastAsia="Times New Roman"/>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0FEE8A80" w14:textId="77777777" w:rsidR="00B8228F" w:rsidRPr="00726BA0" w:rsidRDefault="00B8228F" w:rsidP="00B8228F">
      <w:pPr>
        <w:spacing w:after="0"/>
        <w:ind w:firstLine="709"/>
        <w:jc w:val="both"/>
        <w:rPr>
          <w:rFonts w:eastAsia="Times New Roman"/>
        </w:rPr>
      </w:pPr>
    </w:p>
    <w:p w14:paraId="4D43FA29" w14:textId="77777777" w:rsidR="00B8228F" w:rsidRPr="00726BA0" w:rsidRDefault="00B8228F" w:rsidP="00B8228F">
      <w:pPr>
        <w:widowControl w:val="0"/>
        <w:tabs>
          <w:tab w:val="left" w:pos="142"/>
          <w:tab w:val="left" w:pos="284"/>
        </w:tabs>
        <w:autoSpaceDE w:val="0"/>
        <w:autoSpaceDN w:val="0"/>
        <w:adjustRightInd w:val="0"/>
        <w:spacing w:after="0"/>
        <w:ind w:firstLine="709"/>
        <w:jc w:val="center"/>
        <w:outlineLvl w:val="0"/>
        <w:rPr>
          <w:rFonts w:eastAsia="Times New Roman"/>
          <w:b/>
          <w:bCs/>
        </w:rPr>
      </w:pPr>
      <w:r w:rsidRPr="00726BA0">
        <w:rPr>
          <w:rFonts w:eastAsia="Times New Roman"/>
          <w:b/>
          <w:bCs/>
          <w:lang w:val="en-US"/>
        </w:rPr>
        <w:t>III</w:t>
      </w:r>
      <w:r w:rsidRPr="00726BA0">
        <w:rPr>
          <w:rFonts w:eastAsia="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3E0D06F" w14:textId="77777777" w:rsidR="00B8228F" w:rsidRPr="00726BA0" w:rsidRDefault="00B8228F" w:rsidP="00B8228F">
      <w:pPr>
        <w:widowControl w:val="0"/>
        <w:tabs>
          <w:tab w:val="left" w:pos="142"/>
          <w:tab w:val="left" w:pos="284"/>
        </w:tabs>
        <w:autoSpaceDE w:val="0"/>
        <w:autoSpaceDN w:val="0"/>
        <w:adjustRightInd w:val="0"/>
        <w:spacing w:after="0"/>
        <w:ind w:firstLine="709"/>
        <w:jc w:val="center"/>
        <w:outlineLvl w:val="0"/>
        <w:rPr>
          <w:rFonts w:eastAsia="Times New Roman"/>
          <w:b/>
          <w:bCs/>
        </w:rPr>
      </w:pPr>
    </w:p>
    <w:p w14:paraId="22A90E7D" w14:textId="77777777" w:rsidR="00B8228F" w:rsidRPr="00726BA0" w:rsidRDefault="00B8228F" w:rsidP="00B8228F">
      <w:pPr>
        <w:spacing w:after="0"/>
        <w:ind w:firstLine="567"/>
        <w:jc w:val="both"/>
        <w:rPr>
          <w:b/>
          <w:bCs/>
        </w:rPr>
      </w:pPr>
      <w:r w:rsidRPr="00726BA0">
        <w:rPr>
          <w:b/>
          <w:bCs/>
        </w:rPr>
        <w:t>3.1. Состав и последовательность действий при предоставлении муниципальной услуги.</w:t>
      </w:r>
    </w:p>
    <w:p w14:paraId="4A9D94EC" w14:textId="77777777" w:rsidR="00B8228F" w:rsidRPr="00726BA0" w:rsidRDefault="00B8228F" w:rsidP="00B8228F">
      <w:pPr>
        <w:spacing w:after="0"/>
        <w:ind w:firstLine="567"/>
        <w:jc w:val="both"/>
      </w:pPr>
      <w:r w:rsidRPr="00726BA0">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1A66EE77" w14:textId="11EC5728" w:rsidR="00B8228F" w:rsidRPr="00726BA0" w:rsidRDefault="00B8228F" w:rsidP="00B8228F">
      <w:pPr>
        <w:spacing w:after="0"/>
        <w:ind w:left="709"/>
        <w:jc w:val="both"/>
      </w:pPr>
      <w:r w:rsidRPr="00726BA0">
        <w:t xml:space="preserve">1. </w:t>
      </w:r>
      <w:r w:rsidRPr="00726BA0">
        <w:tab/>
        <w:t>прием и регистрация заявления и представленных документов по форме согласно приложению</w:t>
      </w:r>
      <w:r w:rsidR="005510C6">
        <w:t>№ </w:t>
      </w:r>
      <w:r w:rsidRPr="00726BA0">
        <w:t>1 к настоящему регламенту– 1 рабочий день;</w:t>
      </w:r>
    </w:p>
    <w:p w14:paraId="79D6FEB4" w14:textId="77777777" w:rsidR="00B8228F" w:rsidRPr="00726BA0" w:rsidRDefault="00B8228F" w:rsidP="00B8228F">
      <w:pPr>
        <w:spacing w:after="0"/>
        <w:ind w:left="709"/>
        <w:jc w:val="both"/>
      </w:pPr>
      <w:r w:rsidRPr="00726BA0">
        <w:t xml:space="preserve">2. </w:t>
      </w:r>
      <w:r w:rsidRPr="00726BA0">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47F6376D" w14:textId="371CB7E7" w:rsidR="00B8228F" w:rsidRPr="00726BA0" w:rsidRDefault="00B8228F" w:rsidP="00B8228F">
      <w:pPr>
        <w:spacing w:after="0"/>
        <w:ind w:left="709"/>
        <w:jc w:val="both"/>
      </w:pPr>
      <w:r w:rsidRPr="00726BA0">
        <w:t xml:space="preserve">3. </w:t>
      </w:r>
      <w:r w:rsidRPr="00726BA0">
        <w:tab/>
        <w:t xml:space="preserve">принятие и подписание решения о предоставлении или об отказе в предоставлении муниципальной услуги по форме согласно приложениям </w:t>
      </w:r>
      <w:r w:rsidR="005510C6">
        <w:t>№ </w:t>
      </w:r>
      <w:r w:rsidRPr="00726BA0">
        <w:t>_ (пример в приложении 4.1,4.2) к настоящему регламенту – 3 рабочих дня;</w:t>
      </w:r>
    </w:p>
    <w:p w14:paraId="4BB92A23" w14:textId="576B6346" w:rsidR="00B8228F" w:rsidRPr="00726BA0" w:rsidRDefault="00B8228F" w:rsidP="00B8228F">
      <w:pPr>
        <w:spacing w:after="0"/>
        <w:ind w:left="709"/>
        <w:jc w:val="both"/>
      </w:pPr>
      <w:r w:rsidRPr="00726BA0">
        <w:t xml:space="preserve">4. </w:t>
      </w:r>
      <w:r w:rsidRPr="00726BA0">
        <w:tab/>
        <w:t xml:space="preserve">информирование граждан о принятом решении, выдача оформленного решения и формирование </w:t>
      </w:r>
      <w:r w:rsidR="005510C6">
        <w:t>учёт</w:t>
      </w:r>
      <w:r w:rsidRPr="00726BA0">
        <w:t>ного дела/реестровой записи в информационной системе</w:t>
      </w:r>
      <w:r w:rsidRPr="00726BA0">
        <w:rPr>
          <w:color w:val="000000"/>
        </w:rPr>
        <w:t xml:space="preserve"> (при технической реализации)</w:t>
      </w:r>
      <w:r w:rsidRPr="00726BA0">
        <w:t xml:space="preserve"> гражданина, принятого на </w:t>
      </w:r>
      <w:r w:rsidR="005510C6">
        <w:t xml:space="preserve">учёт </w:t>
      </w:r>
      <w:r w:rsidRPr="00726BA0">
        <w:t xml:space="preserve">в качестве нуждающихся в жилых помещениях – 1 рабочий день. </w:t>
      </w:r>
    </w:p>
    <w:p w14:paraId="19925CE1" w14:textId="77777777" w:rsidR="00B8228F" w:rsidRPr="00726BA0" w:rsidRDefault="00B8228F" w:rsidP="00B8228F">
      <w:pPr>
        <w:spacing w:after="0"/>
        <w:ind w:firstLine="708"/>
        <w:jc w:val="both"/>
      </w:pPr>
      <w:r w:rsidRPr="00726BA0">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1F01E740" w14:textId="2E45E074" w:rsidR="00B8228F" w:rsidRPr="00726BA0" w:rsidRDefault="00B8228F" w:rsidP="00B8228F">
      <w:pPr>
        <w:spacing w:after="0"/>
        <w:ind w:left="709"/>
        <w:jc w:val="both"/>
      </w:pPr>
      <w:r w:rsidRPr="00726BA0">
        <w:t>1.</w:t>
      </w:r>
      <w:r w:rsidRPr="00726BA0">
        <w:tab/>
        <w:t xml:space="preserve">прием и регистрация заявления по форме согласно приложению </w:t>
      </w:r>
      <w:r w:rsidR="005510C6">
        <w:t>№ </w:t>
      </w:r>
      <w:r w:rsidRPr="00726BA0">
        <w:t>2 к настоящему регламенту– 1 рабочий день;</w:t>
      </w:r>
    </w:p>
    <w:p w14:paraId="27114EFA" w14:textId="79492E9F" w:rsidR="00B8228F" w:rsidRPr="00726BA0" w:rsidRDefault="00B8228F" w:rsidP="00B8228F">
      <w:pPr>
        <w:spacing w:after="0"/>
        <w:ind w:left="709"/>
        <w:jc w:val="both"/>
      </w:pPr>
      <w:r w:rsidRPr="00726BA0">
        <w:t>2.</w:t>
      </w:r>
      <w:r w:rsidRPr="00726BA0">
        <w:tab/>
        <w:t xml:space="preserve">рассмотрение заявления и принятие решения об очередности предоставления жилых помещений по договору социального найма по форме согласно приложениям </w:t>
      </w:r>
      <w:r w:rsidR="005510C6">
        <w:t>№ </w:t>
      </w:r>
      <w:r w:rsidRPr="00726BA0">
        <w:t>5.1, 5.2 (пример в приложении 4.1,4.2) к настоящему регламенту – 2 рабочий день;</w:t>
      </w:r>
    </w:p>
    <w:p w14:paraId="5E0FA6A8" w14:textId="77777777" w:rsidR="00B8228F" w:rsidRPr="00726BA0" w:rsidRDefault="00B8228F" w:rsidP="00B8228F">
      <w:pPr>
        <w:spacing w:after="0"/>
        <w:ind w:left="709"/>
        <w:jc w:val="both"/>
      </w:pPr>
      <w:r w:rsidRPr="00726BA0">
        <w:t>3.</w:t>
      </w:r>
      <w:r w:rsidRPr="00726BA0">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19797312" w14:textId="77777777" w:rsidR="00B8228F" w:rsidRPr="00726BA0" w:rsidRDefault="00B8228F" w:rsidP="00B8228F">
      <w:pPr>
        <w:spacing w:after="0"/>
        <w:jc w:val="both"/>
        <w:rPr>
          <w:bCs/>
        </w:rPr>
      </w:pPr>
    </w:p>
    <w:p w14:paraId="63402C90" w14:textId="77777777" w:rsidR="00B8228F" w:rsidRPr="00726BA0" w:rsidRDefault="00B8228F" w:rsidP="00B8228F">
      <w:pPr>
        <w:spacing w:after="0"/>
        <w:ind w:firstLine="567"/>
        <w:jc w:val="both"/>
        <w:rPr>
          <w:bCs/>
        </w:rPr>
      </w:pPr>
      <w:r w:rsidRPr="00726BA0">
        <w:rPr>
          <w:bCs/>
        </w:rPr>
        <w:t>3.1.2. Прием и регистрация заявления о предоставлении муниципальной услуги.</w:t>
      </w:r>
    </w:p>
    <w:p w14:paraId="2FFA84E7" w14:textId="121BCCA5" w:rsidR="00B8228F" w:rsidRPr="00726BA0" w:rsidRDefault="00B8228F" w:rsidP="00B8228F">
      <w:pPr>
        <w:spacing w:after="0"/>
        <w:ind w:firstLine="567"/>
        <w:jc w:val="both"/>
      </w:pPr>
      <w:r w:rsidRPr="00726BA0">
        <w:t>3.1.2.1.</w:t>
      </w:r>
      <w:r w:rsidR="00004A26">
        <w:t xml:space="preserve"> </w:t>
      </w:r>
      <w:r w:rsidRPr="00726BA0">
        <w:t xml:space="preserve">Основанием для начала процедуры приема заявления для услуги 1.2.1 является: поступление специалисту администрации заявления о принятии заявителя на </w:t>
      </w:r>
      <w:r w:rsidR="005510C6">
        <w:t xml:space="preserve">учёт </w:t>
      </w:r>
      <w:r w:rsidRPr="00726BA0">
        <w:t>граждан в качестве нуждающихся в жилых помещениях и прилагаемых к нему документов.</w:t>
      </w:r>
    </w:p>
    <w:p w14:paraId="38C95DAC" w14:textId="77777777" w:rsidR="00B8228F" w:rsidRPr="00726BA0" w:rsidRDefault="00B8228F" w:rsidP="00B8228F">
      <w:pPr>
        <w:spacing w:after="0"/>
        <w:jc w:val="both"/>
      </w:pPr>
      <w:r w:rsidRPr="00726BA0">
        <w:t>Основанием для начала процедуры приема заявления для услуги 1.2.2 является: поступление специалисту администрации заявления о предоставлении информации об очередности предоставления жилых помещений по договорам социального найма;</w:t>
      </w:r>
    </w:p>
    <w:p w14:paraId="201B5B77" w14:textId="77777777" w:rsidR="00B8228F" w:rsidRPr="00726BA0" w:rsidRDefault="00B8228F" w:rsidP="00B8228F">
      <w:pPr>
        <w:autoSpaceDE w:val="0"/>
        <w:autoSpaceDN w:val="0"/>
        <w:spacing w:after="0"/>
        <w:ind w:firstLine="709"/>
        <w:jc w:val="both"/>
      </w:pPr>
      <w:r w:rsidRPr="00726BA0">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w:t>
      </w:r>
      <w:r w:rsidRPr="00726BA0">
        <w:lastRenderedPageBreak/>
        <w:t>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14:paraId="54909EC0" w14:textId="77777777" w:rsidR="00B8228F" w:rsidRPr="00726BA0" w:rsidRDefault="00B8228F" w:rsidP="00B8228F">
      <w:pPr>
        <w:spacing w:after="0"/>
        <w:ind w:firstLine="709"/>
        <w:jc w:val="both"/>
      </w:pPr>
      <w:r w:rsidRPr="00726BA0">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4B270045" w14:textId="3B09E9C1" w:rsidR="00B8228F" w:rsidRPr="00726BA0" w:rsidRDefault="00B8228F" w:rsidP="00B8228F">
      <w:pPr>
        <w:spacing w:after="0"/>
        <w:ind w:firstLine="709"/>
        <w:jc w:val="both"/>
      </w:pPr>
      <w:r w:rsidRPr="00726BA0">
        <w:t xml:space="preserve">2 действие: заявление о принятии заявителя на </w:t>
      </w:r>
      <w:r w:rsidR="005510C6">
        <w:t xml:space="preserve">учёт </w:t>
      </w:r>
      <w:r w:rsidRPr="00726BA0">
        <w:t xml:space="preserve">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w:t>
      </w:r>
      <w:r w:rsidR="005510C6">
        <w:t xml:space="preserve">учёт </w:t>
      </w:r>
      <w:r w:rsidRPr="00726BA0">
        <w:t xml:space="preserve">в качестве нуждающихся в жилых помещениях, предоставляемых по договорам социального найма (Приложение </w:t>
      </w:r>
      <w:r w:rsidR="005510C6">
        <w:t>№ </w:t>
      </w:r>
      <w:r w:rsidRPr="00726BA0">
        <w:t>__);</w:t>
      </w:r>
    </w:p>
    <w:p w14:paraId="32422CB6" w14:textId="77777777" w:rsidR="00B8228F" w:rsidRPr="00726BA0" w:rsidRDefault="00B8228F" w:rsidP="00B8228F">
      <w:pPr>
        <w:spacing w:after="0"/>
        <w:ind w:firstLine="709"/>
        <w:jc w:val="both"/>
      </w:pPr>
      <w:r w:rsidRPr="00726BA0">
        <w:t>3.1.2.3. Результат выполнения административной процедуры: регистрация заявления.</w:t>
      </w:r>
    </w:p>
    <w:p w14:paraId="2FBA0D32" w14:textId="77777777" w:rsidR="00B8228F" w:rsidRPr="00726BA0" w:rsidRDefault="00B8228F" w:rsidP="00B8228F">
      <w:pPr>
        <w:spacing w:after="0"/>
        <w:ind w:firstLine="709"/>
        <w:jc w:val="both"/>
      </w:pPr>
      <w:r w:rsidRPr="00726BA0">
        <w:rPr>
          <w:bCs/>
        </w:rPr>
        <w:t>3.1.3.</w:t>
      </w:r>
      <w:r w:rsidRPr="00726BA0">
        <w:t xml:space="preserve"> </w:t>
      </w:r>
      <w:r w:rsidRPr="00726BA0">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26BA0">
        <w:t xml:space="preserve"> (для услуги 1.2.1).</w:t>
      </w:r>
    </w:p>
    <w:p w14:paraId="0F991128" w14:textId="77777777" w:rsidR="00B8228F" w:rsidRPr="00726BA0" w:rsidRDefault="00B8228F" w:rsidP="00B8228F">
      <w:pPr>
        <w:autoSpaceDE w:val="0"/>
        <w:autoSpaceDN w:val="0"/>
        <w:spacing w:after="0"/>
        <w:ind w:firstLine="709"/>
        <w:jc w:val="both"/>
      </w:pPr>
      <w:r w:rsidRPr="00726BA0">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7E33E4C6" w14:textId="2D3E1D46" w:rsidR="00B8228F" w:rsidRPr="00726BA0" w:rsidRDefault="00B8228F" w:rsidP="00B8228F">
      <w:pPr>
        <w:autoSpaceDE w:val="0"/>
        <w:autoSpaceDN w:val="0"/>
        <w:spacing w:after="0"/>
        <w:ind w:firstLine="709"/>
        <w:jc w:val="both"/>
      </w:pPr>
      <w:r w:rsidRPr="00726BA0">
        <w:rPr>
          <w:rFonts w:eastAsia="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726BA0">
        <w:t xml:space="preserve">должностным лицом жилищного отдела (сектора) </w:t>
      </w:r>
      <w:r w:rsidRPr="00726BA0">
        <w:rPr>
          <w:rFonts w:eastAsia="Times New Roman"/>
          <w:color w:val="000000"/>
        </w:rPr>
        <w:t xml:space="preserve">о </w:t>
      </w:r>
      <w:r w:rsidRPr="00726BA0">
        <w:t xml:space="preserve">принятии граждан на </w:t>
      </w:r>
      <w:r w:rsidR="005510C6">
        <w:t xml:space="preserve">учёт </w:t>
      </w:r>
      <w:r w:rsidRPr="00726BA0">
        <w:t>в качестве нуждающихся в жилых помещениях, предоставляемых по договорам социального найма.</w:t>
      </w:r>
    </w:p>
    <w:p w14:paraId="27DC7771" w14:textId="77777777" w:rsidR="00B8228F" w:rsidRPr="00726BA0" w:rsidRDefault="00B8228F" w:rsidP="00B8228F">
      <w:pPr>
        <w:autoSpaceDE w:val="0"/>
        <w:autoSpaceDN w:val="0"/>
        <w:spacing w:after="0"/>
        <w:ind w:firstLine="708"/>
        <w:jc w:val="both"/>
      </w:pPr>
      <w:r w:rsidRPr="00726BA0">
        <w:t xml:space="preserve">3.1.4 Принятие и подписание решения о предоставлении или об отказе в предоставлении муниципальной услуги: </w:t>
      </w:r>
    </w:p>
    <w:p w14:paraId="4FDEF919" w14:textId="77777777" w:rsidR="00B8228F" w:rsidRPr="00726BA0" w:rsidRDefault="00B8228F" w:rsidP="00B8228F">
      <w:pPr>
        <w:autoSpaceDE w:val="0"/>
        <w:autoSpaceDN w:val="0"/>
        <w:spacing w:after="0"/>
        <w:ind w:firstLine="709"/>
        <w:jc w:val="both"/>
        <w:rPr>
          <w:i/>
        </w:rPr>
      </w:pPr>
      <w:r w:rsidRPr="00726BA0">
        <w:t>На основании поступивших запрашиваемых документов (сведений) и выполнением условий пункта 2.10 настоящего регламента должностным лицом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726BA0">
        <w:rPr>
          <w:i/>
        </w:rPr>
        <w:t>:</w:t>
      </w:r>
    </w:p>
    <w:p w14:paraId="38072620" w14:textId="6C0E7B3B" w:rsidR="00B8228F" w:rsidRPr="00726BA0" w:rsidRDefault="00B8228F" w:rsidP="00B8228F">
      <w:pPr>
        <w:autoSpaceDE w:val="0"/>
        <w:autoSpaceDN w:val="0"/>
        <w:spacing w:after="0"/>
        <w:ind w:firstLine="709"/>
        <w:jc w:val="both"/>
      </w:pPr>
      <w:r w:rsidRPr="00726BA0">
        <w:t xml:space="preserve">- о принятии граждан на </w:t>
      </w:r>
      <w:r w:rsidR="005510C6">
        <w:t xml:space="preserve">учёт </w:t>
      </w:r>
      <w:r w:rsidRPr="00726BA0">
        <w:t xml:space="preserve">в качестве нуждающихся в жилых помещениях, предоставляемых по договорам социального найма, согласно приложению </w:t>
      </w:r>
      <w:r w:rsidR="005510C6">
        <w:t>№ </w:t>
      </w:r>
      <w:r w:rsidRPr="00726BA0">
        <w:t>4.1;</w:t>
      </w:r>
    </w:p>
    <w:p w14:paraId="054E5EA3" w14:textId="796EB819" w:rsidR="00B8228F" w:rsidRPr="00726BA0" w:rsidRDefault="00B8228F" w:rsidP="00B8228F">
      <w:pPr>
        <w:autoSpaceDE w:val="0"/>
        <w:autoSpaceDN w:val="0"/>
        <w:spacing w:after="0"/>
        <w:ind w:firstLine="709"/>
        <w:jc w:val="both"/>
      </w:pPr>
      <w:r w:rsidRPr="00726BA0">
        <w:t xml:space="preserve">- обоснованный отказ о принятии граждан на </w:t>
      </w:r>
      <w:r w:rsidR="005510C6">
        <w:t xml:space="preserve">учёт </w:t>
      </w:r>
      <w:r w:rsidRPr="00726BA0">
        <w:t xml:space="preserve">в качестве нуждающихся в жилых помещениях, предоставляемых по договорам социального найма, согласно приложению </w:t>
      </w:r>
      <w:r w:rsidR="005510C6">
        <w:t>№ </w:t>
      </w:r>
      <w:r w:rsidRPr="00726BA0">
        <w:t>4.2;</w:t>
      </w:r>
    </w:p>
    <w:p w14:paraId="2A9151DB" w14:textId="006F3DD9" w:rsidR="00B8228F" w:rsidRPr="00726BA0" w:rsidRDefault="00B8228F" w:rsidP="00B8228F">
      <w:pPr>
        <w:autoSpaceDE w:val="0"/>
        <w:autoSpaceDN w:val="0"/>
        <w:spacing w:after="0"/>
        <w:ind w:firstLine="709"/>
        <w:jc w:val="both"/>
      </w:pPr>
      <w:r w:rsidRPr="00726BA0">
        <w:t xml:space="preserve">- предоставление информации об очередности предоставления жилых помещений по договорам социального найма, согласно приложению </w:t>
      </w:r>
      <w:r w:rsidR="005510C6">
        <w:t>№ </w:t>
      </w:r>
      <w:r w:rsidRPr="00726BA0">
        <w:t>__ (шаблон указан в приложении 5.1);</w:t>
      </w:r>
    </w:p>
    <w:p w14:paraId="23FE12B5" w14:textId="2A920CBF" w:rsidR="00B8228F" w:rsidRPr="00726BA0" w:rsidRDefault="00B8228F" w:rsidP="00B8228F">
      <w:pPr>
        <w:autoSpaceDE w:val="0"/>
        <w:autoSpaceDN w:val="0"/>
        <w:spacing w:after="0"/>
        <w:ind w:firstLine="709"/>
        <w:jc w:val="both"/>
      </w:pPr>
      <w:r w:rsidRPr="00726BA0">
        <w:t xml:space="preserve">- отказ в предоставлении такой информации, согласно приложению </w:t>
      </w:r>
      <w:r w:rsidR="005510C6">
        <w:t>№ </w:t>
      </w:r>
      <w:r w:rsidRPr="00726BA0">
        <w:t>___ (шаблон указан в приложении 5.1);</w:t>
      </w:r>
    </w:p>
    <w:p w14:paraId="65205C8E" w14:textId="77777777" w:rsidR="00B8228F" w:rsidRPr="00726BA0" w:rsidRDefault="00B8228F" w:rsidP="00B8228F">
      <w:pPr>
        <w:autoSpaceDE w:val="0"/>
        <w:autoSpaceDN w:val="0"/>
        <w:spacing w:after="0"/>
        <w:ind w:firstLine="709"/>
        <w:jc w:val="both"/>
        <w:rPr>
          <w:bCs/>
        </w:rPr>
      </w:pPr>
      <w:r w:rsidRPr="00726BA0">
        <w:t xml:space="preserve">и передается </w:t>
      </w:r>
      <w:r w:rsidR="007B7E45">
        <w:t>специалисту</w:t>
      </w:r>
      <w:r w:rsidRPr="00726BA0">
        <w:t xml:space="preserve"> администрации для дальнейшего оформления, согласования и подписания в сроки, указанные в подпункте 3 подпункта 3.1.1, </w:t>
      </w:r>
      <w:r w:rsidRPr="00726BA0">
        <w:rPr>
          <w:bCs/>
        </w:rPr>
        <w:t xml:space="preserve">в </w:t>
      </w:r>
      <w:r w:rsidRPr="00726BA0">
        <w:t>подпункте 2 подпункта 3.1.1.2</w:t>
      </w:r>
      <w:r w:rsidRPr="00726BA0">
        <w:rPr>
          <w:bCs/>
        </w:rPr>
        <w:t xml:space="preserve"> </w:t>
      </w:r>
      <w:r w:rsidRPr="00726BA0">
        <w:t>пункта 3.1 настоящего регламента.</w:t>
      </w:r>
    </w:p>
    <w:p w14:paraId="258B9345" w14:textId="77777777" w:rsidR="00B8228F" w:rsidRPr="00726BA0" w:rsidRDefault="00B8228F" w:rsidP="00B8228F">
      <w:pPr>
        <w:autoSpaceDE w:val="0"/>
        <w:autoSpaceDN w:val="0"/>
        <w:spacing w:after="0"/>
        <w:ind w:firstLine="709"/>
        <w:jc w:val="both"/>
      </w:pPr>
      <w:r w:rsidRPr="00726BA0">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769D962E" w14:textId="77777777" w:rsidR="00B8228F" w:rsidRPr="00726BA0" w:rsidRDefault="00B8228F" w:rsidP="00B8228F">
      <w:pPr>
        <w:spacing w:after="0"/>
        <w:ind w:firstLine="709"/>
        <w:jc w:val="both"/>
      </w:pPr>
      <w:r w:rsidRPr="00726BA0">
        <w:t xml:space="preserve"> 3.1.5. Информирование граждан о принятом решении.</w:t>
      </w:r>
    </w:p>
    <w:p w14:paraId="169753EE" w14:textId="35A6736A" w:rsidR="00B8228F" w:rsidRPr="00726BA0" w:rsidRDefault="00B8228F" w:rsidP="00B8228F">
      <w:pPr>
        <w:spacing w:after="0"/>
        <w:ind w:firstLine="709"/>
        <w:jc w:val="both"/>
        <w:rPr>
          <w:bCs/>
        </w:rPr>
      </w:pPr>
      <w:r w:rsidRPr="00726BA0">
        <w:rPr>
          <w:bCs/>
        </w:rPr>
        <w:t xml:space="preserve">Выдача оформленного решения заявителю и формирование </w:t>
      </w:r>
      <w:r w:rsidR="005510C6">
        <w:rPr>
          <w:bCs/>
        </w:rPr>
        <w:t>учёт</w:t>
      </w:r>
      <w:r w:rsidRPr="00726BA0">
        <w:rPr>
          <w:bCs/>
        </w:rPr>
        <w:t>ного дела</w:t>
      </w:r>
      <w:r w:rsidRPr="00726BA0">
        <w:t>/реестра (при технической реализации)</w:t>
      </w:r>
      <w:r w:rsidRPr="00726BA0">
        <w:rPr>
          <w:bCs/>
        </w:rPr>
        <w:t xml:space="preserve"> </w:t>
      </w:r>
      <w:r w:rsidR="009B4661" w:rsidRPr="00726BA0">
        <w:rPr>
          <w:bCs/>
        </w:rPr>
        <w:t>гражданина,</w:t>
      </w:r>
      <w:r w:rsidRPr="00726BA0">
        <w:rPr>
          <w:bCs/>
        </w:rPr>
        <w:t xml:space="preserve"> принятого на </w:t>
      </w:r>
      <w:r w:rsidR="005510C6">
        <w:rPr>
          <w:bCs/>
        </w:rPr>
        <w:t xml:space="preserve">учёт </w:t>
      </w:r>
      <w:r w:rsidRPr="00726BA0">
        <w:rPr>
          <w:bCs/>
        </w:rPr>
        <w:t>в качестве нуждающихся в жилых помещениях (для услуги 1.2.1).</w:t>
      </w:r>
    </w:p>
    <w:p w14:paraId="467B969F" w14:textId="77777777" w:rsidR="00B8228F" w:rsidRPr="00726BA0" w:rsidRDefault="00B8228F" w:rsidP="00B8228F">
      <w:pPr>
        <w:spacing w:after="0"/>
        <w:ind w:firstLine="709"/>
        <w:jc w:val="both"/>
      </w:pPr>
      <w:r w:rsidRPr="00726BA0">
        <w:t>Специалист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14:paraId="0E4E1E57" w14:textId="77777777" w:rsidR="00B8228F" w:rsidRPr="00726BA0" w:rsidRDefault="00B8228F" w:rsidP="00B8228F">
      <w:pPr>
        <w:spacing w:after="0"/>
        <w:ind w:firstLine="709"/>
        <w:jc w:val="both"/>
      </w:pPr>
    </w:p>
    <w:p w14:paraId="65EEBB81" w14:textId="77777777" w:rsidR="00B8228F" w:rsidRPr="00726BA0" w:rsidRDefault="00B8228F" w:rsidP="00B8228F">
      <w:pPr>
        <w:autoSpaceDE w:val="0"/>
        <w:autoSpaceDN w:val="0"/>
        <w:adjustRightInd w:val="0"/>
        <w:spacing w:after="0"/>
        <w:ind w:firstLine="709"/>
        <w:jc w:val="both"/>
        <w:rPr>
          <w:b/>
          <w:bCs/>
        </w:rPr>
      </w:pPr>
      <w:r w:rsidRPr="00726BA0">
        <w:rPr>
          <w:b/>
          <w:bCs/>
        </w:rPr>
        <w:t>3.2. Особенности предоставления муниципальной услуги в электронной форме.</w:t>
      </w:r>
    </w:p>
    <w:p w14:paraId="129C4425" w14:textId="3C9405F5" w:rsidR="00B8228F" w:rsidRPr="00726BA0" w:rsidRDefault="00B8228F" w:rsidP="00B8228F">
      <w:pPr>
        <w:autoSpaceDE w:val="0"/>
        <w:autoSpaceDN w:val="0"/>
        <w:adjustRightInd w:val="0"/>
        <w:spacing w:after="0"/>
        <w:ind w:firstLine="709"/>
        <w:jc w:val="both"/>
      </w:pPr>
      <w:r w:rsidRPr="00726BA0">
        <w:t xml:space="preserve">3.2.1. Предоставление муниципальной услуги на ЕПГУ и ПГУ ЛО осуществляется в соответствии с Федеральным законом  от 27.07.2010 </w:t>
      </w:r>
      <w:r w:rsidR="005510C6">
        <w:t>№ </w:t>
      </w:r>
      <w:r w:rsidRPr="00726BA0">
        <w:t xml:space="preserve">210-ФЗ «Об организации предоставления государственных и муниципальных услуг», Федеральным законом от 27.07.2006 </w:t>
      </w:r>
      <w:r w:rsidR="005510C6">
        <w:t>№ </w:t>
      </w:r>
      <w:r w:rsidRPr="00726BA0">
        <w:t xml:space="preserve">149-ФЗ «Об информации, информационных технологиях и о защите информации», постановлением Правительства Российской Федерации от 25.06.2012 </w:t>
      </w:r>
      <w:r w:rsidR="005510C6">
        <w:t>№ </w:t>
      </w:r>
      <w:r w:rsidRPr="00726BA0">
        <w:t>634 «О видах электронной подписи, использование которых допускается при обращении за получением  государственных и муниципальных услуг».</w:t>
      </w:r>
    </w:p>
    <w:p w14:paraId="0FEEF1B9" w14:textId="77777777" w:rsidR="00B8228F" w:rsidRPr="00726BA0" w:rsidRDefault="00B8228F" w:rsidP="00B8228F">
      <w:pPr>
        <w:autoSpaceDE w:val="0"/>
        <w:autoSpaceDN w:val="0"/>
        <w:adjustRightInd w:val="0"/>
        <w:spacing w:after="0"/>
        <w:ind w:firstLine="709"/>
        <w:jc w:val="both"/>
      </w:pPr>
      <w:r w:rsidRPr="00726BA0">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CBBF51C" w14:textId="77777777" w:rsidR="00B8228F" w:rsidRPr="00726BA0" w:rsidRDefault="00B8228F" w:rsidP="00B8228F">
      <w:pPr>
        <w:autoSpaceDE w:val="0"/>
        <w:autoSpaceDN w:val="0"/>
        <w:adjustRightInd w:val="0"/>
        <w:spacing w:after="0"/>
        <w:ind w:firstLine="709"/>
        <w:jc w:val="both"/>
      </w:pPr>
      <w:r w:rsidRPr="00726BA0">
        <w:t>3.2.3. Для подачи заявления через ЕПГУ или через ПГУ ЛО заявитель должен выполнить следующие действия:</w:t>
      </w:r>
    </w:p>
    <w:p w14:paraId="31B72823" w14:textId="77777777" w:rsidR="00B8228F" w:rsidRPr="00726BA0" w:rsidRDefault="00B8228F" w:rsidP="00B8228F">
      <w:pPr>
        <w:autoSpaceDE w:val="0"/>
        <w:autoSpaceDN w:val="0"/>
        <w:adjustRightInd w:val="0"/>
        <w:spacing w:after="0"/>
        <w:ind w:firstLine="709"/>
        <w:jc w:val="both"/>
      </w:pPr>
      <w:r w:rsidRPr="00726BA0">
        <w:t>пройти идентификацию и аутентификацию в ЕСИА;</w:t>
      </w:r>
    </w:p>
    <w:p w14:paraId="5A8B8EF2" w14:textId="77777777" w:rsidR="00B8228F" w:rsidRPr="00726BA0" w:rsidRDefault="00B8228F" w:rsidP="00B8228F">
      <w:pPr>
        <w:autoSpaceDE w:val="0"/>
        <w:autoSpaceDN w:val="0"/>
        <w:adjustRightInd w:val="0"/>
        <w:spacing w:after="0"/>
        <w:ind w:firstLine="709"/>
        <w:jc w:val="both"/>
      </w:pPr>
      <w:r w:rsidRPr="00726BA0">
        <w:t>в личном кабинете на ЕПГУ или на ПГУ ЛО заполнить в электронной форме заявление на оказание муниципальной услуги;</w:t>
      </w:r>
    </w:p>
    <w:p w14:paraId="36F7B7A6" w14:textId="77777777" w:rsidR="00B8228F" w:rsidRPr="00726BA0" w:rsidRDefault="00B8228F" w:rsidP="00B8228F">
      <w:pPr>
        <w:spacing w:after="0"/>
        <w:ind w:firstLine="708"/>
        <w:jc w:val="both"/>
        <w:outlineLvl w:val="1"/>
        <w:rPr>
          <w:rFonts w:eastAsia="Times New Roman"/>
        </w:rPr>
      </w:pPr>
      <w:r w:rsidRPr="00726BA0">
        <w:rPr>
          <w:rFonts w:eastAsia="Times New Roman"/>
        </w:rPr>
        <w:t xml:space="preserve">приложить к заявлению электронные документы, </w:t>
      </w:r>
    </w:p>
    <w:p w14:paraId="584D3E0F" w14:textId="77777777" w:rsidR="00B8228F" w:rsidRPr="00726BA0" w:rsidRDefault="00B8228F" w:rsidP="00B8228F">
      <w:pPr>
        <w:autoSpaceDE w:val="0"/>
        <w:autoSpaceDN w:val="0"/>
        <w:adjustRightInd w:val="0"/>
        <w:spacing w:after="0"/>
        <w:ind w:firstLine="709"/>
        <w:jc w:val="both"/>
        <w:rPr>
          <w:rFonts w:eastAsia="Times New Roman"/>
        </w:rPr>
      </w:pPr>
      <w:r w:rsidRPr="00726BA0">
        <w:rPr>
          <w:rFonts w:eastAsia="Times New Roman"/>
        </w:rPr>
        <w:t>направить пакет электронных документов в ОМСУ/Организацию посредством функционала ЕПГУ ЛО или ПГУ ЛО.</w:t>
      </w:r>
    </w:p>
    <w:p w14:paraId="2652AEBA" w14:textId="77777777" w:rsidR="00B8228F" w:rsidRPr="00726BA0" w:rsidRDefault="00B8228F" w:rsidP="00B8228F">
      <w:pPr>
        <w:autoSpaceDE w:val="0"/>
        <w:autoSpaceDN w:val="0"/>
        <w:adjustRightInd w:val="0"/>
        <w:spacing w:after="0"/>
        <w:ind w:firstLine="709"/>
        <w:jc w:val="both"/>
      </w:pPr>
      <w:r w:rsidRPr="00726BA0">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4D05D0EA" w14:textId="77777777" w:rsidR="00B8228F" w:rsidRPr="00726BA0" w:rsidRDefault="00B8228F" w:rsidP="00B8228F">
      <w:pPr>
        <w:autoSpaceDE w:val="0"/>
        <w:autoSpaceDN w:val="0"/>
        <w:adjustRightInd w:val="0"/>
        <w:spacing w:after="0"/>
        <w:ind w:firstLine="709"/>
        <w:jc w:val="both"/>
      </w:pPr>
      <w:r w:rsidRPr="00726BA0">
        <w:t>3.2.5. При предоставлении муниципальной услуги через ПГУ ЛО либо через ЕПГУ, специалист ОМСУ/Организации выполняет следующие действия:</w:t>
      </w:r>
    </w:p>
    <w:p w14:paraId="732C7573" w14:textId="77777777" w:rsidR="00B8228F" w:rsidRPr="00726BA0" w:rsidRDefault="00B8228F" w:rsidP="00B8228F">
      <w:pPr>
        <w:autoSpaceDE w:val="0"/>
        <w:autoSpaceDN w:val="0"/>
        <w:adjustRightInd w:val="0"/>
        <w:spacing w:after="0"/>
        <w:ind w:firstLine="709"/>
        <w:jc w:val="both"/>
      </w:pPr>
      <w:r w:rsidRPr="00726BA0">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0BA2B1D2" w14:textId="77777777" w:rsidR="00B8228F" w:rsidRPr="00726BA0" w:rsidRDefault="00B8228F" w:rsidP="00B8228F">
      <w:pPr>
        <w:widowControl w:val="0"/>
        <w:autoSpaceDE w:val="0"/>
        <w:autoSpaceDN w:val="0"/>
        <w:adjustRightInd w:val="0"/>
        <w:spacing w:after="0"/>
        <w:ind w:firstLine="567"/>
        <w:jc w:val="both"/>
        <w:rPr>
          <w:rFonts w:eastAsia="Times New Roman"/>
          <w:color w:val="000000"/>
        </w:rPr>
      </w:pPr>
      <w:r w:rsidRPr="00726BA0">
        <w:rPr>
          <w:rFonts w:eastAsia="Times New Roman"/>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B8C6E46" w14:textId="77777777" w:rsidR="00B8228F" w:rsidRPr="00726BA0" w:rsidRDefault="00B8228F" w:rsidP="00B8228F">
      <w:pPr>
        <w:autoSpaceDE w:val="0"/>
        <w:autoSpaceDN w:val="0"/>
        <w:adjustRightInd w:val="0"/>
        <w:spacing w:after="0"/>
        <w:ind w:firstLine="539"/>
        <w:jc w:val="both"/>
      </w:pPr>
      <w:r w:rsidRPr="00726BA0">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556F5AFB" w14:textId="77777777" w:rsidR="00B8228F" w:rsidRPr="00726BA0" w:rsidRDefault="00B8228F" w:rsidP="00B8228F">
      <w:pPr>
        <w:autoSpaceDE w:val="0"/>
        <w:autoSpaceDN w:val="0"/>
        <w:adjustRightInd w:val="0"/>
        <w:spacing w:after="0"/>
        <w:ind w:firstLine="539"/>
        <w:jc w:val="both"/>
        <w:rPr>
          <w:rFonts w:eastAsia="Times New Roman"/>
          <w:color w:val="000000"/>
        </w:rPr>
      </w:pPr>
      <w:r w:rsidRPr="00726BA0">
        <w:rPr>
          <w:rFonts w:eastAsia="Times New Roman"/>
          <w:color w:val="000000"/>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726BA0">
        <w:rPr>
          <w:rFonts w:eastAsia="Times New Roman"/>
          <w:color w:val="000000"/>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14:paraId="2C022A39" w14:textId="77777777" w:rsidR="00B8228F" w:rsidRPr="00726BA0" w:rsidRDefault="00B8228F" w:rsidP="00B8228F">
      <w:pPr>
        <w:autoSpaceDE w:val="0"/>
        <w:autoSpaceDN w:val="0"/>
        <w:adjustRightInd w:val="0"/>
        <w:spacing w:after="0"/>
        <w:ind w:firstLine="539"/>
        <w:jc w:val="both"/>
      </w:pPr>
      <w:r w:rsidRPr="00726BA0">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6A1A9AC8" w14:textId="77777777" w:rsidR="00B8228F" w:rsidRPr="00726BA0" w:rsidRDefault="00B8228F" w:rsidP="00B8228F">
      <w:pPr>
        <w:autoSpaceDE w:val="0"/>
        <w:autoSpaceDN w:val="0"/>
        <w:adjustRightInd w:val="0"/>
        <w:spacing w:after="0"/>
        <w:ind w:firstLine="539"/>
        <w:jc w:val="both"/>
        <w:rPr>
          <w:rFonts w:eastAsia="Times New Roman"/>
        </w:rPr>
      </w:pPr>
      <w:r w:rsidRPr="00726BA0">
        <w:t xml:space="preserve">3.2.6. </w:t>
      </w:r>
      <w:r w:rsidRPr="00726BA0">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19B0CED7" w14:textId="77777777" w:rsidR="00B8228F" w:rsidRPr="00726BA0" w:rsidRDefault="00B8228F" w:rsidP="00B8228F">
      <w:pPr>
        <w:widowControl w:val="0"/>
        <w:autoSpaceDE w:val="0"/>
        <w:autoSpaceDN w:val="0"/>
        <w:adjustRightInd w:val="0"/>
        <w:spacing w:after="0"/>
        <w:ind w:firstLine="567"/>
        <w:jc w:val="both"/>
        <w:rPr>
          <w:rFonts w:eastAsia="Times New Roman"/>
          <w:color w:val="000000"/>
        </w:rPr>
      </w:pPr>
      <w:r w:rsidRPr="00726BA0">
        <w:rPr>
          <w:rFonts w:eastAsia="Times New Roman"/>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FBBBF7" w14:textId="77777777" w:rsidR="00B8228F" w:rsidRPr="00726BA0" w:rsidRDefault="00B8228F" w:rsidP="00B8228F">
      <w:pPr>
        <w:autoSpaceDE w:val="0"/>
        <w:autoSpaceDN w:val="0"/>
        <w:adjustRightInd w:val="0"/>
        <w:spacing w:after="0"/>
        <w:ind w:firstLine="567"/>
        <w:jc w:val="both"/>
        <w:rPr>
          <w:rFonts w:eastAsia="Times New Roman"/>
          <w:color w:val="000000"/>
        </w:rPr>
      </w:pPr>
      <w:r w:rsidRPr="00726BA0">
        <w:rPr>
          <w:rFonts w:eastAsia="Times New Roman"/>
          <w:color w:val="000000"/>
        </w:rPr>
        <w:t>3.2.8. Оценка качества предоставления муниципальной услуги.</w:t>
      </w:r>
    </w:p>
    <w:p w14:paraId="0A66AC81" w14:textId="30DD2D4F" w:rsidR="00B8228F" w:rsidRPr="00726BA0" w:rsidRDefault="00B8228F" w:rsidP="00B8228F">
      <w:pPr>
        <w:autoSpaceDE w:val="0"/>
        <w:autoSpaceDN w:val="0"/>
        <w:adjustRightInd w:val="0"/>
        <w:spacing w:after="0"/>
        <w:ind w:firstLine="567"/>
        <w:jc w:val="both"/>
        <w:rPr>
          <w:rFonts w:eastAsia="Times New Roman"/>
          <w:color w:val="000000"/>
        </w:rPr>
      </w:pPr>
      <w:r w:rsidRPr="00726BA0">
        <w:rPr>
          <w:rFonts w:eastAsia="Times New Roman"/>
          <w:color w:val="000000"/>
        </w:rPr>
        <w:t xml:space="preserve">Оценка качества предоставления муниципальной услуги осуществляется в соответствии с </w:t>
      </w:r>
      <w:hyperlink r:id="rId18" w:history="1">
        <w:r w:rsidRPr="00726BA0">
          <w:rPr>
            <w:rFonts w:eastAsia="Times New Roman"/>
            <w:color w:val="000000"/>
          </w:rPr>
          <w:t>Правилами</w:t>
        </w:r>
      </w:hyperlink>
      <w:r w:rsidRPr="00726BA0">
        <w:rPr>
          <w:rFonts w:eastAsia="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r w:rsidR="005510C6">
        <w:rPr>
          <w:rFonts w:eastAsia="Times New Roman"/>
          <w:color w:val="000000"/>
        </w:rPr>
        <w:t>учёт</w:t>
      </w:r>
      <w:r w:rsidRPr="00726BA0">
        <w:rPr>
          <w:rFonts w:eastAsia="Times New Roman"/>
          <w:color w:val="000000"/>
        </w:rPr>
        <w:t xml:space="preserve">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5510C6">
        <w:rPr>
          <w:rFonts w:eastAsia="Times New Roman"/>
          <w:color w:val="000000"/>
        </w:rPr>
        <w:t>№ </w:t>
      </w:r>
      <w:r w:rsidRPr="00726BA0">
        <w:rPr>
          <w:rFonts w:eastAsia="Times New Roman"/>
          <w:color w:val="000000"/>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sidR="005510C6">
        <w:rPr>
          <w:rFonts w:eastAsia="Times New Roman"/>
          <w:color w:val="000000"/>
        </w:rPr>
        <w:t>учёт</w:t>
      </w:r>
      <w:r w:rsidRPr="00726BA0">
        <w:rPr>
          <w:rFonts w:eastAsia="Times New Roman"/>
          <w:color w:val="000000"/>
        </w:rPr>
        <w:t xml:space="preserve">ом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r w:rsidR="005510C6">
        <w:rPr>
          <w:rFonts w:eastAsia="Times New Roman"/>
          <w:color w:val="000000"/>
        </w:rPr>
        <w:t>учёт</w:t>
      </w:r>
      <w:r w:rsidRPr="00726BA0">
        <w:rPr>
          <w:rFonts w:eastAsia="Times New Roman"/>
          <w:color w:val="000000"/>
        </w:rPr>
        <w:t>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FF48611" w14:textId="395F86FA" w:rsidR="00B8228F" w:rsidRPr="00726BA0" w:rsidRDefault="00B8228F" w:rsidP="00B8228F">
      <w:pPr>
        <w:widowControl w:val="0"/>
        <w:autoSpaceDE w:val="0"/>
        <w:autoSpaceDN w:val="0"/>
        <w:adjustRightInd w:val="0"/>
        <w:spacing w:after="0"/>
        <w:ind w:firstLine="567"/>
        <w:jc w:val="both"/>
        <w:rPr>
          <w:rFonts w:eastAsia="Times New Roman"/>
          <w:color w:val="000000"/>
        </w:rPr>
      </w:pPr>
      <w:r w:rsidRPr="00726BA0">
        <w:rPr>
          <w:rFonts w:eastAsia="Times New Roman"/>
          <w:color w:val="000000"/>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w:t>
      </w:r>
      <w:r w:rsidR="005510C6">
        <w:rPr>
          <w:rFonts w:eastAsia="Times New Roman"/>
          <w:color w:val="000000"/>
        </w:rPr>
        <w:t>статьёй</w:t>
      </w:r>
      <w:r w:rsidRPr="00726BA0">
        <w:rPr>
          <w:rFonts w:eastAsia="Times New Roman"/>
          <w:color w:val="000000"/>
        </w:rPr>
        <w:t xml:space="preserve"> 11.2 Федерального закона </w:t>
      </w:r>
      <w:r w:rsidR="005510C6">
        <w:rPr>
          <w:rFonts w:eastAsia="Times New Roman"/>
          <w:color w:val="000000"/>
        </w:rPr>
        <w:t>№ </w:t>
      </w:r>
      <w:r w:rsidRPr="00726BA0">
        <w:rPr>
          <w:rFonts w:eastAsia="Times New Roman"/>
          <w:color w:val="000000"/>
        </w:rPr>
        <w:t xml:space="preserve">210-ФЗ и в порядке, установленном постановлением Правительства Российской Федерации от 20 ноября 2012 года </w:t>
      </w:r>
      <w:r w:rsidR="005510C6">
        <w:rPr>
          <w:rFonts w:eastAsia="Times New Roman"/>
          <w:color w:val="000000"/>
        </w:rPr>
        <w:t>№ </w:t>
      </w:r>
      <w:r w:rsidRPr="00726BA0">
        <w:rPr>
          <w:rFonts w:eastAsia="Times New Roman"/>
          <w:color w:val="00000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2C7EC4F" w14:textId="77777777" w:rsidR="00B8228F" w:rsidRPr="00726BA0" w:rsidRDefault="00B8228F" w:rsidP="00B8228F">
      <w:pPr>
        <w:tabs>
          <w:tab w:val="left" w:pos="142"/>
          <w:tab w:val="left" w:pos="284"/>
        </w:tabs>
        <w:spacing w:after="0"/>
        <w:ind w:firstLine="709"/>
        <w:jc w:val="center"/>
        <w:rPr>
          <w:rFonts w:eastAsia="Times New Roman"/>
          <w:b/>
          <w:lang w:eastAsia="x-none"/>
        </w:rPr>
      </w:pPr>
    </w:p>
    <w:p w14:paraId="4AC133AB" w14:textId="77777777" w:rsidR="00B8228F" w:rsidRPr="00726BA0" w:rsidRDefault="00B8228F" w:rsidP="00B8228F">
      <w:pPr>
        <w:tabs>
          <w:tab w:val="left" w:pos="142"/>
          <w:tab w:val="left" w:pos="284"/>
        </w:tabs>
        <w:spacing w:after="0"/>
        <w:ind w:firstLine="709"/>
        <w:jc w:val="center"/>
        <w:rPr>
          <w:rFonts w:eastAsia="Times New Roman"/>
          <w:b/>
          <w:lang w:eastAsia="x-none"/>
        </w:rPr>
      </w:pPr>
      <w:r w:rsidRPr="00726BA0">
        <w:rPr>
          <w:rFonts w:eastAsia="Times New Roman"/>
          <w:b/>
          <w:lang w:val="en-US" w:eastAsia="x-none"/>
        </w:rPr>
        <w:t>IV</w:t>
      </w:r>
      <w:r w:rsidRPr="00726BA0">
        <w:rPr>
          <w:rFonts w:eastAsia="Times New Roman"/>
          <w:b/>
          <w:lang w:val="x-none" w:eastAsia="x-none"/>
        </w:rPr>
        <w:t xml:space="preserve">. </w:t>
      </w:r>
      <w:r w:rsidRPr="00726BA0">
        <w:rPr>
          <w:rFonts w:eastAsia="Times New Roman"/>
          <w:b/>
          <w:lang w:eastAsia="x-none"/>
        </w:rPr>
        <w:t xml:space="preserve">Формы </w:t>
      </w:r>
      <w:r w:rsidRPr="00726BA0">
        <w:rPr>
          <w:rFonts w:eastAsia="Times New Roman"/>
          <w:b/>
          <w:lang w:val="x-none" w:eastAsia="x-none"/>
        </w:rPr>
        <w:t>контро</w:t>
      </w:r>
      <w:r w:rsidRPr="00726BA0">
        <w:rPr>
          <w:rFonts w:eastAsia="Times New Roman"/>
          <w:b/>
          <w:lang w:eastAsia="x-none"/>
        </w:rPr>
        <w:t>ля</w:t>
      </w:r>
      <w:r w:rsidRPr="00726BA0">
        <w:rPr>
          <w:rFonts w:eastAsia="Times New Roman"/>
          <w:b/>
          <w:lang w:val="x-none" w:eastAsia="x-none"/>
        </w:rPr>
        <w:t xml:space="preserve"> за </w:t>
      </w:r>
      <w:r w:rsidRPr="00726BA0">
        <w:rPr>
          <w:rFonts w:eastAsia="Times New Roman"/>
          <w:b/>
          <w:lang w:eastAsia="x-none"/>
        </w:rPr>
        <w:t>исполнением административного регламента</w:t>
      </w:r>
    </w:p>
    <w:p w14:paraId="70E7FDF6" w14:textId="77777777" w:rsidR="00B8228F" w:rsidRPr="00726BA0" w:rsidRDefault="00B8228F" w:rsidP="00B8228F">
      <w:pPr>
        <w:tabs>
          <w:tab w:val="left" w:pos="142"/>
          <w:tab w:val="left" w:pos="284"/>
        </w:tabs>
        <w:spacing w:after="0"/>
        <w:ind w:firstLine="709"/>
        <w:jc w:val="center"/>
        <w:rPr>
          <w:rFonts w:eastAsia="Times New Roman"/>
          <w:b/>
          <w:lang w:eastAsia="x-none"/>
        </w:rPr>
      </w:pPr>
    </w:p>
    <w:p w14:paraId="0F06CB38"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4</w:t>
      </w:r>
      <w:r w:rsidRPr="00726BA0">
        <w:rPr>
          <w:rFonts w:eastAsia="Times New Roman"/>
          <w:lang w:val="x-none" w:eastAsia="x-none"/>
        </w:rPr>
        <w:t xml:space="preserve">.1. </w:t>
      </w:r>
      <w:r w:rsidRPr="00726BA0">
        <w:rPr>
          <w:rFonts w:eastAsia="Times New Roman"/>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AED8C5" w14:textId="77777777" w:rsidR="00B8228F" w:rsidRPr="00726BA0" w:rsidRDefault="00B8228F" w:rsidP="00B8228F">
      <w:pPr>
        <w:tabs>
          <w:tab w:val="left" w:pos="142"/>
          <w:tab w:val="left" w:pos="284"/>
        </w:tabs>
        <w:spacing w:after="0"/>
        <w:ind w:firstLine="709"/>
        <w:jc w:val="both"/>
        <w:rPr>
          <w:rFonts w:eastAsia="Times New Roman"/>
          <w:lang w:eastAsia="x-none"/>
        </w:rPr>
      </w:pPr>
      <w:r w:rsidRPr="00726BA0">
        <w:rPr>
          <w:rFonts w:eastAsia="Times New Roman"/>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8BEC499"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298902EA"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841A2FA"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9160DBC"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E19D8FD"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00A626C6"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012A2AA3" w14:textId="77777777" w:rsidR="00B8228F" w:rsidRPr="00726BA0" w:rsidRDefault="00B8228F" w:rsidP="00B8228F">
      <w:pPr>
        <w:tabs>
          <w:tab w:val="left" w:pos="709"/>
        </w:tabs>
        <w:autoSpaceDE w:val="0"/>
        <w:autoSpaceDN w:val="0"/>
        <w:adjustRightInd w:val="0"/>
        <w:spacing w:after="0"/>
        <w:ind w:firstLine="709"/>
        <w:contextualSpacing/>
        <w:jc w:val="both"/>
        <w:rPr>
          <w:rFonts w:eastAsia="Times New Roman"/>
        </w:rPr>
      </w:pPr>
      <w:r w:rsidRPr="00726BA0">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B2653D" w14:textId="77777777" w:rsidR="00B8228F" w:rsidRPr="00726BA0" w:rsidRDefault="00B8228F" w:rsidP="00B8228F">
      <w:pPr>
        <w:tabs>
          <w:tab w:val="left" w:pos="284"/>
          <w:tab w:val="left" w:pos="709"/>
        </w:tabs>
        <w:spacing w:after="0"/>
        <w:ind w:firstLine="709"/>
        <w:jc w:val="both"/>
        <w:rPr>
          <w:rFonts w:eastAsia="Times New Roman"/>
          <w:lang w:eastAsia="x-none"/>
        </w:rPr>
      </w:pPr>
      <w:r w:rsidRPr="00726BA0">
        <w:rPr>
          <w:rFonts w:eastAsia="Times New Roman"/>
          <w:lang w:eastAsia="x-none"/>
        </w:rPr>
        <w:t>По результатам рассмотрения обращений дается письменный ответ.</w:t>
      </w:r>
    </w:p>
    <w:p w14:paraId="5BE2B913" w14:textId="77777777" w:rsidR="00B8228F" w:rsidRPr="00726BA0" w:rsidRDefault="00B8228F" w:rsidP="00B8228F">
      <w:pPr>
        <w:tabs>
          <w:tab w:val="left" w:pos="284"/>
          <w:tab w:val="left" w:pos="709"/>
        </w:tabs>
        <w:spacing w:after="0"/>
        <w:ind w:firstLine="709"/>
        <w:jc w:val="both"/>
        <w:rPr>
          <w:rFonts w:eastAsia="Times New Roman"/>
          <w:lang w:eastAsia="x-none"/>
        </w:rPr>
      </w:pPr>
      <w:r w:rsidRPr="00726BA0">
        <w:rPr>
          <w:rFonts w:eastAsia="Times New Roman"/>
          <w:lang w:eastAsia="x-none"/>
        </w:rPr>
        <w:t>4</w:t>
      </w:r>
      <w:r w:rsidRPr="00726BA0">
        <w:rPr>
          <w:rFonts w:eastAsia="Times New Roman"/>
          <w:lang w:val="x-none" w:eastAsia="x-none"/>
        </w:rPr>
        <w:t>.</w:t>
      </w:r>
      <w:r w:rsidRPr="00726BA0">
        <w:rPr>
          <w:rFonts w:eastAsia="Times New Roman"/>
          <w:lang w:eastAsia="x-none"/>
        </w:rPr>
        <w:t>3</w:t>
      </w:r>
      <w:r w:rsidRPr="00726BA0">
        <w:rPr>
          <w:rFonts w:eastAsia="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26BA0">
        <w:rPr>
          <w:rFonts w:eastAsia="Times New Roman"/>
          <w:lang w:eastAsia="x-none"/>
        </w:rPr>
        <w:t>муниципальной</w:t>
      </w:r>
      <w:r w:rsidRPr="00726BA0">
        <w:rPr>
          <w:rFonts w:eastAsia="Times New Roman"/>
          <w:lang w:val="x-none" w:eastAsia="x-none"/>
        </w:rPr>
        <w:t xml:space="preserve"> услуги.</w:t>
      </w:r>
    </w:p>
    <w:p w14:paraId="23E2EC50" w14:textId="77777777" w:rsidR="00B8228F" w:rsidRPr="00726BA0" w:rsidRDefault="00B8228F" w:rsidP="00B8228F">
      <w:pPr>
        <w:shd w:val="clear" w:color="auto" w:fill="FFFFFF"/>
        <w:spacing w:after="0"/>
        <w:ind w:firstLine="709"/>
        <w:jc w:val="both"/>
        <w:rPr>
          <w:rFonts w:eastAsia="Times New Roman"/>
        </w:rPr>
      </w:pPr>
      <w:r w:rsidRPr="00726BA0">
        <w:rPr>
          <w:rFonts w:eastAsia="Times New Roma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7B7E45" w:rsidRPr="00726BA0">
        <w:rPr>
          <w:rFonts w:eastAsia="Times New Roman"/>
        </w:rPr>
        <w:t>требований,</w:t>
      </w:r>
      <w:r w:rsidRPr="00726BA0">
        <w:rPr>
          <w:rFonts w:eastAsia="Times New Roman"/>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3908DCE" w14:textId="77777777" w:rsidR="00B8228F" w:rsidRPr="00726BA0" w:rsidRDefault="00B8228F" w:rsidP="00B8228F">
      <w:pPr>
        <w:shd w:val="clear" w:color="auto" w:fill="FFFFFF"/>
        <w:spacing w:after="0"/>
        <w:ind w:firstLine="709"/>
        <w:jc w:val="both"/>
        <w:rPr>
          <w:rFonts w:eastAsia="Times New Roman"/>
        </w:rPr>
      </w:pPr>
      <w:r w:rsidRPr="00726BA0">
        <w:rPr>
          <w:rFonts w:eastAsia="Times New Roman"/>
        </w:rPr>
        <w:t>Руководитель ОМСУ несет персональную ответственность за обеспечение предоставления муниципальной услуги.</w:t>
      </w:r>
    </w:p>
    <w:p w14:paraId="6B9D0262" w14:textId="77777777" w:rsidR="00B8228F" w:rsidRPr="00726BA0" w:rsidRDefault="00B8228F" w:rsidP="00B8228F">
      <w:pPr>
        <w:shd w:val="clear" w:color="auto" w:fill="FFFFFF"/>
        <w:spacing w:after="0"/>
        <w:ind w:firstLine="709"/>
        <w:jc w:val="both"/>
        <w:rPr>
          <w:rFonts w:eastAsia="Times New Roman"/>
          <w:lang w:val="x-none"/>
        </w:rPr>
      </w:pPr>
      <w:r w:rsidRPr="00726BA0">
        <w:rPr>
          <w:rFonts w:eastAsia="Times New Roman"/>
          <w:lang w:val="x-none"/>
        </w:rPr>
        <w:t xml:space="preserve">Работники </w:t>
      </w:r>
      <w:r w:rsidRPr="00726BA0">
        <w:rPr>
          <w:rFonts w:eastAsia="Times New Roman"/>
        </w:rPr>
        <w:t>ОМСУ/Организации</w:t>
      </w:r>
      <w:r w:rsidRPr="00726BA0">
        <w:rPr>
          <w:rFonts w:eastAsia="Times New Roman"/>
          <w:lang w:val="x-none"/>
        </w:rPr>
        <w:t xml:space="preserve"> при предоставлении </w:t>
      </w:r>
      <w:r w:rsidRPr="00726BA0">
        <w:rPr>
          <w:rFonts w:eastAsia="Times New Roman"/>
        </w:rPr>
        <w:t>муниципальной</w:t>
      </w:r>
      <w:r w:rsidRPr="00726BA0">
        <w:rPr>
          <w:rFonts w:eastAsia="Times New Roman"/>
          <w:lang w:val="x-none"/>
        </w:rPr>
        <w:t xml:space="preserve"> услуги несут персональную ответственность:</w:t>
      </w:r>
    </w:p>
    <w:p w14:paraId="01714EAF" w14:textId="77777777" w:rsidR="00B8228F" w:rsidRPr="00726BA0" w:rsidRDefault="00B8228F" w:rsidP="00B8228F">
      <w:pPr>
        <w:shd w:val="clear" w:color="auto" w:fill="FFFFFF"/>
        <w:spacing w:after="0"/>
        <w:ind w:firstLine="709"/>
        <w:jc w:val="both"/>
        <w:rPr>
          <w:rFonts w:eastAsia="Times New Roman"/>
          <w:lang w:val="x-none"/>
        </w:rPr>
      </w:pPr>
      <w:r w:rsidRPr="00726BA0">
        <w:rPr>
          <w:rFonts w:eastAsia="Times New Roman"/>
          <w:lang w:val="x-none"/>
        </w:rPr>
        <w:t xml:space="preserve">- за неисполнение или ненадлежащее исполнение административных процедур при предоставлении </w:t>
      </w:r>
      <w:r w:rsidRPr="00726BA0">
        <w:rPr>
          <w:rFonts w:eastAsia="Times New Roman"/>
        </w:rPr>
        <w:t>муниципальной</w:t>
      </w:r>
      <w:r w:rsidRPr="00726BA0">
        <w:rPr>
          <w:rFonts w:eastAsia="Times New Roman"/>
          <w:lang w:val="x-none"/>
        </w:rPr>
        <w:t xml:space="preserve"> услуги;</w:t>
      </w:r>
    </w:p>
    <w:p w14:paraId="72E44465" w14:textId="77777777" w:rsidR="00B8228F" w:rsidRPr="00726BA0" w:rsidRDefault="00B8228F" w:rsidP="00B8228F">
      <w:pPr>
        <w:shd w:val="clear" w:color="auto" w:fill="FFFFFF"/>
        <w:spacing w:after="0"/>
        <w:ind w:firstLine="709"/>
        <w:jc w:val="both"/>
        <w:rPr>
          <w:rFonts w:eastAsia="Times New Roman"/>
          <w:lang w:val="x-none"/>
        </w:rPr>
      </w:pPr>
      <w:r w:rsidRPr="00726BA0">
        <w:rPr>
          <w:rFonts w:eastAsia="Times New Roman"/>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3A20D912" w14:textId="77777777" w:rsidR="00B8228F" w:rsidRPr="00726BA0" w:rsidRDefault="00B8228F" w:rsidP="00B8228F">
      <w:pPr>
        <w:tabs>
          <w:tab w:val="left" w:pos="284"/>
          <w:tab w:val="left" w:pos="709"/>
        </w:tabs>
        <w:spacing w:after="0"/>
        <w:ind w:firstLine="709"/>
        <w:jc w:val="both"/>
        <w:rPr>
          <w:rFonts w:eastAsia="Times New Roman"/>
          <w:lang w:val="x-none" w:eastAsia="x-none"/>
        </w:rPr>
      </w:pPr>
      <w:r w:rsidRPr="00726BA0">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726BA0">
        <w:rPr>
          <w:rFonts w:eastAsia="Times New Roman"/>
          <w:lang w:eastAsia="x-none"/>
        </w:rPr>
        <w:t>Административного регламента</w:t>
      </w:r>
      <w:r w:rsidRPr="00726BA0">
        <w:rPr>
          <w:rFonts w:eastAsia="Times New Roman"/>
          <w:lang w:val="x-none" w:eastAsia="x-none"/>
        </w:rPr>
        <w:t>, привлекаются к ответственности в порядке, установленном действующим законодательством РФ.</w:t>
      </w:r>
    </w:p>
    <w:p w14:paraId="193448A8" w14:textId="77777777" w:rsidR="00B8228F" w:rsidRPr="00726BA0" w:rsidRDefault="00B8228F" w:rsidP="00B8228F">
      <w:pPr>
        <w:tabs>
          <w:tab w:val="left" w:pos="142"/>
          <w:tab w:val="left" w:pos="284"/>
        </w:tabs>
        <w:spacing w:after="0"/>
        <w:jc w:val="center"/>
        <w:rPr>
          <w:rFonts w:eastAsia="Times New Roman"/>
          <w:bCs/>
          <w:lang w:val="x-none" w:eastAsia="x-none"/>
        </w:rPr>
      </w:pPr>
    </w:p>
    <w:p w14:paraId="05D40297" w14:textId="77777777" w:rsidR="00B8228F" w:rsidRPr="00726BA0" w:rsidRDefault="00B8228F" w:rsidP="00B8228F">
      <w:pPr>
        <w:widowControl w:val="0"/>
        <w:autoSpaceDE w:val="0"/>
        <w:autoSpaceDN w:val="0"/>
        <w:spacing w:after="0"/>
        <w:jc w:val="center"/>
        <w:outlineLvl w:val="1"/>
        <w:rPr>
          <w:rFonts w:eastAsia="Times New Roman"/>
          <w:b/>
        </w:rPr>
      </w:pPr>
      <w:r w:rsidRPr="00726BA0">
        <w:rPr>
          <w:rFonts w:eastAsia="Times New Roman"/>
          <w:b/>
          <w:lang w:val="en-US"/>
        </w:rPr>
        <w:t>V</w:t>
      </w:r>
      <w:r w:rsidRPr="00726BA0">
        <w:rPr>
          <w:rFonts w:eastAsia="Times New Roman"/>
          <w:b/>
        </w:rPr>
        <w:t xml:space="preserve">. Досудебный (внесудебный) порядок обжалования решений и действий (бездействия) органа, предоставляющего муниципальную услугу, </w:t>
      </w:r>
    </w:p>
    <w:p w14:paraId="31741F1E" w14:textId="77777777" w:rsidR="00B8228F" w:rsidRPr="00726BA0" w:rsidRDefault="00B8228F" w:rsidP="00B8228F">
      <w:pPr>
        <w:widowControl w:val="0"/>
        <w:autoSpaceDE w:val="0"/>
        <w:autoSpaceDN w:val="0"/>
        <w:spacing w:after="0"/>
        <w:jc w:val="center"/>
        <w:outlineLvl w:val="1"/>
        <w:rPr>
          <w:rFonts w:eastAsia="Times New Roman"/>
          <w:b/>
        </w:rPr>
      </w:pPr>
      <w:r w:rsidRPr="00726BA0">
        <w:rPr>
          <w:rFonts w:eastAsia="Times New Roman"/>
          <w:b/>
        </w:rPr>
        <w:t>а также должностных лиц органа, предоставляющего муниципальную услугу, муниципальных служащих, многофункционального центра</w:t>
      </w:r>
      <w:r w:rsidRPr="00726BA0">
        <w:rPr>
          <w:rFonts w:eastAsia="Times New Roman"/>
          <w:color w:val="000000"/>
        </w:rPr>
        <w:t xml:space="preserve"> </w:t>
      </w:r>
      <w:r w:rsidRPr="00726BA0">
        <w:rPr>
          <w:rFonts w:eastAsia="Times New Roman"/>
          <w:b/>
        </w:rPr>
        <w:t>предоставления муниципальных услуг, работника многофункционального центра</w:t>
      </w:r>
      <w:r w:rsidRPr="00726BA0">
        <w:rPr>
          <w:rFonts w:eastAsia="Times New Roman"/>
          <w:color w:val="000000"/>
        </w:rPr>
        <w:t xml:space="preserve"> </w:t>
      </w:r>
      <w:r w:rsidRPr="00726BA0">
        <w:rPr>
          <w:rFonts w:eastAsia="Times New Roman"/>
          <w:b/>
        </w:rPr>
        <w:t xml:space="preserve">предоставления </w:t>
      </w:r>
      <w:r w:rsidRPr="00726BA0">
        <w:rPr>
          <w:rFonts w:eastAsia="Times New Roman"/>
          <w:b/>
        </w:rPr>
        <w:lastRenderedPageBreak/>
        <w:t>муниципальных услуг</w:t>
      </w:r>
    </w:p>
    <w:p w14:paraId="4EDA8795" w14:textId="77777777" w:rsidR="00B8228F" w:rsidRPr="00726BA0" w:rsidRDefault="00B8228F" w:rsidP="00B8228F">
      <w:pPr>
        <w:widowControl w:val="0"/>
        <w:autoSpaceDE w:val="0"/>
        <w:autoSpaceDN w:val="0"/>
        <w:spacing w:after="0"/>
        <w:jc w:val="both"/>
        <w:rPr>
          <w:rFonts w:eastAsia="Times New Roman"/>
        </w:rPr>
      </w:pPr>
    </w:p>
    <w:p w14:paraId="3090361F"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77918AF"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BB4A7BF" w14:textId="2D605246"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5510C6">
        <w:rPr>
          <w:rFonts w:eastAsia="Times New Roman"/>
        </w:rPr>
        <w:t>№ </w:t>
      </w:r>
      <w:r w:rsidRPr="00726BA0">
        <w:rPr>
          <w:rFonts w:eastAsia="Times New Roman"/>
        </w:rPr>
        <w:t>210-ФЗ;</w:t>
      </w:r>
    </w:p>
    <w:p w14:paraId="0C9430BE" w14:textId="50C9523A"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5510C6">
        <w:rPr>
          <w:rFonts w:eastAsia="Times New Roman"/>
        </w:rPr>
        <w:t>№ </w:t>
      </w:r>
      <w:r w:rsidRPr="00726BA0">
        <w:rPr>
          <w:rFonts w:eastAsia="Times New Roman"/>
        </w:rPr>
        <w:t>210-ФЗ;</w:t>
      </w:r>
    </w:p>
    <w:p w14:paraId="2C1EA14C" w14:textId="77777777" w:rsidR="00B8228F" w:rsidRPr="00726BA0" w:rsidRDefault="00B8228F" w:rsidP="00B8228F">
      <w:pPr>
        <w:autoSpaceDE w:val="0"/>
        <w:autoSpaceDN w:val="0"/>
        <w:adjustRightInd w:val="0"/>
        <w:spacing w:after="0"/>
        <w:ind w:firstLine="567"/>
        <w:jc w:val="both"/>
        <w:rPr>
          <w:rFonts w:eastAsia="Times New Roman"/>
        </w:rPr>
      </w:pPr>
      <w:r w:rsidRPr="00726BA0">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6BA0" w:rsidDel="009F0626">
        <w:rPr>
          <w:rFonts w:eastAsia="Times New Roman"/>
        </w:rPr>
        <w:t xml:space="preserve"> </w:t>
      </w:r>
      <w:r w:rsidRPr="00726BA0">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1EA3E5"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826660" w14:textId="61C40432"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5510C6">
        <w:rPr>
          <w:rFonts w:eastAsia="Times New Roman"/>
        </w:rPr>
        <w:t>№ </w:t>
      </w:r>
      <w:r w:rsidRPr="00726BA0">
        <w:rPr>
          <w:rFonts w:eastAsia="Times New Roman"/>
        </w:rPr>
        <w:t>210-ФЗ;</w:t>
      </w:r>
    </w:p>
    <w:p w14:paraId="6D9E5713"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E7F6AD0" w14:textId="6D928611"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7B7E45" w:rsidRPr="00726BA0">
        <w:rPr>
          <w:rFonts w:eastAsia="Times New Roman"/>
        </w:rPr>
        <w:t>на многофункциональный центр</w:t>
      </w:r>
      <w:r w:rsidRPr="00726BA0">
        <w:rPr>
          <w:rFonts w:eastAsia="Times New Roma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5510C6">
        <w:rPr>
          <w:rFonts w:eastAsia="Times New Roman"/>
        </w:rPr>
        <w:t>№ </w:t>
      </w:r>
      <w:r w:rsidRPr="00726BA0">
        <w:rPr>
          <w:rFonts w:eastAsia="Times New Roman"/>
        </w:rPr>
        <w:t>210-ФЗ;</w:t>
      </w:r>
    </w:p>
    <w:p w14:paraId="29319198"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8) нарушение срока или порядка выдачи документов по результатам предоставления муниципальной услуги;</w:t>
      </w:r>
    </w:p>
    <w:p w14:paraId="6DAB3A93" w14:textId="69FBD59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7B7E45" w:rsidRPr="00726BA0">
        <w:rPr>
          <w:rFonts w:eastAsia="Times New Roman"/>
        </w:rPr>
        <w:t>на многофункциональный центр</w:t>
      </w:r>
      <w:r w:rsidRPr="00726BA0">
        <w:rPr>
          <w:rFonts w:eastAsia="Times New Roman"/>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5510C6">
        <w:rPr>
          <w:rFonts w:eastAsia="Times New Roman"/>
        </w:rPr>
        <w:t>№ </w:t>
      </w:r>
      <w:r w:rsidRPr="00726BA0">
        <w:rPr>
          <w:rFonts w:eastAsia="Times New Roman"/>
        </w:rPr>
        <w:t>210-ФЗ.</w:t>
      </w:r>
    </w:p>
    <w:p w14:paraId="5CF308BF" w14:textId="782AE36B" w:rsidR="00B8228F" w:rsidRPr="00726BA0" w:rsidRDefault="00B8228F" w:rsidP="00B8228F">
      <w:pPr>
        <w:autoSpaceDE w:val="0"/>
        <w:autoSpaceDN w:val="0"/>
        <w:adjustRightInd w:val="0"/>
        <w:spacing w:after="0"/>
        <w:ind w:firstLine="567"/>
        <w:jc w:val="both"/>
        <w:rPr>
          <w:rFonts w:eastAsia="Times New Roman"/>
          <w:b/>
        </w:rPr>
      </w:pPr>
      <w:r w:rsidRPr="00726BA0">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sidR="005510C6">
        <w:rPr>
          <w:rFonts w:eastAsia="Times New Roman"/>
        </w:rPr>
        <w:t>№ </w:t>
      </w:r>
      <w:r w:rsidRPr="00726BA0">
        <w:rPr>
          <w:rFonts w:eastAsia="Times New Roman"/>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5510C6">
        <w:rPr>
          <w:rFonts w:eastAsia="Times New Roman"/>
        </w:rPr>
        <w:t>№ </w:t>
      </w:r>
      <w:r w:rsidRPr="00726BA0">
        <w:rPr>
          <w:rFonts w:eastAsia="Times New Roman"/>
        </w:rPr>
        <w:t>210-ФЗ.</w:t>
      </w:r>
    </w:p>
    <w:p w14:paraId="72A35E3A"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062C4EB"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82929EF" w14:textId="2565DCF1"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26BA0">
          <w:rPr>
            <w:rFonts w:eastAsia="Times New Roman"/>
          </w:rPr>
          <w:t>части 5 статьи 11.2</w:t>
        </w:r>
      </w:hyperlink>
      <w:r w:rsidRPr="00726BA0">
        <w:rPr>
          <w:rFonts w:eastAsia="Times New Roman"/>
        </w:rPr>
        <w:t xml:space="preserve"> Федерального закона </w:t>
      </w:r>
      <w:r w:rsidR="005510C6">
        <w:rPr>
          <w:rFonts w:eastAsia="Times New Roman"/>
        </w:rPr>
        <w:t>№ </w:t>
      </w:r>
      <w:r w:rsidRPr="00726BA0">
        <w:rPr>
          <w:rFonts w:eastAsia="Times New Roman"/>
        </w:rPr>
        <w:t>210-ФЗ.</w:t>
      </w:r>
    </w:p>
    <w:p w14:paraId="0E3AA95E"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В письменной жалобе в обязательном порядке указываются:</w:t>
      </w:r>
    </w:p>
    <w:p w14:paraId="7B804074"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235A305"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 фамилия, имя, отчество (последнее - при наличии), сведения о месте жительства </w:t>
      </w:r>
      <w:r w:rsidRPr="00726BA0">
        <w:rPr>
          <w:rFonts w:eastAsia="Times New Roman"/>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BBBA7A"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EDB4FC"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451025" w14:textId="7DF6C530"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005510C6">
          <w:rPr>
            <w:rFonts w:eastAsia="Times New Roman"/>
          </w:rPr>
          <w:t>статьёй</w:t>
        </w:r>
        <w:r w:rsidRPr="00726BA0">
          <w:rPr>
            <w:rFonts w:eastAsia="Times New Roman"/>
          </w:rPr>
          <w:t xml:space="preserve"> 11.1</w:t>
        </w:r>
      </w:hyperlink>
      <w:r w:rsidRPr="00726BA0">
        <w:rPr>
          <w:rFonts w:eastAsia="Times New Roman"/>
        </w:rPr>
        <w:t xml:space="preserve"> Федерального закона </w:t>
      </w:r>
      <w:r w:rsidR="005510C6">
        <w:rPr>
          <w:rFonts w:eastAsia="Times New Roman"/>
        </w:rPr>
        <w:t>№ </w:t>
      </w:r>
      <w:r w:rsidRPr="00726BA0">
        <w:rPr>
          <w:rFonts w:eastAsia="Times New Roman"/>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894B28"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153711"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5.7. По результатам рассмотрения жалобы принимается одно из следующих решений:</w:t>
      </w:r>
    </w:p>
    <w:p w14:paraId="36EE52A1"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E4C0F4"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2) в удовлетворении жалобы отказывается.</w:t>
      </w:r>
    </w:p>
    <w:p w14:paraId="35CB4202" w14:textId="77777777" w:rsidR="00B8228F" w:rsidRPr="00726BA0" w:rsidRDefault="00B8228F" w:rsidP="00B8228F">
      <w:pPr>
        <w:widowControl w:val="0"/>
        <w:autoSpaceDE w:val="0"/>
        <w:autoSpaceDN w:val="0"/>
        <w:spacing w:after="0"/>
        <w:ind w:firstLine="709"/>
        <w:jc w:val="both"/>
        <w:rPr>
          <w:rFonts w:eastAsia="Times New Roman"/>
        </w:rPr>
      </w:pPr>
      <w:r w:rsidRPr="00726BA0">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B019D2" w14:textId="77777777" w:rsidR="00B8228F" w:rsidRPr="00726BA0" w:rsidRDefault="00B8228F" w:rsidP="00B8228F">
      <w:pPr>
        <w:widowControl w:val="0"/>
        <w:autoSpaceDE w:val="0"/>
        <w:autoSpaceDN w:val="0"/>
        <w:spacing w:after="0"/>
        <w:ind w:firstLine="709"/>
        <w:jc w:val="both"/>
      </w:pPr>
      <w:r w:rsidRPr="00726BA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726BA0">
          <w:t>частью 1.1 статьи 16</w:t>
        </w:r>
      </w:hyperlink>
      <w:r w:rsidRPr="00726BA0">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DB77FC" w14:textId="77777777" w:rsidR="00B8228F" w:rsidRPr="00726BA0" w:rsidRDefault="00B8228F" w:rsidP="00B8228F">
      <w:pPr>
        <w:widowControl w:val="0"/>
        <w:autoSpaceDE w:val="0"/>
        <w:autoSpaceDN w:val="0"/>
        <w:spacing w:after="0"/>
        <w:ind w:firstLine="709"/>
        <w:jc w:val="both"/>
      </w:pPr>
      <w:r w:rsidRPr="00726BA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96F18F" w14:textId="77777777" w:rsidR="00B8228F" w:rsidRPr="00726BA0" w:rsidRDefault="00B8228F" w:rsidP="00B8228F">
      <w:pPr>
        <w:widowControl w:val="0"/>
        <w:autoSpaceDE w:val="0"/>
        <w:autoSpaceDN w:val="0"/>
        <w:spacing w:after="0"/>
        <w:ind w:firstLine="540"/>
        <w:jc w:val="both"/>
        <w:rPr>
          <w:rFonts w:eastAsia="Times New Roman"/>
        </w:rPr>
      </w:pPr>
      <w:r w:rsidRPr="00726BA0">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BDF443" w14:textId="77777777" w:rsidR="00B8228F" w:rsidRPr="00726BA0" w:rsidRDefault="00B8228F" w:rsidP="00B8228F">
      <w:pPr>
        <w:spacing w:after="0"/>
        <w:jc w:val="both"/>
      </w:pPr>
    </w:p>
    <w:p w14:paraId="4C5064BD" w14:textId="77777777" w:rsidR="00B8228F" w:rsidRPr="00726BA0" w:rsidRDefault="00B8228F" w:rsidP="00B8228F">
      <w:pPr>
        <w:autoSpaceDE w:val="0"/>
        <w:autoSpaceDN w:val="0"/>
        <w:adjustRightInd w:val="0"/>
        <w:spacing w:after="0"/>
        <w:ind w:firstLine="540"/>
        <w:jc w:val="center"/>
        <w:outlineLvl w:val="2"/>
        <w:rPr>
          <w:b/>
          <w:bCs/>
          <w:caps/>
        </w:rPr>
      </w:pPr>
      <w:r w:rsidRPr="00726BA0">
        <w:rPr>
          <w:b/>
          <w:bCs/>
          <w:caps/>
          <w:lang w:val="en-US"/>
        </w:rPr>
        <w:lastRenderedPageBreak/>
        <w:t>vi</w:t>
      </w:r>
      <w:r w:rsidRPr="00726BA0">
        <w:rPr>
          <w:b/>
          <w:bCs/>
          <w:caps/>
        </w:rPr>
        <w:t>. Особенности выполнения административных процедур в многофункциональных центрах предоставления муниципальных услуг</w:t>
      </w:r>
    </w:p>
    <w:p w14:paraId="43357B8E" w14:textId="77777777" w:rsidR="00B8228F" w:rsidRPr="00726BA0" w:rsidRDefault="00B8228F" w:rsidP="00B8228F">
      <w:pPr>
        <w:autoSpaceDE w:val="0"/>
        <w:autoSpaceDN w:val="0"/>
        <w:adjustRightInd w:val="0"/>
        <w:spacing w:after="0"/>
        <w:ind w:firstLine="708"/>
        <w:jc w:val="both"/>
      </w:pPr>
    </w:p>
    <w:p w14:paraId="75D1DFB5" w14:textId="77777777" w:rsidR="00B8228F" w:rsidRPr="00726BA0" w:rsidRDefault="00B8228F" w:rsidP="00B8228F">
      <w:pPr>
        <w:autoSpaceDE w:val="0"/>
        <w:autoSpaceDN w:val="0"/>
        <w:adjustRightInd w:val="0"/>
        <w:spacing w:after="0"/>
        <w:ind w:firstLine="708"/>
        <w:jc w:val="both"/>
      </w:pPr>
      <w:r w:rsidRPr="00726BA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0F801CE4" w14:textId="77777777" w:rsidR="00B8228F" w:rsidRPr="00726BA0" w:rsidRDefault="00B8228F" w:rsidP="00B8228F">
      <w:pPr>
        <w:autoSpaceDE w:val="0"/>
        <w:autoSpaceDN w:val="0"/>
        <w:adjustRightInd w:val="0"/>
        <w:spacing w:after="0"/>
        <w:ind w:firstLine="708"/>
        <w:jc w:val="both"/>
      </w:pPr>
      <w:r w:rsidRPr="00726BA0">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0E10D4D" w14:textId="77777777" w:rsidR="00B8228F" w:rsidRPr="00726BA0" w:rsidRDefault="00B8228F" w:rsidP="00B8228F">
      <w:pPr>
        <w:autoSpaceDE w:val="0"/>
        <w:autoSpaceDN w:val="0"/>
        <w:adjustRightInd w:val="0"/>
        <w:spacing w:after="0"/>
        <w:ind w:firstLine="708"/>
        <w:jc w:val="both"/>
      </w:pPr>
      <w:r w:rsidRPr="00726BA0">
        <w:t xml:space="preserve">а) удостоверяет личность заявителя или личность и полномочия представителя заявителя - в случае обращения физического лица; </w:t>
      </w:r>
    </w:p>
    <w:p w14:paraId="14C81ED6" w14:textId="77777777" w:rsidR="00B8228F" w:rsidRPr="00726BA0" w:rsidRDefault="00B8228F" w:rsidP="00B8228F">
      <w:pPr>
        <w:autoSpaceDE w:val="0"/>
        <w:autoSpaceDN w:val="0"/>
        <w:adjustRightInd w:val="0"/>
        <w:spacing w:after="0"/>
        <w:ind w:firstLine="709"/>
        <w:jc w:val="both"/>
      </w:pPr>
      <w:r w:rsidRPr="00726BA0">
        <w:t>б) определяет предмет обращения;</w:t>
      </w:r>
    </w:p>
    <w:p w14:paraId="5C53C5BE" w14:textId="77777777" w:rsidR="00B8228F" w:rsidRPr="00726BA0" w:rsidRDefault="00B8228F" w:rsidP="00B8228F">
      <w:pPr>
        <w:autoSpaceDE w:val="0"/>
        <w:autoSpaceDN w:val="0"/>
        <w:adjustRightInd w:val="0"/>
        <w:spacing w:after="0"/>
        <w:ind w:firstLine="708"/>
        <w:jc w:val="both"/>
      </w:pPr>
      <w:r w:rsidRPr="00726BA0">
        <w:t>в) проводит проверку правильности заполнения обращения;</w:t>
      </w:r>
    </w:p>
    <w:p w14:paraId="14D5E73D" w14:textId="77777777" w:rsidR="00B8228F" w:rsidRPr="00726BA0" w:rsidRDefault="00B8228F" w:rsidP="00B8228F">
      <w:pPr>
        <w:autoSpaceDE w:val="0"/>
        <w:autoSpaceDN w:val="0"/>
        <w:adjustRightInd w:val="0"/>
        <w:spacing w:after="0"/>
        <w:ind w:firstLine="708"/>
        <w:jc w:val="both"/>
      </w:pPr>
      <w:r w:rsidRPr="00726BA0">
        <w:t>г) проводит проверку укомплектованности пакета документов;</w:t>
      </w:r>
    </w:p>
    <w:p w14:paraId="6D14C123" w14:textId="77777777" w:rsidR="00B8228F" w:rsidRPr="00726BA0" w:rsidRDefault="00B8228F" w:rsidP="00B8228F">
      <w:pPr>
        <w:autoSpaceDE w:val="0"/>
        <w:autoSpaceDN w:val="0"/>
        <w:adjustRightInd w:val="0"/>
        <w:spacing w:after="0"/>
        <w:ind w:firstLine="708"/>
        <w:jc w:val="both"/>
      </w:pPr>
      <w:r w:rsidRPr="00726BA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50423B79" w14:textId="77777777" w:rsidR="00B8228F" w:rsidRPr="00726BA0" w:rsidRDefault="00B8228F" w:rsidP="00B8228F">
      <w:pPr>
        <w:autoSpaceDE w:val="0"/>
        <w:autoSpaceDN w:val="0"/>
        <w:adjustRightInd w:val="0"/>
        <w:spacing w:after="0"/>
        <w:ind w:firstLine="708"/>
        <w:jc w:val="both"/>
      </w:pPr>
      <w:r w:rsidRPr="00726BA0">
        <w:t>е) заверяет каждый документ дела своей электронной подписью (далее - ЭП);</w:t>
      </w:r>
    </w:p>
    <w:p w14:paraId="17F07032"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r w:rsidRPr="00726BA0">
        <w:rPr>
          <w:rFonts w:eastAsia="Times New Roman"/>
        </w:rPr>
        <w:t>ж) направляет копии документов и реестр документов в ОМСУ/Организацию:</w:t>
      </w:r>
    </w:p>
    <w:p w14:paraId="7E0CDC77"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r w:rsidRPr="00726BA0">
        <w:rPr>
          <w:rFonts w:eastAsia="Times New Roman"/>
        </w:rPr>
        <w:t>- в электронном виде (в составе пакетов электронных дел) в день обращения заявителя в МФЦ;</w:t>
      </w:r>
    </w:p>
    <w:p w14:paraId="4E72CB2C"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r w:rsidRPr="00726BA0">
        <w:rPr>
          <w:rFonts w:eastAsia="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24E94043" w14:textId="77777777" w:rsidR="00B8228F" w:rsidRPr="00726BA0" w:rsidRDefault="00B8228F" w:rsidP="00B8228F">
      <w:pPr>
        <w:widowControl w:val="0"/>
        <w:tabs>
          <w:tab w:val="left" w:pos="142"/>
          <w:tab w:val="left" w:pos="284"/>
        </w:tabs>
        <w:autoSpaceDE w:val="0"/>
        <w:autoSpaceDN w:val="0"/>
        <w:adjustRightInd w:val="0"/>
        <w:spacing w:after="0"/>
        <w:ind w:firstLine="709"/>
        <w:jc w:val="both"/>
        <w:rPr>
          <w:rFonts w:eastAsia="Times New Roman"/>
        </w:rPr>
      </w:pPr>
      <w:r w:rsidRPr="00726BA0">
        <w:rPr>
          <w:rFonts w:eastAsia="Times New Roman"/>
        </w:rPr>
        <w:t>По окончании приема документов специалист МФЦ выдает заявителю расписку в приеме документов.</w:t>
      </w:r>
    </w:p>
    <w:p w14:paraId="235305AF" w14:textId="77777777" w:rsidR="00B8228F" w:rsidRPr="00726BA0" w:rsidRDefault="00B8228F" w:rsidP="00B8228F">
      <w:pPr>
        <w:autoSpaceDE w:val="0"/>
        <w:autoSpaceDN w:val="0"/>
        <w:adjustRightInd w:val="0"/>
        <w:spacing w:after="0"/>
        <w:ind w:firstLine="708"/>
        <w:jc w:val="both"/>
      </w:pPr>
      <w:r w:rsidRPr="00726BA0">
        <w:t xml:space="preserve">6.2.1. При установлении работником МФЦ представление заявителем неполного комплекта документов, указанных в </w:t>
      </w:r>
      <w:hyperlink r:id="rId22" w:history="1">
        <w:r w:rsidRPr="00726BA0">
          <w:t>пункте 2.6</w:t>
        </w:r>
      </w:hyperlink>
      <w:r w:rsidRPr="00726BA0">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430DDF05" w14:textId="77777777" w:rsidR="00B8228F" w:rsidRPr="00726BA0" w:rsidRDefault="00B8228F" w:rsidP="00B8228F">
      <w:pPr>
        <w:autoSpaceDE w:val="0"/>
        <w:autoSpaceDN w:val="0"/>
        <w:adjustRightInd w:val="0"/>
        <w:spacing w:after="0"/>
        <w:ind w:firstLine="708"/>
        <w:jc w:val="both"/>
      </w:pPr>
      <w:r w:rsidRPr="00726BA0">
        <w:t>сообщает заявителю, какие необходимые документы им не представлены;</w:t>
      </w:r>
    </w:p>
    <w:p w14:paraId="0631917F" w14:textId="77777777" w:rsidR="00B8228F" w:rsidRPr="00726BA0" w:rsidRDefault="00B8228F" w:rsidP="00B8228F">
      <w:pPr>
        <w:autoSpaceDE w:val="0"/>
        <w:autoSpaceDN w:val="0"/>
        <w:adjustRightInd w:val="0"/>
        <w:spacing w:after="0"/>
        <w:ind w:firstLine="708"/>
        <w:jc w:val="both"/>
      </w:pPr>
      <w:r w:rsidRPr="00726BA0">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36A75DF9" w14:textId="77777777" w:rsidR="00B8228F" w:rsidRPr="00726BA0" w:rsidRDefault="00B8228F" w:rsidP="00B8228F">
      <w:pPr>
        <w:autoSpaceDE w:val="0"/>
        <w:autoSpaceDN w:val="0"/>
        <w:adjustRightInd w:val="0"/>
        <w:spacing w:after="0"/>
        <w:ind w:firstLine="708"/>
        <w:jc w:val="both"/>
      </w:pPr>
      <w:r w:rsidRPr="00726BA0">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4DCCF312" w14:textId="77777777" w:rsidR="00B8228F" w:rsidRPr="00726BA0" w:rsidRDefault="00B8228F" w:rsidP="00B8228F">
      <w:pPr>
        <w:autoSpaceDE w:val="0"/>
        <w:autoSpaceDN w:val="0"/>
        <w:adjustRightInd w:val="0"/>
        <w:spacing w:after="0"/>
        <w:ind w:firstLine="708"/>
        <w:jc w:val="both"/>
      </w:pPr>
      <w:r w:rsidRPr="00726BA0">
        <w:t xml:space="preserve">6.3. </w:t>
      </w:r>
      <w:r w:rsidRPr="00726BA0">
        <w:rPr>
          <w:rFonts w:eastAsia="Times New Roman"/>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726BA0">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4A95DCAB" w14:textId="77777777" w:rsidR="00B8228F" w:rsidRPr="00726BA0" w:rsidRDefault="00B8228F" w:rsidP="00B8228F">
      <w:pPr>
        <w:autoSpaceDE w:val="0"/>
        <w:autoSpaceDN w:val="0"/>
        <w:adjustRightInd w:val="0"/>
        <w:spacing w:after="0"/>
        <w:ind w:firstLine="708"/>
        <w:jc w:val="both"/>
      </w:pPr>
      <w:r w:rsidRPr="00726BA0">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w:t>
      </w:r>
      <w:r w:rsidRPr="00726BA0">
        <w:lastRenderedPageBreak/>
        <w:t>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23F71DF" w14:textId="77777777" w:rsidR="00B8228F" w:rsidRPr="00726BA0" w:rsidRDefault="00B8228F" w:rsidP="00B8228F">
      <w:pPr>
        <w:autoSpaceDE w:val="0"/>
        <w:autoSpaceDN w:val="0"/>
        <w:adjustRightInd w:val="0"/>
        <w:spacing w:after="0"/>
        <w:ind w:firstLine="708"/>
        <w:jc w:val="both"/>
        <w:outlineLvl w:val="0"/>
      </w:pPr>
      <w:r w:rsidRPr="00726BA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07006B7B" w14:textId="77777777" w:rsidR="00B8228F" w:rsidRPr="00726BA0" w:rsidRDefault="00B8228F" w:rsidP="00B8228F">
      <w:pPr>
        <w:autoSpaceDE w:val="0"/>
        <w:autoSpaceDN w:val="0"/>
        <w:adjustRightInd w:val="0"/>
        <w:ind w:firstLine="708"/>
        <w:jc w:val="both"/>
        <w:outlineLvl w:val="0"/>
      </w:pPr>
    </w:p>
    <w:p w14:paraId="3627FDB7" w14:textId="77777777" w:rsidR="00B8228F" w:rsidRPr="00726BA0" w:rsidRDefault="00B8228F" w:rsidP="00B8228F">
      <w:pPr>
        <w:autoSpaceDE w:val="0"/>
        <w:autoSpaceDN w:val="0"/>
        <w:adjustRightInd w:val="0"/>
        <w:ind w:firstLine="708"/>
        <w:jc w:val="both"/>
        <w:outlineLvl w:val="0"/>
      </w:pPr>
    </w:p>
    <w:p w14:paraId="373D1984" w14:textId="77777777" w:rsidR="00B8228F" w:rsidRPr="00726BA0" w:rsidRDefault="00B8228F" w:rsidP="00B8228F">
      <w:pPr>
        <w:autoSpaceDE w:val="0"/>
        <w:autoSpaceDN w:val="0"/>
        <w:adjustRightInd w:val="0"/>
        <w:ind w:firstLine="708"/>
        <w:jc w:val="both"/>
        <w:outlineLvl w:val="0"/>
      </w:pPr>
    </w:p>
    <w:p w14:paraId="3E08B418" w14:textId="77777777" w:rsidR="00B8228F" w:rsidRPr="00726BA0" w:rsidRDefault="00B8228F" w:rsidP="00B8228F">
      <w:pPr>
        <w:spacing w:after="0"/>
      </w:pPr>
    </w:p>
    <w:p w14:paraId="6EF1E012" w14:textId="77777777" w:rsidR="00B8228F" w:rsidRPr="00726BA0" w:rsidRDefault="00B8228F" w:rsidP="00B8228F">
      <w:pPr>
        <w:spacing w:after="0"/>
      </w:pPr>
    </w:p>
    <w:p w14:paraId="502E0D32" w14:textId="77777777" w:rsidR="00B8228F" w:rsidRPr="00726BA0" w:rsidRDefault="00B8228F" w:rsidP="00B8228F">
      <w:pPr>
        <w:spacing w:after="0"/>
      </w:pPr>
    </w:p>
    <w:p w14:paraId="11BD1E58" w14:textId="77777777" w:rsidR="00B8228F" w:rsidRPr="00726BA0" w:rsidRDefault="00B8228F" w:rsidP="00B8228F">
      <w:pPr>
        <w:spacing w:after="0"/>
      </w:pPr>
    </w:p>
    <w:p w14:paraId="1F41CE04" w14:textId="77777777" w:rsidR="00B8228F" w:rsidRPr="00726BA0" w:rsidRDefault="00B8228F" w:rsidP="00B8228F">
      <w:pPr>
        <w:spacing w:after="0"/>
      </w:pPr>
    </w:p>
    <w:p w14:paraId="3A894433" w14:textId="77777777" w:rsidR="00B8228F" w:rsidRPr="00726BA0" w:rsidRDefault="00B8228F" w:rsidP="00B8228F">
      <w:pPr>
        <w:spacing w:after="0"/>
        <w:jc w:val="right"/>
      </w:pPr>
    </w:p>
    <w:p w14:paraId="3F0A1CB6" w14:textId="77777777" w:rsidR="00B8228F" w:rsidRPr="00726BA0" w:rsidRDefault="00B8228F" w:rsidP="00B8228F">
      <w:pPr>
        <w:spacing w:after="0"/>
        <w:jc w:val="right"/>
      </w:pPr>
    </w:p>
    <w:p w14:paraId="01FC5733" w14:textId="77777777" w:rsidR="00B8228F" w:rsidRPr="00726BA0" w:rsidRDefault="00B8228F" w:rsidP="00B8228F">
      <w:pPr>
        <w:spacing w:after="0"/>
        <w:jc w:val="right"/>
      </w:pPr>
    </w:p>
    <w:p w14:paraId="48A9F447" w14:textId="77777777" w:rsidR="00B8228F" w:rsidRPr="00726BA0" w:rsidRDefault="00B8228F" w:rsidP="00B8228F">
      <w:pPr>
        <w:spacing w:after="0"/>
        <w:jc w:val="right"/>
      </w:pPr>
    </w:p>
    <w:p w14:paraId="3B0D1CD7" w14:textId="77777777" w:rsidR="00B8228F" w:rsidRPr="00726BA0" w:rsidRDefault="00B8228F" w:rsidP="00B8228F">
      <w:pPr>
        <w:spacing w:after="0"/>
        <w:jc w:val="right"/>
      </w:pPr>
    </w:p>
    <w:p w14:paraId="011834CF" w14:textId="77777777" w:rsidR="00B8228F" w:rsidRPr="00726BA0" w:rsidRDefault="00B8228F" w:rsidP="00B8228F">
      <w:pPr>
        <w:spacing w:after="0"/>
        <w:jc w:val="right"/>
      </w:pPr>
    </w:p>
    <w:p w14:paraId="18AE8E5E" w14:textId="77777777" w:rsidR="00B8228F" w:rsidRPr="00726BA0" w:rsidRDefault="00B8228F" w:rsidP="00B8228F">
      <w:pPr>
        <w:spacing w:after="0"/>
        <w:jc w:val="right"/>
      </w:pPr>
    </w:p>
    <w:p w14:paraId="7B986338" w14:textId="77777777" w:rsidR="00B8228F" w:rsidRPr="00726BA0" w:rsidRDefault="00B8228F" w:rsidP="00B8228F">
      <w:pPr>
        <w:spacing w:after="0"/>
        <w:jc w:val="right"/>
      </w:pPr>
    </w:p>
    <w:p w14:paraId="20235418" w14:textId="77777777" w:rsidR="00B8228F" w:rsidRPr="00726BA0" w:rsidRDefault="00B8228F" w:rsidP="00B8228F">
      <w:pPr>
        <w:spacing w:after="0"/>
        <w:jc w:val="right"/>
      </w:pPr>
    </w:p>
    <w:p w14:paraId="065DD871" w14:textId="77777777" w:rsidR="00B8228F" w:rsidRPr="00726BA0" w:rsidRDefault="00B8228F" w:rsidP="00B8228F">
      <w:pPr>
        <w:spacing w:after="0"/>
        <w:jc w:val="right"/>
      </w:pPr>
    </w:p>
    <w:p w14:paraId="5945119C" w14:textId="77777777" w:rsidR="00B8228F" w:rsidRPr="00726BA0" w:rsidRDefault="00B8228F" w:rsidP="00B8228F">
      <w:pPr>
        <w:spacing w:after="0"/>
        <w:jc w:val="right"/>
      </w:pPr>
    </w:p>
    <w:p w14:paraId="49C16E1B" w14:textId="77777777" w:rsidR="00B8228F" w:rsidRPr="00726BA0" w:rsidRDefault="00B8228F" w:rsidP="00B8228F">
      <w:pPr>
        <w:spacing w:after="0"/>
        <w:jc w:val="right"/>
      </w:pPr>
    </w:p>
    <w:p w14:paraId="1CA9D2E2" w14:textId="77777777" w:rsidR="00B8228F" w:rsidRPr="00726BA0" w:rsidRDefault="00B8228F" w:rsidP="00B8228F">
      <w:pPr>
        <w:spacing w:after="0"/>
        <w:jc w:val="right"/>
      </w:pPr>
    </w:p>
    <w:p w14:paraId="3A0BF01C" w14:textId="77777777" w:rsidR="00B8228F" w:rsidRPr="00726BA0" w:rsidRDefault="00B8228F" w:rsidP="00B8228F">
      <w:pPr>
        <w:spacing w:after="0"/>
        <w:jc w:val="right"/>
      </w:pPr>
    </w:p>
    <w:p w14:paraId="77072B00" w14:textId="77777777" w:rsidR="00B8228F" w:rsidRPr="00726BA0" w:rsidRDefault="00B8228F" w:rsidP="00B8228F">
      <w:pPr>
        <w:spacing w:after="0"/>
        <w:jc w:val="right"/>
      </w:pPr>
    </w:p>
    <w:p w14:paraId="69098E1E" w14:textId="77777777" w:rsidR="00B8228F" w:rsidRPr="00726BA0" w:rsidRDefault="00B8228F" w:rsidP="00B8228F">
      <w:pPr>
        <w:spacing w:after="0"/>
        <w:jc w:val="right"/>
      </w:pPr>
    </w:p>
    <w:p w14:paraId="2E9DFD20" w14:textId="77777777" w:rsidR="00B8228F" w:rsidRPr="00726BA0" w:rsidRDefault="00B8228F" w:rsidP="00B8228F">
      <w:pPr>
        <w:spacing w:after="0"/>
        <w:jc w:val="right"/>
      </w:pPr>
    </w:p>
    <w:p w14:paraId="7E04817F" w14:textId="77777777" w:rsidR="00B8228F" w:rsidRPr="00726BA0" w:rsidRDefault="00B8228F" w:rsidP="00B8228F">
      <w:pPr>
        <w:spacing w:after="0"/>
        <w:jc w:val="right"/>
      </w:pPr>
    </w:p>
    <w:p w14:paraId="0DE8F347" w14:textId="77777777" w:rsidR="00B8228F" w:rsidRPr="00726BA0" w:rsidRDefault="00B8228F" w:rsidP="00B8228F">
      <w:pPr>
        <w:spacing w:after="0"/>
        <w:jc w:val="right"/>
      </w:pPr>
    </w:p>
    <w:p w14:paraId="3CC9B44C" w14:textId="77777777" w:rsidR="00B8228F" w:rsidRPr="00726BA0" w:rsidRDefault="00B8228F" w:rsidP="00B8228F">
      <w:pPr>
        <w:spacing w:after="0"/>
        <w:jc w:val="right"/>
      </w:pPr>
    </w:p>
    <w:p w14:paraId="2116A8B8" w14:textId="77777777" w:rsidR="00B8228F" w:rsidRPr="00726BA0" w:rsidRDefault="00B8228F" w:rsidP="00B8228F">
      <w:pPr>
        <w:spacing w:after="0"/>
        <w:jc w:val="right"/>
      </w:pPr>
    </w:p>
    <w:p w14:paraId="7D535DE7" w14:textId="77777777" w:rsidR="00B8228F" w:rsidRPr="00726BA0" w:rsidRDefault="00B8228F" w:rsidP="00B8228F">
      <w:pPr>
        <w:spacing w:after="0"/>
        <w:jc w:val="right"/>
      </w:pPr>
    </w:p>
    <w:p w14:paraId="02465691" w14:textId="77777777" w:rsidR="00B8228F" w:rsidRPr="00726BA0" w:rsidRDefault="00B8228F" w:rsidP="00B8228F">
      <w:pPr>
        <w:spacing w:after="0"/>
        <w:jc w:val="right"/>
      </w:pPr>
    </w:p>
    <w:p w14:paraId="5F739EAA" w14:textId="77777777" w:rsidR="00B8228F" w:rsidRPr="00726BA0" w:rsidRDefault="00B8228F" w:rsidP="00B8228F">
      <w:pPr>
        <w:spacing w:after="0"/>
        <w:jc w:val="right"/>
      </w:pPr>
    </w:p>
    <w:p w14:paraId="719ABD1E" w14:textId="77777777" w:rsidR="00B8228F" w:rsidRPr="00726BA0" w:rsidRDefault="00B8228F" w:rsidP="00B8228F">
      <w:pPr>
        <w:spacing w:after="0"/>
        <w:jc w:val="right"/>
      </w:pPr>
    </w:p>
    <w:p w14:paraId="5856252D" w14:textId="77777777" w:rsidR="00B8228F" w:rsidRPr="00726BA0" w:rsidRDefault="00B8228F" w:rsidP="00B8228F">
      <w:pPr>
        <w:spacing w:after="0"/>
        <w:jc w:val="right"/>
      </w:pPr>
    </w:p>
    <w:p w14:paraId="7BDD2428" w14:textId="77777777" w:rsidR="00B8228F" w:rsidRPr="00726BA0" w:rsidRDefault="00B8228F" w:rsidP="00B8228F">
      <w:pPr>
        <w:spacing w:after="0"/>
        <w:jc w:val="right"/>
      </w:pPr>
    </w:p>
    <w:p w14:paraId="6DC1198D" w14:textId="77777777" w:rsidR="00B8228F" w:rsidRPr="00726BA0" w:rsidRDefault="00B8228F" w:rsidP="00B8228F">
      <w:pPr>
        <w:spacing w:after="0"/>
        <w:jc w:val="right"/>
      </w:pPr>
    </w:p>
    <w:p w14:paraId="23FE1C5A" w14:textId="77777777" w:rsidR="00B8228F" w:rsidRPr="00726BA0" w:rsidRDefault="00B8228F" w:rsidP="00B8228F">
      <w:pPr>
        <w:spacing w:after="0"/>
        <w:jc w:val="right"/>
      </w:pPr>
    </w:p>
    <w:p w14:paraId="66927259" w14:textId="77777777" w:rsidR="00B8228F" w:rsidRPr="00726BA0" w:rsidRDefault="00B8228F" w:rsidP="00B8228F">
      <w:pPr>
        <w:spacing w:after="0"/>
        <w:jc w:val="right"/>
      </w:pPr>
    </w:p>
    <w:p w14:paraId="1B39AF61" w14:textId="77777777" w:rsidR="00B8228F" w:rsidRPr="00726BA0" w:rsidRDefault="00B8228F" w:rsidP="00B8228F">
      <w:pPr>
        <w:spacing w:after="0"/>
        <w:jc w:val="right"/>
      </w:pPr>
    </w:p>
    <w:p w14:paraId="0F09D70F" w14:textId="77777777" w:rsidR="00B8228F" w:rsidRPr="00726BA0" w:rsidRDefault="00B8228F" w:rsidP="00B8228F">
      <w:pPr>
        <w:spacing w:after="0"/>
        <w:jc w:val="right"/>
      </w:pPr>
    </w:p>
    <w:p w14:paraId="078C247B" w14:textId="77777777" w:rsidR="00B8228F" w:rsidRPr="00726BA0" w:rsidRDefault="00B8228F" w:rsidP="00B8228F">
      <w:pPr>
        <w:spacing w:after="0"/>
        <w:jc w:val="right"/>
      </w:pPr>
    </w:p>
    <w:p w14:paraId="266047D8" w14:textId="77777777" w:rsidR="00B8228F" w:rsidRPr="00726BA0" w:rsidRDefault="00B8228F" w:rsidP="00B8228F">
      <w:pPr>
        <w:spacing w:after="0"/>
        <w:jc w:val="right"/>
      </w:pPr>
    </w:p>
    <w:p w14:paraId="56B0F60B" w14:textId="77777777" w:rsidR="00B8228F" w:rsidRPr="00726BA0" w:rsidRDefault="00B8228F" w:rsidP="00B8228F">
      <w:pPr>
        <w:spacing w:after="0"/>
        <w:jc w:val="right"/>
      </w:pPr>
    </w:p>
    <w:p w14:paraId="5DDBF643" w14:textId="77777777" w:rsidR="00B8228F" w:rsidRPr="00726BA0" w:rsidRDefault="00B8228F" w:rsidP="00B8228F">
      <w:pPr>
        <w:spacing w:after="0"/>
        <w:jc w:val="right"/>
      </w:pPr>
    </w:p>
    <w:p w14:paraId="5A834241" w14:textId="4C6A0632" w:rsidR="00B8228F" w:rsidRPr="00726BA0" w:rsidRDefault="00B8228F" w:rsidP="00B8228F">
      <w:pPr>
        <w:spacing w:after="0"/>
        <w:jc w:val="right"/>
      </w:pPr>
      <w:r w:rsidRPr="00726BA0">
        <w:lastRenderedPageBreak/>
        <w:t xml:space="preserve">ПРИЛОЖЕНИЕ </w:t>
      </w:r>
      <w:r w:rsidR="005510C6">
        <w:t>№ </w:t>
      </w:r>
      <w:r w:rsidRPr="00726BA0">
        <w:t>1</w:t>
      </w:r>
    </w:p>
    <w:p w14:paraId="78919040" w14:textId="77777777" w:rsidR="00B8228F" w:rsidRPr="00726BA0" w:rsidRDefault="00B8228F" w:rsidP="00B8228F">
      <w:pPr>
        <w:spacing w:after="0"/>
        <w:ind w:firstLine="4860"/>
        <w:jc w:val="right"/>
      </w:pPr>
      <w:r w:rsidRPr="00726BA0">
        <w:t>к административному регламенту</w:t>
      </w:r>
    </w:p>
    <w:p w14:paraId="0357E2E3" w14:textId="77777777" w:rsidR="00B8228F" w:rsidRPr="00726BA0" w:rsidRDefault="00B8228F" w:rsidP="00B8228F">
      <w:pPr>
        <w:spacing w:after="0"/>
        <w:ind w:firstLine="4860"/>
        <w:jc w:val="right"/>
      </w:pPr>
    </w:p>
    <w:p w14:paraId="5DA7C6DA" w14:textId="77777777" w:rsidR="00B8228F" w:rsidRPr="00726BA0" w:rsidRDefault="00B8228F" w:rsidP="00B8228F">
      <w:pPr>
        <w:autoSpaceDE w:val="0"/>
        <w:autoSpaceDN w:val="0"/>
        <w:spacing w:after="0"/>
        <w:ind w:left="4536"/>
        <w:jc w:val="both"/>
      </w:pPr>
      <w:r w:rsidRPr="00726BA0">
        <w:t>Главе администрации муниципального образования</w:t>
      </w:r>
    </w:p>
    <w:p w14:paraId="08846F5E" w14:textId="77777777" w:rsidR="00B8228F" w:rsidRPr="00726BA0" w:rsidRDefault="00B8228F" w:rsidP="00B8228F">
      <w:pPr>
        <w:autoSpaceDE w:val="0"/>
        <w:autoSpaceDN w:val="0"/>
        <w:spacing w:after="0"/>
        <w:ind w:left="4536"/>
      </w:pPr>
    </w:p>
    <w:p w14:paraId="5BB11847" w14:textId="77777777" w:rsidR="00B8228F" w:rsidRPr="00726BA0" w:rsidRDefault="00B8228F" w:rsidP="00B8228F">
      <w:pPr>
        <w:autoSpaceDE w:val="0"/>
        <w:autoSpaceDN w:val="0"/>
        <w:spacing w:after="0"/>
        <w:ind w:left="4536"/>
      </w:pPr>
    </w:p>
    <w:p w14:paraId="33FD3F4C" w14:textId="77777777" w:rsidR="00B8228F" w:rsidRPr="00726BA0" w:rsidRDefault="00B8228F" w:rsidP="00B8228F">
      <w:pPr>
        <w:pBdr>
          <w:top w:val="single" w:sz="4" w:space="1" w:color="auto"/>
        </w:pBdr>
        <w:autoSpaceDE w:val="0"/>
        <w:autoSpaceDN w:val="0"/>
        <w:spacing w:after="0"/>
        <w:ind w:left="4536"/>
      </w:pPr>
    </w:p>
    <w:p w14:paraId="157228D8" w14:textId="77777777" w:rsidR="00B8228F" w:rsidRPr="00726BA0" w:rsidRDefault="00B8228F" w:rsidP="00B8228F">
      <w:pPr>
        <w:tabs>
          <w:tab w:val="left" w:pos="4820"/>
        </w:tabs>
        <w:autoSpaceDE w:val="0"/>
        <w:autoSpaceDN w:val="0"/>
        <w:spacing w:after="0"/>
        <w:ind w:left="4536"/>
      </w:pPr>
      <w:r w:rsidRPr="00726BA0">
        <w:t xml:space="preserve">от заявителя ________________________________________  </w:t>
      </w:r>
    </w:p>
    <w:p w14:paraId="57959EF7" w14:textId="77777777" w:rsidR="00B8228F" w:rsidRPr="00726BA0" w:rsidRDefault="00B8228F" w:rsidP="00B8228F">
      <w:pPr>
        <w:tabs>
          <w:tab w:val="left" w:pos="4820"/>
        </w:tabs>
        <w:autoSpaceDE w:val="0"/>
        <w:autoSpaceDN w:val="0"/>
        <w:spacing w:after="0"/>
        <w:ind w:left="4536"/>
      </w:pPr>
      <w:r w:rsidRPr="00726BA0">
        <w:t xml:space="preserve">   </w:t>
      </w:r>
      <w:r w:rsidRPr="00726BA0">
        <w:rPr>
          <w:i/>
          <w:vertAlign w:val="superscript"/>
        </w:rPr>
        <w:t xml:space="preserve">фамилия, имя,  отчество, дата рождения  заполняется заявителем </w:t>
      </w:r>
    </w:p>
    <w:p w14:paraId="220041EC" w14:textId="77777777" w:rsidR="00B8228F" w:rsidRPr="00726BA0" w:rsidRDefault="00B8228F" w:rsidP="00B8228F">
      <w:pPr>
        <w:pBdr>
          <w:top w:val="single" w:sz="4" w:space="1" w:color="auto"/>
        </w:pBdr>
        <w:autoSpaceDE w:val="0"/>
        <w:autoSpaceDN w:val="0"/>
        <w:spacing w:after="0"/>
        <w:ind w:left="4536"/>
      </w:pPr>
    </w:p>
    <w:p w14:paraId="7EEDCC8D" w14:textId="77777777" w:rsidR="00B8228F" w:rsidRPr="00726BA0" w:rsidRDefault="00B8228F" w:rsidP="00B8228F">
      <w:pPr>
        <w:tabs>
          <w:tab w:val="left" w:pos="5529"/>
        </w:tabs>
        <w:autoSpaceDE w:val="0"/>
        <w:autoSpaceDN w:val="0"/>
        <w:spacing w:after="0"/>
        <w:ind w:left="4536"/>
      </w:pPr>
      <w:r w:rsidRPr="00726BA0">
        <w:t>от представителя заявителя</w:t>
      </w:r>
      <w:r w:rsidRPr="00726BA0">
        <w:softHyphen/>
        <w:t>________________________________________</w:t>
      </w:r>
    </w:p>
    <w:p w14:paraId="03CD4AEB" w14:textId="77777777" w:rsidR="00B8228F" w:rsidRPr="00726BA0" w:rsidRDefault="00B8228F" w:rsidP="00B8228F">
      <w:pPr>
        <w:tabs>
          <w:tab w:val="left" w:pos="5529"/>
        </w:tabs>
        <w:autoSpaceDE w:val="0"/>
        <w:autoSpaceDN w:val="0"/>
        <w:spacing w:after="0"/>
        <w:ind w:left="4536"/>
      </w:pPr>
      <w:r w:rsidRPr="00726BA0">
        <w:t>________________________________________</w:t>
      </w:r>
    </w:p>
    <w:p w14:paraId="75BFB910" w14:textId="77777777" w:rsidR="00B8228F" w:rsidRPr="00726BA0" w:rsidRDefault="00B8228F" w:rsidP="00B8228F">
      <w:pPr>
        <w:tabs>
          <w:tab w:val="left" w:pos="4820"/>
        </w:tabs>
        <w:autoSpaceDE w:val="0"/>
        <w:autoSpaceDN w:val="0"/>
        <w:spacing w:after="0"/>
        <w:ind w:left="4536"/>
        <w:jc w:val="center"/>
      </w:pPr>
      <w:r w:rsidRPr="00726BA0">
        <w:rPr>
          <w:i/>
          <w:vertAlign w:val="superscript"/>
        </w:rPr>
        <w:t>фамилия, имя,  отчество, дата рождения  заполняется представителем заявителя от имени заявителя</w:t>
      </w:r>
    </w:p>
    <w:p w14:paraId="572B94A5" w14:textId="77777777" w:rsidR="00B8228F" w:rsidRPr="00726BA0" w:rsidRDefault="00B8228F" w:rsidP="00B8228F">
      <w:pPr>
        <w:tabs>
          <w:tab w:val="left" w:pos="5529"/>
        </w:tabs>
        <w:autoSpaceDE w:val="0"/>
        <w:autoSpaceDN w:val="0"/>
        <w:spacing w:after="0"/>
        <w:ind w:left="4536"/>
      </w:pPr>
      <w:r w:rsidRPr="00726BA0">
        <w:t>Адрес постоянного места жительства заявителя:</w:t>
      </w:r>
    </w:p>
    <w:p w14:paraId="3DF26545" w14:textId="77777777" w:rsidR="00B8228F" w:rsidRPr="00726BA0" w:rsidRDefault="00B8228F" w:rsidP="00B8228F">
      <w:pPr>
        <w:autoSpaceDE w:val="0"/>
        <w:autoSpaceDN w:val="0"/>
        <w:spacing w:after="0"/>
        <w:ind w:left="4536"/>
      </w:pPr>
    </w:p>
    <w:p w14:paraId="1723CE0D" w14:textId="77777777" w:rsidR="00B8228F" w:rsidRPr="00726BA0" w:rsidRDefault="00B8228F" w:rsidP="00B8228F">
      <w:pPr>
        <w:pBdr>
          <w:top w:val="single" w:sz="4" w:space="1" w:color="auto"/>
        </w:pBdr>
        <w:autoSpaceDE w:val="0"/>
        <w:autoSpaceDN w:val="0"/>
        <w:spacing w:after="0"/>
        <w:ind w:left="4536" w:right="57"/>
      </w:pPr>
    </w:p>
    <w:p w14:paraId="53A49539" w14:textId="77777777" w:rsidR="00B8228F" w:rsidRPr="00726BA0" w:rsidRDefault="00B8228F" w:rsidP="00B8228F">
      <w:pPr>
        <w:tabs>
          <w:tab w:val="left" w:pos="5529"/>
        </w:tabs>
        <w:autoSpaceDE w:val="0"/>
        <w:autoSpaceDN w:val="0"/>
        <w:spacing w:after="0"/>
        <w:ind w:left="4536"/>
      </w:pPr>
      <w:r w:rsidRPr="00726BA0">
        <w:t>телефон</w:t>
      </w:r>
      <w:r w:rsidRPr="00726BA0">
        <w:tab/>
      </w:r>
    </w:p>
    <w:p w14:paraId="6BFD9701" w14:textId="77777777" w:rsidR="00B8228F" w:rsidRPr="00726BA0" w:rsidRDefault="00B8228F" w:rsidP="00B8228F">
      <w:pPr>
        <w:autoSpaceDE w:val="0"/>
        <w:autoSpaceDN w:val="0"/>
      </w:pPr>
    </w:p>
    <w:p w14:paraId="7A96DF65" w14:textId="34085B20" w:rsidR="00B8228F" w:rsidRPr="00726BA0" w:rsidRDefault="00B8228F" w:rsidP="00B8228F">
      <w:pPr>
        <w:autoSpaceDE w:val="0"/>
        <w:autoSpaceDN w:val="0"/>
        <w:jc w:val="center"/>
      </w:pPr>
      <w:r w:rsidRPr="00726BA0">
        <w:t>Заявление</w:t>
      </w:r>
      <w:r w:rsidRPr="00726BA0">
        <w:br/>
        <w:t xml:space="preserve">о принятии на </w:t>
      </w:r>
      <w:r w:rsidR="005510C6">
        <w:t xml:space="preserve">учёт </w:t>
      </w:r>
      <w:r w:rsidRPr="00726BA0">
        <w:t>граждан в качестве нуждающихся в жилых помещениях,</w:t>
      </w:r>
      <w:r w:rsidRPr="00726BA0">
        <w:br/>
        <w:t>предоставляемых по договорам социального найма</w:t>
      </w:r>
    </w:p>
    <w:p w14:paraId="09052466" w14:textId="77777777" w:rsidR="00B8228F" w:rsidRPr="00726BA0" w:rsidRDefault="00B8228F" w:rsidP="00B8228F">
      <w:pPr>
        <w:autoSpaceDE w:val="0"/>
        <w:autoSpaceDN w:val="0"/>
        <w:adjustRightInd w:val="0"/>
        <w:jc w:val="both"/>
      </w:pPr>
    </w:p>
    <w:p w14:paraId="25521687" w14:textId="77777777" w:rsidR="00B8228F" w:rsidRPr="00726BA0" w:rsidRDefault="00B8228F" w:rsidP="00B8228F">
      <w:pPr>
        <w:autoSpaceDE w:val="0"/>
        <w:autoSpaceDN w:val="0"/>
        <w:adjustRightInd w:val="0"/>
        <w:jc w:val="both"/>
      </w:pPr>
      <w:r w:rsidRPr="00726BA0">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7"/>
        <w:gridCol w:w="2682"/>
      </w:tblGrid>
      <w:tr w:rsidR="00B8228F" w:rsidRPr="00726BA0" w14:paraId="12DE0B6E" w14:textId="77777777" w:rsidTr="00B8228F">
        <w:tc>
          <w:tcPr>
            <w:tcW w:w="1737" w:type="pct"/>
            <w:vMerge w:val="restart"/>
            <w:tcBorders>
              <w:top w:val="single" w:sz="4" w:space="0" w:color="auto"/>
              <w:left w:val="single" w:sz="4" w:space="0" w:color="auto"/>
              <w:bottom w:val="single" w:sz="4" w:space="0" w:color="auto"/>
              <w:right w:val="single" w:sz="4" w:space="0" w:color="auto"/>
            </w:tcBorders>
          </w:tcPr>
          <w:p w14:paraId="5936F8BB" w14:textId="77777777" w:rsidR="00B8228F" w:rsidRPr="00726BA0" w:rsidRDefault="00B8228F" w:rsidP="00B8228F">
            <w:pPr>
              <w:autoSpaceDE w:val="0"/>
              <w:autoSpaceDN w:val="0"/>
              <w:adjustRightInd w:val="0"/>
              <w:spacing w:after="0"/>
              <w:rPr>
                <w:rFonts w:ascii="Arial" w:hAnsi="Arial" w:cs="Arial"/>
              </w:rPr>
            </w:pPr>
            <w:r w:rsidRPr="00726BA0">
              <w:t>Паспорт РФ</w:t>
            </w:r>
            <w:r w:rsidRPr="00726BA0">
              <w:rPr>
                <w:rFonts w:ascii="Arial" w:hAnsi="Arial" w:cs="Arial"/>
              </w:rPr>
              <w:t xml:space="preserve"> &lt;1&gt;</w:t>
            </w:r>
          </w:p>
          <w:p w14:paraId="2CF106E9" w14:textId="77777777" w:rsidR="00B8228F" w:rsidRPr="00726BA0" w:rsidRDefault="00B8228F" w:rsidP="00B8228F">
            <w:pPr>
              <w:autoSpaceDE w:val="0"/>
              <w:autoSpaceDN w:val="0"/>
              <w:adjustRightInd w:val="0"/>
              <w:spacing w:after="0"/>
              <w:jc w:val="both"/>
            </w:pPr>
          </w:p>
        </w:tc>
        <w:tc>
          <w:tcPr>
            <w:tcW w:w="1777" w:type="pct"/>
            <w:tcBorders>
              <w:top w:val="single" w:sz="4" w:space="0" w:color="auto"/>
              <w:left w:val="single" w:sz="4" w:space="0" w:color="auto"/>
              <w:bottom w:val="single" w:sz="4" w:space="0" w:color="auto"/>
              <w:right w:val="single" w:sz="4" w:space="0" w:color="auto"/>
            </w:tcBorders>
          </w:tcPr>
          <w:p w14:paraId="35A2DE7B" w14:textId="77777777" w:rsidR="00B8228F" w:rsidRPr="00726BA0" w:rsidRDefault="00B8228F" w:rsidP="00B8228F">
            <w:pPr>
              <w:autoSpaceDE w:val="0"/>
              <w:autoSpaceDN w:val="0"/>
              <w:adjustRightInd w:val="0"/>
              <w:spacing w:after="0"/>
            </w:pPr>
            <w:r w:rsidRPr="00726BA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43DD340" w14:textId="77777777" w:rsidR="00B8228F" w:rsidRPr="00726BA0" w:rsidRDefault="00B8228F" w:rsidP="00B8228F">
            <w:pPr>
              <w:autoSpaceDE w:val="0"/>
              <w:autoSpaceDN w:val="0"/>
              <w:adjustRightInd w:val="0"/>
              <w:spacing w:after="0"/>
              <w:jc w:val="center"/>
            </w:pPr>
          </w:p>
        </w:tc>
      </w:tr>
      <w:tr w:rsidR="00B8228F" w:rsidRPr="00726BA0" w14:paraId="39890D1E" w14:textId="77777777" w:rsidTr="00B8228F">
        <w:tc>
          <w:tcPr>
            <w:tcW w:w="1737" w:type="pct"/>
            <w:vMerge/>
            <w:tcBorders>
              <w:top w:val="single" w:sz="4" w:space="0" w:color="auto"/>
              <w:left w:val="single" w:sz="4" w:space="0" w:color="auto"/>
              <w:bottom w:val="single" w:sz="4" w:space="0" w:color="auto"/>
              <w:right w:val="single" w:sz="4" w:space="0" w:color="auto"/>
            </w:tcBorders>
          </w:tcPr>
          <w:p w14:paraId="6B6931E2"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3DAB8A69" w14:textId="77777777" w:rsidR="00B8228F" w:rsidRPr="00726BA0" w:rsidRDefault="00B8228F" w:rsidP="00B8228F">
            <w:pPr>
              <w:autoSpaceDE w:val="0"/>
              <w:autoSpaceDN w:val="0"/>
              <w:adjustRightInd w:val="0"/>
              <w:spacing w:after="0"/>
              <w:jc w:val="both"/>
            </w:pPr>
            <w:r w:rsidRPr="00726BA0">
              <w:t>дата выдачи</w:t>
            </w:r>
          </w:p>
        </w:tc>
        <w:tc>
          <w:tcPr>
            <w:tcW w:w="1486" w:type="pct"/>
            <w:tcBorders>
              <w:top w:val="single" w:sz="4" w:space="0" w:color="auto"/>
              <w:left w:val="single" w:sz="4" w:space="0" w:color="auto"/>
              <w:bottom w:val="single" w:sz="4" w:space="0" w:color="auto"/>
              <w:right w:val="single" w:sz="4" w:space="0" w:color="auto"/>
            </w:tcBorders>
          </w:tcPr>
          <w:p w14:paraId="78E9B9C7" w14:textId="77777777" w:rsidR="00B8228F" w:rsidRPr="00726BA0" w:rsidRDefault="00B8228F" w:rsidP="00B8228F">
            <w:pPr>
              <w:autoSpaceDE w:val="0"/>
              <w:autoSpaceDN w:val="0"/>
              <w:adjustRightInd w:val="0"/>
              <w:spacing w:after="0"/>
            </w:pPr>
          </w:p>
        </w:tc>
      </w:tr>
      <w:tr w:rsidR="00B8228F" w:rsidRPr="00726BA0" w14:paraId="4A4F3F76" w14:textId="77777777" w:rsidTr="00B8228F">
        <w:tc>
          <w:tcPr>
            <w:tcW w:w="1737" w:type="pct"/>
            <w:vMerge/>
            <w:tcBorders>
              <w:top w:val="single" w:sz="4" w:space="0" w:color="auto"/>
              <w:left w:val="single" w:sz="4" w:space="0" w:color="auto"/>
              <w:bottom w:val="single" w:sz="4" w:space="0" w:color="auto"/>
              <w:right w:val="single" w:sz="4" w:space="0" w:color="auto"/>
            </w:tcBorders>
          </w:tcPr>
          <w:p w14:paraId="59C8FB42"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0E5BF822" w14:textId="77777777" w:rsidR="00B8228F" w:rsidRPr="00726BA0" w:rsidRDefault="00B8228F" w:rsidP="00B8228F">
            <w:pPr>
              <w:autoSpaceDE w:val="0"/>
              <w:autoSpaceDN w:val="0"/>
              <w:adjustRightInd w:val="0"/>
              <w:spacing w:after="0"/>
              <w:jc w:val="both"/>
            </w:pPr>
            <w:r w:rsidRPr="00726BA0">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94AEC11" w14:textId="77777777" w:rsidR="00B8228F" w:rsidRPr="00726BA0" w:rsidRDefault="00B8228F" w:rsidP="00B8228F">
            <w:pPr>
              <w:autoSpaceDE w:val="0"/>
              <w:autoSpaceDN w:val="0"/>
              <w:adjustRightInd w:val="0"/>
              <w:spacing w:after="0"/>
            </w:pPr>
          </w:p>
        </w:tc>
      </w:tr>
    </w:tbl>
    <w:p w14:paraId="5D42724C"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rPr>
        <w:t>Реквизиты документа, подтверждающего полномочия представителя заявителя: __________________________________________________________________________________</w:t>
      </w:r>
    </w:p>
    <w:p w14:paraId="5927C50B" w14:textId="77777777" w:rsidR="00B8228F" w:rsidRPr="00726BA0" w:rsidRDefault="00B8228F" w:rsidP="00B8228F">
      <w:pPr>
        <w:autoSpaceDE w:val="0"/>
        <w:autoSpaceDN w:val="0"/>
        <w:adjustRightInd w:val="0"/>
        <w:spacing w:after="0"/>
        <w:jc w:val="both"/>
      </w:pPr>
      <w:r w:rsidRPr="00726BA0">
        <w:rPr>
          <w:rFonts w:eastAsia="Times New Roman"/>
        </w:rPr>
        <w:t>(номер, серия, наименование органа/организации, выдавшего документ, дата выдачи)</w:t>
      </w:r>
    </w:p>
    <w:p w14:paraId="65BF255D" w14:textId="77777777" w:rsidR="00B8228F" w:rsidRPr="00726BA0" w:rsidRDefault="00B8228F" w:rsidP="00B8228F">
      <w:pPr>
        <w:spacing w:after="0"/>
        <w:jc w:val="both"/>
      </w:pPr>
    </w:p>
    <w:p w14:paraId="71094FFA" w14:textId="77777777" w:rsidR="00B8228F" w:rsidRPr="00726BA0" w:rsidRDefault="00B8228F" w:rsidP="00B8228F">
      <w:pPr>
        <w:autoSpaceDE w:val="0"/>
        <w:autoSpaceDN w:val="0"/>
        <w:adjustRightInd w:val="0"/>
        <w:spacing w:after="0"/>
        <w:jc w:val="both"/>
      </w:pPr>
      <w:r w:rsidRPr="00726BA0">
        <w:t>Сведения о заявителе</w:t>
      </w:r>
    </w:p>
    <w:p w14:paraId="0D4E18F1" w14:textId="77777777" w:rsidR="00B8228F" w:rsidRPr="00726BA0" w:rsidRDefault="00B8228F" w:rsidP="00B8228F">
      <w:pPr>
        <w:autoSpaceDE w:val="0"/>
        <w:autoSpaceDN w:val="0"/>
        <w:adjustRightInd w:val="0"/>
        <w:spacing w:after="0"/>
        <w:jc w:val="both"/>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3"/>
      </w:tblGrid>
      <w:tr w:rsidR="00B8228F" w:rsidRPr="00726BA0" w14:paraId="5FD987AB" w14:textId="77777777" w:rsidTr="00B8228F">
        <w:tc>
          <w:tcPr>
            <w:tcW w:w="1736" w:type="pct"/>
            <w:vMerge w:val="restart"/>
            <w:tcBorders>
              <w:top w:val="single" w:sz="4" w:space="0" w:color="auto"/>
              <w:left w:val="single" w:sz="4" w:space="0" w:color="auto"/>
              <w:bottom w:val="single" w:sz="4" w:space="0" w:color="auto"/>
              <w:right w:val="single" w:sz="4" w:space="0" w:color="auto"/>
            </w:tcBorders>
          </w:tcPr>
          <w:p w14:paraId="081F976B" w14:textId="77777777" w:rsidR="00B8228F" w:rsidRPr="00726BA0" w:rsidRDefault="00B8228F" w:rsidP="00B8228F">
            <w:pPr>
              <w:autoSpaceDE w:val="0"/>
              <w:autoSpaceDN w:val="0"/>
              <w:adjustRightInd w:val="0"/>
              <w:spacing w:after="0"/>
              <w:jc w:val="both"/>
            </w:pPr>
            <w:r w:rsidRPr="00726BA0">
              <w:t>Паспорт РФ</w:t>
            </w:r>
          </w:p>
        </w:tc>
        <w:tc>
          <w:tcPr>
            <w:tcW w:w="1777" w:type="pct"/>
            <w:tcBorders>
              <w:top w:val="single" w:sz="4" w:space="0" w:color="auto"/>
              <w:left w:val="single" w:sz="4" w:space="0" w:color="auto"/>
              <w:bottom w:val="single" w:sz="4" w:space="0" w:color="auto"/>
              <w:right w:val="single" w:sz="4" w:space="0" w:color="auto"/>
            </w:tcBorders>
          </w:tcPr>
          <w:p w14:paraId="3F008A62" w14:textId="77777777" w:rsidR="00B8228F" w:rsidRPr="00726BA0" w:rsidRDefault="00B8228F" w:rsidP="00B8228F">
            <w:pPr>
              <w:autoSpaceDE w:val="0"/>
              <w:autoSpaceDN w:val="0"/>
              <w:adjustRightInd w:val="0"/>
              <w:spacing w:after="0"/>
              <w:jc w:val="both"/>
            </w:pPr>
            <w:r w:rsidRPr="00726BA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12C9B961" w14:textId="77777777" w:rsidR="00B8228F" w:rsidRPr="00726BA0" w:rsidRDefault="00B8228F" w:rsidP="00B8228F">
            <w:pPr>
              <w:autoSpaceDE w:val="0"/>
              <w:autoSpaceDN w:val="0"/>
              <w:adjustRightInd w:val="0"/>
              <w:spacing w:after="0"/>
              <w:jc w:val="center"/>
            </w:pPr>
          </w:p>
        </w:tc>
      </w:tr>
      <w:tr w:rsidR="00B8228F" w:rsidRPr="00726BA0" w14:paraId="2E114538" w14:textId="77777777" w:rsidTr="00B8228F">
        <w:tc>
          <w:tcPr>
            <w:tcW w:w="1736" w:type="pct"/>
            <w:vMerge/>
            <w:tcBorders>
              <w:top w:val="single" w:sz="4" w:space="0" w:color="auto"/>
              <w:left w:val="single" w:sz="4" w:space="0" w:color="auto"/>
              <w:bottom w:val="single" w:sz="4" w:space="0" w:color="auto"/>
              <w:right w:val="single" w:sz="4" w:space="0" w:color="auto"/>
            </w:tcBorders>
          </w:tcPr>
          <w:p w14:paraId="37368543"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41A32286" w14:textId="77777777" w:rsidR="00B8228F" w:rsidRPr="00726BA0" w:rsidRDefault="00B8228F" w:rsidP="00B8228F">
            <w:pPr>
              <w:autoSpaceDE w:val="0"/>
              <w:autoSpaceDN w:val="0"/>
              <w:adjustRightInd w:val="0"/>
              <w:spacing w:after="0"/>
              <w:jc w:val="both"/>
            </w:pPr>
            <w:r w:rsidRPr="00726BA0">
              <w:t>дата выдачи</w:t>
            </w:r>
          </w:p>
        </w:tc>
        <w:tc>
          <w:tcPr>
            <w:tcW w:w="1487" w:type="pct"/>
            <w:tcBorders>
              <w:top w:val="single" w:sz="4" w:space="0" w:color="auto"/>
              <w:left w:val="single" w:sz="4" w:space="0" w:color="auto"/>
              <w:bottom w:val="single" w:sz="4" w:space="0" w:color="auto"/>
              <w:right w:val="single" w:sz="4" w:space="0" w:color="auto"/>
            </w:tcBorders>
          </w:tcPr>
          <w:p w14:paraId="2A703796" w14:textId="77777777" w:rsidR="00B8228F" w:rsidRPr="00726BA0" w:rsidRDefault="00B8228F" w:rsidP="00B8228F">
            <w:pPr>
              <w:autoSpaceDE w:val="0"/>
              <w:autoSpaceDN w:val="0"/>
              <w:adjustRightInd w:val="0"/>
              <w:spacing w:after="0"/>
            </w:pPr>
          </w:p>
        </w:tc>
      </w:tr>
      <w:tr w:rsidR="00B8228F" w:rsidRPr="00726BA0" w14:paraId="41AFB35A" w14:textId="77777777" w:rsidTr="00B8228F">
        <w:tc>
          <w:tcPr>
            <w:tcW w:w="1736" w:type="pct"/>
            <w:vMerge/>
            <w:tcBorders>
              <w:top w:val="single" w:sz="4" w:space="0" w:color="auto"/>
              <w:left w:val="single" w:sz="4" w:space="0" w:color="auto"/>
              <w:bottom w:val="single" w:sz="4" w:space="0" w:color="auto"/>
              <w:right w:val="single" w:sz="4" w:space="0" w:color="auto"/>
            </w:tcBorders>
          </w:tcPr>
          <w:p w14:paraId="67993302"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7B46C05F" w14:textId="77777777" w:rsidR="00B8228F" w:rsidRPr="00726BA0" w:rsidRDefault="00B8228F" w:rsidP="00B8228F">
            <w:pPr>
              <w:autoSpaceDE w:val="0"/>
              <w:autoSpaceDN w:val="0"/>
              <w:adjustRightInd w:val="0"/>
              <w:spacing w:after="0"/>
              <w:jc w:val="both"/>
            </w:pPr>
            <w:r w:rsidRPr="00726BA0">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44EE4E3" w14:textId="77777777" w:rsidR="00B8228F" w:rsidRPr="00726BA0" w:rsidRDefault="00B8228F" w:rsidP="00B8228F">
            <w:pPr>
              <w:autoSpaceDE w:val="0"/>
              <w:autoSpaceDN w:val="0"/>
              <w:adjustRightInd w:val="0"/>
              <w:spacing w:after="0"/>
            </w:pPr>
          </w:p>
        </w:tc>
      </w:tr>
      <w:tr w:rsidR="00B8228F" w:rsidRPr="00726BA0" w14:paraId="0F0E098C" w14:textId="77777777" w:rsidTr="00B8228F">
        <w:tc>
          <w:tcPr>
            <w:tcW w:w="1736" w:type="pct"/>
            <w:tcBorders>
              <w:top w:val="single" w:sz="4" w:space="0" w:color="auto"/>
              <w:left w:val="single" w:sz="4" w:space="0" w:color="auto"/>
              <w:bottom w:val="single" w:sz="4" w:space="0" w:color="auto"/>
              <w:right w:val="single" w:sz="4" w:space="0" w:color="auto"/>
            </w:tcBorders>
          </w:tcPr>
          <w:p w14:paraId="0C806A33" w14:textId="77777777" w:rsidR="00B8228F" w:rsidRPr="00726BA0" w:rsidRDefault="00B8228F" w:rsidP="00B8228F">
            <w:pPr>
              <w:autoSpaceDE w:val="0"/>
              <w:autoSpaceDN w:val="0"/>
              <w:adjustRightInd w:val="0"/>
              <w:spacing w:after="0"/>
              <w:outlineLvl w:val="0"/>
            </w:pPr>
            <w:r w:rsidRPr="00726BA0">
              <w:t>ИНН</w:t>
            </w:r>
          </w:p>
        </w:tc>
        <w:tc>
          <w:tcPr>
            <w:tcW w:w="1777" w:type="pct"/>
            <w:tcBorders>
              <w:top w:val="single" w:sz="4" w:space="0" w:color="auto"/>
              <w:left w:val="single" w:sz="4" w:space="0" w:color="auto"/>
              <w:bottom w:val="single" w:sz="4" w:space="0" w:color="auto"/>
              <w:right w:val="single" w:sz="4" w:space="0" w:color="auto"/>
            </w:tcBorders>
          </w:tcPr>
          <w:p w14:paraId="3576EC96" w14:textId="77777777" w:rsidR="00B8228F" w:rsidRPr="00726BA0" w:rsidRDefault="00B8228F" w:rsidP="00B8228F">
            <w:pPr>
              <w:autoSpaceDE w:val="0"/>
              <w:autoSpaceDN w:val="0"/>
              <w:adjustRightInd w:val="0"/>
              <w:spacing w:after="0"/>
              <w:jc w:val="both"/>
            </w:pPr>
            <w:r w:rsidRPr="00726BA0">
              <w:t>номер</w:t>
            </w:r>
          </w:p>
        </w:tc>
        <w:tc>
          <w:tcPr>
            <w:tcW w:w="1487" w:type="pct"/>
            <w:tcBorders>
              <w:top w:val="single" w:sz="4" w:space="0" w:color="auto"/>
              <w:left w:val="single" w:sz="4" w:space="0" w:color="auto"/>
              <w:bottom w:val="single" w:sz="4" w:space="0" w:color="auto"/>
              <w:right w:val="single" w:sz="4" w:space="0" w:color="auto"/>
            </w:tcBorders>
          </w:tcPr>
          <w:p w14:paraId="2E5F09F7" w14:textId="77777777" w:rsidR="00B8228F" w:rsidRPr="00726BA0" w:rsidRDefault="00B8228F" w:rsidP="00B8228F">
            <w:pPr>
              <w:autoSpaceDE w:val="0"/>
              <w:autoSpaceDN w:val="0"/>
              <w:adjustRightInd w:val="0"/>
              <w:spacing w:after="0"/>
            </w:pPr>
          </w:p>
        </w:tc>
      </w:tr>
      <w:tr w:rsidR="00B8228F" w:rsidRPr="00726BA0" w14:paraId="402E48A6" w14:textId="77777777" w:rsidTr="00B8228F">
        <w:trPr>
          <w:trHeight w:val="768"/>
        </w:trPr>
        <w:tc>
          <w:tcPr>
            <w:tcW w:w="1736" w:type="pct"/>
            <w:tcBorders>
              <w:top w:val="single" w:sz="4" w:space="0" w:color="auto"/>
              <w:left w:val="single" w:sz="4" w:space="0" w:color="auto"/>
              <w:bottom w:val="single" w:sz="4" w:space="0" w:color="auto"/>
              <w:right w:val="single" w:sz="4" w:space="0" w:color="auto"/>
            </w:tcBorders>
          </w:tcPr>
          <w:p w14:paraId="2890F7E8" w14:textId="53B3F780" w:rsidR="00B8228F" w:rsidRPr="00726BA0" w:rsidRDefault="00B8228F" w:rsidP="00B8228F">
            <w:pPr>
              <w:autoSpaceDE w:val="0"/>
              <w:autoSpaceDN w:val="0"/>
              <w:adjustRightInd w:val="0"/>
              <w:spacing w:after="0"/>
            </w:pPr>
            <w:r w:rsidRPr="00726BA0">
              <w:lastRenderedPageBreak/>
              <w:t xml:space="preserve">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w:t>
            </w:r>
            <w:r w:rsidR="005510C6">
              <w:t>учёт</w:t>
            </w:r>
            <w:r w:rsidRPr="00726BA0">
              <w:t>а</w:t>
            </w:r>
          </w:p>
        </w:tc>
        <w:tc>
          <w:tcPr>
            <w:tcW w:w="1777" w:type="pct"/>
            <w:tcBorders>
              <w:top w:val="single" w:sz="4" w:space="0" w:color="auto"/>
              <w:left w:val="single" w:sz="4" w:space="0" w:color="auto"/>
              <w:bottom w:val="single" w:sz="4" w:space="0" w:color="auto"/>
              <w:right w:val="single" w:sz="4" w:space="0" w:color="auto"/>
            </w:tcBorders>
          </w:tcPr>
          <w:p w14:paraId="5C835406" w14:textId="77777777" w:rsidR="00B8228F" w:rsidRPr="00726BA0" w:rsidRDefault="00B8228F" w:rsidP="00B8228F">
            <w:pPr>
              <w:autoSpaceDE w:val="0"/>
              <w:autoSpaceDN w:val="0"/>
              <w:adjustRightInd w:val="0"/>
              <w:spacing w:after="0"/>
              <w:jc w:val="both"/>
            </w:pPr>
            <w:r w:rsidRPr="00726BA0">
              <w:t>номер</w:t>
            </w:r>
          </w:p>
        </w:tc>
        <w:tc>
          <w:tcPr>
            <w:tcW w:w="1487" w:type="pct"/>
            <w:tcBorders>
              <w:top w:val="single" w:sz="4" w:space="0" w:color="auto"/>
              <w:left w:val="single" w:sz="4" w:space="0" w:color="auto"/>
              <w:bottom w:val="single" w:sz="4" w:space="0" w:color="auto"/>
              <w:right w:val="single" w:sz="4" w:space="0" w:color="auto"/>
            </w:tcBorders>
          </w:tcPr>
          <w:p w14:paraId="353B54BB" w14:textId="77777777" w:rsidR="00B8228F" w:rsidRPr="00726BA0" w:rsidRDefault="00B8228F" w:rsidP="00B8228F">
            <w:pPr>
              <w:autoSpaceDE w:val="0"/>
              <w:autoSpaceDN w:val="0"/>
              <w:adjustRightInd w:val="0"/>
              <w:spacing w:after="0"/>
            </w:pPr>
          </w:p>
        </w:tc>
      </w:tr>
    </w:tbl>
    <w:p w14:paraId="4AA5E36B" w14:textId="77777777" w:rsidR="00B8228F" w:rsidRPr="00726BA0" w:rsidRDefault="00B8228F" w:rsidP="00B8228F">
      <w:pPr>
        <w:rPr>
          <w:highlight w:val="yellow"/>
        </w:rPr>
      </w:pPr>
    </w:p>
    <w:p w14:paraId="591254EA" w14:textId="77777777" w:rsidR="00B8228F" w:rsidRPr="00726BA0" w:rsidRDefault="00B8228F" w:rsidP="00B8228F">
      <w:pPr>
        <w:spacing w:after="0"/>
      </w:pPr>
      <w:r w:rsidRPr="00726BA0">
        <w:t>Выберите к какой категории заявителей Вы и члены Вашей семьи относитесь (поставить отметку «V»):</w:t>
      </w:r>
    </w:p>
    <w:p w14:paraId="2F507511" w14:textId="77777777" w:rsidR="00B8228F" w:rsidRPr="00726BA0" w:rsidRDefault="00B8228F" w:rsidP="00B8228F">
      <w:pPr>
        <w:spacing w:after="0"/>
      </w:pPr>
    </w:p>
    <w:tbl>
      <w:tblPr>
        <w:tblStyle w:val="aff8"/>
        <w:tblW w:w="9747" w:type="dxa"/>
        <w:tblLook w:val="04A0" w:firstRow="1" w:lastRow="0" w:firstColumn="1" w:lastColumn="0" w:noHBand="0" w:noVBand="1"/>
      </w:tblPr>
      <w:tblGrid>
        <w:gridCol w:w="675"/>
        <w:gridCol w:w="9072"/>
      </w:tblGrid>
      <w:tr w:rsidR="00B8228F" w:rsidRPr="00726BA0" w14:paraId="33F1EEAB" w14:textId="77777777" w:rsidTr="00B8228F">
        <w:trPr>
          <w:trHeight w:val="331"/>
        </w:trPr>
        <w:tc>
          <w:tcPr>
            <w:tcW w:w="675" w:type="dxa"/>
          </w:tcPr>
          <w:p w14:paraId="3CA7E1C5" w14:textId="77777777" w:rsidR="00B8228F" w:rsidRPr="00726BA0" w:rsidRDefault="00B8228F" w:rsidP="00B8228F">
            <w:pPr>
              <w:pStyle w:val="ConsPlusNormal"/>
              <w:ind w:firstLine="0"/>
              <w:contextualSpacing/>
              <w:jc w:val="both"/>
              <w:rPr>
                <w:rFonts w:ascii="Times New Roman" w:hAnsi="Times New Roman" w:cs="Times New Roman"/>
                <w:sz w:val="24"/>
                <w:szCs w:val="24"/>
              </w:rPr>
            </w:pPr>
          </w:p>
        </w:tc>
        <w:tc>
          <w:tcPr>
            <w:tcW w:w="9072" w:type="dxa"/>
          </w:tcPr>
          <w:p w14:paraId="0F8D1F2E" w14:textId="77777777" w:rsidR="00B8228F" w:rsidRPr="00726BA0" w:rsidRDefault="00B8228F" w:rsidP="00B8228F">
            <w:pPr>
              <w:pStyle w:val="af"/>
              <w:numPr>
                <w:ilvl w:val="0"/>
                <w:numId w:val="4"/>
              </w:numPr>
              <w:spacing w:line="276" w:lineRule="auto"/>
            </w:pPr>
            <w:r w:rsidRPr="00726BA0">
              <w:t>малоимущие граждане, постоянно проживающих на территории Ленинградской области в общей сложности не менее пяти лет;</w:t>
            </w:r>
          </w:p>
        </w:tc>
      </w:tr>
      <w:tr w:rsidR="00B8228F" w:rsidRPr="00726BA0" w14:paraId="25DFA123" w14:textId="77777777" w:rsidTr="00B8228F">
        <w:trPr>
          <w:trHeight w:val="331"/>
        </w:trPr>
        <w:tc>
          <w:tcPr>
            <w:tcW w:w="9747" w:type="dxa"/>
            <w:gridSpan w:val="2"/>
          </w:tcPr>
          <w:p w14:paraId="635DF07C" w14:textId="77777777" w:rsidR="00B8228F" w:rsidRPr="00726BA0" w:rsidRDefault="00B8228F" w:rsidP="00B8228F">
            <w:pPr>
              <w:autoSpaceDE w:val="0"/>
              <w:autoSpaceDN w:val="0"/>
              <w:spacing w:after="0"/>
            </w:pPr>
            <w:r w:rsidRPr="00726BA0">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8228F" w:rsidRPr="00726BA0" w14:paraId="43B7141E" w14:textId="77777777" w:rsidTr="00B8228F">
        <w:trPr>
          <w:trHeight w:val="331"/>
        </w:trPr>
        <w:tc>
          <w:tcPr>
            <w:tcW w:w="675" w:type="dxa"/>
          </w:tcPr>
          <w:p w14:paraId="0F357843" w14:textId="77777777" w:rsidR="00B8228F" w:rsidRPr="00726BA0" w:rsidRDefault="00B8228F" w:rsidP="00B8228F">
            <w:pPr>
              <w:spacing w:after="0"/>
              <w:jc w:val="both"/>
            </w:pPr>
          </w:p>
        </w:tc>
        <w:tc>
          <w:tcPr>
            <w:tcW w:w="9072" w:type="dxa"/>
            <w:shd w:val="clear" w:color="auto" w:fill="auto"/>
          </w:tcPr>
          <w:p w14:paraId="11534CD4" w14:textId="77777777" w:rsidR="00B8228F" w:rsidRPr="00726BA0" w:rsidRDefault="00B8228F" w:rsidP="00B8228F">
            <w:pPr>
              <w:autoSpaceDE w:val="0"/>
              <w:autoSpaceDN w:val="0"/>
              <w:adjustRightInd w:val="0"/>
              <w:spacing w:after="0"/>
              <w:jc w:val="both"/>
            </w:pPr>
            <w:r w:rsidRPr="007B7E45">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B8228F" w:rsidRPr="00726BA0" w14:paraId="6C1F810B" w14:textId="77777777" w:rsidTr="00B8228F">
        <w:trPr>
          <w:trHeight w:val="331"/>
        </w:trPr>
        <w:tc>
          <w:tcPr>
            <w:tcW w:w="675" w:type="dxa"/>
          </w:tcPr>
          <w:p w14:paraId="618B9817" w14:textId="77777777" w:rsidR="00B8228F" w:rsidRPr="00726BA0" w:rsidRDefault="00B8228F" w:rsidP="00B8228F"/>
        </w:tc>
        <w:tc>
          <w:tcPr>
            <w:tcW w:w="9072" w:type="dxa"/>
          </w:tcPr>
          <w:p w14:paraId="4356985A" w14:textId="77777777" w:rsidR="00B8228F" w:rsidRPr="00726BA0" w:rsidRDefault="00B8228F" w:rsidP="00B8228F">
            <w:pPr>
              <w:autoSpaceDE w:val="0"/>
              <w:autoSpaceDN w:val="0"/>
              <w:adjustRightInd w:val="0"/>
              <w:spacing w:after="0"/>
              <w:jc w:val="both"/>
            </w:pPr>
            <w:r w:rsidRPr="00726BA0">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7B7E45">
              <w:t>уполномоченным Правительством Российской Федерации федеральным органом исполнительной власти</w:t>
            </w:r>
          </w:p>
        </w:tc>
      </w:tr>
      <w:tr w:rsidR="00B8228F" w:rsidRPr="00726BA0" w14:paraId="2F6E6785" w14:textId="77777777" w:rsidTr="00B8228F">
        <w:trPr>
          <w:trHeight w:val="331"/>
        </w:trPr>
        <w:tc>
          <w:tcPr>
            <w:tcW w:w="675" w:type="dxa"/>
          </w:tcPr>
          <w:p w14:paraId="0FA686B9" w14:textId="77777777" w:rsidR="00B8228F" w:rsidRPr="00726BA0" w:rsidRDefault="00B8228F" w:rsidP="00B8228F">
            <w:pPr>
              <w:spacing w:after="0"/>
              <w:jc w:val="both"/>
            </w:pPr>
          </w:p>
        </w:tc>
        <w:tc>
          <w:tcPr>
            <w:tcW w:w="9072" w:type="dxa"/>
          </w:tcPr>
          <w:p w14:paraId="028B2746" w14:textId="77777777" w:rsidR="00B8228F" w:rsidRPr="00726BA0" w:rsidRDefault="00B8228F" w:rsidP="00B8228F">
            <w:pPr>
              <w:pStyle w:val="af"/>
              <w:numPr>
                <w:ilvl w:val="0"/>
                <w:numId w:val="4"/>
              </w:numPr>
              <w:jc w:val="both"/>
            </w:pPr>
            <w:r w:rsidRPr="00726BA0">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8228F" w:rsidRPr="00726BA0" w14:paraId="333B11E2" w14:textId="77777777" w:rsidTr="00B8228F">
        <w:trPr>
          <w:trHeight w:val="321"/>
        </w:trPr>
        <w:tc>
          <w:tcPr>
            <w:tcW w:w="675" w:type="dxa"/>
          </w:tcPr>
          <w:p w14:paraId="398630E9" w14:textId="77777777" w:rsidR="00B8228F" w:rsidRPr="00726BA0" w:rsidRDefault="00B8228F" w:rsidP="00B8228F">
            <w:pPr>
              <w:spacing w:after="0"/>
              <w:jc w:val="both"/>
            </w:pPr>
          </w:p>
        </w:tc>
        <w:tc>
          <w:tcPr>
            <w:tcW w:w="9072" w:type="dxa"/>
          </w:tcPr>
          <w:p w14:paraId="6C0F3215" w14:textId="77777777" w:rsidR="00B8228F" w:rsidRPr="00726BA0" w:rsidRDefault="00B8228F" w:rsidP="00B8228F">
            <w:pPr>
              <w:autoSpaceDE w:val="0"/>
              <w:autoSpaceDN w:val="0"/>
              <w:adjustRightInd w:val="0"/>
              <w:spacing w:after="0"/>
              <w:jc w:val="both"/>
            </w:pPr>
            <w:r w:rsidRPr="00726BA0">
              <w:t>инвалиды Великой Отечественной войны;</w:t>
            </w:r>
          </w:p>
          <w:p w14:paraId="1E014EDC" w14:textId="77777777" w:rsidR="00B8228F" w:rsidRPr="00726BA0" w:rsidRDefault="00B8228F" w:rsidP="00B8228F">
            <w:pPr>
              <w:autoSpaceDE w:val="0"/>
              <w:autoSpaceDN w:val="0"/>
              <w:adjustRightInd w:val="0"/>
              <w:spacing w:after="0"/>
              <w:jc w:val="both"/>
            </w:pPr>
          </w:p>
        </w:tc>
      </w:tr>
      <w:tr w:rsidR="00B8228F" w:rsidRPr="00726BA0" w14:paraId="3412DF47" w14:textId="77777777" w:rsidTr="00B8228F">
        <w:trPr>
          <w:trHeight w:val="331"/>
        </w:trPr>
        <w:tc>
          <w:tcPr>
            <w:tcW w:w="675" w:type="dxa"/>
          </w:tcPr>
          <w:p w14:paraId="7C29DB46" w14:textId="77777777" w:rsidR="00B8228F" w:rsidRPr="00726BA0" w:rsidRDefault="00B8228F" w:rsidP="00B8228F">
            <w:pPr>
              <w:spacing w:after="0"/>
              <w:jc w:val="both"/>
            </w:pPr>
          </w:p>
        </w:tc>
        <w:tc>
          <w:tcPr>
            <w:tcW w:w="9072" w:type="dxa"/>
          </w:tcPr>
          <w:p w14:paraId="6CCDF3E7" w14:textId="77777777" w:rsidR="00B8228F" w:rsidRPr="00726BA0" w:rsidRDefault="00B8228F" w:rsidP="00B8228F">
            <w:pPr>
              <w:spacing w:after="0"/>
              <w:jc w:val="both"/>
            </w:pPr>
            <w:r w:rsidRPr="00726BA0">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8228F" w:rsidRPr="00726BA0" w14:paraId="571EE748" w14:textId="77777777" w:rsidTr="00B8228F">
        <w:trPr>
          <w:trHeight w:val="331"/>
        </w:trPr>
        <w:tc>
          <w:tcPr>
            <w:tcW w:w="675" w:type="dxa"/>
          </w:tcPr>
          <w:p w14:paraId="530C7218" w14:textId="77777777" w:rsidR="00B8228F" w:rsidRPr="00726BA0" w:rsidRDefault="00B8228F" w:rsidP="00B8228F">
            <w:pPr>
              <w:spacing w:after="0"/>
              <w:jc w:val="both"/>
            </w:pPr>
          </w:p>
        </w:tc>
        <w:tc>
          <w:tcPr>
            <w:tcW w:w="9072" w:type="dxa"/>
          </w:tcPr>
          <w:p w14:paraId="1F81F19D" w14:textId="77777777" w:rsidR="00B8228F" w:rsidRPr="00726BA0" w:rsidRDefault="00B8228F" w:rsidP="00B8228F">
            <w:pPr>
              <w:spacing w:after="0"/>
              <w:jc w:val="both"/>
            </w:pPr>
            <w:r w:rsidRPr="00726BA0">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8228F" w:rsidRPr="00726BA0" w14:paraId="21034F22" w14:textId="77777777" w:rsidTr="00B8228F">
        <w:trPr>
          <w:trHeight w:val="331"/>
        </w:trPr>
        <w:tc>
          <w:tcPr>
            <w:tcW w:w="675" w:type="dxa"/>
          </w:tcPr>
          <w:p w14:paraId="579B876D" w14:textId="77777777" w:rsidR="00B8228F" w:rsidRPr="00726BA0" w:rsidRDefault="00B8228F" w:rsidP="00B8228F"/>
        </w:tc>
        <w:tc>
          <w:tcPr>
            <w:tcW w:w="9072" w:type="dxa"/>
          </w:tcPr>
          <w:p w14:paraId="04A74B60" w14:textId="77777777" w:rsidR="00B8228F" w:rsidRPr="00726BA0" w:rsidRDefault="00B8228F" w:rsidP="00B8228F">
            <w:pPr>
              <w:autoSpaceDE w:val="0"/>
              <w:autoSpaceDN w:val="0"/>
              <w:adjustRightInd w:val="0"/>
              <w:spacing w:after="0"/>
              <w:jc w:val="both"/>
            </w:pPr>
            <w:r w:rsidRPr="00726BA0">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tc>
      </w:tr>
      <w:tr w:rsidR="00B8228F" w:rsidRPr="00726BA0" w14:paraId="155C3588" w14:textId="77777777" w:rsidTr="00B8228F">
        <w:trPr>
          <w:trHeight w:val="331"/>
        </w:trPr>
        <w:tc>
          <w:tcPr>
            <w:tcW w:w="675" w:type="dxa"/>
          </w:tcPr>
          <w:p w14:paraId="16FF9A1B" w14:textId="77777777" w:rsidR="00B8228F" w:rsidRPr="00726BA0" w:rsidRDefault="00B8228F" w:rsidP="00B8228F"/>
        </w:tc>
        <w:tc>
          <w:tcPr>
            <w:tcW w:w="9072" w:type="dxa"/>
          </w:tcPr>
          <w:p w14:paraId="66C7AD9C" w14:textId="77777777" w:rsidR="00B8228F" w:rsidRPr="00726BA0" w:rsidRDefault="00B8228F" w:rsidP="00B8228F">
            <w:pPr>
              <w:spacing w:after="0"/>
              <w:jc w:val="both"/>
            </w:pPr>
            <w:r w:rsidRPr="00726BA0">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8228F" w:rsidRPr="00726BA0" w14:paraId="42873137" w14:textId="77777777" w:rsidTr="00B8228F">
        <w:trPr>
          <w:trHeight w:val="331"/>
        </w:trPr>
        <w:tc>
          <w:tcPr>
            <w:tcW w:w="675" w:type="dxa"/>
          </w:tcPr>
          <w:p w14:paraId="0D7E5F8D" w14:textId="77777777" w:rsidR="00B8228F" w:rsidRPr="00726BA0" w:rsidRDefault="00B8228F" w:rsidP="00B8228F"/>
        </w:tc>
        <w:tc>
          <w:tcPr>
            <w:tcW w:w="9072" w:type="dxa"/>
          </w:tcPr>
          <w:p w14:paraId="44246017" w14:textId="373EB9C0" w:rsidR="00B8228F" w:rsidRPr="00726BA0" w:rsidRDefault="00B8228F" w:rsidP="00B8228F">
            <w:pPr>
              <w:spacing w:after="0"/>
              <w:jc w:val="both"/>
            </w:pPr>
            <w:r w:rsidRPr="00726BA0">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726BA0">
                <w:t>законом</w:t>
              </w:r>
            </w:hyperlink>
            <w:r w:rsidRPr="00726BA0">
              <w:t xml:space="preserve"> от 25 октября 2002 года </w:t>
            </w:r>
            <w:r w:rsidR="005510C6">
              <w:t>№ </w:t>
            </w:r>
            <w:r w:rsidRPr="00726BA0">
              <w:t>125-ФЗ "О жилищных субсидиях гражданам, выезжающим из районов Крайнего Севера и приравненных к ним местностей"</w:t>
            </w:r>
          </w:p>
        </w:tc>
      </w:tr>
      <w:tr w:rsidR="00B8228F" w:rsidRPr="00726BA0" w14:paraId="5F872629" w14:textId="77777777" w:rsidTr="00B8228F">
        <w:trPr>
          <w:trHeight w:val="331"/>
        </w:trPr>
        <w:tc>
          <w:tcPr>
            <w:tcW w:w="675" w:type="dxa"/>
          </w:tcPr>
          <w:p w14:paraId="5777E32C" w14:textId="77777777" w:rsidR="00B8228F" w:rsidRPr="00726BA0" w:rsidRDefault="00B8228F" w:rsidP="00B8228F"/>
        </w:tc>
        <w:tc>
          <w:tcPr>
            <w:tcW w:w="9072" w:type="dxa"/>
          </w:tcPr>
          <w:p w14:paraId="2D52E0CF" w14:textId="77777777" w:rsidR="00B8228F" w:rsidRPr="00726BA0" w:rsidRDefault="00B8228F" w:rsidP="00B8228F">
            <w:pPr>
              <w:spacing w:after="0"/>
              <w:jc w:val="both"/>
            </w:pPr>
            <w:r w:rsidRPr="00726BA0">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8228F" w:rsidRPr="00726BA0" w14:paraId="0357437B" w14:textId="77777777" w:rsidTr="00B8228F">
        <w:trPr>
          <w:trHeight w:val="331"/>
        </w:trPr>
        <w:tc>
          <w:tcPr>
            <w:tcW w:w="675" w:type="dxa"/>
          </w:tcPr>
          <w:p w14:paraId="5ECFDF3D" w14:textId="77777777" w:rsidR="00B8228F" w:rsidRPr="00726BA0" w:rsidRDefault="00B8228F" w:rsidP="00B8228F"/>
        </w:tc>
        <w:tc>
          <w:tcPr>
            <w:tcW w:w="9072" w:type="dxa"/>
          </w:tcPr>
          <w:p w14:paraId="67B41A06" w14:textId="77777777" w:rsidR="00B8228F" w:rsidRPr="00726BA0" w:rsidRDefault="00B8228F" w:rsidP="00B8228F">
            <w:r w:rsidRPr="00726BA0">
              <w:t>- граждане, признанные в установленном порядке вынужденными переселенцами</w:t>
            </w:r>
          </w:p>
        </w:tc>
      </w:tr>
    </w:tbl>
    <w:p w14:paraId="45C47D5B" w14:textId="77777777" w:rsidR="00B8228F" w:rsidRPr="00726BA0" w:rsidRDefault="00B8228F" w:rsidP="00B8228F"/>
    <w:p w14:paraId="1E09E454" w14:textId="78F23457" w:rsidR="00B8228F" w:rsidRPr="00726BA0" w:rsidRDefault="00B8228F" w:rsidP="00B8228F">
      <w:pPr>
        <w:ind w:firstLine="567"/>
      </w:pPr>
      <w:r w:rsidRPr="00726BA0">
        <w:t xml:space="preserve">Прошу принять меня и членов моей семьи на </w:t>
      </w:r>
      <w:r w:rsidR="005510C6">
        <w:t xml:space="preserve">учёт </w:t>
      </w:r>
      <w:r w:rsidRPr="00726BA0">
        <w:t>в качестве нуждающихся в жилом помещении по договору социального найма:</w:t>
      </w:r>
    </w:p>
    <w:p w14:paraId="7C891CF0" w14:textId="77777777" w:rsidR="00B8228F" w:rsidRPr="00726BA0" w:rsidRDefault="00B8228F" w:rsidP="00B8228F">
      <w:pPr>
        <w:autoSpaceDE w:val="0"/>
        <w:autoSpaceDN w:val="0"/>
        <w:ind w:firstLine="720"/>
      </w:pPr>
      <w:r w:rsidRPr="00726BA0">
        <w:t>Члены семьи:</w:t>
      </w:r>
    </w:p>
    <w:tbl>
      <w:tblPr>
        <w:tblStyle w:val="aff8"/>
        <w:tblW w:w="0" w:type="auto"/>
        <w:tblLook w:val="04A0" w:firstRow="1" w:lastRow="0" w:firstColumn="1" w:lastColumn="0" w:noHBand="0" w:noVBand="1"/>
      </w:tblPr>
      <w:tblGrid>
        <w:gridCol w:w="904"/>
        <w:gridCol w:w="2391"/>
        <w:gridCol w:w="1369"/>
        <w:gridCol w:w="819"/>
        <w:gridCol w:w="1804"/>
        <w:gridCol w:w="1732"/>
        <w:gridCol w:w="325"/>
      </w:tblGrid>
      <w:tr w:rsidR="00B8228F" w:rsidRPr="00726BA0" w14:paraId="4BCE6025" w14:textId="77777777" w:rsidTr="00B8228F">
        <w:trPr>
          <w:gridAfter w:val="1"/>
          <w:wAfter w:w="426" w:type="dxa"/>
          <w:trHeight w:val="1851"/>
        </w:trPr>
        <w:tc>
          <w:tcPr>
            <w:tcW w:w="1019" w:type="dxa"/>
          </w:tcPr>
          <w:p w14:paraId="33282CC2" w14:textId="611B1D10" w:rsidR="00B8228F" w:rsidRPr="00726BA0" w:rsidRDefault="005510C6" w:rsidP="00B8228F">
            <w:pPr>
              <w:spacing w:after="0"/>
              <w:jc w:val="center"/>
              <w:rPr>
                <w:rFonts w:eastAsia="Times New Roman"/>
              </w:rPr>
            </w:pPr>
            <w:r>
              <w:rPr>
                <w:rFonts w:eastAsia="Times New Roman"/>
              </w:rPr>
              <w:t>№ </w:t>
            </w:r>
          </w:p>
          <w:p w14:paraId="2749D4D6" w14:textId="77777777" w:rsidR="00B8228F" w:rsidRPr="00726BA0" w:rsidRDefault="00B8228F" w:rsidP="00B8228F">
            <w:pPr>
              <w:spacing w:after="0"/>
              <w:jc w:val="center"/>
              <w:rPr>
                <w:rFonts w:eastAsia="Times New Roman"/>
              </w:rPr>
            </w:pPr>
            <w:r w:rsidRPr="00726BA0">
              <w:rPr>
                <w:rFonts w:eastAsia="Times New Roman"/>
              </w:rPr>
              <w:t>п/п</w:t>
            </w:r>
          </w:p>
        </w:tc>
        <w:tc>
          <w:tcPr>
            <w:tcW w:w="2761" w:type="dxa"/>
          </w:tcPr>
          <w:p w14:paraId="5676DEB9" w14:textId="77777777" w:rsidR="00B8228F" w:rsidRPr="00726BA0" w:rsidRDefault="00B8228F" w:rsidP="00B8228F">
            <w:pPr>
              <w:spacing w:after="0"/>
              <w:jc w:val="center"/>
              <w:rPr>
                <w:rFonts w:eastAsia="Times New Roman"/>
              </w:rPr>
            </w:pPr>
            <w:r w:rsidRPr="00726BA0">
              <w:rPr>
                <w:rFonts w:eastAsia="Times New Roman"/>
              </w:rPr>
              <w:t>Фамилия, имя, отчество членов семьи</w:t>
            </w:r>
            <w:r w:rsidRPr="00726BA0">
              <w:t>, дата рождения</w:t>
            </w:r>
          </w:p>
        </w:tc>
        <w:tc>
          <w:tcPr>
            <w:tcW w:w="2343" w:type="dxa"/>
            <w:gridSpan w:val="2"/>
          </w:tcPr>
          <w:p w14:paraId="294B35E7" w14:textId="77777777" w:rsidR="00B8228F" w:rsidRPr="00726BA0" w:rsidRDefault="00B8228F" w:rsidP="00B8228F">
            <w:pPr>
              <w:spacing w:after="0"/>
              <w:jc w:val="center"/>
              <w:rPr>
                <w:rFonts w:eastAsia="Times New Roman"/>
              </w:rPr>
            </w:pPr>
            <w:r w:rsidRPr="00726BA0">
              <w:rPr>
                <w:rFonts w:eastAsia="Times New Roman"/>
              </w:rPr>
              <w:t>Родственные отношения</w:t>
            </w:r>
          </w:p>
        </w:tc>
        <w:tc>
          <w:tcPr>
            <w:tcW w:w="1932" w:type="dxa"/>
          </w:tcPr>
          <w:p w14:paraId="455F9877" w14:textId="77777777" w:rsidR="00B8228F" w:rsidRPr="00726BA0" w:rsidRDefault="00B8228F" w:rsidP="00B8228F">
            <w:pPr>
              <w:autoSpaceDE w:val="0"/>
              <w:autoSpaceDN w:val="0"/>
              <w:adjustRightInd w:val="0"/>
              <w:spacing w:after="0"/>
              <w:rPr>
                <w:rFonts w:ascii="Arial" w:hAnsi="Arial" w:cs="Arial"/>
              </w:rPr>
            </w:pPr>
            <w:r w:rsidRPr="00726BA0">
              <w:rPr>
                <w:rFonts w:eastAsia="Times New Roman"/>
              </w:rPr>
              <w:t>Отношение к работе, учебе</w:t>
            </w:r>
            <w:r w:rsidRPr="00726BA0">
              <w:rPr>
                <w:rFonts w:ascii="Arial" w:hAnsi="Arial" w:cs="Arial"/>
              </w:rPr>
              <w:t xml:space="preserve"> &lt;2&gt;</w:t>
            </w:r>
          </w:p>
          <w:p w14:paraId="7F68D3E2" w14:textId="77777777" w:rsidR="00B8228F" w:rsidRPr="00726BA0" w:rsidRDefault="00B8228F" w:rsidP="00B8228F">
            <w:pPr>
              <w:spacing w:after="0"/>
              <w:jc w:val="center"/>
              <w:rPr>
                <w:rFonts w:eastAsia="Times New Roman"/>
              </w:rPr>
            </w:pPr>
          </w:p>
        </w:tc>
        <w:tc>
          <w:tcPr>
            <w:tcW w:w="1692" w:type="dxa"/>
          </w:tcPr>
          <w:p w14:paraId="73959051" w14:textId="77777777" w:rsidR="00B8228F" w:rsidRPr="00726BA0" w:rsidRDefault="00B8228F" w:rsidP="00B8228F">
            <w:pPr>
              <w:spacing w:after="0"/>
              <w:jc w:val="center"/>
              <w:rPr>
                <w:rFonts w:eastAsia="Times New Roman"/>
              </w:rPr>
            </w:pPr>
            <w:r w:rsidRPr="00726BA0">
              <w:rPr>
                <w:rFonts w:eastAsia="Times New Roman"/>
              </w:rPr>
              <w:t xml:space="preserve">Паспортные данные </w:t>
            </w:r>
            <w:r w:rsidRPr="00726BA0">
              <w:t xml:space="preserve">гражданина РФ </w:t>
            </w:r>
            <w:r w:rsidRPr="00726BA0">
              <w:rPr>
                <w:rFonts w:eastAsia="Times New Roman"/>
              </w:rPr>
              <w:t>(серия и номер, кем, когда выдан</w:t>
            </w:r>
            <w:r w:rsidRPr="00726BA0">
              <w:t>)/ /свидетельства о рождении (номер и дата актовой записи, наименование органа, составившего запись)</w:t>
            </w:r>
          </w:p>
        </w:tc>
      </w:tr>
      <w:tr w:rsidR="00B8228F" w:rsidRPr="00726BA0" w14:paraId="76E73DB6" w14:textId="77777777" w:rsidTr="00B8228F">
        <w:trPr>
          <w:gridAfter w:val="1"/>
          <w:wAfter w:w="426" w:type="dxa"/>
          <w:trHeight w:val="372"/>
        </w:trPr>
        <w:tc>
          <w:tcPr>
            <w:tcW w:w="1019" w:type="dxa"/>
          </w:tcPr>
          <w:p w14:paraId="474B5ADC" w14:textId="77777777" w:rsidR="00B8228F" w:rsidRPr="00726BA0" w:rsidRDefault="00B8228F" w:rsidP="00B8228F">
            <w:pPr>
              <w:spacing w:after="0"/>
              <w:jc w:val="center"/>
              <w:rPr>
                <w:rFonts w:eastAsia="Times New Roman"/>
              </w:rPr>
            </w:pPr>
          </w:p>
        </w:tc>
        <w:tc>
          <w:tcPr>
            <w:tcW w:w="2761" w:type="dxa"/>
          </w:tcPr>
          <w:p w14:paraId="30E98795" w14:textId="77777777" w:rsidR="00B8228F" w:rsidRPr="00726BA0" w:rsidRDefault="00B8228F" w:rsidP="00B8228F">
            <w:pPr>
              <w:spacing w:after="0"/>
              <w:jc w:val="center"/>
              <w:rPr>
                <w:rFonts w:eastAsia="Times New Roman"/>
              </w:rPr>
            </w:pPr>
          </w:p>
        </w:tc>
        <w:tc>
          <w:tcPr>
            <w:tcW w:w="2343" w:type="dxa"/>
            <w:gridSpan w:val="2"/>
          </w:tcPr>
          <w:p w14:paraId="0A033AEB" w14:textId="77777777" w:rsidR="00B8228F" w:rsidRPr="00726BA0" w:rsidRDefault="00B8228F" w:rsidP="00B8228F">
            <w:pPr>
              <w:spacing w:after="0"/>
              <w:jc w:val="center"/>
              <w:rPr>
                <w:rFonts w:eastAsia="Times New Roman"/>
              </w:rPr>
            </w:pPr>
            <w:r w:rsidRPr="00726BA0">
              <w:t>Супруг (супруга)</w:t>
            </w:r>
          </w:p>
        </w:tc>
        <w:tc>
          <w:tcPr>
            <w:tcW w:w="1932" w:type="dxa"/>
          </w:tcPr>
          <w:p w14:paraId="38F81067" w14:textId="77777777" w:rsidR="00B8228F" w:rsidRPr="00726BA0" w:rsidRDefault="00B8228F" w:rsidP="00B8228F">
            <w:pPr>
              <w:spacing w:after="0"/>
              <w:jc w:val="center"/>
              <w:rPr>
                <w:rFonts w:eastAsia="Times New Roman"/>
              </w:rPr>
            </w:pPr>
          </w:p>
        </w:tc>
        <w:tc>
          <w:tcPr>
            <w:tcW w:w="1692" w:type="dxa"/>
          </w:tcPr>
          <w:p w14:paraId="1F9A20C1" w14:textId="77777777" w:rsidR="00B8228F" w:rsidRPr="00726BA0" w:rsidRDefault="00B8228F" w:rsidP="00B8228F">
            <w:pPr>
              <w:spacing w:after="0"/>
              <w:jc w:val="center"/>
              <w:rPr>
                <w:rFonts w:eastAsia="Times New Roman"/>
              </w:rPr>
            </w:pPr>
          </w:p>
        </w:tc>
      </w:tr>
      <w:tr w:rsidR="00B8228F" w:rsidRPr="00726BA0" w14:paraId="542FA762" w14:textId="77777777" w:rsidTr="00B8228F">
        <w:trPr>
          <w:gridAfter w:val="1"/>
          <w:wAfter w:w="426" w:type="dxa"/>
          <w:trHeight w:val="493"/>
        </w:trPr>
        <w:tc>
          <w:tcPr>
            <w:tcW w:w="1019" w:type="dxa"/>
          </w:tcPr>
          <w:p w14:paraId="203778C3" w14:textId="77777777" w:rsidR="00B8228F" w:rsidRPr="00726BA0" w:rsidRDefault="00B8228F" w:rsidP="00B8228F">
            <w:pPr>
              <w:spacing w:after="0"/>
              <w:jc w:val="center"/>
              <w:rPr>
                <w:rFonts w:eastAsia="Times New Roman"/>
              </w:rPr>
            </w:pPr>
          </w:p>
          <w:p w14:paraId="0B209E3F" w14:textId="77777777" w:rsidR="00B8228F" w:rsidRPr="00726BA0" w:rsidRDefault="00B8228F" w:rsidP="00B8228F">
            <w:pPr>
              <w:spacing w:after="0"/>
              <w:jc w:val="center"/>
              <w:rPr>
                <w:rFonts w:eastAsia="Times New Roman"/>
              </w:rPr>
            </w:pPr>
          </w:p>
        </w:tc>
        <w:tc>
          <w:tcPr>
            <w:tcW w:w="2761" w:type="dxa"/>
          </w:tcPr>
          <w:p w14:paraId="7D637C59" w14:textId="77777777" w:rsidR="00B8228F" w:rsidRPr="00726BA0" w:rsidRDefault="00B8228F" w:rsidP="00B8228F">
            <w:pPr>
              <w:spacing w:after="0"/>
              <w:jc w:val="center"/>
              <w:rPr>
                <w:rFonts w:eastAsia="Times New Roman"/>
              </w:rPr>
            </w:pPr>
          </w:p>
        </w:tc>
        <w:tc>
          <w:tcPr>
            <w:tcW w:w="2343" w:type="dxa"/>
            <w:gridSpan w:val="2"/>
          </w:tcPr>
          <w:p w14:paraId="6CA65BA3" w14:textId="77777777" w:rsidR="00B8228F" w:rsidRPr="00726BA0" w:rsidRDefault="00B8228F" w:rsidP="00B8228F">
            <w:pPr>
              <w:spacing w:after="0"/>
              <w:jc w:val="center"/>
            </w:pPr>
            <w:r w:rsidRPr="00726BA0">
              <w:t>Дети</w:t>
            </w:r>
          </w:p>
        </w:tc>
        <w:tc>
          <w:tcPr>
            <w:tcW w:w="1932" w:type="dxa"/>
          </w:tcPr>
          <w:p w14:paraId="45167F6A" w14:textId="77777777" w:rsidR="00B8228F" w:rsidRPr="00726BA0" w:rsidRDefault="00B8228F" w:rsidP="00B8228F">
            <w:pPr>
              <w:spacing w:after="0"/>
              <w:jc w:val="center"/>
              <w:rPr>
                <w:rFonts w:eastAsia="Times New Roman"/>
              </w:rPr>
            </w:pPr>
          </w:p>
        </w:tc>
        <w:tc>
          <w:tcPr>
            <w:tcW w:w="1692" w:type="dxa"/>
          </w:tcPr>
          <w:p w14:paraId="0B22E173" w14:textId="77777777" w:rsidR="00B8228F" w:rsidRPr="00726BA0" w:rsidRDefault="00B8228F" w:rsidP="00B8228F">
            <w:pPr>
              <w:spacing w:after="0"/>
              <w:jc w:val="center"/>
              <w:rPr>
                <w:rFonts w:eastAsia="Times New Roman"/>
              </w:rPr>
            </w:pPr>
          </w:p>
        </w:tc>
      </w:tr>
      <w:tr w:rsidR="00B8228F" w:rsidRPr="00726BA0" w14:paraId="18364A72" w14:textId="77777777" w:rsidTr="00B8228F">
        <w:trPr>
          <w:gridAfter w:val="1"/>
          <w:wAfter w:w="426" w:type="dxa"/>
          <w:trHeight w:val="493"/>
        </w:trPr>
        <w:tc>
          <w:tcPr>
            <w:tcW w:w="1019" w:type="dxa"/>
          </w:tcPr>
          <w:p w14:paraId="433533B1" w14:textId="77777777" w:rsidR="00B8228F" w:rsidRPr="00726BA0" w:rsidRDefault="00B8228F" w:rsidP="00B8228F">
            <w:pPr>
              <w:spacing w:after="0"/>
              <w:jc w:val="center"/>
              <w:rPr>
                <w:rFonts w:eastAsia="Times New Roman"/>
              </w:rPr>
            </w:pPr>
          </w:p>
        </w:tc>
        <w:tc>
          <w:tcPr>
            <w:tcW w:w="2761" w:type="dxa"/>
          </w:tcPr>
          <w:p w14:paraId="6B0CE603" w14:textId="77777777" w:rsidR="00B8228F" w:rsidRPr="00726BA0" w:rsidRDefault="00B8228F" w:rsidP="00B8228F">
            <w:pPr>
              <w:spacing w:after="0"/>
              <w:jc w:val="center"/>
              <w:rPr>
                <w:rFonts w:eastAsia="Times New Roman"/>
              </w:rPr>
            </w:pPr>
          </w:p>
        </w:tc>
        <w:tc>
          <w:tcPr>
            <w:tcW w:w="2343" w:type="dxa"/>
            <w:gridSpan w:val="2"/>
          </w:tcPr>
          <w:p w14:paraId="68E103B0" w14:textId="77777777" w:rsidR="00B8228F" w:rsidRPr="00726BA0" w:rsidRDefault="00B8228F" w:rsidP="00B8228F">
            <w:pPr>
              <w:spacing w:after="0"/>
              <w:jc w:val="center"/>
            </w:pPr>
            <w:r w:rsidRPr="00726BA0">
              <w:t>иные члены семьи, совместно проживающие (указать какие)</w:t>
            </w:r>
          </w:p>
        </w:tc>
        <w:tc>
          <w:tcPr>
            <w:tcW w:w="1932" w:type="dxa"/>
          </w:tcPr>
          <w:p w14:paraId="1B5767DB" w14:textId="77777777" w:rsidR="00B8228F" w:rsidRPr="00726BA0" w:rsidRDefault="00B8228F" w:rsidP="00B8228F">
            <w:pPr>
              <w:spacing w:after="0"/>
              <w:jc w:val="center"/>
              <w:rPr>
                <w:rFonts w:eastAsia="Times New Roman"/>
              </w:rPr>
            </w:pPr>
          </w:p>
        </w:tc>
        <w:tc>
          <w:tcPr>
            <w:tcW w:w="1692" w:type="dxa"/>
          </w:tcPr>
          <w:p w14:paraId="03380C23" w14:textId="77777777" w:rsidR="00B8228F" w:rsidRPr="00726BA0" w:rsidRDefault="00B8228F" w:rsidP="00B8228F">
            <w:pPr>
              <w:spacing w:after="0"/>
              <w:jc w:val="center"/>
              <w:rPr>
                <w:rFonts w:eastAsia="Times New Roman"/>
              </w:rPr>
            </w:pPr>
          </w:p>
        </w:tc>
      </w:tr>
      <w:tr w:rsidR="00B8228F" w:rsidRPr="00726BA0" w14:paraId="5940D8DD" w14:textId="77777777" w:rsidTr="00B8228F">
        <w:trPr>
          <w:trHeight w:val="628"/>
        </w:trPr>
        <w:tc>
          <w:tcPr>
            <w:tcW w:w="5193" w:type="dxa"/>
            <w:gridSpan w:val="3"/>
          </w:tcPr>
          <w:p w14:paraId="75D2C5F0" w14:textId="77777777" w:rsidR="00B8228F" w:rsidRPr="00726BA0" w:rsidRDefault="00B8228F" w:rsidP="00B8228F">
            <w:pPr>
              <w:spacing w:after="0"/>
            </w:pPr>
            <w:r w:rsidRPr="00726BA0">
              <w:t xml:space="preserve">Сведения об изменении Ф.И.О. (указывается Ф.И.О.) до изменения и основание изменений </w:t>
            </w:r>
          </w:p>
        </w:tc>
        <w:tc>
          <w:tcPr>
            <w:tcW w:w="4980" w:type="dxa"/>
            <w:gridSpan w:val="4"/>
          </w:tcPr>
          <w:p w14:paraId="320086D1" w14:textId="77777777" w:rsidR="00B8228F" w:rsidRPr="00726BA0" w:rsidRDefault="00B8228F" w:rsidP="00B8228F"/>
        </w:tc>
      </w:tr>
      <w:tr w:rsidR="00B8228F" w:rsidRPr="00726BA0" w14:paraId="438AD9FF" w14:textId="77777777" w:rsidTr="00B8228F">
        <w:trPr>
          <w:trHeight w:val="628"/>
        </w:trPr>
        <w:tc>
          <w:tcPr>
            <w:tcW w:w="5193" w:type="dxa"/>
            <w:gridSpan w:val="3"/>
          </w:tcPr>
          <w:p w14:paraId="27CC876E" w14:textId="77777777" w:rsidR="00B8228F" w:rsidRPr="00726BA0" w:rsidRDefault="00B8228F" w:rsidP="00B8228F">
            <w:pPr>
              <w:autoSpaceDE w:val="0"/>
              <w:autoSpaceDN w:val="0"/>
              <w:spacing w:after="0"/>
            </w:pPr>
            <w:r w:rsidRPr="00726BA0">
              <w:t>Реквизиты актовой записи о регистрации брака – для супруга/супруги</w:t>
            </w:r>
          </w:p>
        </w:tc>
        <w:tc>
          <w:tcPr>
            <w:tcW w:w="4980" w:type="dxa"/>
            <w:gridSpan w:val="4"/>
          </w:tcPr>
          <w:p w14:paraId="6C744513" w14:textId="77777777" w:rsidR="00B8228F" w:rsidRPr="00726BA0" w:rsidRDefault="00B8228F" w:rsidP="00B8228F">
            <w:pPr>
              <w:autoSpaceDE w:val="0"/>
              <w:autoSpaceDN w:val="0"/>
            </w:pPr>
          </w:p>
        </w:tc>
      </w:tr>
      <w:tr w:rsidR="00B8228F" w:rsidRPr="00726BA0" w14:paraId="21F28A89" w14:textId="77777777" w:rsidTr="00B8228F">
        <w:trPr>
          <w:trHeight w:val="330"/>
        </w:trPr>
        <w:tc>
          <w:tcPr>
            <w:tcW w:w="5193" w:type="dxa"/>
            <w:gridSpan w:val="3"/>
          </w:tcPr>
          <w:p w14:paraId="40D9DB49" w14:textId="77777777" w:rsidR="00B8228F" w:rsidRPr="00726BA0" w:rsidRDefault="00B8228F" w:rsidP="00B8228F">
            <w:pPr>
              <w:autoSpaceDE w:val="0"/>
              <w:autoSpaceDN w:val="0"/>
              <w:adjustRightInd w:val="0"/>
              <w:spacing w:after="0"/>
            </w:pPr>
            <w:r w:rsidRPr="00726BA0">
              <w:lastRenderedPageBreak/>
              <w:t xml:space="preserve">Реквизиты актовой записи о расторжении брака для супруга/супруги </w:t>
            </w:r>
            <w:r w:rsidRPr="00726BA0">
              <w:rPr>
                <w:rFonts w:ascii="Arial" w:hAnsi="Arial" w:cs="Arial"/>
              </w:rPr>
              <w:t xml:space="preserve"> &lt;3&gt;</w:t>
            </w:r>
          </w:p>
        </w:tc>
        <w:tc>
          <w:tcPr>
            <w:tcW w:w="4980" w:type="dxa"/>
            <w:gridSpan w:val="4"/>
          </w:tcPr>
          <w:p w14:paraId="00BE5C96" w14:textId="77777777" w:rsidR="00B8228F" w:rsidRPr="00726BA0" w:rsidRDefault="00B8228F" w:rsidP="00B8228F">
            <w:pPr>
              <w:autoSpaceDE w:val="0"/>
              <w:autoSpaceDN w:val="0"/>
            </w:pPr>
          </w:p>
        </w:tc>
      </w:tr>
    </w:tbl>
    <w:p w14:paraId="70B96B68" w14:textId="77777777" w:rsidR="00B8228F" w:rsidRPr="00726BA0" w:rsidRDefault="00B8228F" w:rsidP="00B8228F">
      <w:pPr>
        <w:pBdr>
          <w:top w:val="single" w:sz="4" w:space="0" w:color="auto"/>
        </w:pBdr>
        <w:autoSpaceDE w:val="0"/>
        <w:autoSpaceDN w:val="0"/>
        <w:spacing w:after="0"/>
        <w:ind w:right="57"/>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8228F" w:rsidRPr="00726BA0" w14:paraId="69ECAFEF" w14:textId="77777777" w:rsidTr="00B8228F">
        <w:tc>
          <w:tcPr>
            <w:tcW w:w="10127" w:type="dxa"/>
            <w:gridSpan w:val="2"/>
          </w:tcPr>
          <w:p w14:paraId="145A5E9F" w14:textId="77777777" w:rsidR="00B8228F" w:rsidRPr="00726BA0" w:rsidRDefault="00B8228F" w:rsidP="00B8228F">
            <w:pPr>
              <w:autoSpaceDE w:val="0"/>
              <w:autoSpaceDN w:val="0"/>
              <w:adjustRightInd w:val="0"/>
              <w:spacing w:after="0"/>
              <w:ind w:firstLine="283"/>
              <w:jc w:val="both"/>
            </w:pPr>
            <w:r w:rsidRPr="00726BA0">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8228F" w:rsidRPr="00726BA0" w14:paraId="40FF91C8" w14:textId="77777777" w:rsidTr="00B8228F">
        <w:trPr>
          <w:trHeight w:val="297"/>
        </w:trPr>
        <w:tc>
          <w:tcPr>
            <w:tcW w:w="4363" w:type="dxa"/>
          </w:tcPr>
          <w:p w14:paraId="38264A2D" w14:textId="77777777" w:rsidR="00B8228F" w:rsidRPr="00726BA0" w:rsidRDefault="00B8228F" w:rsidP="00B8228F">
            <w:pPr>
              <w:autoSpaceDE w:val="0"/>
              <w:autoSpaceDN w:val="0"/>
              <w:adjustRightInd w:val="0"/>
              <w:spacing w:after="0"/>
              <w:ind w:firstLine="283"/>
              <w:jc w:val="both"/>
            </w:pPr>
            <w:r w:rsidRPr="00726BA0">
              <w:t>Если производили, то какие именно:</w:t>
            </w:r>
          </w:p>
        </w:tc>
        <w:tc>
          <w:tcPr>
            <w:tcW w:w="5764" w:type="dxa"/>
          </w:tcPr>
          <w:p w14:paraId="2FF87ED5" w14:textId="77777777" w:rsidR="00B8228F" w:rsidRPr="00726BA0" w:rsidRDefault="00B8228F" w:rsidP="00B8228F">
            <w:pPr>
              <w:autoSpaceDE w:val="0"/>
              <w:autoSpaceDN w:val="0"/>
              <w:adjustRightInd w:val="0"/>
              <w:spacing w:after="0"/>
              <w:outlineLvl w:val="0"/>
            </w:pPr>
            <w:r w:rsidRPr="00726BA0">
              <w:t>_______________________________________________</w:t>
            </w:r>
          </w:p>
          <w:p w14:paraId="6B268D17" w14:textId="77777777" w:rsidR="00B8228F" w:rsidRPr="00726BA0" w:rsidRDefault="00B8228F" w:rsidP="00B8228F">
            <w:pPr>
              <w:autoSpaceDE w:val="0"/>
              <w:autoSpaceDN w:val="0"/>
              <w:adjustRightInd w:val="0"/>
              <w:spacing w:after="0"/>
              <w:outlineLvl w:val="0"/>
            </w:pPr>
          </w:p>
        </w:tc>
      </w:tr>
      <w:tr w:rsidR="00B8228F" w:rsidRPr="00726BA0" w14:paraId="3C5068A2" w14:textId="77777777" w:rsidTr="00B8228F">
        <w:tc>
          <w:tcPr>
            <w:tcW w:w="10127" w:type="dxa"/>
            <w:gridSpan w:val="2"/>
          </w:tcPr>
          <w:p w14:paraId="27888B30" w14:textId="77777777" w:rsidR="00B8228F" w:rsidRPr="00726BA0" w:rsidRDefault="00B8228F" w:rsidP="00B8228F">
            <w:pPr>
              <w:autoSpaceDE w:val="0"/>
              <w:autoSpaceDN w:val="0"/>
              <w:adjustRightInd w:val="0"/>
              <w:spacing w:after="0"/>
            </w:pPr>
            <w:r w:rsidRPr="00726BA0">
              <w:t>___________________________________________________________________________________</w:t>
            </w:r>
          </w:p>
        </w:tc>
      </w:tr>
      <w:tr w:rsidR="00B8228F" w:rsidRPr="00726BA0" w14:paraId="4BA0D0B6" w14:textId="77777777" w:rsidTr="00B8228F">
        <w:tc>
          <w:tcPr>
            <w:tcW w:w="10127" w:type="dxa"/>
            <w:gridSpan w:val="2"/>
          </w:tcPr>
          <w:p w14:paraId="73CAF187" w14:textId="77777777" w:rsidR="00B8228F" w:rsidRPr="00726BA0" w:rsidRDefault="00B8228F" w:rsidP="00B8228F">
            <w:pPr>
              <w:autoSpaceDE w:val="0"/>
              <w:autoSpaceDN w:val="0"/>
              <w:adjustRightInd w:val="0"/>
              <w:spacing w:after="0"/>
              <w:ind w:firstLine="283"/>
              <w:jc w:val="both"/>
            </w:pPr>
            <w:r w:rsidRPr="00726BA0">
              <w:t>Заполняется на каждого члена семьи в случае необходимости признания малоимущим:</w:t>
            </w:r>
          </w:p>
        </w:tc>
      </w:tr>
    </w:tbl>
    <w:p w14:paraId="7373BBF1" w14:textId="77777777" w:rsidR="00B8228F" w:rsidRPr="00726BA0" w:rsidRDefault="00B8228F" w:rsidP="00B8228F">
      <w:pPr>
        <w:pBdr>
          <w:top w:val="single" w:sz="4" w:space="0" w:color="auto"/>
        </w:pBdr>
        <w:autoSpaceDE w:val="0"/>
        <w:autoSpaceDN w:val="0"/>
        <w:spacing w:after="0"/>
        <w:ind w:right="57"/>
        <w:rPr>
          <w:b/>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B8228F" w:rsidRPr="00726BA0" w14:paraId="48B63842" w14:textId="77777777" w:rsidTr="00B8228F">
        <w:trPr>
          <w:trHeight w:val="309"/>
        </w:trPr>
        <w:tc>
          <w:tcPr>
            <w:tcW w:w="3748" w:type="dxa"/>
          </w:tcPr>
          <w:p w14:paraId="39FE06FC" w14:textId="77777777" w:rsidR="00B8228F" w:rsidRPr="00726BA0" w:rsidRDefault="00B8228F" w:rsidP="00B8228F">
            <w:pPr>
              <w:autoSpaceDE w:val="0"/>
              <w:autoSpaceDN w:val="0"/>
              <w:adjustRightInd w:val="0"/>
              <w:spacing w:after="0"/>
              <w:jc w:val="center"/>
            </w:pPr>
            <w:r w:rsidRPr="00726BA0">
              <w:t>Кем получен доход</w:t>
            </w:r>
          </w:p>
        </w:tc>
        <w:tc>
          <w:tcPr>
            <w:tcW w:w="2551" w:type="dxa"/>
          </w:tcPr>
          <w:p w14:paraId="615EC3E4" w14:textId="77777777" w:rsidR="00B8228F" w:rsidRPr="00726BA0" w:rsidRDefault="00B8228F" w:rsidP="00B8228F">
            <w:pPr>
              <w:autoSpaceDE w:val="0"/>
              <w:autoSpaceDN w:val="0"/>
              <w:adjustRightInd w:val="0"/>
              <w:spacing w:after="0"/>
            </w:pPr>
            <w:r w:rsidRPr="00726BA0">
              <w:t>Вид полученного дохода</w:t>
            </w:r>
          </w:p>
        </w:tc>
        <w:tc>
          <w:tcPr>
            <w:tcW w:w="3828" w:type="dxa"/>
            <w:gridSpan w:val="2"/>
          </w:tcPr>
          <w:p w14:paraId="0B8DF393" w14:textId="77777777" w:rsidR="00B8228F" w:rsidRPr="00726BA0" w:rsidRDefault="00B8228F" w:rsidP="00B8228F">
            <w:pPr>
              <w:autoSpaceDE w:val="0"/>
              <w:autoSpaceDN w:val="0"/>
              <w:adjustRightInd w:val="0"/>
              <w:spacing w:after="0"/>
              <w:jc w:val="center"/>
              <w:rPr>
                <w:rFonts w:eastAsia="Times New Roman"/>
                <w:spacing w:val="-1"/>
              </w:rPr>
            </w:pPr>
            <w:r w:rsidRPr="00726BA0">
              <w:rPr>
                <w:rFonts w:eastAsia="Times New Roman"/>
                <w:spacing w:val="-1"/>
              </w:rPr>
              <w:t xml:space="preserve">Сведения о доходах заявителя </w:t>
            </w:r>
          </w:p>
          <w:p w14:paraId="5FC5F789" w14:textId="77777777" w:rsidR="00B8228F" w:rsidRPr="00726BA0" w:rsidRDefault="00B8228F" w:rsidP="00B8228F">
            <w:pPr>
              <w:autoSpaceDE w:val="0"/>
              <w:autoSpaceDN w:val="0"/>
              <w:adjustRightInd w:val="0"/>
              <w:spacing w:after="0"/>
              <w:jc w:val="center"/>
            </w:pPr>
            <w:r w:rsidRPr="00726BA0">
              <w:rPr>
                <w:rFonts w:eastAsia="Times New Roman"/>
                <w:spacing w:val="-1"/>
              </w:rPr>
              <w:t>и членов его семьи</w:t>
            </w:r>
          </w:p>
        </w:tc>
      </w:tr>
      <w:tr w:rsidR="00B8228F" w:rsidRPr="00726BA0" w14:paraId="2DA94578" w14:textId="77777777" w:rsidTr="00B8228F">
        <w:trPr>
          <w:trHeight w:val="201"/>
        </w:trPr>
        <w:tc>
          <w:tcPr>
            <w:tcW w:w="3748" w:type="dxa"/>
          </w:tcPr>
          <w:p w14:paraId="11990EA0" w14:textId="628BDB1F" w:rsidR="00B8228F" w:rsidRPr="00726BA0" w:rsidRDefault="00B8228F" w:rsidP="00B8228F">
            <w:pPr>
              <w:autoSpaceDE w:val="0"/>
              <w:autoSpaceDN w:val="0"/>
              <w:adjustRightInd w:val="0"/>
              <w:spacing w:after="0"/>
              <w:jc w:val="both"/>
            </w:pPr>
            <w:r w:rsidRPr="00726BA0">
              <w:t xml:space="preserve">Сведения о постановке на </w:t>
            </w:r>
            <w:r w:rsidR="005510C6">
              <w:t xml:space="preserve">учёт </w:t>
            </w:r>
            <w:r w:rsidRPr="00726BA0">
              <w:t>в государственную службу занятости населения (да/нет) с указанием наименования службы занятости населения</w:t>
            </w:r>
          </w:p>
        </w:tc>
        <w:tc>
          <w:tcPr>
            <w:tcW w:w="6379" w:type="dxa"/>
            <w:gridSpan w:val="3"/>
          </w:tcPr>
          <w:p w14:paraId="37D2D104" w14:textId="77777777" w:rsidR="00B8228F" w:rsidRPr="00726BA0" w:rsidRDefault="00B8228F" w:rsidP="00B8228F">
            <w:pPr>
              <w:autoSpaceDE w:val="0"/>
              <w:autoSpaceDN w:val="0"/>
              <w:adjustRightInd w:val="0"/>
              <w:spacing w:after="0"/>
              <w:ind w:firstLine="720"/>
            </w:pPr>
          </w:p>
        </w:tc>
      </w:tr>
      <w:tr w:rsidR="00B8228F" w:rsidRPr="00726BA0" w14:paraId="52CF8C79" w14:textId="77777777" w:rsidTr="00B8228F">
        <w:tc>
          <w:tcPr>
            <w:tcW w:w="3748" w:type="dxa"/>
          </w:tcPr>
          <w:p w14:paraId="51DADD37" w14:textId="77777777" w:rsidR="00B8228F" w:rsidRPr="00726BA0" w:rsidRDefault="00B8228F" w:rsidP="00B8228F">
            <w:pPr>
              <w:autoSpaceDE w:val="0"/>
              <w:autoSpaceDN w:val="0"/>
              <w:adjustRightInd w:val="0"/>
              <w:spacing w:after="0"/>
              <w:jc w:val="both"/>
            </w:pPr>
            <w:r w:rsidRPr="00726BA0">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546571E7" w14:textId="77777777" w:rsidR="00B8228F" w:rsidRPr="00726BA0" w:rsidRDefault="00B8228F" w:rsidP="00B8228F">
            <w:pPr>
              <w:autoSpaceDE w:val="0"/>
              <w:autoSpaceDN w:val="0"/>
              <w:adjustRightInd w:val="0"/>
              <w:spacing w:after="0"/>
              <w:ind w:firstLine="720"/>
            </w:pPr>
          </w:p>
        </w:tc>
      </w:tr>
      <w:tr w:rsidR="00B8228F" w:rsidRPr="00726BA0" w14:paraId="0E206617" w14:textId="77777777" w:rsidTr="00B8228F">
        <w:tc>
          <w:tcPr>
            <w:tcW w:w="3748" w:type="dxa"/>
            <w:vMerge w:val="restart"/>
          </w:tcPr>
          <w:p w14:paraId="7F4CEAD3" w14:textId="77777777" w:rsidR="00B8228F" w:rsidRPr="00726BA0" w:rsidRDefault="00B8228F" w:rsidP="00B8228F">
            <w:pPr>
              <w:spacing w:after="0"/>
              <w:rPr>
                <w:lang w:eastAsia="x-none"/>
              </w:rPr>
            </w:pPr>
            <w:r w:rsidRPr="00726BA0">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726BA0">
              <w:rPr>
                <w:lang w:val="en-US"/>
              </w:rPr>
              <w:t>V</w:t>
            </w:r>
            <w:r w:rsidRPr="00726BA0">
              <w:t>»:</w:t>
            </w:r>
          </w:p>
        </w:tc>
        <w:tc>
          <w:tcPr>
            <w:tcW w:w="3118" w:type="dxa"/>
            <w:gridSpan w:val="2"/>
          </w:tcPr>
          <w:p w14:paraId="44D99DEF" w14:textId="77777777" w:rsidR="00B8228F" w:rsidRPr="00726BA0" w:rsidRDefault="00B8228F" w:rsidP="00B8228F">
            <w:pPr>
              <w:spacing w:after="0"/>
              <w:jc w:val="both"/>
            </w:pPr>
            <w:r w:rsidRPr="00726BA0">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6B8CA846" w14:textId="77777777" w:rsidR="00B8228F" w:rsidRPr="00726BA0" w:rsidRDefault="00B8228F" w:rsidP="00B8228F">
            <w:pPr>
              <w:autoSpaceDE w:val="0"/>
              <w:autoSpaceDN w:val="0"/>
              <w:adjustRightInd w:val="0"/>
              <w:spacing w:after="0"/>
              <w:ind w:firstLine="720"/>
            </w:pPr>
          </w:p>
        </w:tc>
      </w:tr>
      <w:tr w:rsidR="00B8228F" w:rsidRPr="00726BA0" w14:paraId="13FC0818" w14:textId="77777777" w:rsidTr="00B8228F">
        <w:tc>
          <w:tcPr>
            <w:tcW w:w="3748" w:type="dxa"/>
            <w:vMerge/>
          </w:tcPr>
          <w:p w14:paraId="0BF9401F" w14:textId="77777777" w:rsidR="00B8228F" w:rsidRPr="00726BA0" w:rsidRDefault="00B8228F" w:rsidP="00B8228F">
            <w:pPr>
              <w:spacing w:after="0"/>
              <w:rPr>
                <w:lang w:eastAsia="x-none"/>
              </w:rPr>
            </w:pPr>
          </w:p>
        </w:tc>
        <w:tc>
          <w:tcPr>
            <w:tcW w:w="3118" w:type="dxa"/>
            <w:gridSpan w:val="2"/>
          </w:tcPr>
          <w:p w14:paraId="741DAED7" w14:textId="77777777" w:rsidR="00B8228F" w:rsidRPr="00726BA0" w:rsidRDefault="00B8228F" w:rsidP="00B8228F">
            <w:pPr>
              <w:spacing w:after="0"/>
              <w:jc w:val="both"/>
            </w:pPr>
            <w:r w:rsidRPr="00726BA0">
              <w:t>Нигде не работал (не работала) и не работаю по трудовому договору</w:t>
            </w:r>
          </w:p>
        </w:tc>
        <w:tc>
          <w:tcPr>
            <w:tcW w:w="3261" w:type="dxa"/>
          </w:tcPr>
          <w:p w14:paraId="31C9562F" w14:textId="77777777" w:rsidR="00B8228F" w:rsidRPr="00726BA0" w:rsidRDefault="00B8228F" w:rsidP="00B8228F">
            <w:pPr>
              <w:autoSpaceDE w:val="0"/>
              <w:autoSpaceDN w:val="0"/>
              <w:adjustRightInd w:val="0"/>
              <w:spacing w:after="0"/>
              <w:ind w:firstLine="720"/>
            </w:pPr>
          </w:p>
        </w:tc>
      </w:tr>
      <w:tr w:rsidR="00B8228F" w:rsidRPr="00726BA0" w14:paraId="608BC7A3" w14:textId="77777777" w:rsidTr="00B8228F">
        <w:trPr>
          <w:trHeight w:val="3026"/>
        </w:trPr>
        <w:tc>
          <w:tcPr>
            <w:tcW w:w="3748" w:type="dxa"/>
            <w:vMerge/>
          </w:tcPr>
          <w:p w14:paraId="46CF2AFA" w14:textId="77777777" w:rsidR="00B8228F" w:rsidRPr="00726BA0" w:rsidRDefault="00B8228F" w:rsidP="00B8228F">
            <w:pPr>
              <w:spacing w:after="0"/>
              <w:rPr>
                <w:lang w:eastAsia="x-none"/>
              </w:rPr>
            </w:pPr>
          </w:p>
        </w:tc>
        <w:tc>
          <w:tcPr>
            <w:tcW w:w="3118" w:type="dxa"/>
            <w:gridSpan w:val="2"/>
          </w:tcPr>
          <w:p w14:paraId="14B0A3BF" w14:textId="77777777" w:rsidR="00B8228F" w:rsidRPr="00726BA0" w:rsidRDefault="00B8228F" w:rsidP="00B8228F">
            <w:pPr>
              <w:spacing w:after="0"/>
              <w:jc w:val="both"/>
            </w:pPr>
            <w:r w:rsidRPr="00726BA0">
              <w:t xml:space="preserve">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w:t>
            </w:r>
            <w:r w:rsidRPr="00726BA0">
              <w:lastRenderedPageBreak/>
              <w:t>регистрации и (или) лицензированию</w:t>
            </w:r>
          </w:p>
        </w:tc>
        <w:tc>
          <w:tcPr>
            <w:tcW w:w="3261" w:type="dxa"/>
          </w:tcPr>
          <w:p w14:paraId="57869194" w14:textId="77777777" w:rsidR="00B8228F" w:rsidRPr="00726BA0" w:rsidRDefault="00B8228F" w:rsidP="00B8228F">
            <w:pPr>
              <w:autoSpaceDE w:val="0"/>
              <w:autoSpaceDN w:val="0"/>
              <w:adjustRightInd w:val="0"/>
              <w:spacing w:after="0"/>
              <w:ind w:firstLine="720"/>
            </w:pPr>
          </w:p>
        </w:tc>
      </w:tr>
      <w:tr w:rsidR="00B8228F" w:rsidRPr="00726BA0" w14:paraId="2485ADEA" w14:textId="77777777" w:rsidTr="00B8228F">
        <w:tc>
          <w:tcPr>
            <w:tcW w:w="3748" w:type="dxa"/>
          </w:tcPr>
          <w:p w14:paraId="6D768F21" w14:textId="77777777" w:rsidR="00B8228F" w:rsidRPr="00726BA0" w:rsidRDefault="00B8228F" w:rsidP="00B8228F">
            <w:pPr>
              <w:spacing w:after="0"/>
              <w:rPr>
                <w:lang w:eastAsia="x-none"/>
              </w:rPr>
            </w:pPr>
            <w:r w:rsidRPr="00726BA0">
              <w:rPr>
                <w:lang w:eastAsia="x-none"/>
              </w:rPr>
              <w:t>наследуемые и подаренные денежные средства (при наличии)</w:t>
            </w:r>
          </w:p>
        </w:tc>
        <w:tc>
          <w:tcPr>
            <w:tcW w:w="3118" w:type="dxa"/>
            <w:gridSpan w:val="2"/>
          </w:tcPr>
          <w:p w14:paraId="785DD9CC" w14:textId="77777777" w:rsidR="00B8228F" w:rsidRPr="00726BA0" w:rsidRDefault="00B8228F" w:rsidP="00B8228F">
            <w:pPr>
              <w:spacing w:after="0"/>
              <w:jc w:val="both"/>
            </w:pPr>
          </w:p>
        </w:tc>
        <w:tc>
          <w:tcPr>
            <w:tcW w:w="3261" w:type="dxa"/>
          </w:tcPr>
          <w:p w14:paraId="43796E35" w14:textId="77777777" w:rsidR="00B8228F" w:rsidRPr="00726BA0" w:rsidRDefault="00B8228F" w:rsidP="00B8228F">
            <w:pPr>
              <w:autoSpaceDE w:val="0"/>
              <w:autoSpaceDN w:val="0"/>
              <w:adjustRightInd w:val="0"/>
              <w:spacing w:after="0"/>
              <w:ind w:firstLine="720"/>
            </w:pPr>
          </w:p>
        </w:tc>
      </w:tr>
    </w:tbl>
    <w:p w14:paraId="376DA880" w14:textId="77777777" w:rsidR="00B8228F" w:rsidRPr="00726BA0" w:rsidRDefault="00B8228F" w:rsidP="00B8228F">
      <w:pPr>
        <w:jc w:val="both"/>
      </w:pPr>
    </w:p>
    <w:p w14:paraId="04E5FCB6" w14:textId="77777777" w:rsidR="00B8228F" w:rsidRPr="00726BA0" w:rsidRDefault="00B8228F" w:rsidP="00B8228F">
      <w:pPr>
        <w:spacing w:after="0"/>
        <w:jc w:val="both"/>
      </w:pPr>
      <w:r w:rsidRPr="00726BA0">
        <w:t>Прошу исключить из общей суммы дохода, выплаченные алименты в сумме _______ руб.________коп., удерживаемые по ____________________________________________________</w:t>
      </w:r>
    </w:p>
    <w:p w14:paraId="061C8D2A" w14:textId="77777777" w:rsidR="00B8228F" w:rsidRPr="00726BA0" w:rsidRDefault="00B8228F" w:rsidP="00B8228F">
      <w:pPr>
        <w:widowControl w:val="0"/>
        <w:autoSpaceDE w:val="0"/>
        <w:autoSpaceDN w:val="0"/>
        <w:adjustRightInd w:val="0"/>
        <w:spacing w:after="0"/>
        <w:jc w:val="both"/>
      </w:pPr>
      <w:r w:rsidRPr="00726BA0">
        <w:t>(основание для удержания алиментов, Ф.И.О. лица, в пользу которого производятся удержания)</w:t>
      </w:r>
    </w:p>
    <w:p w14:paraId="10603CD5" w14:textId="77777777" w:rsidR="00B8228F" w:rsidRPr="00726BA0" w:rsidRDefault="00B8228F" w:rsidP="00B8228F">
      <w:pPr>
        <w:widowControl w:val="0"/>
        <w:autoSpaceDE w:val="0"/>
        <w:autoSpaceDN w:val="0"/>
        <w:adjustRightInd w:val="0"/>
        <w:spacing w:after="0"/>
        <w:jc w:val="both"/>
      </w:pPr>
    </w:p>
    <w:tbl>
      <w:tblPr>
        <w:tblStyle w:val="aff8"/>
        <w:tblW w:w="9706" w:type="dxa"/>
        <w:tblLook w:val="04A0" w:firstRow="1" w:lastRow="0" w:firstColumn="1" w:lastColumn="0" w:noHBand="0" w:noVBand="1"/>
      </w:tblPr>
      <w:tblGrid>
        <w:gridCol w:w="651"/>
        <w:gridCol w:w="9055"/>
      </w:tblGrid>
      <w:tr w:rsidR="00B8228F" w:rsidRPr="00726BA0" w14:paraId="73D2800F" w14:textId="77777777" w:rsidTr="00B8228F">
        <w:trPr>
          <w:trHeight w:val="1291"/>
        </w:trPr>
        <w:tc>
          <w:tcPr>
            <w:tcW w:w="651" w:type="dxa"/>
          </w:tcPr>
          <w:p w14:paraId="570A702C" w14:textId="77777777" w:rsidR="00B8228F" w:rsidRPr="00726BA0" w:rsidRDefault="00B8228F" w:rsidP="00B8228F">
            <w:pPr>
              <w:jc w:val="both"/>
            </w:pPr>
          </w:p>
        </w:tc>
        <w:tc>
          <w:tcPr>
            <w:tcW w:w="9055" w:type="dxa"/>
          </w:tcPr>
          <w:p w14:paraId="467E3C0C" w14:textId="16246BD0" w:rsidR="00B8228F" w:rsidRPr="00726BA0" w:rsidRDefault="00B8228F" w:rsidP="00B8228F">
            <w:pPr>
              <w:autoSpaceDE w:val="0"/>
              <w:autoSpaceDN w:val="0"/>
              <w:adjustRightInd w:val="0"/>
              <w:spacing w:after="0"/>
              <w:jc w:val="both"/>
              <w:rPr>
                <w:rFonts w:eastAsia="Times New Roman"/>
              </w:rPr>
            </w:pPr>
            <w:r w:rsidRPr="00726BA0">
              <w:rPr>
                <w:rFonts w:eastAsia="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r w:rsidR="005510C6">
              <w:rPr>
                <w:rFonts w:eastAsia="Times New Roman"/>
              </w:rPr>
              <w:t>учёт</w:t>
            </w:r>
            <w:r w:rsidRPr="00726BA0">
              <w:rPr>
                <w:rFonts w:eastAsia="Times New Roman"/>
              </w:rPr>
              <w:t>а</w:t>
            </w:r>
            <w:r w:rsidRPr="00726BA0">
              <w:rPr>
                <w:rFonts w:ascii="Arial" w:hAnsi="Arial" w:cs="Arial"/>
              </w:rPr>
              <w:t>&lt;4&gt;</w:t>
            </w:r>
          </w:p>
        </w:tc>
      </w:tr>
      <w:tr w:rsidR="00B8228F" w:rsidRPr="00726BA0" w14:paraId="68B3240D" w14:textId="77777777" w:rsidTr="00B8228F">
        <w:trPr>
          <w:trHeight w:val="772"/>
        </w:trPr>
        <w:tc>
          <w:tcPr>
            <w:tcW w:w="651" w:type="dxa"/>
          </w:tcPr>
          <w:p w14:paraId="6D87A845" w14:textId="77777777" w:rsidR="00B8228F" w:rsidRPr="00726BA0" w:rsidRDefault="00B8228F" w:rsidP="00B8228F">
            <w:pPr>
              <w:jc w:val="both"/>
            </w:pPr>
          </w:p>
        </w:tc>
        <w:tc>
          <w:tcPr>
            <w:tcW w:w="9055" w:type="dxa"/>
          </w:tcPr>
          <w:p w14:paraId="084F63C5" w14:textId="10B236E0" w:rsidR="00B8228F" w:rsidRPr="00726BA0" w:rsidRDefault="00B8228F" w:rsidP="00B8228F">
            <w:pPr>
              <w:autoSpaceDE w:val="0"/>
              <w:autoSpaceDN w:val="0"/>
              <w:adjustRightInd w:val="0"/>
              <w:spacing w:after="0"/>
              <w:jc w:val="both"/>
              <w:rPr>
                <w:rFonts w:eastAsia="Times New Roman"/>
              </w:rPr>
            </w:pPr>
            <w:r w:rsidRPr="00726BA0">
              <w:rPr>
                <w:rFonts w:eastAsia="Times New Roman"/>
              </w:rPr>
              <w:t xml:space="preserve">С перечнем видов доходов, а так же имущества, учитываемых при отнесении граждан к малоимущим в целях принятия на </w:t>
            </w:r>
            <w:r w:rsidR="005510C6">
              <w:rPr>
                <w:rFonts w:eastAsia="Times New Roman"/>
              </w:rPr>
              <w:t xml:space="preserve">учёт </w:t>
            </w:r>
            <w:r w:rsidRPr="00726BA0">
              <w:rPr>
                <w:rFonts w:eastAsia="Times New Roman"/>
              </w:rPr>
              <w:t xml:space="preserve">нуждающихся в жилых помещениях, предоставляемых по договорам социального найма, ознакомлены </w:t>
            </w:r>
            <w:r w:rsidRPr="00726BA0">
              <w:rPr>
                <w:rFonts w:ascii="Arial" w:hAnsi="Arial" w:cs="Arial"/>
              </w:rPr>
              <w:t>&lt;5&gt;</w:t>
            </w:r>
          </w:p>
        </w:tc>
      </w:tr>
      <w:tr w:rsidR="00B8228F" w:rsidRPr="00726BA0" w14:paraId="6C94A35F" w14:textId="77777777" w:rsidTr="00B8228F">
        <w:trPr>
          <w:trHeight w:val="276"/>
        </w:trPr>
        <w:tc>
          <w:tcPr>
            <w:tcW w:w="651" w:type="dxa"/>
          </w:tcPr>
          <w:p w14:paraId="3B7AFC5C" w14:textId="77777777" w:rsidR="00B8228F" w:rsidRPr="00726BA0" w:rsidRDefault="00B8228F" w:rsidP="00B8228F">
            <w:pPr>
              <w:jc w:val="both"/>
            </w:pPr>
          </w:p>
        </w:tc>
        <w:tc>
          <w:tcPr>
            <w:tcW w:w="9055" w:type="dxa"/>
          </w:tcPr>
          <w:p w14:paraId="78303600" w14:textId="77777777" w:rsidR="00B8228F" w:rsidRPr="00726BA0" w:rsidRDefault="00B8228F" w:rsidP="00B8228F">
            <w:pPr>
              <w:spacing w:after="0"/>
              <w:jc w:val="both"/>
              <w:rPr>
                <w:rFonts w:eastAsia="Times New Roman"/>
              </w:rPr>
            </w:pPr>
            <w:r w:rsidRPr="00726BA0">
              <w:rPr>
                <w:rFonts w:eastAsia="Times New Roman"/>
              </w:rPr>
              <w:t>Я и члены моей семьи даем согласие на проведение проверки представленных сведений</w:t>
            </w:r>
          </w:p>
        </w:tc>
      </w:tr>
      <w:tr w:rsidR="00B8228F" w:rsidRPr="00726BA0" w14:paraId="491D707A" w14:textId="77777777" w:rsidTr="00B8228F">
        <w:trPr>
          <w:trHeight w:val="486"/>
        </w:trPr>
        <w:tc>
          <w:tcPr>
            <w:tcW w:w="651" w:type="dxa"/>
          </w:tcPr>
          <w:p w14:paraId="1D4C59A4" w14:textId="77777777" w:rsidR="00B8228F" w:rsidRPr="00726BA0" w:rsidRDefault="00B8228F" w:rsidP="00B8228F">
            <w:pPr>
              <w:jc w:val="both"/>
            </w:pPr>
          </w:p>
        </w:tc>
        <w:tc>
          <w:tcPr>
            <w:tcW w:w="9055" w:type="dxa"/>
          </w:tcPr>
          <w:p w14:paraId="1517B23C" w14:textId="77777777" w:rsidR="00B8228F" w:rsidRPr="00726BA0" w:rsidRDefault="00B8228F" w:rsidP="00B8228F">
            <w:pPr>
              <w:autoSpaceDE w:val="0"/>
              <w:autoSpaceDN w:val="0"/>
              <w:spacing w:after="0"/>
              <w:jc w:val="both"/>
            </w:pPr>
            <w:r w:rsidRPr="00726BA0">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8228F" w:rsidRPr="00726BA0" w14:paraId="5B1D5D59" w14:textId="77777777" w:rsidTr="00B8228F">
        <w:trPr>
          <w:trHeight w:val="486"/>
        </w:trPr>
        <w:tc>
          <w:tcPr>
            <w:tcW w:w="651" w:type="dxa"/>
          </w:tcPr>
          <w:p w14:paraId="0970D982" w14:textId="77777777" w:rsidR="00B8228F" w:rsidRPr="00726BA0" w:rsidRDefault="00B8228F" w:rsidP="00B8228F">
            <w:pPr>
              <w:jc w:val="both"/>
            </w:pPr>
          </w:p>
        </w:tc>
        <w:tc>
          <w:tcPr>
            <w:tcW w:w="9055" w:type="dxa"/>
          </w:tcPr>
          <w:p w14:paraId="4954F3E4" w14:textId="0026F405" w:rsidR="00B8228F" w:rsidRPr="00726BA0" w:rsidRDefault="00B8228F" w:rsidP="00B8228F">
            <w:pPr>
              <w:autoSpaceDE w:val="0"/>
              <w:autoSpaceDN w:val="0"/>
              <w:adjustRightInd w:val="0"/>
              <w:spacing w:after="0"/>
              <w:jc w:val="both"/>
            </w:pPr>
            <w:r w:rsidRPr="00726BA0">
              <w:t xml:space="preserve">Я и члены моей семьи даем согласие в соответствии со </w:t>
            </w:r>
            <w:hyperlink r:id="rId24" w:history="1">
              <w:r w:rsidR="005510C6">
                <w:t>статьёй</w:t>
              </w:r>
              <w:r w:rsidRPr="00726BA0">
                <w:t xml:space="preserve"> 9</w:t>
              </w:r>
            </w:hyperlink>
            <w:r w:rsidRPr="00726BA0">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w:t>
            </w:r>
            <w:r w:rsidR="005510C6">
              <w:t xml:space="preserve">учёт </w:t>
            </w:r>
            <w:r w:rsidRPr="00726BA0">
              <w:t xml:space="preserve">в качестве нуждающихся в жилом помещении, а именно: на совершение действий, предусмотренных </w:t>
            </w:r>
            <w:hyperlink r:id="rId25" w:history="1">
              <w:r w:rsidRPr="00726BA0">
                <w:t>частью 3 статьи 3</w:t>
              </w:r>
            </w:hyperlink>
            <w:r w:rsidRPr="00726BA0">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8228F" w:rsidRPr="00726BA0" w14:paraId="6D283DCA" w14:textId="77777777" w:rsidTr="00B8228F">
        <w:trPr>
          <w:trHeight w:val="262"/>
        </w:trPr>
        <w:tc>
          <w:tcPr>
            <w:tcW w:w="651" w:type="dxa"/>
          </w:tcPr>
          <w:p w14:paraId="10931246" w14:textId="77777777" w:rsidR="00B8228F" w:rsidRPr="00726BA0" w:rsidRDefault="00B8228F" w:rsidP="00B8228F">
            <w:pPr>
              <w:jc w:val="both"/>
            </w:pPr>
          </w:p>
        </w:tc>
        <w:tc>
          <w:tcPr>
            <w:tcW w:w="9055" w:type="dxa"/>
          </w:tcPr>
          <w:p w14:paraId="7530D354" w14:textId="1B3BAE71" w:rsidR="00B8228F" w:rsidRPr="00726BA0" w:rsidRDefault="00B8228F" w:rsidP="00B8228F">
            <w:pPr>
              <w:autoSpaceDE w:val="0"/>
              <w:autoSpaceDN w:val="0"/>
              <w:spacing w:after="0"/>
              <w:jc w:val="both"/>
            </w:pPr>
            <w:r w:rsidRPr="00726BA0">
              <w:t xml:space="preserve">Я и члены моей семьи предупреждены, что в случае принятия нас на </w:t>
            </w:r>
            <w:r w:rsidR="005510C6">
              <w:t xml:space="preserve">учёт </w:t>
            </w:r>
            <w:r w:rsidRPr="00726BA0">
              <w:t xml:space="preserve">мы будем обязаны при изменении указанных в заявлении сведений в десятидневный срок информировать о них в письменной форме жилищные органы по месту </w:t>
            </w:r>
            <w:r w:rsidR="005510C6">
              <w:t>учёт</w:t>
            </w:r>
            <w:r w:rsidRPr="00726BA0">
              <w:t>а.</w:t>
            </w:r>
          </w:p>
        </w:tc>
      </w:tr>
      <w:tr w:rsidR="00B8228F" w:rsidRPr="00726BA0" w14:paraId="6A256044" w14:textId="77777777" w:rsidTr="00B8228F">
        <w:trPr>
          <w:trHeight w:val="262"/>
        </w:trPr>
        <w:tc>
          <w:tcPr>
            <w:tcW w:w="651" w:type="dxa"/>
          </w:tcPr>
          <w:p w14:paraId="3BD76D63" w14:textId="77777777" w:rsidR="00B8228F" w:rsidRPr="00726BA0" w:rsidRDefault="00B8228F" w:rsidP="00B8228F">
            <w:pPr>
              <w:jc w:val="both"/>
            </w:pPr>
          </w:p>
        </w:tc>
        <w:tc>
          <w:tcPr>
            <w:tcW w:w="9055" w:type="dxa"/>
          </w:tcPr>
          <w:p w14:paraId="528C444F" w14:textId="1549D2B3" w:rsidR="00B8228F" w:rsidRPr="00726BA0" w:rsidRDefault="00B8228F" w:rsidP="00B8228F">
            <w:pPr>
              <w:autoSpaceDE w:val="0"/>
              <w:autoSpaceDN w:val="0"/>
              <w:spacing w:after="0"/>
              <w:jc w:val="both"/>
            </w:pPr>
            <w:r w:rsidRPr="00726BA0">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w:t>
            </w:r>
            <w:r w:rsidR="005510C6">
              <w:t>учёт</w:t>
            </w:r>
            <w:r w:rsidRPr="00726BA0">
              <w:t xml:space="preserve">, мы будем сняты с </w:t>
            </w:r>
            <w:r w:rsidR="005510C6">
              <w:t>учёт</w:t>
            </w:r>
            <w:r w:rsidRPr="00726BA0">
              <w:t>а в установленном законом порядке.</w:t>
            </w:r>
          </w:p>
        </w:tc>
      </w:tr>
    </w:tbl>
    <w:p w14:paraId="36EAFB2D" w14:textId="77777777" w:rsidR="00B8228F" w:rsidRPr="00726BA0" w:rsidRDefault="00B8228F" w:rsidP="00B8228F">
      <w:pPr>
        <w:widowControl w:val="0"/>
        <w:autoSpaceDE w:val="0"/>
        <w:autoSpaceDN w:val="0"/>
        <w:adjustRightInd w:val="0"/>
        <w:spacing w:after="0"/>
      </w:pPr>
    </w:p>
    <w:p w14:paraId="6FB2CB74" w14:textId="77777777" w:rsidR="00B8228F" w:rsidRPr="00726BA0" w:rsidRDefault="00B8228F" w:rsidP="00B8228F">
      <w:pPr>
        <w:widowControl w:val="0"/>
        <w:autoSpaceDE w:val="0"/>
        <w:autoSpaceDN w:val="0"/>
        <w:adjustRightInd w:val="0"/>
        <w:spacing w:after="0"/>
      </w:pPr>
      <w:r w:rsidRPr="00726BA0">
        <w:t>Результат рассмотрения заявления прошу:</w:t>
      </w:r>
    </w:p>
    <w:p w14:paraId="393426BD" w14:textId="77777777" w:rsidR="00B8228F" w:rsidRPr="00726BA0" w:rsidRDefault="00B8228F" w:rsidP="00B8228F">
      <w:pPr>
        <w:widowControl w:val="0"/>
        <w:autoSpaceDE w:val="0"/>
        <w:autoSpaceDN w:val="0"/>
        <w:adjustRightInd w:val="0"/>
        <w:spacing w:after="0"/>
        <w:ind w:left="709"/>
      </w:pPr>
    </w:p>
    <w:tbl>
      <w:tblPr>
        <w:tblStyle w:val="aff8"/>
        <w:tblW w:w="0" w:type="auto"/>
        <w:tblInd w:w="-34" w:type="dxa"/>
        <w:tblLook w:val="04A0" w:firstRow="1" w:lastRow="0" w:firstColumn="1" w:lastColumn="0" w:noHBand="0" w:noVBand="1"/>
      </w:tblPr>
      <w:tblGrid>
        <w:gridCol w:w="709"/>
        <w:gridCol w:w="7655"/>
      </w:tblGrid>
      <w:tr w:rsidR="00B8228F" w:rsidRPr="00726BA0" w14:paraId="25839AD0" w14:textId="77777777" w:rsidTr="00B8228F">
        <w:tc>
          <w:tcPr>
            <w:tcW w:w="709" w:type="dxa"/>
          </w:tcPr>
          <w:p w14:paraId="20BEF568" w14:textId="77777777" w:rsidR="00B8228F" w:rsidRPr="00726BA0" w:rsidRDefault="00B8228F" w:rsidP="00B8228F">
            <w:pPr>
              <w:autoSpaceDE w:val="0"/>
              <w:autoSpaceDN w:val="0"/>
              <w:jc w:val="center"/>
            </w:pPr>
          </w:p>
        </w:tc>
        <w:tc>
          <w:tcPr>
            <w:tcW w:w="7655" w:type="dxa"/>
          </w:tcPr>
          <w:p w14:paraId="58D95AF7" w14:textId="77777777" w:rsidR="00B8228F" w:rsidRPr="00726BA0" w:rsidRDefault="00B8228F" w:rsidP="00B8228F">
            <w:pPr>
              <w:widowControl w:val="0"/>
              <w:autoSpaceDE w:val="0"/>
              <w:autoSpaceDN w:val="0"/>
              <w:adjustRightInd w:val="0"/>
              <w:spacing w:after="0"/>
            </w:pPr>
            <w:r w:rsidRPr="00726BA0">
              <w:t>выдать на руки в ОМСУ/Организации</w:t>
            </w:r>
          </w:p>
        </w:tc>
      </w:tr>
      <w:tr w:rsidR="00B8228F" w:rsidRPr="00726BA0" w14:paraId="75F617DD" w14:textId="77777777" w:rsidTr="00B8228F">
        <w:tc>
          <w:tcPr>
            <w:tcW w:w="709" w:type="dxa"/>
          </w:tcPr>
          <w:p w14:paraId="44D6D250" w14:textId="77777777" w:rsidR="00B8228F" w:rsidRPr="00726BA0" w:rsidRDefault="00B8228F" w:rsidP="00B8228F">
            <w:pPr>
              <w:autoSpaceDE w:val="0"/>
              <w:autoSpaceDN w:val="0"/>
              <w:jc w:val="center"/>
            </w:pPr>
          </w:p>
        </w:tc>
        <w:tc>
          <w:tcPr>
            <w:tcW w:w="7655" w:type="dxa"/>
          </w:tcPr>
          <w:p w14:paraId="004F1C1C" w14:textId="77777777" w:rsidR="00B8228F" w:rsidRPr="00726BA0" w:rsidRDefault="00B8228F" w:rsidP="00B8228F">
            <w:pPr>
              <w:widowControl w:val="0"/>
              <w:autoSpaceDE w:val="0"/>
              <w:autoSpaceDN w:val="0"/>
              <w:adjustRightInd w:val="0"/>
              <w:spacing w:after="0"/>
            </w:pPr>
            <w:r w:rsidRPr="00726BA0">
              <w:t>выдать на руки в МФЦ</w:t>
            </w:r>
          </w:p>
        </w:tc>
      </w:tr>
      <w:tr w:rsidR="00B8228F" w:rsidRPr="00726BA0" w14:paraId="49800BC9" w14:textId="77777777" w:rsidTr="00B8228F">
        <w:tc>
          <w:tcPr>
            <w:tcW w:w="709" w:type="dxa"/>
          </w:tcPr>
          <w:p w14:paraId="7CFE743E" w14:textId="77777777" w:rsidR="00B8228F" w:rsidRPr="00726BA0" w:rsidRDefault="00B8228F" w:rsidP="00B8228F">
            <w:pPr>
              <w:autoSpaceDE w:val="0"/>
              <w:autoSpaceDN w:val="0"/>
              <w:jc w:val="center"/>
            </w:pPr>
          </w:p>
        </w:tc>
        <w:tc>
          <w:tcPr>
            <w:tcW w:w="7655" w:type="dxa"/>
          </w:tcPr>
          <w:p w14:paraId="48BE5999" w14:textId="77777777" w:rsidR="00B8228F" w:rsidRPr="00726BA0" w:rsidRDefault="00B8228F" w:rsidP="00B8228F">
            <w:pPr>
              <w:widowControl w:val="0"/>
              <w:autoSpaceDE w:val="0"/>
              <w:autoSpaceDN w:val="0"/>
              <w:adjustRightInd w:val="0"/>
            </w:pPr>
            <w:r w:rsidRPr="00726BA0">
              <w:t>направить в электронной форме в личный кабинет на ПГУ ЛО/ЕПГУ</w:t>
            </w:r>
          </w:p>
        </w:tc>
      </w:tr>
      <w:tr w:rsidR="00B8228F" w:rsidRPr="00726BA0" w14:paraId="7CB89CB1" w14:textId="77777777" w:rsidTr="00B8228F">
        <w:tc>
          <w:tcPr>
            <w:tcW w:w="709" w:type="dxa"/>
          </w:tcPr>
          <w:p w14:paraId="5051099E" w14:textId="77777777" w:rsidR="00B8228F" w:rsidRPr="00726BA0" w:rsidRDefault="00B8228F" w:rsidP="00B8228F">
            <w:pPr>
              <w:autoSpaceDE w:val="0"/>
              <w:autoSpaceDN w:val="0"/>
              <w:jc w:val="center"/>
            </w:pPr>
          </w:p>
        </w:tc>
        <w:tc>
          <w:tcPr>
            <w:tcW w:w="7655" w:type="dxa"/>
          </w:tcPr>
          <w:p w14:paraId="4FEAC5F1" w14:textId="77777777" w:rsidR="00B8228F" w:rsidRPr="00726BA0" w:rsidRDefault="00B8228F" w:rsidP="00B8228F">
            <w:pPr>
              <w:autoSpaceDE w:val="0"/>
              <w:autoSpaceDN w:val="0"/>
            </w:pPr>
            <w:r w:rsidRPr="00726BA0">
              <w:t>направить по электронной почте: (указать адрес электронной почты)</w:t>
            </w:r>
          </w:p>
        </w:tc>
      </w:tr>
    </w:tbl>
    <w:p w14:paraId="516032F4" w14:textId="77777777" w:rsidR="00B8228F" w:rsidRPr="00726BA0" w:rsidRDefault="00B8228F" w:rsidP="00B8228F">
      <w:pPr>
        <w:autoSpaceDE w:val="0"/>
        <w:autoSpaceDN w:val="0"/>
        <w:spacing w:before="120"/>
        <w:ind w:firstLine="720"/>
      </w:pPr>
      <w:r w:rsidRPr="00726BA0">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8228F" w:rsidRPr="00726BA0" w14:paraId="17E0CD6F" w14:textId="77777777" w:rsidTr="00B8228F">
        <w:tc>
          <w:tcPr>
            <w:tcW w:w="5557" w:type="dxa"/>
            <w:gridSpan w:val="8"/>
            <w:tcBorders>
              <w:top w:val="nil"/>
              <w:left w:val="nil"/>
              <w:bottom w:val="single" w:sz="4" w:space="0" w:color="auto"/>
              <w:right w:val="nil"/>
            </w:tcBorders>
            <w:vAlign w:val="bottom"/>
          </w:tcPr>
          <w:p w14:paraId="728F8FD5" w14:textId="77777777" w:rsidR="00B8228F" w:rsidRPr="00726BA0" w:rsidRDefault="00B8228F" w:rsidP="00B8228F">
            <w:pPr>
              <w:autoSpaceDE w:val="0"/>
              <w:autoSpaceDN w:val="0"/>
              <w:spacing w:after="0"/>
            </w:pPr>
          </w:p>
        </w:tc>
        <w:tc>
          <w:tcPr>
            <w:tcW w:w="708" w:type="dxa"/>
            <w:tcBorders>
              <w:top w:val="nil"/>
              <w:left w:val="nil"/>
              <w:bottom w:val="nil"/>
              <w:right w:val="nil"/>
            </w:tcBorders>
            <w:vAlign w:val="bottom"/>
          </w:tcPr>
          <w:p w14:paraId="088DCC61" w14:textId="77777777" w:rsidR="00B8228F" w:rsidRPr="00726BA0" w:rsidRDefault="00B8228F" w:rsidP="00B8228F">
            <w:pPr>
              <w:autoSpaceDE w:val="0"/>
              <w:autoSpaceDN w:val="0"/>
              <w:spacing w:after="0"/>
            </w:pPr>
          </w:p>
        </w:tc>
        <w:tc>
          <w:tcPr>
            <w:tcW w:w="2977" w:type="dxa"/>
            <w:tcBorders>
              <w:top w:val="nil"/>
              <w:left w:val="nil"/>
              <w:bottom w:val="single" w:sz="4" w:space="0" w:color="auto"/>
              <w:right w:val="nil"/>
            </w:tcBorders>
            <w:vAlign w:val="bottom"/>
          </w:tcPr>
          <w:p w14:paraId="42E64B3A" w14:textId="77777777" w:rsidR="00B8228F" w:rsidRPr="00726BA0" w:rsidRDefault="00B8228F" w:rsidP="00B8228F">
            <w:pPr>
              <w:autoSpaceDE w:val="0"/>
              <w:autoSpaceDN w:val="0"/>
              <w:spacing w:after="0"/>
            </w:pPr>
          </w:p>
        </w:tc>
      </w:tr>
      <w:tr w:rsidR="00B8228F" w:rsidRPr="00726BA0" w14:paraId="513D6F56" w14:textId="77777777" w:rsidTr="00B8228F">
        <w:tc>
          <w:tcPr>
            <w:tcW w:w="5557" w:type="dxa"/>
            <w:gridSpan w:val="8"/>
            <w:tcBorders>
              <w:top w:val="nil"/>
              <w:left w:val="nil"/>
              <w:bottom w:val="nil"/>
              <w:right w:val="nil"/>
            </w:tcBorders>
          </w:tcPr>
          <w:p w14:paraId="2635DB3D" w14:textId="77777777" w:rsidR="00B8228F" w:rsidRPr="00726BA0" w:rsidRDefault="00B8228F" w:rsidP="00B8228F">
            <w:pPr>
              <w:autoSpaceDE w:val="0"/>
              <w:autoSpaceDN w:val="0"/>
              <w:spacing w:after="0"/>
              <w:jc w:val="center"/>
            </w:pPr>
            <w:r w:rsidRPr="00726BA0">
              <w:t>(фамилия, имя, отчество)</w:t>
            </w:r>
          </w:p>
        </w:tc>
        <w:tc>
          <w:tcPr>
            <w:tcW w:w="708" w:type="dxa"/>
            <w:tcBorders>
              <w:top w:val="nil"/>
              <w:left w:val="nil"/>
              <w:bottom w:val="nil"/>
              <w:right w:val="nil"/>
            </w:tcBorders>
          </w:tcPr>
          <w:p w14:paraId="7B288AAC" w14:textId="77777777" w:rsidR="00B8228F" w:rsidRPr="00726BA0" w:rsidRDefault="00B8228F" w:rsidP="00B8228F">
            <w:pPr>
              <w:autoSpaceDE w:val="0"/>
              <w:autoSpaceDN w:val="0"/>
              <w:spacing w:after="0"/>
              <w:jc w:val="center"/>
            </w:pPr>
          </w:p>
        </w:tc>
        <w:tc>
          <w:tcPr>
            <w:tcW w:w="2977" w:type="dxa"/>
            <w:tcBorders>
              <w:top w:val="nil"/>
              <w:left w:val="nil"/>
              <w:bottom w:val="nil"/>
              <w:right w:val="nil"/>
            </w:tcBorders>
          </w:tcPr>
          <w:p w14:paraId="5D5CEEAE" w14:textId="77777777" w:rsidR="00B8228F" w:rsidRPr="00726BA0" w:rsidRDefault="00B8228F" w:rsidP="00B8228F">
            <w:pPr>
              <w:autoSpaceDE w:val="0"/>
              <w:autoSpaceDN w:val="0"/>
              <w:spacing w:after="0"/>
              <w:jc w:val="center"/>
            </w:pPr>
            <w:r w:rsidRPr="00726BA0">
              <w:t>(подпись)</w:t>
            </w:r>
          </w:p>
        </w:tc>
      </w:tr>
      <w:tr w:rsidR="00B8228F" w:rsidRPr="00726BA0" w14:paraId="6F413E71" w14:textId="77777777" w:rsidTr="00B8228F">
        <w:trPr>
          <w:gridAfter w:val="3"/>
          <w:wAfter w:w="4111" w:type="dxa"/>
          <w:trHeight w:val="202"/>
        </w:trPr>
        <w:tc>
          <w:tcPr>
            <w:tcW w:w="170" w:type="dxa"/>
            <w:tcBorders>
              <w:top w:val="nil"/>
              <w:left w:val="nil"/>
              <w:bottom w:val="nil"/>
              <w:right w:val="nil"/>
            </w:tcBorders>
            <w:vAlign w:val="bottom"/>
          </w:tcPr>
          <w:p w14:paraId="3CE52630" w14:textId="77777777" w:rsidR="00B8228F" w:rsidRPr="00726BA0" w:rsidRDefault="00B8228F" w:rsidP="00B8228F">
            <w:pPr>
              <w:autoSpaceDE w:val="0"/>
              <w:autoSpaceDN w:val="0"/>
              <w:spacing w:before="120" w:after="0"/>
            </w:pPr>
            <w:r w:rsidRPr="00726BA0">
              <w:t>«</w:t>
            </w:r>
          </w:p>
        </w:tc>
        <w:tc>
          <w:tcPr>
            <w:tcW w:w="567" w:type="dxa"/>
            <w:tcBorders>
              <w:top w:val="nil"/>
              <w:left w:val="nil"/>
              <w:bottom w:val="single" w:sz="4" w:space="0" w:color="auto"/>
              <w:right w:val="nil"/>
            </w:tcBorders>
            <w:vAlign w:val="bottom"/>
          </w:tcPr>
          <w:p w14:paraId="3DF6C126" w14:textId="77777777" w:rsidR="00B8228F" w:rsidRPr="00726BA0" w:rsidRDefault="00B8228F" w:rsidP="00B8228F">
            <w:pPr>
              <w:autoSpaceDE w:val="0"/>
              <w:autoSpaceDN w:val="0"/>
              <w:spacing w:after="0"/>
              <w:jc w:val="center"/>
            </w:pPr>
          </w:p>
        </w:tc>
        <w:tc>
          <w:tcPr>
            <w:tcW w:w="170" w:type="dxa"/>
            <w:tcBorders>
              <w:top w:val="nil"/>
              <w:left w:val="nil"/>
              <w:bottom w:val="nil"/>
              <w:right w:val="nil"/>
            </w:tcBorders>
            <w:vAlign w:val="bottom"/>
          </w:tcPr>
          <w:p w14:paraId="3E5CB41C" w14:textId="77777777" w:rsidR="00B8228F" w:rsidRPr="00726BA0" w:rsidRDefault="00B8228F" w:rsidP="00B8228F">
            <w:pPr>
              <w:autoSpaceDE w:val="0"/>
              <w:autoSpaceDN w:val="0"/>
              <w:spacing w:after="0"/>
            </w:pPr>
            <w:r w:rsidRPr="00726BA0">
              <w:t>«</w:t>
            </w:r>
          </w:p>
        </w:tc>
        <w:tc>
          <w:tcPr>
            <w:tcW w:w="2665" w:type="dxa"/>
            <w:tcBorders>
              <w:top w:val="nil"/>
              <w:left w:val="nil"/>
              <w:bottom w:val="single" w:sz="4" w:space="0" w:color="auto"/>
              <w:right w:val="nil"/>
            </w:tcBorders>
            <w:vAlign w:val="bottom"/>
          </w:tcPr>
          <w:p w14:paraId="05765FD5" w14:textId="77777777" w:rsidR="00B8228F" w:rsidRPr="00726BA0" w:rsidRDefault="00B8228F" w:rsidP="00B8228F">
            <w:pPr>
              <w:autoSpaceDE w:val="0"/>
              <w:autoSpaceDN w:val="0"/>
              <w:spacing w:after="0"/>
              <w:jc w:val="center"/>
            </w:pPr>
          </w:p>
        </w:tc>
        <w:tc>
          <w:tcPr>
            <w:tcW w:w="397" w:type="dxa"/>
            <w:tcBorders>
              <w:top w:val="nil"/>
              <w:left w:val="nil"/>
              <w:bottom w:val="nil"/>
              <w:right w:val="nil"/>
            </w:tcBorders>
            <w:vAlign w:val="bottom"/>
          </w:tcPr>
          <w:p w14:paraId="294710B3" w14:textId="77777777" w:rsidR="00B8228F" w:rsidRPr="00726BA0" w:rsidRDefault="00B8228F" w:rsidP="00B8228F">
            <w:pPr>
              <w:autoSpaceDE w:val="0"/>
              <w:autoSpaceDN w:val="0"/>
              <w:spacing w:after="0"/>
              <w:jc w:val="right"/>
            </w:pPr>
            <w:r w:rsidRPr="00726BA0">
              <w:t>20</w:t>
            </w:r>
          </w:p>
        </w:tc>
        <w:tc>
          <w:tcPr>
            <w:tcW w:w="454" w:type="dxa"/>
            <w:tcBorders>
              <w:top w:val="nil"/>
              <w:left w:val="nil"/>
              <w:bottom w:val="single" w:sz="4" w:space="0" w:color="auto"/>
              <w:right w:val="nil"/>
            </w:tcBorders>
            <w:vAlign w:val="bottom"/>
          </w:tcPr>
          <w:p w14:paraId="26585DD9" w14:textId="77777777" w:rsidR="00B8228F" w:rsidRPr="00726BA0" w:rsidRDefault="00B8228F" w:rsidP="00B8228F">
            <w:pPr>
              <w:autoSpaceDE w:val="0"/>
              <w:autoSpaceDN w:val="0"/>
              <w:spacing w:after="0"/>
            </w:pPr>
          </w:p>
        </w:tc>
        <w:tc>
          <w:tcPr>
            <w:tcW w:w="708" w:type="dxa"/>
            <w:tcBorders>
              <w:top w:val="nil"/>
              <w:left w:val="nil"/>
              <w:bottom w:val="nil"/>
              <w:right w:val="nil"/>
            </w:tcBorders>
            <w:vAlign w:val="bottom"/>
          </w:tcPr>
          <w:p w14:paraId="271517DD" w14:textId="77777777" w:rsidR="00B8228F" w:rsidRPr="00726BA0" w:rsidRDefault="00B8228F" w:rsidP="00B8228F">
            <w:pPr>
              <w:autoSpaceDE w:val="0"/>
              <w:autoSpaceDN w:val="0"/>
              <w:spacing w:after="0"/>
            </w:pPr>
            <w:r w:rsidRPr="00726BA0">
              <w:t>года</w:t>
            </w:r>
          </w:p>
        </w:tc>
      </w:tr>
    </w:tbl>
    <w:p w14:paraId="350567FE" w14:textId="77777777" w:rsidR="00B8228F" w:rsidRPr="00726BA0" w:rsidRDefault="00B8228F" w:rsidP="00B8228F">
      <w:pPr>
        <w:autoSpaceDE w:val="0"/>
        <w:autoSpaceDN w:val="0"/>
        <w:spacing w:before="240" w:after="0"/>
        <w:ind w:firstLine="720"/>
      </w:pPr>
      <w:r w:rsidRPr="00726BA0">
        <w:t>К заявлению прилагаются следующие документы:</w:t>
      </w:r>
    </w:p>
    <w:p w14:paraId="2B734754" w14:textId="77777777" w:rsidR="00B8228F" w:rsidRPr="00726BA0" w:rsidRDefault="00B8228F" w:rsidP="00B8228F">
      <w:pPr>
        <w:pStyle w:val="af"/>
        <w:numPr>
          <w:ilvl w:val="0"/>
          <w:numId w:val="3"/>
        </w:numPr>
        <w:tabs>
          <w:tab w:val="left" w:pos="284"/>
        </w:tabs>
        <w:autoSpaceDE w:val="0"/>
        <w:autoSpaceDN w:val="0"/>
      </w:pPr>
      <w:r w:rsidRPr="00726BA0">
        <w:t>___________________________________________________________________________</w:t>
      </w:r>
    </w:p>
    <w:p w14:paraId="00842302" w14:textId="77777777" w:rsidR="00B8228F" w:rsidRPr="00726BA0" w:rsidRDefault="00B8228F" w:rsidP="00B8228F">
      <w:pPr>
        <w:pStyle w:val="af"/>
        <w:numPr>
          <w:ilvl w:val="0"/>
          <w:numId w:val="3"/>
        </w:numPr>
        <w:tabs>
          <w:tab w:val="left" w:pos="284"/>
        </w:tabs>
        <w:autoSpaceDE w:val="0"/>
        <w:autoSpaceDN w:val="0"/>
      </w:pPr>
      <w:r w:rsidRPr="00726BA0">
        <w:t>_____________________________________________________________________</w:t>
      </w:r>
    </w:p>
    <w:p w14:paraId="683FADC2" w14:textId="77777777" w:rsidR="00B8228F" w:rsidRPr="00726BA0" w:rsidRDefault="00B8228F" w:rsidP="00B8228F">
      <w:pPr>
        <w:pStyle w:val="af"/>
        <w:numPr>
          <w:ilvl w:val="0"/>
          <w:numId w:val="3"/>
        </w:numPr>
        <w:tabs>
          <w:tab w:val="left" w:pos="284"/>
        </w:tabs>
        <w:autoSpaceDE w:val="0"/>
        <w:autoSpaceDN w:val="0"/>
      </w:pPr>
      <w:r w:rsidRPr="00726BA0">
        <w:t>_____________________________________________________________________</w:t>
      </w:r>
    </w:p>
    <w:p w14:paraId="6DF9E7DB" w14:textId="77777777" w:rsidR="00B8228F" w:rsidRPr="00726BA0" w:rsidRDefault="00B8228F" w:rsidP="00B8228F">
      <w:pPr>
        <w:pStyle w:val="af"/>
        <w:tabs>
          <w:tab w:val="left" w:pos="284"/>
        </w:tabs>
        <w:autoSpaceDE w:val="0"/>
        <w:autoSpaceDN w:val="0"/>
      </w:pPr>
    </w:p>
    <w:p w14:paraId="2740B5F2" w14:textId="77777777" w:rsidR="00B8228F" w:rsidRPr="00726BA0" w:rsidRDefault="00B8228F" w:rsidP="00B8228F">
      <w:pPr>
        <w:pStyle w:val="af"/>
        <w:tabs>
          <w:tab w:val="left" w:pos="284"/>
        </w:tabs>
        <w:autoSpaceDE w:val="0"/>
        <w:autoSpaceDN w:val="0"/>
      </w:pPr>
      <w:r w:rsidRPr="00726BA0">
        <w:t>Дата принятия заявления «______» _____________ 20_____ года</w:t>
      </w:r>
    </w:p>
    <w:p w14:paraId="7890C247" w14:textId="77777777" w:rsidR="00B8228F" w:rsidRPr="00726BA0" w:rsidRDefault="00B8228F" w:rsidP="00B8228F">
      <w:pPr>
        <w:pStyle w:val="af"/>
        <w:tabs>
          <w:tab w:val="left" w:pos="284"/>
        </w:tabs>
        <w:autoSpaceDE w:val="0"/>
        <w:autoSpaceDN w:val="0"/>
      </w:pPr>
      <w:r w:rsidRPr="00726BA0">
        <w:t>Заявителю выдана расписка в получении заявления и прилагаемых копий документов.</w:t>
      </w:r>
    </w:p>
    <w:p w14:paraId="647A14ED" w14:textId="77777777" w:rsidR="00B8228F" w:rsidRPr="00726BA0" w:rsidRDefault="00B8228F" w:rsidP="00B8228F">
      <w:pPr>
        <w:spacing w:after="0"/>
        <w:rPr>
          <w:rFonts w:eastAsia="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8228F" w:rsidRPr="00726BA0" w14:paraId="6197D945" w14:textId="77777777" w:rsidTr="00B8228F">
        <w:trPr>
          <w:trHeight w:val="458"/>
        </w:trPr>
        <w:tc>
          <w:tcPr>
            <w:tcW w:w="3385" w:type="dxa"/>
            <w:tcBorders>
              <w:top w:val="nil"/>
              <w:left w:val="nil"/>
              <w:bottom w:val="single" w:sz="4" w:space="0" w:color="auto"/>
              <w:right w:val="nil"/>
            </w:tcBorders>
            <w:vAlign w:val="bottom"/>
          </w:tcPr>
          <w:p w14:paraId="3A81C11C" w14:textId="77777777" w:rsidR="00B8228F" w:rsidRPr="00726BA0" w:rsidRDefault="00B8228F" w:rsidP="00B8228F">
            <w:pPr>
              <w:autoSpaceDE w:val="0"/>
              <w:autoSpaceDN w:val="0"/>
              <w:spacing w:after="0"/>
            </w:pPr>
          </w:p>
        </w:tc>
        <w:tc>
          <w:tcPr>
            <w:tcW w:w="651" w:type="dxa"/>
            <w:tcBorders>
              <w:top w:val="nil"/>
              <w:left w:val="nil"/>
              <w:bottom w:val="nil"/>
              <w:right w:val="nil"/>
            </w:tcBorders>
            <w:vAlign w:val="bottom"/>
          </w:tcPr>
          <w:p w14:paraId="1EDA1010" w14:textId="77777777" w:rsidR="00B8228F" w:rsidRPr="00726BA0" w:rsidRDefault="00B8228F" w:rsidP="00B8228F">
            <w:pPr>
              <w:autoSpaceDE w:val="0"/>
              <w:autoSpaceDN w:val="0"/>
              <w:spacing w:after="0"/>
            </w:pPr>
          </w:p>
        </w:tc>
        <w:tc>
          <w:tcPr>
            <w:tcW w:w="1871" w:type="dxa"/>
            <w:tcBorders>
              <w:top w:val="nil"/>
              <w:left w:val="nil"/>
              <w:bottom w:val="single" w:sz="4" w:space="0" w:color="auto"/>
              <w:right w:val="nil"/>
            </w:tcBorders>
            <w:vAlign w:val="bottom"/>
          </w:tcPr>
          <w:p w14:paraId="2EA6F4D4" w14:textId="77777777" w:rsidR="00B8228F" w:rsidRPr="00726BA0" w:rsidRDefault="00B8228F" w:rsidP="00B8228F">
            <w:pPr>
              <w:autoSpaceDE w:val="0"/>
              <w:autoSpaceDN w:val="0"/>
              <w:spacing w:after="0"/>
            </w:pPr>
          </w:p>
        </w:tc>
        <w:tc>
          <w:tcPr>
            <w:tcW w:w="268" w:type="dxa"/>
            <w:tcBorders>
              <w:top w:val="nil"/>
              <w:left w:val="nil"/>
              <w:bottom w:val="nil"/>
              <w:right w:val="nil"/>
            </w:tcBorders>
          </w:tcPr>
          <w:p w14:paraId="560B39A3" w14:textId="77777777" w:rsidR="00B8228F" w:rsidRPr="00726BA0" w:rsidRDefault="00B8228F" w:rsidP="00B8228F">
            <w:pPr>
              <w:autoSpaceDE w:val="0"/>
              <w:autoSpaceDN w:val="0"/>
              <w:spacing w:after="0"/>
            </w:pPr>
          </w:p>
        </w:tc>
        <w:tc>
          <w:tcPr>
            <w:tcW w:w="3207" w:type="dxa"/>
            <w:tcBorders>
              <w:top w:val="nil"/>
              <w:left w:val="nil"/>
              <w:bottom w:val="single" w:sz="4" w:space="0" w:color="auto"/>
              <w:right w:val="nil"/>
            </w:tcBorders>
          </w:tcPr>
          <w:p w14:paraId="07AF0D24" w14:textId="77777777" w:rsidR="00B8228F" w:rsidRPr="00726BA0" w:rsidRDefault="00B8228F" w:rsidP="00B8228F">
            <w:pPr>
              <w:autoSpaceDE w:val="0"/>
              <w:autoSpaceDN w:val="0"/>
              <w:spacing w:after="0"/>
            </w:pPr>
          </w:p>
        </w:tc>
      </w:tr>
      <w:tr w:rsidR="00B8228F" w:rsidRPr="00726BA0" w14:paraId="1A092F06" w14:textId="77777777" w:rsidTr="00B8228F">
        <w:trPr>
          <w:trHeight w:val="361"/>
        </w:trPr>
        <w:tc>
          <w:tcPr>
            <w:tcW w:w="3385" w:type="dxa"/>
            <w:tcBorders>
              <w:top w:val="nil"/>
              <w:left w:val="nil"/>
              <w:bottom w:val="nil"/>
              <w:right w:val="nil"/>
            </w:tcBorders>
          </w:tcPr>
          <w:p w14:paraId="197718F1" w14:textId="77777777" w:rsidR="00B8228F" w:rsidRPr="00726BA0" w:rsidRDefault="00B8228F" w:rsidP="00B8228F">
            <w:pPr>
              <w:autoSpaceDE w:val="0"/>
              <w:autoSpaceDN w:val="0"/>
              <w:spacing w:after="0"/>
              <w:jc w:val="center"/>
            </w:pPr>
            <w:r w:rsidRPr="00726BA0">
              <w:t>(должность)</w:t>
            </w:r>
          </w:p>
        </w:tc>
        <w:tc>
          <w:tcPr>
            <w:tcW w:w="651" w:type="dxa"/>
            <w:tcBorders>
              <w:top w:val="nil"/>
              <w:left w:val="nil"/>
              <w:bottom w:val="nil"/>
              <w:right w:val="nil"/>
            </w:tcBorders>
          </w:tcPr>
          <w:p w14:paraId="0904861C" w14:textId="77777777" w:rsidR="00B8228F" w:rsidRPr="00726BA0" w:rsidRDefault="00B8228F" w:rsidP="00B8228F">
            <w:pPr>
              <w:autoSpaceDE w:val="0"/>
              <w:autoSpaceDN w:val="0"/>
              <w:spacing w:after="0"/>
              <w:jc w:val="center"/>
            </w:pPr>
          </w:p>
        </w:tc>
        <w:tc>
          <w:tcPr>
            <w:tcW w:w="1871" w:type="dxa"/>
            <w:tcBorders>
              <w:top w:val="nil"/>
              <w:left w:val="nil"/>
              <w:bottom w:val="nil"/>
              <w:right w:val="nil"/>
            </w:tcBorders>
          </w:tcPr>
          <w:p w14:paraId="0D998843" w14:textId="77777777" w:rsidR="00B8228F" w:rsidRPr="00726BA0" w:rsidRDefault="00B8228F" w:rsidP="00B8228F">
            <w:pPr>
              <w:autoSpaceDE w:val="0"/>
              <w:autoSpaceDN w:val="0"/>
              <w:spacing w:after="0"/>
              <w:jc w:val="center"/>
            </w:pPr>
            <w:r w:rsidRPr="00726BA0">
              <w:t>(подпись)</w:t>
            </w:r>
          </w:p>
        </w:tc>
        <w:tc>
          <w:tcPr>
            <w:tcW w:w="268" w:type="dxa"/>
            <w:tcBorders>
              <w:top w:val="nil"/>
              <w:left w:val="nil"/>
              <w:bottom w:val="nil"/>
              <w:right w:val="nil"/>
            </w:tcBorders>
          </w:tcPr>
          <w:p w14:paraId="560D2CA2" w14:textId="77777777" w:rsidR="00B8228F" w:rsidRPr="00726BA0" w:rsidRDefault="00B8228F" w:rsidP="00B8228F">
            <w:pPr>
              <w:autoSpaceDE w:val="0"/>
              <w:autoSpaceDN w:val="0"/>
              <w:spacing w:after="0"/>
              <w:jc w:val="center"/>
            </w:pPr>
          </w:p>
        </w:tc>
        <w:tc>
          <w:tcPr>
            <w:tcW w:w="3207" w:type="dxa"/>
            <w:tcBorders>
              <w:top w:val="nil"/>
              <w:left w:val="nil"/>
              <w:bottom w:val="nil"/>
              <w:right w:val="nil"/>
            </w:tcBorders>
          </w:tcPr>
          <w:p w14:paraId="527628D4" w14:textId="77777777" w:rsidR="00B8228F" w:rsidRPr="00726BA0" w:rsidRDefault="00B8228F" w:rsidP="00B8228F">
            <w:pPr>
              <w:autoSpaceDE w:val="0"/>
              <w:autoSpaceDN w:val="0"/>
              <w:spacing w:after="0"/>
              <w:jc w:val="center"/>
            </w:pPr>
            <w:r w:rsidRPr="00726BA0">
              <w:t>(фамилия, имя, отчество)</w:t>
            </w:r>
          </w:p>
        </w:tc>
      </w:tr>
    </w:tbl>
    <w:p w14:paraId="6D5DC322" w14:textId="77777777" w:rsidR="00B8228F" w:rsidRPr="00726BA0" w:rsidRDefault="00B8228F" w:rsidP="00B8228F">
      <w:pPr>
        <w:spacing w:after="0"/>
      </w:pPr>
    </w:p>
    <w:p w14:paraId="4113D3E8" w14:textId="77777777" w:rsidR="00B8228F" w:rsidRPr="00726BA0" w:rsidRDefault="00B8228F" w:rsidP="00B8228F">
      <w:pPr>
        <w:spacing w:after="0"/>
      </w:pPr>
    </w:p>
    <w:p w14:paraId="30B53C21" w14:textId="77777777" w:rsidR="00B8228F" w:rsidRPr="00726BA0" w:rsidRDefault="00B8228F" w:rsidP="00B8228F">
      <w:pPr>
        <w:spacing w:after="0"/>
      </w:pPr>
    </w:p>
    <w:p w14:paraId="33D09774" w14:textId="77777777" w:rsidR="00B8228F" w:rsidRPr="00726BA0" w:rsidRDefault="00B8228F" w:rsidP="00B8228F">
      <w:pPr>
        <w:pStyle w:val="af"/>
        <w:tabs>
          <w:tab w:val="left" w:pos="284"/>
        </w:tabs>
        <w:autoSpaceDE w:val="0"/>
        <w:autoSpaceDN w:val="0"/>
        <w:jc w:val="right"/>
      </w:pPr>
      <w:r w:rsidRPr="00726BA0">
        <w:t>(Место печати)   _________________________</w:t>
      </w:r>
    </w:p>
    <w:p w14:paraId="644F1255" w14:textId="77777777" w:rsidR="00B8228F" w:rsidRPr="00726BA0" w:rsidRDefault="00B8228F" w:rsidP="00B8228F">
      <w:pPr>
        <w:pStyle w:val="af"/>
        <w:tabs>
          <w:tab w:val="left" w:pos="284"/>
        </w:tabs>
        <w:autoSpaceDE w:val="0"/>
        <w:autoSpaceDN w:val="0"/>
        <w:jc w:val="center"/>
      </w:pPr>
      <w:r w:rsidRPr="00726BA0">
        <w:t xml:space="preserve">                                                                                               (подпись заявителя)  </w:t>
      </w:r>
    </w:p>
    <w:p w14:paraId="487F34E0" w14:textId="77777777" w:rsidR="00B8228F" w:rsidRPr="00726BA0" w:rsidRDefault="00B8228F" w:rsidP="00B8228F">
      <w:pPr>
        <w:spacing w:after="0"/>
      </w:pPr>
    </w:p>
    <w:p w14:paraId="531C41BA" w14:textId="77777777" w:rsidR="00B8228F" w:rsidRPr="00726BA0" w:rsidRDefault="00B8228F" w:rsidP="00B8228F">
      <w:pPr>
        <w:autoSpaceDE w:val="0"/>
        <w:autoSpaceDN w:val="0"/>
        <w:adjustRightInd w:val="0"/>
        <w:spacing w:after="0"/>
        <w:ind w:firstLine="540"/>
        <w:jc w:val="both"/>
      </w:pPr>
      <w:r w:rsidRPr="00726BA0">
        <w:t>--------------------------------</w:t>
      </w:r>
    </w:p>
    <w:p w14:paraId="7E1259ED" w14:textId="77777777" w:rsidR="00B8228F" w:rsidRPr="00726BA0" w:rsidRDefault="00B8228F" w:rsidP="00B8228F">
      <w:pPr>
        <w:autoSpaceDE w:val="0"/>
        <w:autoSpaceDN w:val="0"/>
        <w:adjustRightInd w:val="0"/>
        <w:spacing w:after="0"/>
        <w:ind w:firstLine="540"/>
        <w:jc w:val="both"/>
      </w:pPr>
      <w:r w:rsidRPr="00726BA0">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2110E5BE" w14:textId="77777777" w:rsidR="00B8228F" w:rsidRPr="00726BA0" w:rsidRDefault="00B8228F" w:rsidP="00B8228F">
      <w:pPr>
        <w:autoSpaceDE w:val="0"/>
        <w:autoSpaceDN w:val="0"/>
        <w:adjustRightInd w:val="0"/>
        <w:spacing w:after="0"/>
        <w:ind w:firstLine="540"/>
        <w:jc w:val="both"/>
      </w:pPr>
      <w:r w:rsidRPr="00726BA0">
        <w:t>&lt;2&gt; Заполняется для подтверждения малоимущности.</w:t>
      </w:r>
    </w:p>
    <w:p w14:paraId="204A5B41" w14:textId="77777777" w:rsidR="00B8228F" w:rsidRPr="00726BA0" w:rsidRDefault="00B8228F" w:rsidP="00B8228F">
      <w:pPr>
        <w:autoSpaceDE w:val="0"/>
        <w:autoSpaceDN w:val="0"/>
        <w:adjustRightInd w:val="0"/>
        <w:spacing w:after="0"/>
        <w:ind w:firstLine="540"/>
        <w:jc w:val="both"/>
      </w:pPr>
      <w:r w:rsidRPr="00726BA0">
        <w:t>&lt;3&gt; Заполняется для подтверждения малоимущности.</w:t>
      </w:r>
    </w:p>
    <w:p w14:paraId="5F9B8D0D" w14:textId="77777777" w:rsidR="00B8228F" w:rsidRPr="00726BA0" w:rsidRDefault="00B8228F" w:rsidP="00B8228F">
      <w:pPr>
        <w:autoSpaceDE w:val="0"/>
        <w:autoSpaceDN w:val="0"/>
        <w:adjustRightInd w:val="0"/>
        <w:spacing w:after="0"/>
        <w:ind w:firstLine="540"/>
        <w:jc w:val="both"/>
      </w:pPr>
      <w:r w:rsidRPr="00726BA0">
        <w:t>&lt;4&gt; Заполняется для подтверждения малоимущности.</w:t>
      </w:r>
    </w:p>
    <w:p w14:paraId="6D7F0DA7" w14:textId="77777777" w:rsidR="00B8228F" w:rsidRPr="00726BA0" w:rsidRDefault="00B8228F" w:rsidP="00B8228F">
      <w:pPr>
        <w:autoSpaceDE w:val="0"/>
        <w:autoSpaceDN w:val="0"/>
        <w:adjustRightInd w:val="0"/>
        <w:spacing w:after="0"/>
        <w:ind w:firstLine="540"/>
        <w:jc w:val="both"/>
      </w:pPr>
      <w:r w:rsidRPr="00726BA0">
        <w:t>&lt;5&gt; Заполняется для подтверждения малоимущности.</w:t>
      </w:r>
    </w:p>
    <w:p w14:paraId="3E3BA905" w14:textId="77777777" w:rsidR="00B8228F" w:rsidRPr="00726BA0" w:rsidRDefault="00B8228F" w:rsidP="00B8228F">
      <w:pPr>
        <w:spacing w:after="0"/>
        <w:jc w:val="right"/>
      </w:pPr>
    </w:p>
    <w:p w14:paraId="11CFE748" w14:textId="77777777" w:rsidR="00B8228F" w:rsidRPr="00726BA0" w:rsidRDefault="00B8228F" w:rsidP="00B8228F">
      <w:pPr>
        <w:spacing w:after="0"/>
        <w:jc w:val="right"/>
      </w:pPr>
    </w:p>
    <w:p w14:paraId="6FE86D0D" w14:textId="77777777" w:rsidR="00B8228F" w:rsidRDefault="00B8228F" w:rsidP="00B8228F">
      <w:pPr>
        <w:spacing w:after="0"/>
        <w:jc w:val="right"/>
      </w:pPr>
    </w:p>
    <w:p w14:paraId="42AC78E5" w14:textId="77777777" w:rsidR="007B7E45" w:rsidRDefault="007B7E45" w:rsidP="00B8228F">
      <w:pPr>
        <w:spacing w:after="0"/>
        <w:jc w:val="right"/>
      </w:pPr>
    </w:p>
    <w:p w14:paraId="6DA6B5B1" w14:textId="77777777" w:rsidR="007B7E45" w:rsidRDefault="007B7E45" w:rsidP="00B8228F">
      <w:pPr>
        <w:spacing w:after="0"/>
        <w:jc w:val="right"/>
      </w:pPr>
    </w:p>
    <w:p w14:paraId="2F953299" w14:textId="77777777" w:rsidR="007B7E45" w:rsidRDefault="007B7E45" w:rsidP="00B8228F">
      <w:pPr>
        <w:spacing w:after="0"/>
        <w:jc w:val="right"/>
      </w:pPr>
    </w:p>
    <w:p w14:paraId="09C2F59F" w14:textId="77777777" w:rsidR="007B7E45" w:rsidRDefault="007B7E45" w:rsidP="00B8228F">
      <w:pPr>
        <w:spacing w:after="0"/>
        <w:jc w:val="right"/>
      </w:pPr>
    </w:p>
    <w:p w14:paraId="175586AB" w14:textId="77777777" w:rsidR="007B7E45" w:rsidRDefault="007B7E45" w:rsidP="00B8228F">
      <w:pPr>
        <w:spacing w:after="0"/>
        <w:jc w:val="right"/>
      </w:pPr>
    </w:p>
    <w:p w14:paraId="471C008C" w14:textId="77777777" w:rsidR="007B7E45" w:rsidRDefault="007B7E45" w:rsidP="00B8228F">
      <w:pPr>
        <w:spacing w:after="0"/>
        <w:jc w:val="right"/>
      </w:pPr>
    </w:p>
    <w:p w14:paraId="184DDE11" w14:textId="77777777" w:rsidR="007B7E45" w:rsidRDefault="007B7E45" w:rsidP="00B8228F">
      <w:pPr>
        <w:spacing w:after="0"/>
        <w:jc w:val="right"/>
      </w:pPr>
    </w:p>
    <w:p w14:paraId="7E4CF888" w14:textId="77777777" w:rsidR="007B7E45" w:rsidRPr="00726BA0" w:rsidRDefault="007B7E45" w:rsidP="00B8228F">
      <w:pPr>
        <w:spacing w:after="0"/>
        <w:jc w:val="right"/>
      </w:pPr>
    </w:p>
    <w:p w14:paraId="69E768BF" w14:textId="5B7164E2" w:rsidR="00B8228F" w:rsidRPr="00726BA0" w:rsidRDefault="00B8228F" w:rsidP="00B8228F">
      <w:pPr>
        <w:spacing w:after="0"/>
        <w:jc w:val="right"/>
      </w:pPr>
      <w:r w:rsidRPr="00726BA0">
        <w:lastRenderedPageBreak/>
        <w:t xml:space="preserve">ПРИЛОЖЕНИЕ </w:t>
      </w:r>
      <w:r w:rsidR="005510C6">
        <w:t>№ </w:t>
      </w:r>
      <w:r w:rsidRPr="00726BA0">
        <w:t>2</w:t>
      </w:r>
    </w:p>
    <w:p w14:paraId="6DAA6497" w14:textId="77777777" w:rsidR="00B8228F" w:rsidRPr="00726BA0" w:rsidRDefault="00B8228F" w:rsidP="00B8228F">
      <w:pPr>
        <w:spacing w:after="0"/>
        <w:ind w:firstLine="4860"/>
        <w:jc w:val="right"/>
      </w:pPr>
      <w:r w:rsidRPr="00726BA0">
        <w:t>к административному регламенту</w:t>
      </w:r>
    </w:p>
    <w:p w14:paraId="3CE1E2B3" w14:textId="77777777" w:rsidR="00B8228F" w:rsidRPr="00726BA0" w:rsidRDefault="00B8228F" w:rsidP="00B8228F">
      <w:pPr>
        <w:spacing w:after="0"/>
        <w:ind w:firstLine="4860"/>
        <w:jc w:val="right"/>
      </w:pPr>
    </w:p>
    <w:p w14:paraId="40C2D1F5" w14:textId="77777777" w:rsidR="00B8228F" w:rsidRPr="00726BA0" w:rsidRDefault="00B8228F" w:rsidP="00B8228F">
      <w:pPr>
        <w:autoSpaceDE w:val="0"/>
        <w:autoSpaceDN w:val="0"/>
        <w:spacing w:after="0"/>
        <w:ind w:left="4536"/>
        <w:jc w:val="both"/>
      </w:pPr>
      <w:r w:rsidRPr="00726BA0">
        <w:t>Главе администрации муниципального образования</w:t>
      </w:r>
    </w:p>
    <w:p w14:paraId="0CFD712F" w14:textId="77777777" w:rsidR="00B8228F" w:rsidRPr="00726BA0" w:rsidRDefault="00B8228F" w:rsidP="00B8228F">
      <w:pPr>
        <w:autoSpaceDE w:val="0"/>
        <w:autoSpaceDN w:val="0"/>
        <w:spacing w:after="0"/>
        <w:ind w:left="4536"/>
      </w:pPr>
    </w:p>
    <w:p w14:paraId="71EBCEFE" w14:textId="77777777" w:rsidR="00B8228F" w:rsidRPr="00726BA0" w:rsidRDefault="00B8228F" w:rsidP="00B8228F">
      <w:pPr>
        <w:autoSpaceDE w:val="0"/>
        <w:autoSpaceDN w:val="0"/>
        <w:spacing w:after="0"/>
        <w:ind w:left="4536"/>
      </w:pPr>
    </w:p>
    <w:p w14:paraId="7E70EBF1" w14:textId="77777777" w:rsidR="00B8228F" w:rsidRPr="00726BA0" w:rsidRDefault="00B8228F" w:rsidP="00B8228F">
      <w:pPr>
        <w:pBdr>
          <w:top w:val="single" w:sz="4" w:space="1" w:color="auto"/>
        </w:pBdr>
        <w:autoSpaceDE w:val="0"/>
        <w:autoSpaceDN w:val="0"/>
        <w:spacing w:after="0"/>
        <w:ind w:left="4536"/>
      </w:pPr>
    </w:p>
    <w:p w14:paraId="4D187E8D" w14:textId="77777777" w:rsidR="00B8228F" w:rsidRPr="00726BA0" w:rsidRDefault="00B8228F" w:rsidP="00B8228F">
      <w:pPr>
        <w:tabs>
          <w:tab w:val="left" w:pos="4820"/>
        </w:tabs>
        <w:autoSpaceDE w:val="0"/>
        <w:autoSpaceDN w:val="0"/>
        <w:spacing w:after="0"/>
        <w:ind w:left="4536"/>
      </w:pPr>
      <w:r w:rsidRPr="00726BA0">
        <w:t xml:space="preserve">от заявителя ________________________________________  </w:t>
      </w:r>
    </w:p>
    <w:p w14:paraId="3FBBC6C2" w14:textId="77777777" w:rsidR="00B8228F" w:rsidRPr="00726BA0" w:rsidRDefault="00B8228F" w:rsidP="00B8228F">
      <w:pPr>
        <w:tabs>
          <w:tab w:val="left" w:pos="4820"/>
        </w:tabs>
        <w:autoSpaceDE w:val="0"/>
        <w:autoSpaceDN w:val="0"/>
        <w:spacing w:after="0"/>
        <w:ind w:left="4536"/>
      </w:pPr>
      <w:r w:rsidRPr="00726BA0">
        <w:t xml:space="preserve">   </w:t>
      </w:r>
      <w:r w:rsidRPr="00726BA0">
        <w:rPr>
          <w:i/>
          <w:vertAlign w:val="superscript"/>
        </w:rPr>
        <w:t xml:space="preserve">фамилия, имя,  отчество, дата рождения  заполняется заявителем </w:t>
      </w:r>
    </w:p>
    <w:p w14:paraId="21C4CAA8" w14:textId="77777777" w:rsidR="00B8228F" w:rsidRPr="00726BA0" w:rsidRDefault="00B8228F" w:rsidP="00B8228F">
      <w:pPr>
        <w:pBdr>
          <w:top w:val="single" w:sz="4" w:space="1" w:color="auto"/>
        </w:pBdr>
        <w:autoSpaceDE w:val="0"/>
        <w:autoSpaceDN w:val="0"/>
        <w:spacing w:after="0"/>
        <w:ind w:left="4536"/>
      </w:pPr>
    </w:p>
    <w:p w14:paraId="159F6221" w14:textId="77777777" w:rsidR="00B8228F" w:rsidRPr="00726BA0" w:rsidRDefault="00B8228F" w:rsidP="00B8228F">
      <w:pPr>
        <w:tabs>
          <w:tab w:val="left" w:pos="5529"/>
        </w:tabs>
        <w:autoSpaceDE w:val="0"/>
        <w:autoSpaceDN w:val="0"/>
        <w:spacing w:after="0"/>
        <w:ind w:left="4536"/>
      </w:pPr>
      <w:r w:rsidRPr="00726BA0">
        <w:t>от представителя заявителя</w:t>
      </w:r>
      <w:r w:rsidRPr="00726BA0">
        <w:softHyphen/>
        <w:t>________________________________________</w:t>
      </w:r>
    </w:p>
    <w:p w14:paraId="1E845053" w14:textId="77777777" w:rsidR="00B8228F" w:rsidRPr="00726BA0" w:rsidRDefault="00B8228F" w:rsidP="00B8228F">
      <w:pPr>
        <w:tabs>
          <w:tab w:val="left" w:pos="5529"/>
        </w:tabs>
        <w:autoSpaceDE w:val="0"/>
        <w:autoSpaceDN w:val="0"/>
        <w:spacing w:after="0"/>
        <w:ind w:left="4536"/>
      </w:pPr>
      <w:r w:rsidRPr="00726BA0">
        <w:t>________________________________________</w:t>
      </w:r>
    </w:p>
    <w:p w14:paraId="550A4CCE" w14:textId="77777777" w:rsidR="00B8228F" w:rsidRPr="00726BA0" w:rsidRDefault="00B8228F" w:rsidP="00B8228F">
      <w:pPr>
        <w:tabs>
          <w:tab w:val="left" w:pos="4820"/>
        </w:tabs>
        <w:autoSpaceDE w:val="0"/>
        <w:autoSpaceDN w:val="0"/>
        <w:spacing w:after="0"/>
        <w:ind w:left="4536"/>
        <w:jc w:val="center"/>
      </w:pPr>
      <w:r w:rsidRPr="00726BA0">
        <w:rPr>
          <w:i/>
          <w:vertAlign w:val="superscript"/>
        </w:rPr>
        <w:t>фамилия, имя,  отчество, дата рождения  заполняется представителем заявителя от имени заявителя</w:t>
      </w:r>
    </w:p>
    <w:p w14:paraId="07314DB6" w14:textId="77777777" w:rsidR="00B8228F" w:rsidRPr="00726BA0" w:rsidRDefault="00B8228F" w:rsidP="00B8228F">
      <w:pPr>
        <w:tabs>
          <w:tab w:val="left" w:pos="5529"/>
        </w:tabs>
        <w:autoSpaceDE w:val="0"/>
        <w:autoSpaceDN w:val="0"/>
        <w:spacing w:after="0"/>
        <w:ind w:left="4536"/>
      </w:pPr>
      <w:r w:rsidRPr="00726BA0">
        <w:t>Адрес постоянного места жительства заявителя:</w:t>
      </w:r>
    </w:p>
    <w:p w14:paraId="097EEE8D" w14:textId="77777777" w:rsidR="00B8228F" w:rsidRPr="00726BA0" w:rsidRDefault="00B8228F" w:rsidP="00B8228F">
      <w:pPr>
        <w:autoSpaceDE w:val="0"/>
        <w:autoSpaceDN w:val="0"/>
        <w:spacing w:after="0"/>
        <w:ind w:left="4536"/>
      </w:pPr>
    </w:p>
    <w:p w14:paraId="659249DF" w14:textId="77777777" w:rsidR="00B8228F" w:rsidRPr="00726BA0" w:rsidRDefault="00B8228F" w:rsidP="00B8228F">
      <w:pPr>
        <w:pBdr>
          <w:top w:val="single" w:sz="4" w:space="1" w:color="auto"/>
        </w:pBdr>
        <w:autoSpaceDE w:val="0"/>
        <w:autoSpaceDN w:val="0"/>
        <w:spacing w:after="0"/>
        <w:ind w:left="4536" w:right="57"/>
      </w:pPr>
    </w:p>
    <w:p w14:paraId="3828E81F" w14:textId="77777777" w:rsidR="00B8228F" w:rsidRPr="00726BA0" w:rsidRDefault="00B8228F" w:rsidP="00B8228F">
      <w:pPr>
        <w:tabs>
          <w:tab w:val="left" w:pos="5529"/>
        </w:tabs>
        <w:autoSpaceDE w:val="0"/>
        <w:autoSpaceDN w:val="0"/>
        <w:spacing w:after="0"/>
        <w:ind w:left="4536"/>
      </w:pPr>
      <w:r w:rsidRPr="00726BA0">
        <w:t>телефон</w:t>
      </w:r>
      <w:r w:rsidRPr="00726BA0">
        <w:tab/>
      </w:r>
    </w:p>
    <w:p w14:paraId="145DCD9F" w14:textId="77777777" w:rsidR="00B8228F" w:rsidRPr="00726BA0" w:rsidRDefault="00B8228F" w:rsidP="00B8228F">
      <w:pPr>
        <w:pBdr>
          <w:top w:val="single" w:sz="4" w:space="1" w:color="auto"/>
        </w:pBdr>
        <w:autoSpaceDE w:val="0"/>
        <w:autoSpaceDN w:val="0"/>
        <w:spacing w:after="0"/>
        <w:ind w:left="5529"/>
      </w:pPr>
    </w:p>
    <w:p w14:paraId="6DA616DD" w14:textId="77777777" w:rsidR="00B8228F" w:rsidRPr="00726BA0" w:rsidRDefault="00B8228F" w:rsidP="00B8228F">
      <w:pPr>
        <w:pBdr>
          <w:top w:val="single" w:sz="4" w:space="1" w:color="auto"/>
        </w:pBdr>
        <w:autoSpaceDE w:val="0"/>
        <w:autoSpaceDN w:val="0"/>
        <w:spacing w:after="0"/>
        <w:ind w:left="5529"/>
      </w:pPr>
    </w:p>
    <w:p w14:paraId="17C80EC7" w14:textId="77777777" w:rsidR="00B8228F" w:rsidRPr="00726BA0" w:rsidRDefault="00B8228F" w:rsidP="00B8228F">
      <w:pPr>
        <w:autoSpaceDE w:val="0"/>
        <w:autoSpaceDN w:val="0"/>
        <w:spacing w:after="0"/>
        <w:jc w:val="center"/>
      </w:pPr>
      <w:r w:rsidRPr="00726BA0">
        <w:t>Заявление</w:t>
      </w:r>
      <w:r w:rsidRPr="00726BA0">
        <w:br/>
        <w:t>о предоставлении информации об очередности предоставления жилых помещений по договорам социального найма</w:t>
      </w:r>
    </w:p>
    <w:p w14:paraId="70EBB0BF" w14:textId="77777777" w:rsidR="00B8228F" w:rsidRPr="00726BA0" w:rsidRDefault="00B8228F" w:rsidP="00B8228F">
      <w:pPr>
        <w:spacing w:after="0"/>
        <w:rPr>
          <w:rFonts w:eastAsia="Times New Roman"/>
        </w:rPr>
      </w:pPr>
    </w:p>
    <w:p w14:paraId="1CE88208" w14:textId="77777777" w:rsidR="00B8228F" w:rsidRPr="00726BA0" w:rsidRDefault="00B8228F" w:rsidP="00B8228F">
      <w:pPr>
        <w:tabs>
          <w:tab w:val="left" w:pos="4253"/>
          <w:tab w:val="left" w:pos="8789"/>
        </w:tabs>
        <w:autoSpaceDE w:val="0"/>
        <w:autoSpaceDN w:val="0"/>
        <w:spacing w:after="0"/>
        <w:ind w:firstLine="720"/>
      </w:pPr>
    </w:p>
    <w:p w14:paraId="1ED11D16" w14:textId="77777777" w:rsidR="00B8228F" w:rsidRPr="00726BA0" w:rsidRDefault="00B8228F" w:rsidP="00B8228F">
      <w:pPr>
        <w:autoSpaceDE w:val="0"/>
        <w:autoSpaceDN w:val="0"/>
        <w:adjustRightInd w:val="0"/>
        <w:jc w:val="both"/>
      </w:pPr>
      <w:r w:rsidRPr="00726BA0">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7"/>
        <w:gridCol w:w="2682"/>
      </w:tblGrid>
      <w:tr w:rsidR="00B8228F" w:rsidRPr="00726BA0" w14:paraId="36B22879" w14:textId="77777777" w:rsidTr="00B8228F">
        <w:tc>
          <w:tcPr>
            <w:tcW w:w="1737" w:type="pct"/>
            <w:vMerge w:val="restart"/>
            <w:tcBorders>
              <w:top w:val="single" w:sz="4" w:space="0" w:color="auto"/>
              <w:left w:val="single" w:sz="4" w:space="0" w:color="auto"/>
              <w:bottom w:val="single" w:sz="4" w:space="0" w:color="auto"/>
              <w:right w:val="single" w:sz="4" w:space="0" w:color="auto"/>
            </w:tcBorders>
          </w:tcPr>
          <w:p w14:paraId="5755A6F6" w14:textId="77777777" w:rsidR="00B8228F" w:rsidRPr="00726BA0" w:rsidRDefault="00B8228F" w:rsidP="00B8228F">
            <w:pPr>
              <w:autoSpaceDE w:val="0"/>
              <w:autoSpaceDN w:val="0"/>
              <w:adjustRightInd w:val="0"/>
              <w:spacing w:after="0"/>
              <w:jc w:val="both"/>
            </w:pPr>
            <w:r w:rsidRPr="00726BA0">
              <w:t>Паспорт РФ</w:t>
            </w:r>
          </w:p>
        </w:tc>
        <w:tc>
          <w:tcPr>
            <w:tcW w:w="1777" w:type="pct"/>
            <w:tcBorders>
              <w:top w:val="single" w:sz="4" w:space="0" w:color="auto"/>
              <w:left w:val="single" w:sz="4" w:space="0" w:color="auto"/>
              <w:bottom w:val="single" w:sz="4" w:space="0" w:color="auto"/>
              <w:right w:val="single" w:sz="4" w:space="0" w:color="auto"/>
            </w:tcBorders>
          </w:tcPr>
          <w:p w14:paraId="0BF320A2" w14:textId="77777777" w:rsidR="00B8228F" w:rsidRPr="00726BA0" w:rsidRDefault="00B8228F" w:rsidP="00B8228F">
            <w:pPr>
              <w:autoSpaceDE w:val="0"/>
              <w:autoSpaceDN w:val="0"/>
              <w:adjustRightInd w:val="0"/>
              <w:spacing w:after="0"/>
            </w:pPr>
            <w:r w:rsidRPr="00726BA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0937A499" w14:textId="77777777" w:rsidR="00B8228F" w:rsidRPr="00726BA0" w:rsidRDefault="00B8228F" w:rsidP="00B8228F">
            <w:pPr>
              <w:autoSpaceDE w:val="0"/>
              <w:autoSpaceDN w:val="0"/>
              <w:adjustRightInd w:val="0"/>
              <w:spacing w:after="0"/>
              <w:jc w:val="center"/>
            </w:pPr>
          </w:p>
        </w:tc>
      </w:tr>
      <w:tr w:rsidR="00B8228F" w:rsidRPr="00726BA0" w14:paraId="330032D3" w14:textId="77777777" w:rsidTr="00B8228F">
        <w:tc>
          <w:tcPr>
            <w:tcW w:w="1737" w:type="pct"/>
            <w:vMerge/>
            <w:tcBorders>
              <w:top w:val="single" w:sz="4" w:space="0" w:color="auto"/>
              <w:left w:val="single" w:sz="4" w:space="0" w:color="auto"/>
              <w:bottom w:val="single" w:sz="4" w:space="0" w:color="auto"/>
              <w:right w:val="single" w:sz="4" w:space="0" w:color="auto"/>
            </w:tcBorders>
          </w:tcPr>
          <w:p w14:paraId="6BC767D8"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5BE7CB05" w14:textId="77777777" w:rsidR="00B8228F" w:rsidRPr="00726BA0" w:rsidRDefault="00B8228F" w:rsidP="00B8228F">
            <w:pPr>
              <w:autoSpaceDE w:val="0"/>
              <w:autoSpaceDN w:val="0"/>
              <w:adjustRightInd w:val="0"/>
              <w:spacing w:after="0"/>
              <w:jc w:val="both"/>
            </w:pPr>
            <w:r w:rsidRPr="00726BA0">
              <w:t>дата выдачи</w:t>
            </w:r>
          </w:p>
        </w:tc>
        <w:tc>
          <w:tcPr>
            <w:tcW w:w="1486" w:type="pct"/>
            <w:tcBorders>
              <w:top w:val="single" w:sz="4" w:space="0" w:color="auto"/>
              <w:left w:val="single" w:sz="4" w:space="0" w:color="auto"/>
              <w:bottom w:val="single" w:sz="4" w:space="0" w:color="auto"/>
              <w:right w:val="single" w:sz="4" w:space="0" w:color="auto"/>
            </w:tcBorders>
          </w:tcPr>
          <w:p w14:paraId="66645AE7" w14:textId="77777777" w:rsidR="00B8228F" w:rsidRPr="00726BA0" w:rsidRDefault="00B8228F" w:rsidP="00B8228F">
            <w:pPr>
              <w:autoSpaceDE w:val="0"/>
              <w:autoSpaceDN w:val="0"/>
              <w:adjustRightInd w:val="0"/>
              <w:spacing w:after="0"/>
            </w:pPr>
          </w:p>
        </w:tc>
      </w:tr>
      <w:tr w:rsidR="00B8228F" w:rsidRPr="00726BA0" w14:paraId="3F893FBB" w14:textId="77777777" w:rsidTr="00B8228F">
        <w:tc>
          <w:tcPr>
            <w:tcW w:w="1737" w:type="pct"/>
            <w:vMerge/>
            <w:tcBorders>
              <w:top w:val="single" w:sz="4" w:space="0" w:color="auto"/>
              <w:left w:val="single" w:sz="4" w:space="0" w:color="auto"/>
              <w:bottom w:val="single" w:sz="4" w:space="0" w:color="auto"/>
              <w:right w:val="single" w:sz="4" w:space="0" w:color="auto"/>
            </w:tcBorders>
          </w:tcPr>
          <w:p w14:paraId="29AA9980"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10CF9CF8" w14:textId="77777777" w:rsidR="00B8228F" w:rsidRPr="00726BA0" w:rsidRDefault="00B8228F" w:rsidP="00B8228F">
            <w:pPr>
              <w:autoSpaceDE w:val="0"/>
              <w:autoSpaceDN w:val="0"/>
              <w:adjustRightInd w:val="0"/>
              <w:spacing w:after="0"/>
              <w:jc w:val="both"/>
            </w:pPr>
            <w:r w:rsidRPr="00726BA0">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7C584ED" w14:textId="77777777" w:rsidR="00B8228F" w:rsidRPr="00726BA0" w:rsidRDefault="00B8228F" w:rsidP="00B8228F">
            <w:pPr>
              <w:autoSpaceDE w:val="0"/>
              <w:autoSpaceDN w:val="0"/>
              <w:adjustRightInd w:val="0"/>
              <w:spacing w:after="0"/>
            </w:pPr>
          </w:p>
        </w:tc>
      </w:tr>
    </w:tbl>
    <w:p w14:paraId="0F5EB54A"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rPr>
        <w:t>Реквизиты документа, подтверждающего полномочия представителя заявителя: __________________________________________________________________________________</w:t>
      </w:r>
    </w:p>
    <w:p w14:paraId="3F5D8EE1" w14:textId="77777777" w:rsidR="00B8228F" w:rsidRPr="00726BA0" w:rsidRDefault="00B8228F" w:rsidP="00B8228F">
      <w:pPr>
        <w:autoSpaceDE w:val="0"/>
        <w:autoSpaceDN w:val="0"/>
        <w:adjustRightInd w:val="0"/>
        <w:spacing w:after="0"/>
        <w:jc w:val="both"/>
      </w:pPr>
      <w:r w:rsidRPr="00726BA0">
        <w:rPr>
          <w:rFonts w:eastAsia="Times New Roman"/>
        </w:rPr>
        <w:t>(номер, серия, наименование органа/организации, выдавшего документ, дата выдачи)</w:t>
      </w:r>
    </w:p>
    <w:p w14:paraId="033F3405" w14:textId="77777777" w:rsidR="00B8228F" w:rsidRPr="00726BA0" w:rsidRDefault="00B8228F" w:rsidP="00B8228F">
      <w:pPr>
        <w:autoSpaceDE w:val="0"/>
        <w:autoSpaceDN w:val="0"/>
        <w:adjustRightInd w:val="0"/>
        <w:jc w:val="both"/>
      </w:pPr>
    </w:p>
    <w:p w14:paraId="2ABB54F9" w14:textId="77777777" w:rsidR="00B8228F" w:rsidRPr="00726BA0" w:rsidRDefault="00B8228F" w:rsidP="00B8228F">
      <w:pPr>
        <w:autoSpaceDE w:val="0"/>
        <w:autoSpaceDN w:val="0"/>
        <w:adjustRightInd w:val="0"/>
        <w:jc w:val="both"/>
      </w:pPr>
      <w:r w:rsidRPr="00726BA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3"/>
      </w:tblGrid>
      <w:tr w:rsidR="00B8228F" w:rsidRPr="00726BA0" w14:paraId="6B3F87DE" w14:textId="77777777" w:rsidTr="00B8228F">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6FB78DED" w14:textId="77777777" w:rsidR="00B8228F" w:rsidRPr="00726BA0" w:rsidRDefault="00B8228F" w:rsidP="00B8228F">
            <w:pPr>
              <w:autoSpaceDE w:val="0"/>
              <w:autoSpaceDN w:val="0"/>
              <w:adjustRightInd w:val="0"/>
              <w:spacing w:after="0"/>
              <w:jc w:val="both"/>
            </w:pPr>
            <w:r w:rsidRPr="00726BA0">
              <w:t>Паспорт РФ</w:t>
            </w:r>
          </w:p>
        </w:tc>
        <w:tc>
          <w:tcPr>
            <w:tcW w:w="1777" w:type="pct"/>
            <w:tcBorders>
              <w:top w:val="single" w:sz="4" w:space="0" w:color="auto"/>
              <w:left w:val="single" w:sz="4" w:space="0" w:color="auto"/>
              <w:bottom w:val="single" w:sz="4" w:space="0" w:color="auto"/>
              <w:right w:val="single" w:sz="4" w:space="0" w:color="auto"/>
            </w:tcBorders>
          </w:tcPr>
          <w:p w14:paraId="6FCCBA26" w14:textId="77777777" w:rsidR="00B8228F" w:rsidRPr="00726BA0" w:rsidRDefault="00B8228F" w:rsidP="00B8228F">
            <w:pPr>
              <w:autoSpaceDE w:val="0"/>
              <w:autoSpaceDN w:val="0"/>
              <w:adjustRightInd w:val="0"/>
              <w:spacing w:after="0"/>
              <w:jc w:val="both"/>
            </w:pPr>
            <w:r w:rsidRPr="00726BA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1C0E4A27" w14:textId="77777777" w:rsidR="00B8228F" w:rsidRPr="00726BA0" w:rsidRDefault="00B8228F" w:rsidP="00B8228F">
            <w:pPr>
              <w:autoSpaceDE w:val="0"/>
              <w:autoSpaceDN w:val="0"/>
              <w:adjustRightInd w:val="0"/>
              <w:spacing w:after="0"/>
              <w:jc w:val="center"/>
            </w:pPr>
          </w:p>
        </w:tc>
      </w:tr>
      <w:tr w:rsidR="00B8228F" w:rsidRPr="00726BA0" w14:paraId="4343886D" w14:textId="77777777" w:rsidTr="00B8228F">
        <w:tc>
          <w:tcPr>
            <w:tcW w:w="1736" w:type="pct"/>
            <w:vMerge/>
            <w:tcBorders>
              <w:top w:val="single" w:sz="4" w:space="0" w:color="auto"/>
              <w:left w:val="single" w:sz="4" w:space="0" w:color="auto"/>
              <w:bottom w:val="single" w:sz="4" w:space="0" w:color="auto"/>
              <w:right w:val="single" w:sz="4" w:space="0" w:color="auto"/>
            </w:tcBorders>
          </w:tcPr>
          <w:p w14:paraId="7F4C3758"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29F43A29" w14:textId="77777777" w:rsidR="00B8228F" w:rsidRPr="00726BA0" w:rsidRDefault="00B8228F" w:rsidP="00B8228F">
            <w:pPr>
              <w:autoSpaceDE w:val="0"/>
              <w:autoSpaceDN w:val="0"/>
              <w:adjustRightInd w:val="0"/>
              <w:spacing w:after="0"/>
              <w:jc w:val="both"/>
            </w:pPr>
            <w:r w:rsidRPr="00726BA0">
              <w:t>дата выдачи</w:t>
            </w:r>
          </w:p>
        </w:tc>
        <w:tc>
          <w:tcPr>
            <w:tcW w:w="1487" w:type="pct"/>
            <w:tcBorders>
              <w:top w:val="single" w:sz="4" w:space="0" w:color="auto"/>
              <w:left w:val="single" w:sz="4" w:space="0" w:color="auto"/>
              <w:bottom w:val="single" w:sz="4" w:space="0" w:color="auto"/>
              <w:right w:val="single" w:sz="4" w:space="0" w:color="auto"/>
            </w:tcBorders>
          </w:tcPr>
          <w:p w14:paraId="1967EEDE" w14:textId="77777777" w:rsidR="00B8228F" w:rsidRPr="00726BA0" w:rsidRDefault="00B8228F" w:rsidP="00B8228F">
            <w:pPr>
              <w:autoSpaceDE w:val="0"/>
              <w:autoSpaceDN w:val="0"/>
              <w:adjustRightInd w:val="0"/>
              <w:spacing w:after="0"/>
            </w:pPr>
          </w:p>
        </w:tc>
      </w:tr>
      <w:tr w:rsidR="00B8228F" w:rsidRPr="00726BA0" w14:paraId="16376158" w14:textId="77777777" w:rsidTr="00B8228F">
        <w:trPr>
          <w:trHeight w:val="299"/>
        </w:trPr>
        <w:tc>
          <w:tcPr>
            <w:tcW w:w="1736" w:type="pct"/>
            <w:vMerge/>
            <w:tcBorders>
              <w:top w:val="single" w:sz="4" w:space="0" w:color="auto"/>
              <w:left w:val="single" w:sz="4" w:space="0" w:color="auto"/>
              <w:bottom w:val="single" w:sz="4" w:space="0" w:color="auto"/>
              <w:right w:val="single" w:sz="4" w:space="0" w:color="auto"/>
            </w:tcBorders>
          </w:tcPr>
          <w:p w14:paraId="10D585E8" w14:textId="77777777" w:rsidR="00B8228F" w:rsidRPr="00726BA0" w:rsidRDefault="00B8228F" w:rsidP="00B8228F">
            <w:pPr>
              <w:autoSpaceDE w:val="0"/>
              <w:autoSpaceDN w:val="0"/>
              <w:adjustRightInd w:val="0"/>
              <w:spacing w:after="0"/>
              <w:outlineLvl w:val="0"/>
            </w:pPr>
          </w:p>
        </w:tc>
        <w:tc>
          <w:tcPr>
            <w:tcW w:w="1777" w:type="pct"/>
            <w:tcBorders>
              <w:top w:val="single" w:sz="4" w:space="0" w:color="auto"/>
              <w:left w:val="single" w:sz="4" w:space="0" w:color="auto"/>
              <w:bottom w:val="single" w:sz="4" w:space="0" w:color="auto"/>
              <w:right w:val="single" w:sz="4" w:space="0" w:color="auto"/>
            </w:tcBorders>
          </w:tcPr>
          <w:p w14:paraId="6A7ED39F" w14:textId="77777777" w:rsidR="00B8228F" w:rsidRPr="00726BA0" w:rsidRDefault="00B8228F" w:rsidP="00B8228F">
            <w:pPr>
              <w:autoSpaceDE w:val="0"/>
              <w:autoSpaceDN w:val="0"/>
              <w:adjustRightInd w:val="0"/>
              <w:spacing w:after="0"/>
              <w:jc w:val="both"/>
            </w:pPr>
            <w:r w:rsidRPr="00726BA0">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E895966" w14:textId="77777777" w:rsidR="00B8228F" w:rsidRPr="00726BA0" w:rsidRDefault="00B8228F" w:rsidP="00B8228F">
            <w:pPr>
              <w:autoSpaceDE w:val="0"/>
              <w:autoSpaceDN w:val="0"/>
              <w:adjustRightInd w:val="0"/>
              <w:spacing w:after="0"/>
            </w:pPr>
          </w:p>
        </w:tc>
      </w:tr>
    </w:tbl>
    <w:p w14:paraId="659E24CA" w14:textId="77777777" w:rsidR="00B8228F" w:rsidRPr="00726BA0" w:rsidRDefault="00B8228F" w:rsidP="00B8228F">
      <w:pPr>
        <w:tabs>
          <w:tab w:val="left" w:pos="4253"/>
          <w:tab w:val="left" w:pos="8789"/>
        </w:tabs>
        <w:autoSpaceDE w:val="0"/>
        <w:autoSpaceDN w:val="0"/>
        <w:spacing w:after="0"/>
        <w:ind w:firstLine="720"/>
      </w:pPr>
    </w:p>
    <w:p w14:paraId="7EF63F95" w14:textId="77777777" w:rsidR="00B8228F" w:rsidRPr="00726BA0" w:rsidRDefault="00B8228F" w:rsidP="00B8228F">
      <w:pPr>
        <w:tabs>
          <w:tab w:val="left" w:pos="4253"/>
          <w:tab w:val="left" w:pos="8789"/>
        </w:tabs>
        <w:autoSpaceDE w:val="0"/>
        <w:autoSpaceDN w:val="0"/>
        <w:spacing w:after="0"/>
        <w:ind w:firstLine="720"/>
      </w:pPr>
      <w:r w:rsidRPr="00726BA0">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47F22E0A" w14:textId="77777777" w:rsidR="00B8228F" w:rsidRPr="00726BA0" w:rsidRDefault="00B8228F" w:rsidP="00B8228F">
      <w:pPr>
        <w:autoSpaceDE w:val="0"/>
        <w:autoSpaceDN w:val="0"/>
        <w:spacing w:after="0"/>
        <w:ind w:firstLine="720"/>
        <w:jc w:val="both"/>
      </w:pPr>
    </w:p>
    <w:p w14:paraId="30DD19AA" w14:textId="77777777" w:rsidR="00B8228F" w:rsidRPr="00726BA0" w:rsidRDefault="00B8228F" w:rsidP="00B8228F">
      <w:pPr>
        <w:autoSpaceDE w:val="0"/>
        <w:autoSpaceDN w:val="0"/>
        <w:spacing w:after="0"/>
      </w:pPr>
      <w:r w:rsidRPr="00726BA0">
        <w:t>На дату подписания настоящего заявления я и члены моей семьи __________________________________________________________________________________</w:t>
      </w:r>
    </w:p>
    <w:p w14:paraId="2D2E550B" w14:textId="3BDD8A63" w:rsidR="00B8228F" w:rsidRPr="00726BA0" w:rsidRDefault="00B8228F" w:rsidP="00B8228F">
      <w:pPr>
        <w:autoSpaceDE w:val="0"/>
        <w:autoSpaceDN w:val="0"/>
        <w:spacing w:after="0"/>
      </w:pPr>
      <w:r w:rsidRPr="00726BA0">
        <w:t xml:space="preserve">(указывается Ф.И.О. того, кто первоначально подавал заявление о принятии на </w:t>
      </w:r>
      <w:r w:rsidR="005510C6">
        <w:t xml:space="preserve">учёт </w:t>
      </w:r>
      <w:r w:rsidRPr="00726BA0">
        <w:t>граждан в качестве нуждающихся в жилых помещениях),</w:t>
      </w:r>
    </w:p>
    <w:p w14:paraId="65814902" w14:textId="3EEC0DAB" w:rsidR="00B8228F" w:rsidRPr="00726BA0" w:rsidRDefault="00B8228F" w:rsidP="00B8228F">
      <w:pPr>
        <w:autoSpaceDE w:val="0"/>
        <w:autoSpaceDN w:val="0"/>
        <w:spacing w:after="0"/>
        <w:jc w:val="both"/>
      </w:pPr>
      <w:r w:rsidRPr="00726BA0">
        <w:t xml:space="preserve">предоставляемых по договорам социального найма   состоим на </w:t>
      </w:r>
      <w:r w:rsidR="005510C6">
        <w:t>учёт</w:t>
      </w:r>
      <w:r w:rsidRPr="00726BA0">
        <w:t>е граждан в качестве нуждающихся в жилых помещениях, предоставляемых по договорам социального найма.</w:t>
      </w:r>
    </w:p>
    <w:p w14:paraId="2BDAAC8B" w14:textId="77777777" w:rsidR="00B8228F" w:rsidRPr="00726BA0" w:rsidRDefault="00B8228F" w:rsidP="00B8228F">
      <w:pPr>
        <w:jc w:val="both"/>
      </w:pPr>
    </w:p>
    <w:p w14:paraId="7F1A09AA" w14:textId="77777777" w:rsidR="00B8228F" w:rsidRPr="00726BA0" w:rsidRDefault="00B8228F" w:rsidP="00B8228F">
      <w:pPr>
        <w:widowControl w:val="0"/>
        <w:autoSpaceDE w:val="0"/>
        <w:autoSpaceDN w:val="0"/>
        <w:adjustRightInd w:val="0"/>
        <w:spacing w:after="0"/>
        <w:ind w:left="709"/>
      </w:pPr>
      <w:r w:rsidRPr="00726BA0">
        <w:t>Результат рассмотрения заявления прошу:</w:t>
      </w:r>
    </w:p>
    <w:p w14:paraId="24F1AF4D" w14:textId="77777777" w:rsidR="00B8228F" w:rsidRPr="00726BA0" w:rsidRDefault="00B8228F" w:rsidP="00B8228F">
      <w:pPr>
        <w:widowControl w:val="0"/>
        <w:autoSpaceDE w:val="0"/>
        <w:autoSpaceDN w:val="0"/>
        <w:adjustRightInd w:val="0"/>
        <w:spacing w:after="0"/>
        <w:ind w:left="709"/>
      </w:pPr>
    </w:p>
    <w:tbl>
      <w:tblPr>
        <w:tblStyle w:val="aff8"/>
        <w:tblW w:w="0" w:type="auto"/>
        <w:tblInd w:w="250" w:type="dxa"/>
        <w:tblLook w:val="04A0" w:firstRow="1" w:lastRow="0" w:firstColumn="1" w:lastColumn="0" w:noHBand="0" w:noVBand="1"/>
      </w:tblPr>
      <w:tblGrid>
        <w:gridCol w:w="567"/>
        <w:gridCol w:w="7513"/>
      </w:tblGrid>
      <w:tr w:rsidR="00B8228F" w:rsidRPr="00726BA0" w14:paraId="04177FD0" w14:textId="77777777" w:rsidTr="00B8228F">
        <w:tc>
          <w:tcPr>
            <w:tcW w:w="567" w:type="dxa"/>
          </w:tcPr>
          <w:p w14:paraId="66DEF037" w14:textId="77777777" w:rsidR="00B8228F" w:rsidRPr="00726BA0" w:rsidRDefault="00B8228F" w:rsidP="00B8228F">
            <w:pPr>
              <w:autoSpaceDE w:val="0"/>
              <w:autoSpaceDN w:val="0"/>
              <w:jc w:val="center"/>
            </w:pPr>
          </w:p>
        </w:tc>
        <w:tc>
          <w:tcPr>
            <w:tcW w:w="7513" w:type="dxa"/>
          </w:tcPr>
          <w:p w14:paraId="11B2669E" w14:textId="77777777" w:rsidR="00B8228F" w:rsidRPr="00726BA0" w:rsidRDefault="00B8228F" w:rsidP="00B8228F">
            <w:pPr>
              <w:widowControl w:val="0"/>
              <w:autoSpaceDE w:val="0"/>
              <w:autoSpaceDN w:val="0"/>
              <w:adjustRightInd w:val="0"/>
              <w:spacing w:after="0"/>
            </w:pPr>
            <w:r w:rsidRPr="00726BA0">
              <w:t>выдать на руки в ОМСУ/Организации</w:t>
            </w:r>
          </w:p>
        </w:tc>
      </w:tr>
      <w:tr w:rsidR="00B8228F" w:rsidRPr="00726BA0" w14:paraId="054033CE" w14:textId="77777777" w:rsidTr="00B8228F">
        <w:tc>
          <w:tcPr>
            <w:tcW w:w="567" w:type="dxa"/>
          </w:tcPr>
          <w:p w14:paraId="148EFBD2" w14:textId="77777777" w:rsidR="00B8228F" w:rsidRPr="00726BA0" w:rsidRDefault="00B8228F" w:rsidP="00B8228F">
            <w:pPr>
              <w:autoSpaceDE w:val="0"/>
              <w:autoSpaceDN w:val="0"/>
              <w:jc w:val="center"/>
            </w:pPr>
          </w:p>
        </w:tc>
        <w:tc>
          <w:tcPr>
            <w:tcW w:w="7513" w:type="dxa"/>
          </w:tcPr>
          <w:p w14:paraId="4C5F760A" w14:textId="77777777" w:rsidR="00B8228F" w:rsidRPr="00726BA0" w:rsidRDefault="00B8228F" w:rsidP="00B8228F">
            <w:pPr>
              <w:widowControl w:val="0"/>
              <w:autoSpaceDE w:val="0"/>
              <w:autoSpaceDN w:val="0"/>
              <w:adjustRightInd w:val="0"/>
              <w:spacing w:after="0"/>
            </w:pPr>
            <w:r w:rsidRPr="00726BA0">
              <w:t>выдать на руки в МФЦ</w:t>
            </w:r>
          </w:p>
        </w:tc>
      </w:tr>
      <w:tr w:rsidR="00B8228F" w:rsidRPr="00726BA0" w14:paraId="5EE47F07" w14:textId="77777777" w:rsidTr="00B8228F">
        <w:tc>
          <w:tcPr>
            <w:tcW w:w="567" w:type="dxa"/>
          </w:tcPr>
          <w:p w14:paraId="0B1014F8" w14:textId="77777777" w:rsidR="00B8228F" w:rsidRPr="00726BA0" w:rsidRDefault="00B8228F" w:rsidP="00B8228F">
            <w:pPr>
              <w:autoSpaceDE w:val="0"/>
              <w:autoSpaceDN w:val="0"/>
              <w:jc w:val="center"/>
            </w:pPr>
          </w:p>
        </w:tc>
        <w:tc>
          <w:tcPr>
            <w:tcW w:w="7513" w:type="dxa"/>
          </w:tcPr>
          <w:p w14:paraId="03012B3D" w14:textId="77777777" w:rsidR="00B8228F" w:rsidRPr="00726BA0" w:rsidRDefault="00B8228F" w:rsidP="00B8228F">
            <w:pPr>
              <w:widowControl w:val="0"/>
              <w:autoSpaceDE w:val="0"/>
              <w:autoSpaceDN w:val="0"/>
              <w:adjustRightInd w:val="0"/>
            </w:pPr>
            <w:r w:rsidRPr="00726BA0">
              <w:t>направить в электронной форме в личный кабинет на ПГУ ЛО/ЕПГУ</w:t>
            </w:r>
          </w:p>
        </w:tc>
      </w:tr>
      <w:tr w:rsidR="00B8228F" w:rsidRPr="00726BA0" w14:paraId="0E8173CB" w14:textId="77777777" w:rsidTr="00B8228F">
        <w:tc>
          <w:tcPr>
            <w:tcW w:w="567" w:type="dxa"/>
          </w:tcPr>
          <w:p w14:paraId="7EEA0E67" w14:textId="77777777" w:rsidR="00B8228F" w:rsidRPr="00726BA0" w:rsidRDefault="00B8228F" w:rsidP="00B8228F">
            <w:pPr>
              <w:autoSpaceDE w:val="0"/>
              <w:autoSpaceDN w:val="0"/>
              <w:jc w:val="center"/>
            </w:pPr>
          </w:p>
        </w:tc>
        <w:tc>
          <w:tcPr>
            <w:tcW w:w="7513" w:type="dxa"/>
          </w:tcPr>
          <w:p w14:paraId="7437749C" w14:textId="77777777" w:rsidR="00B8228F" w:rsidRPr="00726BA0" w:rsidRDefault="00B8228F" w:rsidP="00B8228F">
            <w:pPr>
              <w:autoSpaceDE w:val="0"/>
              <w:autoSpaceDN w:val="0"/>
            </w:pPr>
            <w:r w:rsidRPr="00726BA0">
              <w:t>направить по электронной почте: (указать адрес электронной почты)</w:t>
            </w:r>
          </w:p>
        </w:tc>
      </w:tr>
    </w:tbl>
    <w:p w14:paraId="1743F49C" w14:textId="77777777" w:rsidR="00B8228F" w:rsidRPr="00726BA0" w:rsidRDefault="00B8228F" w:rsidP="00B8228F">
      <w:pPr>
        <w:autoSpaceDE w:val="0"/>
        <w:autoSpaceDN w:val="0"/>
        <w:spacing w:before="120"/>
        <w:ind w:firstLine="720"/>
      </w:pPr>
    </w:p>
    <w:p w14:paraId="250BD18D" w14:textId="77777777" w:rsidR="00B8228F" w:rsidRPr="00726BA0" w:rsidRDefault="00B8228F" w:rsidP="00B8228F">
      <w:pPr>
        <w:autoSpaceDE w:val="0"/>
        <w:autoSpaceDN w:val="0"/>
        <w:spacing w:before="120"/>
        <w:ind w:firstLine="720"/>
      </w:pPr>
    </w:p>
    <w:p w14:paraId="5172CFA2" w14:textId="77777777" w:rsidR="00B8228F" w:rsidRPr="00726BA0" w:rsidRDefault="00B8228F" w:rsidP="00B8228F">
      <w:pPr>
        <w:autoSpaceDE w:val="0"/>
        <w:autoSpaceDN w:val="0"/>
        <w:spacing w:before="120"/>
        <w:ind w:firstLine="720"/>
      </w:pPr>
      <w:r w:rsidRPr="00726BA0">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8228F" w:rsidRPr="00726BA0" w14:paraId="73AFF177" w14:textId="77777777" w:rsidTr="00B8228F">
        <w:tc>
          <w:tcPr>
            <w:tcW w:w="5557" w:type="dxa"/>
            <w:gridSpan w:val="8"/>
            <w:tcBorders>
              <w:top w:val="nil"/>
              <w:left w:val="nil"/>
              <w:bottom w:val="single" w:sz="4" w:space="0" w:color="auto"/>
              <w:right w:val="nil"/>
            </w:tcBorders>
            <w:vAlign w:val="bottom"/>
          </w:tcPr>
          <w:p w14:paraId="3C9469A5" w14:textId="77777777" w:rsidR="00B8228F" w:rsidRPr="00726BA0" w:rsidRDefault="00B8228F" w:rsidP="00B8228F">
            <w:pPr>
              <w:autoSpaceDE w:val="0"/>
              <w:autoSpaceDN w:val="0"/>
              <w:spacing w:after="0"/>
            </w:pPr>
          </w:p>
        </w:tc>
        <w:tc>
          <w:tcPr>
            <w:tcW w:w="708" w:type="dxa"/>
            <w:tcBorders>
              <w:top w:val="nil"/>
              <w:left w:val="nil"/>
              <w:bottom w:val="nil"/>
              <w:right w:val="nil"/>
            </w:tcBorders>
            <w:vAlign w:val="bottom"/>
          </w:tcPr>
          <w:p w14:paraId="24A5B915" w14:textId="77777777" w:rsidR="00B8228F" w:rsidRPr="00726BA0" w:rsidRDefault="00B8228F" w:rsidP="00B8228F">
            <w:pPr>
              <w:autoSpaceDE w:val="0"/>
              <w:autoSpaceDN w:val="0"/>
              <w:spacing w:after="0"/>
            </w:pPr>
          </w:p>
        </w:tc>
        <w:tc>
          <w:tcPr>
            <w:tcW w:w="2977" w:type="dxa"/>
            <w:tcBorders>
              <w:top w:val="nil"/>
              <w:left w:val="nil"/>
              <w:bottom w:val="single" w:sz="4" w:space="0" w:color="auto"/>
              <w:right w:val="nil"/>
            </w:tcBorders>
            <w:vAlign w:val="bottom"/>
          </w:tcPr>
          <w:p w14:paraId="04BA21D1" w14:textId="77777777" w:rsidR="00B8228F" w:rsidRPr="00726BA0" w:rsidRDefault="00B8228F" w:rsidP="00B8228F">
            <w:pPr>
              <w:autoSpaceDE w:val="0"/>
              <w:autoSpaceDN w:val="0"/>
              <w:spacing w:after="0"/>
            </w:pPr>
          </w:p>
        </w:tc>
      </w:tr>
      <w:tr w:rsidR="00B8228F" w:rsidRPr="00726BA0" w14:paraId="325F9465" w14:textId="77777777" w:rsidTr="00B8228F">
        <w:tc>
          <w:tcPr>
            <w:tcW w:w="5557" w:type="dxa"/>
            <w:gridSpan w:val="8"/>
            <w:tcBorders>
              <w:top w:val="nil"/>
              <w:left w:val="nil"/>
              <w:bottom w:val="nil"/>
              <w:right w:val="nil"/>
            </w:tcBorders>
          </w:tcPr>
          <w:p w14:paraId="3FCF5851" w14:textId="77777777" w:rsidR="00B8228F" w:rsidRPr="00726BA0" w:rsidRDefault="00B8228F" w:rsidP="00B8228F">
            <w:pPr>
              <w:autoSpaceDE w:val="0"/>
              <w:autoSpaceDN w:val="0"/>
              <w:spacing w:after="0"/>
              <w:jc w:val="center"/>
            </w:pPr>
            <w:r w:rsidRPr="00726BA0">
              <w:t>(фамилия, имя, отчество)</w:t>
            </w:r>
          </w:p>
        </w:tc>
        <w:tc>
          <w:tcPr>
            <w:tcW w:w="708" w:type="dxa"/>
            <w:tcBorders>
              <w:top w:val="nil"/>
              <w:left w:val="nil"/>
              <w:bottom w:val="nil"/>
              <w:right w:val="nil"/>
            </w:tcBorders>
          </w:tcPr>
          <w:p w14:paraId="107BFF75" w14:textId="77777777" w:rsidR="00B8228F" w:rsidRPr="00726BA0" w:rsidRDefault="00B8228F" w:rsidP="00B8228F">
            <w:pPr>
              <w:autoSpaceDE w:val="0"/>
              <w:autoSpaceDN w:val="0"/>
              <w:spacing w:after="0"/>
              <w:jc w:val="center"/>
            </w:pPr>
          </w:p>
        </w:tc>
        <w:tc>
          <w:tcPr>
            <w:tcW w:w="2977" w:type="dxa"/>
            <w:tcBorders>
              <w:top w:val="nil"/>
              <w:left w:val="nil"/>
              <w:bottom w:val="nil"/>
              <w:right w:val="nil"/>
            </w:tcBorders>
          </w:tcPr>
          <w:p w14:paraId="0003F1CA" w14:textId="77777777" w:rsidR="00B8228F" w:rsidRPr="00726BA0" w:rsidRDefault="00B8228F" w:rsidP="00B8228F">
            <w:pPr>
              <w:autoSpaceDE w:val="0"/>
              <w:autoSpaceDN w:val="0"/>
              <w:spacing w:after="0"/>
              <w:jc w:val="center"/>
            </w:pPr>
            <w:r w:rsidRPr="00726BA0">
              <w:t>(подпись)</w:t>
            </w:r>
          </w:p>
        </w:tc>
      </w:tr>
      <w:tr w:rsidR="00B8228F" w:rsidRPr="00726BA0" w14:paraId="32D2B3C4" w14:textId="77777777" w:rsidTr="00B8228F">
        <w:trPr>
          <w:gridAfter w:val="3"/>
          <w:wAfter w:w="4111" w:type="dxa"/>
          <w:trHeight w:val="202"/>
        </w:trPr>
        <w:tc>
          <w:tcPr>
            <w:tcW w:w="170" w:type="dxa"/>
            <w:tcBorders>
              <w:top w:val="nil"/>
              <w:left w:val="nil"/>
              <w:bottom w:val="nil"/>
              <w:right w:val="nil"/>
            </w:tcBorders>
            <w:vAlign w:val="bottom"/>
          </w:tcPr>
          <w:p w14:paraId="17CCC182" w14:textId="77777777" w:rsidR="00B8228F" w:rsidRPr="00726BA0" w:rsidRDefault="00B8228F" w:rsidP="00B8228F">
            <w:pPr>
              <w:autoSpaceDE w:val="0"/>
              <w:autoSpaceDN w:val="0"/>
              <w:spacing w:before="120" w:after="0"/>
            </w:pPr>
            <w:r w:rsidRPr="00726BA0">
              <w:t>«</w:t>
            </w:r>
          </w:p>
        </w:tc>
        <w:tc>
          <w:tcPr>
            <w:tcW w:w="567" w:type="dxa"/>
            <w:tcBorders>
              <w:top w:val="nil"/>
              <w:left w:val="nil"/>
              <w:bottom w:val="single" w:sz="4" w:space="0" w:color="auto"/>
              <w:right w:val="nil"/>
            </w:tcBorders>
            <w:vAlign w:val="bottom"/>
          </w:tcPr>
          <w:p w14:paraId="25285F39" w14:textId="77777777" w:rsidR="00B8228F" w:rsidRPr="00726BA0" w:rsidRDefault="00B8228F" w:rsidP="00B8228F">
            <w:pPr>
              <w:autoSpaceDE w:val="0"/>
              <w:autoSpaceDN w:val="0"/>
              <w:spacing w:after="0"/>
              <w:jc w:val="center"/>
            </w:pPr>
          </w:p>
        </w:tc>
        <w:tc>
          <w:tcPr>
            <w:tcW w:w="170" w:type="dxa"/>
            <w:tcBorders>
              <w:top w:val="nil"/>
              <w:left w:val="nil"/>
              <w:bottom w:val="nil"/>
              <w:right w:val="nil"/>
            </w:tcBorders>
            <w:vAlign w:val="bottom"/>
          </w:tcPr>
          <w:p w14:paraId="18D9D860" w14:textId="77777777" w:rsidR="00B8228F" w:rsidRPr="00726BA0" w:rsidRDefault="00B8228F" w:rsidP="00B8228F">
            <w:pPr>
              <w:autoSpaceDE w:val="0"/>
              <w:autoSpaceDN w:val="0"/>
              <w:spacing w:after="0"/>
            </w:pPr>
            <w:r w:rsidRPr="00726BA0">
              <w:t>«</w:t>
            </w:r>
          </w:p>
        </w:tc>
        <w:tc>
          <w:tcPr>
            <w:tcW w:w="2665" w:type="dxa"/>
            <w:tcBorders>
              <w:top w:val="nil"/>
              <w:left w:val="nil"/>
              <w:bottom w:val="single" w:sz="4" w:space="0" w:color="auto"/>
              <w:right w:val="nil"/>
            </w:tcBorders>
            <w:vAlign w:val="bottom"/>
          </w:tcPr>
          <w:p w14:paraId="784EA1B7" w14:textId="77777777" w:rsidR="00B8228F" w:rsidRPr="00726BA0" w:rsidRDefault="00B8228F" w:rsidP="00B8228F">
            <w:pPr>
              <w:autoSpaceDE w:val="0"/>
              <w:autoSpaceDN w:val="0"/>
              <w:spacing w:after="0"/>
              <w:jc w:val="center"/>
            </w:pPr>
          </w:p>
        </w:tc>
        <w:tc>
          <w:tcPr>
            <w:tcW w:w="397" w:type="dxa"/>
            <w:tcBorders>
              <w:top w:val="nil"/>
              <w:left w:val="nil"/>
              <w:bottom w:val="nil"/>
              <w:right w:val="nil"/>
            </w:tcBorders>
            <w:vAlign w:val="bottom"/>
          </w:tcPr>
          <w:p w14:paraId="7B9EF2EF" w14:textId="77777777" w:rsidR="00B8228F" w:rsidRPr="00726BA0" w:rsidRDefault="00B8228F" w:rsidP="00B8228F">
            <w:pPr>
              <w:autoSpaceDE w:val="0"/>
              <w:autoSpaceDN w:val="0"/>
              <w:spacing w:after="0"/>
              <w:jc w:val="right"/>
            </w:pPr>
            <w:r w:rsidRPr="00726BA0">
              <w:t>20</w:t>
            </w:r>
          </w:p>
        </w:tc>
        <w:tc>
          <w:tcPr>
            <w:tcW w:w="454" w:type="dxa"/>
            <w:tcBorders>
              <w:top w:val="nil"/>
              <w:left w:val="nil"/>
              <w:bottom w:val="single" w:sz="4" w:space="0" w:color="auto"/>
              <w:right w:val="nil"/>
            </w:tcBorders>
            <w:vAlign w:val="bottom"/>
          </w:tcPr>
          <w:p w14:paraId="1BDAB064" w14:textId="77777777" w:rsidR="00B8228F" w:rsidRPr="00726BA0" w:rsidRDefault="00B8228F" w:rsidP="00B8228F">
            <w:pPr>
              <w:autoSpaceDE w:val="0"/>
              <w:autoSpaceDN w:val="0"/>
              <w:spacing w:after="0"/>
            </w:pPr>
          </w:p>
        </w:tc>
        <w:tc>
          <w:tcPr>
            <w:tcW w:w="708" w:type="dxa"/>
            <w:tcBorders>
              <w:top w:val="nil"/>
              <w:left w:val="nil"/>
              <w:bottom w:val="nil"/>
              <w:right w:val="nil"/>
            </w:tcBorders>
            <w:vAlign w:val="bottom"/>
          </w:tcPr>
          <w:p w14:paraId="2FAD9FA8" w14:textId="77777777" w:rsidR="00B8228F" w:rsidRPr="00726BA0" w:rsidRDefault="00B8228F" w:rsidP="00B8228F">
            <w:pPr>
              <w:autoSpaceDE w:val="0"/>
              <w:autoSpaceDN w:val="0"/>
              <w:spacing w:after="0"/>
            </w:pPr>
            <w:r w:rsidRPr="00726BA0">
              <w:t>года</w:t>
            </w:r>
          </w:p>
        </w:tc>
      </w:tr>
    </w:tbl>
    <w:p w14:paraId="584747D5" w14:textId="77777777" w:rsidR="00B8228F" w:rsidRPr="00726BA0" w:rsidRDefault="00B8228F" w:rsidP="00B8228F">
      <w:pPr>
        <w:autoSpaceDE w:val="0"/>
        <w:autoSpaceDN w:val="0"/>
        <w:jc w:val="center"/>
      </w:pPr>
    </w:p>
    <w:p w14:paraId="419BAA38" w14:textId="77777777" w:rsidR="00B8228F" w:rsidRPr="00726BA0" w:rsidRDefault="00B8228F" w:rsidP="00B8228F">
      <w:pPr>
        <w:autoSpaceDE w:val="0"/>
        <w:autoSpaceDN w:val="0"/>
        <w:jc w:val="center"/>
      </w:pPr>
    </w:p>
    <w:p w14:paraId="0BDDF925" w14:textId="77777777" w:rsidR="00B8228F" w:rsidRPr="00726BA0" w:rsidRDefault="00B8228F" w:rsidP="00B8228F"/>
    <w:p w14:paraId="5DABA8E7" w14:textId="77777777" w:rsidR="00B8228F" w:rsidRPr="00726BA0" w:rsidRDefault="00B8228F" w:rsidP="00B8228F">
      <w:pPr>
        <w:rPr>
          <w:rFonts w:eastAsia="Times New Roman"/>
        </w:rPr>
      </w:pPr>
    </w:p>
    <w:p w14:paraId="1D7B830E" w14:textId="77777777" w:rsidR="00B8228F" w:rsidRPr="00726BA0" w:rsidRDefault="00B8228F" w:rsidP="00B8228F">
      <w:pPr>
        <w:spacing w:after="0"/>
        <w:jc w:val="right"/>
        <w:rPr>
          <w:rFonts w:eastAsia="Times New Roman"/>
        </w:rPr>
      </w:pPr>
    </w:p>
    <w:p w14:paraId="265F8176" w14:textId="77777777" w:rsidR="00B8228F" w:rsidRPr="00726BA0" w:rsidRDefault="00B8228F" w:rsidP="00B8228F">
      <w:pPr>
        <w:spacing w:after="0"/>
        <w:jc w:val="right"/>
        <w:rPr>
          <w:rFonts w:eastAsia="Times New Roman"/>
        </w:rPr>
      </w:pPr>
    </w:p>
    <w:p w14:paraId="38F64962" w14:textId="77777777" w:rsidR="00B8228F" w:rsidRPr="00726BA0" w:rsidRDefault="00B8228F" w:rsidP="00B8228F">
      <w:pPr>
        <w:spacing w:after="0"/>
        <w:jc w:val="right"/>
        <w:rPr>
          <w:rFonts w:eastAsia="Times New Roman"/>
        </w:rPr>
      </w:pPr>
    </w:p>
    <w:p w14:paraId="5B6A134F" w14:textId="77777777" w:rsidR="00B8228F" w:rsidRPr="00726BA0" w:rsidRDefault="00B8228F" w:rsidP="00B8228F">
      <w:pPr>
        <w:spacing w:after="0"/>
        <w:jc w:val="right"/>
        <w:rPr>
          <w:rFonts w:eastAsia="Times New Roman"/>
        </w:rPr>
      </w:pPr>
    </w:p>
    <w:p w14:paraId="0F73AE52" w14:textId="77777777" w:rsidR="00B8228F" w:rsidRPr="00726BA0" w:rsidRDefault="00B8228F" w:rsidP="00B8228F">
      <w:pPr>
        <w:spacing w:after="0"/>
        <w:jc w:val="right"/>
        <w:rPr>
          <w:rFonts w:eastAsia="Times New Roman"/>
        </w:rPr>
      </w:pPr>
    </w:p>
    <w:p w14:paraId="63F3337D" w14:textId="77777777" w:rsidR="00B8228F" w:rsidRPr="00726BA0" w:rsidRDefault="00B8228F" w:rsidP="00B8228F">
      <w:pPr>
        <w:spacing w:after="0"/>
        <w:jc w:val="right"/>
        <w:rPr>
          <w:rFonts w:eastAsia="Times New Roman"/>
        </w:rPr>
      </w:pPr>
    </w:p>
    <w:p w14:paraId="040B28FE" w14:textId="77777777" w:rsidR="00B8228F" w:rsidRPr="00726BA0" w:rsidRDefault="00B8228F" w:rsidP="00B8228F">
      <w:pPr>
        <w:spacing w:after="0"/>
        <w:jc w:val="right"/>
        <w:rPr>
          <w:rFonts w:eastAsia="Times New Roman"/>
        </w:rPr>
      </w:pPr>
    </w:p>
    <w:p w14:paraId="3B303EF0" w14:textId="77777777" w:rsidR="00B8228F" w:rsidRPr="00726BA0" w:rsidRDefault="00B8228F" w:rsidP="00B8228F">
      <w:pPr>
        <w:spacing w:after="0"/>
        <w:jc w:val="right"/>
        <w:rPr>
          <w:rFonts w:eastAsia="Times New Roman"/>
        </w:rPr>
      </w:pPr>
    </w:p>
    <w:p w14:paraId="44EB4C89" w14:textId="77777777" w:rsidR="00B8228F" w:rsidRPr="00726BA0" w:rsidRDefault="00B8228F" w:rsidP="00B8228F">
      <w:pPr>
        <w:spacing w:after="0"/>
        <w:jc w:val="right"/>
        <w:rPr>
          <w:rFonts w:eastAsia="Times New Roman"/>
        </w:rPr>
      </w:pPr>
    </w:p>
    <w:p w14:paraId="11E40B53" w14:textId="77777777" w:rsidR="00B8228F" w:rsidRPr="00726BA0" w:rsidRDefault="00B8228F" w:rsidP="00B8228F">
      <w:pPr>
        <w:spacing w:after="0"/>
        <w:jc w:val="right"/>
        <w:rPr>
          <w:rFonts w:eastAsia="Times New Roman"/>
        </w:rPr>
      </w:pPr>
    </w:p>
    <w:p w14:paraId="749323AD" w14:textId="77777777" w:rsidR="00B8228F" w:rsidRDefault="00B8228F" w:rsidP="00B8228F">
      <w:pPr>
        <w:spacing w:after="0"/>
        <w:jc w:val="right"/>
        <w:rPr>
          <w:rFonts w:eastAsia="Times New Roman"/>
        </w:rPr>
      </w:pPr>
    </w:p>
    <w:p w14:paraId="4BCC8A59" w14:textId="77777777" w:rsidR="007B7E45" w:rsidRDefault="007B7E45" w:rsidP="00B8228F">
      <w:pPr>
        <w:spacing w:after="0"/>
        <w:jc w:val="right"/>
        <w:rPr>
          <w:rFonts w:eastAsia="Times New Roman"/>
        </w:rPr>
      </w:pPr>
    </w:p>
    <w:p w14:paraId="00E464C2" w14:textId="77777777" w:rsidR="007B7E45" w:rsidRDefault="007B7E45" w:rsidP="00B8228F">
      <w:pPr>
        <w:spacing w:after="0"/>
        <w:jc w:val="right"/>
        <w:rPr>
          <w:rFonts w:eastAsia="Times New Roman"/>
        </w:rPr>
      </w:pPr>
    </w:p>
    <w:p w14:paraId="54FA1395" w14:textId="77777777" w:rsidR="007B7E45" w:rsidRDefault="007B7E45" w:rsidP="00B8228F">
      <w:pPr>
        <w:spacing w:after="0"/>
        <w:jc w:val="right"/>
        <w:rPr>
          <w:rFonts w:eastAsia="Times New Roman"/>
        </w:rPr>
      </w:pPr>
    </w:p>
    <w:p w14:paraId="18CE224F" w14:textId="77777777" w:rsidR="007B7E45" w:rsidRDefault="007B7E45" w:rsidP="00B8228F">
      <w:pPr>
        <w:spacing w:after="0"/>
        <w:jc w:val="right"/>
        <w:rPr>
          <w:rFonts w:eastAsia="Times New Roman"/>
        </w:rPr>
      </w:pPr>
    </w:p>
    <w:p w14:paraId="3706F436" w14:textId="77777777" w:rsidR="007B7E45" w:rsidRDefault="007B7E45" w:rsidP="00B8228F">
      <w:pPr>
        <w:spacing w:after="0"/>
        <w:jc w:val="right"/>
        <w:rPr>
          <w:rFonts w:eastAsia="Times New Roman"/>
        </w:rPr>
      </w:pPr>
    </w:p>
    <w:p w14:paraId="20D38859" w14:textId="77777777" w:rsidR="007B7E45" w:rsidRDefault="007B7E45" w:rsidP="00B8228F">
      <w:pPr>
        <w:spacing w:after="0"/>
        <w:jc w:val="right"/>
        <w:rPr>
          <w:rFonts w:eastAsia="Times New Roman"/>
        </w:rPr>
      </w:pPr>
    </w:p>
    <w:p w14:paraId="6E2271CE" w14:textId="77777777" w:rsidR="007B7E45" w:rsidRPr="00726BA0" w:rsidRDefault="007B7E45" w:rsidP="00B8228F">
      <w:pPr>
        <w:spacing w:after="0"/>
        <w:jc w:val="right"/>
        <w:rPr>
          <w:rFonts w:eastAsia="Times New Roman"/>
        </w:rPr>
      </w:pPr>
    </w:p>
    <w:p w14:paraId="3A74E3DF" w14:textId="08B073EB" w:rsidR="00B8228F" w:rsidRPr="00726BA0" w:rsidRDefault="00B8228F" w:rsidP="00B8228F">
      <w:pPr>
        <w:autoSpaceDE w:val="0"/>
        <w:autoSpaceDN w:val="0"/>
        <w:adjustRightInd w:val="0"/>
        <w:spacing w:after="0"/>
        <w:jc w:val="right"/>
        <w:rPr>
          <w:rFonts w:eastAsia="Times New Roman"/>
          <w:bCs/>
          <w:color w:val="000000"/>
        </w:rPr>
      </w:pPr>
      <w:r w:rsidRPr="00726BA0">
        <w:rPr>
          <w:rFonts w:eastAsia="Times New Roman"/>
          <w:bCs/>
          <w:color w:val="000000"/>
        </w:rPr>
        <w:lastRenderedPageBreak/>
        <w:t xml:space="preserve">Приложение </w:t>
      </w:r>
      <w:r w:rsidR="005510C6">
        <w:rPr>
          <w:rFonts w:eastAsia="Times New Roman"/>
          <w:bCs/>
          <w:color w:val="000000"/>
        </w:rPr>
        <w:t>№ </w:t>
      </w:r>
      <w:r w:rsidRPr="00726BA0">
        <w:rPr>
          <w:rFonts w:eastAsia="Times New Roman"/>
          <w:bCs/>
          <w:color w:val="000000"/>
        </w:rPr>
        <w:t>3</w:t>
      </w:r>
    </w:p>
    <w:p w14:paraId="3156BB8D" w14:textId="77777777" w:rsidR="00B8228F" w:rsidRPr="00726BA0" w:rsidRDefault="00B8228F" w:rsidP="00B8228F">
      <w:pPr>
        <w:widowControl w:val="0"/>
        <w:tabs>
          <w:tab w:val="left" w:pos="567"/>
        </w:tabs>
        <w:spacing w:after="0"/>
        <w:ind w:left="3969" w:firstLine="567"/>
        <w:jc w:val="right"/>
        <w:rPr>
          <w:rFonts w:eastAsia="Times New Roman"/>
          <w:color w:val="000000"/>
        </w:rPr>
      </w:pPr>
      <w:r w:rsidRPr="00726BA0">
        <w:rPr>
          <w:rFonts w:eastAsia="Times New Roman"/>
          <w:color w:val="000000"/>
        </w:rPr>
        <w:t>к административному регламенту</w:t>
      </w:r>
    </w:p>
    <w:p w14:paraId="6765EC62" w14:textId="77777777" w:rsidR="00B8228F" w:rsidRPr="00726BA0" w:rsidRDefault="00B8228F" w:rsidP="00B8228F">
      <w:pPr>
        <w:widowControl w:val="0"/>
        <w:tabs>
          <w:tab w:val="left" w:pos="0"/>
        </w:tabs>
        <w:spacing w:after="0"/>
        <w:ind w:left="3969" w:right="-1" w:firstLine="567"/>
        <w:contextualSpacing/>
        <w:jc w:val="right"/>
        <w:rPr>
          <w:rFonts w:eastAsia="Times New Roman"/>
          <w:color w:val="000000"/>
        </w:rPr>
      </w:pPr>
      <w:r w:rsidRPr="00726BA0">
        <w:rPr>
          <w:rFonts w:eastAsia="Times New Roman"/>
          <w:color w:val="000000"/>
        </w:rPr>
        <w:t>по предоставлению муниципальной услуги</w:t>
      </w:r>
    </w:p>
    <w:p w14:paraId="4C2A557A" w14:textId="77777777" w:rsidR="00B8228F" w:rsidRPr="00726BA0" w:rsidRDefault="00B8228F" w:rsidP="00B8228F">
      <w:pPr>
        <w:spacing w:after="0"/>
        <w:jc w:val="center"/>
        <w:rPr>
          <w:rFonts w:eastAsia="Times New Roman"/>
          <w:b/>
        </w:rPr>
      </w:pPr>
    </w:p>
    <w:p w14:paraId="0F1DF60D" w14:textId="77777777" w:rsidR="00B8228F" w:rsidRPr="00726BA0" w:rsidRDefault="00B8228F" w:rsidP="00B8228F">
      <w:pPr>
        <w:spacing w:after="0"/>
        <w:jc w:val="right"/>
        <w:rPr>
          <w:rFonts w:eastAsia="Times New Roman"/>
        </w:rPr>
      </w:pPr>
      <w:r w:rsidRPr="00726BA0">
        <w:rPr>
          <w:rFonts w:eastAsia="Times New Roman"/>
        </w:rPr>
        <w:t xml:space="preserve">Форма </w:t>
      </w:r>
    </w:p>
    <w:p w14:paraId="0B750434" w14:textId="77777777" w:rsidR="00B8228F" w:rsidRPr="00726BA0" w:rsidRDefault="00B8228F" w:rsidP="00B8228F">
      <w:pPr>
        <w:spacing w:after="0"/>
        <w:jc w:val="center"/>
        <w:rPr>
          <w:rFonts w:eastAsia="Times New Roman"/>
          <w:bCs/>
        </w:rPr>
      </w:pPr>
      <w:r w:rsidRPr="00726BA0">
        <w:rPr>
          <w:rFonts w:eastAsia="Times New Roman"/>
          <w:bCs/>
        </w:rPr>
        <w:t>__________________________________________________________________________</w:t>
      </w:r>
    </w:p>
    <w:p w14:paraId="232EEA34" w14:textId="77777777" w:rsidR="00B8228F" w:rsidRPr="00726BA0" w:rsidRDefault="00B8228F" w:rsidP="00B8228F">
      <w:pPr>
        <w:spacing w:after="0"/>
        <w:jc w:val="center"/>
        <w:rPr>
          <w:rFonts w:eastAsia="Times New Roman"/>
        </w:rPr>
      </w:pPr>
      <w:r w:rsidRPr="00726BA0">
        <w:rPr>
          <w:rFonts w:eastAsia="Times New Roman"/>
          <w:bCs/>
          <w:i/>
          <w:iCs/>
        </w:rPr>
        <w:t>Наименование органа местного самоуправления</w:t>
      </w:r>
    </w:p>
    <w:p w14:paraId="59DB7FEA" w14:textId="77777777" w:rsidR="00B8228F" w:rsidRPr="00726BA0" w:rsidRDefault="00B8228F" w:rsidP="00B8228F">
      <w:pPr>
        <w:spacing w:after="0"/>
        <w:jc w:val="right"/>
        <w:rPr>
          <w:rFonts w:eastAsia="Times New Roman"/>
          <w:bCs/>
        </w:rPr>
      </w:pPr>
    </w:p>
    <w:p w14:paraId="54C72898"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rPr>
          <w:rFonts w:ascii="Courier New" w:eastAsia="Times New Roman" w:hAnsi="Courier New" w:cs="Courier New"/>
        </w:rPr>
      </w:pPr>
      <w:r w:rsidRPr="00726BA0">
        <w:rPr>
          <w:rFonts w:eastAsia="Times New Roman"/>
        </w:rPr>
        <w:t>Кому _________________________________</w:t>
      </w:r>
    </w:p>
    <w:p w14:paraId="776D4155"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rPr>
          <w:rFonts w:ascii="Courier New" w:eastAsia="Times New Roman" w:hAnsi="Courier New" w:cs="Courier New"/>
        </w:rPr>
      </w:pPr>
      <w:r w:rsidRPr="00726BA0">
        <w:rPr>
          <w:rFonts w:eastAsia="Times New Roman"/>
        </w:rPr>
        <w:t xml:space="preserve">                            (фамилия, имя, отчество)</w:t>
      </w:r>
    </w:p>
    <w:p w14:paraId="35704C38"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rPr>
          <w:rFonts w:ascii="Courier New" w:eastAsia="Times New Roman" w:hAnsi="Courier New" w:cs="Courier New"/>
        </w:rPr>
      </w:pPr>
      <w:r w:rsidRPr="00726BA0">
        <w:rPr>
          <w:rFonts w:eastAsia="Times New Roman"/>
        </w:rPr>
        <w:t>______________________________________</w:t>
      </w:r>
    </w:p>
    <w:p w14:paraId="3028E161"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rPr>
          <w:rFonts w:ascii="Courier New" w:eastAsia="Times New Roman" w:hAnsi="Courier New" w:cs="Courier New"/>
        </w:rPr>
      </w:pPr>
      <w:r w:rsidRPr="00726BA0">
        <w:rPr>
          <w:rFonts w:eastAsia="Times New Roman"/>
        </w:rPr>
        <w:t xml:space="preserve">                                     </w:t>
      </w:r>
    </w:p>
    <w:p w14:paraId="2B5B0255"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rPr>
          <w:rFonts w:ascii="Courier New" w:eastAsia="Times New Roman" w:hAnsi="Courier New" w:cs="Courier New"/>
        </w:rPr>
      </w:pPr>
      <w:r w:rsidRPr="00726BA0">
        <w:rPr>
          <w:rFonts w:eastAsia="Times New Roman"/>
        </w:rPr>
        <w:t xml:space="preserve"> ______________________________________</w:t>
      </w:r>
    </w:p>
    <w:p w14:paraId="5D754447"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rPr>
          <w:rFonts w:ascii="Courier New" w:eastAsia="Times New Roman" w:hAnsi="Courier New" w:cs="Courier New"/>
        </w:rPr>
      </w:pPr>
      <w:r w:rsidRPr="00726BA0">
        <w:rPr>
          <w:rFonts w:eastAsia="Times New Roman"/>
        </w:rPr>
        <w:t xml:space="preserve">                 (телефон и адрес электронной почты)</w:t>
      </w:r>
    </w:p>
    <w:p w14:paraId="76C949FB"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726BA0">
        <w:rPr>
          <w:rFonts w:eastAsia="Times New Roman"/>
        </w:rPr>
        <w:t> </w:t>
      </w:r>
    </w:p>
    <w:p w14:paraId="23281B7F"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p>
    <w:p w14:paraId="54B38D9C"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p>
    <w:p w14:paraId="074C758A"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eastAsia="Times New Roman" w:hAnsi="Courier New" w:cs="Courier New"/>
          <w:bCs/>
        </w:rPr>
      </w:pPr>
      <w:r w:rsidRPr="00726BA0">
        <w:rPr>
          <w:rFonts w:eastAsia="Times New Roman"/>
          <w:bCs/>
        </w:rPr>
        <w:t>РЕШЕНИЕ</w:t>
      </w:r>
    </w:p>
    <w:p w14:paraId="1B45D6C6" w14:textId="77777777" w:rsidR="00B8228F" w:rsidRPr="00726BA0" w:rsidRDefault="00B8228F" w:rsidP="00B8228F">
      <w:pPr>
        <w:spacing w:after="0" w:line="216" w:lineRule="auto"/>
        <w:jc w:val="center"/>
        <w:rPr>
          <w:rFonts w:eastAsia="Times New Roman"/>
          <w:bCs/>
        </w:rPr>
      </w:pPr>
      <w:r w:rsidRPr="00726BA0">
        <w:rPr>
          <w:rFonts w:eastAsia="Times New Roman"/>
          <w:bCs/>
        </w:rPr>
        <w:t xml:space="preserve">об отказе в приеме документов, необходимых для предоставления услуги </w:t>
      </w:r>
    </w:p>
    <w:p w14:paraId="614D20C7" w14:textId="16F07309" w:rsidR="00B8228F" w:rsidRPr="00726BA0" w:rsidRDefault="00B8228F" w:rsidP="00B8228F">
      <w:pPr>
        <w:spacing w:after="0" w:line="216" w:lineRule="auto"/>
        <w:jc w:val="center"/>
        <w:rPr>
          <w:rFonts w:eastAsia="Times New Roman"/>
          <w:bCs/>
        </w:rPr>
      </w:pPr>
      <w:r w:rsidRPr="00726BA0">
        <w:rPr>
          <w:rFonts w:eastAsia="Times New Roman"/>
          <w:bCs/>
        </w:rPr>
        <w:t>«</w:t>
      </w:r>
      <w:r w:rsidRPr="00726BA0">
        <w:t xml:space="preserve">Принятие граждан на </w:t>
      </w:r>
      <w:r w:rsidR="005510C6">
        <w:t xml:space="preserve">учёт </w:t>
      </w:r>
      <w:r w:rsidRPr="00726BA0">
        <w:t>в качестве нуждающихся в жилых помещениях, предоставляемых по договорам социального найма</w:t>
      </w:r>
      <w:r w:rsidRPr="00726BA0">
        <w:rPr>
          <w:rFonts w:eastAsia="Times New Roman"/>
          <w:bCs/>
        </w:rPr>
        <w:t>»</w:t>
      </w:r>
    </w:p>
    <w:p w14:paraId="66EF4AA2"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eastAsia="Times New Roman" w:hAnsi="Courier New" w:cs="Courier New"/>
        </w:rPr>
      </w:pPr>
    </w:p>
    <w:p w14:paraId="050F089D" w14:textId="7B1EF662"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Дата _______________</w:t>
      </w:r>
      <w:r w:rsidRPr="00726BA0">
        <w:rPr>
          <w:rFonts w:eastAsia="Times New Roman"/>
        </w:rPr>
        <w:tab/>
      </w:r>
      <w:r w:rsidRPr="00726BA0">
        <w:rPr>
          <w:rFonts w:eastAsia="Times New Roman"/>
        </w:rPr>
        <w:tab/>
      </w:r>
      <w:r w:rsidRPr="00726BA0">
        <w:rPr>
          <w:rFonts w:eastAsia="Times New Roman"/>
        </w:rPr>
        <w:tab/>
      </w:r>
      <w:r w:rsidRPr="00726BA0">
        <w:rPr>
          <w:rFonts w:eastAsia="Times New Roman"/>
        </w:rPr>
        <w:tab/>
      </w:r>
      <w:r w:rsidRPr="00726BA0">
        <w:rPr>
          <w:rFonts w:eastAsia="Times New Roman"/>
        </w:rPr>
        <w:tab/>
        <w:t xml:space="preserve">        </w:t>
      </w:r>
      <w:r w:rsidR="005510C6">
        <w:rPr>
          <w:rFonts w:eastAsia="Times New Roman"/>
        </w:rPr>
        <w:t>№ </w:t>
      </w:r>
      <w:r w:rsidRPr="00726BA0">
        <w:rPr>
          <w:rFonts w:eastAsia="Times New Roman"/>
        </w:rPr>
        <w:t xml:space="preserve">_____________ </w:t>
      </w:r>
    </w:p>
    <w:p w14:paraId="2CCA27C2"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 </w:t>
      </w:r>
    </w:p>
    <w:p w14:paraId="62640435" w14:textId="1F3E7F50" w:rsidR="00B8228F" w:rsidRPr="00726BA0" w:rsidRDefault="00B8228F" w:rsidP="00B8228F">
      <w:pPr>
        <w:widowControl w:val="0"/>
        <w:autoSpaceDE w:val="0"/>
        <w:autoSpaceDN w:val="0"/>
        <w:spacing w:after="0"/>
        <w:ind w:firstLine="567"/>
        <w:jc w:val="both"/>
        <w:rPr>
          <w:rFonts w:eastAsia="Times New Roman"/>
        </w:rPr>
      </w:pPr>
      <w:r w:rsidRPr="00726BA0">
        <w:rPr>
          <w:rFonts w:eastAsia="Times New Roman"/>
          <w:bCs/>
        </w:rPr>
        <w:tab/>
        <w:t xml:space="preserve">По результатам рассмотрения заявления от _________ </w:t>
      </w:r>
      <w:r w:rsidR="005510C6">
        <w:rPr>
          <w:rFonts w:eastAsia="Times New Roman"/>
          <w:bCs/>
        </w:rPr>
        <w:t>№ </w:t>
      </w:r>
      <w:r w:rsidRPr="00726BA0">
        <w:rPr>
          <w:rFonts w:eastAsia="Times New Roman"/>
          <w:bCs/>
        </w:rPr>
        <w:t xml:space="preserve">_______________ </w:t>
      </w:r>
      <w:r w:rsidRPr="00726BA0">
        <w:rPr>
          <w:rFonts w:eastAsia="Times New Roman"/>
          <w:bCs/>
        </w:rPr>
        <w:br/>
        <w:t xml:space="preserve">и приложенных к нему документов, в соответствии </w:t>
      </w:r>
      <w:r w:rsidRPr="00726BA0">
        <w:rPr>
          <w:rFonts w:eastAsia="Times New Roman"/>
        </w:rPr>
        <w:t>с Жилищным кодексом</w:t>
      </w:r>
      <w:r w:rsidRPr="00726BA0">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2025114"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8228F" w:rsidRPr="00726BA0" w14:paraId="29F4B7C5" w14:textId="77777777" w:rsidTr="00B8228F">
        <w:tc>
          <w:tcPr>
            <w:tcW w:w="1077" w:type="dxa"/>
            <w:tcBorders>
              <w:top w:val="single" w:sz="4" w:space="0" w:color="auto"/>
              <w:left w:val="single" w:sz="4" w:space="0" w:color="auto"/>
              <w:bottom w:val="single" w:sz="4" w:space="0" w:color="auto"/>
              <w:right w:val="single" w:sz="4" w:space="0" w:color="auto"/>
            </w:tcBorders>
          </w:tcPr>
          <w:p w14:paraId="1DED2E5B" w14:textId="7BFC1DFC" w:rsidR="00B8228F" w:rsidRPr="00726BA0" w:rsidRDefault="005510C6" w:rsidP="00B8228F">
            <w:pPr>
              <w:autoSpaceDE w:val="0"/>
              <w:autoSpaceDN w:val="0"/>
              <w:adjustRightInd w:val="0"/>
              <w:spacing w:after="0"/>
              <w:jc w:val="center"/>
              <w:rPr>
                <w:rFonts w:eastAsia="Times New Roman"/>
              </w:rPr>
            </w:pPr>
            <w:r>
              <w:rPr>
                <w:rFonts w:eastAsia="Times New Roman"/>
              </w:rPr>
              <w:t>№ </w:t>
            </w:r>
          </w:p>
          <w:p w14:paraId="2F18147A" w14:textId="77777777" w:rsidR="00B8228F" w:rsidRPr="00726BA0" w:rsidRDefault="00B8228F" w:rsidP="00B8228F">
            <w:pPr>
              <w:autoSpaceDE w:val="0"/>
              <w:autoSpaceDN w:val="0"/>
              <w:adjustRightInd w:val="0"/>
              <w:spacing w:after="0"/>
              <w:jc w:val="center"/>
              <w:rPr>
                <w:rFonts w:eastAsia="Times New Roman"/>
              </w:rPr>
            </w:pPr>
            <w:r w:rsidRPr="00726BA0">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9D667BC" w14:textId="77777777" w:rsidR="00B8228F" w:rsidRPr="00726BA0" w:rsidRDefault="00B8228F" w:rsidP="00B8228F">
            <w:pPr>
              <w:autoSpaceDE w:val="0"/>
              <w:autoSpaceDN w:val="0"/>
              <w:adjustRightInd w:val="0"/>
              <w:spacing w:after="0"/>
              <w:jc w:val="center"/>
              <w:rPr>
                <w:rFonts w:eastAsia="Times New Roman"/>
              </w:rPr>
            </w:pPr>
            <w:r w:rsidRPr="00726BA0">
              <w:rPr>
                <w:rFonts w:eastAsia="Times New Roman"/>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415661DA" w14:textId="77777777" w:rsidR="00B8228F" w:rsidRPr="00726BA0" w:rsidRDefault="00B8228F" w:rsidP="00B8228F">
            <w:pPr>
              <w:autoSpaceDE w:val="0"/>
              <w:autoSpaceDN w:val="0"/>
              <w:adjustRightInd w:val="0"/>
              <w:spacing w:after="0"/>
              <w:jc w:val="center"/>
              <w:rPr>
                <w:rFonts w:eastAsia="Times New Roman"/>
              </w:rPr>
            </w:pPr>
            <w:r w:rsidRPr="00726BA0">
              <w:rPr>
                <w:rFonts w:eastAsia="Times New Roman"/>
              </w:rPr>
              <w:t>Разъяснение причин отказа в предоставлении услуги</w:t>
            </w:r>
          </w:p>
        </w:tc>
      </w:tr>
      <w:tr w:rsidR="00B8228F" w:rsidRPr="00726BA0" w14:paraId="6CC5157E" w14:textId="77777777" w:rsidTr="00B8228F">
        <w:tc>
          <w:tcPr>
            <w:tcW w:w="1077" w:type="dxa"/>
            <w:tcBorders>
              <w:top w:val="single" w:sz="4" w:space="0" w:color="auto"/>
              <w:left w:val="single" w:sz="4" w:space="0" w:color="auto"/>
              <w:bottom w:val="single" w:sz="4" w:space="0" w:color="auto"/>
              <w:right w:val="single" w:sz="4" w:space="0" w:color="auto"/>
            </w:tcBorders>
          </w:tcPr>
          <w:p w14:paraId="2C3AD6A9" w14:textId="77777777" w:rsidR="00B8228F" w:rsidRPr="00726BA0" w:rsidRDefault="00B8228F" w:rsidP="00B8228F">
            <w:pPr>
              <w:autoSpaceDE w:val="0"/>
              <w:autoSpaceDN w:val="0"/>
              <w:adjustRightInd w:val="0"/>
              <w:spacing w:after="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14:paraId="6849DFEB" w14:textId="77777777" w:rsidR="00B8228F" w:rsidRPr="00726BA0" w:rsidRDefault="00B8228F" w:rsidP="00B8228F">
            <w:pPr>
              <w:autoSpaceDE w:val="0"/>
              <w:autoSpaceDN w:val="0"/>
              <w:adjustRightInd w:val="0"/>
              <w:spacing w:after="0"/>
              <w:ind w:left="199"/>
              <w:jc w:val="both"/>
              <w:rPr>
                <w:rFonts w:eastAsia="Times New Roman"/>
              </w:rPr>
            </w:pPr>
            <w:r w:rsidRPr="00726BA0">
              <w:rPr>
                <w:rFonts w:eastAsia="Times New Roman"/>
              </w:rPr>
              <w:t xml:space="preserve">Заявление </w:t>
            </w:r>
            <w:r w:rsidRPr="00726BA0">
              <w:rPr>
                <w:rFonts w:eastAsia="Times New Roman"/>
                <w:color w:val="000000"/>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52021FE"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bCs/>
                <w:kern w:val="28"/>
              </w:rPr>
              <w:t>Указываются основания такого вывода</w:t>
            </w:r>
          </w:p>
        </w:tc>
      </w:tr>
      <w:tr w:rsidR="00B8228F" w:rsidRPr="00726BA0" w14:paraId="4BF97414" w14:textId="77777777" w:rsidTr="00B8228F">
        <w:tc>
          <w:tcPr>
            <w:tcW w:w="1077" w:type="dxa"/>
            <w:tcBorders>
              <w:top w:val="single" w:sz="4" w:space="0" w:color="auto"/>
              <w:left w:val="single" w:sz="4" w:space="0" w:color="auto"/>
              <w:bottom w:val="single" w:sz="4" w:space="0" w:color="auto"/>
              <w:right w:val="single" w:sz="4" w:space="0" w:color="auto"/>
            </w:tcBorders>
          </w:tcPr>
          <w:p w14:paraId="5FD6654D" w14:textId="77777777" w:rsidR="00B8228F" w:rsidRPr="00726BA0" w:rsidRDefault="00B8228F" w:rsidP="00B8228F">
            <w:pPr>
              <w:autoSpaceDE w:val="0"/>
              <w:autoSpaceDN w:val="0"/>
              <w:adjustRightInd w:val="0"/>
              <w:spacing w:after="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14:paraId="3EF935C8" w14:textId="77777777" w:rsidR="00B8228F" w:rsidRPr="00726BA0" w:rsidRDefault="00B8228F" w:rsidP="00B8228F">
            <w:pPr>
              <w:autoSpaceDE w:val="0"/>
              <w:autoSpaceDN w:val="0"/>
              <w:adjustRightInd w:val="0"/>
              <w:spacing w:after="0"/>
              <w:ind w:left="199"/>
              <w:jc w:val="both"/>
              <w:rPr>
                <w:rFonts w:eastAsia="Times New Roman"/>
              </w:rPr>
            </w:pPr>
            <w:r w:rsidRPr="00726BA0">
              <w:rPr>
                <w:rFonts w:eastAsia="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79910854"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bCs/>
                <w:kern w:val="28"/>
              </w:rPr>
              <w:t>Указываются основания такого вывода</w:t>
            </w:r>
          </w:p>
        </w:tc>
      </w:tr>
      <w:tr w:rsidR="00B8228F" w:rsidRPr="00726BA0" w14:paraId="5215A4B9" w14:textId="77777777" w:rsidTr="00B8228F">
        <w:tc>
          <w:tcPr>
            <w:tcW w:w="1077" w:type="dxa"/>
            <w:tcBorders>
              <w:top w:val="single" w:sz="4" w:space="0" w:color="auto"/>
              <w:left w:val="single" w:sz="4" w:space="0" w:color="auto"/>
              <w:bottom w:val="single" w:sz="4" w:space="0" w:color="auto"/>
              <w:right w:val="single" w:sz="4" w:space="0" w:color="auto"/>
            </w:tcBorders>
          </w:tcPr>
          <w:p w14:paraId="3BE6FCF5" w14:textId="77777777" w:rsidR="00B8228F" w:rsidRPr="00726BA0" w:rsidRDefault="00B8228F" w:rsidP="00B8228F">
            <w:pPr>
              <w:autoSpaceDE w:val="0"/>
              <w:autoSpaceDN w:val="0"/>
              <w:adjustRightInd w:val="0"/>
              <w:spacing w:after="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14:paraId="278306BE" w14:textId="77777777" w:rsidR="00B8228F" w:rsidRPr="00726BA0" w:rsidRDefault="00B8228F" w:rsidP="00B8228F">
            <w:pPr>
              <w:autoSpaceDE w:val="0"/>
              <w:autoSpaceDN w:val="0"/>
              <w:adjustRightInd w:val="0"/>
              <w:spacing w:after="0"/>
              <w:ind w:left="199"/>
              <w:jc w:val="both"/>
              <w:rPr>
                <w:rFonts w:eastAsia="Times New Roman"/>
              </w:rPr>
            </w:pPr>
            <w:r w:rsidRPr="00726BA0">
              <w:rPr>
                <w:rFonts w:eastAsia="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68A6624A"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bCs/>
                <w:kern w:val="28"/>
              </w:rPr>
              <w:t>Указывается исчерпывающий перечень документов, непредставленных заявителем</w:t>
            </w:r>
          </w:p>
        </w:tc>
      </w:tr>
      <w:tr w:rsidR="00B8228F" w:rsidRPr="00726BA0" w14:paraId="565EEBC6" w14:textId="77777777" w:rsidTr="00B8228F">
        <w:tc>
          <w:tcPr>
            <w:tcW w:w="1077" w:type="dxa"/>
            <w:tcBorders>
              <w:top w:val="single" w:sz="4" w:space="0" w:color="auto"/>
              <w:left w:val="single" w:sz="4" w:space="0" w:color="auto"/>
              <w:bottom w:val="single" w:sz="4" w:space="0" w:color="auto"/>
              <w:right w:val="single" w:sz="4" w:space="0" w:color="auto"/>
            </w:tcBorders>
          </w:tcPr>
          <w:p w14:paraId="235D2001" w14:textId="77777777" w:rsidR="00B8228F" w:rsidRPr="00726BA0" w:rsidRDefault="00B8228F" w:rsidP="00B8228F">
            <w:pPr>
              <w:autoSpaceDE w:val="0"/>
              <w:autoSpaceDN w:val="0"/>
              <w:adjustRightInd w:val="0"/>
              <w:spacing w:after="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14:paraId="46A19530" w14:textId="77777777" w:rsidR="00B8228F" w:rsidRPr="00726BA0" w:rsidRDefault="00B8228F" w:rsidP="00B8228F">
            <w:pPr>
              <w:tabs>
                <w:tab w:val="left" w:pos="1440"/>
              </w:tabs>
              <w:autoSpaceDE w:val="0"/>
              <w:autoSpaceDN w:val="0"/>
              <w:adjustRightInd w:val="0"/>
              <w:spacing w:after="0"/>
              <w:ind w:left="199"/>
              <w:rPr>
                <w:rFonts w:eastAsia="Times New Roman"/>
              </w:rPr>
            </w:pPr>
            <w:r w:rsidRPr="00726BA0">
              <w:rPr>
                <w:rFonts w:eastAsia="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3FE52F93"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bCs/>
                <w:kern w:val="28"/>
              </w:rPr>
              <w:t>Указывается исчерпывающий перечень документов, содержащих подчистки и исправления</w:t>
            </w:r>
          </w:p>
        </w:tc>
      </w:tr>
      <w:tr w:rsidR="00B8228F" w:rsidRPr="00726BA0" w14:paraId="61DF969E" w14:textId="77777777" w:rsidTr="00B8228F">
        <w:tc>
          <w:tcPr>
            <w:tcW w:w="1077" w:type="dxa"/>
            <w:tcBorders>
              <w:top w:val="single" w:sz="4" w:space="0" w:color="auto"/>
              <w:left w:val="single" w:sz="4" w:space="0" w:color="auto"/>
              <w:bottom w:val="single" w:sz="4" w:space="0" w:color="auto"/>
              <w:right w:val="single" w:sz="4" w:space="0" w:color="auto"/>
            </w:tcBorders>
          </w:tcPr>
          <w:p w14:paraId="1287EED0" w14:textId="77777777" w:rsidR="00B8228F" w:rsidRPr="00726BA0" w:rsidRDefault="00B8228F" w:rsidP="00B8228F">
            <w:pPr>
              <w:autoSpaceDE w:val="0"/>
              <w:autoSpaceDN w:val="0"/>
              <w:adjustRightInd w:val="0"/>
              <w:spacing w:after="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14:paraId="03E159EA" w14:textId="77777777" w:rsidR="00B8228F" w:rsidRPr="00726BA0" w:rsidRDefault="00B8228F" w:rsidP="00B8228F">
            <w:pPr>
              <w:tabs>
                <w:tab w:val="left" w:pos="1440"/>
              </w:tabs>
              <w:autoSpaceDE w:val="0"/>
              <w:autoSpaceDN w:val="0"/>
              <w:adjustRightInd w:val="0"/>
              <w:spacing w:after="0"/>
              <w:ind w:left="199"/>
              <w:jc w:val="both"/>
              <w:rPr>
                <w:rFonts w:eastAsia="Times New Roman"/>
              </w:rPr>
            </w:pPr>
            <w:r w:rsidRPr="00726BA0">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74309E5" w14:textId="77777777" w:rsidR="00B8228F" w:rsidRPr="00726BA0" w:rsidRDefault="00B8228F" w:rsidP="00B8228F">
            <w:pPr>
              <w:autoSpaceDE w:val="0"/>
              <w:autoSpaceDN w:val="0"/>
              <w:adjustRightInd w:val="0"/>
              <w:spacing w:after="0"/>
              <w:jc w:val="both"/>
              <w:rPr>
                <w:rFonts w:eastAsia="Times New Roman"/>
              </w:rPr>
            </w:pPr>
            <w:r w:rsidRPr="00726BA0">
              <w:rPr>
                <w:rFonts w:eastAsia="Times New Roman"/>
                <w:bCs/>
                <w:kern w:val="28"/>
              </w:rPr>
              <w:t>Указываются основания такого вывода</w:t>
            </w:r>
          </w:p>
        </w:tc>
      </w:tr>
      <w:tr w:rsidR="00B8228F" w:rsidRPr="00726BA0" w14:paraId="0EFBE0AC" w14:textId="77777777" w:rsidTr="00B8228F">
        <w:tc>
          <w:tcPr>
            <w:tcW w:w="1077" w:type="dxa"/>
            <w:tcBorders>
              <w:top w:val="single" w:sz="4" w:space="0" w:color="auto"/>
              <w:left w:val="single" w:sz="4" w:space="0" w:color="auto"/>
              <w:bottom w:val="single" w:sz="4" w:space="0" w:color="auto"/>
              <w:right w:val="single" w:sz="4" w:space="0" w:color="auto"/>
            </w:tcBorders>
          </w:tcPr>
          <w:p w14:paraId="59A21220" w14:textId="77777777" w:rsidR="00B8228F" w:rsidRPr="00726BA0" w:rsidRDefault="00B8228F" w:rsidP="00B8228F">
            <w:pPr>
              <w:autoSpaceDE w:val="0"/>
              <w:autoSpaceDN w:val="0"/>
              <w:adjustRightInd w:val="0"/>
              <w:spacing w:after="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14:paraId="399E3097" w14:textId="77777777" w:rsidR="00B8228F" w:rsidRPr="00726BA0" w:rsidRDefault="00B8228F" w:rsidP="00B8228F">
            <w:pPr>
              <w:tabs>
                <w:tab w:val="left" w:pos="1440"/>
              </w:tabs>
              <w:autoSpaceDE w:val="0"/>
              <w:autoSpaceDN w:val="0"/>
              <w:adjustRightInd w:val="0"/>
              <w:spacing w:after="0"/>
              <w:ind w:left="199"/>
              <w:jc w:val="both"/>
              <w:rPr>
                <w:rFonts w:eastAsia="Times New Roman"/>
                <w:color w:val="000000"/>
              </w:rPr>
            </w:pPr>
            <w:r w:rsidRPr="00726BA0">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04BAD7F7" w14:textId="77777777" w:rsidR="00B8228F" w:rsidRPr="00726BA0" w:rsidRDefault="00B8228F" w:rsidP="00B8228F">
            <w:pPr>
              <w:autoSpaceDE w:val="0"/>
              <w:autoSpaceDN w:val="0"/>
              <w:adjustRightInd w:val="0"/>
              <w:spacing w:after="0"/>
              <w:jc w:val="both"/>
              <w:rPr>
                <w:rFonts w:eastAsia="Times New Roman"/>
                <w:bCs/>
                <w:kern w:val="28"/>
              </w:rPr>
            </w:pPr>
            <w:r w:rsidRPr="00726BA0">
              <w:rPr>
                <w:rFonts w:eastAsia="Times New Roman"/>
                <w:bCs/>
                <w:kern w:val="28"/>
              </w:rPr>
              <w:t>Указываются основания такого вывода</w:t>
            </w:r>
          </w:p>
        </w:tc>
      </w:tr>
    </w:tbl>
    <w:p w14:paraId="6FE6D3F7" w14:textId="77777777" w:rsidR="00B8228F" w:rsidRPr="00726BA0" w:rsidRDefault="00B8228F" w:rsidP="00B8228F">
      <w:pPr>
        <w:widowControl w:val="0"/>
        <w:autoSpaceDE w:val="0"/>
        <w:autoSpaceDN w:val="0"/>
        <w:spacing w:after="0"/>
        <w:ind w:firstLine="567"/>
        <w:jc w:val="both"/>
        <w:rPr>
          <w:rFonts w:ascii="Courier New" w:eastAsia="Times New Roman" w:hAnsi="Courier New" w:cs="Courier New"/>
        </w:rPr>
      </w:pPr>
    </w:p>
    <w:p w14:paraId="055E8E64" w14:textId="77777777" w:rsidR="00B8228F" w:rsidRPr="00726BA0" w:rsidRDefault="00B8228F" w:rsidP="00B8228F">
      <w:pPr>
        <w:spacing w:after="0"/>
        <w:ind w:firstLine="709"/>
        <w:jc w:val="both"/>
        <w:rPr>
          <w:bCs/>
        </w:rPr>
      </w:pPr>
      <w:r w:rsidRPr="00726BA0">
        <w:rPr>
          <w:bCs/>
        </w:rPr>
        <w:t>Вы вправе повторно обратиться в ОМСУ/Организацию с заявлением о предоставлении услуги после устранения указанных нарушений.</w:t>
      </w:r>
    </w:p>
    <w:p w14:paraId="178935EC"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rPr>
      </w:pPr>
      <w:r w:rsidRPr="00726BA0">
        <w:rPr>
          <w:bCs/>
        </w:rPr>
        <w:t>Данный отказ может быть обжалован в досудебном порядке путем направления жалобы в ОМСУ/Организацию, а также в судебном порядке.</w:t>
      </w:r>
    </w:p>
    <w:p w14:paraId="05E65CEE"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Courier New"/>
        </w:rPr>
      </w:pPr>
    </w:p>
    <w:p w14:paraId="7187C0CB"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____________________________________  ___________            ________________________</w:t>
      </w:r>
    </w:p>
    <w:p w14:paraId="7FFC1DA2"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(должность                                                         (подпись)                    (расшифровка подписи)</w:t>
      </w:r>
    </w:p>
    <w:p w14:paraId="0609D3A7"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726BA0">
        <w:rPr>
          <w:rFonts w:eastAsia="Times New Roman"/>
        </w:rPr>
        <w:t xml:space="preserve">сотрудника органа МСУ/Организации, </w:t>
      </w:r>
    </w:p>
    <w:p w14:paraId="420974A0"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принявшего решение)</w:t>
      </w:r>
    </w:p>
    <w:p w14:paraId="7FCBF87C"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 </w:t>
      </w:r>
    </w:p>
    <w:p w14:paraId="4F08AF7F"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«__»  _______________ 20__ г.</w:t>
      </w:r>
    </w:p>
    <w:p w14:paraId="1B417E1F"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 </w:t>
      </w:r>
    </w:p>
    <w:p w14:paraId="3A901CB7" w14:textId="77777777" w:rsidR="00B8228F" w:rsidRPr="00726BA0" w:rsidRDefault="00B8228F" w:rsidP="00B8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rPr>
      </w:pPr>
      <w:r w:rsidRPr="00726BA0">
        <w:rPr>
          <w:rFonts w:eastAsia="Times New Roman"/>
        </w:rPr>
        <w:t>М.П.</w:t>
      </w:r>
    </w:p>
    <w:p w14:paraId="45AA6DD3" w14:textId="77777777" w:rsidR="00B8228F" w:rsidRDefault="00B8228F" w:rsidP="00B8228F">
      <w:pPr>
        <w:ind w:left="57"/>
        <w:jc w:val="right"/>
      </w:pPr>
    </w:p>
    <w:p w14:paraId="36440D39" w14:textId="77777777" w:rsidR="007B7E45" w:rsidRDefault="007B7E45" w:rsidP="00B8228F">
      <w:pPr>
        <w:ind w:left="57"/>
        <w:jc w:val="right"/>
      </w:pPr>
    </w:p>
    <w:p w14:paraId="6BBC07D1" w14:textId="77777777" w:rsidR="007B7E45" w:rsidRDefault="007B7E45" w:rsidP="00B8228F">
      <w:pPr>
        <w:ind w:left="57"/>
        <w:jc w:val="right"/>
      </w:pPr>
    </w:p>
    <w:p w14:paraId="2784BB0A" w14:textId="77777777" w:rsidR="007B7E45" w:rsidRDefault="007B7E45" w:rsidP="00B8228F">
      <w:pPr>
        <w:ind w:left="57"/>
        <w:jc w:val="right"/>
      </w:pPr>
    </w:p>
    <w:p w14:paraId="2A082781" w14:textId="77777777" w:rsidR="007B7E45" w:rsidRDefault="007B7E45" w:rsidP="00B8228F">
      <w:pPr>
        <w:ind w:left="57"/>
        <w:jc w:val="right"/>
      </w:pPr>
    </w:p>
    <w:p w14:paraId="15E05489" w14:textId="77777777" w:rsidR="007B7E45" w:rsidRDefault="007B7E45" w:rsidP="00B8228F">
      <w:pPr>
        <w:ind w:left="57"/>
        <w:jc w:val="right"/>
      </w:pPr>
    </w:p>
    <w:p w14:paraId="5A17C8FC" w14:textId="77777777" w:rsidR="007B7E45" w:rsidRPr="00726BA0" w:rsidRDefault="007B7E45" w:rsidP="00B8228F">
      <w:pPr>
        <w:ind w:left="57"/>
        <w:jc w:val="right"/>
      </w:pPr>
    </w:p>
    <w:p w14:paraId="5D8654BF" w14:textId="77777777" w:rsidR="00B8228F" w:rsidRPr="00726BA0" w:rsidRDefault="00B8228F" w:rsidP="00B8228F">
      <w:pPr>
        <w:ind w:left="57"/>
        <w:jc w:val="right"/>
      </w:pPr>
      <w:r w:rsidRPr="00726BA0">
        <w:lastRenderedPageBreak/>
        <w:t>Приложение 4.1</w:t>
      </w:r>
    </w:p>
    <w:p w14:paraId="056DFE21" w14:textId="77777777" w:rsidR="00B8228F" w:rsidRPr="00726BA0" w:rsidRDefault="00B8228F" w:rsidP="00B8228F">
      <w:pPr>
        <w:tabs>
          <w:tab w:val="left" w:pos="6136"/>
        </w:tabs>
        <w:jc w:val="right"/>
      </w:pPr>
      <w:r w:rsidRPr="00726BA0">
        <w:t>к административному регламенту</w:t>
      </w:r>
    </w:p>
    <w:p w14:paraId="67BAEA30" w14:textId="77777777" w:rsidR="007B7E45" w:rsidRDefault="00B8228F" w:rsidP="007B7E45">
      <w:pPr>
        <w:jc w:val="center"/>
        <w:outlineLvl w:val="0"/>
        <w:rPr>
          <w:b/>
        </w:rPr>
      </w:pPr>
      <w:r w:rsidRPr="00726BA0">
        <w:rPr>
          <w:b/>
        </w:rPr>
        <w:t xml:space="preserve"> </w:t>
      </w:r>
      <w:r w:rsidR="007B7E45">
        <w:rPr>
          <w:b/>
        </w:rPr>
        <w:t>АДМИНИСТРАЦИЯ</w:t>
      </w:r>
    </w:p>
    <w:p w14:paraId="08B7281B" w14:textId="77777777" w:rsidR="007B7E45" w:rsidRDefault="007B7E45" w:rsidP="007B7E45">
      <w:pPr>
        <w:jc w:val="center"/>
        <w:rPr>
          <w:b/>
        </w:rPr>
      </w:pPr>
      <w:r>
        <w:rPr>
          <w:b/>
        </w:rPr>
        <w:t>МУНИЦИПАЛЬНОГО ОБРАЗОВАНИЯ</w:t>
      </w:r>
    </w:p>
    <w:p w14:paraId="758A402A" w14:textId="77777777" w:rsidR="007B7E45" w:rsidRDefault="007B7E45" w:rsidP="007B7E45">
      <w:pPr>
        <w:jc w:val="center"/>
        <w:rPr>
          <w:b/>
        </w:rPr>
      </w:pPr>
      <w:r>
        <w:rPr>
          <w:b/>
        </w:rPr>
        <w:t>ГАНЬКОВСКОЕ СЕЛЬСКОЕ ПОСЕЛЕНИЕ</w:t>
      </w:r>
    </w:p>
    <w:p w14:paraId="53CC797A" w14:textId="77777777" w:rsidR="007B7E45" w:rsidRDefault="007B7E45" w:rsidP="007B7E45">
      <w:pPr>
        <w:jc w:val="center"/>
        <w:outlineLvl w:val="0"/>
        <w:rPr>
          <w:b/>
        </w:rPr>
      </w:pPr>
      <w:r>
        <w:rPr>
          <w:b/>
        </w:rPr>
        <w:t>ТИХВИНСКОГО МУНИЦИПАЛЬНОГО РАЙОНА</w:t>
      </w:r>
    </w:p>
    <w:p w14:paraId="665D1EA6" w14:textId="77777777" w:rsidR="007B7E45" w:rsidRDefault="007B7E45" w:rsidP="007B7E45">
      <w:pPr>
        <w:jc w:val="center"/>
        <w:outlineLvl w:val="0"/>
        <w:rPr>
          <w:b/>
        </w:rPr>
      </w:pPr>
      <w:r>
        <w:rPr>
          <w:b/>
        </w:rPr>
        <w:t>ЛЕНИНГРАДСКОЙ ОБЛАСТИ</w:t>
      </w:r>
    </w:p>
    <w:p w14:paraId="1D6DC4A3" w14:textId="77777777" w:rsidR="007B7E45" w:rsidRDefault="007B7E45" w:rsidP="007B7E45">
      <w:pPr>
        <w:jc w:val="center"/>
        <w:outlineLvl w:val="0"/>
        <w:rPr>
          <w:b/>
        </w:rPr>
      </w:pPr>
      <w:r>
        <w:rPr>
          <w:b/>
        </w:rPr>
        <w:t>(АДМИНИСТРАЦИЯ ГАНЬКОВСКОГО СЕЛЬСКОГО ПОСЕЛЕНИЯ)</w:t>
      </w:r>
    </w:p>
    <w:p w14:paraId="171D5E22" w14:textId="77777777" w:rsidR="007B7E45" w:rsidRDefault="007B7E45" w:rsidP="007B7E45">
      <w:pPr>
        <w:jc w:val="center"/>
        <w:rPr>
          <w:b/>
        </w:rPr>
      </w:pPr>
    </w:p>
    <w:p w14:paraId="5CB10BAD" w14:textId="77777777" w:rsidR="007B7E45" w:rsidRDefault="007B7E45" w:rsidP="007B7E45">
      <w:pPr>
        <w:jc w:val="center"/>
        <w:outlineLvl w:val="0"/>
        <w:rPr>
          <w:b/>
        </w:rPr>
      </w:pPr>
      <w:r>
        <w:rPr>
          <w:b/>
        </w:rPr>
        <w:t>ПОСТАНОВЛЕНИЕ</w:t>
      </w:r>
    </w:p>
    <w:p w14:paraId="0F19D713" w14:textId="77777777" w:rsidR="00B8228F" w:rsidRPr="00726BA0" w:rsidRDefault="00B8228F" w:rsidP="007B7E45">
      <w:pPr>
        <w:pStyle w:val="3"/>
        <w:rPr>
          <w:b w:val="0"/>
          <w:bCs w:val="0"/>
          <w:sz w:val="24"/>
          <w:szCs w:val="24"/>
          <w:lang w:eastAsia="x-none"/>
        </w:rPr>
      </w:pPr>
    </w:p>
    <w:p w14:paraId="6D5CA49A" w14:textId="0B501853" w:rsidR="00B8228F" w:rsidRPr="00726BA0" w:rsidRDefault="00B8228F" w:rsidP="00B8228F">
      <w:pPr>
        <w:autoSpaceDE w:val="0"/>
        <w:autoSpaceDN w:val="0"/>
        <w:adjustRightInd w:val="0"/>
        <w:spacing w:after="0"/>
        <w:jc w:val="center"/>
        <w:rPr>
          <w:bCs/>
          <w:lang w:eastAsia="x-none"/>
        </w:rPr>
      </w:pPr>
      <w:r w:rsidRPr="00726BA0">
        <w:rPr>
          <w:bCs/>
          <w:lang w:eastAsia="x-none"/>
        </w:rPr>
        <w:t xml:space="preserve">___________ (дата)                                                   </w:t>
      </w:r>
      <w:r w:rsidRPr="00726BA0">
        <w:rPr>
          <w:lang w:eastAsia="x-none"/>
        </w:rPr>
        <w:t xml:space="preserve"> </w:t>
      </w:r>
      <w:r w:rsidRPr="00726BA0">
        <w:rPr>
          <w:bCs/>
          <w:lang w:eastAsia="x-none"/>
        </w:rPr>
        <w:t xml:space="preserve">                                                                </w:t>
      </w:r>
      <w:r w:rsidRPr="00726BA0">
        <w:rPr>
          <w:lang w:eastAsia="x-none"/>
        </w:rPr>
        <w:t xml:space="preserve"> </w:t>
      </w:r>
      <w:r w:rsidR="005510C6">
        <w:rPr>
          <w:lang w:eastAsia="x-none"/>
        </w:rPr>
        <w:t>№ </w:t>
      </w:r>
      <w:r w:rsidRPr="00726BA0">
        <w:rPr>
          <w:lang w:eastAsia="x-none"/>
        </w:rPr>
        <w:t xml:space="preserve">         </w:t>
      </w:r>
    </w:p>
    <w:p w14:paraId="1623AAB3" w14:textId="77777777" w:rsidR="00B8228F" w:rsidRPr="00726BA0" w:rsidRDefault="00B8228F" w:rsidP="00B8228F">
      <w:pPr>
        <w:spacing w:after="0"/>
        <w:rPr>
          <w:rFonts w:eastAsia="Times New Roman"/>
          <w:strike/>
          <w:highlight w:val="cyan"/>
        </w:rPr>
      </w:pPr>
      <w:r w:rsidRPr="00726BA0">
        <w:rPr>
          <w:rFonts w:eastAsia="Times New Roman"/>
        </w:rPr>
        <w:t xml:space="preserve">О признании гр. __________ и </w:t>
      </w:r>
      <w:r w:rsidRPr="00726BA0">
        <w:rPr>
          <w:rFonts w:eastAsia="Times New Roman"/>
          <w:strike/>
          <w:highlight w:val="cyan"/>
        </w:rPr>
        <w:t xml:space="preserve">её (сына, дочери, </w:t>
      </w:r>
    </w:p>
    <w:p w14:paraId="71584727" w14:textId="77777777" w:rsidR="00B8228F" w:rsidRPr="00726BA0" w:rsidRDefault="00B8228F" w:rsidP="00B8228F">
      <w:pPr>
        <w:spacing w:after="0"/>
        <w:rPr>
          <w:rFonts w:eastAsia="Times New Roman"/>
        </w:rPr>
      </w:pPr>
      <w:r w:rsidRPr="00726BA0">
        <w:rPr>
          <w:rFonts w:eastAsia="Times New Roman"/>
          <w:strike/>
          <w:highlight w:val="cyan"/>
        </w:rPr>
        <w:t>супруга (-и) ______ гр. _________</w:t>
      </w:r>
      <w:r w:rsidRPr="00726BA0">
        <w:rPr>
          <w:rFonts w:eastAsia="Times New Roman"/>
        </w:rPr>
        <w:t xml:space="preserve"> </w:t>
      </w:r>
      <w:r w:rsidRPr="00726BA0">
        <w:rPr>
          <w:rFonts w:eastAsia="Times New Roman"/>
          <w:highlight w:val="cyan"/>
        </w:rPr>
        <w:t>членов его (её) семьи</w:t>
      </w:r>
      <w:r w:rsidRPr="00726BA0">
        <w:rPr>
          <w:rFonts w:eastAsia="Times New Roman"/>
        </w:rPr>
        <w:t xml:space="preserve"> малоимущими, </w:t>
      </w:r>
    </w:p>
    <w:p w14:paraId="62AE90DC" w14:textId="77777777" w:rsidR="00B8228F" w:rsidRPr="00726BA0" w:rsidRDefault="00B8228F" w:rsidP="00B8228F">
      <w:pPr>
        <w:spacing w:after="0"/>
        <w:rPr>
          <w:rFonts w:eastAsia="Times New Roman"/>
        </w:rPr>
      </w:pPr>
      <w:r w:rsidRPr="00726BA0">
        <w:rPr>
          <w:rFonts w:eastAsia="Times New Roman"/>
        </w:rPr>
        <w:t xml:space="preserve">нуждающимися в жилых помещениях, предоставляемых </w:t>
      </w:r>
    </w:p>
    <w:p w14:paraId="5DF84520" w14:textId="77777777" w:rsidR="00B8228F" w:rsidRPr="00726BA0" w:rsidRDefault="00B8228F" w:rsidP="00B8228F">
      <w:pPr>
        <w:spacing w:after="0"/>
        <w:rPr>
          <w:rFonts w:eastAsia="Times New Roman"/>
        </w:rPr>
      </w:pPr>
      <w:r w:rsidRPr="00726BA0">
        <w:rPr>
          <w:rFonts w:eastAsia="Times New Roman"/>
        </w:rPr>
        <w:t xml:space="preserve">по договорам социального найма, и принятии </w:t>
      </w:r>
    </w:p>
    <w:p w14:paraId="1880CA79" w14:textId="5B63A50C" w:rsidR="00B8228F" w:rsidRPr="00726BA0" w:rsidRDefault="00B8228F" w:rsidP="00B8228F">
      <w:pPr>
        <w:spacing w:after="0"/>
        <w:rPr>
          <w:rFonts w:eastAsia="Times New Roman"/>
        </w:rPr>
      </w:pPr>
      <w:r w:rsidRPr="00726BA0">
        <w:rPr>
          <w:rFonts w:eastAsia="Times New Roman"/>
        </w:rPr>
        <w:t xml:space="preserve">их на </w:t>
      </w:r>
      <w:r w:rsidR="005510C6">
        <w:rPr>
          <w:rFonts w:eastAsia="Times New Roman"/>
        </w:rPr>
        <w:t xml:space="preserve">учёт </w:t>
      </w:r>
      <w:r w:rsidRPr="00726BA0">
        <w:rPr>
          <w:rFonts w:eastAsia="Times New Roman"/>
        </w:rPr>
        <w:t xml:space="preserve">в качестве нуждающихся в </w:t>
      </w:r>
    </w:p>
    <w:p w14:paraId="1FE44260" w14:textId="77777777" w:rsidR="00B8228F" w:rsidRPr="00726BA0" w:rsidRDefault="00B8228F" w:rsidP="00B8228F">
      <w:pPr>
        <w:spacing w:after="0"/>
        <w:rPr>
          <w:rFonts w:eastAsia="Times New Roman"/>
        </w:rPr>
      </w:pPr>
      <w:r w:rsidRPr="00726BA0">
        <w:rPr>
          <w:rFonts w:eastAsia="Times New Roman"/>
        </w:rPr>
        <w:t xml:space="preserve">жилых помещениях, предоставляемых </w:t>
      </w:r>
    </w:p>
    <w:p w14:paraId="12D31C1E" w14:textId="77777777" w:rsidR="00B8228F" w:rsidRPr="00726BA0" w:rsidRDefault="00B8228F" w:rsidP="00B8228F">
      <w:pPr>
        <w:spacing w:after="0"/>
      </w:pPr>
      <w:r w:rsidRPr="00726BA0">
        <w:rPr>
          <w:rFonts w:eastAsia="Times New Roman"/>
        </w:rPr>
        <w:t>по договорам социального найма</w:t>
      </w:r>
    </w:p>
    <w:p w14:paraId="47EA6A10" w14:textId="77777777" w:rsidR="00B8228F" w:rsidRPr="00726BA0" w:rsidRDefault="00B8228F" w:rsidP="00B8228F">
      <w:pPr>
        <w:spacing w:after="0"/>
        <w:jc w:val="both"/>
        <w:rPr>
          <w:rFonts w:eastAsia="Times New Roman"/>
        </w:rPr>
      </w:pPr>
    </w:p>
    <w:p w14:paraId="06F3C660" w14:textId="3B785A5E" w:rsidR="00B8228F" w:rsidRPr="00726BA0" w:rsidRDefault="00B8228F" w:rsidP="00B8228F">
      <w:pPr>
        <w:autoSpaceDE w:val="0"/>
        <w:autoSpaceDN w:val="0"/>
        <w:adjustRightInd w:val="0"/>
        <w:spacing w:after="0"/>
        <w:jc w:val="both"/>
        <w:rPr>
          <w:rFonts w:eastAsia="Times New Roman"/>
        </w:rPr>
      </w:pPr>
      <w:r w:rsidRPr="00726BA0">
        <w:rPr>
          <w:rFonts w:eastAsia="Times New Roman"/>
        </w:rPr>
        <w:t xml:space="preserve">          В соответствии с частью __ статьи 49, пунктом ___ части 1 статьи 51 и </w:t>
      </w:r>
      <w:r w:rsidR="005510C6">
        <w:rPr>
          <w:rFonts w:eastAsia="Times New Roman"/>
        </w:rPr>
        <w:t>статьёй</w:t>
      </w:r>
      <w:r w:rsidRPr="00726BA0">
        <w:rPr>
          <w:rFonts w:eastAsia="Times New Roman"/>
        </w:rPr>
        <w:t xml:space="preserve"> 52 Жилищного кодекса Российской Федерации, областным законом от 26 октября 2005 года           </w:t>
      </w:r>
      <w:r w:rsidR="005510C6">
        <w:rPr>
          <w:rFonts w:eastAsia="Times New Roman"/>
        </w:rPr>
        <w:t>№ </w:t>
      </w:r>
      <w:r w:rsidRPr="00726BA0">
        <w:rPr>
          <w:rFonts w:eastAsia="Times New Roman"/>
        </w:rPr>
        <w:t xml:space="preserve">89-оз «О порядке ведения органами местного самоуправления Ленинградской области </w:t>
      </w:r>
      <w:r w:rsidR="005510C6">
        <w:rPr>
          <w:rFonts w:eastAsia="Times New Roman"/>
        </w:rPr>
        <w:t>учёт</w:t>
      </w:r>
      <w:r w:rsidRPr="00726BA0">
        <w:rPr>
          <w:rFonts w:eastAsia="Times New Roman"/>
        </w:rPr>
        <w:t xml:space="preserve">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26BA0">
        <w:t xml:space="preserve">25 января 2006 года </w:t>
      </w:r>
      <w:r w:rsidR="005510C6">
        <w:t>№ </w:t>
      </w:r>
      <w:r w:rsidRPr="00726BA0">
        <w:t xml:space="preserve">4 «Об утверждении перечня и форм документов по осуществлению </w:t>
      </w:r>
      <w:r w:rsidR="005510C6">
        <w:t>учёт</w:t>
      </w:r>
      <w:r w:rsidRPr="00726BA0">
        <w:t>а граждан в качестве нуждающихся в жилых помещениях, предоставляемых по договорам социального найма, в Ленинградской области», р</w:t>
      </w:r>
      <w:r w:rsidRPr="00726BA0">
        <w:rPr>
          <w:rFonts w:eastAsia="Times New Roman"/>
        </w:rPr>
        <w:t xml:space="preserve">ешением Совета депутатов МО «________» от _______ </w:t>
      </w:r>
      <w:r w:rsidR="005510C6">
        <w:rPr>
          <w:rFonts w:eastAsia="Times New Roman"/>
        </w:rPr>
        <w:t>№ </w:t>
      </w:r>
      <w:r w:rsidRPr="00726BA0">
        <w:rPr>
          <w:rFonts w:eastAsia="Times New Roman"/>
        </w:rPr>
        <w:t>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510E0D31" w14:textId="0A3AA424" w:rsidR="00B8228F" w:rsidRPr="00726BA0" w:rsidRDefault="00B8228F" w:rsidP="00B8228F">
      <w:pPr>
        <w:spacing w:after="0"/>
        <w:jc w:val="both"/>
        <w:rPr>
          <w:rFonts w:eastAsia="Times New Roman"/>
        </w:rPr>
      </w:pPr>
      <w:r w:rsidRPr="00726BA0">
        <w:rPr>
          <w:rFonts w:eastAsia="Times New Roman"/>
        </w:rPr>
        <w:t xml:space="preserve">1. Признать гр. _________________ и её (_______) гр. ________________ малоимущими для постановки на </w:t>
      </w:r>
      <w:r w:rsidR="005510C6">
        <w:rPr>
          <w:rFonts w:eastAsia="Times New Roman"/>
        </w:rPr>
        <w:t xml:space="preserve">учёт </w:t>
      </w:r>
      <w:r w:rsidRPr="00726BA0">
        <w:rPr>
          <w:rFonts w:eastAsia="Times New Roman"/>
        </w:rPr>
        <w:t>в качестве нуждающейся в жилых помещениях, предоставляемых по договорам социального найма.</w:t>
      </w:r>
    </w:p>
    <w:p w14:paraId="231CF31C" w14:textId="77777777" w:rsidR="00B8228F" w:rsidRPr="00726BA0" w:rsidRDefault="00B8228F" w:rsidP="00B8228F">
      <w:pPr>
        <w:spacing w:after="0"/>
        <w:jc w:val="both"/>
        <w:rPr>
          <w:rFonts w:eastAsia="Times New Roman"/>
        </w:rPr>
      </w:pPr>
      <w:r w:rsidRPr="00726BA0">
        <w:rPr>
          <w:rFonts w:eastAsia="Times New Roman"/>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28A738A3" w14:textId="502FAC13" w:rsidR="00B8228F" w:rsidRPr="00726BA0" w:rsidRDefault="00B8228F" w:rsidP="00B8228F">
      <w:pPr>
        <w:spacing w:after="0"/>
        <w:jc w:val="both"/>
        <w:rPr>
          <w:rFonts w:eastAsia="Times New Roman"/>
        </w:rPr>
      </w:pPr>
      <w:r w:rsidRPr="00726BA0">
        <w:rPr>
          <w:rFonts w:eastAsia="Times New Roman"/>
        </w:rPr>
        <w:t xml:space="preserve">         3. Принять  гр. ________________ на </w:t>
      </w:r>
      <w:r w:rsidR="005510C6">
        <w:rPr>
          <w:rFonts w:eastAsia="Times New Roman"/>
        </w:rPr>
        <w:t xml:space="preserve">учёт </w:t>
      </w:r>
      <w:r w:rsidRPr="00726BA0">
        <w:rPr>
          <w:rFonts w:eastAsia="Times New Roman"/>
        </w:rPr>
        <w:t>в качестве нуждающейся в жилых помещениях, предоставляемых по договорам социального найма, составом семьи два человека:- _______________, ______________ года рождения.</w:t>
      </w:r>
    </w:p>
    <w:p w14:paraId="32349949" w14:textId="77777777" w:rsidR="00B8228F" w:rsidRPr="00726BA0" w:rsidRDefault="00B8228F" w:rsidP="00B8228F">
      <w:pPr>
        <w:spacing w:after="0"/>
        <w:rPr>
          <w:rFonts w:eastAsia="Times New Roman"/>
        </w:rPr>
      </w:pPr>
      <w:r w:rsidRPr="00726BA0">
        <w:rPr>
          <w:rFonts w:eastAsia="Times New Roman"/>
        </w:rPr>
        <w:t xml:space="preserve">Глава администрации </w:t>
      </w:r>
    </w:p>
    <w:p w14:paraId="26E957B8" w14:textId="77777777" w:rsidR="00B8228F" w:rsidRPr="00726BA0" w:rsidRDefault="00B8228F" w:rsidP="00B8228F">
      <w:pPr>
        <w:spacing w:after="0"/>
        <w:rPr>
          <w:rFonts w:eastAsia="Times New Roman"/>
        </w:rPr>
      </w:pPr>
      <w:r w:rsidRPr="00726BA0">
        <w:rPr>
          <w:rFonts w:eastAsia="Times New Roman"/>
        </w:rPr>
        <w:t xml:space="preserve">МО «_______»                                                                                                      </w:t>
      </w:r>
    </w:p>
    <w:p w14:paraId="60D6EB49" w14:textId="77777777" w:rsidR="00B8228F" w:rsidRPr="00726BA0" w:rsidRDefault="00B8228F" w:rsidP="00B8228F">
      <w:pPr>
        <w:ind w:left="57"/>
        <w:jc w:val="right"/>
      </w:pPr>
      <w:r w:rsidRPr="00726BA0">
        <w:lastRenderedPageBreak/>
        <w:t>Приложение 4.2</w:t>
      </w:r>
    </w:p>
    <w:p w14:paraId="300D2743" w14:textId="77777777" w:rsidR="00B8228F" w:rsidRPr="00726BA0" w:rsidRDefault="00B8228F" w:rsidP="00B8228F">
      <w:pPr>
        <w:tabs>
          <w:tab w:val="left" w:pos="6136"/>
        </w:tabs>
        <w:jc w:val="right"/>
      </w:pPr>
      <w:r w:rsidRPr="00726BA0">
        <w:t>к административному регламенту</w:t>
      </w:r>
    </w:p>
    <w:p w14:paraId="03A803B8" w14:textId="77777777" w:rsidR="00AC332B" w:rsidRDefault="00AC332B" w:rsidP="00AC332B">
      <w:pPr>
        <w:jc w:val="center"/>
        <w:outlineLvl w:val="0"/>
        <w:rPr>
          <w:b/>
        </w:rPr>
      </w:pPr>
      <w:r>
        <w:rPr>
          <w:b/>
        </w:rPr>
        <w:t>АДМИНИСТРАЦИЯ</w:t>
      </w:r>
    </w:p>
    <w:p w14:paraId="5FA35D2B" w14:textId="77777777" w:rsidR="00AC332B" w:rsidRDefault="00AC332B" w:rsidP="00AC332B">
      <w:pPr>
        <w:jc w:val="center"/>
        <w:rPr>
          <w:b/>
        </w:rPr>
      </w:pPr>
      <w:r>
        <w:rPr>
          <w:b/>
        </w:rPr>
        <w:t>МУНИЦИПАЛЬНОГО ОБРАЗОВАНИЯ</w:t>
      </w:r>
    </w:p>
    <w:p w14:paraId="193A24B9" w14:textId="77777777" w:rsidR="00AC332B" w:rsidRDefault="00AC332B" w:rsidP="00AC332B">
      <w:pPr>
        <w:jc w:val="center"/>
        <w:rPr>
          <w:b/>
        </w:rPr>
      </w:pPr>
      <w:r>
        <w:rPr>
          <w:b/>
        </w:rPr>
        <w:t>ГАНЬКОВСКОЕ СЕЛЬСКОЕ ПОСЕЛЕНИЕ</w:t>
      </w:r>
    </w:p>
    <w:p w14:paraId="669F8879" w14:textId="77777777" w:rsidR="00AC332B" w:rsidRDefault="00AC332B" w:rsidP="00AC332B">
      <w:pPr>
        <w:jc w:val="center"/>
        <w:outlineLvl w:val="0"/>
        <w:rPr>
          <w:b/>
        </w:rPr>
      </w:pPr>
      <w:r>
        <w:rPr>
          <w:b/>
        </w:rPr>
        <w:t>ТИХВИНСКОГО МУНИЦИПАЛЬНОГО РАЙОНА</w:t>
      </w:r>
    </w:p>
    <w:p w14:paraId="11437DCD" w14:textId="77777777" w:rsidR="00AC332B" w:rsidRDefault="00AC332B" w:rsidP="00AC332B">
      <w:pPr>
        <w:jc w:val="center"/>
        <w:outlineLvl w:val="0"/>
        <w:rPr>
          <w:b/>
        </w:rPr>
      </w:pPr>
      <w:r>
        <w:rPr>
          <w:b/>
        </w:rPr>
        <w:t>ЛЕНИНГРАДСКОЙ ОБЛАСТИ</w:t>
      </w:r>
    </w:p>
    <w:p w14:paraId="653DCDE7" w14:textId="77777777" w:rsidR="00AC332B" w:rsidRDefault="00AC332B" w:rsidP="00AC332B">
      <w:pPr>
        <w:jc w:val="center"/>
        <w:outlineLvl w:val="0"/>
        <w:rPr>
          <w:b/>
        </w:rPr>
      </w:pPr>
      <w:r>
        <w:rPr>
          <w:b/>
        </w:rPr>
        <w:t>(АДМИНИСТРАЦИЯ ГАНЬКОВСКОГО СЕЛЬСКОГО ПОСЕЛЕНИЯ)</w:t>
      </w:r>
    </w:p>
    <w:p w14:paraId="0F110C1C" w14:textId="77777777" w:rsidR="00AC332B" w:rsidRDefault="00AC332B" w:rsidP="00AC332B">
      <w:pPr>
        <w:jc w:val="center"/>
        <w:rPr>
          <w:b/>
        </w:rPr>
      </w:pPr>
    </w:p>
    <w:p w14:paraId="1C0A44F2" w14:textId="77777777" w:rsidR="00AC332B" w:rsidRDefault="00AC332B" w:rsidP="00AC332B">
      <w:pPr>
        <w:jc w:val="center"/>
        <w:outlineLvl w:val="0"/>
        <w:rPr>
          <w:b/>
        </w:rPr>
      </w:pPr>
      <w:r>
        <w:rPr>
          <w:b/>
        </w:rPr>
        <w:t>ПОСТАНОВЛЕНИЕ</w:t>
      </w:r>
    </w:p>
    <w:p w14:paraId="5103C949" w14:textId="77777777" w:rsidR="00B8228F" w:rsidRPr="00726BA0" w:rsidRDefault="00B8228F" w:rsidP="00B8228F">
      <w:pPr>
        <w:pStyle w:val="3"/>
        <w:rPr>
          <w:b w:val="0"/>
          <w:bCs w:val="0"/>
          <w:sz w:val="24"/>
          <w:szCs w:val="24"/>
          <w:lang w:eastAsia="x-none"/>
        </w:rPr>
      </w:pPr>
    </w:p>
    <w:p w14:paraId="194DD967" w14:textId="0B5DA4CA" w:rsidR="00B8228F" w:rsidRPr="00726BA0" w:rsidRDefault="00B8228F" w:rsidP="00B8228F">
      <w:pPr>
        <w:autoSpaceDE w:val="0"/>
        <w:autoSpaceDN w:val="0"/>
        <w:adjustRightInd w:val="0"/>
        <w:spacing w:after="0"/>
        <w:jc w:val="center"/>
        <w:rPr>
          <w:bCs/>
          <w:lang w:eastAsia="x-none"/>
        </w:rPr>
      </w:pPr>
      <w:r w:rsidRPr="00726BA0">
        <w:rPr>
          <w:bCs/>
          <w:lang w:eastAsia="x-none"/>
        </w:rPr>
        <w:t xml:space="preserve">___________ (дата)                                                   </w:t>
      </w:r>
      <w:r w:rsidRPr="00726BA0">
        <w:rPr>
          <w:lang w:eastAsia="x-none"/>
        </w:rPr>
        <w:t xml:space="preserve"> </w:t>
      </w:r>
      <w:r w:rsidRPr="00726BA0">
        <w:rPr>
          <w:bCs/>
          <w:lang w:eastAsia="x-none"/>
        </w:rPr>
        <w:t xml:space="preserve">                                                                </w:t>
      </w:r>
      <w:r w:rsidRPr="00726BA0">
        <w:rPr>
          <w:lang w:eastAsia="x-none"/>
        </w:rPr>
        <w:t xml:space="preserve"> </w:t>
      </w:r>
      <w:r w:rsidR="005510C6">
        <w:rPr>
          <w:lang w:eastAsia="x-none"/>
        </w:rPr>
        <w:t>№ </w:t>
      </w:r>
      <w:r w:rsidRPr="00726BA0">
        <w:rPr>
          <w:lang w:eastAsia="x-none"/>
        </w:rPr>
        <w:t xml:space="preserve">         </w:t>
      </w:r>
    </w:p>
    <w:p w14:paraId="5A99FCC3" w14:textId="77777777" w:rsidR="00B8228F" w:rsidRPr="00726BA0" w:rsidRDefault="00B8228F" w:rsidP="00B8228F">
      <w:pPr>
        <w:autoSpaceDE w:val="0"/>
        <w:autoSpaceDN w:val="0"/>
        <w:adjustRightInd w:val="0"/>
        <w:spacing w:after="0"/>
        <w:jc w:val="center"/>
        <w:rPr>
          <w:rFonts w:eastAsia="Times New Roman"/>
          <w:bCs/>
        </w:rPr>
      </w:pPr>
    </w:p>
    <w:p w14:paraId="6082B575" w14:textId="77777777" w:rsidR="00B8228F" w:rsidRPr="00726BA0" w:rsidRDefault="00B8228F" w:rsidP="00B8228F">
      <w:pPr>
        <w:spacing w:after="0"/>
        <w:rPr>
          <w:rFonts w:eastAsia="Times New Roman"/>
          <w:strike/>
          <w:highlight w:val="cyan"/>
        </w:rPr>
      </w:pPr>
      <w:r w:rsidRPr="00726BA0">
        <w:rPr>
          <w:rFonts w:eastAsia="Times New Roman"/>
        </w:rPr>
        <w:t xml:space="preserve">Об отказе в признании гр. __________ и </w:t>
      </w:r>
      <w:r w:rsidRPr="00726BA0">
        <w:rPr>
          <w:rFonts w:eastAsia="Times New Roman"/>
          <w:strike/>
          <w:highlight w:val="cyan"/>
        </w:rPr>
        <w:t xml:space="preserve">её (сына, дочери, </w:t>
      </w:r>
    </w:p>
    <w:p w14:paraId="11782392" w14:textId="77777777" w:rsidR="00B8228F" w:rsidRPr="00726BA0" w:rsidRDefault="00B8228F" w:rsidP="00B8228F">
      <w:pPr>
        <w:spacing w:after="0"/>
        <w:rPr>
          <w:rFonts w:eastAsia="Times New Roman"/>
        </w:rPr>
      </w:pPr>
      <w:r w:rsidRPr="00726BA0">
        <w:rPr>
          <w:rFonts w:eastAsia="Times New Roman"/>
          <w:strike/>
          <w:highlight w:val="cyan"/>
        </w:rPr>
        <w:t>супруга (-и) ______ гр. _________</w:t>
      </w:r>
      <w:r w:rsidRPr="00726BA0">
        <w:rPr>
          <w:rFonts w:eastAsia="Times New Roman"/>
        </w:rPr>
        <w:t xml:space="preserve"> </w:t>
      </w:r>
      <w:r w:rsidRPr="00726BA0">
        <w:rPr>
          <w:rFonts w:eastAsia="Times New Roman"/>
          <w:highlight w:val="cyan"/>
        </w:rPr>
        <w:t>членов его (её) семьи</w:t>
      </w:r>
      <w:r w:rsidRPr="00726BA0">
        <w:rPr>
          <w:rFonts w:eastAsia="Times New Roman"/>
        </w:rPr>
        <w:t xml:space="preserve"> малоимущими, </w:t>
      </w:r>
    </w:p>
    <w:p w14:paraId="48F95841" w14:textId="77777777" w:rsidR="00B8228F" w:rsidRPr="00726BA0" w:rsidRDefault="00B8228F" w:rsidP="00B8228F">
      <w:pPr>
        <w:spacing w:after="0"/>
        <w:rPr>
          <w:rFonts w:eastAsia="Times New Roman"/>
        </w:rPr>
      </w:pPr>
      <w:r w:rsidRPr="00726BA0">
        <w:rPr>
          <w:rFonts w:eastAsia="Times New Roman"/>
        </w:rPr>
        <w:t xml:space="preserve">нуждающимися в жилых помещениях, предоставляемых </w:t>
      </w:r>
    </w:p>
    <w:p w14:paraId="20BB82A4" w14:textId="77777777" w:rsidR="00B8228F" w:rsidRPr="00726BA0" w:rsidRDefault="00B8228F" w:rsidP="00B8228F">
      <w:pPr>
        <w:spacing w:after="0"/>
        <w:rPr>
          <w:rFonts w:eastAsia="Times New Roman"/>
        </w:rPr>
      </w:pPr>
      <w:r w:rsidRPr="00726BA0">
        <w:rPr>
          <w:rFonts w:eastAsia="Times New Roman"/>
        </w:rPr>
        <w:t xml:space="preserve">по договорам социального найма, принятии </w:t>
      </w:r>
    </w:p>
    <w:p w14:paraId="548F9CED" w14:textId="41C6C8C5" w:rsidR="00B8228F" w:rsidRPr="00726BA0" w:rsidRDefault="00B8228F" w:rsidP="00B8228F">
      <w:pPr>
        <w:spacing w:after="0"/>
        <w:rPr>
          <w:rFonts w:eastAsia="Times New Roman"/>
        </w:rPr>
      </w:pPr>
      <w:r w:rsidRPr="00726BA0">
        <w:rPr>
          <w:rFonts w:eastAsia="Times New Roman"/>
        </w:rPr>
        <w:t xml:space="preserve">их на </w:t>
      </w:r>
      <w:r w:rsidR="005510C6">
        <w:rPr>
          <w:rFonts w:eastAsia="Times New Roman"/>
        </w:rPr>
        <w:t xml:space="preserve">учёт </w:t>
      </w:r>
      <w:r w:rsidRPr="00726BA0">
        <w:rPr>
          <w:rFonts w:eastAsia="Times New Roman"/>
        </w:rPr>
        <w:t xml:space="preserve">в качестве нуждающихся в </w:t>
      </w:r>
    </w:p>
    <w:p w14:paraId="248417A7" w14:textId="77777777" w:rsidR="00B8228F" w:rsidRPr="00726BA0" w:rsidRDefault="00B8228F" w:rsidP="00B8228F">
      <w:pPr>
        <w:spacing w:after="0"/>
        <w:rPr>
          <w:rFonts w:eastAsia="Times New Roman"/>
        </w:rPr>
      </w:pPr>
      <w:r w:rsidRPr="00726BA0">
        <w:rPr>
          <w:rFonts w:eastAsia="Times New Roman"/>
        </w:rPr>
        <w:t xml:space="preserve">жилых помещениях, предоставляемых </w:t>
      </w:r>
    </w:p>
    <w:p w14:paraId="7A8C1631" w14:textId="77777777" w:rsidR="00B8228F" w:rsidRPr="00726BA0" w:rsidRDefault="00B8228F" w:rsidP="00B8228F">
      <w:pPr>
        <w:spacing w:after="0"/>
      </w:pPr>
      <w:r w:rsidRPr="00726BA0">
        <w:rPr>
          <w:rFonts w:eastAsia="Times New Roman"/>
        </w:rPr>
        <w:t>по договорам социального найма</w:t>
      </w:r>
    </w:p>
    <w:p w14:paraId="6B3C3C4D" w14:textId="40B17CA5" w:rsidR="00B8228F" w:rsidRPr="00726BA0" w:rsidRDefault="00B8228F" w:rsidP="00B8228F">
      <w:pPr>
        <w:spacing w:after="0"/>
        <w:jc w:val="both"/>
        <w:rPr>
          <w:rFonts w:eastAsia="Times New Roman"/>
        </w:rPr>
      </w:pPr>
      <w:r w:rsidRPr="00726BA0">
        <w:rPr>
          <w:rFonts w:eastAsia="Times New Roman"/>
        </w:rPr>
        <w:t xml:space="preserve">       В соответствии со </w:t>
      </w:r>
      <w:r w:rsidR="005510C6">
        <w:rPr>
          <w:rFonts w:eastAsia="Times New Roman"/>
        </w:rPr>
        <w:t>статьёй</w:t>
      </w:r>
      <w:r w:rsidRPr="00726BA0">
        <w:rPr>
          <w:rFonts w:eastAsia="Times New Roman"/>
        </w:rPr>
        <w:t xml:space="preserve"> 54 Жилищного кодекса Российской Федерации, областным законом от 26 октября 2005 года           </w:t>
      </w:r>
      <w:r w:rsidR="005510C6">
        <w:rPr>
          <w:rFonts w:eastAsia="Times New Roman"/>
        </w:rPr>
        <w:t>№ </w:t>
      </w:r>
      <w:r w:rsidRPr="00726BA0">
        <w:rPr>
          <w:rFonts w:eastAsia="Times New Roman"/>
        </w:rPr>
        <w:t xml:space="preserve">89-оз «О порядке ведения органами местного самоуправления Ленинградской области </w:t>
      </w:r>
      <w:r w:rsidR="005510C6">
        <w:rPr>
          <w:rFonts w:eastAsia="Times New Roman"/>
        </w:rPr>
        <w:t>учёт</w:t>
      </w:r>
      <w:r w:rsidRPr="00726BA0">
        <w:rPr>
          <w:rFonts w:eastAsia="Times New Roman"/>
        </w:rPr>
        <w:t xml:space="preserve">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26BA0">
        <w:t xml:space="preserve">25 января 2006 года </w:t>
      </w:r>
      <w:r w:rsidR="005510C6">
        <w:t>№ </w:t>
      </w:r>
      <w:r w:rsidRPr="00726BA0">
        <w:t xml:space="preserve">4 «Об утверждении перечня и форм документов по осуществлению </w:t>
      </w:r>
      <w:r w:rsidR="005510C6">
        <w:t>учёт</w:t>
      </w:r>
      <w:r w:rsidRPr="00726BA0">
        <w:t>а граждан в качестве нуждающихся в жилых помещениях, предоставляемых по договорам социального найма, в Ленинградской области», р</w:t>
      </w:r>
      <w:r w:rsidRPr="00726BA0">
        <w:rPr>
          <w:rFonts w:eastAsia="Times New Roman"/>
        </w:rPr>
        <w:t xml:space="preserve">ешениями Совета депутатов МО «________» от _______ </w:t>
      </w:r>
      <w:r w:rsidR="005510C6">
        <w:rPr>
          <w:rFonts w:eastAsia="Times New Roman"/>
        </w:rPr>
        <w:t>№ </w:t>
      </w:r>
      <w:r w:rsidRPr="00726BA0">
        <w:rPr>
          <w:rFonts w:eastAsia="Times New Roman"/>
        </w:rPr>
        <w:t xml:space="preserve">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w:t>
      </w:r>
      <w:r w:rsidR="005510C6">
        <w:rPr>
          <w:rFonts w:eastAsia="Times New Roman"/>
        </w:rPr>
        <w:t>№ </w:t>
      </w:r>
      <w:r w:rsidRPr="00726BA0">
        <w:rPr>
          <w:rFonts w:eastAsia="Times New Roman"/>
        </w:rPr>
        <w:t xml:space="preserve">____ «О нормах </w:t>
      </w:r>
      <w:r w:rsidR="005510C6">
        <w:rPr>
          <w:rFonts w:eastAsia="Times New Roman"/>
        </w:rPr>
        <w:t>учёт</w:t>
      </w:r>
      <w:r w:rsidRPr="00726BA0">
        <w:rPr>
          <w:rFonts w:eastAsia="Times New Roman"/>
        </w:rPr>
        <w:t xml:space="preserve">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726BA0">
        <w:rPr>
          <w:bCs/>
        </w:rPr>
        <w:t xml:space="preserve">межведомственного информационного взаимодействия, </w:t>
      </w:r>
      <w:r w:rsidRPr="00726BA0">
        <w:rPr>
          <w:rFonts w:eastAsia="Times New Roman"/>
        </w:rPr>
        <w:t>учитывая, что гр. _______________________________ (указывается  основание отказа), руководствуясь Уставом МО «_______»:</w:t>
      </w:r>
    </w:p>
    <w:p w14:paraId="00E24266" w14:textId="62FF8AD2" w:rsidR="00B8228F" w:rsidRPr="00726BA0" w:rsidRDefault="00B8228F" w:rsidP="00B8228F">
      <w:pPr>
        <w:spacing w:after="0"/>
        <w:ind w:firstLine="567"/>
        <w:jc w:val="both"/>
        <w:rPr>
          <w:rFonts w:eastAsia="Times New Roman"/>
        </w:rPr>
      </w:pPr>
      <w:r w:rsidRPr="00726BA0">
        <w:rPr>
          <w:rFonts w:eastAsia="Times New Roman"/>
        </w:rPr>
        <w:t xml:space="preserve">отказать в принятии на </w:t>
      </w:r>
      <w:r w:rsidR="005510C6">
        <w:rPr>
          <w:rFonts w:eastAsia="Times New Roman"/>
        </w:rPr>
        <w:t xml:space="preserve">учёт </w:t>
      </w:r>
      <w:r w:rsidRPr="00726BA0">
        <w:rPr>
          <w:rFonts w:eastAsia="Times New Roman"/>
        </w:rPr>
        <w:t>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14:paraId="0319F03E" w14:textId="77777777" w:rsidR="00B8228F" w:rsidRPr="00726BA0" w:rsidRDefault="00B8228F" w:rsidP="00B8228F">
      <w:pPr>
        <w:spacing w:after="0"/>
        <w:jc w:val="both"/>
        <w:rPr>
          <w:rFonts w:eastAsia="Times New Roman"/>
          <w:b/>
        </w:rPr>
      </w:pPr>
    </w:p>
    <w:p w14:paraId="15221BF2" w14:textId="77777777" w:rsidR="00B8228F" w:rsidRPr="00726BA0" w:rsidRDefault="00B8228F" w:rsidP="00B8228F">
      <w:pPr>
        <w:spacing w:after="0"/>
        <w:rPr>
          <w:rFonts w:eastAsia="Times New Roman"/>
        </w:rPr>
      </w:pPr>
      <w:r w:rsidRPr="00726BA0">
        <w:rPr>
          <w:rFonts w:eastAsia="Times New Roman"/>
        </w:rPr>
        <w:t xml:space="preserve">Глава администрации </w:t>
      </w:r>
    </w:p>
    <w:p w14:paraId="5896D256" w14:textId="77777777" w:rsidR="00B8228F" w:rsidRPr="00726BA0" w:rsidRDefault="00B8228F" w:rsidP="00B8228F">
      <w:pPr>
        <w:spacing w:after="0"/>
        <w:rPr>
          <w:rFonts w:eastAsia="Times New Roman"/>
        </w:rPr>
      </w:pPr>
      <w:r w:rsidRPr="00726BA0">
        <w:rPr>
          <w:rFonts w:eastAsia="Times New Roman"/>
        </w:rPr>
        <w:t xml:space="preserve">МО «_________»                                                                                   </w:t>
      </w:r>
    </w:p>
    <w:p w14:paraId="2D10205F" w14:textId="77777777" w:rsidR="00B8228F" w:rsidRPr="00726BA0" w:rsidRDefault="00B8228F" w:rsidP="00B8228F">
      <w:pPr>
        <w:spacing w:after="0"/>
        <w:rPr>
          <w:rFonts w:eastAsia="Times New Roman"/>
        </w:rPr>
      </w:pPr>
    </w:p>
    <w:p w14:paraId="5EB6A6B0" w14:textId="77777777" w:rsidR="00B8228F" w:rsidRPr="00726BA0" w:rsidRDefault="00B8228F" w:rsidP="00B8228F">
      <w:pPr>
        <w:ind w:left="57"/>
        <w:jc w:val="right"/>
      </w:pPr>
      <w:r w:rsidRPr="00726BA0">
        <w:t>Приложение 5</w:t>
      </w:r>
    </w:p>
    <w:p w14:paraId="2025A766" w14:textId="77777777" w:rsidR="00B8228F" w:rsidRPr="00726BA0" w:rsidRDefault="00B8228F" w:rsidP="00B8228F">
      <w:pPr>
        <w:tabs>
          <w:tab w:val="left" w:pos="6136"/>
        </w:tabs>
        <w:jc w:val="right"/>
      </w:pPr>
      <w:r w:rsidRPr="00726BA0">
        <w:t>к административному регламенту</w:t>
      </w:r>
    </w:p>
    <w:p w14:paraId="5F93B863" w14:textId="77777777" w:rsidR="00B8228F" w:rsidRPr="00726BA0" w:rsidRDefault="00B8228F" w:rsidP="00B8228F">
      <w:pPr>
        <w:ind w:left="57"/>
        <w:jc w:val="right"/>
      </w:pPr>
    </w:p>
    <w:p w14:paraId="4115A0FB" w14:textId="77777777" w:rsidR="00B8228F" w:rsidRPr="00726BA0" w:rsidRDefault="00B8228F" w:rsidP="00B8228F">
      <w:pPr>
        <w:ind w:left="57"/>
        <w:jc w:val="right"/>
      </w:pPr>
    </w:p>
    <w:p w14:paraId="75CD900D" w14:textId="77777777" w:rsidR="00B8228F" w:rsidRPr="00726BA0" w:rsidRDefault="00B8228F" w:rsidP="00B8228F">
      <w:pPr>
        <w:spacing w:after="0"/>
        <w:ind w:left="57"/>
      </w:pPr>
      <w:r w:rsidRPr="00726BA0">
        <w:t>Угловой штамп ОМСУ</w:t>
      </w:r>
    </w:p>
    <w:p w14:paraId="6A1C3EE0" w14:textId="77777777" w:rsidR="00B8228F" w:rsidRPr="00726BA0" w:rsidRDefault="00B8228F" w:rsidP="00B8228F">
      <w:pPr>
        <w:spacing w:after="0"/>
        <w:ind w:left="6372"/>
      </w:pPr>
      <w:r w:rsidRPr="00726BA0">
        <w:t>______________________________</w:t>
      </w:r>
    </w:p>
    <w:p w14:paraId="58A516D4" w14:textId="77777777" w:rsidR="00B8228F" w:rsidRPr="00726BA0" w:rsidRDefault="00B8228F" w:rsidP="00B8228F">
      <w:pPr>
        <w:spacing w:after="0"/>
        <w:ind w:left="6372"/>
        <w:rPr>
          <w:vertAlign w:val="superscript"/>
        </w:rPr>
      </w:pPr>
      <w:r w:rsidRPr="00726BA0">
        <w:rPr>
          <w:vertAlign w:val="superscript"/>
        </w:rPr>
        <w:t xml:space="preserve">              (И .Ф.О. заявителя)</w:t>
      </w:r>
    </w:p>
    <w:p w14:paraId="50699BBB" w14:textId="77777777" w:rsidR="00B8228F" w:rsidRPr="00726BA0" w:rsidRDefault="00B8228F" w:rsidP="00B8228F">
      <w:pPr>
        <w:spacing w:after="0"/>
        <w:ind w:left="6372"/>
      </w:pPr>
      <w:r w:rsidRPr="00726BA0">
        <w:t xml:space="preserve">_________________________ </w:t>
      </w:r>
    </w:p>
    <w:p w14:paraId="7E88312B" w14:textId="77777777" w:rsidR="00B8228F" w:rsidRPr="00726BA0" w:rsidRDefault="00B8228F" w:rsidP="00B8228F">
      <w:pPr>
        <w:spacing w:after="0"/>
        <w:ind w:left="6372"/>
        <w:rPr>
          <w:vertAlign w:val="superscript"/>
        </w:rPr>
      </w:pPr>
      <w:r w:rsidRPr="00726BA0">
        <w:rPr>
          <w:vertAlign w:val="superscript"/>
        </w:rPr>
        <w:t xml:space="preserve">           (адрес, индекс  заявителя) </w:t>
      </w:r>
    </w:p>
    <w:p w14:paraId="49D32F76" w14:textId="77777777" w:rsidR="00B8228F" w:rsidRPr="00726BA0" w:rsidRDefault="00B8228F" w:rsidP="00B8228F">
      <w:pPr>
        <w:spacing w:after="0"/>
      </w:pPr>
    </w:p>
    <w:p w14:paraId="45D0B0FC" w14:textId="77777777" w:rsidR="00B8228F" w:rsidRPr="00726BA0" w:rsidRDefault="00B8228F" w:rsidP="00B8228F">
      <w:pPr>
        <w:pStyle w:val="ConsPlusTitle"/>
        <w:ind w:left="-142"/>
        <w:jc w:val="right"/>
        <w:rPr>
          <w:b w:val="0"/>
        </w:rPr>
      </w:pPr>
    </w:p>
    <w:p w14:paraId="72229BB2" w14:textId="77777777" w:rsidR="00B8228F" w:rsidRPr="00726BA0" w:rsidRDefault="00B8228F" w:rsidP="00B8228F">
      <w:pPr>
        <w:spacing w:after="0"/>
      </w:pPr>
    </w:p>
    <w:p w14:paraId="34BBE7F0" w14:textId="77777777" w:rsidR="00B8228F" w:rsidRPr="00726BA0" w:rsidRDefault="00B8228F" w:rsidP="00B8228F">
      <w:pPr>
        <w:tabs>
          <w:tab w:val="left" w:pos="1395"/>
        </w:tabs>
        <w:spacing w:after="0"/>
        <w:jc w:val="center"/>
      </w:pPr>
      <w:r w:rsidRPr="00726BA0">
        <w:t>УВЕДОМЛЕНИЕ</w:t>
      </w:r>
    </w:p>
    <w:p w14:paraId="27BDA7CC" w14:textId="77777777" w:rsidR="00B8228F" w:rsidRPr="00726BA0" w:rsidRDefault="00B8228F" w:rsidP="00B8228F">
      <w:pPr>
        <w:pStyle w:val="aff1"/>
        <w:spacing w:after="0"/>
        <w:jc w:val="center"/>
        <w:rPr>
          <w:sz w:val="24"/>
          <w:szCs w:val="24"/>
        </w:rPr>
      </w:pPr>
      <w:r w:rsidRPr="00726BA0">
        <w:rPr>
          <w:sz w:val="24"/>
          <w:szCs w:val="24"/>
        </w:rPr>
        <w:t xml:space="preserve">об очередности предоставления жилых помещений </w:t>
      </w:r>
    </w:p>
    <w:p w14:paraId="31DB0D22" w14:textId="77777777" w:rsidR="00B8228F" w:rsidRPr="00726BA0" w:rsidRDefault="00B8228F" w:rsidP="00B8228F">
      <w:pPr>
        <w:pStyle w:val="aff1"/>
        <w:spacing w:after="0"/>
        <w:jc w:val="center"/>
        <w:rPr>
          <w:sz w:val="24"/>
          <w:szCs w:val="24"/>
        </w:rPr>
      </w:pPr>
      <w:r w:rsidRPr="00726BA0">
        <w:rPr>
          <w:sz w:val="24"/>
          <w:szCs w:val="24"/>
        </w:rPr>
        <w:t>по договору социального найма</w:t>
      </w:r>
    </w:p>
    <w:p w14:paraId="3B93AAE4" w14:textId="77777777" w:rsidR="00B8228F" w:rsidRPr="00726BA0" w:rsidRDefault="00B8228F" w:rsidP="00B8228F">
      <w:pPr>
        <w:pStyle w:val="aff6"/>
        <w:tabs>
          <w:tab w:val="left" w:pos="2685"/>
        </w:tabs>
        <w:spacing w:after="0"/>
        <w:jc w:val="center"/>
      </w:pPr>
    </w:p>
    <w:p w14:paraId="2B0FC8FE" w14:textId="77777777" w:rsidR="00B8228F" w:rsidRPr="00726BA0" w:rsidRDefault="00B8228F" w:rsidP="00B8228F">
      <w:pPr>
        <w:spacing w:after="0"/>
      </w:pPr>
    </w:p>
    <w:p w14:paraId="179E7BC9" w14:textId="77777777" w:rsidR="00B8228F" w:rsidRPr="00726BA0" w:rsidRDefault="00B8228F" w:rsidP="00B8228F">
      <w:pPr>
        <w:spacing w:after="0"/>
      </w:pPr>
    </w:p>
    <w:p w14:paraId="35FF9ABF" w14:textId="77777777" w:rsidR="00B8228F" w:rsidRPr="00726BA0" w:rsidRDefault="00B8228F" w:rsidP="00B8228F">
      <w:pPr>
        <w:spacing w:after="0"/>
        <w:ind w:firstLine="567"/>
      </w:pPr>
      <w:r w:rsidRPr="00726BA0">
        <w:t>Уважаемый (ая)  ______________________ ________________________________________,</w:t>
      </w:r>
    </w:p>
    <w:p w14:paraId="29E06B3A" w14:textId="77777777" w:rsidR="00B8228F" w:rsidRPr="00726BA0" w:rsidRDefault="00B8228F" w:rsidP="00B8228F">
      <w:pPr>
        <w:spacing w:after="0"/>
      </w:pPr>
      <w:r w:rsidRPr="00726BA0">
        <w:rPr>
          <w:vertAlign w:val="superscript"/>
        </w:rPr>
        <w:t xml:space="preserve">                                                                                                                   (имя, отчество)</w:t>
      </w:r>
    </w:p>
    <w:p w14:paraId="217E61BF" w14:textId="6538B9ED" w:rsidR="00B8228F" w:rsidRPr="00726BA0" w:rsidRDefault="00B8228F" w:rsidP="00B8228F">
      <w:pPr>
        <w:spacing w:after="0"/>
        <w:jc w:val="both"/>
        <w:rPr>
          <w:shd w:val="clear" w:color="auto" w:fill="FAFBFC"/>
        </w:rPr>
      </w:pPr>
      <w:r w:rsidRPr="00726BA0">
        <w:t xml:space="preserve">рассмотрев Ваше заявление от ______________, </w:t>
      </w:r>
      <w:r w:rsidRPr="00726BA0">
        <w:rPr>
          <w:shd w:val="clear" w:color="auto" w:fill="FAFBFC"/>
        </w:rPr>
        <w:t xml:space="preserve">сообщаю, что номер Вашей очереди в текущем году в списке граждан, состоящих на </w:t>
      </w:r>
      <w:r w:rsidR="005510C6">
        <w:rPr>
          <w:shd w:val="clear" w:color="auto" w:fill="FAFBFC"/>
        </w:rPr>
        <w:t>учёт</w:t>
      </w:r>
      <w:r w:rsidRPr="00726BA0">
        <w:rPr>
          <w:shd w:val="clear" w:color="auto" w:fill="FAFBFC"/>
        </w:rPr>
        <w:t>е в качестве нуждающихся в жилых помещениях, предоставляемых по договорам социального найма, ______________________.</w:t>
      </w:r>
    </w:p>
    <w:p w14:paraId="08788F6B" w14:textId="77777777" w:rsidR="00B8228F" w:rsidRPr="00726BA0" w:rsidRDefault="00B8228F" w:rsidP="00B8228F">
      <w:pPr>
        <w:spacing w:after="0"/>
        <w:jc w:val="both"/>
        <w:rPr>
          <w:shd w:val="clear" w:color="auto" w:fill="FAFBFC"/>
        </w:rPr>
      </w:pPr>
    </w:p>
    <w:p w14:paraId="1422A3BC" w14:textId="77777777" w:rsidR="00B8228F" w:rsidRPr="00726BA0" w:rsidRDefault="00B8228F" w:rsidP="00B8228F">
      <w:pPr>
        <w:spacing w:after="0"/>
        <w:jc w:val="both"/>
        <w:rPr>
          <w:shd w:val="clear" w:color="auto" w:fill="FAFBFC"/>
        </w:rPr>
      </w:pPr>
    </w:p>
    <w:p w14:paraId="0FF02F0D" w14:textId="77777777" w:rsidR="00B8228F" w:rsidRPr="00726BA0" w:rsidRDefault="00B8228F" w:rsidP="00B8228F">
      <w:pPr>
        <w:spacing w:after="0"/>
        <w:jc w:val="both"/>
        <w:rPr>
          <w:shd w:val="clear" w:color="auto" w:fill="FAFBFC"/>
        </w:rPr>
      </w:pPr>
    </w:p>
    <w:p w14:paraId="0C49D1B4" w14:textId="77777777" w:rsidR="00B8228F" w:rsidRPr="00726BA0" w:rsidRDefault="00B8228F" w:rsidP="00B8228F">
      <w:pPr>
        <w:spacing w:after="0"/>
        <w:jc w:val="both"/>
      </w:pPr>
      <w:r w:rsidRPr="00726BA0">
        <w:t xml:space="preserve">Наименование должности                                        </w:t>
      </w:r>
    </w:p>
    <w:p w14:paraId="06FEA0EA" w14:textId="77777777" w:rsidR="00B8228F" w:rsidRPr="00726BA0" w:rsidRDefault="00B8228F" w:rsidP="00B8228F">
      <w:pPr>
        <w:spacing w:after="0"/>
        <w:jc w:val="both"/>
      </w:pPr>
      <w:r w:rsidRPr="00726BA0">
        <w:t>руководителя ОМСУ                          __________________      _________________________</w:t>
      </w:r>
    </w:p>
    <w:p w14:paraId="716FDF29" w14:textId="77777777" w:rsidR="00B8228F" w:rsidRPr="00726BA0" w:rsidRDefault="00B8228F" w:rsidP="00B8228F">
      <w:pPr>
        <w:spacing w:after="0"/>
        <w:jc w:val="both"/>
        <w:rPr>
          <w:vertAlign w:val="superscript"/>
        </w:rPr>
      </w:pPr>
      <w:r w:rsidRPr="00726BA0">
        <w:rPr>
          <w:vertAlign w:val="superscript"/>
        </w:rPr>
        <w:t xml:space="preserve">                                                       </w:t>
      </w:r>
      <w:r w:rsidRPr="00726BA0">
        <w:rPr>
          <w:vertAlign w:val="superscript"/>
        </w:rPr>
        <w:tab/>
        <w:t xml:space="preserve">                                              (подпись) </w:t>
      </w:r>
      <w:r w:rsidRPr="00726BA0">
        <w:rPr>
          <w:vertAlign w:val="superscript"/>
        </w:rPr>
        <w:tab/>
        <w:t xml:space="preserve">                                             (фамилия, инициалы)</w:t>
      </w:r>
    </w:p>
    <w:p w14:paraId="6BD123E6" w14:textId="77777777" w:rsidR="00B8228F" w:rsidRPr="00726BA0" w:rsidRDefault="00B8228F" w:rsidP="00B8228F">
      <w:pPr>
        <w:spacing w:after="0"/>
      </w:pPr>
    </w:p>
    <w:p w14:paraId="515B2012" w14:textId="77777777" w:rsidR="00B8228F" w:rsidRPr="00726BA0" w:rsidRDefault="00B8228F" w:rsidP="00B8228F">
      <w:pPr>
        <w:spacing w:after="0"/>
      </w:pPr>
    </w:p>
    <w:p w14:paraId="2FEA3393" w14:textId="77777777" w:rsidR="00B8228F" w:rsidRPr="00726BA0" w:rsidRDefault="00B8228F" w:rsidP="00B8228F">
      <w:pPr>
        <w:pStyle w:val="aff6"/>
        <w:tabs>
          <w:tab w:val="left" w:pos="3060"/>
        </w:tabs>
        <w:spacing w:after="0"/>
        <w:jc w:val="center"/>
        <w:rPr>
          <w:vertAlign w:val="superscript"/>
        </w:rPr>
      </w:pPr>
    </w:p>
    <w:p w14:paraId="46C94A7F" w14:textId="77777777" w:rsidR="00B8228F" w:rsidRPr="00726BA0" w:rsidRDefault="00B8228F" w:rsidP="00B8228F">
      <w:pPr>
        <w:rPr>
          <w:shd w:val="clear" w:color="auto" w:fill="FAFBFC"/>
        </w:rPr>
      </w:pPr>
      <w:r w:rsidRPr="00726BA0">
        <w:rPr>
          <w:shd w:val="clear" w:color="auto" w:fill="FAFBFC"/>
        </w:rPr>
        <w:t>Ф.И.О. исполнителя, контактный номер телефона</w:t>
      </w:r>
    </w:p>
    <w:p w14:paraId="333BB78A" w14:textId="77777777" w:rsidR="00B8228F" w:rsidRPr="00726BA0" w:rsidRDefault="00B8228F" w:rsidP="00B8228F"/>
    <w:p w14:paraId="14FCF4F7" w14:textId="77777777" w:rsidR="00AC332B" w:rsidRDefault="00AC332B" w:rsidP="00B8228F">
      <w:pPr>
        <w:ind w:left="57"/>
        <w:jc w:val="right"/>
      </w:pPr>
    </w:p>
    <w:p w14:paraId="474E5450" w14:textId="77777777" w:rsidR="00AC332B" w:rsidRDefault="00AC332B" w:rsidP="00B8228F">
      <w:pPr>
        <w:ind w:left="57"/>
        <w:jc w:val="right"/>
      </w:pPr>
    </w:p>
    <w:p w14:paraId="23055DD3" w14:textId="77777777" w:rsidR="00AC332B" w:rsidRDefault="00AC332B" w:rsidP="00B8228F">
      <w:pPr>
        <w:ind w:left="57"/>
        <w:jc w:val="right"/>
      </w:pPr>
    </w:p>
    <w:p w14:paraId="1FED3C8C" w14:textId="77777777" w:rsidR="00AC332B" w:rsidRDefault="00AC332B" w:rsidP="00B8228F">
      <w:pPr>
        <w:ind w:left="57"/>
        <w:jc w:val="right"/>
      </w:pPr>
    </w:p>
    <w:p w14:paraId="6B3898FA" w14:textId="77777777" w:rsidR="00AC332B" w:rsidRDefault="00AC332B" w:rsidP="00B8228F">
      <w:pPr>
        <w:ind w:left="57"/>
        <w:jc w:val="right"/>
      </w:pPr>
    </w:p>
    <w:p w14:paraId="7551B204" w14:textId="77777777" w:rsidR="00AC332B" w:rsidRDefault="00AC332B" w:rsidP="00B8228F">
      <w:pPr>
        <w:ind w:left="57"/>
        <w:jc w:val="right"/>
      </w:pPr>
    </w:p>
    <w:p w14:paraId="5A2745C1" w14:textId="77777777" w:rsidR="00AC332B" w:rsidRDefault="00AC332B" w:rsidP="00B8228F">
      <w:pPr>
        <w:ind w:left="57"/>
        <w:jc w:val="right"/>
      </w:pPr>
    </w:p>
    <w:p w14:paraId="2FABD229" w14:textId="77777777" w:rsidR="00B8228F" w:rsidRPr="00726BA0" w:rsidRDefault="00B8228F" w:rsidP="00B8228F">
      <w:pPr>
        <w:ind w:left="57"/>
        <w:jc w:val="right"/>
      </w:pPr>
      <w:r w:rsidRPr="00726BA0">
        <w:lastRenderedPageBreak/>
        <w:t>Приложение 5.1</w:t>
      </w:r>
    </w:p>
    <w:p w14:paraId="6DAA2896" w14:textId="77777777" w:rsidR="00B8228F" w:rsidRPr="00726BA0" w:rsidRDefault="00B8228F" w:rsidP="00B8228F">
      <w:pPr>
        <w:tabs>
          <w:tab w:val="left" w:pos="6136"/>
        </w:tabs>
        <w:jc w:val="right"/>
      </w:pPr>
      <w:r w:rsidRPr="00726BA0">
        <w:t>к административному регламенту</w:t>
      </w:r>
    </w:p>
    <w:p w14:paraId="33E3FD73" w14:textId="77777777" w:rsidR="00B8228F" w:rsidRPr="00726BA0" w:rsidRDefault="00B8228F" w:rsidP="00B8228F">
      <w:pPr>
        <w:spacing w:after="0"/>
        <w:ind w:left="57"/>
      </w:pPr>
      <w:r w:rsidRPr="00726BA0">
        <w:t>Угловой штамп ОМСУ</w:t>
      </w:r>
    </w:p>
    <w:p w14:paraId="4C7F0177" w14:textId="77777777" w:rsidR="00B8228F" w:rsidRPr="00726BA0" w:rsidRDefault="00B8228F" w:rsidP="00B8228F">
      <w:pPr>
        <w:spacing w:after="0"/>
      </w:pPr>
    </w:p>
    <w:p w14:paraId="3F680028" w14:textId="77777777" w:rsidR="00B8228F" w:rsidRPr="00726BA0" w:rsidRDefault="00B8228F" w:rsidP="00B8228F">
      <w:pPr>
        <w:spacing w:after="0"/>
        <w:ind w:left="6372"/>
      </w:pPr>
      <w:r w:rsidRPr="00726BA0">
        <w:t>______________________________</w:t>
      </w:r>
    </w:p>
    <w:p w14:paraId="13DAD4C7" w14:textId="77777777" w:rsidR="00B8228F" w:rsidRPr="00726BA0" w:rsidRDefault="00B8228F" w:rsidP="00B8228F">
      <w:pPr>
        <w:spacing w:after="0"/>
        <w:ind w:left="6372"/>
        <w:rPr>
          <w:vertAlign w:val="superscript"/>
        </w:rPr>
      </w:pPr>
      <w:r w:rsidRPr="00726BA0">
        <w:rPr>
          <w:vertAlign w:val="superscript"/>
        </w:rPr>
        <w:t xml:space="preserve">              (И .Ф.О. заявителя)</w:t>
      </w:r>
    </w:p>
    <w:p w14:paraId="4D218C64" w14:textId="77777777" w:rsidR="00B8228F" w:rsidRPr="00726BA0" w:rsidRDefault="00B8228F" w:rsidP="00B8228F">
      <w:pPr>
        <w:spacing w:after="0"/>
        <w:ind w:left="6372"/>
      </w:pPr>
      <w:r w:rsidRPr="00726BA0">
        <w:t xml:space="preserve">_________________________ </w:t>
      </w:r>
    </w:p>
    <w:p w14:paraId="1B13B7B7" w14:textId="77777777" w:rsidR="00B8228F" w:rsidRPr="00726BA0" w:rsidRDefault="00B8228F" w:rsidP="00B8228F">
      <w:pPr>
        <w:spacing w:after="0"/>
        <w:ind w:left="6372"/>
        <w:rPr>
          <w:vertAlign w:val="superscript"/>
        </w:rPr>
      </w:pPr>
      <w:r w:rsidRPr="00726BA0">
        <w:rPr>
          <w:vertAlign w:val="superscript"/>
        </w:rPr>
        <w:t xml:space="preserve">           (адрес, индекс  заявителя) </w:t>
      </w:r>
    </w:p>
    <w:p w14:paraId="5E7BA3B9" w14:textId="77777777" w:rsidR="00B8228F" w:rsidRPr="00726BA0" w:rsidRDefault="00B8228F" w:rsidP="00B8228F">
      <w:pPr>
        <w:spacing w:after="0"/>
      </w:pPr>
    </w:p>
    <w:p w14:paraId="4844CB8B" w14:textId="77777777" w:rsidR="00B8228F" w:rsidRPr="00726BA0" w:rsidRDefault="00B8228F" w:rsidP="00B8228F">
      <w:pPr>
        <w:pStyle w:val="ConsPlusTitle"/>
        <w:ind w:left="-142"/>
        <w:jc w:val="right"/>
        <w:rPr>
          <w:b w:val="0"/>
        </w:rPr>
      </w:pPr>
    </w:p>
    <w:p w14:paraId="12417D73" w14:textId="77777777" w:rsidR="00B8228F" w:rsidRPr="00726BA0" w:rsidRDefault="00B8228F" w:rsidP="00B8228F">
      <w:pPr>
        <w:spacing w:after="0"/>
      </w:pPr>
    </w:p>
    <w:p w14:paraId="7576521B" w14:textId="77777777" w:rsidR="00B8228F" w:rsidRPr="00726BA0" w:rsidRDefault="00B8228F" w:rsidP="00B8228F">
      <w:pPr>
        <w:tabs>
          <w:tab w:val="left" w:pos="1395"/>
        </w:tabs>
        <w:spacing w:after="0"/>
        <w:jc w:val="center"/>
      </w:pPr>
      <w:r w:rsidRPr="00726BA0">
        <w:t>УВЕДОМЛЕНИЕ</w:t>
      </w:r>
    </w:p>
    <w:p w14:paraId="5738D1E4" w14:textId="77777777" w:rsidR="00B8228F" w:rsidRPr="00726BA0" w:rsidRDefault="00B8228F" w:rsidP="00B8228F">
      <w:pPr>
        <w:pStyle w:val="aff1"/>
        <w:spacing w:after="0"/>
        <w:jc w:val="center"/>
        <w:rPr>
          <w:sz w:val="24"/>
          <w:szCs w:val="24"/>
        </w:rPr>
      </w:pPr>
      <w:r w:rsidRPr="00726BA0">
        <w:rPr>
          <w:sz w:val="24"/>
          <w:szCs w:val="24"/>
        </w:rPr>
        <w:t xml:space="preserve">об отказе в предоставлении информации об очередности предоставления </w:t>
      </w:r>
    </w:p>
    <w:p w14:paraId="39D8E9E0" w14:textId="77777777" w:rsidR="00B8228F" w:rsidRPr="00726BA0" w:rsidRDefault="00B8228F" w:rsidP="00B8228F">
      <w:pPr>
        <w:pStyle w:val="aff1"/>
        <w:spacing w:after="0"/>
        <w:jc w:val="center"/>
        <w:rPr>
          <w:sz w:val="24"/>
          <w:szCs w:val="24"/>
        </w:rPr>
      </w:pPr>
      <w:r w:rsidRPr="00726BA0">
        <w:rPr>
          <w:sz w:val="24"/>
          <w:szCs w:val="24"/>
        </w:rPr>
        <w:t>жилых помещений по договору социального найма</w:t>
      </w:r>
    </w:p>
    <w:p w14:paraId="51910C3E" w14:textId="77777777" w:rsidR="00B8228F" w:rsidRPr="00726BA0" w:rsidRDefault="00B8228F" w:rsidP="00B8228F">
      <w:pPr>
        <w:pStyle w:val="aff6"/>
        <w:tabs>
          <w:tab w:val="left" w:pos="2685"/>
        </w:tabs>
        <w:spacing w:after="0"/>
        <w:jc w:val="center"/>
      </w:pPr>
    </w:p>
    <w:p w14:paraId="448F8682" w14:textId="77777777" w:rsidR="00B8228F" w:rsidRPr="00726BA0" w:rsidRDefault="00B8228F" w:rsidP="00B8228F">
      <w:pPr>
        <w:spacing w:after="0"/>
      </w:pPr>
    </w:p>
    <w:p w14:paraId="5127F6DA" w14:textId="77777777" w:rsidR="00B8228F" w:rsidRPr="00726BA0" w:rsidRDefault="00B8228F" w:rsidP="00B8228F">
      <w:pPr>
        <w:spacing w:after="0"/>
      </w:pPr>
    </w:p>
    <w:p w14:paraId="0535E9EF" w14:textId="77777777" w:rsidR="00B8228F" w:rsidRPr="00726BA0" w:rsidRDefault="00B8228F" w:rsidP="00B8228F">
      <w:pPr>
        <w:spacing w:after="0"/>
        <w:ind w:firstLine="567"/>
      </w:pPr>
      <w:r w:rsidRPr="00726BA0">
        <w:t>Уважаемый (ая)  ______________________ ________________________________________,</w:t>
      </w:r>
    </w:p>
    <w:p w14:paraId="005C160C" w14:textId="77777777" w:rsidR="00B8228F" w:rsidRPr="00726BA0" w:rsidRDefault="00B8228F" w:rsidP="00B8228F">
      <w:pPr>
        <w:spacing w:after="0"/>
      </w:pPr>
      <w:r w:rsidRPr="00726BA0">
        <w:rPr>
          <w:vertAlign w:val="superscript"/>
        </w:rPr>
        <w:t xml:space="preserve">                                                                                                                   (имя, отчество)</w:t>
      </w:r>
    </w:p>
    <w:p w14:paraId="67C681E1" w14:textId="0FB698ED" w:rsidR="00B8228F" w:rsidRPr="00726BA0" w:rsidRDefault="00B8228F" w:rsidP="00B8228F">
      <w:pPr>
        <w:spacing w:after="0"/>
        <w:jc w:val="both"/>
        <w:rPr>
          <w:shd w:val="clear" w:color="auto" w:fill="FAFBFC"/>
        </w:rPr>
      </w:pPr>
      <w:r w:rsidRPr="00726BA0">
        <w:t xml:space="preserve">рассмотрев Ваше заявление от ______________, </w:t>
      </w:r>
      <w:r w:rsidRPr="00726BA0">
        <w:rPr>
          <w:shd w:val="clear" w:color="auto" w:fill="FAFBFC"/>
        </w:rPr>
        <w:t xml:space="preserve">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w:t>
      </w:r>
      <w:r w:rsidR="005510C6">
        <w:rPr>
          <w:shd w:val="clear" w:color="auto" w:fill="FAFBFC"/>
        </w:rPr>
        <w:t>учёт</w:t>
      </w:r>
      <w:r w:rsidRPr="00726BA0">
        <w:rPr>
          <w:shd w:val="clear" w:color="auto" w:fill="FAFBFC"/>
        </w:rPr>
        <w:t>е в качестве нуждающегося (-щейся) в жилых помещениях, предоставляемых по договорам социального найма.</w:t>
      </w:r>
    </w:p>
    <w:p w14:paraId="4571856F" w14:textId="77777777" w:rsidR="00B8228F" w:rsidRPr="00726BA0" w:rsidRDefault="00B8228F" w:rsidP="00B8228F">
      <w:pPr>
        <w:spacing w:after="0"/>
        <w:jc w:val="both"/>
        <w:rPr>
          <w:shd w:val="clear" w:color="auto" w:fill="FAFBFC"/>
        </w:rPr>
      </w:pPr>
    </w:p>
    <w:p w14:paraId="2F18BC61" w14:textId="77777777" w:rsidR="00B8228F" w:rsidRPr="00726BA0" w:rsidRDefault="00B8228F" w:rsidP="00B8228F">
      <w:pPr>
        <w:spacing w:after="0"/>
        <w:jc w:val="both"/>
        <w:rPr>
          <w:shd w:val="clear" w:color="auto" w:fill="FAFBFC"/>
        </w:rPr>
      </w:pPr>
    </w:p>
    <w:p w14:paraId="62FFB2E6" w14:textId="77777777" w:rsidR="00B8228F" w:rsidRPr="00726BA0" w:rsidRDefault="00B8228F" w:rsidP="00B8228F">
      <w:pPr>
        <w:spacing w:after="0"/>
        <w:jc w:val="both"/>
      </w:pPr>
      <w:r w:rsidRPr="00726BA0">
        <w:t xml:space="preserve">Наименование должности                                        </w:t>
      </w:r>
    </w:p>
    <w:p w14:paraId="067EFD58" w14:textId="77777777" w:rsidR="00B8228F" w:rsidRPr="00726BA0" w:rsidRDefault="00B8228F" w:rsidP="00B8228F">
      <w:pPr>
        <w:spacing w:after="0"/>
        <w:jc w:val="both"/>
      </w:pPr>
      <w:r w:rsidRPr="00726BA0">
        <w:t>руководителя ОМСУ                          __________________      _________________________</w:t>
      </w:r>
    </w:p>
    <w:p w14:paraId="50C9E000" w14:textId="77777777" w:rsidR="00B8228F" w:rsidRPr="00726BA0" w:rsidRDefault="00B8228F" w:rsidP="00B8228F">
      <w:pPr>
        <w:spacing w:after="0"/>
        <w:jc w:val="both"/>
        <w:rPr>
          <w:vertAlign w:val="superscript"/>
        </w:rPr>
      </w:pPr>
      <w:r w:rsidRPr="00726BA0">
        <w:rPr>
          <w:vertAlign w:val="superscript"/>
        </w:rPr>
        <w:t xml:space="preserve">                                                       </w:t>
      </w:r>
      <w:r w:rsidRPr="00726BA0">
        <w:rPr>
          <w:vertAlign w:val="superscript"/>
        </w:rPr>
        <w:tab/>
        <w:t xml:space="preserve">                                              (подпись) </w:t>
      </w:r>
      <w:r w:rsidRPr="00726BA0">
        <w:rPr>
          <w:vertAlign w:val="superscript"/>
        </w:rPr>
        <w:tab/>
        <w:t xml:space="preserve">                                             (фамилия, инициалы)</w:t>
      </w:r>
    </w:p>
    <w:p w14:paraId="6BA34154" w14:textId="77777777" w:rsidR="00B8228F" w:rsidRPr="00726BA0" w:rsidRDefault="00B8228F" w:rsidP="00B8228F">
      <w:pPr>
        <w:spacing w:after="0"/>
      </w:pPr>
    </w:p>
    <w:p w14:paraId="710E31D8" w14:textId="77777777" w:rsidR="00B8228F" w:rsidRPr="00726BA0" w:rsidRDefault="00B8228F" w:rsidP="00B8228F">
      <w:pPr>
        <w:spacing w:after="0"/>
      </w:pPr>
    </w:p>
    <w:p w14:paraId="489B0EE6" w14:textId="77777777" w:rsidR="00B8228F" w:rsidRPr="00726BA0" w:rsidRDefault="00B8228F" w:rsidP="00B8228F">
      <w:pPr>
        <w:ind w:left="57"/>
        <w:jc w:val="right"/>
      </w:pPr>
    </w:p>
    <w:p w14:paraId="7F9768E4" w14:textId="77777777" w:rsidR="00B8228F" w:rsidRPr="00726BA0" w:rsidRDefault="00B8228F" w:rsidP="00B8228F">
      <w:pPr>
        <w:ind w:left="57"/>
        <w:jc w:val="right"/>
      </w:pPr>
    </w:p>
    <w:p w14:paraId="6E9FDCC6" w14:textId="77777777" w:rsidR="00B8228F" w:rsidRPr="00726BA0" w:rsidRDefault="00B8228F" w:rsidP="00B8228F">
      <w:pPr>
        <w:ind w:left="57"/>
        <w:jc w:val="right"/>
      </w:pPr>
    </w:p>
    <w:p w14:paraId="05E59224" w14:textId="77777777" w:rsidR="00B8228F" w:rsidRPr="00726BA0" w:rsidRDefault="00B8228F" w:rsidP="00B8228F">
      <w:pPr>
        <w:ind w:left="57"/>
        <w:jc w:val="right"/>
      </w:pPr>
    </w:p>
    <w:p w14:paraId="53242C72" w14:textId="77777777" w:rsidR="00B8228F" w:rsidRPr="00726BA0" w:rsidRDefault="00B8228F" w:rsidP="00B8228F">
      <w:pPr>
        <w:ind w:left="57"/>
        <w:jc w:val="right"/>
      </w:pPr>
    </w:p>
    <w:p w14:paraId="2DC9E230" w14:textId="77777777" w:rsidR="00B8228F" w:rsidRPr="00726BA0" w:rsidRDefault="00B8228F" w:rsidP="00B8228F">
      <w:pPr>
        <w:ind w:left="57"/>
        <w:jc w:val="right"/>
      </w:pPr>
    </w:p>
    <w:p w14:paraId="34F71DEF" w14:textId="77777777" w:rsidR="00B8228F" w:rsidRPr="00726BA0" w:rsidRDefault="00B8228F" w:rsidP="00B8228F">
      <w:pPr>
        <w:ind w:left="57"/>
        <w:jc w:val="right"/>
      </w:pPr>
    </w:p>
    <w:p w14:paraId="07443324" w14:textId="77777777" w:rsidR="00B8228F" w:rsidRPr="00726BA0" w:rsidRDefault="00B8228F" w:rsidP="00B8228F">
      <w:pPr>
        <w:ind w:left="57"/>
        <w:jc w:val="right"/>
      </w:pPr>
    </w:p>
    <w:p w14:paraId="5E6AB355" w14:textId="77777777" w:rsidR="00B8228F" w:rsidRPr="00726BA0" w:rsidRDefault="00B8228F" w:rsidP="00B8228F">
      <w:pPr>
        <w:rPr>
          <w:shd w:val="clear" w:color="auto" w:fill="FAFBFC"/>
        </w:rPr>
      </w:pPr>
      <w:r w:rsidRPr="00726BA0">
        <w:rPr>
          <w:shd w:val="clear" w:color="auto" w:fill="FAFBFC"/>
        </w:rPr>
        <w:t>Ф.И.О. исполнителя, контактный номер телефона</w:t>
      </w:r>
    </w:p>
    <w:p w14:paraId="3E6EBA1E" w14:textId="77777777" w:rsidR="00B8228F" w:rsidRPr="00726BA0" w:rsidRDefault="00B8228F" w:rsidP="00B8228F">
      <w:pPr>
        <w:ind w:left="57"/>
        <w:jc w:val="right"/>
      </w:pPr>
    </w:p>
    <w:p w14:paraId="38E6DC80" w14:textId="77777777" w:rsidR="00B8228F" w:rsidRPr="00726BA0" w:rsidRDefault="00B8228F" w:rsidP="00B8228F">
      <w:pPr>
        <w:ind w:left="57"/>
        <w:jc w:val="right"/>
      </w:pPr>
    </w:p>
    <w:p w14:paraId="0BA5FEE8" w14:textId="77777777" w:rsidR="00B8228F" w:rsidRPr="00726BA0" w:rsidRDefault="00B8228F" w:rsidP="00B8228F">
      <w:pPr>
        <w:ind w:left="57"/>
        <w:jc w:val="right"/>
      </w:pPr>
    </w:p>
    <w:p w14:paraId="7A30CD0A" w14:textId="12AB2A88" w:rsidR="00B8228F" w:rsidRPr="00726BA0" w:rsidRDefault="00B8228F" w:rsidP="00B8228F">
      <w:pPr>
        <w:ind w:left="57"/>
        <w:jc w:val="right"/>
      </w:pPr>
      <w:r w:rsidRPr="00726BA0">
        <w:lastRenderedPageBreak/>
        <w:t xml:space="preserve">Приложение </w:t>
      </w:r>
      <w:r w:rsidR="005510C6">
        <w:t>№ </w:t>
      </w:r>
      <w:r w:rsidRPr="00726BA0">
        <w:t>6</w:t>
      </w:r>
    </w:p>
    <w:p w14:paraId="3D36F2C4" w14:textId="77777777" w:rsidR="00B8228F" w:rsidRPr="00726BA0" w:rsidRDefault="00B8228F" w:rsidP="00B8228F">
      <w:pPr>
        <w:ind w:left="57"/>
        <w:jc w:val="right"/>
      </w:pPr>
      <w:r w:rsidRPr="00726BA0">
        <w:t>к административному регламенту</w:t>
      </w:r>
    </w:p>
    <w:p w14:paraId="000C260B" w14:textId="77777777" w:rsidR="00B8228F" w:rsidRPr="00726BA0" w:rsidRDefault="00B8228F" w:rsidP="00B8228F">
      <w:pPr>
        <w:ind w:left="57"/>
        <w:jc w:val="right"/>
      </w:pPr>
      <w:r w:rsidRPr="00726BA0">
        <w:t xml:space="preserve">предоставление муниципальной услуги </w:t>
      </w:r>
    </w:p>
    <w:p w14:paraId="6D1C297E" w14:textId="77777777" w:rsidR="00B8228F" w:rsidRPr="00726BA0" w:rsidRDefault="00B8228F" w:rsidP="00B8228F">
      <w:pPr>
        <w:spacing w:after="0"/>
        <w:ind w:left="57"/>
      </w:pPr>
      <w:r w:rsidRPr="00726BA0">
        <w:t>Угловой штамп ОМСУ</w:t>
      </w:r>
    </w:p>
    <w:p w14:paraId="6C70BB23" w14:textId="77777777" w:rsidR="00B8228F" w:rsidRPr="00726BA0" w:rsidRDefault="00B8228F" w:rsidP="00B8228F">
      <w:pPr>
        <w:spacing w:after="0"/>
      </w:pPr>
    </w:p>
    <w:p w14:paraId="3BC818A3" w14:textId="77777777" w:rsidR="00B8228F" w:rsidRPr="00726BA0" w:rsidRDefault="00B8228F" w:rsidP="00B8228F">
      <w:pPr>
        <w:spacing w:after="0"/>
        <w:ind w:left="6372"/>
      </w:pPr>
      <w:r w:rsidRPr="00726BA0">
        <w:t>______________________________</w:t>
      </w:r>
    </w:p>
    <w:p w14:paraId="066606DA" w14:textId="77777777" w:rsidR="00B8228F" w:rsidRPr="00726BA0" w:rsidRDefault="00B8228F" w:rsidP="00B8228F">
      <w:pPr>
        <w:spacing w:after="0"/>
        <w:ind w:left="6372"/>
        <w:rPr>
          <w:vertAlign w:val="superscript"/>
        </w:rPr>
      </w:pPr>
      <w:r w:rsidRPr="00726BA0">
        <w:rPr>
          <w:vertAlign w:val="superscript"/>
        </w:rPr>
        <w:t xml:space="preserve">              (И .Ф.О. заявителя)</w:t>
      </w:r>
    </w:p>
    <w:p w14:paraId="13218050" w14:textId="77777777" w:rsidR="00B8228F" w:rsidRPr="00726BA0" w:rsidRDefault="00B8228F" w:rsidP="00B8228F">
      <w:pPr>
        <w:spacing w:after="0"/>
        <w:ind w:left="6372"/>
      </w:pPr>
      <w:r w:rsidRPr="00726BA0">
        <w:t xml:space="preserve">_________________________ </w:t>
      </w:r>
    </w:p>
    <w:p w14:paraId="07442980" w14:textId="77777777" w:rsidR="00B8228F" w:rsidRPr="00726BA0" w:rsidRDefault="00B8228F" w:rsidP="00B8228F">
      <w:pPr>
        <w:spacing w:after="0"/>
        <w:ind w:left="6372"/>
        <w:rPr>
          <w:vertAlign w:val="superscript"/>
        </w:rPr>
      </w:pPr>
      <w:r w:rsidRPr="00726BA0">
        <w:rPr>
          <w:vertAlign w:val="superscript"/>
        </w:rPr>
        <w:t xml:space="preserve">           (адрес, индекс  заявителя) </w:t>
      </w:r>
    </w:p>
    <w:p w14:paraId="5CF8BBF6" w14:textId="77777777" w:rsidR="00B8228F" w:rsidRPr="00726BA0" w:rsidRDefault="00B8228F" w:rsidP="00B8228F">
      <w:pPr>
        <w:spacing w:after="0"/>
      </w:pPr>
    </w:p>
    <w:p w14:paraId="4D4FA981" w14:textId="77777777" w:rsidR="00B8228F" w:rsidRPr="00726BA0" w:rsidRDefault="00B8228F" w:rsidP="00B8228F">
      <w:pPr>
        <w:spacing w:after="0"/>
      </w:pPr>
    </w:p>
    <w:p w14:paraId="04268B3D" w14:textId="77777777" w:rsidR="00B8228F" w:rsidRPr="00726BA0" w:rsidRDefault="00B8228F" w:rsidP="00B8228F">
      <w:pPr>
        <w:tabs>
          <w:tab w:val="left" w:pos="1395"/>
        </w:tabs>
        <w:spacing w:after="0"/>
        <w:jc w:val="center"/>
      </w:pPr>
      <w:r w:rsidRPr="00726BA0">
        <w:t>УВЕДОМЛЕНИЕ</w:t>
      </w:r>
    </w:p>
    <w:p w14:paraId="55B860AD" w14:textId="77777777" w:rsidR="00B8228F" w:rsidRPr="00726BA0" w:rsidRDefault="00B8228F" w:rsidP="00B8228F">
      <w:pPr>
        <w:pStyle w:val="aff6"/>
        <w:tabs>
          <w:tab w:val="left" w:pos="2685"/>
        </w:tabs>
        <w:spacing w:after="0"/>
        <w:jc w:val="center"/>
      </w:pPr>
      <w:r w:rsidRPr="00726BA0">
        <w:t>о приостановлении предоставления муниципальной услуги</w:t>
      </w:r>
    </w:p>
    <w:p w14:paraId="1D61AB8F" w14:textId="77777777" w:rsidR="00B8228F" w:rsidRPr="00726BA0" w:rsidRDefault="00B8228F" w:rsidP="00B8228F">
      <w:pPr>
        <w:spacing w:after="0"/>
      </w:pPr>
    </w:p>
    <w:p w14:paraId="46FF5734" w14:textId="77777777" w:rsidR="00B8228F" w:rsidRPr="00726BA0" w:rsidRDefault="00B8228F" w:rsidP="00B8228F">
      <w:pPr>
        <w:spacing w:after="0"/>
      </w:pPr>
    </w:p>
    <w:p w14:paraId="4CC13FF4" w14:textId="77777777" w:rsidR="00B8228F" w:rsidRPr="00726BA0" w:rsidRDefault="00B8228F" w:rsidP="00B8228F">
      <w:pPr>
        <w:spacing w:after="0"/>
      </w:pPr>
      <w:r w:rsidRPr="00726BA0">
        <w:t xml:space="preserve">Уважаемый (ая)  </w:t>
      </w:r>
      <w:r w:rsidRPr="00726BA0">
        <w:rPr>
          <w:u w:val="single"/>
        </w:rPr>
        <w:t>______________________</w:t>
      </w:r>
      <w:r w:rsidRPr="00726BA0">
        <w:t xml:space="preserve"> _________________________________</w:t>
      </w:r>
    </w:p>
    <w:p w14:paraId="2CBF5A38" w14:textId="77777777" w:rsidR="00B8228F" w:rsidRPr="00726BA0" w:rsidRDefault="00B8228F" w:rsidP="00B8228F">
      <w:pPr>
        <w:pStyle w:val="aff6"/>
        <w:tabs>
          <w:tab w:val="left" w:pos="3060"/>
        </w:tabs>
        <w:spacing w:after="0"/>
        <w:jc w:val="center"/>
        <w:rPr>
          <w:vertAlign w:val="superscript"/>
        </w:rPr>
      </w:pPr>
      <w:r w:rsidRPr="00726BA0">
        <w:rPr>
          <w:vertAlign w:val="superscript"/>
        </w:rPr>
        <w:t>(имя, отчество)</w:t>
      </w:r>
    </w:p>
    <w:p w14:paraId="43F4E35F" w14:textId="77777777" w:rsidR="00B8228F" w:rsidRPr="00726BA0" w:rsidRDefault="00B8228F" w:rsidP="00B8228F">
      <w:pPr>
        <w:spacing w:after="0"/>
        <w:jc w:val="right"/>
      </w:pPr>
    </w:p>
    <w:p w14:paraId="24C382DD" w14:textId="77777777" w:rsidR="00B8228F" w:rsidRPr="00726BA0" w:rsidRDefault="00B8228F" w:rsidP="00B8228F">
      <w:pPr>
        <w:pStyle w:val="aff6"/>
        <w:spacing w:after="0"/>
      </w:pPr>
      <w:r w:rsidRPr="00726BA0">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726BA0">
        <w:rPr>
          <w:u w:val="single"/>
        </w:rPr>
        <w:t>______________________________________________________________</w:t>
      </w:r>
    </w:p>
    <w:p w14:paraId="7B801978" w14:textId="77777777" w:rsidR="00B8228F" w:rsidRPr="00726BA0" w:rsidRDefault="00B8228F" w:rsidP="00B8228F">
      <w:pPr>
        <w:pStyle w:val="aff6"/>
        <w:spacing w:after="0"/>
      </w:pPr>
      <w:r w:rsidRPr="00726BA0">
        <w:t xml:space="preserve">                                                            </w:t>
      </w:r>
      <w:r w:rsidRPr="00726BA0">
        <w:rPr>
          <w:vertAlign w:val="superscript"/>
        </w:rPr>
        <w:t xml:space="preserve">(наименование организации) </w:t>
      </w:r>
    </w:p>
    <w:p w14:paraId="7C5E11D7" w14:textId="77777777" w:rsidR="00B8228F" w:rsidRPr="00726BA0" w:rsidRDefault="00B8228F" w:rsidP="00B8228F">
      <w:pPr>
        <w:pStyle w:val="aff6"/>
        <w:spacing w:after="0"/>
      </w:pPr>
      <w:r w:rsidRPr="00726BA0">
        <w:t>по вопросу получения документа (сведений)______________________________________, предоставление муниципальной услуги по назначению  _____________________________</w:t>
      </w:r>
    </w:p>
    <w:p w14:paraId="3FDF720C" w14:textId="77777777" w:rsidR="00B8228F" w:rsidRPr="00726BA0" w:rsidRDefault="00B8228F" w:rsidP="00B8228F">
      <w:pPr>
        <w:pStyle w:val="aff6"/>
        <w:spacing w:after="0"/>
        <w:jc w:val="center"/>
        <w:rPr>
          <w:vertAlign w:val="superscript"/>
        </w:rPr>
      </w:pPr>
      <w:r w:rsidRPr="00726BA0">
        <w:rPr>
          <w:vertAlign w:val="superscript"/>
        </w:rPr>
        <w:t xml:space="preserve">                                                                                                                               (наименование меры социальной поддержки)</w:t>
      </w:r>
    </w:p>
    <w:p w14:paraId="7A270375" w14:textId="77777777" w:rsidR="00B8228F" w:rsidRPr="00726BA0" w:rsidRDefault="00B8228F" w:rsidP="00B8228F">
      <w:pPr>
        <w:spacing w:after="0"/>
        <w:jc w:val="both"/>
      </w:pPr>
      <w:r w:rsidRPr="00726BA0">
        <w:t>приостановлено.</w:t>
      </w:r>
    </w:p>
    <w:p w14:paraId="45BC9C2F" w14:textId="77777777" w:rsidR="00B8228F" w:rsidRPr="00726BA0" w:rsidRDefault="00B8228F" w:rsidP="00B8228F">
      <w:pPr>
        <w:tabs>
          <w:tab w:val="left" w:pos="142"/>
          <w:tab w:val="left" w:pos="284"/>
        </w:tabs>
        <w:spacing w:after="0"/>
        <w:jc w:val="both"/>
      </w:pPr>
      <w:r w:rsidRPr="00726BA0">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6FC09A80" w14:textId="77777777" w:rsidR="00B8228F" w:rsidRPr="00726BA0" w:rsidRDefault="00B8228F" w:rsidP="00B8228F">
      <w:pPr>
        <w:spacing w:after="0"/>
        <w:jc w:val="both"/>
      </w:pPr>
    </w:p>
    <w:p w14:paraId="4AF42220" w14:textId="77777777" w:rsidR="00B8228F" w:rsidRPr="00726BA0" w:rsidRDefault="00B8228F" w:rsidP="00B8228F">
      <w:pPr>
        <w:widowControl w:val="0"/>
        <w:autoSpaceDE w:val="0"/>
        <w:autoSpaceDN w:val="0"/>
        <w:spacing w:after="0"/>
        <w:ind w:firstLine="540"/>
        <w:jc w:val="both"/>
      </w:pPr>
      <w:r w:rsidRPr="00726BA0">
        <w:t>Информируем, что Вы вправе представить документы, содержащие выше перечисленные сведения, по собственной инициативе:</w:t>
      </w:r>
    </w:p>
    <w:p w14:paraId="12CE08C2" w14:textId="77777777" w:rsidR="00B8228F" w:rsidRPr="00726BA0" w:rsidRDefault="00B8228F" w:rsidP="00B8228F">
      <w:pPr>
        <w:widowControl w:val="0"/>
        <w:autoSpaceDE w:val="0"/>
        <w:autoSpaceDN w:val="0"/>
        <w:spacing w:after="0"/>
        <w:ind w:firstLine="540"/>
        <w:jc w:val="both"/>
      </w:pPr>
      <w:r w:rsidRPr="00726BA0">
        <w:t>при личной явке:</w:t>
      </w:r>
    </w:p>
    <w:p w14:paraId="0532B9DF" w14:textId="77777777" w:rsidR="00B8228F" w:rsidRPr="00726BA0" w:rsidRDefault="00B8228F" w:rsidP="00B8228F">
      <w:pPr>
        <w:widowControl w:val="0"/>
        <w:autoSpaceDE w:val="0"/>
        <w:autoSpaceDN w:val="0"/>
        <w:spacing w:after="0"/>
        <w:ind w:firstLine="540"/>
        <w:jc w:val="both"/>
      </w:pPr>
      <w:r w:rsidRPr="00726BA0">
        <w:t>в филиалах, отделах, удаленных рабочих местах МФЦ, в ОМСУ/Организации;</w:t>
      </w:r>
    </w:p>
    <w:p w14:paraId="061146C1" w14:textId="77777777" w:rsidR="00B8228F" w:rsidRPr="00726BA0" w:rsidRDefault="00B8228F" w:rsidP="00B8228F">
      <w:pPr>
        <w:widowControl w:val="0"/>
        <w:autoSpaceDE w:val="0"/>
        <w:autoSpaceDN w:val="0"/>
        <w:spacing w:after="0"/>
        <w:ind w:firstLine="540"/>
        <w:jc w:val="both"/>
      </w:pPr>
      <w:r w:rsidRPr="00726BA0">
        <w:t>без личной явки:</w:t>
      </w:r>
    </w:p>
    <w:p w14:paraId="5FD40A11" w14:textId="77777777" w:rsidR="00B8228F" w:rsidRPr="00726BA0" w:rsidRDefault="00B8228F" w:rsidP="00B8228F">
      <w:pPr>
        <w:widowControl w:val="0"/>
        <w:autoSpaceDE w:val="0"/>
        <w:autoSpaceDN w:val="0"/>
        <w:spacing w:after="0"/>
        <w:ind w:firstLine="540"/>
        <w:jc w:val="both"/>
      </w:pPr>
      <w:r w:rsidRPr="00726BA0">
        <w:t>в электронной форме через личный кабинет заявителя на ПГУ ЛО/ЕПГУ;</w:t>
      </w:r>
    </w:p>
    <w:p w14:paraId="6493119B" w14:textId="77777777" w:rsidR="00B8228F" w:rsidRPr="00726BA0" w:rsidRDefault="00B8228F" w:rsidP="00B8228F">
      <w:pPr>
        <w:widowControl w:val="0"/>
        <w:autoSpaceDE w:val="0"/>
        <w:autoSpaceDN w:val="0"/>
        <w:spacing w:after="0"/>
        <w:ind w:firstLine="540"/>
        <w:jc w:val="both"/>
      </w:pPr>
      <w:r w:rsidRPr="00726BA0">
        <w:t>электронной почте.</w:t>
      </w:r>
    </w:p>
    <w:p w14:paraId="79174291" w14:textId="77777777" w:rsidR="00B8228F" w:rsidRPr="00726BA0" w:rsidRDefault="00B8228F" w:rsidP="00B8228F">
      <w:pPr>
        <w:spacing w:after="0"/>
        <w:jc w:val="both"/>
      </w:pPr>
      <w:r w:rsidRPr="00726BA0">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0C61BE06" w14:textId="77777777" w:rsidR="00B8228F" w:rsidRPr="00726BA0" w:rsidRDefault="00B8228F" w:rsidP="00B8228F">
      <w:pPr>
        <w:spacing w:after="0"/>
        <w:jc w:val="both"/>
      </w:pPr>
    </w:p>
    <w:p w14:paraId="1CC39DB6" w14:textId="77777777" w:rsidR="00B8228F" w:rsidRPr="00726BA0" w:rsidRDefault="00B8228F" w:rsidP="00B8228F">
      <w:pPr>
        <w:spacing w:after="0"/>
        <w:jc w:val="both"/>
      </w:pPr>
      <w:r w:rsidRPr="00726BA0">
        <w:t xml:space="preserve">Наименование должности                                        </w:t>
      </w:r>
    </w:p>
    <w:p w14:paraId="17860511" w14:textId="77777777" w:rsidR="00B8228F" w:rsidRPr="00726BA0" w:rsidRDefault="00B8228F" w:rsidP="00B8228F">
      <w:pPr>
        <w:spacing w:after="0"/>
        <w:jc w:val="both"/>
      </w:pPr>
      <w:r w:rsidRPr="00726BA0">
        <w:t>руководителя ОМСУ                          __________________      _________________________</w:t>
      </w:r>
    </w:p>
    <w:p w14:paraId="0B7D2EA0" w14:textId="77777777" w:rsidR="00B8228F" w:rsidRPr="00726BA0" w:rsidRDefault="00B8228F" w:rsidP="00B8228F">
      <w:pPr>
        <w:spacing w:after="0"/>
        <w:jc w:val="both"/>
        <w:rPr>
          <w:vertAlign w:val="superscript"/>
        </w:rPr>
      </w:pPr>
      <w:r w:rsidRPr="00726BA0">
        <w:rPr>
          <w:vertAlign w:val="superscript"/>
        </w:rPr>
        <w:t xml:space="preserve">                                                       </w:t>
      </w:r>
      <w:r w:rsidRPr="00726BA0">
        <w:rPr>
          <w:vertAlign w:val="superscript"/>
        </w:rPr>
        <w:tab/>
        <w:t xml:space="preserve">                                              (подпись) </w:t>
      </w:r>
      <w:r w:rsidRPr="00726BA0">
        <w:rPr>
          <w:vertAlign w:val="superscript"/>
        </w:rPr>
        <w:tab/>
        <w:t xml:space="preserve">                                             (фамилия, инициалы)</w:t>
      </w:r>
    </w:p>
    <w:p w14:paraId="5C72749C" w14:textId="77777777" w:rsidR="00B8228F" w:rsidRPr="00726BA0" w:rsidRDefault="00B8228F" w:rsidP="00B8228F">
      <w:pPr>
        <w:spacing w:after="0"/>
      </w:pPr>
      <w:r w:rsidRPr="00726BA0">
        <w:t xml:space="preserve">  Исп</w:t>
      </w:r>
    </w:p>
    <w:p w14:paraId="2DF05F43" w14:textId="77777777" w:rsidR="0072296C" w:rsidRPr="0072296C" w:rsidRDefault="0072296C" w:rsidP="0072296C">
      <w:pPr>
        <w:jc w:val="center"/>
        <w:rPr>
          <w:b/>
        </w:rPr>
      </w:pPr>
    </w:p>
    <w:sectPr w:rsidR="0072296C" w:rsidRPr="0072296C">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C10D" w14:textId="77777777" w:rsidR="005D1851" w:rsidRDefault="005D1851">
      <w:pPr>
        <w:spacing w:after="0"/>
      </w:pPr>
      <w:r>
        <w:separator/>
      </w:r>
    </w:p>
  </w:endnote>
  <w:endnote w:type="continuationSeparator" w:id="0">
    <w:p w14:paraId="6F90ACAA" w14:textId="77777777" w:rsidR="005D1851" w:rsidRDefault="005D1851">
      <w:pPr>
        <w:spacing w:after="0"/>
      </w:pPr>
      <w:r>
        <w:continuationSeparator/>
      </w:r>
    </w:p>
  </w:endnote>
  <w:endnote w:type="continuationNotice" w:id="1">
    <w:p w14:paraId="662E18B8" w14:textId="77777777" w:rsidR="005D1851" w:rsidRDefault="005D18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20603050405020304"/>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147C" w14:textId="77777777" w:rsidR="005D1851" w:rsidRDefault="005D1851">
      <w:pPr>
        <w:spacing w:after="0"/>
      </w:pPr>
      <w:r>
        <w:separator/>
      </w:r>
    </w:p>
  </w:footnote>
  <w:footnote w:type="continuationSeparator" w:id="0">
    <w:p w14:paraId="768E9AFA" w14:textId="77777777" w:rsidR="005D1851" w:rsidRDefault="005D1851">
      <w:pPr>
        <w:spacing w:after="0"/>
      </w:pPr>
      <w:r>
        <w:continuationSeparator/>
      </w:r>
    </w:p>
  </w:footnote>
  <w:footnote w:type="continuationNotice" w:id="1">
    <w:p w14:paraId="3CEF9CDA" w14:textId="77777777" w:rsidR="005D1851" w:rsidRDefault="005D18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645721"/>
      <w:docPartObj>
        <w:docPartGallery w:val="Page Numbers (Top of Page)"/>
        <w:docPartUnique/>
      </w:docPartObj>
    </w:sdtPr>
    <w:sdtEndPr/>
    <w:sdtContent>
      <w:p w14:paraId="4AC85C1A" w14:textId="77777777" w:rsidR="00B8228F" w:rsidRDefault="00B8228F">
        <w:pPr>
          <w:pStyle w:val="af6"/>
          <w:jc w:val="center"/>
        </w:pPr>
        <w:r>
          <w:fldChar w:fldCharType="begin"/>
        </w:r>
        <w:r>
          <w:instrText>PAGE   \* MERGEFORMAT</w:instrText>
        </w:r>
        <w:r>
          <w:fldChar w:fldCharType="separate"/>
        </w:r>
        <w:r w:rsidR="00702EB8">
          <w:rPr>
            <w:noProof/>
          </w:rPr>
          <w:t>19</w:t>
        </w:r>
        <w:r>
          <w:fldChar w:fldCharType="end"/>
        </w:r>
      </w:p>
    </w:sdtContent>
  </w:sdt>
  <w:p w14:paraId="038236FA" w14:textId="77777777" w:rsidR="00B8228F" w:rsidRDefault="00B8228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142466"/>
    <w:multiLevelType w:val="hybridMultilevel"/>
    <w:tmpl w:val="1D7EE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63261"/>
    <w:multiLevelType w:val="hybridMultilevel"/>
    <w:tmpl w:val="00E00708"/>
    <w:lvl w:ilvl="0" w:tplc="3F344000">
      <w:start w:val="1"/>
      <w:numFmt w:val="upperRoman"/>
      <w:lvlText w:val="%1."/>
      <w:lvlJc w:val="left"/>
      <w:pPr>
        <w:ind w:left="1080" w:hanging="720"/>
      </w:pPr>
      <w:rPr>
        <w:rFonts w:hint="default"/>
      </w:rPr>
    </w:lvl>
    <w:lvl w:ilvl="1" w:tplc="B0402808">
      <w:start w:val="1"/>
      <w:numFmt w:val="lowerLetter"/>
      <w:lvlText w:val="%2."/>
      <w:lvlJc w:val="left"/>
      <w:pPr>
        <w:ind w:left="1440" w:hanging="360"/>
      </w:pPr>
    </w:lvl>
    <w:lvl w:ilvl="2" w:tplc="42E48A4A">
      <w:start w:val="1"/>
      <w:numFmt w:val="lowerRoman"/>
      <w:lvlText w:val="%3."/>
      <w:lvlJc w:val="right"/>
      <w:pPr>
        <w:ind w:left="2160" w:hanging="180"/>
      </w:pPr>
    </w:lvl>
    <w:lvl w:ilvl="3" w:tplc="E33E5896">
      <w:start w:val="1"/>
      <w:numFmt w:val="decimal"/>
      <w:lvlText w:val="%4."/>
      <w:lvlJc w:val="left"/>
      <w:pPr>
        <w:ind w:left="2880" w:hanging="360"/>
      </w:pPr>
    </w:lvl>
    <w:lvl w:ilvl="4" w:tplc="E3B0565E">
      <w:start w:val="1"/>
      <w:numFmt w:val="lowerLetter"/>
      <w:lvlText w:val="%5."/>
      <w:lvlJc w:val="left"/>
      <w:pPr>
        <w:ind w:left="3600" w:hanging="360"/>
      </w:pPr>
    </w:lvl>
    <w:lvl w:ilvl="5" w:tplc="D99E3F96">
      <w:start w:val="1"/>
      <w:numFmt w:val="lowerRoman"/>
      <w:lvlText w:val="%6."/>
      <w:lvlJc w:val="right"/>
      <w:pPr>
        <w:ind w:left="4320" w:hanging="180"/>
      </w:pPr>
    </w:lvl>
    <w:lvl w:ilvl="6" w:tplc="EEB2A5C8">
      <w:start w:val="1"/>
      <w:numFmt w:val="decimal"/>
      <w:lvlText w:val="%7."/>
      <w:lvlJc w:val="left"/>
      <w:pPr>
        <w:ind w:left="5040" w:hanging="360"/>
      </w:pPr>
    </w:lvl>
    <w:lvl w:ilvl="7" w:tplc="96943E34">
      <w:start w:val="1"/>
      <w:numFmt w:val="lowerLetter"/>
      <w:lvlText w:val="%8."/>
      <w:lvlJc w:val="left"/>
      <w:pPr>
        <w:ind w:left="5760" w:hanging="360"/>
      </w:pPr>
    </w:lvl>
    <w:lvl w:ilvl="8" w:tplc="C9F42740">
      <w:start w:val="1"/>
      <w:numFmt w:val="lowerRoman"/>
      <w:lvlText w:val="%9."/>
      <w:lvlJc w:val="right"/>
      <w:pPr>
        <w:ind w:left="6480"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390B59"/>
    <w:multiLevelType w:val="hybridMultilevel"/>
    <w:tmpl w:val="6E50577E"/>
    <w:lvl w:ilvl="0" w:tplc="22A6B77A">
      <w:start w:val="1"/>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AE7095"/>
    <w:multiLevelType w:val="multilevel"/>
    <w:tmpl w:val="87263F2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9E28A1"/>
    <w:multiLevelType w:val="multilevel"/>
    <w:tmpl w:val="A642E3A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0"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10"/>
  </w:num>
  <w:num w:numId="4">
    <w:abstractNumId w:val="19"/>
  </w:num>
  <w:num w:numId="5">
    <w:abstractNumId w:val="23"/>
  </w:num>
  <w:num w:numId="6">
    <w:abstractNumId w:val="14"/>
  </w:num>
  <w:num w:numId="7">
    <w:abstractNumId w:val="13"/>
  </w:num>
  <w:num w:numId="8">
    <w:abstractNumId w:val="21"/>
  </w:num>
  <w:num w:numId="9">
    <w:abstractNumId w:val="29"/>
  </w:num>
  <w:num w:numId="10">
    <w:abstractNumId w:val="6"/>
  </w:num>
  <w:num w:numId="11">
    <w:abstractNumId w:val="25"/>
  </w:num>
  <w:num w:numId="12">
    <w:abstractNumId w:val="16"/>
  </w:num>
  <w:num w:numId="13">
    <w:abstractNumId w:val="17"/>
  </w:num>
  <w:num w:numId="14">
    <w:abstractNumId w:val="24"/>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9"/>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4"/>
  </w:num>
  <w:num w:numId="22">
    <w:abstractNumId w:val="22"/>
  </w:num>
  <w:num w:numId="23">
    <w:abstractNumId w:val="26"/>
  </w:num>
  <w:num w:numId="24">
    <w:abstractNumId w:val="12"/>
  </w:num>
  <w:num w:numId="25">
    <w:abstractNumId w:val="2"/>
  </w:num>
  <w:num w:numId="26">
    <w:abstractNumId w:val="7"/>
  </w:num>
  <w:num w:numId="27">
    <w:abstractNumId w:val="28"/>
  </w:num>
  <w:num w:numId="28">
    <w:abstractNumId w:val="18"/>
  </w:num>
  <w:num w:numId="29">
    <w:abstractNumId w:val="5"/>
  </w:num>
  <w:num w:numId="30">
    <w:abstractNumId w:val="3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num>
  <w:num w:numId="3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B8"/>
    <w:rsid w:val="00004A26"/>
    <w:rsid w:val="000162C6"/>
    <w:rsid w:val="00023370"/>
    <w:rsid w:val="000A5CF7"/>
    <w:rsid w:val="000F3523"/>
    <w:rsid w:val="001710AA"/>
    <w:rsid w:val="001B6A56"/>
    <w:rsid w:val="001E627A"/>
    <w:rsid w:val="00245E9D"/>
    <w:rsid w:val="00261AFF"/>
    <w:rsid w:val="002732BA"/>
    <w:rsid w:val="00286781"/>
    <w:rsid w:val="002A78CF"/>
    <w:rsid w:val="002E3567"/>
    <w:rsid w:val="003F4B01"/>
    <w:rsid w:val="004A208E"/>
    <w:rsid w:val="005505FB"/>
    <w:rsid w:val="005510C6"/>
    <w:rsid w:val="00563460"/>
    <w:rsid w:val="00566A54"/>
    <w:rsid w:val="00567804"/>
    <w:rsid w:val="0059553D"/>
    <w:rsid w:val="005A56F2"/>
    <w:rsid w:val="005D1851"/>
    <w:rsid w:val="006124AB"/>
    <w:rsid w:val="00632BFF"/>
    <w:rsid w:val="00682A94"/>
    <w:rsid w:val="006836A4"/>
    <w:rsid w:val="0070299B"/>
    <w:rsid w:val="00702EB8"/>
    <w:rsid w:val="00711B8E"/>
    <w:rsid w:val="0072296C"/>
    <w:rsid w:val="00753558"/>
    <w:rsid w:val="007643A2"/>
    <w:rsid w:val="007B7E45"/>
    <w:rsid w:val="00881C5C"/>
    <w:rsid w:val="00977CB7"/>
    <w:rsid w:val="009B4661"/>
    <w:rsid w:val="00A364A3"/>
    <w:rsid w:val="00A77F23"/>
    <w:rsid w:val="00AB48F8"/>
    <w:rsid w:val="00AC332B"/>
    <w:rsid w:val="00AC62DB"/>
    <w:rsid w:val="00B8228F"/>
    <w:rsid w:val="00BA41AB"/>
    <w:rsid w:val="00BB54C8"/>
    <w:rsid w:val="00C4173A"/>
    <w:rsid w:val="00C5444D"/>
    <w:rsid w:val="00C623B2"/>
    <w:rsid w:val="00C82573"/>
    <w:rsid w:val="00D34D90"/>
    <w:rsid w:val="00D82BD1"/>
    <w:rsid w:val="00EE71F8"/>
    <w:rsid w:val="00F849A5"/>
    <w:rsid w:val="00FC390F"/>
    <w:rsid w:val="00FF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41DC"/>
  <w15:docId w15:val="{C76FD915-71C6-4602-BD8F-A32A7024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ru-RU" w:eastAsia="ru-R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pPr>
      <w:keepNext/>
      <w:spacing w:after="0"/>
      <w:jc w:val="center"/>
      <w:outlineLvl w:val="1"/>
    </w:pPr>
    <w:rPr>
      <w:rFonts w:eastAsia="Times New Roman"/>
      <w:b/>
      <w:bCs/>
    </w:rPr>
  </w:style>
  <w:style w:type="paragraph" w:styleId="3">
    <w:name w:val="heading 3"/>
    <w:basedOn w:val="a"/>
    <w:next w:val="a"/>
    <w:link w:val="30"/>
    <w:uiPriority w:val="99"/>
    <w:qFormat/>
    <w:pPr>
      <w:keepNext/>
      <w:spacing w:after="0"/>
      <w:jc w:val="center"/>
      <w:outlineLvl w:val="2"/>
    </w:pPr>
    <w:rPr>
      <w:rFonts w:eastAsia="Times New Roman"/>
      <w:b/>
      <w:bCs/>
      <w:caps/>
      <w:spacing w:val="20"/>
      <w:sz w:val="32"/>
      <w:szCs w:val="32"/>
    </w:rPr>
  </w:style>
  <w:style w:type="paragraph" w:styleId="4">
    <w:name w:val="heading 4"/>
    <w:basedOn w:val="a"/>
    <w:next w:val="a"/>
    <w:link w:val="40"/>
    <w:uiPriority w:val="99"/>
    <w:qFormat/>
    <w:pPr>
      <w:keepNext/>
      <w:keepLines/>
      <w:spacing w:before="200" w:after="0"/>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pPr>
      <w:keepNext/>
      <w:spacing w:after="0"/>
      <w:jc w:val="right"/>
      <w:outlineLvl w:val="4"/>
    </w:pPr>
    <w:rPr>
      <w:rFonts w:eastAsia="Times New Roman"/>
      <w:b/>
      <w:bCs/>
      <w:spacing w:val="20"/>
      <w:sz w:val="32"/>
      <w:szCs w:val="32"/>
      <w:u w:val="single"/>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20">
    <w:name w:val="Заголовок 2 Знак"/>
    <w:basedOn w:val="a0"/>
    <w:link w:val="2"/>
    <w:uiPriority w:val="99"/>
    <w:rPr>
      <w:rFonts w:ascii="Times New Roman" w:hAnsi="Times New Roman" w:cs="Times New Roman"/>
      <w:b/>
      <w:bCs/>
      <w:sz w:val="20"/>
      <w:szCs w:val="20"/>
      <w:lang w:eastAsia="ru-RU"/>
    </w:rPr>
  </w:style>
  <w:style w:type="character" w:customStyle="1" w:styleId="30">
    <w:name w:val="Заголовок 3 Знак"/>
    <w:basedOn w:val="a0"/>
    <w:link w:val="3"/>
    <w:uiPriority w:val="99"/>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Pr>
      <w:rFonts w:ascii="Cambria" w:hAnsi="Cambria" w:cs="Cambria"/>
      <w:b/>
      <w:bCs/>
      <w:i/>
      <w:iCs/>
      <w:color w:val="4F81BD"/>
      <w:sz w:val="20"/>
      <w:szCs w:val="20"/>
      <w:lang w:eastAsia="ru-RU"/>
    </w:rPr>
  </w:style>
  <w:style w:type="character" w:customStyle="1" w:styleId="50">
    <w:name w:val="Заголовок 5 Знак"/>
    <w:basedOn w:val="a0"/>
    <w:link w:val="5"/>
    <w:uiPriority w:val="99"/>
    <w:rPr>
      <w:rFonts w:ascii="Times New Roman" w:hAnsi="Times New Roman" w:cs="Times New Roman"/>
      <w:b/>
      <w:bCs/>
      <w:spacing w:val="20"/>
      <w:sz w:val="20"/>
      <w:szCs w:val="20"/>
      <w:u w:val="single"/>
      <w:lang w:eastAsia="ru-RU"/>
    </w:rPr>
  </w:style>
  <w:style w:type="paragraph" w:styleId="af">
    <w:name w:val="List Paragraph"/>
    <w:basedOn w:val="a"/>
    <w:uiPriority w:val="99"/>
    <w:qFormat/>
    <w:pPr>
      <w:spacing w:after="0"/>
      <w:ind w:left="720"/>
    </w:pPr>
  </w:style>
  <w:style w:type="character" w:styleId="af0">
    <w:name w:val="Hyperlink"/>
    <w:basedOn w:val="a0"/>
    <w:uiPriority w:val="99"/>
    <w:rPr>
      <w:color w:val="0000FF"/>
      <w:u w:val="single"/>
    </w:rPr>
  </w:style>
  <w:style w:type="paragraph" w:styleId="af1">
    <w:name w:val="Normal (Web)"/>
    <w:basedOn w:val="a"/>
    <w:uiPriority w:val="99"/>
    <w:pPr>
      <w:spacing w:before="100" w:beforeAutospacing="1" w:after="100" w:afterAutospacing="1"/>
    </w:pPr>
    <w:rPr>
      <w:rFonts w:ascii="Arial" w:eastAsia="Times New Roman" w:hAnsi="Arial" w:cs="Arial"/>
      <w:color w:val="4C4C4C"/>
      <w:sz w:val="16"/>
      <w:szCs w:val="16"/>
    </w:rPr>
  </w:style>
  <w:style w:type="paragraph" w:customStyle="1" w:styleId="ConsPlusNormal">
    <w:name w:val="ConsPlusNormal"/>
    <w:link w:val="ConsPlusNormal0"/>
    <w:pPr>
      <w:widowControl w:val="0"/>
      <w:ind w:firstLine="720"/>
    </w:pPr>
    <w:rPr>
      <w:rFonts w:ascii="Arial" w:eastAsia="Times New Roman" w:hAnsi="Arial" w:cs="Arial"/>
      <w:sz w:val="20"/>
      <w:szCs w:val="20"/>
    </w:rPr>
  </w:style>
  <w:style w:type="paragraph" w:customStyle="1" w:styleId="13">
    <w:name w:val="Обычный1"/>
    <w:uiPriority w:val="99"/>
    <w:rPr>
      <w:rFonts w:ascii="Arial" w:eastAsia="Times New Roman" w:hAnsi="Arial" w:cs="Arial"/>
      <w:sz w:val="18"/>
      <w:szCs w:val="18"/>
    </w:rPr>
  </w:style>
  <w:style w:type="paragraph" w:customStyle="1" w:styleId="Heading">
    <w:name w:val="Heading"/>
    <w:uiPriority w:val="99"/>
    <w:rPr>
      <w:rFonts w:ascii="Arial" w:eastAsia="Times New Roman" w:hAnsi="Arial" w:cs="Arial"/>
      <w:b/>
      <w:bCs/>
    </w:rPr>
  </w:style>
  <w:style w:type="paragraph" w:customStyle="1" w:styleId="Preformat">
    <w:name w:val="Preformat"/>
    <w:uiPriority w:val="99"/>
    <w:rPr>
      <w:rFonts w:ascii="Courier New" w:eastAsia="Times New Roman" w:hAnsi="Courier New" w:cs="Courier New"/>
      <w:sz w:val="20"/>
      <w:szCs w:val="20"/>
    </w:rPr>
  </w:style>
  <w:style w:type="paragraph" w:customStyle="1" w:styleId="ConsPlusNonformat">
    <w:name w:val="ConsPlusNonformat"/>
    <w:uiPriority w:val="99"/>
    <w:pPr>
      <w:widowControl w:val="0"/>
    </w:pPr>
    <w:rPr>
      <w:rFonts w:ascii="Courier New" w:eastAsia="Times New Roman" w:hAnsi="Courier New" w:cs="Courier New"/>
      <w:sz w:val="20"/>
      <w:szCs w:val="20"/>
    </w:rPr>
  </w:style>
  <w:style w:type="paragraph" w:customStyle="1" w:styleId="formattext">
    <w:name w:val="formattext"/>
    <w:pPr>
      <w:widowControl w:val="0"/>
    </w:pPr>
    <w:rPr>
      <w:rFonts w:eastAsia="Times New Roman"/>
      <w:sz w:val="18"/>
      <w:szCs w:val="18"/>
    </w:rPr>
  </w:style>
  <w:style w:type="paragraph" w:styleId="af2">
    <w:name w:val="Body Text Indent"/>
    <w:basedOn w:val="a"/>
    <w:link w:val="af3"/>
    <w:uiPriority w:val="99"/>
    <w:pPr>
      <w:spacing w:after="0"/>
      <w:ind w:firstLine="709"/>
      <w:jc w:val="both"/>
    </w:pPr>
    <w:rPr>
      <w:rFonts w:ascii="Times New Roman CYR" w:eastAsia="Times New Roman" w:hAnsi="Times New Roman CYR" w:cs="Times New Roman CYR"/>
      <w:sz w:val="20"/>
      <w:szCs w:val="20"/>
    </w:rPr>
  </w:style>
  <w:style w:type="character" w:customStyle="1" w:styleId="af3">
    <w:name w:val="Основной текст с отступом Знак"/>
    <w:basedOn w:val="a0"/>
    <w:link w:val="af2"/>
    <w:uiPriority w:val="99"/>
    <w:rPr>
      <w:rFonts w:ascii="Times New Roman CYR" w:hAnsi="Times New Roman CYR" w:cs="Times New Roman CYR"/>
      <w:sz w:val="20"/>
      <w:szCs w:val="20"/>
      <w:lang w:eastAsia="ru-RU"/>
    </w:rPr>
  </w:style>
  <w:style w:type="paragraph" w:styleId="af4">
    <w:name w:val="No Spacing"/>
    <w:uiPriority w:val="99"/>
    <w:qFormat/>
    <w:rPr>
      <w:rFonts w:eastAsia="Times New Roman"/>
      <w:sz w:val="20"/>
      <w:szCs w:val="20"/>
    </w:rPr>
  </w:style>
  <w:style w:type="paragraph" w:customStyle="1" w:styleId="headertext">
    <w:name w:val="headertext"/>
    <w:uiPriority w:val="99"/>
    <w:pPr>
      <w:widowControl w:val="0"/>
    </w:pPr>
    <w:rPr>
      <w:rFonts w:ascii="Arial" w:eastAsia="Times New Roman" w:hAnsi="Arial" w:cs="Arial"/>
      <w:b/>
      <w:bCs/>
    </w:rPr>
  </w:style>
  <w:style w:type="character" w:styleId="af5">
    <w:name w:val="Emphasis"/>
    <w:basedOn w:val="a0"/>
    <w:uiPriority w:val="99"/>
    <w:qFormat/>
    <w:rPr>
      <w:i/>
      <w:iCs/>
    </w:rPr>
  </w:style>
  <w:style w:type="paragraph" w:styleId="af6">
    <w:name w:val="header"/>
    <w:basedOn w:val="a"/>
    <w:link w:val="af7"/>
    <w:uiPriority w:val="99"/>
    <w:pPr>
      <w:tabs>
        <w:tab w:val="center" w:pos="4677"/>
        <w:tab w:val="right" w:pos="9355"/>
      </w:tabs>
      <w:spacing w:after="0"/>
    </w:pPr>
  </w:style>
  <w:style w:type="character" w:customStyle="1" w:styleId="af7">
    <w:name w:val="Верхний колонтитул Знак"/>
    <w:basedOn w:val="a0"/>
    <w:link w:val="af6"/>
    <w:uiPriority w:val="99"/>
  </w:style>
  <w:style w:type="paragraph" w:styleId="af8">
    <w:name w:val="footer"/>
    <w:basedOn w:val="a"/>
    <w:link w:val="af9"/>
    <w:uiPriority w:val="99"/>
    <w:pPr>
      <w:tabs>
        <w:tab w:val="center" w:pos="4677"/>
        <w:tab w:val="right" w:pos="9355"/>
      </w:tabs>
      <w:spacing w:after="0"/>
    </w:pPr>
  </w:style>
  <w:style w:type="character" w:customStyle="1" w:styleId="af9">
    <w:name w:val="Нижний колонтитул Знак"/>
    <w:basedOn w:val="a0"/>
    <w:link w:val="af8"/>
    <w:uiPriority w:val="99"/>
  </w:style>
  <w:style w:type="paragraph" w:styleId="afa">
    <w:name w:val="footnote text"/>
    <w:basedOn w:val="a"/>
    <w:link w:val="afb"/>
    <w:uiPriority w:val="99"/>
    <w:pPr>
      <w:spacing w:after="0"/>
    </w:pPr>
    <w:rPr>
      <w:rFonts w:eastAsia="Times New Roman"/>
      <w:sz w:val="20"/>
      <w:szCs w:val="20"/>
    </w:rPr>
  </w:style>
  <w:style w:type="character" w:customStyle="1" w:styleId="afb">
    <w:name w:val="Текст сноски Знак"/>
    <w:basedOn w:val="a0"/>
    <w:link w:val="afa"/>
    <w:uiPriority w:val="99"/>
    <w:rPr>
      <w:rFonts w:ascii="Times New Roman" w:hAnsi="Times New Roman" w:cs="Times New Roman"/>
      <w:sz w:val="20"/>
      <w:szCs w:val="20"/>
      <w:lang w:eastAsia="ru-RU"/>
    </w:rPr>
  </w:style>
  <w:style w:type="character" w:styleId="afc">
    <w:name w:val="footnote reference"/>
    <w:basedOn w:val="a0"/>
    <w:uiPriority w:val="99"/>
    <w:rPr>
      <w:vertAlign w:val="superscript"/>
    </w:rPr>
  </w:style>
  <w:style w:type="paragraph" w:styleId="afd">
    <w:name w:val="Balloon Text"/>
    <w:basedOn w:val="a"/>
    <w:link w:val="afe"/>
    <w:uiPriority w:val="99"/>
    <w:semiHidden/>
    <w:pPr>
      <w:spacing w:after="0"/>
    </w:pPr>
    <w:rPr>
      <w:rFonts w:ascii="Tahoma" w:hAnsi="Tahoma" w:cs="Tahoma"/>
      <w:sz w:val="16"/>
      <w:szCs w:val="16"/>
    </w:rPr>
  </w:style>
  <w:style w:type="character" w:customStyle="1" w:styleId="afe">
    <w:name w:val="Текст выноски Знак"/>
    <w:basedOn w:val="a0"/>
    <w:link w:val="afd"/>
    <w:uiPriority w:val="99"/>
    <w:semiHidden/>
    <w:rPr>
      <w:rFonts w:ascii="Tahoma" w:hAnsi="Tahoma" w:cs="Tahoma"/>
      <w:sz w:val="16"/>
      <w:szCs w:val="16"/>
    </w:rPr>
  </w:style>
  <w:style w:type="paragraph" w:customStyle="1" w:styleId="aff">
    <w:name w:val="Название проектного документа"/>
    <w:basedOn w:val="a"/>
    <w:pPr>
      <w:widowControl w:val="0"/>
      <w:spacing w:after="0"/>
      <w:ind w:left="1701"/>
      <w:jc w:val="center"/>
    </w:pPr>
    <w:rPr>
      <w:rFonts w:ascii="Arial" w:eastAsia="Times New Roman" w:hAnsi="Arial" w:cs="Arial"/>
      <w:b/>
      <w:bCs/>
      <w:color w:val="000080"/>
      <w:sz w:val="32"/>
      <w:szCs w:val="20"/>
    </w:rPr>
  </w:style>
  <w:style w:type="paragraph" w:customStyle="1" w:styleId="ConsPlusTitle">
    <w:name w:val="ConsPlusTitle"/>
    <w:pPr>
      <w:widowControl w:val="0"/>
    </w:pPr>
    <w:rPr>
      <w:rFonts w:eastAsia="Times New Roman"/>
      <w:b/>
      <w:bCs/>
    </w:rPr>
  </w:style>
  <w:style w:type="character" w:styleId="aff0">
    <w:name w:val="annotation reference"/>
    <w:basedOn w:val="a0"/>
    <w:uiPriority w:val="99"/>
    <w:unhideWhenUsed/>
    <w:rPr>
      <w:sz w:val="16"/>
      <w:szCs w:val="16"/>
    </w:rPr>
  </w:style>
  <w:style w:type="paragraph" w:styleId="aff1">
    <w:name w:val="annotation text"/>
    <w:basedOn w:val="a"/>
    <w:link w:val="aff2"/>
    <w:uiPriority w:val="99"/>
    <w:unhideWhenUsed/>
    <w:rPr>
      <w:sz w:val="20"/>
      <w:szCs w:val="20"/>
    </w:rPr>
  </w:style>
  <w:style w:type="character" w:customStyle="1" w:styleId="aff2">
    <w:name w:val="Текст примечания Знак"/>
    <w:basedOn w:val="a0"/>
    <w:link w:val="aff1"/>
    <w:rPr>
      <w:rFonts w:cs="Calibri"/>
      <w:sz w:val="20"/>
      <w:szCs w:val="20"/>
      <w:lang w:eastAsia="en-US"/>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rFonts w:cs="Calibri"/>
      <w:b/>
      <w:bCs/>
      <w:sz w:val="20"/>
      <w:szCs w:val="20"/>
      <w:lang w:eastAsia="en-US"/>
    </w:rPr>
  </w:style>
  <w:style w:type="character" w:customStyle="1" w:styleId="ConsPlusNormal0">
    <w:name w:val="ConsPlusNormal Знак"/>
    <w:link w:val="ConsPlusNormal"/>
    <w:rPr>
      <w:rFonts w:ascii="Arial" w:eastAsia="Times New Roman" w:hAnsi="Arial" w:cs="Arial"/>
      <w:sz w:val="20"/>
      <w:szCs w:val="20"/>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lang w:eastAsia="en-US"/>
    </w:rPr>
  </w:style>
  <w:style w:type="paragraph" w:styleId="aff5">
    <w:name w:val="Revision"/>
    <w:hidden/>
    <w:uiPriority w:val="99"/>
    <w:semiHidden/>
    <w:rPr>
      <w:rFonts w:cs="Calibri"/>
      <w:lang w:eastAsia="en-US"/>
    </w:rPr>
  </w:style>
  <w:style w:type="paragraph" w:styleId="aff6">
    <w:name w:val="Body Text"/>
    <w:basedOn w:val="a"/>
    <w:link w:val="aff7"/>
    <w:uiPriority w:val="99"/>
    <w:semiHidden/>
    <w:unhideWhenUsed/>
  </w:style>
  <w:style w:type="character" w:customStyle="1" w:styleId="aff7">
    <w:name w:val="Основной текст Знак"/>
    <w:basedOn w:val="a0"/>
    <w:link w:val="aff6"/>
    <w:uiPriority w:val="99"/>
    <w:semiHidden/>
    <w:rPr>
      <w:rFonts w:cs="Calibri"/>
      <w:lang w:eastAsia="en-US"/>
    </w:rPr>
  </w:style>
  <w:style w:type="paragraph" w:customStyle="1" w:styleId="Textbody">
    <w:name w:val="Text body"/>
    <w:basedOn w:val="a"/>
    <w:pPr>
      <w:widowControl w:val="0"/>
    </w:pPr>
    <w:rPr>
      <w:rFonts w:ascii="Arial" w:eastAsia="SimSun" w:hAnsi="Arial" w:cs="Mangal"/>
      <w:lang w:eastAsia="zh-CN" w:bidi="hi-IN"/>
    </w:rPr>
  </w:style>
  <w:style w:type="table" w:styleId="af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en-US"/>
    </w:rPr>
  </w:style>
  <w:style w:type="character" w:customStyle="1" w:styleId="25">
    <w:name w:val="Текст примечания Знак2"/>
    <w:uiPriority w:val="99"/>
    <w:semiHidden/>
    <w:rPr>
      <w:rFonts w:ascii="Calibri" w:eastAsia="SimSun" w:hAnsi="Calibri" w:cs="font331"/>
      <w:lang w:eastAsia="ar-SA"/>
    </w:rPr>
  </w:style>
  <w:style w:type="character" w:customStyle="1" w:styleId="fontstyle01">
    <w:name w:val="fontstyle01"/>
    <w:rPr>
      <w:rFonts w:ascii="TimesNewRomanPSMT" w:hAnsi="TimesNewRomanPSMT" w:hint="default"/>
      <w:color w:val="000000"/>
      <w:sz w:val="28"/>
      <w:szCs w:val="28"/>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3;&#1072;&#1089;&#1090;&#1088;&#1072;&#1080;&#1074;&#1072;&#1077;&#1084;&#1099;&#1077;%20&#1096;&#1072;&#1073;&#1083;&#1086;&#1085;&#1099;%20Office\2-padm-04-189-&#1072;_2024.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396C-201C-4D6F-A271-3A767715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2-padm-04-189-а_2024.docx.dotx</Template>
  <TotalTime>12</TotalTime>
  <Pages>46</Pages>
  <Words>18396</Words>
  <Characters>104858</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dc:creator>
  <cp:lastModifiedBy>Мельников Александр Геннадьевич</cp:lastModifiedBy>
  <cp:revision>2</cp:revision>
  <cp:lastPrinted>2024-12-17T12:50:00Z</cp:lastPrinted>
  <dcterms:created xsi:type="dcterms:W3CDTF">2024-12-19T06:16:00Z</dcterms:created>
  <dcterms:modified xsi:type="dcterms:W3CDTF">2024-12-19T07:50:00Z</dcterms:modified>
</cp:coreProperties>
</file>