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8C" w:rsidRPr="00542F64" w:rsidRDefault="00080EE9" w:rsidP="008A4938">
      <w:pPr>
        <w:ind w:left="6096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Приложение №</w:t>
      </w:r>
      <w:r>
        <w:rPr>
          <w:color w:val="000000"/>
          <w:sz w:val="24"/>
          <w:szCs w:val="24"/>
          <w:lang w:val="en-US"/>
        </w:rPr>
        <w:t> </w:t>
      </w:r>
      <w:r w:rsidR="00A2738C" w:rsidRPr="00A2738C">
        <w:rPr>
          <w:color w:val="000000"/>
          <w:sz w:val="24"/>
          <w:szCs w:val="24"/>
        </w:rPr>
        <w:t>2</w:t>
      </w:r>
      <w:r w:rsidRPr="00542F64">
        <w:rPr>
          <w:color w:val="000000"/>
          <w:sz w:val="24"/>
          <w:szCs w:val="24"/>
        </w:rPr>
        <w:t xml:space="preserve"> </w:t>
      </w:r>
    </w:p>
    <w:p w:rsidR="00A2738C" w:rsidRPr="00542F64" w:rsidRDefault="00A2738C" w:rsidP="008A4938">
      <w:pPr>
        <w:ind w:left="6096"/>
        <w:rPr>
          <w:color w:val="000000"/>
          <w:sz w:val="24"/>
          <w:szCs w:val="24"/>
        </w:rPr>
      </w:pPr>
      <w:r w:rsidRPr="00A2738C">
        <w:rPr>
          <w:color w:val="000000"/>
          <w:sz w:val="24"/>
          <w:szCs w:val="24"/>
        </w:rPr>
        <w:t>к аукционной документации</w:t>
      </w:r>
      <w:r w:rsidR="00080EE9" w:rsidRPr="00542F64">
        <w:rPr>
          <w:color w:val="000000"/>
          <w:sz w:val="24"/>
          <w:szCs w:val="24"/>
        </w:rPr>
        <w:t xml:space="preserve"> </w:t>
      </w:r>
    </w:p>
    <w:p w:rsidR="00A2738C" w:rsidRPr="00080EE9" w:rsidRDefault="00A2738C" w:rsidP="008A4938">
      <w:pPr>
        <w:ind w:left="6096"/>
        <w:rPr>
          <w:color w:val="000000"/>
          <w:sz w:val="24"/>
          <w:szCs w:val="24"/>
        </w:rPr>
      </w:pPr>
      <w:r w:rsidRPr="00080EE9">
        <w:rPr>
          <w:color w:val="000000"/>
          <w:sz w:val="24"/>
          <w:szCs w:val="24"/>
        </w:rPr>
        <w:t>ПРОЕКТ</w:t>
      </w:r>
    </w:p>
    <w:p w:rsidR="00A2738C" w:rsidRPr="008A4938" w:rsidRDefault="00A2738C" w:rsidP="008A4938">
      <w:pPr>
        <w:jc w:val="center"/>
        <w:rPr>
          <w:rFonts w:eastAsia="Calibri"/>
          <w:b/>
          <w:sz w:val="24"/>
          <w:szCs w:val="24"/>
        </w:rPr>
      </w:pPr>
    </w:p>
    <w:p w:rsidR="00A2738C" w:rsidRPr="00542F64" w:rsidRDefault="00A2738C" w:rsidP="008A4938">
      <w:pPr>
        <w:jc w:val="center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ДОГОВОР</w:t>
      </w:r>
      <w:r w:rsidR="008A4938" w:rsidRPr="00542F64">
        <w:rPr>
          <w:b/>
          <w:sz w:val="24"/>
          <w:szCs w:val="24"/>
        </w:rPr>
        <w:t xml:space="preserve"> </w:t>
      </w:r>
    </w:p>
    <w:p w:rsidR="00A2738C" w:rsidRPr="008A4938" w:rsidRDefault="00A2738C" w:rsidP="008A4938">
      <w:pPr>
        <w:jc w:val="center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КУПЛИ-ПРОДАЖИ ЗЕМЕЛЬНОГО УЧАСТКА</w:t>
      </w:r>
    </w:p>
    <w:p w:rsidR="00A2738C" w:rsidRPr="008A4938" w:rsidRDefault="00A2738C" w:rsidP="008A4938">
      <w:pPr>
        <w:jc w:val="center"/>
        <w:rPr>
          <w:b/>
          <w:sz w:val="24"/>
          <w:szCs w:val="24"/>
        </w:rPr>
      </w:pPr>
    </w:p>
    <w:p w:rsidR="00A2738C" w:rsidRPr="00A2738C" w:rsidRDefault="00A2738C" w:rsidP="008A4938">
      <w:pPr>
        <w:rPr>
          <w:b/>
          <w:color w:val="000000"/>
          <w:sz w:val="24"/>
          <w:szCs w:val="24"/>
        </w:rPr>
      </w:pPr>
      <w:r w:rsidRPr="00A2738C">
        <w:rPr>
          <w:b/>
          <w:sz w:val="24"/>
          <w:szCs w:val="24"/>
        </w:rPr>
        <w:t>г. Тихвин</w:t>
      </w:r>
      <w:r w:rsidRPr="00A2738C">
        <w:rPr>
          <w:b/>
          <w:sz w:val="24"/>
          <w:szCs w:val="24"/>
        </w:rPr>
        <w:tab/>
      </w:r>
      <w:r w:rsidRPr="00A2738C">
        <w:rPr>
          <w:b/>
          <w:sz w:val="24"/>
          <w:szCs w:val="24"/>
        </w:rPr>
        <w:tab/>
      </w:r>
      <w:r w:rsidRPr="00A2738C">
        <w:rPr>
          <w:b/>
          <w:sz w:val="24"/>
          <w:szCs w:val="24"/>
        </w:rPr>
        <w:tab/>
      </w:r>
      <w:r w:rsidRPr="00A2738C">
        <w:rPr>
          <w:b/>
          <w:sz w:val="24"/>
          <w:szCs w:val="24"/>
        </w:rPr>
        <w:tab/>
      </w:r>
      <w:r w:rsidRPr="00A2738C">
        <w:rPr>
          <w:b/>
          <w:sz w:val="24"/>
          <w:szCs w:val="24"/>
        </w:rPr>
        <w:tab/>
        <w:t xml:space="preserve">                         </w:t>
      </w:r>
      <w:r w:rsidRPr="00A2738C">
        <w:rPr>
          <w:b/>
          <w:color w:val="000000"/>
          <w:sz w:val="24"/>
          <w:szCs w:val="24"/>
        </w:rPr>
        <w:t>Регистрационный № _______</w:t>
      </w:r>
    </w:p>
    <w:p w:rsidR="00A2738C" w:rsidRPr="00A2738C" w:rsidRDefault="00A2738C" w:rsidP="008A4938">
      <w:pPr>
        <w:rPr>
          <w:b/>
          <w:sz w:val="24"/>
          <w:szCs w:val="24"/>
        </w:rPr>
      </w:pPr>
      <w:r w:rsidRPr="00A2738C">
        <w:rPr>
          <w:b/>
          <w:sz w:val="24"/>
          <w:szCs w:val="24"/>
        </w:rPr>
        <w:t>Ленинградская область                                                      от «___» _________20___ года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</w:t>
      </w:r>
      <w:r w:rsidR="00A13FEF">
        <w:rPr>
          <w:sz w:val="24"/>
          <w:szCs w:val="24"/>
        </w:rPr>
        <w:t>_________________</w:t>
      </w:r>
      <w:r w:rsidRPr="008A4938">
        <w:rPr>
          <w:sz w:val="24"/>
          <w:szCs w:val="24"/>
        </w:rPr>
        <w:t>____________,</w:t>
      </w:r>
      <w:r w:rsidRPr="008A4938">
        <w:rPr>
          <w:b/>
          <w:sz w:val="24"/>
          <w:szCs w:val="24"/>
        </w:rPr>
        <w:t xml:space="preserve"> </w:t>
      </w:r>
      <w:r w:rsidRPr="008A4938">
        <w:rPr>
          <w:sz w:val="24"/>
          <w:szCs w:val="24"/>
        </w:rPr>
        <w:t xml:space="preserve">действующей (го) на основании ______________________, именуемая в дальнейшем «ПРОДАВЕЦ» с одной стороны и 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8A4938">
        <w:rPr>
          <w:bCs/>
          <w:i/>
          <w:color w:val="000000"/>
          <w:sz w:val="24"/>
          <w:szCs w:val="24"/>
        </w:rPr>
        <w:t>(ФИО</w:t>
      </w:r>
      <w:r w:rsidRPr="008A4938">
        <w:rPr>
          <w:i/>
          <w:color w:val="000000"/>
          <w:sz w:val="24"/>
          <w:szCs w:val="24"/>
        </w:rPr>
        <w:t>, дата рождения, паспорт, место жительства)</w:t>
      </w:r>
      <w:r w:rsidR="00A13FEF">
        <w:rPr>
          <w:sz w:val="24"/>
          <w:szCs w:val="24"/>
        </w:rPr>
        <w:t xml:space="preserve"> именуемый в</w:t>
      </w:r>
      <w:r w:rsidR="00A13FEF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 xml:space="preserve">дальнейшем «ПОКУПАТЕЛЬ», с другой стороны (далее - Стороны), </w:t>
      </w:r>
    </w:p>
    <w:p w:rsidR="00A2738C" w:rsidRPr="008A4938" w:rsidRDefault="00A2738C" w:rsidP="008A4938">
      <w:pPr>
        <w:ind w:firstLine="709"/>
        <w:rPr>
          <w:bCs/>
          <w:i/>
          <w:color w:val="000000"/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по результатам аукциона (Протокол № ____ от _____________20____ г.) и</w:t>
      </w:r>
      <w:r w:rsidR="00A13FEF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в</w:t>
      </w:r>
      <w:r w:rsidR="00A13FEF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соответств</w:t>
      </w:r>
      <w:r w:rsidR="00A13FEF">
        <w:rPr>
          <w:sz w:val="24"/>
          <w:szCs w:val="24"/>
        </w:rPr>
        <w:t>ии со статьей 39.12 Земельного Кодекса Российской Федерации, на </w:t>
      </w:r>
      <w:r w:rsidRPr="008A4938">
        <w:rPr>
          <w:sz w:val="24"/>
          <w:szCs w:val="24"/>
        </w:rPr>
        <w:t>основании абзаца 5 пункта 2 статьи 3.3 Федерального закона от 25 октября 2001 года №</w:t>
      </w:r>
      <w:r w:rsidR="00A13FEF">
        <w:rPr>
          <w:sz w:val="24"/>
          <w:szCs w:val="24"/>
        </w:rPr>
        <w:t> </w:t>
      </w:r>
      <w:r w:rsidRPr="008A4938">
        <w:rPr>
          <w:sz w:val="24"/>
          <w:szCs w:val="24"/>
        </w:rPr>
        <w:t>137-ФЗ «О введении в действие Земельного кодекса Российской Федерации», заключили настоящий договор купли-продажи земельн</w:t>
      </w:r>
      <w:r w:rsidR="00A13FEF">
        <w:rPr>
          <w:sz w:val="24"/>
          <w:szCs w:val="24"/>
        </w:rPr>
        <w:t>ого участка (далее – Договор) о </w:t>
      </w:r>
      <w:r w:rsidRPr="008A4938">
        <w:rPr>
          <w:sz w:val="24"/>
          <w:szCs w:val="24"/>
        </w:rPr>
        <w:t>нижеследующем: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1. ПРЕДМЕТ ДОГОВОРА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tabs>
          <w:tab w:val="left" w:pos="780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1.1. ПРОДАВЕЦ продает, а ПОКУПАТЕЛЬ пок</w:t>
      </w:r>
      <w:r w:rsidR="00A13FEF">
        <w:rPr>
          <w:sz w:val="24"/>
          <w:szCs w:val="24"/>
        </w:rPr>
        <w:t>упает на условиях, изложенных в </w:t>
      </w:r>
      <w:r w:rsidRPr="008A4938">
        <w:rPr>
          <w:sz w:val="24"/>
          <w:szCs w:val="24"/>
        </w:rPr>
        <w:t xml:space="preserve">настоящем Договоре земельный участок с кадастровым номером  </w:t>
      </w:r>
      <w:r w:rsidRPr="008A4938">
        <w:rPr>
          <w:b/>
          <w:sz w:val="24"/>
          <w:szCs w:val="24"/>
        </w:rPr>
        <w:t>47:13:0401001:261</w:t>
      </w:r>
      <w:r w:rsidRPr="008A4938">
        <w:rPr>
          <w:b/>
          <w:bCs/>
          <w:sz w:val="24"/>
          <w:szCs w:val="24"/>
        </w:rPr>
        <w:t>,</w:t>
      </w:r>
      <w:r w:rsidRPr="008A4938">
        <w:rPr>
          <w:sz w:val="24"/>
          <w:szCs w:val="24"/>
        </w:rPr>
        <w:t xml:space="preserve"> площадью: </w:t>
      </w:r>
      <w:r w:rsidRPr="008A4938">
        <w:rPr>
          <w:b/>
          <w:sz w:val="24"/>
          <w:szCs w:val="24"/>
        </w:rPr>
        <w:t>1</w:t>
      </w:r>
      <w:r w:rsidR="00A13FEF">
        <w:rPr>
          <w:b/>
          <w:sz w:val="24"/>
          <w:szCs w:val="24"/>
        </w:rPr>
        <w:t> </w:t>
      </w:r>
      <w:r w:rsidRPr="008A4938">
        <w:rPr>
          <w:b/>
          <w:sz w:val="24"/>
          <w:szCs w:val="24"/>
        </w:rPr>
        <w:t>030</w:t>
      </w:r>
      <w:r w:rsidRPr="008A4938">
        <w:rPr>
          <w:sz w:val="24"/>
          <w:szCs w:val="24"/>
        </w:rPr>
        <w:t xml:space="preserve"> </w:t>
      </w:r>
      <w:r w:rsidRPr="008A4938">
        <w:rPr>
          <w:b/>
          <w:bCs/>
          <w:sz w:val="24"/>
          <w:szCs w:val="24"/>
        </w:rPr>
        <w:t xml:space="preserve">квадратных метров, </w:t>
      </w:r>
      <w:r w:rsidRPr="008A4938">
        <w:rPr>
          <w:sz w:val="24"/>
          <w:szCs w:val="24"/>
        </w:rPr>
        <w:t xml:space="preserve">категорией земель: </w:t>
      </w:r>
      <w:r w:rsidRPr="008A4938">
        <w:rPr>
          <w:b/>
          <w:sz w:val="24"/>
          <w:szCs w:val="24"/>
        </w:rPr>
        <w:t>земли населенных пунктов</w:t>
      </w:r>
      <w:r w:rsidRPr="008A4938">
        <w:rPr>
          <w:sz w:val="24"/>
          <w:szCs w:val="24"/>
        </w:rPr>
        <w:t>,</w:t>
      </w:r>
      <w:r w:rsidRPr="008A4938">
        <w:rPr>
          <w:b/>
          <w:sz w:val="24"/>
          <w:szCs w:val="24"/>
        </w:rPr>
        <w:t xml:space="preserve"> </w:t>
      </w:r>
      <w:r w:rsidRPr="008A4938">
        <w:rPr>
          <w:sz w:val="24"/>
          <w:szCs w:val="24"/>
        </w:rPr>
        <w:t xml:space="preserve">видом разрешенного использования: </w:t>
      </w:r>
      <w:r w:rsidRPr="008A4938">
        <w:rPr>
          <w:b/>
          <w:sz w:val="24"/>
          <w:szCs w:val="24"/>
        </w:rPr>
        <w:t>для индивидуального жилищного строительства</w:t>
      </w:r>
      <w:r w:rsidRPr="008A4938">
        <w:rPr>
          <w:sz w:val="24"/>
          <w:szCs w:val="24"/>
        </w:rPr>
        <w:t xml:space="preserve">, расположенный по адресу: </w:t>
      </w:r>
      <w:r w:rsidRPr="008A4938">
        <w:rPr>
          <w:b/>
          <w:bCs/>
          <w:sz w:val="24"/>
          <w:szCs w:val="24"/>
        </w:rPr>
        <w:t>Российская Федерация, Ленинградская область, Тихвинский муниципальный район, Горское сельское поселение, деревня Тумище, земельный участок 2Б</w:t>
      </w:r>
      <w:r w:rsidRPr="008A4938">
        <w:rPr>
          <w:sz w:val="24"/>
          <w:szCs w:val="24"/>
        </w:rPr>
        <w:t>,</w:t>
      </w:r>
      <w:r w:rsidRPr="008A4938">
        <w:rPr>
          <w:b/>
          <w:sz w:val="24"/>
          <w:szCs w:val="24"/>
        </w:rPr>
        <w:t xml:space="preserve"> </w:t>
      </w:r>
      <w:r w:rsidRPr="008A4938">
        <w:rPr>
          <w:sz w:val="24"/>
          <w:szCs w:val="24"/>
        </w:rPr>
        <w:t>ограничения использования:</w:t>
      </w:r>
      <w:r w:rsidRPr="008A4938">
        <w:rPr>
          <w:b/>
          <w:sz w:val="24"/>
          <w:szCs w:val="24"/>
        </w:rPr>
        <w:t xml:space="preserve"> водоохранная зона реки Паша</w:t>
      </w:r>
      <w:r w:rsidRPr="008A4938">
        <w:rPr>
          <w:sz w:val="24"/>
          <w:szCs w:val="24"/>
        </w:rPr>
        <w:t xml:space="preserve">, в качественном состоянии на момент заключения Договора. </w:t>
      </w:r>
    </w:p>
    <w:p w:rsidR="00A2738C" w:rsidRPr="008A4938" w:rsidRDefault="00A2738C" w:rsidP="008A4938">
      <w:pPr>
        <w:tabs>
          <w:tab w:val="left" w:pos="780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 xml:space="preserve">1.2. 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договора ПРОДАВЕЦ не мог не знать. 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1.3. ПОКУПАТЕЛЬ осмотрел земельный участок в натуре, ознакомилс</w:t>
      </w:r>
      <w:r w:rsidR="007D032B">
        <w:rPr>
          <w:sz w:val="24"/>
          <w:szCs w:val="24"/>
        </w:rPr>
        <w:t>я с его </w:t>
      </w:r>
      <w:r w:rsidRPr="008A4938">
        <w:rPr>
          <w:sz w:val="24"/>
          <w:szCs w:val="24"/>
        </w:rPr>
        <w:t>характеристиками, правовым режимом земель, претензий относительно качества земельного участка не имеет.</w:t>
      </w:r>
    </w:p>
    <w:p w:rsidR="00A2738C" w:rsidRPr="008A4938" w:rsidRDefault="00A2738C" w:rsidP="008A4938">
      <w:pPr>
        <w:ind w:firstLine="709"/>
        <w:rPr>
          <w:b/>
          <w:sz w:val="24"/>
          <w:szCs w:val="24"/>
        </w:rPr>
      </w:pPr>
    </w:p>
    <w:p w:rsidR="00A2738C" w:rsidRPr="008A4938" w:rsidRDefault="00A2738C" w:rsidP="008A4938">
      <w:pPr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2. ЦЕНА И ПОРЯДОК РАСЧЕТОВ</w:t>
      </w:r>
    </w:p>
    <w:p w:rsidR="00A2738C" w:rsidRPr="008A4938" w:rsidRDefault="00A2738C" w:rsidP="008A4938">
      <w:pPr>
        <w:ind w:firstLine="709"/>
        <w:rPr>
          <w:b/>
          <w:i/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2.1. Согласно Протоколу</w:t>
      </w:r>
      <w:r w:rsidR="00184F1C">
        <w:rPr>
          <w:sz w:val="24"/>
          <w:szCs w:val="24"/>
        </w:rPr>
        <w:t xml:space="preserve"> № ____ от ____________20___г. </w:t>
      </w:r>
      <w:r w:rsidRPr="008A4938">
        <w:rPr>
          <w:sz w:val="24"/>
          <w:szCs w:val="24"/>
        </w:rPr>
        <w:t>цена земельного участка составляет _____________ (_____________________) рублей.</w:t>
      </w:r>
    </w:p>
    <w:p w:rsidR="00A2738C" w:rsidRPr="008A4938" w:rsidRDefault="00A2738C" w:rsidP="008A4938">
      <w:pPr>
        <w:tabs>
          <w:tab w:val="left" w:pos="702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2.2. С учетом внесенного ранее задатка в размере ________</w:t>
      </w:r>
      <w:r w:rsidR="00184F1C">
        <w:rPr>
          <w:sz w:val="24"/>
          <w:szCs w:val="24"/>
        </w:rPr>
        <w:t xml:space="preserve"> </w:t>
      </w:r>
      <w:r w:rsidRPr="008A4938">
        <w:rPr>
          <w:sz w:val="24"/>
          <w:szCs w:val="24"/>
        </w:rPr>
        <w:t>(_________________)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:rsidR="00A2738C" w:rsidRPr="008A4938" w:rsidRDefault="00A2738C" w:rsidP="008A4938">
      <w:pPr>
        <w:tabs>
          <w:tab w:val="left" w:pos="702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lastRenderedPageBreak/>
        <w:t xml:space="preserve">2.3. Оплата цены земельного участка должна быть произведена до момента регистрации перехода права собственности в органе, осуществляющем государственную регистрацию прав. </w:t>
      </w:r>
    </w:p>
    <w:p w:rsidR="00A2738C" w:rsidRPr="008A4938" w:rsidRDefault="00A2738C" w:rsidP="008A4938">
      <w:pPr>
        <w:keepNext/>
        <w:ind w:firstLine="709"/>
        <w:rPr>
          <w:b/>
          <w:sz w:val="24"/>
          <w:szCs w:val="24"/>
        </w:rPr>
      </w:pPr>
      <w:r w:rsidRPr="008A4938">
        <w:rPr>
          <w:sz w:val="24"/>
          <w:szCs w:val="24"/>
        </w:rPr>
        <w:t>ПОКУПАТЕЛЬ перечисляет оплату цены земельного участка на расчетный счет: ______________________________________________________________________________________________________________________________________________________.</w:t>
      </w:r>
    </w:p>
    <w:p w:rsidR="00A2738C" w:rsidRPr="00184F1C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3. ПРАВА И ОБЯЗАННОСТИ СТОРОН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 ПОКУПАТЕЛЬ обязуется:</w:t>
      </w:r>
    </w:p>
    <w:p w:rsidR="00A2738C" w:rsidRPr="008A4938" w:rsidRDefault="00A2738C" w:rsidP="008A4938">
      <w:pPr>
        <w:tabs>
          <w:tab w:val="left" w:pos="1100"/>
        </w:tabs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3.1.1. Полностью оплатить цену земельного участка в размере, порядке и сроки, установленные настоящим Договором.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3.1.2. 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расчетный счет ПРОДАВЦА.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 xml:space="preserve">3.1.3. Использовать Участок в соответствии с видом разрешенного использования. 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3.1.4. 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3.1.5. 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:rsidR="00A2738C" w:rsidRPr="008A4938" w:rsidRDefault="00A2738C" w:rsidP="008A493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3.1.6. 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3.1.7.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 w:rsidRPr="008A4938">
        <w:rPr>
          <w:sz w:val="24"/>
          <w:szCs w:val="24"/>
        </w:rPr>
        <w:t>3.1.8. Перед проведением строительных работ и освоения территории произвести обследование земельного участка на на</w:t>
      </w:r>
      <w:r w:rsidR="00184F1C">
        <w:rPr>
          <w:sz w:val="24"/>
          <w:szCs w:val="24"/>
        </w:rPr>
        <w:t xml:space="preserve">личие взрывоопасных предметов </w:t>
      </w:r>
      <w:r w:rsidR="00184F1C">
        <w:rPr>
          <w:sz w:val="24"/>
          <w:szCs w:val="24"/>
        </w:rPr>
        <w:br/>
        <w:t xml:space="preserve">в </w:t>
      </w:r>
      <w:r w:rsidRPr="008A4938">
        <w:rPr>
          <w:sz w:val="24"/>
          <w:szCs w:val="24"/>
        </w:rPr>
        <w:t xml:space="preserve">соответствии с Федеральным законом "О защите населения и территорий </w:t>
      </w:r>
      <w:r w:rsidR="00184F1C">
        <w:rPr>
          <w:sz w:val="24"/>
          <w:szCs w:val="24"/>
        </w:rPr>
        <w:br/>
      </w:r>
      <w:r w:rsidRPr="008A4938">
        <w:rPr>
          <w:sz w:val="24"/>
          <w:szCs w:val="24"/>
        </w:rPr>
        <w:t>от</w:t>
      </w:r>
      <w:r w:rsidR="00184F1C">
        <w:rPr>
          <w:sz w:val="24"/>
          <w:szCs w:val="24"/>
        </w:rPr>
        <w:t xml:space="preserve"> </w:t>
      </w:r>
      <w:r w:rsidRPr="008A4938">
        <w:rPr>
          <w:sz w:val="24"/>
          <w:szCs w:val="24"/>
        </w:rPr>
        <w:t xml:space="preserve">чрезвычайных ситуаций природного и техногенного характера" </w:t>
      </w:r>
      <w:r w:rsidR="00184F1C">
        <w:rPr>
          <w:sz w:val="24"/>
          <w:szCs w:val="24"/>
        </w:rPr>
        <w:br/>
      </w:r>
      <w:r w:rsidRPr="008A4938">
        <w:rPr>
          <w:sz w:val="24"/>
          <w:szCs w:val="24"/>
        </w:rPr>
        <w:t>от 21 декабря 1994 года №</w:t>
      </w:r>
      <w:r w:rsidR="00184F1C">
        <w:rPr>
          <w:sz w:val="24"/>
          <w:szCs w:val="24"/>
        </w:rPr>
        <w:t> </w:t>
      </w:r>
      <w:r w:rsidRPr="008A4938">
        <w:rPr>
          <w:sz w:val="24"/>
          <w:szCs w:val="24"/>
        </w:rPr>
        <w:t xml:space="preserve">68-ФЗ, </w:t>
      </w:r>
      <w:r w:rsidRPr="008A4938">
        <w:rPr>
          <w:iCs/>
          <w:sz w:val="24"/>
          <w:szCs w:val="24"/>
        </w:rPr>
        <w:t>Распоряжением губернатора Ленинградской области от 7</w:t>
      </w:r>
      <w:r w:rsidR="00184F1C">
        <w:rPr>
          <w:iCs/>
          <w:sz w:val="24"/>
          <w:szCs w:val="24"/>
        </w:rPr>
        <w:t xml:space="preserve"> апреля </w:t>
      </w:r>
      <w:r w:rsidRPr="008A4938">
        <w:rPr>
          <w:iCs/>
          <w:sz w:val="24"/>
          <w:szCs w:val="24"/>
        </w:rPr>
        <w:t>1999 №</w:t>
      </w:r>
      <w:r w:rsidR="00184F1C">
        <w:rPr>
          <w:iCs/>
          <w:sz w:val="24"/>
          <w:szCs w:val="24"/>
        </w:rPr>
        <w:t> </w:t>
      </w:r>
      <w:r w:rsidRPr="008A4938">
        <w:rPr>
          <w:iCs/>
          <w:sz w:val="24"/>
          <w:szCs w:val="24"/>
        </w:rPr>
        <w:t>165-рг "Об организации работ по обнаружению, обезвреживанию, вывозу и уничтожению взрывоопасных предметов на территории Ленинградской области".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3.2. ПРОДАВЕЦ обязуется: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3.2.1.  В течение 5 (Пяти) дней со дня получе</w:t>
      </w:r>
      <w:r w:rsidR="00334CF1">
        <w:rPr>
          <w:sz w:val="24"/>
          <w:szCs w:val="24"/>
        </w:rPr>
        <w:t>ния документов, перечисленных в </w:t>
      </w:r>
      <w:r w:rsidRPr="008A4938">
        <w:rPr>
          <w:sz w:val="24"/>
          <w:szCs w:val="24"/>
        </w:rPr>
        <w:t>п.3.1.2. Договора при условии поступления денежных средств в полном объеме подать заявление о государственной регистрации</w:t>
      </w:r>
      <w:r w:rsidR="00334CF1">
        <w:rPr>
          <w:sz w:val="24"/>
          <w:szCs w:val="24"/>
        </w:rPr>
        <w:t xml:space="preserve"> перехода права собственности в </w:t>
      </w:r>
      <w:r w:rsidRPr="008A4938">
        <w:rPr>
          <w:sz w:val="24"/>
          <w:szCs w:val="24"/>
        </w:rPr>
        <w:t>установленном законом порядке.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3.2.2.  Не вмешиваться в хозяйственную де</w:t>
      </w:r>
      <w:r w:rsidR="00334CF1">
        <w:rPr>
          <w:sz w:val="24"/>
          <w:szCs w:val="24"/>
        </w:rPr>
        <w:t>ятельность ПОКУПАТЕЛЯ, если</w:t>
      </w:r>
      <w:r w:rsidR="00334CF1">
        <w:rPr>
          <w:sz w:val="24"/>
          <w:szCs w:val="24"/>
          <w:lang w:val="en-US"/>
        </w:rPr>
        <w:t> </w:t>
      </w:r>
      <w:r w:rsidR="00334CF1">
        <w:rPr>
          <w:sz w:val="24"/>
          <w:szCs w:val="24"/>
        </w:rPr>
        <w:t>она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не противоречит   действующему законодательству Российской Федерации.</w:t>
      </w:r>
    </w:p>
    <w:p w:rsidR="00A2738C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334CF1" w:rsidRDefault="00334CF1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334CF1" w:rsidRDefault="00334CF1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334CF1" w:rsidRDefault="00334CF1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334CF1" w:rsidRPr="008A4938" w:rsidRDefault="00334CF1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lastRenderedPageBreak/>
        <w:t>4. ОТВЕТСТВЕННОСТЬ СТОРОН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5. СРОК ДЕЙСТВИЯ НАСТОЯЩЕГО ДОГОВОРА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334CF1" w:rsidP="008A493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="00A2738C" w:rsidRPr="008A4938">
        <w:rPr>
          <w:sz w:val="24"/>
          <w:szCs w:val="24"/>
        </w:rPr>
        <w:t>Договор вступает в силу с мо</w:t>
      </w:r>
      <w:r>
        <w:rPr>
          <w:sz w:val="24"/>
          <w:szCs w:val="24"/>
        </w:rPr>
        <w:t>мента подписания его Сторонами.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:rsidR="00A2738C" w:rsidRPr="008A4938" w:rsidRDefault="00A2738C" w:rsidP="008A4938">
      <w:pPr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Право собственности на Участок перех</w:t>
      </w:r>
      <w:r w:rsidR="00334CF1">
        <w:rPr>
          <w:sz w:val="24"/>
          <w:szCs w:val="24"/>
        </w:rPr>
        <w:t>одит к ПОКУПАТЕЛЮ с момента его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 xml:space="preserve">регистрации права в органе, осуществляющем государственную регистрацию прав. 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6. ЗАКЛЮЧИТЕЛЬНЫЕ ПОЛОЖЕНИЯ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6.1. Все споры и разногласия, которые могут возникн</w:t>
      </w:r>
      <w:r w:rsidR="00334CF1">
        <w:rPr>
          <w:sz w:val="24"/>
          <w:szCs w:val="24"/>
        </w:rPr>
        <w:t>уть между сторонами по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вопросам, не нашедшим своего разрешения в тексте Договора, будут разрешаться путем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6.2. Любые изменения и дополнения к настоящему Договору действительны при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 xml:space="preserve">условии, если они совершены в письменной </w:t>
      </w:r>
      <w:r w:rsidR="00334CF1">
        <w:rPr>
          <w:sz w:val="24"/>
          <w:szCs w:val="24"/>
        </w:rPr>
        <w:t>форме и подписаны сторонами или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надлежаще уполномоченными на то представителями сторон.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6.3. Все уведомления и сообщения должны направляться в письменной форме.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A4938">
        <w:rPr>
          <w:sz w:val="24"/>
          <w:szCs w:val="24"/>
        </w:rPr>
        <w:t>6.5. Договор в электронной форме заключ</w:t>
      </w:r>
      <w:r w:rsidR="00334CF1">
        <w:rPr>
          <w:sz w:val="24"/>
          <w:szCs w:val="24"/>
        </w:rPr>
        <w:t>ается на электронной площадке с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 xml:space="preserve">использованием Сторонами квалифицированной </w:t>
      </w:r>
      <w:r w:rsidR="00334CF1">
        <w:rPr>
          <w:sz w:val="24"/>
          <w:szCs w:val="24"/>
        </w:rPr>
        <w:t>электронной подписью. Договор в</w:t>
      </w:r>
      <w:r w:rsidR="00334CF1">
        <w:rPr>
          <w:sz w:val="24"/>
          <w:szCs w:val="24"/>
          <w:lang w:val="en-US"/>
        </w:rPr>
        <w:t> </w:t>
      </w:r>
      <w:r w:rsidRPr="008A4938">
        <w:rPr>
          <w:sz w:val="24"/>
          <w:szCs w:val="24"/>
        </w:rPr>
        <w:t>электронной форме считается заключенным с момента его подписания квалифицированной электронной подписью ПРОДАВЦА и ПОКУПАТЕЛЯ.</w:t>
      </w:r>
    </w:p>
    <w:p w:rsidR="00A2738C" w:rsidRPr="008A4938" w:rsidRDefault="00A2738C" w:rsidP="008A493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2738C" w:rsidRPr="008A4938" w:rsidRDefault="00A2738C" w:rsidP="008A4938">
      <w:pPr>
        <w:ind w:firstLine="709"/>
        <w:rPr>
          <w:b/>
          <w:sz w:val="24"/>
          <w:szCs w:val="24"/>
        </w:rPr>
      </w:pPr>
      <w:r w:rsidRPr="008A4938">
        <w:rPr>
          <w:b/>
          <w:sz w:val="24"/>
          <w:szCs w:val="24"/>
        </w:rPr>
        <w:t>ПОДПИСИ   СТОРОН</w:t>
      </w:r>
    </w:p>
    <w:p w:rsidR="00A2738C" w:rsidRPr="008A4938" w:rsidRDefault="00A2738C" w:rsidP="008A4938">
      <w:pPr>
        <w:ind w:firstLine="709"/>
        <w:rPr>
          <w:b/>
          <w:sz w:val="24"/>
          <w:szCs w:val="24"/>
        </w:rPr>
      </w:pPr>
    </w:p>
    <w:p w:rsidR="00A2738C" w:rsidRPr="00A2738C" w:rsidRDefault="00A2738C" w:rsidP="00A2738C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A2738C">
        <w:rPr>
          <w:rFonts w:eastAsia="Batang"/>
          <w:b/>
          <w:sz w:val="24"/>
          <w:szCs w:val="24"/>
          <w:lang w:eastAsia="en-US"/>
        </w:rPr>
        <w:t>ПРОДАВЕЦ                                                                           ПОКУПАТЕЛЬ</w:t>
      </w:r>
    </w:p>
    <w:p w:rsidR="00A2738C" w:rsidRPr="00A2738C" w:rsidRDefault="00A2738C" w:rsidP="00A2738C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A2738C" w:rsidRDefault="00A2738C" w:rsidP="00A2738C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A2738C">
        <w:rPr>
          <w:rFonts w:eastAsia="Batang"/>
          <w:b/>
          <w:sz w:val="24"/>
          <w:szCs w:val="24"/>
          <w:lang w:eastAsia="en-US"/>
        </w:rPr>
        <w:t>__________________                                                             ____________________</w:t>
      </w:r>
    </w:p>
    <w:p w:rsidR="00E01C8A" w:rsidRDefault="00E01C8A" w:rsidP="00A2738C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E01C8A" w:rsidRPr="006141D9" w:rsidRDefault="00E01C8A" w:rsidP="00E01C8A">
      <w:pPr>
        <w:spacing w:after="200" w:line="276" w:lineRule="auto"/>
        <w:ind w:left="720" w:hanging="720"/>
        <w:contextualSpacing/>
        <w:jc w:val="center"/>
        <w:rPr>
          <w:rFonts w:eastAsia="Batang"/>
          <w:b/>
          <w:sz w:val="24"/>
          <w:szCs w:val="24"/>
          <w:lang w:eastAsia="en-US"/>
        </w:rPr>
      </w:pPr>
      <w:r>
        <w:rPr>
          <w:rFonts w:eastAsia="Batang"/>
          <w:b/>
          <w:sz w:val="24"/>
          <w:szCs w:val="24"/>
          <w:lang w:val="en-US" w:eastAsia="en-US"/>
        </w:rPr>
        <w:t>_______________________</w:t>
      </w:r>
    </w:p>
    <w:sectPr w:rsidR="00E01C8A" w:rsidRPr="006141D9" w:rsidSect="007E0CAC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46" w:rsidRDefault="00C54946" w:rsidP="007E0CAC">
      <w:r>
        <w:separator/>
      </w:r>
    </w:p>
  </w:endnote>
  <w:endnote w:type="continuationSeparator" w:id="0">
    <w:p w:rsidR="00C54946" w:rsidRDefault="00C54946" w:rsidP="007E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46" w:rsidRDefault="00C54946" w:rsidP="007E0CAC">
      <w:r>
        <w:separator/>
      </w:r>
    </w:p>
  </w:footnote>
  <w:footnote w:type="continuationSeparator" w:id="0">
    <w:p w:rsidR="00C54946" w:rsidRDefault="00C54946" w:rsidP="007E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C6" w:rsidRDefault="00EF50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922EE">
      <w:rPr>
        <w:noProof/>
      </w:rPr>
      <w:t>1</w:t>
    </w:r>
    <w:r>
      <w:fldChar w:fldCharType="end"/>
    </w:r>
  </w:p>
  <w:p w:rsidR="00EF50C6" w:rsidRDefault="00EF50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8193A69"/>
    <w:multiLevelType w:val="hybridMultilevel"/>
    <w:tmpl w:val="6CBA9F40"/>
    <w:lvl w:ilvl="0" w:tplc="D7845C7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38C"/>
    <w:rsid w:val="000478EB"/>
    <w:rsid w:val="00051DD2"/>
    <w:rsid w:val="00080EE9"/>
    <w:rsid w:val="000823ED"/>
    <w:rsid w:val="000F1A02"/>
    <w:rsid w:val="00122BA2"/>
    <w:rsid w:val="001346FA"/>
    <w:rsid w:val="00137667"/>
    <w:rsid w:val="001464B2"/>
    <w:rsid w:val="00184F1C"/>
    <w:rsid w:val="001A2440"/>
    <w:rsid w:val="001B4F8D"/>
    <w:rsid w:val="001F265D"/>
    <w:rsid w:val="002220E4"/>
    <w:rsid w:val="00285D0C"/>
    <w:rsid w:val="002A2B11"/>
    <w:rsid w:val="002F22EB"/>
    <w:rsid w:val="002F51ED"/>
    <w:rsid w:val="00326996"/>
    <w:rsid w:val="00334CF1"/>
    <w:rsid w:val="00337FD0"/>
    <w:rsid w:val="003E006B"/>
    <w:rsid w:val="0043001D"/>
    <w:rsid w:val="00460F65"/>
    <w:rsid w:val="00473672"/>
    <w:rsid w:val="004914DD"/>
    <w:rsid w:val="004F48E3"/>
    <w:rsid w:val="00511A2B"/>
    <w:rsid w:val="00542F64"/>
    <w:rsid w:val="00554BEC"/>
    <w:rsid w:val="00595F6F"/>
    <w:rsid w:val="005A092C"/>
    <w:rsid w:val="005C0140"/>
    <w:rsid w:val="006141D9"/>
    <w:rsid w:val="006415B0"/>
    <w:rsid w:val="006463D8"/>
    <w:rsid w:val="0067637A"/>
    <w:rsid w:val="00685FDE"/>
    <w:rsid w:val="006953EF"/>
    <w:rsid w:val="00711921"/>
    <w:rsid w:val="007922EE"/>
    <w:rsid w:val="00796BD1"/>
    <w:rsid w:val="007A547A"/>
    <w:rsid w:val="007A696D"/>
    <w:rsid w:val="007D032B"/>
    <w:rsid w:val="007E0CAC"/>
    <w:rsid w:val="00833EB7"/>
    <w:rsid w:val="008A3858"/>
    <w:rsid w:val="008A4938"/>
    <w:rsid w:val="009840BA"/>
    <w:rsid w:val="009C6CEB"/>
    <w:rsid w:val="00A03876"/>
    <w:rsid w:val="00A13C7B"/>
    <w:rsid w:val="00A13FEF"/>
    <w:rsid w:val="00A2738C"/>
    <w:rsid w:val="00A33F81"/>
    <w:rsid w:val="00AA4F9C"/>
    <w:rsid w:val="00AB3520"/>
    <w:rsid w:val="00AE1A2A"/>
    <w:rsid w:val="00B52D22"/>
    <w:rsid w:val="00B70671"/>
    <w:rsid w:val="00B83D8D"/>
    <w:rsid w:val="00B95FEE"/>
    <w:rsid w:val="00BA0032"/>
    <w:rsid w:val="00BF2B0B"/>
    <w:rsid w:val="00C54946"/>
    <w:rsid w:val="00CF0918"/>
    <w:rsid w:val="00CF22C0"/>
    <w:rsid w:val="00D368DC"/>
    <w:rsid w:val="00D608B2"/>
    <w:rsid w:val="00D73853"/>
    <w:rsid w:val="00D9015D"/>
    <w:rsid w:val="00D97342"/>
    <w:rsid w:val="00E01C8A"/>
    <w:rsid w:val="00E91DE9"/>
    <w:rsid w:val="00EF50C6"/>
    <w:rsid w:val="00F01FCD"/>
    <w:rsid w:val="00F1280A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1C196-3297-4C4E-BECB-BEC20AC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38C"/>
    <w:rPr>
      <w:b/>
      <w:sz w:val="24"/>
    </w:rPr>
  </w:style>
  <w:style w:type="character" w:customStyle="1" w:styleId="20">
    <w:name w:val="Заголовок 2 Знак"/>
    <w:link w:val="2"/>
    <w:rsid w:val="00A2738C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2738C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2738C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2738C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A2738C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A273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2738C"/>
    <w:rPr>
      <w:sz w:val="28"/>
    </w:rPr>
  </w:style>
  <w:style w:type="paragraph" w:customStyle="1" w:styleId="Heading">
    <w:name w:val="Heading"/>
    <w:rsid w:val="00A273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A2738C"/>
  </w:style>
  <w:style w:type="paragraph" w:customStyle="1" w:styleId="ConsPlusNormal">
    <w:name w:val="ConsPlusNormal"/>
    <w:rsid w:val="00A2738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A273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A2738C"/>
    <w:rPr>
      <w:sz w:val="28"/>
    </w:rPr>
  </w:style>
  <w:style w:type="paragraph" w:styleId="af1">
    <w:name w:val="List Paragraph"/>
    <w:basedOn w:val="a0"/>
    <w:link w:val="af2"/>
    <w:qFormat/>
    <w:rsid w:val="00A2738C"/>
    <w:pPr>
      <w:ind w:left="720"/>
      <w:contextualSpacing/>
    </w:pPr>
  </w:style>
  <w:style w:type="character" w:customStyle="1" w:styleId="af2">
    <w:name w:val="Абзац списка Знак"/>
    <w:link w:val="af1"/>
    <w:rsid w:val="00A2738C"/>
    <w:rPr>
      <w:sz w:val="28"/>
    </w:rPr>
  </w:style>
  <w:style w:type="character" w:customStyle="1" w:styleId="11">
    <w:name w:val="Гиперссылка1"/>
    <w:uiPriority w:val="99"/>
    <w:rsid w:val="00A2738C"/>
    <w:rPr>
      <w:color w:val="0563C1"/>
      <w:u w:val="single"/>
    </w:rPr>
  </w:style>
  <w:style w:type="character" w:styleId="af3">
    <w:name w:val="Hyperlink"/>
    <w:rsid w:val="00A2738C"/>
    <w:rPr>
      <w:color w:val="0563C1"/>
      <w:u w:val="single"/>
    </w:rPr>
  </w:style>
  <w:style w:type="character" w:customStyle="1" w:styleId="fontstyle01">
    <w:name w:val="fontstyle01"/>
    <w:rsid w:val="00A2738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A2738C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2738C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A2738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2738C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2738C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A2738C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A2738C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A2738C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A2738C"/>
    <w:rPr>
      <w:i/>
      <w:iCs/>
    </w:rPr>
  </w:style>
  <w:style w:type="paragraph" w:styleId="16">
    <w:name w:val="toc 1"/>
    <w:basedOn w:val="a0"/>
    <w:next w:val="a0"/>
    <w:autoRedefine/>
    <w:uiPriority w:val="39"/>
    <w:rsid w:val="00A2738C"/>
    <w:pPr>
      <w:spacing w:after="100"/>
    </w:pPr>
  </w:style>
  <w:style w:type="table" w:customStyle="1" w:styleId="17">
    <w:name w:val="Сетка таблицы1"/>
    <w:basedOn w:val="a2"/>
    <w:next w:val="a9"/>
    <w:rsid w:val="00A27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73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9</cp:revision>
  <cp:lastPrinted>2025-09-24T06:13:00Z</cp:lastPrinted>
  <dcterms:created xsi:type="dcterms:W3CDTF">2025-09-23T06:47:00Z</dcterms:created>
  <dcterms:modified xsi:type="dcterms:W3CDTF">2025-11-12T11:29:00Z</dcterms:modified>
</cp:coreProperties>
</file>