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C3B" w:rsidRPr="00D45DE7" w:rsidRDefault="007F47AC" w:rsidP="007F47AC">
      <w:pPr>
        <w:ind w:left="6096"/>
        <w:rPr>
          <w:sz w:val="24"/>
          <w:szCs w:val="24"/>
        </w:rPr>
      </w:pPr>
      <w:r w:rsidRPr="00D45DE7">
        <w:rPr>
          <w:sz w:val="24"/>
          <w:szCs w:val="24"/>
        </w:rPr>
        <w:t>Приложение № </w:t>
      </w:r>
      <w:r w:rsidR="00A36C3B" w:rsidRPr="00D45DE7">
        <w:rPr>
          <w:sz w:val="24"/>
          <w:szCs w:val="24"/>
        </w:rPr>
        <w:t>2</w:t>
      </w:r>
    </w:p>
    <w:p w:rsidR="00A36C3B" w:rsidRPr="00D45DE7" w:rsidRDefault="00A36C3B" w:rsidP="007F47AC">
      <w:pPr>
        <w:ind w:left="6096"/>
        <w:rPr>
          <w:sz w:val="24"/>
          <w:szCs w:val="24"/>
        </w:rPr>
      </w:pPr>
      <w:r w:rsidRPr="00D45DE7">
        <w:rPr>
          <w:sz w:val="24"/>
          <w:szCs w:val="24"/>
        </w:rPr>
        <w:t>к аукционной документации</w:t>
      </w:r>
    </w:p>
    <w:p w:rsidR="00A36C3B" w:rsidRPr="00D45DE7" w:rsidRDefault="00A36C3B" w:rsidP="007F47AC">
      <w:pPr>
        <w:ind w:left="6096"/>
        <w:rPr>
          <w:rFonts w:eastAsia="Calibri"/>
          <w:b/>
          <w:sz w:val="24"/>
          <w:szCs w:val="24"/>
        </w:rPr>
      </w:pPr>
      <w:bookmarkStart w:id="0" w:name="_GoBack"/>
      <w:bookmarkEnd w:id="0"/>
      <w:r w:rsidRPr="00D45DE7">
        <w:rPr>
          <w:rFonts w:eastAsia="Calibri"/>
          <w:b/>
          <w:sz w:val="24"/>
          <w:szCs w:val="24"/>
        </w:rPr>
        <w:t>ПРОЕКТ</w:t>
      </w:r>
    </w:p>
    <w:p w:rsidR="00A36C3B" w:rsidRPr="00D45DE7" w:rsidRDefault="00A36C3B" w:rsidP="007F47AC">
      <w:pPr>
        <w:jc w:val="center"/>
        <w:rPr>
          <w:rFonts w:eastAsia="Calibri"/>
          <w:b/>
          <w:sz w:val="24"/>
          <w:szCs w:val="24"/>
        </w:rPr>
      </w:pPr>
    </w:p>
    <w:p w:rsidR="00A36C3B" w:rsidRPr="00D45DE7" w:rsidRDefault="00A36C3B" w:rsidP="007F47AC">
      <w:pPr>
        <w:jc w:val="center"/>
        <w:rPr>
          <w:rFonts w:eastAsia="Calibri"/>
          <w:b/>
          <w:sz w:val="24"/>
          <w:szCs w:val="24"/>
        </w:rPr>
      </w:pPr>
      <w:r w:rsidRPr="00D45DE7">
        <w:rPr>
          <w:rFonts w:eastAsia="Calibri"/>
          <w:b/>
          <w:sz w:val="24"/>
          <w:szCs w:val="24"/>
        </w:rPr>
        <w:t>ДОГОВОР АРЕНДЫ</w:t>
      </w:r>
      <w:r w:rsidR="007F47AC" w:rsidRPr="00D45DE7">
        <w:rPr>
          <w:rFonts w:eastAsia="Calibri"/>
          <w:b/>
          <w:sz w:val="24"/>
          <w:szCs w:val="24"/>
        </w:rPr>
        <w:t xml:space="preserve"> </w:t>
      </w:r>
      <w:r w:rsidR="007F47AC" w:rsidRPr="00D45DE7">
        <w:rPr>
          <w:rFonts w:eastAsia="Calibri"/>
          <w:b/>
          <w:sz w:val="24"/>
          <w:szCs w:val="24"/>
        </w:rPr>
        <w:br/>
      </w:r>
      <w:r w:rsidRPr="00D45DE7">
        <w:rPr>
          <w:rFonts w:eastAsia="Calibri"/>
          <w:b/>
          <w:sz w:val="24"/>
          <w:szCs w:val="24"/>
        </w:rPr>
        <w:t>земельного участка</w:t>
      </w:r>
    </w:p>
    <w:p w:rsidR="00A36C3B" w:rsidRPr="00D45DE7" w:rsidRDefault="00A36C3B" w:rsidP="007F47AC">
      <w:pPr>
        <w:jc w:val="center"/>
        <w:rPr>
          <w:rFonts w:ascii="Calibri" w:eastAsia="Calibri" w:hAnsi="Calibri"/>
          <w:b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80"/>
        <w:gridCol w:w="4748"/>
      </w:tblGrid>
      <w:tr w:rsidR="00A36C3B" w:rsidRPr="00D45DE7" w:rsidTr="001A16AF">
        <w:trPr>
          <w:trHeight w:val="660"/>
        </w:trPr>
        <w:tc>
          <w:tcPr>
            <w:tcW w:w="2399" w:type="pct"/>
            <w:hideMark/>
          </w:tcPr>
          <w:p w:rsidR="00A36C3B" w:rsidRPr="00D45DE7" w:rsidRDefault="00A36C3B" w:rsidP="00A36C3B">
            <w:pPr>
              <w:jc w:val="left"/>
              <w:rPr>
                <w:b/>
                <w:sz w:val="24"/>
                <w:szCs w:val="24"/>
              </w:rPr>
            </w:pPr>
            <w:r w:rsidRPr="00D45DE7">
              <w:rPr>
                <w:b/>
                <w:sz w:val="24"/>
                <w:szCs w:val="24"/>
              </w:rPr>
              <w:t>г. Тихвин</w:t>
            </w:r>
          </w:p>
          <w:p w:rsidR="00A36C3B" w:rsidRPr="00D45DE7" w:rsidRDefault="00A36C3B" w:rsidP="00A36C3B">
            <w:pPr>
              <w:jc w:val="left"/>
              <w:rPr>
                <w:b/>
                <w:sz w:val="24"/>
                <w:szCs w:val="24"/>
              </w:rPr>
            </w:pPr>
            <w:r w:rsidRPr="00D45DE7">
              <w:rPr>
                <w:b/>
                <w:sz w:val="24"/>
                <w:szCs w:val="24"/>
              </w:rPr>
              <w:t>Ленинградская область</w:t>
            </w:r>
          </w:p>
        </w:tc>
        <w:tc>
          <w:tcPr>
            <w:tcW w:w="2601" w:type="pct"/>
          </w:tcPr>
          <w:p w:rsidR="00A36C3B" w:rsidRPr="00D45DE7" w:rsidRDefault="001A16AF" w:rsidP="00A36C3B">
            <w:pPr>
              <w:jc w:val="left"/>
              <w:rPr>
                <w:b/>
                <w:sz w:val="24"/>
                <w:szCs w:val="24"/>
              </w:rPr>
            </w:pPr>
            <w:r w:rsidRPr="00D45DE7">
              <w:rPr>
                <w:b/>
                <w:sz w:val="24"/>
                <w:szCs w:val="24"/>
              </w:rPr>
              <w:t>Регистрационный № _</w:t>
            </w:r>
            <w:r w:rsidR="00A36C3B" w:rsidRPr="00D45DE7">
              <w:rPr>
                <w:b/>
                <w:sz w:val="24"/>
                <w:szCs w:val="24"/>
              </w:rPr>
              <w:t>__________________</w:t>
            </w:r>
          </w:p>
          <w:p w:rsidR="00A36C3B" w:rsidRPr="00D45DE7" w:rsidRDefault="00A36C3B" w:rsidP="00A36C3B">
            <w:pPr>
              <w:jc w:val="left"/>
              <w:rPr>
                <w:b/>
                <w:sz w:val="24"/>
                <w:szCs w:val="24"/>
              </w:rPr>
            </w:pPr>
            <w:r w:rsidRPr="00D45DE7">
              <w:rPr>
                <w:b/>
                <w:sz w:val="24"/>
                <w:szCs w:val="24"/>
              </w:rPr>
              <w:t>от «______» _____</w:t>
            </w:r>
            <w:r w:rsidR="001A16AF" w:rsidRPr="00D45DE7">
              <w:rPr>
                <w:b/>
                <w:sz w:val="24"/>
                <w:szCs w:val="24"/>
              </w:rPr>
              <w:t>__</w:t>
            </w:r>
            <w:r w:rsidRPr="00D45DE7">
              <w:rPr>
                <w:b/>
                <w:sz w:val="24"/>
                <w:szCs w:val="24"/>
              </w:rPr>
              <w:t>____________ 2026 года</w:t>
            </w:r>
          </w:p>
        </w:tc>
      </w:tr>
    </w:tbl>
    <w:p w:rsidR="00A36C3B" w:rsidRPr="00D45DE7" w:rsidRDefault="00A36C3B" w:rsidP="001A16AF">
      <w:pPr>
        <w:ind w:firstLine="709"/>
        <w:rPr>
          <w:b/>
          <w:sz w:val="24"/>
          <w:szCs w:val="24"/>
        </w:rPr>
      </w:pPr>
    </w:p>
    <w:p w:rsidR="00A36C3B" w:rsidRPr="00D45DE7" w:rsidRDefault="00A36C3B" w:rsidP="001A16AF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 xml:space="preserve">Администрация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Pr="00D45DE7">
        <w:rPr>
          <w:sz w:val="24"/>
          <w:szCs w:val="24"/>
          <w:u w:val="single"/>
        </w:rPr>
        <w:t>___________</w:t>
      </w:r>
      <w:r w:rsidR="00C31708" w:rsidRPr="00D45DE7">
        <w:rPr>
          <w:sz w:val="24"/>
          <w:szCs w:val="24"/>
          <w:u w:val="single"/>
        </w:rPr>
        <w:t>________________________</w:t>
      </w:r>
      <w:r w:rsidRPr="00D45DE7">
        <w:rPr>
          <w:sz w:val="24"/>
          <w:szCs w:val="24"/>
          <w:u w:val="single"/>
        </w:rPr>
        <w:t>___________</w:t>
      </w:r>
      <w:r w:rsidRPr="00D45DE7">
        <w:rPr>
          <w:sz w:val="24"/>
          <w:szCs w:val="24"/>
        </w:rPr>
        <w:t>, действующей(го) на основании</w:t>
      </w:r>
      <w:r w:rsidR="00C31708" w:rsidRPr="00D45DE7">
        <w:rPr>
          <w:sz w:val="24"/>
          <w:szCs w:val="24"/>
        </w:rPr>
        <w:t xml:space="preserve"> ________</w:t>
      </w:r>
      <w:r w:rsidRPr="00D45DE7">
        <w:rPr>
          <w:sz w:val="24"/>
          <w:szCs w:val="24"/>
          <w:u w:val="single"/>
        </w:rPr>
        <w:t>________________________________</w:t>
      </w:r>
      <w:r w:rsidR="001A16AF" w:rsidRPr="00D45DE7">
        <w:rPr>
          <w:sz w:val="24"/>
          <w:szCs w:val="24"/>
        </w:rPr>
        <w:t xml:space="preserve">, </w:t>
      </w:r>
      <w:r w:rsidRPr="00D45DE7">
        <w:rPr>
          <w:sz w:val="24"/>
          <w:szCs w:val="24"/>
        </w:rPr>
        <w:t xml:space="preserve">именуемая в дальнейшем «АРЕНДОДАТЕЛЬ» с одной стороны и </w:t>
      </w:r>
    </w:p>
    <w:p w:rsidR="00A36C3B" w:rsidRPr="00D45DE7" w:rsidRDefault="00A36C3B" w:rsidP="001A16AF">
      <w:pPr>
        <w:ind w:firstLine="709"/>
        <w:rPr>
          <w:bCs/>
          <w:i/>
          <w:sz w:val="24"/>
          <w:szCs w:val="24"/>
        </w:rPr>
      </w:pPr>
      <w:r w:rsidRPr="00D45DE7">
        <w:rPr>
          <w:i/>
          <w:sz w:val="24"/>
          <w:szCs w:val="24"/>
        </w:rPr>
        <w:t>*</w:t>
      </w:r>
      <w:r w:rsidRPr="00D45DE7">
        <w:rPr>
          <w:b/>
          <w:i/>
          <w:sz w:val="24"/>
          <w:szCs w:val="24"/>
        </w:rPr>
        <w:t xml:space="preserve"> </w:t>
      </w:r>
      <w:r w:rsidRPr="00D45DE7">
        <w:rPr>
          <w:b/>
          <w:bCs/>
          <w:i/>
          <w:sz w:val="24"/>
          <w:szCs w:val="24"/>
        </w:rPr>
        <w:t xml:space="preserve">гражданин </w:t>
      </w:r>
      <w:r w:rsidRPr="00D45DE7">
        <w:rPr>
          <w:bCs/>
          <w:i/>
          <w:sz w:val="24"/>
          <w:szCs w:val="24"/>
        </w:rPr>
        <w:t>(ФИО</w:t>
      </w:r>
      <w:r w:rsidRPr="00D45DE7">
        <w:rPr>
          <w:i/>
          <w:sz w:val="24"/>
          <w:szCs w:val="24"/>
        </w:rPr>
        <w:t>, дата рождения, паспорт, место жительства);</w:t>
      </w:r>
    </w:p>
    <w:p w:rsidR="00A36C3B" w:rsidRPr="00D45DE7" w:rsidRDefault="00A36C3B" w:rsidP="001A16AF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именуемый в дальнейшем «АРЕНДАТОР», с другой стороны (далее - Стороны), в соответствии с пунктом _</w:t>
      </w:r>
      <w:r w:rsidR="00C31708" w:rsidRPr="00D45DE7">
        <w:rPr>
          <w:sz w:val="24"/>
          <w:szCs w:val="24"/>
        </w:rPr>
        <w:t>_______</w:t>
      </w:r>
      <w:r w:rsidRPr="00D45DE7">
        <w:rPr>
          <w:sz w:val="24"/>
          <w:szCs w:val="24"/>
        </w:rPr>
        <w:t>_____ статьи 39.12. Земельного кодекса Российской Федерации, протоколом аукциона</w:t>
      </w:r>
      <w:r w:rsidR="00C31708" w:rsidRPr="00D45DE7">
        <w:rPr>
          <w:sz w:val="24"/>
          <w:szCs w:val="24"/>
        </w:rPr>
        <w:t xml:space="preserve"> </w:t>
      </w:r>
      <w:r w:rsidRPr="00D45DE7">
        <w:rPr>
          <w:sz w:val="24"/>
          <w:szCs w:val="24"/>
        </w:rPr>
        <w:t>_</w:t>
      </w:r>
      <w:r w:rsidR="00C31708" w:rsidRPr="00D45DE7">
        <w:rPr>
          <w:sz w:val="24"/>
          <w:szCs w:val="24"/>
        </w:rPr>
        <w:t>_____</w:t>
      </w:r>
      <w:r w:rsidRPr="00D45DE7">
        <w:rPr>
          <w:sz w:val="24"/>
          <w:szCs w:val="24"/>
        </w:rPr>
        <w:t xml:space="preserve">___________________________; на основании пункта </w:t>
      </w:r>
      <w:r w:rsidRPr="00D45DE7">
        <w:rPr>
          <w:sz w:val="24"/>
          <w:szCs w:val="24"/>
          <w:u w:val="single"/>
        </w:rPr>
        <w:t>__________________________</w:t>
      </w:r>
      <w:r w:rsidR="00C31708" w:rsidRPr="00D45DE7">
        <w:rPr>
          <w:sz w:val="24"/>
          <w:szCs w:val="24"/>
          <w:u w:val="single"/>
        </w:rPr>
        <w:t>_</w:t>
      </w:r>
      <w:r w:rsidRPr="00D45DE7">
        <w:rPr>
          <w:sz w:val="24"/>
          <w:szCs w:val="24"/>
          <w:u w:val="single"/>
        </w:rPr>
        <w:t>______________</w:t>
      </w:r>
      <w:r w:rsidRPr="00D45DE7">
        <w:rPr>
          <w:sz w:val="24"/>
          <w:szCs w:val="24"/>
        </w:rPr>
        <w:t>, заключили настоящий договор аренды земельного участка (далее – Договор) о нижеследующем:</w:t>
      </w:r>
    </w:p>
    <w:p w:rsidR="00A36C3B" w:rsidRPr="00D45DE7" w:rsidRDefault="00A36C3B" w:rsidP="001A16AF">
      <w:pPr>
        <w:ind w:firstLine="709"/>
        <w:rPr>
          <w:b/>
          <w:i/>
          <w:sz w:val="24"/>
          <w:szCs w:val="24"/>
        </w:rPr>
      </w:pPr>
    </w:p>
    <w:p w:rsidR="00A36C3B" w:rsidRPr="00D45DE7" w:rsidRDefault="00A36C3B" w:rsidP="001A16AF">
      <w:pPr>
        <w:ind w:firstLine="709"/>
        <w:rPr>
          <w:b/>
          <w:sz w:val="24"/>
          <w:szCs w:val="24"/>
        </w:rPr>
      </w:pPr>
      <w:r w:rsidRPr="00D45DE7">
        <w:rPr>
          <w:b/>
          <w:sz w:val="24"/>
          <w:szCs w:val="24"/>
        </w:rPr>
        <w:t>1. ПРЕДМЕТ ДОГОВОРА</w:t>
      </w:r>
    </w:p>
    <w:p w:rsidR="00A36C3B" w:rsidRPr="00D45DE7" w:rsidRDefault="00A36C3B" w:rsidP="001A16AF">
      <w:pPr>
        <w:ind w:firstLine="709"/>
        <w:rPr>
          <w:b/>
          <w:i/>
          <w:sz w:val="24"/>
          <w:szCs w:val="24"/>
        </w:rPr>
      </w:pPr>
    </w:p>
    <w:p w:rsidR="00A36C3B" w:rsidRPr="00D45DE7" w:rsidRDefault="00A36C3B" w:rsidP="001A16AF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1.1. АРЕНДОДАТЕЛЬ передает, а АРЕНДАТОР принимает и и</w:t>
      </w:r>
      <w:r w:rsidR="00C31708" w:rsidRPr="00D45DE7">
        <w:rPr>
          <w:sz w:val="24"/>
          <w:szCs w:val="24"/>
        </w:rPr>
        <w:t>спользует на </w:t>
      </w:r>
      <w:r w:rsidRPr="00D45DE7">
        <w:rPr>
          <w:sz w:val="24"/>
          <w:szCs w:val="24"/>
        </w:rPr>
        <w:t>условиях аренды земельный участок в границах,</w:t>
      </w:r>
      <w:r w:rsidR="00C31708" w:rsidRPr="00D45DE7">
        <w:rPr>
          <w:sz w:val="24"/>
          <w:szCs w:val="24"/>
        </w:rPr>
        <w:t xml:space="preserve"> установленных в соответствии с </w:t>
      </w:r>
      <w:r w:rsidRPr="00D45DE7">
        <w:rPr>
          <w:sz w:val="24"/>
          <w:szCs w:val="24"/>
        </w:rPr>
        <w:t>требованиями земельного законодательства в качественном состоянии на момент заключения Договора.</w:t>
      </w:r>
    </w:p>
    <w:p w:rsidR="00A36C3B" w:rsidRPr="00D45DE7" w:rsidRDefault="00A36C3B" w:rsidP="001A16AF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1.2. Характеристика земельного участка:</w:t>
      </w:r>
    </w:p>
    <w:p w:rsidR="00A36C3B" w:rsidRPr="00D45DE7" w:rsidRDefault="00A36C3B" w:rsidP="001A16AF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 xml:space="preserve">кадастровый номер: </w:t>
      </w:r>
      <w:r w:rsidRPr="00D45DE7">
        <w:rPr>
          <w:b/>
          <w:sz w:val="24"/>
          <w:szCs w:val="24"/>
        </w:rPr>
        <w:t>47:13:0115001:332</w:t>
      </w:r>
    </w:p>
    <w:p w:rsidR="00A36C3B" w:rsidRPr="00D45DE7" w:rsidRDefault="00A36C3B" w:rsidP="001A16AF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 xml:space="preserve">площадь: </w:t>
      </w:r>
      <w:r w:rsidRPr="00D45DE7">
        <w:rPr>
          <w:b/>
          <w:bCs/>
          <w:sz w:val="24"/>
          <w:szCs w:val="24"/>
        </w:rPr>
        <w:t>1000</w:t>
      </w:r>
      <w:r w:rsidRPr="00D45DE7">
        <w:rPr>
          <w:sz w:val="24"/>
          <w:szCs w:val="24"/>
        </w:rPr>
        <w:t xml:space="preserve"> </w:t>
      </w:r>
      <w:r w:rsidRPr="00D45DE7">
        <w:rPr>
          <w:b/>
          <w:sz w:val="24"/>
          <w:szCs w:val="24"/>
        </w:rPr>
        <w:t>кв. м</w:t>
      </w:r>
      <w:r w:rsidRPr="00D45DE7">
        <w:rPr>
          <w:sz w:val="24"/>
          <w:szCs w:val="24"/>
        </w:rPr>
        <w:t>;</w:t>
      </w:r>
    </w:p>
    <w:p w:rsidR="00A36C3B" w:rsidRPr="00D45DE7" w:rsidRDefault="00A36C3B" w:rsidP="001A16AF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 xml:space="preserve">категория земель: </w:t>
      </w:r>
      <w:r w:rsidRPr="00D45DE7">
        <w:rPr>
          <w:b/>
          <w:sz w:val="24"/>
          <w:szCs w:val="24"/>
        </w:rPr>
        <w:t>земли населенных пунктов</w:t>
      </w:r>
      <w:r w:rsidRPr="00D45DE7">
        <w:rPr>
          <w:sz w:val="24"/>
          <w:szCs w:val="24"/>
        </w:rPr>
        <w:t>;</w:t>
      </w:r>
    </w:p>
    <w:p w:rsidR="00A36C3B" w:rsidRPr="00D45DE7" w:rsidRDefault="00A36C3B" w:rsidP="001A16AF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местоположение</w:t>
      </w:r>
      <w:r w:rsidRPr="00D45DE7">
        <w:rPr>
          <w:b/>
          <w:bCs/>
          <w:sz w:val="24"/>
          <w:szCs w:val="24"/>
        </w:rPr>
        <w:t>: Российская Федерация, Ленинградская область, Тихвинский муниципальный район, Коськовское сельское поселение, деревня Исаково, улица Прохоровская, земельный участок 29</w:t>
      </w:r>
      <w:r w:rsidRPr="00D45DE7">
        <w:rPr>
          <w:sz w:val="24"/>
          <w:szCs w:val="24"/>
        </w:rPr>
        <w:t>;</w:t>
      </w:r>
    </w:p>
    <w:p w:rsidR="00A36C3B" w:rsidRPr="00D45DE7" w:rsidRDefault="00A36C3B" w:rsidP="001A16AF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 xml:space="preserve">разрешенное использование (назначение): </w:t>
      </w:r>
      <w:r w:rsidRPr="00D45DE7">
        <w:rPr>
          <w:b/>
          <w:sz w:val="24"/>
          <w:szCs w:val="24"/>
        </w:rPr>
        <w:t>для индивидуального жилищного строительства</w:t>
      </w:r>
      <w:r w:rsidRPr="00D45DE7">
        <w:rPr>
          <w:rFonts w:eastAsia="Calibri"/>
          <w:sz w:val="24"/>
          <w:szCs w:val="24"/>
        </w:rPr>
        <w:t xml:space="preserve"> </w:t>
      </w:r>
      <w:r w:rsidRPr="00D45DE7">
        <w:rPr>
          <w:sz w:val="24"/>
          <w:szCs w:val="24"/>
        </w:rPr>
        <w:t>(далее - Участок).</w:t>
      </w:r>
    </w:p>
    <w:p w:rsidR="00A36C3B" w:rsidRPr="00D45DE7" w:rsidRDefault="00A36C3B" w:rsidP="001A16AF">
      <w:pPr>
        <w:ind w:firstLine="709"/>
        <w:rPr>
          <w:b/>
          <w:bCs/>
          <w:sz w:val="24"/>
          <w:szCs w:val="24"/>
        </w:rPr>
      </w:pPr>
      <w:r w:rsidRPr="00D45DE7">
        <w:rPr>
          <w:b/>
          <w:bCs/>
          <w:sz w:val="24"/>
          <w:szCs w:val="24"/>
        </w:rPr>
        <w:t>Изменение разрешенного использования Участка не допускается.</w:t>
      </w:r>
    </w:p>
    <w:p w:rsidR="00A36C3B" w:rsidRPr="00D45DE7" w:rsidRDefault="00A36C3B" w:rsidP="001A16AF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D45DE7">
        <w:rPr>
          <w:rFonts w:eastAsia="Batang"/>
          <w:sz w:val="24"/>
          <w:szCs w:val="24"/>
        </w:rPr>
        <w:t>1.3. АРЕНДАТОР осмотрел Участок в натуре, ознакомился с его физическими характеристиками, правовым режимом земель, претензий относительно качества Участка и доступа к нему не имеет</w:t>
      </w:r>
      <w:r w:rsidRPr="00D45DE7">
        <w:rPr>
          <w:sz w:val="24"/>
          <w:szCs w:val="24"/>
        </w:rPr>
        <w:t xml:space="preserve">. </w:t>
      </w:r>
    </w:p>
    <w:p w:rsidR="00A36C3B" w:rsidRPr="00D45DE7" w:rsidRDefault="00A36C3B" w:rsidP="001A16AF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 xml:space="preserve">1.4. </w:t>
      </w:r>
      <w:r w:rsidRPr="00D45DE7">
        <w:rPr>
          <w:rFonts w:eastAsia="Batang"/>
          <w:sz w:val="24"/>
          <w:szCs w:val="24"/>
        </w:rPr>
        <w:t>На момент подписания Договора</w:t>
      </w:r>
      <w:r w:rsidR="00E916B7" w:rsidRPr="00D45DE7">
        <w:rPr>
          <w:rFonts w:eastAsia="Batang"/>
          <w:sz w:val="24"/>
          <w:szCs w:val="24"/>
        </w:rPr>
        <w:t xml:space="preserve"> передача земельного участка от </w:t>
      </w:r>
      <w:r w:rsidRPr="00D45DE7">
        <w:rPr>
          <w:rFonts w:eastAsia="Batang"/>
          <w:sz w:val="24"/>
          <w:szCs w:val="24"/>
        </w:rPr>
        <w:t>АРЕНДОДАТЕЛЯ АРЕНДАТОРУ фактически осуществлена.</w:t>
      </w:r>
    </w:p>
    <w:p w:rsidR="00A36C3B" w:rsidRPr="00D45DE7" w:rsidRDefault="00A36C3B" w:rsidP="001A16AF">
      <w:pPr>
        <w:ind w:firstLine="709"/>
        <w:rPr>
          <w:b/>
          <w:sz w:val="24"/>
          <w:szCs w:val="24"/>
        </w:rPr>
      </w:pPr>
    </w:p>
    <w:p w:rsidR="00A36C3B" w:rsidRPr="00D45DE7" w:rsidRDefault="00A36C3B" w:rsidP="001A16AF">
      <w:pPr>
        <w:ind w:firstLine="709"/>
        <w:rPr>
          <w:b/>
          <w:sz w:val="24"/>
          <w:szCs w:val="24"/>
        </w:rPr>
      </w:pPr>
      <w:r w:rsidRPr="00D45DE7">
        <w:rPr>
          <w:b/>
          <w:sz w:val="24"/>
          <w:szCs w:val="24"/>
        </w:rPr>
        <w:t>2. СРОК ДЕЙСТВИЯ ДОГОВОРА И АРЕНДНАЯ ПЛАТА</w:t>
      </w:r>
    </w:p>
    <w:p w:rsidR="00A36C3B" w:rsidRPr="00D45DE7" w:rsidRDefault="00A36C3B" w:rsidP="001A16AF">
      <w:pPr>
        <w:ind w:firstLine="709"/>
        <w:rPr>
          <w:b/>
          <w:i/>
          <w:sz w:val="24"/>
          <w:szCs w:val="24"/>
        </w:rPr>
      </w:pPr>
    </w:p>
    <w:p w:rsidR="00A36C3B" w:rsidRPr="00D45DE7" w:rsidRDefault="00A36C3B" w:rsidP="001A16AF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 xml:space="preserve">2.1. Срок аренды Участка по Договору составляет 20 лет. </w:t>
      </w:r>
    </w:p>
    <w:p w:rsidR="00A36C3B" w:rsidRPr="00D45DE7" w:rsidRDefault="00A36C3B" w:rsidP="001A16AF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A36C3B" w:rsidRPr="00D45DE7" w:rsidRDefault="00A36C3B" w:rsidP="001A16AF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lastRenderedPageBreak/>
        <w:t>Условия настоящего Договора распространяются на отношения Сторон, возникшие с даты подписания Договора.</w:t>
      </w:r>
    </w:p>
    <w:p w:rsidR="00A36C3B" w:rsidRPr="00D45DE7" w:rsidRDefault="00A36C3B" w:rsidP="001A16AF">
      <w:pPr>
        <w:ind w:firstLine="709"/>
        <w:rPr>
          <w:b/>
          <w:sz w:val="24"/>
          <w:szCs w:val="24"/>
        </w:rPr>
      </w:pPr>
      <w:r w:rsidRPr="00D45DE7">
        <w:rPr>
          <w:sz w:val="24"/>
          <w:szCs w:val="24"/>
        </w:rPr>
        <w:t>2.3. Ежегодная арендная плата устано</w:t>
      </w:r>
      <w:r w:rsidR="00E916B7" w:rsidRPr="00D45DE7">
        <w:rPr>
          <w:sz w:val="24"/>
          <w:szCs w:val="24"/>
        </w:rPr>
        <w:t>влена по результатам аукциона и </w:t>
      </w:r>
      <w:r w:rsidRPr="00D45DE7">
        <w:rPr>
          <w:sz w:val="24"/>
          <w:szCs w:val="24"/>
        </w:rPr>
        <w:t>составляет ______</w:t>
      </w:r>
      <w:r w:rsidR="00E916B7" w:rsidRPr="00D45DE7">
        <w:rPr>
          <w:sz w:val="24"/>
          <w:szCs w:val="24"/>
        </w:rPr>
        <w:t>_______</w:t>
      </w:r>
      <w:r w:rsidRPr="00D45DE7">
        <w:rPr>
          <w:sz w:val="24"/>
          <w:szCs w:val="24"/>
        </w:rPr>
        <w:t>___</w:t>
      </w:r>
      <w:r w:rsidRPr="00D45DE7">
        <w:rPr>
          <w:b/>
          <w:sz w:val="24"/>
          <w:szCs w:val="24"/>
        </w:rPr>
        <w:t xml:space="preserve"> </w:t>
      </w:r>
      <w:r w:rsidRPr="00D45DE7">
        <w:rPr>
          <w:bCs/>
          <w:sz w:val="24"/>
          <w:szCs w:val="24"/>
        </w:rPr>
        <w:t>(__________</w:t>
      </w:r>
      <w:r w:rsidR="00E916B7" w:rsidRPr="00D45DE7">
        <w:rPr>
          <w:bCs/>
          <w:sz w:val="24"/>
          <w:szCs w:val="24"/>
        </w:rPr>
        <w:t>_______________________</w:t>
      </w:r>
      <w:r w:rsidRPr="00D45DE7">
        <w:rPr>
          <w:bCs/>
          <w:sz w:val="24"/>
          <w:szCs w:val="24"/>
        </w:rPr>
        <w:t xml:space="preserve">______) рублей. </w:t>
      </w:r>
    </w:p>
    <w:p w:rsidR="00A36C3B" w:rsidRPr="00D45DE7" w:rsidRDefault="00A36C3B" w:rsidP="001A16AF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2.4. Арендная плата за первый год испо</w:t>
      </w:r>
      <w:r w:rsidR="00E916B7" w:rsidRPr="00D45DE7">
        <w:rPr>
          <w:sz w:val="24"/>
          <w:szCs w:val="24"/>
        </w:rPr>
        <w:t>льзования земельного участка по </w:t>
      </w:r>
      <w:r w:rsidRPr="00D45DE7">
        <w:rPr>
          <w:sz w:val="24"/>
          <w:szCs w:val="24"/>
        </w:rPr>
        <w:t>договору аренды, заключенному по результатам аукциона на право заключения договора аренды земельного участка, вносится едино</w:t>
      </w:r>
      <w:r w:rsidR="00E916B7" w:rsidRPr="00D45DE7">
        <w:rPr>
          <w:sz w:val="24"/>
          <w:szCs w:val="24"/>
        </w:rPr>
        <w:t>временным платежом в течение 10 </w:t>
      </w:r>
      <w:r w:rsidRPr="00D45DE7">
        <w:rPr>
          <w:sz w:val="24"/>
          <w:szCs w:val="24"/>
        </w:rPr>
        <w:t xml:space="preserve">(десяти) календарных дней с момента подписания договора аренды земельного участка. </w:t>
      </w:r>
    </w:p>
    <w:p w:rsidR="00A36C3B" w:rsidRPr="00D45DE7" w:rsidRDefault="00A36C3B" w:rsidP="001A16AF">
      <w:pPr>
        <w:ind w:firstLine="709"/>
        <w:rPr>
          <w:bCs/>
          <w:sz w:val="24"/>
          <w:szCs w:val="24"/>
        </w:rPr>
      </w:pPr>
      <w:r w:rsidRPr="00D45DE7">
        <w:rPr>
          <w:sz w:val="24"/>
          <w:szCs w:val="24"/>
        </w:rPr>
        <w:t xml:space="preserve">С учетом внесенного ранее задатка в размере __________ </w:t>
      </w:r>
      <w:r w:rsidRPr="00D45DE7">
        <w:rPr>
          <w:bCs/>
          <w:sz w:val="24"/>
          <w:szCs w:val="24"/>
        </w:rPr>
        <w:t>(__________________) рублей</w:t>
      </w:r>
      <w:r w:rsidRPr="00D45DE7">
        <w:rPr>
          <w:sz w:val="24"/>
          <w:szCs w:val="24"/>
        </w:rPr>
        <w:t>,</w:t>
      </w:r>
      <w:r w:rsidRPr="00D45DE7">
        <w:rPr>
          <w:b/>
          <w:sz w:val="24"/>
          <w:szCs w:val="24"/>
        </w:rPr>
        <w:t xml:space="preserve"> </w:t>
      </w:r>
      <w:r w:rsidRPr="00D45DE7">
        <w:rPr>
          <w:sz w:val="24"/>
          <w:szCs w:val="24"/>
        </w:rPr>
        <w:t>АРЕНДАТОР вносит арендную плату в размере _____________________</w:t>
      </w:r>
      <w:r w:rsidRPr="00D45DE7">
        <w:rPr>
          <w:b/>
          <w:sz w:val="24"/>
          <w:szCs w:val="24"/>
        </w:rPr>
        <w:t xml:space="preserve"> </w:t>
      </w:r>
      <w:r w:rsidRPr="00D45DE7">
        <w:rPr>
          <w:bCs/>
          <w:sz w:val="24"/>
          <w:szCs w:val="24"/>
        </w:rPr>
        <w:t>(________</w:t>
      </w:r>
      <w:r w:rsidR="00E916B7" w:rsidRPr="00D45DE7">
        <w:rPr>
          <w:bCs/>
          <w:sz w:val="24"/>
          <w:szCs w:val="24"/>
        </w:rPr>
        <w:t>__________________________________________________</w:t>
      </w:r>
      <w:r w:rsidRPr="00D45DE7">
        <w:rPr>
          <w:bCs/>
          <w:sz w:val="24"/>
          <w:szCs w:val="24"/>
        </w:rPr>
        <w:t xml:space="preserve">_________) рублей. </w:t>
      </w:r>
    </w:p>
    <w:p w:rsidR="00A36C3B" w:rsidRPr="00D45DE7" w:rsidRDefault="00A36C3B" w:rsidP="001A16AF">
      <w:pPr>
        <w:ind w:firstLine="709"/>
        <w:rPr>
          <w:bCs/>
          <w:sz w:val="24"/>
          <w:szCs w:val="24"/>
        </w:rPr>
      </w:pPr>
      <w:r w:rsidRPr="00D45DE7">
        <w:rPr>
          <w:sz w:val="24"/>
          <w:szCs w:val="24"/>
        </w:rPr>
        <w:t>За последующие годы использования земельного участка арендная плата вносится арендатором равными частями ежеквартально - не позднее 15 марта, 15 июня, 15 сентября и 15 ноября на счет АРЕНДОДАТЕЛЯ ____________</w:t>
      </w:r>
      <w:r w:rsidR="00E916B7" w:rsidRPr="00D45DE7">
        <w:rPr>
          <w:sz w:val="24"/>
          <w:szCs w:val="24"/>
        </w:rPr>
        <w:t>__________</w:t>
      </w:r>
      <w:r w:rsidRPr="00D45DE7">
        <w:rPr>
          <w:sz w:val="24"/>
          <w:szCs w:val="24"/>
        </w:rPr>
        <w:t>________.</w:t>
      </w:r>
    </w:p>
    <w:p w:rsidR="00A36C3B" w:rsidRPr="00D45DE7" w:rsidRDefault="00A36C3B" w:rsidP="001A16AF">
      <w:pPr>
        <w:ind w:firstLine="709"/>
        <w:rPr>
          <w:b/>
          <w:sz w:val="24"/>
          <w:szCs w:val="24"/>
        </w:rPr>
      </w:pPr>
      <w:r w:rsidRPr="00D45DE7">
        <w:rPr>
          <w:b/>
          <w:sz w:val="24"/>
          <w:szCs w:val="24"/>
        </w:rPr>
        <w:t>Денежные средства должны по</w:t>
      </w:r>
      <w:r w:rsidR="00E916B7" w:rsidRPr="00D45DE7">
        <w:rPr>
          <w:b/>
          <w:sz w:val="24"/>
          <w:szCs w:val="24"/>
        </w:rPr>
        <w:t>ступить на счет АРЕНДОДАТЕЛЯ не </w:t>
      </w:r>
      <w:r w:rsidRPr="00D45DE7">
        <w:rPr>
          <w:b/>
          <w:sz w:val="24"/>
          <w:szCs w:val="24"/>
        </w:rPr>
        <w:t>позднее установленных дат.</w:t>
      </w:r>
    </w:p>
    <w:p w:rsidR="00A36C3B" w:rsidRPr="00D45DE7" w:rsidRDefault="00A36C3B" w:rsidP="001A16AF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2.5. Арендная плата ежегодно, но не ранее чем через год после заключения договора аренды, изменяется в одностороннем порядке путем направления АРЕНДАТОРУ письменного уведомления на размер уровня инфляции, установленного в федеральном законе о федеральном бюджет</w:t>
      </w:r>
      <w:r w:rsidR="00E916B7" w:rsidRPr="00D45DE7">
        <w:rPr>
          <w:sz w:val="24"/>
          <w:szCs w:val="24"/>
        </w:rPr>
        <w:t>е на очередной финансовый год и </w:t>
      </w:r>
      <w:r w:rsidRPr="00D45DE7">
        <w:rPr>
          <w:sz w:val="24"/>
          <w:szCs w:val="24"/>
        </w:rPr>
        <w:t>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A36C3B" w:rsidRPr="00D45DE7" w:rsidRDefault="00A36C3B" w:rsidP="001A16AF">
      <w:pPr>
        <w:ind w:firstLine="709"/>
        <w:rPr>
          <w:rFonts w:eastAsia="Calibri"/>
          <w:sz w:val="24"/>
          <w:szCs w:val="24"/>
        </w:rPr>
      </w:pPr>
      <w:r w:rsidRPr="00D45DE7">
        <w:rPr>
          <w:rFonts w:eastAsia="Calibri"/>
          <w:sz w:val="24"/>
          <w:szCs w:val="24"/>
        </w:rPr>
        <w:t>2.6. Обязанность АРЕНДАТОРА по внесению арендных платежей считается исполненной с момента поступления денежн</w:t>
      </w:r>
      <w:r w:rsidR="00F75D3C" w:rsidRPr="00D45DE7">
        <w:rPr>
          <w:rFonts w:eastAsia="Calibri"/>
          <w:sz w:val="24"/>
          <w:szCs w:val="24"/>
        </w:rPr>
        <w:t>ых средств на счет, указанный в </w:t>
      </w:r>
      <w:r w:rsidRPr="00D45DE7">
        <w:rPr>
          <w:rFonts w:eastAsia="Calibri"/>
          <w:sz w:val="24"/>
          <w:szCs w:val="24"/>
        </w:rPr>
        <w:t>п</w:t>
      </w:r>
      <w:r w:rsidR="00F75D3C" w:rsidRPr="00D45DE7">
        <w:rPr>
          <w:rFonts w:eastAsia="Calibri"/>
          <w:sz w:val="24"/>
          <w:szCs w:val="24"/>
        </w:rPr>
        <w:t>ункте </w:t>
      </w:r>
      <w:r w:rsidRPr="00D45DE7">
        <w:rPr>
          <w:rFonts w:eastAsia="Calibri"/>
          <w:sz w:val="24"/>
          <w:szCs w:val="24"/>
        </w:rPr>
        <w:t>2.4. Договора.</w:t>
      </w:r>
    </w:p>
    <w:p w:rsidR="00A36C3B" w:rsidRPr="00D45DE7" w:rsidRDefault="00A36C3B" w:rsidP="001A16AF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:rsidR="00A36C3B" w:rsidRPr="00D45DE7" w:rsidRDefault="00A36C3B" w:rsidP="001A16AF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firstLine="709"/>
        <w:rPr>
          <w:b/>
          <w:bCs/>
          <w:sz w:val="24"/>
          <w:szCs w:val="24"/>
        </w:rPr>
      </w:pPr>
      <w:r w:rsidRPr="00D45DE7">
        <w:rPr>
          <w:sz w:val="24"/>
          <w:szCs w:val="24"/>
        </w:rPr>
        <w:t xml:space="preserve">           </w:t>
      </w:r>
    </w:p>
    <w:p w:rsidR="00A36C3B" w:rsidRPr="00D45DE7" w:rsidRDefault="00A36C3B" w:rsidP="001A16AF">
      <w:pPr>
        <w:ind w:firstLine="709"/>
        <w:rPr>
          <w:rFonts w:eastAsia="Calibri"/>
          <w:b/>
          <w:bCs/>
          <w:sz w:val="24"/>
          <w:szCs w:val="24"/>
        </w:rPr>
      </w:pPr>
      <w:r w:rsidRPr="00D45DE7">
        <w:rPr>
          <w:rFonts w:eastAsia="Calibri"/>
          <w:b/>
          <w:bCs/>
          <w:sz w:val="24"/>
          <w:szCs w:val="24"/>
        </w:rPr>
        <w:t>3. ПРАВА И ОБЯЗАННОСТИ АРЕНДОДАТЕЛЯ</w:t>
      </w:r>
    </w:p>
    <w:p w:rsidR="00A36C3B" w:rsidRPr="00D45DE7" w:rsidRDefault="00A36C3B" w:rsidP="001A16AF">
      <w:pPr>
        <w:ind w:firstLine="709"/>
        <w:rPr>
          <w:rFonts w:eastAsia="Calibri"/>
          <w:b/>
          <w:bCs/>
          <w:sz w:val="24"/>
          <w:szCs w:val="24"/>
        </w:rPr>
      </w:pPr>
    </w:p>
    <w:p w:rsidR="00A36C3B" w:rsidRPr="00D45DE7" w:rsidRDefault="00A36C3B" w:rsidP="001A16AF">
      <w:pPr>
        <w:ind w:firstLine="709"/>
        <w:rPr>
          <w:rFonts w:eastAsia="Calibri"/>
          <w:b/>
          <w:sz w:val="24"/>
          <w:szCs w:val="24"/>
        </w:rPr>
      </w:pPr>
      <w:r w:rsidRPr="00D45DE7">
        <w:rPr>
          <w:rFonts w:eastAsia="Calibri"/>
          <w:b/>
          <w:sz w:val="24"/>
          <w:szCs w:val="24"/>
        </w:rPr>
        <w:t>3.1. АРЕНДОДАТЕЛЬ имеет право:</w:t>
      </w:r>
    </w:p>
    <w:p w:rsidR="00A36C3B" w:rsidRPr="00D45DE7" w:rsidRDefault="00A36C3B" w:rsidP="001A16AF">
      <w:pPr>
        <w:ind w:firstLine="709"/>
        <w:rPr>
          <w:rFonts w:eastAsia="Calibri"/>
          <w:b/>
          <w:sz w:val="24"/>
          <w:szCs w:val="24"/>
        </w:rPr>
      </w:pPr>
    </w:p>
    <w:p w:rsidR="00A36C3B" w:rsidRPr="00D45DE7" w:rsidRDefault="00A36C3B" w:rsidP="001A16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D45DE7">
        <w:rPr>
          <w:bCs/>
          <w:sz w:val="24"/>
          <w:szCs w:val="24"/>
        </w:rPr>
        <w:t>3.1.1. На возмещение убытков, причиненн</w:t>
      </w:r>
      <w:r w:rsidR="00F75D3C" w:rsidRPr="00D45DE7">
        <w:rPr>
          <w:bCs/>
          <w:sz w:val="24"/>
          <w:szCs w:val="24"/>
        </w:rPr>
        <w:t>ых ухудшением качества земель и </w:t>
      </w:r>
      <w:r w:rsidRPr="00D45DE7">
        <w:rPr>
          <w:bCs/>
          <w:sz w:val="24"/>
          <w:szCs w:val="24"/>
        </w:rPr>
        <w:t>экологической обстановки в результате хозяйстве</w:t>
      </w:r>
      <w:r w:rsidR="00F75D3C" w:rsidRPr="00D45DE7">
        <w:rPr>
          <w:bCs/>
          <w:sz w:val="24"/>
          <w:szCs w:val="24"/>
        </w:rPr>
        <w:t>нной деятельности Арендатора, а </w:t>
      </w:r>
      <w:r w:rsidRPr="00D45DE7">
        <w:rPr>
          <w:bCs/>
          <w:sz w:val="24"/>
          <w:szCs w:val="24"/>
        </w:rPr>
        <w:t>также по иным основаниям, предусмотренным законодательством Российской Федерации.</w:t>
      </w:r>
    </w:p>
    <w:p w:rsidR="00A36C3B" w:rsidRPr="00D45DE7" w:rsidRDefault="00A36C3B" w:rsidP="001A16AF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:rsidR="00A36C3B" w:rsidRPr="00D45DE7" w:rsidRDefault="00A36C3B" w:rsidP="001A16AF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3.1.3. Требовать от АРЕНДАТОРА устранения выявленных АРЕНДОДАТЕЛЕМ нарушений условий Договора.</w:t>
      </w:r>
    </w:p>
    <w:p w:rsidR="00A36C3B" w:rsidRPr="00D45DE7" w:rsidRDefault="00A36C3B" w:rsidP="001A16AF">
      <w:pPr>
        <w:ind w:firstLine="709"/>
        <w:rPr>
          <w:rFonts w:eastAsia="Calibri"/>
          <w:sz w:val="24"/>
          <w:szCs w:val="24"/>
        </w:rPr>
      </w:pPr>
      <w:r w:rsidRPr="00D45DE7">
        <w:rPr>
          <w:rFonts w:eastAsia="Calibri"/>
          <w:sz w:val="24"/>
          <w:szCs w:val="24"/>
        </w:rPr>
        <w:t>3.1.4. Изменять размер арендной платы в соответствии с пунктом 2.6. Договора.</w:t>
      </w:r>
    </w:p>
    <w:p w:rsidR="00A36C3B" w:rsidRPr="00D45DE7" w:rsidRDefault="00A36C3B" w:rsidP="001A16AF">
      <w:pPr>
        <w:ind w:firstLine="709"/>
        <w:rPr>
          <w:rFonts w:eastAsia="Calibri"/>
          <w:b/>
          <w:sz w:val="24"/>
          <w:szCs w:val="24"/>
        </w:rPr>
      </w:pPr>
    </w:p>
    <w:p w:rsidR="00A36C3B" w:rsidRPr="00D45DE7" w:rsidRDefault="00A36C3B" w:rsidP="001A16AF">
      <w:pPr>
        <w:ind w:firstLine="709"/>
        <w:rPr>
          <w:rFonts w:eastAsia="Calibri"/>
          <w:b/>
          <w:sz w:val="24"/>
          <w:szCs w:val="24"/>
        </w:rPr>
      </w:pPr>
      <w:r w:rsidRPr="00D45DE7">
        <w:rPr>
          <w:rFonts w:eastAsia="Calibri"/>
          <w:b/>
          <w:sz w:val="24"/>
          <w:szCs w:val="24"/>
        </w:rPr>
        <w:t>3.2. АРЕНДОДАТЕЛЬ обязан:</w:t>
      </w:r>
    </w:p>
    <w:p w:rsidR="00A36C3B" w:rsidRPr="00D45DE7" w:rsidRDefault="00A36C3B" w:rsidP="001A16AF">
      <w:pPr>
        <w:ind w:firstLine="709"/>
        <w:rPr>
          <w:rFonts w:eastAsia="Calibri"/>
          <w:b/>
          <w:sz w:val="24"/>
          <w:szCs w:val="24"/>
        </w:rPr>
      </w:pPr>
    </w:p>
    <w:p w:rsidR="00A36C3B" w:rsidRPr="00D45DE7" w:rsidRDefault="00A36C3B" w:rsidP="001A16AF">
      <w:pPr>
        <w:ind w:firstLine="709"/>
        <w:rPr>
          <w:rFonts w:eastAsia="Calibri"/>
          <w:sz w:val="24"/>
          <w:szCs w:val="24"/>
        </w:rPr>
      </w:pPr>
      <w:r w:rsidRPr="00D45DE7">
        <w:rPr>
          <w:rFonts w:eastAsia="Calibri"/>
          <w:sz w:val="24"/>
          <w:szCs w:val="24"/>
        </w:rPr>
        <w:t>3.2.1. Уведомить АРЕНДАТОРА об изменении размера арендной платы, реквизитов для перечисления арендной платы.</w:t>
      </w:r>
    </w:p>
    <w:p w:rsidR="00A36C3B" w:rsidRPr="00D45DE7" w:rsidRDefault="00A36C3B" w:rsidP="001A16AF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3.2.2. В случае прекращения Договора п</w:t>
      </w:r>
      <w:r w:rsidR="00F75D3C" w:rsidRPr="00D45DE7">
        <w:rPr>
          <w:sz w:val="24"/>
          <w:szCs w:val="24"/>
        </w:rPr>
        <w:t>ринять Участок от АРЕНДАТОРА по </w:t>
      </w:r>
      <w:r w:rsidRPr="00D45DE7">
        <w:rPr>
          <w:sz w:val="24"/>
          <w:szCs w:val="24"/>
        </w:rPr>
        <w:t>Акту приема-передачи.</w:t>
      </w:r>
    </w:p>
    <w:p w:rsidR="00A36C3B" w:rsidRPr="00D45DE7" w:rsidRDefault="00A36C3B" w:rsidP="001A16AF">
      <w:pPr>
        <w:ind w:firstLine="709"/>
        <w:rPr>
          <w:rFonts w:eastAsia="Calibri"/>
          <w:b/>
          <w:bCs/>
          <w:sz w:val="24"/>
          <w:szCs w:val="24"/>
        </w:rPr>
      </w:pPr>
    </w:p>
    <w:p w:rsidR="00A36C3B" w:rsidRPr="00D45DE7" w:rsidRDefault="00A36C3B" w:rsidP="001A16AF">
      <w:pPr>
        <w:ind w:firstLine="709"/>
        <w:rPr>
          <w:rFonts w:eastAsia="Calibri"/>
          <w:b/>
          <w:bCs/>
          <w:sz w:val="24"/>
          <w:szCs w:val="24"/>
        </w:rPr>
      </w:pPr>
      <w:r w:rsidRPr="00D45DE7">
        <w:rPr>
          <w:rFonts w:eastAsia="Calibri"/>
          <w:b/>
          <w:bCs/>
          <w:sz w:val="24"/>
          <w:szCs w:val="24"/>
        </w:rPr>
        <w:t>4. ПРАВА И ОБЯЗАННОСТИ АРЕНДАТОРА</w:t>
      </w:r>
    </w:p>
    <w:p w:rsidR="00A36C3B" w:rsidRPr="00D45DE7" w:rsidRDefault="00A36C3B" w:rsidP="001A16AF">
      <w:pPr>
        <w:ind w:firstLine="709"/>
        <w:rPr>
          <w:rFonts w:eastAsia="Calibri"/>
          <w:sz w:val="24"/>
          <w:szCs w:val="24"/>
        </w:rPr>
      </w:pPr>
    </w:p>
    <w:p w:rsidR="00A36C3B" w:rsidRPr="00D45DE7" w:rsidRDefault="00A36C3B" w:rsidP="001A16AF">
      <w:pPr>
        <w:ind w:firstLine="709"/>
        <w:rPr>
          <w:b/>
          <w:bCs/>
          <w:sz w:val="24"/>
          <w:szCs w:val="24"/>
        </w:rPr>
      </w:pPr>
      <w:r w:rsidRPr="00D45DE7">
        <w:rPr>
          <w:b/>
          <w:bCs/>
          <w:sz w:val="24"/>
          <w:szCs w:val="24"/>
        </w:rPr>
        <w:t>4.1. АРЕНДАТОР имеет право:</w:t>
      </w:r>
    </w:p>
    <w:p w:rsidR="00A36C3B" w:rsidRPr="00D45DE7" w:rsidRDefault="00A36C3B" w:rsidP="001A16AF">
      <w:pPr>
        <w:ind w:firstLine="709"/>
        <w:rPr>
          <w:sz w:val="24"/>
          <w:szCs w:val="24"/>
        </w:rPr>
      </w:pPr>
    </w:p>
    <w:p w:rsidR="00A36C3B" w:rsidRPr="00D45DE7" w:rsidRDefault="00A36C3B" w:rsidP="001A16AF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4.1.1. Досрочно при исчезновении необходимости аренды Участка расторгнуть Договор в одностороннем порядке, направив не менее чем за 60 (Шестьдесят) календарных дней уведомление об этом АРЕНДОДАТЕЛЮ. В случае расторжения Договора в течение первого года действия, упл</w:t>
      </w:r>
      <w:r w:rsidR="00F75D3C" w:rsidRPr="00D45DE7">
        <w:rPr>
          <w:sz w:val="24"/>
          <w:szCs w:val="24"/>
        </w:rPr>
        <w:t>аченная сумма арендной платы не </w:t>
      </w:r>
      <w:r w:rsidRPr="00D45DE7">
        <w:rPr>
          <w:sz w:val="24"/>
          <w:szCs w:val="24"/>
        </w:rPr>
        <w:t>возвращается.</w:t>
      </w:r>
    </w:p>
    <w:p w:rsidR="00A36C3B" w:rsidRPr="00D45DE7" w:rsidRDefault="00A36C3B" w:rsidP="001A16AF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4.1.2. Досрочно расторгнуть Договор в случае обнаружения у переданного Участка препятствующих его использованию недостатков, которые не были оговорены АРЕНДОДАТЕЛЕМ при заключении Договора, не были заранее известны АРЕНДАТОРУ и не были обнаружены АРЕНДАТОРОМ во время осмотра земельного Участка при заключении Договора.</w:t>
      </w:r>
    </w:p>
    <w:p w:rsidR="00A36C3B" w:rsidRPr="00D45DE7" w:rsidRDefault="00A36C3B" w:rsidP="001A16AF">
      <w:pPr>
        <w:ind w:firstLine="709"/>
        <w:rPr>
          <w:b/>
          <w:bCs/>
          <w:sz w:val="24"/>
          <w:szCs w:val="24"/>
        </w:rPr>
      </w:pPr>
    </w:p>
    <w:p w:rsidR="00A36C3B" w:rsidRPr="00D45DE7" w:rsidRDefault="00A36C3B" w:rsidP="001A16AF">
      <w:pPr>
        <w:ind w:firstLine="709"/>
        <w:rPr>
          <w:b/>
          <w:bCs/>
          <w:sz w:val="24"/>
          <w:szCs w:val="24"/>
        </w:rPr>
      </w:pPr>
      <w:r w:rsidRPr="00D45DE7">
        <w:rPr>
          <w:b/>
          <w:bCs/>
          <w:sz w:val="24"/>
          <w:szCs w:val="24"/>
        </w:rPr>
        <w:t>4.2. АРЕНДАТОР обязан:</w:t>
      </w:r>
    </w:p>
    <w:p w:rsidR="00A36C3B" w:rsidRPr="00D45DE7" w:rsidRDefault="00A36C3B" w:rsidP="001A16AF">
      <w:pPr>
        <w:ind w:firstLine="709"/>
        <w:rPr>
          <w:sz w:val="24"/>
          <w:szCs w:val="24"/>
        </w:rPr>
      </w:pPr>
    </w:p>
    <w:p w:rsidR="00A36C3B" w:rsidRPr="00D45DE7" w:rsidRDefault="00A36C3B" w:rsidP="001A16AF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4.2.1. Использовать Участок (все его части) иск</w:t>
      </w:r>
      <w:r w:rsidR="00F75D3C" w:rsidRPr="00D45DE7">
        <w:rPr>
          <w:sz w:val="24"/>
          <w:szCs w:val="24"/>
        </w:rPr>
        <w:t>лючительно в соответствии с его </w:t>
      </w:r>
      <w:r w:rsidRPr="00D45DE7">
        <w:rPr>
          <w:sz w:val="24"/>
          <w:szCs w:val="24"/>
        </w:rPr>
        <w:t xml:space="preserve">целевым назначением, принадлежностью к </w:t>
      </w:r>
      <w:r w:rsidR="00F75D3C" w:rsidRPr="00D45DE7">
        <w:rPr>
          <w:sz w:val="24"/>
          <w:szCs w:val="24"/>
        </w:rPr>
        <w:t>той или иной категории земель и </w:t>
      </w:r>
      <w:r w:rsidRPr="00D45DE7">
        <w:rPr>
          <w:sz w:val="24"/>
          <w:szCs w:val="24"/>
        </w:rPr>
        <w:t>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A36C3B" w:rsidRPr="00D45DE7" w:rsidRDefault="00A36C3B" w:rsidP="001A16AF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 xml:space="preserve">4.2.2. Приступить к освоению земельного участка не позднее 3 лет с даты подписания настоящего договора. </w:t>
      </w:r>
    </w:p>
    <w:p w:rsidR="00A36C3B" w:rsidRPr="00D45DE7" w:rsidRDefault="00A36C3B" w:rsidP="001A16AF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4.2.3. Осуществлять мероприятия по охране земель. Не допускать загрязнения, захламления, деградации и ухудшения качест</w:t>
      </w:r>
      <w:r w:rsidR="00F75D3C" w:rsidRPr="00D45DE7">
        <w:rPr>
          <w:sz w:val="24"/>
          <w:szCs w:val="24"/>
        </w:rPr>
        <w:t>венных характеристик Участка и </w:t>
      </w:r>
      <w:r w:rsidRPr="00D45DE7">
        <w:rPr>
          <w:sz w:val="24"/>
          <w:szCs w:val="24"/>
        </w:rPr>
        <w:t>прилегающей к нему территории.</w:t>
      </w:r>
    </w:p>
    <w:p w:rsidR="00A36C3B" w:rsidRPr="00D45DE7" w:rsidRDefault="00A36C3B" w:rsidP="001A16AF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4.2.4.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A36C3B" w:rsidRPr="00D45DE7" w:rsidRDefault="00A36C3B" w:rsidP="001A16AF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4.2.5. Не нарушать прав других землепользователей.</w:t>
      </w:r>
    </w:p>
    <w:p w:rsidR="00A36C3B" w:rsidRPr="00D45DE7" w:rsidRDefault="00A36C3B" w:rsidP="001A16AF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4.2.6. Обеспечивать представителям АРЕНДОДАТЕЛЯ, органам государственного и муниципального контроля беспрепятственный доступ на Участок для его осмотра, осуществления контроля за его использованием и проверки соблюдения условий Договора.</w:t>
      </w:r>
    </w:p>
    <w:p w:rsidR="00A36C3B" w:rsidRPr="00D45DE7" w:rsidRDefault="00A36C3B" w:rsidP="001A16AF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4.2.7. Если в результате действ</w:t>
      </w:r>
      <w:r w:rsidR="00F75D3C" w:rsidRPr="00D45DE7">
        <w:rPr>
          <w:sz w:val="24"/>
          <w:szCs w:val="24"/>
        </w:rPr>
        <w:t>ий АРЕНДАТОРА или непринятия им </w:t>
      </w:r>
      <w:r w:rsidRPr="00D45DE7">
        <w:rPr>
          <w:sz w:val="24"/>
          <w:szCs w:val="24"/>
        </w:rPr>
        <w:t>необходимых и своевременных мер произойдет ухудшение качественных характеристик (загрязнение, захламление, деградация) Участка и прилегающей к нему территории, восстановить качественные характери</w:t>
      </w:r>
      <w:r w:rsidR="00F75D3C" w:rsidRPr="00D45DE7">
        <w:rPr>
          <w:sz w:val="24"/>
          <w:szCs w:val="24"/>
        </w:rPr>
        <w:t>стики Участка своими силами, за </w:t>
      </w:r>
      <w:r w:rsidRPr="00D45DE7">
        <w:rPr>
          <w:sz w:val="24"/>
          <w:szCs w:val="24"/>
        </w:rPr>
        <w:t>счет своих средств или возместить ущерб, нанесенный АРЕНДОДАТЕЛЮ.</w:t>
      </w:r>
    </w:p>
    <w:p w:rsidR="00A36C3B" w:rsidRPr="00D45DE7" w:rsidRDefault="00A36C3B" w:rsidP="001A16AF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4.2.8. В случае пожаров, затоплений и других подобных чрезвычайных событий на Участке за свой счет немедленно принимать все необходимые меры к устранению последствий указанных событий.</w:t>
      </w:r>
    </w:p>
    <w:p w:rsidR="00A36C3B" w:rsidRPr="00D45DE7" w:rsidRDefault="00A36C3B" w:rsidP="001A16AF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4.2.9. Самостоятельно заключать догово</w:t>
      </w:r>
      <w:r w:rsidR="00F75D3C" w:rsidRPr="00D45DE7">
        <w:rPr>
          <w:sz w:val="24"/>
          <w:szCs w:val="24"/>
        </w:rPr>
        <w:t>ры на вывоз мусора с Участка со </w:t>
      </w:r>
      <w:r w:rsidRPr="00D45DE7">
        <w:rPr>
          <w:sz w:val="24"/>
          <w:szCs w:val="24"/>
        </w:rPr>
        <w:t>специализированными организациями, а при прекращении настоящего Договора своевременно извещать соответствующие организации.</w:t>
      </w:r>
    </w:p>
    <w:p w:rsidR="00A36C3B" w:rsidRPr="00D45DE7" w:rsidRDefault="00A36C3B" w:rsidP="001A16AF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4.2.10. Обеспечивать допуск представителей собственника линейного объекта или представителей организации, осуществляющей эк</w:t>
      </w:r>
      <w:r w:rsidR="00F75D3C" w:rsidRPr="00D45DE7">
        <w:rPr>
          <w:sz w:val="24"/>
          <w:szCs w:val="24"/>
        </w:rPr>
        <w:t>сплуатацию линейного объекта, к </w:t>
      </w:r>
      <w:r w:rsidRPr="00D45DE7">
        <w:rPr>
          <w:sz w:val="24"/>
          <w:szCs w:val="24"/>
        </w:rPr>
        <w:t>данному объекту в целях обеспечения его безопасности (при наличии линейного объекта).</w:t>
      </w:r>
    </w:p>
    <w:p w:rsidR="00A36C3B" w:rsidRPr="00D45DE7" w:rsidRDefault="00A36C3B" w:rsidP="001A16AF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4.2.11. Исполнять предписания (требования) АРЕНДОДАТЕЛЯ по содержанию Участка.</w:t>
      </w:r>
    </w:p>
    <w:p w:rsidR="00A36C3B" w:rsidRPr="00D45DE7" w:rsidRDefault="00A36C3B" w:rsidP="001A16AF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lastRenderedPageBreak/>
        <w:t xml:space="preserve">4.2.12.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:rsidR="00A36C3B" w:rsidRPr="00D45DE7" w:rsidRDefault="00A36C3B" w:rsidP="001A16AF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4.2.13. По окончании срока действия Договора или в случае его досрочного прекращения по условиям настоящего Договора, передать АРЕНДОДАТЕЛЮ Участок в состоянии, пригодном для дальнейшего использования, свободным от временных построек, строительного и бытового мусора, по акту приема-передачи.</w:t>
      </w:r>
    </w:p>
    <w:p w:rsidR="00A36C3B" w:rsidRPr="00D45DE7" w:rsidRDefault="00A36C3B" w:rsidP="001A16AF">
      <w:pPr>
        <w:ind w:firstLine="709"/>
        <w:rPr>
          <w:rFonts w:eastAsia="Calibri"/>
          <w:b/>
          <w:bCs/>
          <w:sz w:val="24"/>
          <w:szCs w:val="24"/>
        </w:rPr>
      </w:pPr>
    </w:p>
    <w:p w:rsidR="00A36C3B" w:rsidRPr="00D45DE7" w:rsidRDefault="00A36C3B" w:rsidP="001A16AF">
      <w:pPr>
        <w:ind w:firstLine="709"/>
        <w:rPr>
          <w:rFonts w:eastAsia="Calibri"/>
          <w:b/>
          <w:bCs/>
          <w:sz w:val="24"/>
          <w:szCs w:val="24"/>
        </w:rPr>
      </w:pPr>
      <w:r w:rsidRPr="00D45DE7">
        <w:rPr>
          <w:rFonts w:eastAsia="Calibri"/>
          <w:b/>
          <w:bCs/>
          <w:sz w:val="24"/>
          <w:szCs w:val="24"/>
        </w:rPr>
        <w:t>5. ОТВЕТСТВЕННОСТЬ СТОРОН</w:t>
      </w:r>
    </w:p>
    <w:p w:rsidR="00A36C3B" w:rsidRPr="00D45DE7" w:rsidRDefault="00A36C3B" w:rsidP="001A16AF">
      <w:pPr>
        <w:ind w:firstLine="709"/>
        <w:rPr>
          <w:rFonts w:eastAsia="Calibri"/>
          <w:b/>
          <w:bCs/>
          <w:sz w:val="24"/>
          <w:szCs w:val="24"/>
        </w:rPr>
      </w:pPr>
    </w:p>
    <w:p w:rsidR="00A36C3B" w:rsidRPr="00D45DE7" w:rsidRDefault="00A36C3B" w:rsidP="001A16AF">
      <w:pPr>
        <w:ind w:firstLine="709"/>
        <w:rPr>
          <w:rFonts w:eastAsia="Calibri"/>
          <w:sz w:val="24"/>
          <w:szCs w:val="24"/>
        </w:rPr>
      </w:pPr>
      <w:r w:rsidRPr="00D45DE7">
        <w:rPr>
          <w:rFonts w:eastAsia="Calibri"/>
          <w:sz w:val="24"/>
          <w:szCs w:val="24"/>
        </w:rPr>
        <w:t>5.1. В случае неисполнения условий Д</w:t>
      </w:r>
      <w:r w:rsidR="00CC7EDD" w:rsidRPr="00D45DE7">
        <w:rPr>
          <w:rFonts w:eastAsia="Calibri"/>
          <w:sz w:val="24"/>
          <w:szCs w:val="24"/>
        </w:rPr>
        <w:t>оговора, либо ненадлежащего его </w:t>
      </w:r>
      <w:r w:rsidRPr="00D45DE7">
        <w:rPr>
          <w:rFonts w:eastAsia="Calibri"/>
          <w:sz w:val="24"/>
          <w:szCs w:val="24"/>
        </w:rPr>
        <w:t>исполнения виновная сторона обязана возместить причиненные убытки, включая упущенную выгоду, в соответствии с действующим законодательством Российской Федерации.</w:t>
      </w:r>
    </w:p>
    <w:p w:rsidR="00A36C3B" w:rsidRPr="00D45DE7" w:rsidRDefault="00A36C3B" w:rsidP="001A16AF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5.2. В случае нарушения АРЕНДАТОРОМ сроков оплаты арендной платы, установленных пунктом 2.4. Договора, начисляются</w:t>
      </w:r>
      <w:r w:rsidR="00CC7EDD" w:rsidRPr="00D45DE7">
        <w:rPr>
          <w:sz w:val="24"/>
          <w:szCs w:val="24"/>
        </w:rPr>
        <w:t xml:space="preserve"> пени в размере 0,15 процента с </w:t>
      </w:r>
      <w:r w:rsidRPr="00D45DE7">
        <w:rPr>
          <w:sz w:val="24"/>
          <w:szCs w:val="24"/>
        </w:rPr>
        <w:t>просроченной суммы за каждый просроченный день.</w:t>
      </w:r>
    </w:p>
    <w:p w:rsidR="00A36C3B" w:rsidRPr="00D45DE7" w:rsidRDefault="00A36C3B" w:rsidP="001A16AF">
      <w:pPr>
        <w:ind w:firstLine="709"/>
        <w:rPr>
          <w:rFonts w:eastAsia="Calibri"/>
          <w:sz w:val="24"/>
          <w:szCs w:val="24"/>
        </w:rPr>
      </w:pPr>
      <w:r w:rsidRPr="00D45DE7">
        <w:rPr>
          <w:sz w:val="24"/>
          <w:szCs w:val="24"/>
        </w:rPr>
        <w:t xml:space="preserve">5.3. </w:t>
      </w:r>
      <w:r w:rsidRPr="00D45DE7">
        <w:rPr>
          <w:rFonts w:eastAsia="Calibri"/>
          <w:sz w:val="24"/>
          <w:szCs w:val="24"/>
        </w:rPr>
        <w:t>В случае нарушения иных условий Договора АРЕНДАТОР несет ответственность в соответствии с действующим законодательством Российской Федерации.</w:t>
      </w:r>
    </w:p>
    <w:p w:rsidR="00A36C3B" w:rsidRPr="00D45DE7" w:rsidRDefault="00A36C3B" w:rsidP="001A16AF">
      <w:pPr>
        <w:ind w:firstLine="709"/>
        <w:rPr>
          <w:b/>
          <w:sz w:val="24"/>
          <w:szCs w:val="24"/>
        </w:rPr>
      </w:pPr>
    </w:p>
    <w:p w:rsidR="00A36C3B" w:rsidRPr="00D45DE7" w:rsidRDefault="00A36C3B" w:rsidP="001A16AF">
      <w:pPr>
        <w:ind w:firstLine="709"/>
        <w:rPr>
          <w:b/>
          <w:sz w:val="24"/>
          <w:szCs w:val="24"/>
        </w:rPr>
      </w:pPr>
      <w:r w:rsidRPr="00D45DE7">
        <w:rPr>
          <w:b/>
          <w:sz w:val="24"/>
          <w:szCs w:val="24"/>
        </w:rPr>
        <w:t>6. ПРЕКРАЩЕНИЕ ДОГОВОРА</w:t>
      </w:r>
    </w:p>
    <w:p w:rsidR="00A36C3B" w:rsidRPr="00D45DE7" w:rsidRDefault="00A36C3B" w:rsidP="001A16AF">
      <w:pPr>
        <w:ind w:firstLine="709"/>
        <w:rPr>
          <w:sz w:val="24"/>
          <w:szCs w:val="24"/>
        </w:rPr>
      </w:pPr>
    </w:p>
    <w:p w:rsidR="00A36C3B" w:rsidRPr="00D45DE7" w:rsidRDefault="00A36C3B" w:rsidP="001A16AF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6.1. Договор прекращает свое действие:</w:t>
      </w:r>
    </w:p>
    <w:p w:rsidR="00A36C3B" w:rsidRPr="00D45DE7" w:rsidRDefault="00A36C3B" w:rsidP="001A16AF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6.1.1. По истечении срока аренды, установленного в п</w:t>
      </w:r>
      <w:r w:rsidR="00CC7EDD" w:rsidRPr="00D45DE7">
        <w:rPr>
          <w:sz w:val="24"/>
          <w:szCs w:val="24"/>
        </w:rPr>
        <w:t>ункте</w:t>
      </w:r>
      <w:r w:rsidRPr="00D45DE7">
        <w:rPr>
          <w:sz w:val="24"/>
          <w:szCs w:val="24"/>
        </w:rPr>
        <w:t xml:space="preserve"> 2.1 Договора.</w:t>
      </w:r>
    </w:p>
    <w:p w:rsidR="00A36C3B" w:rsidRPr="00D45DE7" w:rsidRDefault="00A36C3B" w:rsidP="001A16AF">
      <w:pPr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6.1.2. По соглашению Сторон.</w:t>
      </w:r>
    </w:p>
    <w:p w:rsidR="00A36C3B" w:rsidRPr="00D45DE7" w:rsidRDefault="00A36C3B" w:rsidP="001A16AF">
      <w:pPr>
        <w:ind w:firstLine="709"/>
        <w:rPr>
          <w:sz w:val="24"/>
          <w:szCs w:val="24"/>
        </w:rPr>
      </w:pPr>
      <w:bookmarkStart w:id="1" w:name="Par8"/>
      <w:bookmarkEnd w:id="1"/>
      <w:r w:rsidRPr="00D45DE7">
        <w:rPr>
          <w:sz w:val="24"/>
          <w:szCs w:val="24"/>
        </w:rPr>
        <w:t xml:space="preserve">6.2. Договор может быть досрочно </w:t>
      </w:r>
      <w:r w:rsidR="00CC7EDD" w:rsidRPr="00D45DE7">
        <w:rPr>
          <w:sz w:val="24"/>
          <w:szCs w:val="24"/>
        </w:rPr>
        <w:t>прекращен в судебном порядке по </w:t>
      </w:r>
      <w:r w:rsidRPr="00D45DE7">
        <w:rPr>
          <w:sz w:val="24"/>
          <w:szCs w:val="24"/>
        </w:rPr>
        <w:t>основаниям и в порядке, которые предусмотрены земельным и гражданским законодательством.</w:t>
      </w:r>
    </w:p>
    <w:p w:rsidR="00A36C3B" w:rsidRPr="00D45DE7" w:rsidRDefault="00A36C3B" w:rsidP="001A16AF">
      <w:pPr>
        <w:ind w:firstLine="709"/>
        <w:rPr>
          <w:rFonts w:eastAsia="Calibri"/>
          <w:b/>
          <w:bCs/>
          <w:sz w:val="24"/>
          <w:szCs w:val="24"/>
        </w:rPr>
      </w:pPr>
    </w:p>
    <w:p w:rsidR="00A36C3B" w:rsidRPr="00D45DE7" w:rsidRDefault="00A36C3B" w:rsidP="001A16AF">
      <w:pPr>
        <w:ind w:firstLine="709"/>
        <w:rPr>
          <w:rFonts w:eastAsia="Calibri"/>
          <w:b/>
          <w:bCs/>
          <w:sz w:val="24"/>
          <w:szCs w:val="24"/>
        </w:rPr>
      </w:pPr>
      <w:r w:rsidRPr="00D45DE7">
        <w:rPr>
          <w:rFonts w:eastAsia="Calibri"/>
          <w:b/>
          <w:bCs/>
          <w:sz w:val="24"/>
          <w:szCs w:val="24"/>
        </w:rPr>
        <w:t>7. ЗАКЛЮЧИТЕЛЬНЫЕ ПОЛОЖЕНИЯ</w:t>
      </w:r>
    </w:p>
    <w:p w:rsidR="00A36C3B" w:rsidRPr="00D45DE7" w:rsidRDefault="00A36C3B" w:rsidP="001A16AF">
      <w:pPr>
        <w:ind w:firstLine="709"/>
        <w:rPr>
          <w:bCs/>
          <w:sz w:val="24"/>
          <w:szCs w:val="24"/>
        </w:rPr>
      </w:pPr>
    </w:p>
    <w:p w:rsidR="00A36C3B" w:rsidRPr="00D45DE7" w:rsidRDefault="00A36C3B" w:rsidP="001A16AF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 xml:space="preserve">7.1. Дополнения и изменения, вносимые в Договор, за исключением пункта 2.5. оформляются дополнительными соглашениями. </w:t>
      </w:r>
    </w:p>
    <w:p w:rsidR="00A36C3B" w:rsidRPr="00D45DE7" w:rsidRDefault="00A36C3B" w:rsidP="001A16AF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7.2. Вопросы, не урегулированные Договором, регулируются действующим законодательством Российской Федерации.</w:t>
      </w:r>
    </w:p>
    <w:p w:rsidR="00A36C3B" w:rsidRPr="00D45DE7" w:rsidRDefault="00A36C3B" w:rsidP="001A16AF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7.3. Споры, возникающие при исполнении Договора, разрешаются Сторонами путем перего</w:t>
      </w:r>
      <w:r w:rsidR="001C24B2" w:rsidRPr="00D45DE7">
        <w:rPr>
          <w:sz w:val="24"/>
          <w:szCs w:val="24"/>
        </w:rPr>
        <w:t xml:space="preserve">воров. </w:t>
      </w:r>
      <w:r w:rsidRPr="00D45DE7">
        <w:rPr>
          <w:sz w:val="24"/>
          <w:szCs w:val="24"/>
        </w:rPr>
        <w:t>В случае невозможности разрешения споров путем переговоров Стороны передают их на рассмотрение в суд.</w:t>
      </w:r>
    </w:p>
    <w:p w:rsidR="00A36C3B" w:rsidRPr="00D45DE7" w:rsidRDefault="00A36C3B" w:rsidP="001A16AF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45DE7">
        <w:rPr>
          <w:sz w:val="24"/>
          <w:szCs w:val="24"/>
        </w:rPr>
        <w:t>7.4. Договор заключается в электронной форме с использованием Сторонами квалифицированной электронной подписи. Договор в электронной форме считается заключенным с момента его подписания АРЕНДОДАТЕЛЕМ и АРЕНДАТОРОМ квалифицированной электронной подписью.</w:t>
      </w:r>
    </w:p>
    <w:p w:rsidR="00A36C3B" w:rsidRPr="00D45DE7" w:rsidRDefault="00A36C3B" w:rsidP="001A16AF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36C3B" w:rsidRPr="00D45DE7" w:rsidRDefault="00A36C3B" w:rsidP="001A16AF">
      <w:pPr>
        <w:ind w:firstLine="709"/>
        <w:rPr>
          <w:rFonts w:eastAsia="Calibri"/>
          <w:sz w:val="24"/>
          <w:szCs w:val="24"/>
        </w:rPr>
      </w:pPr>
      <w:r w:rsidRPr="00D45DE7">
        <w:rPr>
          <w:rFonts w:eastAsia="Calibri"/>
          <w:b/>
          <w:sz w:val="24"/>
          <w:szCs w:val="24"/>
        </w:rPr>
        <w:t>ПОДПИСИ СТОРОН</w:t>
      </w:r>
      <w:r w:rsidRPr="00D45DE7">
        <w:rPr>
          <w:rFonts w:eastAsia="Calibri"/>
          <w:sz w:val="24"/>
          <w:szCs w:val="24"/>
        </w:rPr>
        <w:t>:</w:t>
      </w:r>
    </w:p>
    <w:tbl>
      <w:tblPr>
        <w:tblW w:w="5062" w:type="pct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563"/>
        <w:gridCol w:w="4678"/>
      </w:tblGrid>
      <w:tr w:rsidR="00D45DE7" w:rsidRPr="00D45DE7" w:rsidTr="00CC7EDD">
        <w:trPr>
          <w:trHeight w:val="1442"/>
        </w:trPr>
        <w:tc>
          <w:tcPr>
            <w:tcW w:w="2469" w:type="pct"/>
          </w:tcPr>
          <w:p w:rsidR="00A36C3B" w:rsidRPr="00D45DE7" w:rsidRDefault="00A36C3B" w:rsidP="00CC7EDD">
            <w:pPr>
              <w:rPr>
                <w:rFonts w:eastAsia="Calibri"/>
                <w:b/>
                <w:sz w:val="24"/>
                <w:szCs w:val="24"/>
              </w:rPr>
            </w:pPr>
          </w:p>
          <w:p w:rsidR="00A36C3B" w:rsidRPr="00D45DE7" w:rsidRDefault="00A36C3B" w:rsidP="00CC7EDD">
            <w:pPr>
              <w:rPr>
                <w:rFonts w:eastAsia="Calibri"/>
                <w:b/>
                <w:sz w:val="24"/>
                <w:szCs w:val="24"/>
              </w:rPr>
            </w:pPr>
            <w:r w:rsidRPr="00D45DE7">
              <w:rPr>
                <w:rFonts w:eastAsia="Calibri"/>
                <w:b/>
                <w:sz w:val="24"/>
                <w:szCs w:val="24"/>
              </w:rPr>
              <w:t>АРЕНДОДАТЕЛЬ:</w:t>
            </w:r>
          </w:p>
          <w:p w:rsidR="00A36C3B" w:rsidRPr="00D45DE7" w:rsidRDefault="00A36C3B" w:rsidP="00CC7EDD">
            <w:pPr>
              <w:rPr>
                <w:rFonts w:eastAsia="Calibri"/>
                <w:sz w:val="24"/>
                <w:szCs w:val="24"/>
              </w:rPr>
            </w:pPr>
          </w:p>
          <w:p w:rsidR="00A36C3B" w:rsidRPr="00D45DE7" w:rsidRDefault="00A36C3B" w:rsidP="00CC7EDD">
            <w:pPr>
              <w:jc w:val="left"/>
              <w:rPr>
                <w:rFonts w:eastAsia="Calibri"/>
                <w:sz w:val="24"/>
                <w:szCs w:val="24"/>
              </w:rPr>
            </w:pPr>
            <w:r w:rsidRPr="00D45DE7">
              <w:rPr>
                <w:rFonts w:eastAsia="Calibri"/>
                <w:b/>
                <w:sz w:val="24"/>
                <w:szCs w:val="24"/>
              </w:rPr>
              <w:t>_______________</w:t>
            </w:r>
            <w:r w:rsidR="00CC7EDD" w:rsidRPr="00D45DE7">
              <w:rPr>
                <w:rFonts w:eastAsia="Calibri"/>
                <w:b/>
                <w:sz w:val="24"/>
                <w:szCs w:val="24"/>
              </w:rPr>
              <w:t>____________________</w:t>
            </w:r>
          </w:p>
        </w:tc>
        <w:tc>
          <w:tcPr>
            <w:tcW w:w="2531" w:type="pct"/>
          </w:tcPr>
          <w:p w:rsidR="00A36C3B" w:rsidRPr="00D45DE7" w:rsidRDefault="00A36C3B" w:rsidP="00CC7EDD">
            <w:pPr>
              <w:rPr>
                <w:rFonts w:eastAsia="Calibri"/>
                <w:b/>
                <w:sz w:val="24"/>
                <w:szCs w:val="24"/>
              </w:rPr>
            </w:pPr>
            <w:r w:rsidRPr="00D45DE7">
              <w:rPr>
                <w:rFonts w:eastAsia="Calibri"/>
                <w:b/>
                <w:sz w:val="24"/>
                <w:szCs w:val="24"/>
              </w:rPr>
              <w:t xml:space="preserve">     </w:t>
            </w:r>
          </w:p>
          <w:p w:rsidR="00A36C3B" w:rsidRPr="00D45DE7" w:rsidRDefault="00A36C3B" w:rsidP="00CC7EDD">
            <w:pPr>
              <w:rPr>
                <w:rFonts w:eastAsia="Calibri"/>
                <w:b/>
                <w:sz w:val="24"/>
                <w:szCs w:val="24"/>
              </w:rPr>
            </w:pPr>
            <w:r w:rsidRPr="00D45DE7">
              <w:rPr>
                <w:rFonts w:eastAsia="Calibri"/>
                <w:b/>
                <w:sz w:val="24"/>
                <w:szCs w:val="24"/>
              </w:rPr>
              <w:t xml:space="preserve">АРЕНДАТОР:     </w:t>
            </w:r>
          </w:p>
          <w:p w:rsidR="00A36C3B" w:rsidRPr="00D45DE7" w:rsidRDefault="00A36C3B" w:rsidP="00CC7EDD">
            <w:pPr>
              <w:rPr>
                <w:rFonts w:eastAsia="Calibri"/>
                <w:b/>
                <w:sz w:val="24"/>
                <w:szCs w:val="24"/>
              </w:rPr>
            </w:pPr>
          </w:p>
          <w:p w:rsidR="00A36C3B" w:rsidRPr="00D45DE7" w:rsidRDefault="00CC7EDD" w:rsidP="00CC7EDD">
            <w:pPr>
              <w:rPr>
                <w:rFonts w:eastAsia="Calibri"/>
                <w:b/>
                <w:sz w:val="24"/>
                <w:szCs w:val="24"/>
              </w:rPr>
            </w:pPr>
            <w:r w:rsidRPr="00D45DE7">
              <w:rPr>
                <w:rFonts w:eastAsia="Calibri"/>
                <w:b/>
                <w:sz w:val="24"/>
                <w:szCs w:val="24"/>
              </w:rPr>
              <w:t>___________________________________</w:t>
            </w:r>
          </w:p>
        </w:tc>
      </w:tr>
    </w:tbl>
    <w:p w:rsidR="00554BEC" w:rsidRPr="00D45DE7" w:rsidRDefault="00CC7EDD" w:rsidP="00CC7EDD">
      <w:pPr>
        <w:suppressAutoHyphens/>
        <w:jc w:val="center"/>
        <w:rPr>
          <w:sz w:val="24"/>
          <w:szCs w:val="28"/>
        </w:rPr>
      </w:pPr>
      <w:r w:rsidRPr="00D45DE7">
        <w:rPr>
          <w:sz w:val="24"/>
          <w:szCs w:val="28"/>
        </w:rPr>
        <w:t>____________________</w:t>
      </w:r>
    </w:p>
    <w:sectPr w:rsidR="00554BEC" w:rsidRPr="00D45DE7" w:rsidSect="00B3728E">
      <w:headerReference w:type="default" r:id="rId7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BB6" w:rsidRDefault="00707BB6" w:rsidP="00A36C3B">
      <w:r>
        <w:separator/>
      </w:r>
    </w:p>
  </w:endnote>
  <w:endnote w:type="continuationSeparator" w:id="0">
    <w:p w:rsidR="00707BB6" w:rsidRDefault="00707BB6" w:rsidP="00A3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BB6" w:rsidRDefault="00707BB6" w:rsidP="00A36C3B">
      <w:r>
        <w:separator/>
      </w:r>
    </w:p>
  </w:footnote>
  <w:footnote w:type="continuationSeparator" w:id="0">
    <w:p w:rsidR="00707BB6" w:rsidRDefault="00707BB6" w:rsidP="00A36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7A" w:rsidRDefault="00130F7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0242B">
      <w:rPr>
        <w:noProof/>
      </w:rPr>
      <w:t>1</w:t>
    </w:r>
    <w:r>
      <w:fldChar w:fldCharType="end"/>
    </w:r>
  </w:p>
  <w:p w:rsidR="00130F7A" w:rsidRDefault="00130F7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0780DFA"/>
    <w:multiLevelType w:val="hybridMultilevel"/>
    <w:tmpl w:val="1CECDE0C"/>
    <w:lvl w:ilvl="0" w:tplc="F6B66E2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7EE"/>
    <w:rsid w:val="0003685E"/>
    <w:rsid w:val="000478EB"/>
    <w:rsid w:val="0007082E"/>
    <w:rsid w:val="000902E0"/>
    <w:rsid w:val="000F1A02"/>
    <w:rsid w:val="000F1C85"/>
    <w:rsid w:val="00111A98"/>
    <w:rsid w:val="00130F7A"/>
    <w:rsid w:val="00137667"/>
    <w:rsid w:val="001464B2"/>
    <w:rsid w:val="001A16AF"/>
    <w:rsid w:val="001A2440"/>
    <w:rsid w:val="001B4F8D"/>
    <w:rsid w:val="001C24B2"/>
    <w:rsid w:val="001E31C1"/>
    <w:rsid w:val="001F0AC1"/>
    <w:rsid w:val="001F265D"/>
    <w:rsid w:val="0024270E"/>
    <w:rsid w:val="00285D0C"/>
    <w:rsid w:val="002A2B11"/>
    <w:rsid w:val="002B347B"/>
    <w:rsid w:val="002F22EB"/>
    <w:rsid w:val="00326996"/>
    <w:rsid w:val="00340E88"/>
    <w:rsid w:val="0043001D"/>
    <w:rsid w:val="00484A35"/>
    <w:rsid w:val="004914DD"/>
    <w:rsid w:val="00511A2B"/>
    <w:rsid w:val="0051643E"/>
    <w:rsid w:val="005338EE"/>
    <w:rsid w:val="00554BEC"/>
    <w:rsid w:val="00595F6F"/>
    <w:rsid w:val="005C0140"/>
    <w:rsid w:val="00600FC0"/>
    <w:rsid w:val="006415B0"/>
    <w:rsid w:val="006463D8"/>
    <w:rsid w:val="006953EF"/>
    <w:rsid w:val="00707BB6"/>
    <w:rsid w:val="00711921"/>
    <w:rsid w:val="00712D37"/>
    <w:rsid w:val="007204D3"/>
    <w:rsid w:val="007537EE"/>
    <w:rsid w:val="00796BD1"/>
    <w:rsid w:val="007A696D"/>
    <w:rsid w:val="007F47AC"/>
    <w:rsid w:val="008530B1"/>
    <w:rsid w:val="008A3858"/>
    <w:rsid w:val="00942F6B"/>
    <w:rsid w:val="009840BA"/>
    <w:rsid w:val="00A03876"/>
    <w:rsid w:val="00A13C7B"/>
    <w:rsid w:val="00A36C3B"/>
    <w:rsid w:val="00AE1A2A"/>
    <w:rsid w:val="00B3728E"/>
    <w:rsid w:val="00B52D22"/>
    <w:rsid w:val="00B83D8D"/>
    <w:rsid w:val="00B95FEE"/>
    <w:rsid w:val="00BA2687"/>
    <w:rsid w:val="00BF2B0B"/>
    <w:rsid w:val="00C0242B"/>
    <w:rsid w:val="00C31708"/>
    <w:rsid w:val="00C43F54"/>
    <w:rsid w:val="00C51F26"/>
    <w:rsid w:val="00CB64D5"/>
    <w:rsid w:val="00CC7EDD"/>
    <w:rsid w:val="00D368DC"/>
    <w:rsid w:val="00D45DE7"/>
    <w:rsid w:val="00D97342"/>
    <w:rsid w:val="00E44129"/>
    <w:rsid w:val="00E916B7"/>
    <w:rsid w:val="00F4320C"/>
    <w:rsid w:val="00F71B7A"/>
    <w:rsid w:val="00F75D3C"/>
    <w:rsid w:val="00FB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B2CAB-28BB-49C7-A193-A3B2DBCA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36C3B"/>
    <w:rPr>
      <w:b/>
      <w:sz w:val="24"/>
    </w:rPr>
  </w:style>
  <w:style w:type="character" w:customStyle="1" w:styleId="20">
    <w:name w:val="Заголовок 2 Знак"/>
    <w:link w:val="2"/>
    <w:rsid w:val="00A36C3B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A36C3B"/>
    <w:rPr>
      <w:b/>
      <w:sz w:val="22"/>
    </w:rPr>
  </w:style>
  <w:style w:type="character" w:customStyle="1" w:styleId="11">
    <w:name w:val="Гиперссылка1"/>
    <w:uiPriority w:val="99"/>
    <w:semiHidden/>
    <w:unhideWhenUsed/>
    <w:rsid w:val="00A36C3B"/>
    <w:rPr>
      <w:color w:val="0563C1"/>
      <w:u w:val="single"/>
    </w:rPr>
  </w:style>
  <w:style w:type="character" w:customStyle="1" w:styleId="12">
    <w:name w:val="Просмотренная гиперссылка1"/>
    <w:uiPriority w:val="99"/>
    <w:semiHidden/>
    <w:unhideWhenUsed/>
    <w:rsid w:val="00A36C3B"/>
    <w:rPr>
      <w:color w:val="954F72"/>
      <w:u w:val="single"/>
    </w:rPr>
  </w:style>
  <w:style w:type="paragraph" w:customStyle="1" w:styleId="msonormal0">
    <w:name w:val="msonormal"/>
    <w:basedOn w:val="a0"/>
    <w:rsid w:val="00A36C3B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A36C3B"/>
    <w:pPr>
      <w:spacing w:after="100"/>
    </w:pPr>
  </w:style>
  <w:style w:type="paragraph" w:styleId="ac">
    <w:name w:val="header"/>
    <w:basedOn w:val="a0"/>
    <w:link w:val="ad"/>
    <w:uiPriority w:val="99"/>
    <w:unhideWhenUsed/>
    <w:rsid w:val="00A36C3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36C3B"/>
    <w:rPr>
      <w:sz w:val="28"/>
    </w:rPr>
  </w:style>
  <w:style w:type="paragraph" w:styleId="ae">
    <w:name w:val="footer"/>
    <w:basedOn w:val="a0"/>
    <w:link w:val="af"/>
    <w:unhideWhenUsed/>
    <w:rsid w:val="00A36C3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A36C3B"/>
    <w:rPr>
      <w:sz w:val="28"/>
    </w:rPr>
  </w:style>
  <w:style w:type="character" w:customStyle="1" w:styleId="a7">
    <w:name w:val="Основной текст Знак"/>
    <w:link w:val="a6"/>
    <w:uiPriority w:val="1"/>
    <w:rsid w:val="00A36C3B"/>
    <w:rPr>
      <w:sz w:val="24"/>
    </w:rPr>
  </w:style>
  <w:style w:type="character" w:customStyle="1" w:styleId="ab">
    <w:name w:val="Текст выноски Знак"/>
    <w:link w:val="aa"/>
    <w:semiHidden/>
    <w:rsid w:val="00A36C3B"/>
    <w:rPr>
      <w:rFonts w:ascii="Tahoma" w:hAnsi="Tahoma" w:cs="Tahoma"/>
      <w:sz w:val="16"/>
      <w:szCs w:val="16"/>
    </w:rPr>
  </w:style>
  <w:style w:type="character" w:customStyle="1" w:styleId="af0">
    <w:name w:val="Абзац списка Знак"/>
    <w:link w:val="af1"/>
    <w:locked/>
    <w:rsid w:val="00A36C3B"/>
    <w:rPr>
      <w:sz w:val="28"/>
    </w:rPr>
  </w:style>
  <w:style w:type="paragraph" w:styleId="af1">
    <w:name w:val="List Paragraph"/>
    <w:basedOn w:val="a0"/>
    <w:link w:val="af0"/>
    <w:qFormat/>
    <w:rsid w:val="00A36C3B"/>
    <w:pPr>
      <w:ind w:left="720"/>
      <w:contextualSpacing/>
    </w:pPr>
  </w:style>
  <w:style w:type="paragraph" w:customStyle="1" w:styleId="a">
    <w:name w:val="Список маркированный"/>
    <w:basedOn w:val="a0"/>
    <w:rsid w:val="00A36C3B"/>
    <w:pPr>
      <w:numPr>
        <w:ilvl w:val="1"/>
        <w:numId w:val="1"/>
      </w:numPr>
    </w:pPr>
  </w:style>
  <w:style w:type="paragraph" w:customStyle="1" w:styleId="Heading">
    <w:name w:val="Heading"/>
    <w:rsid w:val="00A36C3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A36C3B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14">
    <w:name w:val="Заголовок №1_"/>
    <w:link w:val="15"/>
    <w:uiPriority w:val="99"/>
    <w:locked/>
    <w:rsid w:val="00A36C3B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0"/>
    <w:link w:val="14"/>
    <w:uiPriority w:val="99"/>
    <w:rsid w:val="00A36C3B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2">
    <w:name w:val="Оглавление_"/>
    <w:link w:val="af3"/>
    <w:uiPriority w:val="99"/>
    <w:locked/>
    <w:rsid w:val="00A36C3B"/>
    <w:rPr>
      <w:sz w:val="27"/>
      <w:szCs w:val="27"/>
      <w:shd w:val="clear" w:color="auto" w:fill="FFFFFF"/>
    </w:rPr>
  </w:style>
  <w:style w:type="paragraph" w:customStyle="1" w:styleId="af3">
    <w:name w:val="Оглавление"/>
    <w:basedOn w:val="a0"/>
    <w:link w:val="af2"/>
    <w:uiPriority w:val="99"/>
    <w:rsid w:val="00A36C3B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fontstyle01">
    <w:name w:val="fontstyle01"/>
    <w:rsid w:val="00A36C3B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af4">
    <w:name w:val="Основной текст + Полужирный"/>
    <w:uiPriority w:val="99"/>
    <w:rsid w:val="00A36C3B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UnresolvedMention">
    <w:name w:val="Unresolved Mention"/>
    <w:uiPriority w:val="99"/>
    <w:semiHidden/>
    <w:rsid w:val="00A36C3B"/>
    <w:rPr>
      <w:color w:val="605E5C"/>
      <w:shd w:val="clear" w:color="auto" w:fill="E1DFDD"/>
    </w:rPr>
  </w:style>
  <w:style w:type="character" w:customStyle="1" w:styleId="af5">
    <w:name w:val="Основной текст + Курсив"/>
    <w:uiPriority w:val="99"/>
    <w:rsid w:val="00A36C3B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A36C3B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A36C3B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A36C3B"/>
    <w:rPr>
      <w:rFonts w:ascii="Times New Roman" w:hAnsi="Times New Roman" w:cs="Times New Roman" w:hint="default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A36C3B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6">
    <w:name w:val="Заголовок №1 + Не полужирный"/>
    <w:uiPriority w:val="99"/>
    <w:rsid w:val="00A36C3B"/>
    <w:rPr>
      <w:rFonts w:ascii="Times New Roman" w:hAnsi="Times New Roman" w:cs="Times New Roman" w:hint="default"/>
      <w:b w:val="0"/>
      <w:bCs w:val="0"/>
      <w:spacing w:val="0"/>
      <w:sz w:val="27"/>
      <w:szCs w:val="27"/>
    </w:rPr>
  </w:style>
  <w:style w:type="character" w:customStyle="1" w:styleId="17">
    <w:name w:val="Основной текст + Полужирный1"/>
    <w:uiPriority w:val="99"/>
    <w:rsid w:val="00A36C3B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table" w:customStyle="1" w:styleId="18">
    <w:name w:val="Сетка таблицы1"/>
    <w:basedOn w:val="a2"/>
    <w:next w:val="a9"/>
    <w:rsid w:val="00A36C3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rsid w:val="00A36C3B"/>
    <w:rPr>
      <w:color w:val="0563C1"/>
      <w:u w:val="single"/>
    </w:rPr>
  </w:style>
  <w:style w:type="character" w:styleId="af7">
    <w:name w:val="FollowedHyperlink"/>
    <w:rsid w:val="00A36C3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39</TotalTime>
  <Pages>1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10</cp:revision>
  <cp:lastPrinted>2026-06-16T06:57:00Z</cp:lastPrinted>
  <dcterms:created xsi:type="dcterms:W3CDTF">2026-06-11T11:59:00Z</dcterms:created>
  <dcterms:modified xsi:type="dcterms:W3CDTF">2026-06-17T08:36:00Z</dcterms:modified>
</cp:coreProperties>
</file>