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22" w:rsidRPr="00A07919" w:rsidRDefault="00B52D22" w:rsidP="00C934D1">
      <w:pPr>
        <w:jc w:val="center"/>
        <w:rPr>
          <w:b/>
          <w:sz w:val="22"/>
        </w:rPr>
      </w:pPr>
      <w:r w:rsidRPr="00A07919">
        <w:rPr>
          <w:b/>
          <w:sz w:val="22"/>
        </w:rPr>
        <w:t>АДМИНИСТРАЦИЯ  МУНИЦИПАЛЬНОГО  ОБРАЗОВАНИЯ</w:t>
      </w:r>
    </w:p>
    <w:p w:rsidR="00B52D22" w:rsidRPr="00A07919" w:rsidRDefault="00B52D22">
      <w:pPr>
        <w:jc w:val="center"/>
        <w:rPr>
          <w:b/>
          <w:sz w:val="22"/>
        </w:rPr>
      </w:pPr>
      <w:r w:rsidRPr="00A07919">
        <w:rPr>
          <w:b/>
          <w:sz w:val="22"/>
        </w:rPr>
        <w:t xml:space="preserve">ТИХВИНСКИЙ  МУНИЦИПАЛЬНЫЙ  РАЙОН </w:t>
      </w:r>
    </w:p>
    <w:p w:rsidR="00B52D22" w:rsidRPr="00A07919" w:rsidRDefault="00B52D22">
      <w:pPr>
        <w:jc w:val="center"/>
        <w:rPr>
          <w:b/>
          <w:sz w:val="22"/>
        </w:rPr>
      </w:pPr>
      <w:r w:rsidRPr="00A07919">
        <w:rPr>
          <w:b/>
          <w:sz w:val="22"/>
        </w:rPr>
        <w:t>ЛЕНИНГРАДСКОЙ  ОБЛАСТИ</w:t>
      </w:r>
    </w:p>
    <w:p w:rsidR="00B52D22" w:rsidRPr="00A07919" w:rsidRDefault="00B52D22">
      <w:pPr>
        <w:jc w:val="center"/>
        <w:rPr>
          <w:b/>
          <w:sz w:val="22"/>
        </w:rPr>
      </w:pPr>
      <w:r w:rsidRPr="00A07919">
        <w:rPr>
          <w:b/>
          <w:sz w:val="22"/>
        </w:rPr>
        <w:t>(АДМИНИСТРАЦИЯ  ТИХВИНСКОГО  РАЙОНА)</w:t>
      </w:r>
    </w:p>
    <w:p w:rsidR="00B52D22" w:rsidRPr="00A07919" w:rsidRDefault="00B52D22">
      <w:pPr>
        <w:jc w:val="center"/>
        <w:rPr>
          <w:b/>
          <w:sz w:val="32"/>
        </w:rPr>
      </w:pPr>
    </w:p>
    <w:p w:rsidR="00B52D22" w:rsidRPr="00A07919" w:rsidRDefault="00B52D22">
      <w:pPr>
        <w:jc w:val="center"/>
        <w:rPr>
          <w:sz w:val="10"/>
        </w:rPr>
      </w:pPr>
      <w:r w:rsidRPr="00A07919">
        <w:rPr>
          <w:b/>
          <w:sz w:val="32"/>
        </w:rPr>
        <w:t>ПОСТАНОВЛЕНИЕ</w:t>
      </w:r>
    </w:p>
    <w:p w:rsidR="00B52D22" w:rsidRPr="00A07919" w:rsidRDefault="00B52D22">
      <w:pPr>
        <w:jc w:val="center"/>
        <w:rPr>
          <w:sz w:val="10"/>
        </w:rPr>
      </w:pPr>
    </w:p>
    <w:p w:rsidR="00B52D22" w:rsidRPr="00A07919" w:rsidRDefault="00B52D22">
      <w:pPr>
        <w:jc w:val="center"/>
        <w:rPr>
          <w:sz w:val="10"/>
        </w:rPr>
      </w:pPr>
    </w:p>
    <w:p w:rsidR="00B52D22" w:rsidRPr="00A07919" w:rsidRDefault="00B52D22">
      <w:pPr>
        <w:tabs>
          <w:tab w:val="left" w:pos="4962"/>
        </w:tabs>
        <w:rPr>
          <w:sz w:val="16"/>
        </w:rPr>
      </w:pPr>
    </w:p>
    <w:p w:rsidR="00B52D22" w:rsidRPr="00A07919" w:rsidRDefault="00B52D22">
      <w:pPr>
        <w:tabs>
          <w:tab w:val="left" w:pos="4962"/>
        </w:tabs>
        <w:jc w:val="center"/>
        <w:rPr>
          <w:sz w:val="16"/>
        </w:rPr>
      </w:pPr>
    </w:p>
    <w:p w:rsidR="00B52D22" w:rsidRPr="00A07919" w:rsidRDefault="00B52D22">
      <w:pPr>
        <w:tabs>
          <w:tab w:val="left" w:pos="851"/>
          <w:tab w:val="left" w:pos="3686"/>
        </w:tabs>
        <w:rPr>
          <w:sz w:val="24"/>
        </w:rPr>
      </w:pPr>
    </w:p>
    <w:p w:rsidR="00B52D22" w:rsidRPr="00A07919" w:rsidRDefault="00A07919">
      <w:pPr>
        <w:tabs>
          <w:tab w:val="left" w:pos="567"/>
          <w:tab w:val="left" w:pos="3686"/>
        </w:tabs>
      </w:pPr>
      <w:r w:rsidRPr="00A07919">
        <w:tab/>
        <w:t>10 ноября 2025 г.</w:t>
      </w:r>
      <w:r w:rsidRPr="00A07919">
        <w:tab/>
        <w:t>01-3008-а</w:t>
      </w:r>
    </w:p>
    <w:p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:rsidR="00326996" w:rsidRDefault="00326996" w:rsidP="00B52D22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8A3858" w:rsidRPr="001677FC" w:rsidTr="001677F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1677FC" w:rsidRDefault="001677FC" w:rsidP="001677FC">
            <w:pPr>
              <w:suppressAutoHyphens/>
              <w:rPr>
                <w:sz w:val="24"/>
                <w:szCs w:val="24"/>
              </w:rPr>
            </w:pPr>
            <w:r w:rsidRPr="001677FC">
              <w:rPr>
                <w:sz w:val="24"/>
                <w:szCs w:val="24"/>
              </w:rPr>
              <w:t>О проведении аукциона на право заключения договора аренды земельного участка с</w:t>
            </w:r>
            <w:r>
              <w:rPr>
                <w:sz w:val="24"/>
                <w:szCs w:val="24"/>
              </w:rPr>
              <w:t> </w:t>
            </w:r>
            <w:r w:rsidRPr="001677FC">
              <w:rPr>
                <w:sz w:val="24"/>
                <w:szCs w:val="24"/>
              </w:rPr>
              <w:t>кадастровым номером 47:13:1202028:769, расположенного по адресу: Российская Федерация, Ленинградская область, Тихвинский муниципальный район, Тихвинское городское поселение, город Тихвин, проезд Транзитный, земельный участок 3Б, в электронной форме</w:t>
            </w:r>
          </w:p>
        </w:tc>
      </w:tr>
      <w:tr w:rsidR="001677FC" w:rsidRPr="001677FC" w:rsidTr="001677F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77FC" w:rsidRPr="00BE77AC" w:rsidRDefault="001677FC" w:rsidP="001677FC">
            <w:pPr>
              <w:suppressAutoHyphens/>
              <w:rPr>
                <w:sz w:val="24"/>
                <w:szCs w:val="24"/>
              </w:rPr>
            </w:pPr>
            <w:bookmarkStart w:id="0" w:name="_GoBack" w:colFirst="0" w:colLast="0"/>
            <w:r w:rsidRPr="00BE77AC">
              <w:rPr>
                <w:sz w:val="24"/>
                <w:szCs w:val="24"/>
              </w:rPr>
              <w:t>21,0800 ДО ИД 21167</w:t>
            </w:r>
          </w:p>
        </w:tc>
      </w:tr>
      <w:bookmarkEnd w:id="0"/>
    </w:tbl>
    <w:p w:rsidR="00554BEC" w:rsidRPr="007C397F" w:rsidRDefault="00554BEC" w:rsidP="007C397F">
      <w:pPr>
        <w:suppressAutoHyphens/>
        <w:ind w:firstLine="709"/>
        <w:rPr>
          <w:szCs w:val="28"/>
        </w:rPr>
      </w:pPr>
    </w:p>
    <w:p w:rsidR="007C397F" w:rsidRPr="007C397F" w:rsidRDefault="007C397F" w:rsidP="007C397F">
      <w:pPr>
        <w:ind w:firstLine="709"/>
        <w:rPr>
          <w:szCs w:val="28"/>
        </w:rPr>
      </w:pPr>
      <w:r w:rsidRPr="007C397F">
        <w:rPr>
          <w:szCs w:val="28"/>
        </w:rPr>
        <w:t xml:space="preserve">В соответствии со статьями 39.11, 39.12, 39.13 Земельного </w:t>
      </w:r>
      <w:r>
        <w:rPr>
          <w:szCs w:val="28"/>
        </w:rPr>
        <w:t>К</w:t>
      </w:r>
      <w:r w:rsidRPr="007C397F">
        <w:rPr>
          <w:szCs w:val="28"/>
        </w:rPr>
        <w:t>одекса Российской Федерации и на основании абзаца 4 пункта 2 статьи 3.3 Федерального з</w:t>
      </w:r>
      <w:r w:rsidR="00811662">
        <w:rPr>
          <w:szCs w:val="28"/>
        </w:rPr>
        <w:t>акона от 25 октября 2001 года № 137-ФЗ «О введении в </w:t>
      </w:r>
      <w:r w:rsidRPr="007C397F">
        <w:rPr>
          <w:szCs w:val="28"/>
        </w:rPr>
        <w:t>действие Земельного кодекса Российской Федерации», части 3 статьи 30 Устава муниципального образования Тихвинский муниципальный район Ленинградской области, администрация Тихвинского района ПОСТАНОВЛЯЕТ:</w:t>
      </w:r>
    </w:p>
    <w:p w:rsidR="00A17949" w:rsidRPr="00A17949" w:rsidRDefault="007C397F" w:rsidP="00356E3F">
      <w:pPr>
        <w:numPr>
          <w:ilvl w:val="0"/>
          <w:numId w:val="5"/>
        </w:numPr>
        <w:tabs>
          <w:tab w:val="left" w:pos="1134"/>
        </w:tabs>
        <w:ind w:left="0" w:firstLine="709"/>
        <w:rPr>
          <w:bCs/>
          <w:szCs w:val="28"/>
        </w:rPr>
      </w:pPr>
      <w:r w:rsidRPr="00A17949">
        <w:rPr>
          <w:szCs w:val="28"/>
        </w:rPr>
        <w:t xml:space="preserve">Провести аукцион на право </w:t>
      </w:r>
      <w:r w:rsidR="00811662" w:rsidRPr="00A17949">
        <w:rPr>
          <w:szCs w:val="28"/>
        </w:rPr>
        <w:t>заключения договора аренды (для </w:t>
      </w:r>
      <w:r w:rsidRPr="00A17949">
        <w:rPr>
          <w:szCs w:val="28"/>
        </w:rPr>
        <w:t>целей, не связанных со строительством) земельного участка с</w:t>
      </w:r>
      <w:r w:rsidR="00811662" w:rsidRPr="00A17949">
        <w:rPr>
          <w:szCs w:val="28"/>
        </w:rPr>
        <w:t> </w:t>
      </w:r>
      <w:r w:rsidRPr="00A17949">
        <w:rPr>
          <w:szCs w:val="28"/>
        </w:rPr>
        <w:t>кадастровым номером 47:13:1202028:769, из категории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видом разрешенного использования: обслуживание автотранспорта, площадью: 1</w:t>
      </w:r>
      <w:r w:rsidR="00A17949" w:rsidRPr="00A17949">
        <w:rPr>
          <w:szCs w:val="28"/>
        </w:rPr>
        <w:t> </w:t>
      </w:r>
      <w:r w:rsidRPr="00A17949">
        <w:rPr>
          <w:szCs w:val="28"/>
        </w:rPr>
        <w:t>072 квад</w:t>
      </w:r>
      <w:r w:rsidR="00A17949" w:rsidRPr="00A17949">
        <w:rPr>
          <w:szCs w:val="28"/>
        </w:rPr>
        <w:t>ратных метра, расположенного по </w:t>
      </w:r>
      <w:r w:rsidRPr="00A17949">
        <w:rPr>
          <w:szCs w:val="28"/>
        </w:rPr>
        <w:t xml:space="preserve">адресу: Российская Федерация, Ленинградская область, Тихвинский муниципальный район, Тихвинское городское поселение, город Тихвин, проезд Транзитный, земельный участок 3Б, в электронной форме </w:t>
      </w:r>
      <w:r w:rsidR="00A17949" w:rsidRPr="00A17949">
        <w:rPr>
          <w:szCs w:val="28"/>
        </w:rPr>
        <w:br/>
      </w:r>
      <w:r w:rsidRPr="00A17949">
        <w:rPr>
          <w:szCs w:val="28"/>
        </w:rPr>
        <w:t>(далее – электронный аукцион</w:t>
      </w:r>
      <w:r w:rsidR="00A17949" w:rsidRPr="00A17949">
        <w:rPr>
          <w:szCs w:val="28"/>
        </w:rPr>
        <w:t>).</w:t>
      </w:r>
    </w:p>
    <w:p w:rsidR="00C06F9E" w:rsidRDefault="007C397F" w:rsidP="00C06F9E">
      <w:pPr>
        <w:numPr>
          <w:ilvl w:val="0"/>
          <w:numId w:val="5"/>
        </w:numPr>
        <w:tabs>
          <w:tab w:val="left" w:pos="1134"/>
        </w:tabs>
        <w:ind w:left="0" w:firstLine="709"/>
        <w:rPr>
          <w:bCs/>
          <w:szCs w:val="28"/>
        </w:rPr>
      </w:pPr>
      <w:r w:rsidRPr="00A17949">
        <w:rPr>
          <w:szCs w:val="28"/>
        </w:rPr>
        <w:t>Установить начальный раз</w:t>
      </w:r>
      <w:r w:rsidR="00A17949">
        <w:rPr>
          <w:szCs w:val="28"/>
        </w:rPr>
        <w:t>мер ежегодной арендной платы по </w:t>
      </w:r>
      <w:r w:rsidRPr="00A17949">
        <w:rPr>
          <w:szCs w:val="28"/>
        </w:rPr>
        <w:t xml:space="preserve">договору аренды земельного участка в размере 1,5 </w:t>
      </w:r>
      <w:r w:rsidRPr="00A17949">
        <w:rPr>
          <w:bCs/>
          <w:szCs w:val="28"/>
        </w:rPr>
        <w:t>про</w:t>
      </w:r>
      <w:r w:rsidR="00A17949">
        <w:rPr>
          <w:bCs/>
          <w:szCs w:val="28"/>
        </w:rPr>
        <w:t>цента</w:t>
      </w:r>
      <w:r w:rsidRPr="00A17949">
        <w:rPr>
          <w:bCs/>
          <w:szCs w:val="28"/>
        </w:rPr>
        <w:t xml:space="preserve"> кадастровой стоимости земельного участка – </w:t>
      </w:r>
      <w:r w:rsidR="00C06F9E">
        <w:rPr>
          <w:b/>
          <w:bCs/>
          <w:szCs w:val="28"/>
        </w:rPr>
        <w:t>19 </w:t>
      </w:r>
      <w:r w:rsidRPr="00A17949">
        <w:rPr>
          <w:b/>
          <w:bCs/>
          <w:szCs w:val="28"/>
        </w:rPr>
        <w:t>654 (Девятнадцать тысяч шестьсот пятьдесят четыре)</w:t>
      </w:r>
      <w:r w:rsidRPr="00A17949">
        <w:rPr>
          <w:szCs w:val="28"/>
        </w:rPr>
        <w:t xml:space="preserve"> </w:t>
      </w:r>
      <w:r w:rsidRPr="00A17949">
        <w:rPr>
          <w:b/>
          <w:bCs/>
          <w:szCs w:val="28"/>
        </w:rPr>
        <w:t>рубля 74 копейки</w:t>
      </w:r>
      <w:r w:rsidRPr="00A17949">
        <w:rPr>
          <w:bCs/>
          <w:szCs w:val="28"/>
        </w:rPr>
        <w:t>.</w:t>
      </w:r>
    </w:p>
    <w:p w:rsidR="00C06F9E" w:rsidRDefault="007C397F" w:rsidP="00C06F9E">
      <w:pPr>
        <w:numPr>
          <w:ilvl w:val="0"/>
          <w:numId w:val="5"/>
        </w:numPr>
        <w:tabs>
          <w:tab w:val="left" w:pos="1134"/>
        </w:tabs>
        <w:ind w:left="0" w:firstLine="709"/>
        <w:rPr>
          <w:bCs/>
          <w:szCs w:val="28"/>
        </w:rPr>
      </w:pPr>
      <w:r w:rsidRPr="00C06F9E">
        <w:rPr>
          <w:szCs w:val="28"/>
        </w:rPr>
        <w:t xml:space="preserve">Установить размер задатка равный 20 процентам начального размера ежегодной арендной платы по договору аренды земельного участка – </w:t>
      </w:r>
      <w:r w:rsidRPr="00C06F9E">
        <w:rPr>
          <w:b/>
          <w:bCs/>
          <w:szCs w:val="28"/>
        </w:rPr>
        <w:t>3</w:t>
      </w:r>
      <w:r w:rsidR="00C06F9E">
        <w:rPr>
          <w:b/>
          <w:bCs/>
          <w:szCs w:val="28"/>
        </w:rPr>
        <w:t> </w:t>
      </w:r>
      <w:r w:rsidRPr="00C06F9E">
        <w:rPr>
          <w:b/>
          <w:bCs/>
          <w:szCs w:val="28"/>
        </w:rPr>
        <w:t>930 (Три тысячи девятьсот тридцать) рублей 94 копейки</w:t>
      </w:r>
      <w:r w:rsidRPr="00C06F9E">
        <w:rPr>
          <w:szCs w:val="28"/>
        </w:rPr>
        <w:t>.</w:t>
      </w:r>
    </w:p>
    <w:p w:rsidR="00C06F9E" w:rsidRDefault="007C397F" w:rsidP="00C06F9E">
      <w:pPr>
        <w:numPr>
          <w:ilvl w:val="0"/>
          <w:numId w:val="5"/>
        </w:numPr>
        <w:tabs>
          <w:tab w:val="left" w:pos="1134"/>
        </w:tabs>
        <w:ind w:left="0" w:firstLine="709"/>
        <w:rPr>
          <w:bCs/>
          <w:szCs w:val="28"/>
        </w:rPr>
      </w:pPr>
      <w:r w:rsidRPr="00C06F9E">
        <w:rPr>
          <w:szCs w:val="28"/>
        </w:rPr>
        <w:lastRenderedPageBreak/>
        <w:t xml:space="preserve">Установить величину повышения начального размера ежегодной арендной платы по договору аренды земельного участка ("шаг аукциона") в размере трёх процентов – </w:t>
      </w:r>
      <w:r w:rsidRPr="00C06F9E">
        <w:rPr>
          <w:b/>
          <w:bCs/>
          <w:szCs w:val="28"/>
        </w:rPr>
        <w:t>589 (Пятьсот восемьдесят девять) рублей 6</w:t>
      </w:r>
      <w:r w:rsidR="00C06F9E">
        <w:rPr>
          <w:b/>
          <w:bCs/>
          <w:szCs w:val="28"/>
        </w:rPr>
        <w:t>4 </w:t>
      </w:r>
      <w:r w:rsidRPr="00C06F9E">
        <w:rPr>
          <w:b/>
          <w:bCs/>
          <w:szCs w:val="28"/>
        </w:rPr>
        <w:t>копейки</w:t>
      </w:r>
      <w:r w:rsidRPr="00C06F9E">
        <w:rPr>
          <w:szCs w:val="28"/>
        </w:rPr>
        <w:t>.</w:t>
      </w:r>
    </w:p>
    <w:p w:rsidR="00C06F9E" w:rsidRDefault="007C397F" w:rsidP="00C06F9E">
      <w:pPr>
        <w:numPr>
          <w:ilvl w:val="0"/>
          <w:numId w:val="5"/>
        </w:numPr>
        <w:tabs>
          <w:tab w:val="left" w:pos="1134"/>
        </w:tabs>
        <w:ind w:left="0" w:firstLine="709"/>
        <w:rPr>
          <w:bCs/>
          <w:szCs w:val="28"/>
        </w:rPr>
      </w:pPr>
      <w:r w:rsidRPr="00C06F9E">
        <w:rPr>
          <w:szCs w:val="28"/>
        </w:rPr>
        <w:t>Утвердить аукционную документацию электронного аукциона (Приложение).</w:t>
      </w:r>
    </w:p>
    <w:p w:rsidR="00C934D1" w:rsidRDefault="007C397F" w:rsidP="00C934D1">
      <w:pPr>
        <w:numPr>
          <w:ilvl w:val="0"/>
          <w:numId w:val="5"/>
        </w:numPr>
        <w:tabs>
          <w:tab w:val="left" w:pos="1134"/>
        </w:tabs>
        <w:ind w:left="0" w:firstLine="709"/>
        <w:rPr>
          <w:bCs/>
          <w:szCs w:val="28"/>
        </w:rPr>
      </w:pPr>
      <w:r w:rsidRPr="00C06F9E">
        <w:rPr>
          <w:szCs w:val="28"/>
        </w:rPr>
        <w:t>Отделу земельных отношений комитета по управлению муниципальным имуществом и градостроительству о</w:t>
      </w:r>
      <w:r w:rsidRPr="00C06F9E">
        <w:rPr>
          <w:color w:val="000000"/>
          <w:szCs w:val="28"/>
        </w:rPr>
        <w:t xml:space="preserve">существить организационно-правовые мероприятия, связанные с проведением </w:t>
      </w:r>
      <w:r w:rsidRPr="00C06F9E">
        <w:rPr>
          <w:szCs w:val="28"/>
        </w:rPr>
        <w:t>электронного аукциона</w:t>
      </w:r>
      <w:r w:rsidRPr="00C06F9E">
        <w:rPr>
          <w:color w:val="000000"/>
          <w:szCs w:val="28"/>
        </w:rPr>
        <w:t xml:space="preserve">, в порядке, предусмотренном статьями </w:t>
      </w:r>
      <w:r w:rsidRPr="00C06F9E">
        <w:rPr>
          <w:szCs w:val="28"/>
        </w:rPr>
        <w:t xml:space="preserve">39.11-39.13 </w:t>
      </w:r>
      <w:r w:rsidRPr="00C06F9E">
        <w:rPr>
          <w:color w:val="000000"/>
          <w:szCs w:val="28"/>
        </w:rPr>
        <w:t xml:space="preserve">Земельного </w:t>
      </w:r>
      <w:r w:rsidR="00C934D1">
        <w:rPr>
          <w:color w:val="000000"/>
          <w:szCs w:val="28"/>
        </w:rPr>
        <w:t>К</w:t>
      </w:r>
      <w:r w:rsidRPr="00C06F9E">
        <w:rPr>
          <w:color w:val="000000"/>
          <w:szCs w:val="28"/>
        </w:rPr>
        <w:t>одекса Российской Федерации.</w:t>
      </w:r>
    </w:p>
    <w:p w:rsidR="007C397F" w:rsidRPr="00C934D1" w:rsidRDefault="007C397F" w:rsidP="00C934D1">
      <w:pPr>
        <w:numPr>
          <w:ilvl w:val="0"/>
          <w:numId w:val="5"/>
        </w:numPr>
        <w:tabs>
          <w:tab w:val="left" w:pos="1134"/>
        </w:tabs>
        <w:ind w:left="0" w:firstLine="709"/>
        <w:rPr>
          <w:bCs/>
          <w:szCs w:val="28"/>
        </w:rPr>
      </w:pPr>
      <w:r w:rsidRPr="00C934D1">
        <w:rPr>
          <w:color w:val="000000"/>
          <w:szCs w:val="28"/>
        </w:rPr>
        <w:t xml:space="preserve">Контроль за исполнением постановления возложить </w:t>
      </w:r>
      <w:r w:rsidR="00C934D1">
        <w:rPr>
          <w:color w:val="000000"/>
          <w:szCs w:val="28"/>
        </w:rPr>
        <w:br/>
      </w:r>
      <w:r w:rsidRPr="00C934D1">
        <w:rPr>
          <w:color w:val="000000"/>
          <w:szCs w:val="28"/>
        </w:rPr>
        <w:t>на заместителя главы администр</w:t>
      </w:r>
      <w:r w:rsidR="00C934D1">
        <w:rPr>
          <w:color w:val="000000"/>
          <w:szCs w:val="28"/>
        </w:rPr>
        <w:t>ации – председателя комитета по </w:t>
      </w:r>
      <w:r w:rsidRPr="00C934D1">
        <w:rPr>
          <w:color w:val="000000"/>
          <w:szCs w:val="28"/>
        </w:rPr>
        <w:t>управлению муниципальным имуществом и градостроительству.</w:t>
      </w:r>
    </w:p>
    <w:p w:rsidR="007C397F" w:rsidRPr="007C397F" w:rsidRDefault="007C397F" w:rsidP="007C397F">
      <w:pPr>
        <w:ind w:firstLine="709"/>
        <w:rPr>
          <w:color w:val="000000"/>
          <w:szCs w:val="28"/>
        </w:rPr>
      </w:pPr>
    </w:p>
    <w:p w:rsidR="00C934D1" w:rsidRDefault="00C934D1" w:rsidP="00C934D1">
      <w:pPr>
        <w:rPr>
          <w:color w:val="000000"/>
          <w:szCs w:val="28"/>
        </w:rPr>
      </w:pPr>
    </w:p>
    <w:p w:rsidR="007C397F" w:rsidRPr="007C397F" w:rsidRDefault="007C397F" w:rsidP="00C934D1">
      <w:pPr>
        <w:rPr>
          <w:color w:val="000000"/>
          <w:szCs w:val="28"/>
        </w:rPr>
      </w:pPr>
      <w:r w:rsidRPr="007C397F">
        <w:rPr>
          <w:color w:val="000000"/>
          <w:szCs w:val="28"/>
        </w:rPr>
        <w:t>Глава администрации</w:t>
      </w:r>
      <w:r w:rsidR="00C934D1">
        <w:rPr>
          <w:color w:val="000000"/>
          <w:szCs w:val="28"/>
        </w:rPr>
        <w:tab/>
      </w:r>
      <w:r w:rsidR="00C934D1">
        <w:rPr>
          <w:color w:val="000000"/>
          <w:szCs w:val="28"/>
        </w:rPr>
        <w:tab/>
      </w:r>
      <w:r w:rsidR="00C934D1">
        <w:rPr>
          <w:color w:val="000000"/>
          <w:szCs w:val="28"/>
        </w:rPr>
        <w:tab/>
      </w:r>
      <w:r w:rsidR="00C934D1">
        <w:rPr>
          <w:color w:val="000000"/>
          <w:szCs w:val="28"/>
        </w:rPr>
        <w:tab/>
      </w:r>
      <w:r w:rsidR="00C934D1">
        <w:rPr>
          <w:color w:val="000000"/>
          <w:szCs w:val="28"/>
        </w:rPr>
        <w:tab/>
      </w:r>
      <w:r w:rsidR="00C934D1">
        <w:rPr>
          <w:color w:val="000000"/>
          <w:szCs w:val="28"/>
        </w:rPr>
        <w:tab/>
      </w:r>
      <w:r w:rsidR="00C934D1">
        <w:rPr>
          <w:color w:val="000000"/>
          <w:szCs w:val="28"/>
        </w:rPr>
        <w:tab/>
        <w:t xml:space="preserve">     А</w:t>
      </w:r>
      <w:r w:rsidRPr="007C397F">
        <w:rPr>
          <w:color w:val="000000"/>
          <w:szCs w:val="28"/>
        </w:rPr>
        <w:t>.В. Брицун</w:t>
      </w:r>
    </w:p>
    <w:p w:rsidR="007C397F" w:rsidRDefault="007C397F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Pr="00C934D1" w:rsidRDefault="00C934D1" w:rsidP="00C934D1">
      <w:pPr>
        <w:rPr>
          <w:bCs/>
          <w:color w:val="000000"/>
          <w:sz w:val="16"/>
          <w:szCs w:val="16"/>
        </w:rPr>
      </w:pPr>
    </w:p>
    <w:p w:rsidR="00C934D1" w:rsidRPr="00C934D1" w:rsidRDefault="00C934D1" w:rsidP="00C934D1">
      <w:pPr>
        <w:rPr>
          <w:bCs/>
          <w:color w:val="000000"/>
          <w:sz w:val="24"/>
          <w:szCs w:val="24"/>
        </w:rPr>
      </w:pPr>
      <w:r w:rsidRPr="00C934D1">
        <w:rPr>
          <w:bCs/>
          <w:color w:val="000000"/>
          <w:sz w:val="24"/>
          <w:szCs w:val="24"/>
        </w:rPr>
        <w:t>Криницкая Елена Юрьевна,</w:t>
      </w:r>
      <w:r>
        <w:rPr>
          <w:bCs/>
          <w:color w:val="000000"/>
          <w:sz w:val="24"/>
          <w:szCs w:val="24"/>
        </w:rPr>
        <w:t xml:space="preserve"> </w:t>
      </w:r>
    </w:p>
    <w:p w:rsidR="00C934D1" w:rsidRPr="00C934D1" w:rsidRDefault="00C934D1" w:rsidP="00C934D1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 (81367) 75712, доб. 062</w:t>
      </w:r>
    </w:p>
    <w:p w:rsidR="00F40E61" w:rsidRPr="00F40E61" w:rsidRDefault="00F40E61" w:rsidP="00F40E61">
      <w:pPr>
        <w:rPr>
          <w:sz w:val="22"/>
          <w:szCs w:val="22"/>
        </w:rPr>
      </w:pPr>
      <w:r w:rsidRPr="00F40E61">
        <w:rPr>
          <w:sz w:val="22"/>
          <w:szCs w:val="22"/>
        </w:rPr>
        <w:lastRenderedPageBreak/>
        <w:t>СОГЛАСОВАНО:</w:t>
      </w:r>
    </w:p>
    <w:tbl>
      <w:tblPr>
        <w:tblW w:w="9180" w:type="dxa"/>
        <w:tblLayout w:type="fixed"/>
        <w:tblLook w:val="00A0" w:firstRow="1" w:lastRow="0" w:firstColumn="1" w:lastColumn="0" w:noHBand="0" w:noVBand="0"/>
      </w:tblPr>
      <w:tblGrid>
        <w:gridCol w:w="6771"/>
        <w:gridCol w:w="283"/>
        <w:gridCol w:w="2126"/>
      </w:tblGrid>
      <w:tr w:rsidR="00F40E61" w:rsidRPr="00F40E61" w:rsidTr="00356E3F">
        <w:tc>
          <w:tcPr>
            <w:tcW w:w="6771" w:type="dxa"/>
            <w:hideMark/>
          </w:tcPr>
          <w:p w:rsidR="00F40E61" w:rsidRPr="00F40E61" w:rsidRDefault="00F40E61" w:rsidP="00F40E61">
            <w:pPr>
              <w:rPr>
                <w:sz w:val="22"/>
                <w:szCs w:val="22"/>
              </w:rPr>
            </w:pPr>
            <w:r w:rsidRPr="00F40E61">
              <w:rPr>
                <w:sz w:val="22"/>
                <w:szCs w:val="22"/>
              </w:rPr>
              <w:t>Заместитель главы администрации - председатель комитета по</w:t>
            </w:r>
            <w:r>
              <w:rPr>
                <w:sz w:val="22"/>
                <w:szCs w:val="22"/>
              </w:rPr>
              <w:t> </w:t>
            </w:r>
            <w:r w:rsidRPr="00F40E61">
              <w:rPr>
                <w:sz w:val="22"/>
                <w:szCs w:val="22"/>
              </w:rPr>
              <w:t>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F40E61" w:rsidRPr="00F40E61" w:rsidRDefault="00F40E61" w:rsidP="00F40E6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F40E61" w:rsidRPr="00F40E61" w:rsidRDefault="00F40E61" w:rsidP="00F40E61">
            <w:pPr>
              <w:rPr>
                <w:sz w:val="22"/>
                <w:szCs w:val="22"/>
              </w:rPr>
            </w:pPr>
            <w:r w:rsidRPr="00F40E61">
              <w:rPr>
                <w:sz w:val="22"/>
                <w:szCs w:val="22"/>
              </w:rPr>
              <w:t>Катышевский Ю.В.</w:t>
            </w:r>
          </w:p>
        </w:tc>
      </w:tr>
      <w:tr w:rsidR="00F40E61" w:rsidRPr="00F40E61" w:rsidTr="00356E3F">
        <w:tc>
          <w:tcPr>
            <w:tcW w:w="6771" w:type="dxa"/>
            <w:hideMark/>
          </w:tcPr>
          <w:p w:rsidR="00F40E61" w:rsidRPr="00F40E61" w:rsidRDefault="00F40E61" w:rsidP="00F40E61">
            <w:pPr>
              <w:rPr>
                <w:sz w:val="22"/>
                <w:szCs w:val="22"/>
              </w:rPr>
            </w:pPr>
            <w:r w:rsidRPr="00F40E61">
              <w:rPr>
                <w:sz w:val="22"/>
                <w:szCs w:val="22"/>
              </w:rPr>
              <w:t>Заведующий юридическим отделом</w:t>
            </w:r>
          </w:p>
        </w:tc>
        <w:tc>
          <w:tcPr>
            <w:tcW w:w="283" w:type="dxa"/>
          </w:tcPr>
          <w:p w:rsidR="00F40E61" w:rsidRPr="00F40E61" w:rsidRDefault="00F40E61" w:rsidP="00F40E6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40E61" w:rsidRPr="00F40E61" w:rsidRDefault="00F40E61" w:rsidP="00F40E61">
            <w:pPr>
              <w:rPr>
                <w:sz w:val="22"/>
                <w:szCs w:val="22"/>
              </w:rPr>
            </w:pPr>
            <w:r w:rsidRPr="00F40E61">
              <w:rPr>
                <w:sz w:val="22"/>
                <w:szCs w:val="22"/>
              </w:rPr>
              <w:t>Павличенко И.С.</w:t>
            </w:r>
          </w:p>
        </w:tc>
      </w:tr>
      <w:tr w:rsidR="00F40E61" w:rsidRPr="00F40E61" w:rsidTr="00356E3F">
        <w:tc>
          <w:tcPr>
            <w:tcW w:w="6771" w:type="dxa"/>
          </w:tcPr>
          <w:p w:rsidR="00F40E61" w:rsidRPr="00F40E61" w:rsidRDefault="00F40E61" w:rsidP="00F40E61">
            <w:pPr>
              <w:rPr>
                <w:sz w:val="22"/>
                <w:szCs w:val="22"/>
              </w:rPr>
            </w:pPr>
            <w:r w:rsidRPr="00F40E61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3" w:type="dxa"/>
          </w:tcPr>
          <w:p w:rsidR="00F40E61" w:rsidRPr="00F40E61" w:rsidRDefault="00F40E61" w:rsidP="00F40E6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F40E61" w:rsidRPr="00F40E61" w:rsidRDefault="00F40E61" w:rsidP="00F40E61">
            <w:pPr>
              <w:rPr>
                <w:sz w:val="22"/>
                <w:szCs w:val="22"/>
              </w:rPr>
            </w:pPr>
            <w:r w:rsidRPr="00F40E61">
              <w:rPr>
                <w:sz w:val="22"/>
                <w:szCs w:val="22"/>
              </w:rPr>
              <w:t>Савранская И.Г.</w:t>
            </w:r>
          </w:p>
        </w:tc>
      </w:tr>
      <w:tr w:rsidR="005557C4" w:rsidRPr="00F40E61" w:rsidTr="00356E3F">
        <w:tc>
          <w:tcPr>
            <w:tcW w:w="6771" w:type="dxa"/>
          </w:tcPr>
          <w:p w:rsidR="005557C4" w:rsidRPr="00F40E61" w:rsidRDefault="005557C4" w:rsidP="005557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з</w:t>
            </w:r>
            <w:r w:rsidRPr="00F40E61">
              <w:rPr>
                <w:sz w:val="22"/>
                <w:szCs w:val="22"/>
              </w:rPr>
              <w:t>аведующ</w:t>
            </w:r>
            <w:r>
              <w:rPr>
                <w:sz w:val="22"/>
                <w:szCs w:val="22"/>
              </w:rPr>
              <w:t>его</w:t>
            </w:r>
            <w:r w:rsidRPr="00F40E61">
              <w:rPr>
                <w:sz w:val="22"/>
                <w:szCs w:val="22"/>
              </w:rPr>
              <w:t xml:space="preserve"> отделом архитектуры и градостроительства комитета по управлению муниципальным имуществом и</w:t>
            </w:r>
            <w:r>
              <w:rPr>
                <w:sz w:val="22"/>
                <w:szCs w:val="22"/>
              </w:rPr>
              <w:t> </w:t>
            </w:r>
            <w:r w:rsidRPr="00F40E61">
              <w:rPr>
                <w:sz w:val="22"/>
                <w:szCs w:val="22"/>
              </w:rPr>
              <w:t>градостроительству</w:t>
            </w:r>
          </w:p>
        </w:tc>
        <w:tc>
          <w:tcPr>
            <w:tcW w:w="283" w:type="dxa"/>
          </w:tcPr>
          <w:p w:rsidR="005557C4" w:rsidRPr="00F40E61" w:rsidRDefault="005557C4" w:rsidP="005557C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5557C4" w:rsidRPr="00F40E61" w:rsidRDefault="005557C4" w:rsidP="005557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Соколова Т.В.</w:t>
            </w:r>
          </w:p>
        </w:tc>
      </w:tr>
      <w:tr w:rsidR="005557C4" w:rsidRPr="00F40E61" w:rsidTr="00356E3F">
        <w:tc>
          <w:tcPr>
            <w:tcW w:w="6771" w:type="dxa"/>
          </w:tcPr>
          <w:p w:rsidR="005557C4" w:rsidRPr="00F40E61" w:rsidRDefault="005557C4" w:rsidP="005557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заведующего</w:t>
            </w:r>
            <w:r w:rsidRPr="00F40E61">
              <w:rPr>
                <w:sz w:val="22"/>
                <w:szCs w:val="22"/>
              </w:rPr>
              <w:t xml:space="preserve"> отделом </w:t>
            </w:r>
            <w:r>
              <w:rPr>
                <w:sz w:val="22"/>
                <w:szCs w:val="22"/>
              </w:rPr>
              <w:t>земельных отношений</w:t>
            </w:r>
            <w:r w:rsidRPr="00F40E61">
              <w:rPr>
                <w:sz w:val="22"/>
                <w:szCs w:val="22"/>
              </w:rPr>
              <w:t xml:space="preserve"> комитета по</w:t>
            </w:r>
            <w:r>
              <w:rPr>
                <w:sz w:val="22"/>
                <w:szCs w:val="22"/>
              </w:rPr>
              <w:t> </w:t>
            </w:r>
            <w:r w:rsidRPr="00F40E61">
              <w:rPr>
                <w:sz w:val="22"/>
                <w:szCs w:val="22"/>
              </w:rPr>
              <w:t>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5557C4" w:rsidRPr="00F40E61" w:rsidRDefault="005557C4" w:rsidP="005557C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5557C4" w:rsidRPr="00F40E61" w:rsidRDefault="005557C4" w:rsidP="005557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Шамшурина О.В.</w:t>
            </w:r>
          </w:p>
        </w:tc>
      </w:tr>
    </w:tbl>
    <w:p w:rsidR="00F40E61" w:rsidRPr="00F40E61" w:rsidRDefault="00F40E61" w:rsidP="00F40E61">
      <w:pPr>
        <w:ind w:left="360"/>
        <w:jc w:val="left"/>
        <w:rPr>
          <w:sz w:val="22"/>
          <w:szCs w:val="22"/>
        </w:rPr>
      </w:pPr>
    </w:p>
    <w:p w:rsidR="00F40E61" w:rsidRPr="00F40E61" w:rsidRDefault="00F40E61" w:rsidP="00F40E61">
      <w:pPr>
        <w:ind w:left="360"/>
        <w:jc w:val="left"/>
        <w:rPr>
          <w:sz w:val="22"/>
          <w:szCs w:val="22"/>
        </w:rPr>
      </w:pPr>
    </w:p>
    <w:p w:rsidR="00F40E61" w:rsidRPr="00F40E61" w:rsidRDefault="00F40E61" w:rsidP="00F40E61">
      <w:pPr>
        <w:rPr>
          <w:sz w:val="22"/>
          <w:szCs w:val="22"/>
        </w:rPr>
      </w:pPr>
      <w:r w:rsidRPr="00F40E61">
        <w:rPr>
          <w:sz w:val="22"/>
          <w:szCs w:val="22"/>
        </w:rPr>
        <w:t>РАССЫЛКА: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1100"/>
      </w:tblGrid>
      <w:tr w:rsidR="00F40E61" w:rsidRPr="00F40E61" w:rsidTr="00356E3F">
        <w:tc>
          <w:tcPr>
            <w:tcW w:w="8188" w:type="dxa"/>
            <w:shd w:val="clear" w:color="auto" w:fill="auto"/>
          </w:tcPr>
          <w:p w:rsidR="00F40E61" w:rsidRPr="00F40E61" w:rsidRDefault="00F40E61" w:rsidP="00F40E61">
            <w:pPr>
              <w:rPr>
                <w:sz w:val="22"/>
                <w:szCs w:val="22"/>
              </w:rPr>
            </w:pPr>
            <w:r w:rsidRPr="00F40E61">
              <w:rPr>
                <w:sz w:val="22"/>
                <w:szCs w:val="22"/>
              </w:rPr>
              <w:t>Дело</w:t>
            </w:r>
          </w:p>
        </w:tc>
        <w:tc>
          <w:tcPr>
            <w:tcW w:w="1100" w:type="dxa"/>
            <w:shd w:val="clear" w:color="auto" w:fill="auto"/>
          </w:tcPr>
          <w:p w:rsidR="00F40E61" w:rsidRPr="00F40E61" w:rsidRDefault="00F40E61" w:rsidP="00F40E61">
            <w:pPr>
              <w:rPr>
                <w:sz w:val="22"/>
                <w:szCs w:val="22"/>
              </w:rPr>
            </w:pPr>
            <w:r w:rsidRPr="00F40E61">
              <w:rPr>
                <w:sz w:val="22"/>
                <w:szCs w:val="22"/>
              </w:rPr>
              <w:t>- 1 экз.</w:t>
            </w:r>
          </w:p>
        </w:tc>
      </w:tr>
      <w:tr w:rsidR="00F40E61" w:rsidRPr="00F40E61" w:rsidTr="00356E3F">
        <w:tc>
          <w:tcPr>
            <w:tcW w:w="8188" w:type="dxa"/>
            <w:shd w:val="clear" w:color="auto" w:fill="auto"/>
          </w:tcPr>
          <w:p w:rsidR="00F40E61" w:rsidRPr="00F40E61" w:rsidRDefault="00F40E61" w:rsidP="00F40E61">
            <w:pPr>
              <w:rPr>
                <w:sz w:val="22"/>
                <w:szCs w:val="22"/>
              </w:rPr>
            </w:pPr>
            <w:r w:rsidRPr="00F40E61">
              <w:rPr>
                <w:sz w:val="22"/>
                <w:szCs w:val="22"/>
              </w:rPr>
              <w:t>Комитет по управлению муниципальным имуществом и градостроительству</w:t>
            </w:r>
          </w:p>
        </w:tc>
        <w:tc>
          <w:tcPr>
            <w:tcW w:w="1100" w:type="dxa"/>
            <w:shd w:val="clear" w:color="auto" w:fill="auto"/>
          </w:tcPr>
          <w:p w:rsidR="00F40E61" w:rsidRPr="00F40E61" w:rsidRDefault="00F40E61" w:rsidP="00F40E61">
            <w:pPr>
              <w:rPr>
                <w:sz w:val="22"/>
                <w:szCs w:val="22"/>
              </w:rPr>
            </w:pPr>
            <w:r w:rsidRPr="00F40E61">
              <w:rPr>
                <w:sz w:val="22"/>
                <w:szCs w:val="22"/>
              </w:rPr>
              <w:t>- 1 экз.</w:t>
            </w:r>
          </w:p>
        </w:tc>
      </w:tr>
      <w:tr w:rsidR="00F40E61" w:rsidRPr="00F40E61" w:rsidTr="00356E3F">
        <w:tc>
          <w:tcPr>
            <w:tcW w:w="8188" w:type="dxa"/>
            <w:shd w:val="clear" w:color="auto" w:fill="auto"/>
          </w:tcPr>
          <w:p w:rsidR="00F40E61" w:rsidRPr="00F40E61" w:rsidRDefault="00F40E61" w:rsidP="00F40E61">
            <w:pPr>
              <w:rPr>
                <w:sz w:val="22"/>
                <w:szCs w:val="22"/>
              </w:rPr>
            </w:pPr>
            <w:r w:rsidRPr="00F40E61">
              <w:rPr>
                <w:sz w:val="22"/>
                <w:szCs w:val="22"/>
              </w:rPr>
              <w:t>ИТОГО:</w:t>
            </w:r>
          </w:p>
        </w:tc>
        <w:tc>
          <w:tcPr>
            <w:tcW w:w="1100" w:type="dxa"/>
            <w:shd w:val="clear" w:color="auto" w:fill="auto"/>
          </w:tcPr>
          <w:p w:rsidR="00F40E61" w:rsidRPr="00F40E61" w:rsidRDefault="005557C4" w:rsidP="00F40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7C397F" w:rsidRPr="005557C4" w:rsidRDefault="007C397F" w:rsidP="005557C4">
      <w:pPr>
        <w:rPr>
          <w:bCs/>
          <w:sz w:val="24"/>
          <w:szCs w:val="24"/>
        </w:rPr>
      </w:pPr>
    </w:p>
    <w:p w:rsidR="00C934D1" w:rsidRPr="007C397F" w:rsidRDefault="00C934D1" w:rsidP="007C397F">
      <w:pPr>
        <w:jc w:val="left"/>
        <w:rPr>
          <w:bCs/>
          <w:sz w:val="24"/>
          <w:szCs w:val="24"/>
        </w:rPr>
        <w:sectPr w:rsidR="00C934D1" w:rsidRPr="007C397F" w:rsidSect="00C934D1">
          <w:headerReference w:type="default" r:id="rId8"/>
          <w:pgSz w:w="11907" w:h="16840"/>
          <w:pgMar w:top="851" w:right="1134" w:bottom="992" w:left="1701" w:header="720" w:footer="720" w:gutter="0"/>
          <w:cols w:space="720"/>
          <w:titlePg/>
          <w:docGrid w:linePitch="381"/>
        </w:sectPr>
      </w:pPr>
    </w:p>
    <w:p w:rsidR="007C397F" w:rsidRPr="002C49F8" w:rsidRDefault="007C397F" w:rsidP="00C441F2">
      <w:pPr>
        <w:ind w:left="5670"/>
        <w:jc w:val="left"/>
        <w:rPr>
          <w:sz w:val="24"/>
          <w:szCs w:val="24"/>
        </w:rPr>
      </w:pPr>
      <w:r w:rsidRPr="002C49F8">
        <w:rPr>
          <w:sz w:val="24"/>
          <w:szCs w:val="24"/>
        </w:rPr>
        <w:lastRenderedPageBreak/>
        <w:t xml:space="preserve">УТВЕРЖДЕНА </w:t>
      </w:r>
      <w:r w:rsidR="005557C4" w:rsidRPr="002C49F8">
        <w:rPr>
          <w:sz w:val="24"/>
          <w:szCs w:val="24"/>
        </w:rPr>
        <w:br/>
      </w:r>
      <w:r w:rsidRPr="002C49F8">
        <w:rPr>
          <w:sz w:val="24"/>
          <w:szCs w:val="24"/>
        </w:rPr>
        <w:t xml:space="preserve">постановлением администрации </w:t>
      </w:r>
      <w:r w:rsidR="005557C4" w:rsidRPr="002C49F8">
        <w:rPr>
          <w:sz w:val="24"/>
          <w:szCs w:val="24"/>
        </w:rPr>
        <w:br/>
      </w:r>
      <w:r w:rsidRPr="002C49F8">
        <w:rPr>
          <w:sz w:val="24"/>
          <w:szCs w:val="24"/>
        </w:rPr>
        <w:t>Тихвинского района</w:t>
      </w:r>
      <w:r w:rsidR="005557C4" w:rsidRPr="002C49F8">
        <w:rPr>
          <w:sz w:val="24"/>
          <w:szCs w:val="24"/>
        </w:rPr>
        <w:t xml:space="preserve"> </w:t>
      </w:r>
      <w:r w:rsidR="005557C4" w:rsidRPr="002C49F8">
        <w:rPr>
          <w:sz w:val="24"/>
          <w:szCs w:val="24"/>
        </w:rPr>
        <w:br/>
        <w:t xml:space="preserve">от </w:t>
      </w:r>
      <w:r w:rsidR="00091DE4">
        <w:rPr>
          <w:sz w:val="24"/>
          <w:szCs w:val="24"/>
        </w:rPr>
        <w:t>10 ноября 2025 г.</w:t>
      </w:r>
      <w:r w:rsidRPr="002C49F8">
        <w:rPr>
          <w:sz w:val="24"/>
          <w:szCs w:val="24"/>
        </w:rPr>
        <w:t xml:space="preserve"> №</w:t>
      </w:r>
      <w:r w:rsidR="005557C4" w:rsidRPr="002C49F8">
        <w:rPr>
          <w:sz w:val="24"/>
          <w:szCs w:val="24"/>
        </w:rPr>
        <w:t> </w:t>
      </w:r>
      <w:r w:rsidR="00091DE4">
        <w:rPr>
          <w:sz w:val="24"/>
          <w:szCs w:val="24"/>
        </w:rPr>
        <w:t>01-3008-а</w:t>
      </w:r>
    </w:p>
    <w:p w:rsidR="007C397F" w:rsidRPr="002C49F8" w:rsidRDefault="007C397F" w:rsidP="00C441F2">
      <w:pPr>
        <w:ind w:left="5670"/>
        <w:jc w:val="left"/>
        <w:rPr>
          <w:sz w:val="24"/>
          <w:szCs w:val="24"/>
        </w:rPr>
      </w:pPr>
      <w:r w:rsidRPr="002C49F8">
        <w:rPr>
          <w:sz w:val="24"/>
          <w:szCs w:val="24"/>
        </w:rPr>
        <w:t>(приложение)</w:t>
      </w:r>
    </w:p>
    <w:p w:rsidR="007C397F" w:rsidRPr="002C49F8" w:rsidRDefault="007C397F" w:rsidP="00C441F2">
      <w:pPr>
        <w:jc w:val="center"/>
        <w:rPr>
          <w:sz w:val="24"/>
          <w:szCs w:val="24"/>
        </w:rPr>
      </w:pPr>
    </w:p>
    <w:p w:rsidR="007C397F" w:rsidRPr="00C441F2" w:rsidRDefault="007C397F" w:rsidP="00C441F2">
      <w:pPr>
        <w:jc w:val="center"/>
        <w:rPr>
          <w:b/>
          <w:sz w:val="24"/>
          <w:szCs w:val="24"/>
        </w:rPr>
      </w:pPr>
      <w:r w:rsidRPr="00C441F2">
        <w:rPr>
          <w:b/>
          <w:sz w:val="24"/>
          <w:szCs w:val="24"/>
        </w:rPr>
        <w:t>Аукционная документация электронного аукциона</w:t>
      </w:r>
    </w:p>
    <w:p w:rsidR="007C397F" w:rsidRPr="00C441F2" w:rsidRDefault="007C397F" w:rsidP="00C441F2">
      <w:pPr>
        <w:jc w:val="center"/>
        <w:rPr>
          <w:sz w:val="24"/>
          <w:szCs w:val="24"/>
        </w:rPr>
      </w:pPr>
    </w:p>
    <w:p w:rsidR="007C397F" w:rsidRPr="00C441F2" w:rsidRDefault="007C397F" w:rsidP="00C441F2">
      <w:pPr>
        <w:ind w:firstLine="709"/>
        <w:rPr>
          <w:b/>
          <w:bCs/>
          <w:sz w:val="24"/>
          <w:szCs w:val="24"/>
        </w:rPr>
      </w:pPr>
      <w:bookmarkStart w:id="1" w:name="bookmark2"/>
      <w:r w:rsidRPr="00C441F2">
        <w:rPr>
          <w:b/>
          <w:bCs/>
          <w:sz w:val="24"/>
          <w:szCs w:val="24"/>
        </w:rPr>
        <w:t>1. Понятия и термины</w:t>
      </w:r>
      <w:bookmarkEnd w:id="1"/>
    </w:p>
    <w:p w:rsidR="007C397F" w:rsidRPr="00C441F2" w:rsidRDefault="007C397F" w:rsidP="00C441F2">
      <w:pPr>
        <w:ind w:firstLine="709"/>
        <w:rPr>
          <w:b/>
          <w:bCs/>
          <w:sz w:val="24"/>
          <w:szCs w:val="24"/>
        </w:rPr>
      </w:pPr>
    </w:p>
    <w:p w:rsidR="007C397F" w:rsidRPr="00C441F2" w:rsidRDefault="007C397F" w:rsidP="00C441F2">
      <w:pPr>
        <w:ind w:firstLine="709"/>
        <w:rPr>
          <w:sz w:val="24"/>
          <w:szCs w:val="24"/>
        </w:rPr>
      </w:pPr>
      <w:r w:rsidRPr="00C441F2">
        <w:rPr>
          <w:b/>
          <w:bCs/>
          <w:sz w:val="24"/>
          <w:szCs w:val="24"/>
        </w:rPr>
        <w:t>Организатор аукциона</w:t>
      </w:r>
      <w:r w:rsidRPr="00C441F2">
        <w:rPr>
          <w:sz w:val="24"/>
          <w:szCs w:val="24"/>
        </w:rPr>
        <w:t xml:space="preserve"> - администрация Тихвинского района;</w:t>
      </w:r>
    </w:p>
    <w:p w:rsidR="007C397F" w:rsidRPr="00C441F2" w:rsidRDefault="007C397F" w:rsidP="00C441F2">
      <w:pPr>
        <w:ind w:firstLine="709"/>
        <w:rPr>
          <w:sz w:val="24"/>
          <w:szCs w:val="24"/>
        </w:rPr>
      </w:pPr>
      <w:r w:rsidRPr="00C441F2">
        <w:rPr>
          <w:b/>
          <w:bCs/>
          <w:sz w:val="24"/>
          <w:szCs w:val="24"/>
        </w:rPr>
        <w:t>Оператор электронной площадки</w:t>
      </w:r>
      <w:r w:rsidRPr="00C441F2">
        <w:rPr>
          <w:sz w:val="24"/>
          <w:szCs w:val="24"/>
        </w:rPr>
        <w:t xml:space="preserve"> - юридическое</w:t>
      </w:r>
      <w:r w:rsidRPr="00C441F2">
        <w:rPr>
          <w:sz w:val="24"/>
          <w:szCs w:val="24"/>
          <w:lang w:eastAsia="en-US"/>
        </w:rPr>
        <w:t xml:space="preserve"> </w:t>
      </w:r>
      <w:r w:rsidR="00C441F2">
        <w:rPr>
          <w:sz w:val="24"/>
          <w:szCs w:val="24"/>
        </w:rPr>
        <w:t>лицо, зарегистрированное на </w:t>
      </w:r>
      <w:r w:rsidRPr="00C441F2">
        <w:rPr>
          <w:sz w:val="24"/>
          <w:szCs w:val="24"/>
        </w:rPr>
        <w:t>территории Российской Федерации, владеющее электронной площадкой, в том числе необходимыми для ее функционирования,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</w:t>
      </w:r>
      <w:r w:rsidR="00C441F2">
        <w:rPr>
          <w:sz w:val="24"/>
          <w:szCs w:val="24"/>
        </w:rPr>
        <w:t xml:space="preserve"> июля </w:t>
      </w:r>
      <w:r w:rsidRPr="00C441F2">
        <w:rPr>
          <w:sz w:val="24"/>
          <w:szCs w:val="24"/>
        </w:rPr>
        <w:t>2018</w:t>
      </w:r>
      <w:r w:rsidR="00C441F2">
        <w:rPr>
          <w:sz w:val="24"/>
          <w:szCs w:val="24"/>
        </w:rPr>
        <w:t xml:space="preserve"> года</w:t>
      </w:r>
      <w:r w:rsidRPr="00C441F2">
        <w:rPr>
          <w:sz w:val="24"/>
          <w:szCs w:val="24"/>
        </w:rPr>
        <w:t xml:space="preserve"> №</w:t>
      </w:r>
      <w:r w:rsidR="00C441F2">
        <w:rPr>
          <w:sz w:val="24"/>
          <w:szCs w:val="24"/>
        </w:rPr>
        <w:t> </w:t>
      </w:r>
      <w:r w:rsidRPr="00C441F2">
        <w:rPr>
          <w:sz w:val="24"/>
          <w:szCs w:val="24"/>
        </w:rPr>
        <w:t>1447-р «Об утверждении перечней операторов электронных площадок и специализированных электронных площадок, предусмотр</w:t>
      </w:r>
      <w:r w:rsidR="00C441F2">
        <w:rPr>
          <w:sz w:val="24"/>
          <w:szCs w:val="24"/>
        </w:rPr>
        <w:t xml:space="preserve">енных Федеральными законами от </w:t>
      </w:r>
      <w:r w:rsidRPr="00C441F2">
        <w:rPr>
          <w:sz w:val="24"/>
          <w:szCs w:val="24"/>
        </w:rPr>
        <w:t>5</w:t>
      </w:r>
      <w:r w:rsidR="00C441F2">
        <w:rPr>
          <w:sz w:val="24"/>
          <w:szCs w:val="24"/>
        </w:rPr>
        <w:t xml:space="preserve"> апреля 2013 года № 44-ФЗ, от 18 июля 2011 года № </w:t>
      </w:r>
      <w:r w:rsidRPr="00C441F2">
        <w:rPr>
          <w:sz w:val="24"/>
          <w:szCs w:val="24"/>
        </w:rPr>
        <w:t>223-ФЗ».</w:t>
      </w:r>
    </w:p>
    <w:p w:rsidR="007C397F" w:rsidRPr="00C441F2" w:rsidRDefault="007C397F" w:rsidP="00C441F2">
      <w:pPr>
        <w:ind w:firstLine="709"/>
        <w:rPr>
          <w:sz w:val="24"/>
          <w:szCs w:val="24"/>
        </w:rPr>
      </w:pPr>
      <w:r w:rsidRPr="00C441F2">
        <w:rPr>
          <w:b/>
          <w:bCs/>
          <w:sz w:val="24"/>
          <w:szCs w:val="24"/>
        </w:rPr>
        <w:t>Предмет аукциона</w:t>
      </w:r>
      <w:r w:rsidRPr="00C441F2">
        <w:rPr>
          <w:sz w:val="24"/>
          <w:szCs w:val="24"/>
        </w:rPr>
        <w:t xml:space="preserve"> - право на заключение договора аренды земельного участка, находящегося в государственной собственности.</w:t>
      </w:r>
    </w:p>
    <w:p w:rsidR="007C397F" w:rsidRPr="00C441F2" w:rsidRDefault="007C397F" w:rsidP="00C441F2">
      <w:pPr>
        <w:ind w:firstLine="709"/>
        <w:rPr>
          <w:sz w:val="24"/>
          <w:szCs w:val="24"/>
        </w:rPr>
      </w:pPr>
      <w:r w:rsidRPr="00C441F2">
        <w:rPr>
          <w:b/>
          <w:bCs/>
          <w:sz w:val="24"/>
          <w:szCs w:val="24"/>
        </w:rPr>
        <w:t>Открытый аукцион в электронной форме</w:t>
      </w:r>
      <w:r w:rsidRPr="00C441F2">
        <w:rPr>
          <w:sz w:val="24"/>
          <w:szCs w:val="24"/>
        </w:rPr>
        <w:t xml:space="preserve"> - аукцион на право заключения договора аренды земельного участка, находящегося в государственной собственности, открытый по составу участников и открытый по форме подачи предложения о цене, проводимый в электронной форме на электронной площадке, находящейся в сети интернет по адресу </w:t>
      </w:r>
      <w:r w:rsidRPr="00C441F2">
        <w:rPr>
          <w:bCs/>
          <w:color w:val="0563C1"/>
          <w:sz w:val="24"/>
          <w:szCs w:val="24"/>
          <w:u w:val="single"/>
        </w:rPr>
        <w:t>https://www.rts-tender.ru/</w:t>
      </w:r>
      <w:r w:rsidRPr="00C441F2">
        <w:rPr>
          <w:bCs/>
          <w:sz w:val="24"/>
          <w:szCs w:val="24"/>
        </w:rPr>
        <w:t xml:space="preserve"> </w:t>
      </w:r>
      <w:r w:rsidRPr="00C441F2">
        <w:rPr>
          <w:sz w:val="24"/>
          <w:szCs w:val="24"/>
        </w:rPr>
        <w:t>(далее - аукцион).</w:t>
      </w:r>
    </w:p>
    <w:p w:rsidR="007C397F" w:rsidRPr="00C441F2" w:rsidRDefault="007C397F" w:rsidP="00C441F2">
      <w:pPr>
        <w:ind w:firstLine="709"/>
        <w:rPr>
          <w:sz w:val="24"/>
          <w:szCs w:val="24"/>
          <w:highlight w:val="yellow"/>
        </w:rPr>
      </w:pPr>
      <w:r w:rsidRPr="00C441F2">
        <w:rPr>
          <w:b/>
          <w:bCs/>
          <w:sz w:val="24"/>
          <w:szCs w:val="24"/>
        </w:rPr>
        <w:t>Начальная цена предмета аукциона</w:t>
      </w:r>
      <w:r w:rsidRPr="00C441F2">
        <w:rPr>
          <w:sz w:val="24"/>
          <w:szCs w:val="24"/>
        </w:rPr>
        <w:t xml:space="preserve"> - размер ежегодной арендной платы, определена в соответствии с п</w:t>
      </w:r>
      <w:r w:rsidR="00E11E02">
        <w:rPr>
          <w:sz w:val="24"/>
          <w:szCs w:val="24"/>
        </w:rPr>
        <w:t>унктом</w:t>
      </w:r>
      <w:r w:rsidRPr="00C441F2">
        <w:rPr>
          <w:sz w:val="24"/>
          <w:szCs w:val="24"/>
        </w:rPr>
        <w:t xml:space="preserve"> 14 ст</w:t>
      </w:r>
      <w:r w:rsidR="00E11E02">
        <w:rPr>
          <w:sz w:val="24"/>
          <w:szCs w:val="24"/>
        </w:rPr>
        <w:t>атьи</w:t>
      </w:r>
      <w:r w:rsidRPr="00C441F2">
        <w:rPr>
          <w:sz w:val="24"/>
          <w:szCs w:val="24"/>
        </w:rPr>
        <w:t xml:space="preserve"> 39.11 Земельного </w:t>
      </w:r>
      <w:r w:rsidR="00393B71">
        <w:rPr>
          <w:sz w:val="24"/>
          <w:szCs w:val="24"/>
        </w:rPr>
        <w:t>К</w:t>
      </w:r>
      <w:r w:rsidRPr="00C441F2">
        <w:rPr>
          <w:sz w:val="24"/>
          <w:szCs w:val="24"/>
        </w:rPr>
        <w:t>одекса Российской Федерации, на основании кадастровой стоимости</w:t>
      </w:r>
      <w:r w:rsidR="00393B71">
        <w:rPr>
          <w:sz w:val="24"/>
          <w:szCs w:val="24"/>
        </w:rPr>
        <w:t>, определенной по состоянию на </w:t>
      </w:r>
      <w:r w:rsidRPr="00C441F2">
        <w:rPr>
          <w:sz w:val="24"/>
          <w:szCs w:val="24"/>
        </w:rPr>
        <w:t>1</w:t>
      </w:r>
      <w:r w:rsidR="00393B71">
        <w:rPr>
          <w:sz w:val="24"/>
          <w:szCs w:val="24"/>
        </w:rPr>
        <w:t> января </w:t>
      </w:r>
      <w:r w:rsidRPr="00C441F2">
        <w:rPr>
          <w:sz w:val="24"/>
          <w:szCs w:val="24"/>
        </w:rPr>
        <w:t>2022</w:t>
      </w:r>
      <w:r w:rsidR="00393B71">
        <w:rPr>
          <w:sz w:val="24"/>
          <w:szCs w:val="24"/>
        </w:rPr>
        <w:t> года</w:t>
      </w:r>
      <w:r w:rsidRPr="00C441F2">
        <w:rPr>
          <w:sz w:val="24"/>
          <w:szCs w:val="24"/>
        </w:rPr>
        <w:t>.</w:t>
      </w:r>
    </w:p>
    <w:p w:rsidR="007C397F" w:rsidRPr="00C441F2" w:rsidRDefault="007C397F" w:rsidP="00C441F2">
      <w:pPr>
        <w:ind w:firstLine="709"/>
        <w:rPr>
          <w:sz w:val="24"/>
          <w:szCs w:val="24"/>
        </w:rPr>
      </w:pPr>
      <w:r w:rsidRPr="00C441F2">
        <w:rPr>
          <w:b/>
          <w:bCs/>
          <w:sz w:val="24"/>
          <w:szCs w:val="24"/>
        </w:rPr>
        <w:t>Заявка на участие в аукционе</w:t>
      </w:r>
      <w:r w:rsidRPr="00C441F2">
        <w:rPr>
          <w:sz w:val="24"/>
          <w:szCs w:val="24"/>
        </w:rPr>
        <w:t xml:space="preserve"> - полный комплект документов, предоставляемый заявителем организатору торгов для участия в аукционе </w:t>
      </w:r>
      <w:r w:rsidR="00393B71">
        <w:rPr>
          <w:sz w:val="24"/>
          <w:szCs w:val="24"/>
        </w:rPr>
        <w:br/>
      </w:r>
      <w:r w:rsidRPr="00C441F2">
        <w:rPr>
          <w:sz w:val="24"/>
          <w:szCs w:val="24"/>
        </w:rPr>
        <w:t>(далее - заявка).</w:t>
      </w:r>
    </w:p>
    <w:p w:rsidR="007C397F" w:rsidRPr="00C441F2" w:rsidRDefault="007C397F" w:rsidP="00C441F2">
      <w:pPr>
        <w:ind w:firstLine="709"/>
        <w:rPr>
          <w:sz w:val="24"/>
          <w:szCs w:val="24"/>
        </w:rPr>
      </w:pPr>
      <w:r w:rsidRPr="00C441F2">
        <w:rPr>
          <w:b/>
          <w:bCs/>
          <w:sz w:val="24"/>
          <w:szCs w:val="24"/>
        </w:rPr>
        <w:t>Заявитель</w:t>
      </w:r>
      <w:r w:rsidRPr="00C441F2">
        <w:rPr>
          <w:sz w:val="24"/>
          <w:szCs w:val="24"/>
        </w:rPr>
        <w:t xml:space="preserve"> - лицо, </w:t>
      </w:r>
      <w:r w:rsidRPr="00C441F2">
        <w:rPr>
          <w:rFonts w:eastAsia="Calibri"/>
          <w:color w:val="000000"/>
          <w:sz w:val="24"/>
          <w:szCs w:val="24"/>
          <w:lang w:eastAsia="en-US"/>
        </w:rPr>
        <w:t>имеющее эле</w:t>
      </w:r>
      <w:r w:rsidR="00393B71">
        <w:rPr>
          <w:rFonts w:eastAsia="Calibri"/>
          <w:color w:val="000000"/>
          <w:sz w:val="24"/>
          <w:szCs w:val="24"/>
          <w:lang w:eastAsia="en-US"/>
        </w:rPr>
        <w:t>ктронную подпись, оформленную в </w:t>
      </w:r>
      <w:r w:rsidRPr="00C441F2">
        <w:rPr>
          <w:rFonts w:eastAsia="Calibri"/>
          <w:color w:val="000000"/>
          <w:sz w:val="24"/>
          <w:szCs w:val="24"/>
          <w:lang w:eastAsia="en-US"/>
        </w:rPr>
        <w:t xml:space="preserve">соответствии с требованиями действующего законодательства удостоверяющим центром (далее – ЭП) и </w:t>
      </w:r>
      <w:r w:rsidRPr="00C441F2">
        <w:rPr>
          <w:sz w:val="24"/>
          <w:szCs w:val="24"/>
        </w:rPr>
        <w:t>подающее заявку.</w:t>
      </w:r>
    </w:p>
    <w:p w:rsidR="007C397F" w:rsidRPr="00C441F2" w:rsidRDefault="007C397F" w:rsidP="00C441F2">
      <w:pPr>
        <w:ind w:firstLine="709"/>
        <w:rPr>
          <w:sz w:val="24"/>
          <w:szCs w:val="24"/>
        </w:rPr>
      </w:pPr>
      <w:r w:rsidRPr="00C441F2">
        <w:rPr>
          <w:b/>
          <w:bCs/>
          <w:sz w:val="24"/>
          <w:szCs w:val="24"/>
        </w:rPr>
        <w:t>Претендент</w:t>
      </w:r>
      <w:r w:rsidRPr="00C441F2">
        <w:rPr>
          <w:sz w:val="24"/>
          <w:szCs w:val="24"/>
        </w:rPr>
        <w:t xml:space="preserve"> - лицо, чья заявка принята организатором торгов.</w:t>
      </w:r>
    </w:p>
    <w:p w:rsidR="007C397F" w:rsidRPr="00C441F2" w:rsidRDefault="007C397F" w:rsidP="00C441F2">
      <w:pPr>
        <w:ind w:firstLine="709"/>
        <w:rPr>
          <w:sz w:val="24"/>
          <w:szCs w:val="24"/>
        </w:rPr>
      </w:pPr>
      <w:r w:rsidRPr="00C441F2">
        <w:rPr>
          <w:b/>
          <w:bCs/>
          <w:sz w:val="24"/>
          <w:szCs w:val="24"/>
        </w:rPr>
        <w:t>Участник аукциона</w:t>
      </w:r>
      <w:r w:rsidRPr="00C441F2">
        <w:rPr>
          <w:sz w:val="24"/>
          <w:szCs w:val="24"/>
        </w:rPr>
        <w:t xml:space="preserve"> - претендент, допущенный комиссией по проведению аукционов по продаже земельных участков, на</w:t>
      </w:r>
      <w:r w:rsidR="00393B71">
        <w:rPr>
          <w:sz w:val="24"/>
          <w:szCs w:val="24"/>
        </w:rPr>
        <w:t>ходящихся в государственной или </w:t>
      </w:r>
      <w:r w:rsidRPr="00C441F2">
        <w:rPr>
          <w:sz w:val="24"/>
          <w:szCs w:val="24"/>
        </w:rPr>
        <w:t>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 администрации Тихвинского района.</w:t>
      </w:r>
    </w:p>
    <w:p w:rsidR="007C397F" w:rsidRPr="00C441F2" w:rsidRDefault="007C397F" w:rsidP="00C441F2">
      <w:pPr>
        <w:ind w:firstLine="709"/>
        <w:rPr>
          <w:b/>
          <w:sz w:val="24"/>
          <w:szCs w:val="24"/>
        </w:rPr>
      </w:pPr>
    </w:p>
    <w:p w:rsidR="007C397F" w:rsidRPr="00C441F2" w:rsidRDefault="007C397F" w:rsidP="00C441F2">
      <w:pPr>
        <w:ind w:firstLine="709"/>
        <w:rPr>
          <w:b/>
          <w:sz w:val="24"/>
          <w:szCs w:val="24"/>
        </w:rPr>
      </w:pPr>
      <w:r w:rsidRPr="00C441F2">
        <w:rPr>
          <w:b/>
          <w:sz w:val="24"/>
          <w:szCs w:val="24"/>
        </w:rPr>
        <w:t>2. Сведения об объекте (лоте) аукциона</w:t>
      </w:r>
    </w:p>
    <w:p w:rsidR="007C397F" w:rsidRPr="00C441F2" w:rsidRDefault="007C397F" w:rsidP="00C441F2">
      <w:pPr>
        <w:ind w:firstLine="709"/>
        <w:rPr>
          <w:b/>
          <w:sz w:val="24"/>
          <w:szCs w:val="24"/>
        </w:rPr>
      </w:pPr>
    </w:p>
    <w:p w:rsidR="007C397F" w:rsidRPr="00C441F2" w:rsidRDefault="007C397F" w:rsidP="00C441F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C441F2">
        <w:rPr>
          <w:b/>
          <w:bCs/>
          <w:sz w:val="24"/>
          <w:szCs w:val="24"/>
        </w:rPr>
        <w:t>2.1. Наименование и характеристика объекта (лота) аукциона</w:t>
      </w:r>
      <w:r w:rsidRPr="00C441F2">
        <w:rPr>
          <w:sz w:val="24"/>
          <w:szCs w:val="24"/>
        </w:rPr>
        <w:t>:</w:t>
      </w:r>
    </w:p>
    <w:p w:rsidR="007C397F" w:rsidRPr="00C441F2" w:rsidRDefault="007C397F" w:rsidP="00C441F2">
      <w:pPr>
        <w:ind w:firstLine="709"/>
        <w:rPr>
          <w:rFonts w:eastAsia="Calibri"/>
          <w:sz w:val="24"/>
          <w:szCs w:val="24"/>
          <w:lang w:eastAsia="en-US"/>
        </w:rPr>
      </w:pPr>
      <w:bookmarkStart w:id="2" w:name="bookmark4"/>
      <w:r w:rsidRPr="00C441F2">
        <w:rPr>
          <w:rFonts w:eastAsia="Calibri"/>
          <w:sz w:val="24"/>
          <w:szCs w:val="24"/>
          <w:lang w:eastAsia="en-US"/>
        </w:rPr>
        <w:t>- земельный участок, находящийся в государственной собственности;</w:t>
      </w:r>
    </w:p>
    <w:p w:rsidR="007C397F" w:rsidRPr="00C441F2" w:rsidRDefault="007C397F" w:rsidP="00C441F2">
      <w:pPr>
        <w:ind w:firstLine="709"/>
        <w:rPr>
          <w:rFonts w:eastAsia="Calibri"/>
          <w:sz w:val="24"/>
          <w:szCs w:val="24"/>
          <w:lang w:eastAsia="en-US"/>
        </w:rPr>
      </w:pPr>
      <w:r w:rsidRPr="00C441F2">
        <w:rPr>
          <w:rFonts w:eastAsia="Calibri"/>
          <w:sz w:val="24"/>
          <w:szCs w:val="24"/>
          <w:lang w:eastAsia="en-US"/>
        </w:rPr>
        <w:t xml:space="preserve">- кадастровый номер: </w:t>
      </w:r>
      <w:r w:rsidRPr="00C441F2">
        <w:rPr>
          <w:sz w:val="24"/>
          <w:szCs w:val="24"/>
        </w:rPr>
        <w:t>47:13:1202028:769;</w:t>
      </w:r>
      <w:r w:rsidRPr="00C441F2">
        <w:rPr>
          <w:rFonts w:eastAsia="Calibri"/>
          <w:sz w:val="24"/>
          <w:szCs w:val="24"/>
          <w:lang w:eastAsia="en-US"/>
        </w:rPr>
        <w:t xml:space="preserve"> </w:t>
      </w:r>
    </w:p>
    <w:p w:rsidR="007C397F" w:rsidRPr="00C441F2" w:rsidRDefault="007C397F" w:rsidP="00C441F2">
      <w:pPr>
        <w:ind w:firstLine="709"/>
        <w:rPr>
          <w:rFonts w:eastAsia="Calibri"/>
          <w:sz w:val="24"/>
          <w:szCs w:val="24"/>
          <w:lang w:eastAsia="en-US"/>
        </w:rPr>
      </w:pPr>
      <w:r w:rsidRPr="00C441F2">
        <w:rPr>
          <w:rFonts w:eastAsia="Calibri"/>
          <w:sz w:val="24"/>
          <w:szCs w:val="24"/>
          <w:lang w:eastAsia="en-US"/>
        </w:rPr>
        <w:t xml:space="preserve">- категория земель: </w:t>
      </w:r>
      <w:r w:rsidRPr="00C441F2">
        <w:rPr>
          <w:sz w:val="24"/>
          <w:szCs w:val="24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  <w:r w:rsidRPr="00C441F2">
        <w:rPr>
          <w:rFonts w:eastAsia="Calibri"/>
          <w:sz w:val="24"/>
          <w:szCs w:val="24"/>
          <w:lang w:eastAsia="en-US"/>
        </w:rPr>
        <w:t xml:space="preserve"> </w:t>
      </w:r>
    </w:p>
    <w:p w:rsidR="007C397F" w:rsidRPr="00C441F2" w:rsidRDefault="007C397F" w:rsidP="00C441F2">
      <w:pPr>
        <w:ind w:firstLine="709"/>
        <w:rPr>
          <w:rFonts w:eastAsia="Calibri"/>
          <w:sz w:val="24"/>
          <w:szCs w:val="24"/>
          <w:lang w:eastAsia="en-US"/>
        </w:rPr>
      </w:pPr>
      <w:r w:rsidRPr="00C441F2">
        <w:rPr>
          <w:rFonts w:eastAsia="Calibri"/>
          <w:sz w:val="24"/>
          <w:szCs w:val="24"/>
          <w:lang w:eastAsia="en-US"/>
        </w:rPr>
        <w:lastRenderedPageBreak/>
        <w:t xml:space="preserve">- адрес: </w:t>
      </w:r>
      <w:r w:rsidRPr="00C441F2">
        <w:rPr>
          <w:sz w:val="24"/>
          <w:szCs w:val="24"/>
        </w:rPr>
        <w:t>Российская Федерация, Ленинградская область, Тихвинский муниципальный район, Тихвинское городское поселение, город Тихвин, проезд Транзитный, земельный участок 3Б</w:t>
      </w:r>
      <w:r w:rsidRPr="00C441F2">
        <w:rPr>
          <w:rFonts w:eastAsia="Calibri"/>
          <w:sz w:val="24"/>
          <w:szCs w:val="24"/>
          <w:lang w:eastAsia="en-US"/>
        </w:rPr>
        <w:t>;</w:t>
      </w:r>
    </w:p>
    <w:p w:rsidR="007C397F" w:rsidRPr="00C441F2" w:rsidRDefault="007C397F" w:rsidP="00C441F2">
      <w:pPr>
        <w:ind w:firstLine="709"/>
        <w:rPr>
          <w:rFonts w:eastAsia="Calibri"/>
          <w:sz w:val="24"/>
          <w:szCs w:val="24"/>
          <w:lang w:eastAsia="en-US"/>
        </w:rPr>
      </w:pPr>
      <w:r w:rsidRPr="00C441F2">
        <w:rPr>
          <w:rFonts w:eastAsia="Calibri"/>
          <w:sz w:val="24"/>
          <w:szCs w:val="24"/>
          <w:lang w:eastAsia="en-US"/>
        </w:rPr>
        <w:t xml:space="preserve">- разрешенное использование: </w:t>
      </w:r>
      <w:r w:rsidRPr="00C441F2">
        <w:rPr>
          <w:sz w:val="24"/>
          <w:szCs w:val="24"/>
        </w:rPr>
        <w:t>обслуживание автотранспорта;</w:t>
      </w:r>
    </w:p>
    <w:p w:rsidR="007C397F" w:rsidRPr="00C441F2" w:rsidRDefault="007C397F" w:rsidP="00C441F2">
      <w:pPr>
        <w:ind w:firstLine="709"/>
        <w:rPr>
          <w:rFonts w:eastAsia="Calibri"/>
          <w:sz w:val="24"/>
          <w:szCs w:val="24"/>
          <w:lang w:eastAsia="en-US"/>
        </w:rPr>
      </w:pPr>
      <w:r w:rsidRPr="00C441F2">
        <w:rPr>
          <w:rFonts w:eastAsia="Calibri"/>
          <w:sz w:val="24"/>
          <w:szCs w:val="24"/>
          <w:lang w:eastAsia="en-US"/>
        </w:rPr>
        <w:t>- площадь: 1</w:t>
      </w:r>
      <w:r w:rsidR="00393B71">
        <w:rPr>
          <w:rFonts w:eastAsia="Calibri"/>
          <w:sz w:val="24"/>
          <w:szCs w:val="24"/>
          <w:lang w:eastAsia="en-US"/>
        </w:rPr>
        <w:t> </w:t>
      </w:r>
      <w:r w:rsidRPr="00C441F2">
        <w:rPr>
          <w:rFonts w:eastAsia="Calibri"/>
          <w:sz w:val="24"/>
          <w:szCs w:val="24"/>
          <w:lang w:eastAsia="en-US"/>
        </w:rPr>
        <w:t>072 кв. м.;</w:t>
      </w:r>
    </w:p>
    <w:p w:rsidR="007C397F" w:rsidRPr="00C441F2" w:rsidRDefault="007C397F" w:rsidP="00C441F2">
      <w:pPr>
        <w:ind w:firstLine="709"/>
        <w:rPr>
          <w:rFonts w:eastAsia="Calibri"/>
          <w:sz w:val="24"/>
          <w:szCs w:val="24"/>
        </w:rPr>
      </w:pPr>
      <w:r w:rsidRPr="00C441F2">
        <w:rPr>
          <w:rFonts w:eastAsia="Calibri"/>
          <w:sz w:val="24"/>
          <w:szCs w:val="24"/>
        </w:rPr>
        <w:t>- строения на земельном участке: свободный от застройки,</w:t>
      </w:r>
    </w:p>
    <w:p w:rsidR="007C397F" w:rsidRPr="00C441F2" w:rsidRDefault="007C397F" w:rsidP="00C441F2">
      <w:pPr>
        <w:ind w:firstLine="709"/>
        <w:rPr>
          <w:rFonts w:eastAsia="Calibri"/>
          <w:b/>
          <w:bCs/>
          <w:sz w:val="24"/>
          <w:szCs w:val="24"/>
        </w:rPr>
      </w:pPr>
      <w:r w:rsidRPr="00C441F2">
        <w:rPr>
          <w:rFonts w:eastAsia="Calibri"/>
          <w:sz w:val="24"/>
          <w:szCs w:val="24"/>
        </w:rPr>
        <w:t>- срок аренды: 10 лет с даты заключения договора;</w:t>
      </w:r>
    </w:p>
    <w:p w:rsidR="007C397F" w:rsidRPr="00C441F2" w:rsidRDefault="007C397F" w:rsidP="00C441F2">
      <w:pPr>
        <w:ind w:firstLine="709"/>
        <w:rPr>
          <w:sz w:val="24"/>
          <w:szCs w:val="24"/>
        </w:rPr>
      </w:pPr>
      <w:r w:rsidRPr="00C441F2">
        <w:rPr>
          <w:sz w:val="24"/>
          <w:szCs w:val="24"/>
        </w:rPr>
        <w:t xml:space="preserve">- ограничения использования – зоны с особыми условиями использования территории: </w:t>
      </w:r>
    </w:p>
    <w:p w:rsidR="007C397F" w:rsidRPr="00C441F2" w:rsidRDefault="007C397F" w:rsidP="00C441F2">
      <w:pPr>
        <w:ind w:firstLine="709"/>
        <w:rPr>
          <w:sz w:val="24"/>
          <w:szCs w:val="24"/>
        </w:rPr>
      </w:pPr>
      <w:r w:rsidRPr="00C441F2">
        <w:rPr>
          <w:sz w:val="24"/>
          <w:szCs w:val="24"/>
        </w:rPr>
        <w:t>1. Охранная зона ВЛ 10кВ от ПС143 фид.143-03, реестровый номер 47:13-6.210.</w:t>
      </w:r>
    </w:p>
    <w:p w:rsidR="007C397F" w:rsidRPr="00C441F2" w:rsidRDefault="007C397F" w:rsidP="00C441F2">
      <w:pPr>
        <w:ind w:firstLine="709"/>
        <w:rPr>
          <w:sz w:val="24"/>
          <w:szCs w:val="24"/>
        </w:rPr>
      </w:pPr>
      <w:r w:rsidRPr="00C441F2">
        <w:rPr>
          <w:sz w:val="24"/>
          <w:szCs w:val="24"/>
        </w:rPr>
        <w:t>2. Охранная зона объекта электросетевого хозяйства - ВЛ-10кВ Линия 143-22 Астрача - Галично, реестровый номер 47:13-6.677.</w:t>
      </w:r>
    </w:p>
    <w:p w:rsidR="007C397F" w:rsidRPr="00C441F2" w:rsidRDefault="007C397F" w:rsidP="00C441F2">
      <w:pPr>
        <w:ind w:firstLine="709"/>
        <w:rPr>
          <w:sz w:val="24"/>
          <w:szCs w:val="24"/>
        </w:rPr>
      </w:pPr>
      <w:r w:rsidRPr="00C441F2">
        <w:rPr>
          <w:sz w:val="24"/>
          <w:szCs w:val="24"/>
        </w:rPr>
        <w:t>Графическое описание местоположения границ зон с особыми условиями использования территории, перечень координат характерных точек этих границ содержатся в Едином государственном реестре недвижимости.</w:t>
      </w:r>
    </w:p>
    <w:p w:rsidR="007C397F" w:rsidRPr="00C441F2" w:rsidRDefault="007C397F" w:rsidP="00C441F2">
      <w:pPr>
        <w:ind w:firstLine="709"/>
        <w:rPr>
          <w:sz w:val="24"/>
          <w:szCs w:val="24"/>
        </w:rPr>
      </w:pPr>
      <w:r w:rsidRPr="00C441F2">
        <w:rPr>
          <w:sz w:val="24"/>
          <w:szCs w:val="24"/>
        </w:rPr>
        <w:t>При установлении охранной зоны предусматриваются определенные ограничения использования территории, которые установлены Постановлением Правительства РФ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7C397F" w:rsidRPr="00C441F2" w:rsidRDefault="007C397F" w:rsidP="00C441F2">
      <w:pPr>
        <w:ind w:firstLine="709"/>
        <w:rPr>
          <w:sz w:val="24"/>
          <w:szCs w:val="24"/>
        </w:rPr>
      </w:pPr>
      <w:r w:rsidRPr="00C441F2">
        <w:rPr>
          <w:sz w:val="24"/>
          <w:szCs w:val="24"/>
        </w:rPr>
        <w:t>- осмотр земельного участка на местности производится лицами, желающими участвовать в аукционе, самостоятельно.</w:t>
      </w:r>
    </w:p>
    <w:p w:rsidR="007C397F" w:rsidRPr="00C441F2" w:rsidRDefault="007C397F" w:rsidP="00C441F2">
      <w:pPr>
        <w:ind w:firstLine="709"/>
        <w:rPr>
          <w:b/>
          <w:sz w:val="24"/>
          <w:szCs w:val="24"/>
        </w:rPr>
      </w:pPr>
      <w:r w:rsidRPr="00C441F2">
        <w:rPr>
          <w:b/>
          <w:sz w:val="24"/>
          <w:szCs w:val="24"/>
        </w:rPr>
        <w:t>Земельный участок предоставля</w:t>
      </w:r>
      <w:r w:rsidR="00393B71">
        <w:rPr>
          <w:b/>
          <w:sz w:val="24"/>
          <w:szCs w:val="24"/>
        </w:rPr>
        <w:t>ется для целей, не связанных со </w:t>
      </w:r>
      <w:r w:rsidRPr="00C441F2">
        <w:rPr>
          <w:b/>
          <w:sz w:val="24"/>
          <w:szCs w:val="24"/>
        </w:rPr>
        <w:t>строительством.</w:t>
      </w:r>
    </w:p>
    <w:p w:rsidR="007C397F" w:rsidRPr="00C441F2" w:rsidRDefault="007C397F" w:rsidP="00C441F2">
      <w:pPr>
        <w:ind w:firstLine="709"/>
        <w:rPr>
          <w:rFonts w:eastAsia="Calibri"/>
          <w:b/>
          <w:bCs/>
          <w:sz w:val="24"/>
          <w:szCs w:val="24"/>
        </w:rPr>
      </w:pPr>
    </w:p>
    <w:p w:rsidR="007C397F" w:rsidRPr="00C441F2" w:rsidRDefault="007C397F" w:rsidP="00C441F2">
      <w:pPr>
        <w:ind w:firstLine="709"/>
        <w:rPr>
          <w:sz w:val="24"/>
          <w:szCs w:val="24"/>
        </w:rPr>
      </w:pPr>
      <w:r w:rsidRPr="00C441F2">
        <w:rPr>
          <w:sz w:val="24"/>
          <w:szCs w:val="24"/>
        </w:rPr>
        <w:t xml:space="preserve">Начальная (минимальная) цена предмета, размер задатка </w:t>
      </w:r>
      <w:bookmarkEnd w:id="2"/>
      <w:r w:rsidR="00393B71">
        <w:rPr>
          <w:sz w:val="24"/>
          <w:szCs w:val="24"/>
        </w:rPr>
        <w:t>(20</w:t>
      </w:r>
      <w:r w:rsidRPr="00C441F2">
        <w:rPr>
          <w:sz w:val="24"/>
          <w:szCs w:val="24"/>
        </w:rPr>
        <w:t>% от начальной цены аукциона), шаг аукциона (3 % от начальной цены аукциона):</w:t>
      </w:r>
    </w:p>
    <w:p w:rsidR="007C397F" w:rsidRPr="00C441F2" w:rsidRDefault="007C397F" w:rsidP="00C441F2">
      <w:pPr>
        <w:ind w:firstLine="709"/>
        <w:rPr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410"/>
        <w:gridCol w:w="2551"/>
      </w:tblGrid>
      <w:tr w:rsidR="007C397F" w:rsidRPr="00393B71" w:rsidTr="00393B71">
        <w:trPr>
          <w:trHeight w:val="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7F" w:rsidRPr="00393B71" w:rsidRDefault="007C397F" w:rsidP="00393B71">
            <w:pPr>
              <w:jc w:val="center"/>
              <w:rPr>
                <w:sz w:val="24"/>
                <w:szCs w:val="24"/>
              </w:rPr>
            </w:pPr>
            <w:r w:rsidRPr="00393B71">
              <w:rPr>
                <w:sz w:val="24"/>
                <w:szCs w:val="24"/>
              </w:rPr>
              <w:t>Ежегодная арендная плата,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97F" w:rsidRPr="00393B71" w:rsidRDefault="007C397F" w:rsidP="00393B71">
            <w:pPr>
              <w:jc w:val="center"/>
              <w:rPr>
                <w:sz w:val="24"/>
                <w:szCs w:val="24"/>
              </w:rPr>
            </w:pPr>
            <w:r w:rsidRPr="00393B71">
              <w:rPr>
                <w:sz w:val="24"/>
                <w:szCs w:val="24"/>
              </w:rPr>
              <w:t>Задаток,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97F" w:rsidRPr="00393B71" w:rsidRDefault="007C397F" w:rsidP="00393B71">
            <w:pPr>
              <w:jc w:val="center"/>
              <w:rPr>
                <w:sz w:val="24"/>
                <w:szCs w:val="24"/>
              </w:rPr>
            </w:pPr>
            <w:r w:rsidRPr="00393B71">
              <w:rPr>
                <w:sz w:val="24"/>
                <w:szCs w:val="24"/>
              </w:rPr>
              <w:t>Шаг аукциона, руб.</w:t>
            </w:r>
          </w:p>
        </w:tc>
      </w:tr>
      <w:tr w:rsidR="007C397F" w:rsidRPr="00393B71" w:rsidTr="00393B71">
        <w:trPr>
          <w:trHeight w:val="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97F" w:rsidRPr="00393B71" w:rsidRDefault="007C397F" w:rsidP="00393B71">
            <w:pPr>
              <w:jc w:val="center"/>
              <w:rPr>
                <w:sz w:val="24"/>
                <w:szCs w:val="24"/>
              </w:rPr>
            </w:pPr>
            <w:r w:rsidRPr="00393B71">
              <w:rPr>
                <w:sz w:val="24"/>
                <w:szCs w:val="24"/>
              </w:rPr>
              <w:t>19 654,74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97F" w:rsidRPr="00393B71" w:rsidRDefault="007C397F" w:rsidP="00393B71">
            <w:pPr>
              <w:jc w:val="center"/>
              <w:rPr>
                <w:sz w:val="24"/>
                <w:szCs w:val="24"/>
              </w:rPr>
            </w:pPr>
            <w:r w:rsidRPr="00393B71">
              <w:rPr>
                <w:sz w:val="24"/>
                <w:szCs w:val="24"/>
              </w:rPr>
              <w:t>3 930,94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97F" w:rsidRPr="00393B71" w:rsidRDefault="007C397F" w:rsidP="00393B71">
            <w:pPr>
              <w:jc w:val="center"/>
              <w:rPr>
                <w:sz w:val="24"/>
                <w:szCs w:val="24"/>
              </w:rPr>
            </w:pPr>
            <w:r w:rsidRPr="00393B71">
              <w:rPr>
                <w:sz w:val="24"/>
                <w:szCs w:val="24"/>
              </w:rPr>
              <w:t>589,64</w:t>
            </w:r>
          </w:p>
        </w:tc>
      </w:tr>
    </w:tbl>
    <w:p w:rsidR="007C397F" w:rsidRPr="00393B71" w:rsidRDefault="007C397F" w:rsidP="00393B71">
      <w:pPr>
        <w:ind w:firstLine="709"/>
        <w:rPr>
          <w:b/>
          <w:sz w:val="24"/>
          <w:szCs w:val="24"/>
        </w:rPr>
      </w:pPr>
      <w:bookmarkStart w:id="3" w:name="bookmark5"/>
    </w:p>
    <w:bookmarkEnd w:id="3"/>
    <w:p w:rsidR="007C397F" w:rsidRPr="00393B71" w:rsidRDefault="007C397F" w:rsidP="00393B71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393B71">
        <w:rPr>
          <w:bCs/>
          <w:sz w:val="24"/>
          <w:szCs w:val="24"/>
        </w:rPr>
        <w:t>2.2.</w:t>
      </w:r>
      <w:r w:rsidRPr="00393B71">
        <w:rPr>
          <w:b/>
          <w:bCs/>
          <w:sz w:val="24"/>
          <w:szCs w:val="24"/>
        </w:rPr>
        <w:t xml:space="preserve"> </w:t>
      </w:r>
      <w:r w:rsidRPr="00393B71">
        <w:rPr>
          <w:bCs/>
          <w:sz w:val="24"/>
          <w:szCs w:val="24"/>
        </w:rPr>
        <w:t>Виды разрешенного испо</w:t>
      </w:r>
      <w:r w:rsidR="00393B71">
        <w:rPr>
          <w:bCs/>
          <w:sz w:val="24"/>
          <w:szCs w:val="24"/>
        </w:rPr>
        <w:t>льзования земельных участков из </w:t>
      </w:r>
      <w:r w:rsidRPr="00393B71">
        <w:rPr>
          <w:bCs/>
          <w:sz w:val="24"/>
          <w:szCs w:val="24"/>
        </w:rPr>
        <w:t>предусмотренных Правилами землепользования и застройки Тихвинского городского поселения, утвержденными приказом комитета по архитект</w:t>
      </w:r>
      <w:r w:rsidR="00393B71">
        <w:rPr>
          <w:bCs/>
          <w:sz w:val="24"/>
          <w:szCs w:val="24"/>
        </w:rPr>
        <w:t>уре и </w:t>
      </w:r>
      <w:r w:rsidRPr="00393B71">
        <w:rPr>
          <w:bCs/>
          <w:sz w:val="24"/>
          <w:szCs w:val="24"/>
        </w:rPr>
        <w:t>градостроительству Ленинградской области от 15 апреля 2016 года №</w:t>
      </w:r>
      <w:r w:rsidR="00393B71">
        <w:rPr>
          <w:bCs/>
          <w:sz w:val="24"/>
          <w:szCs w:val="24"/>
        </w:rPr>
        <w:t> </w:t>
      </w:r>
      <w:r w:rsidRPr="00393B71">
        <w:rPr>
          <w:bCs/>
          <w:sz w:val="24"/>
          <w:szCs w:val="24"/>
        </w:rPr>
        <w:t>19 для зоны производственно-коммунальных объектов IV-V классов опасности – П-3.</w:t>
      </w:r>
    </w:p>
    <w:p w:rsidR="007C397F" w:rsidRPr="00393B71" w:rsidRDefault="007C397F" w:rsidP="00393B71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393B71">
        <w:rPr>
          <w:bCs/>
          <w:sz w:val="24"/>
          <w:szCs w:val="24"/>
        </w:rPr>
        <w:t>Основные виды:</w:t>
      </w:r>
    </w:p>
    <w:p w:rsidR="007C397F" w:rsidRPr="00393B71" w:rsidRDefault="007C397F" w:rsidP="00393B71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5827"/>
      </w:tblGrid>
      <w:tr w:rsidR="007C397F" w:rsidRPr="00393B71" w:rsidTr="007C397F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393B71" w:rsidRDefault="007C397F" w:rsidP="00393B7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>Тяжелая промышленность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393B71" w:rsidRDefault="007C397F" w:rsidP="00E11E02">
            <w:pPr>
              <w:numPr>
                <w:ilvl w:val="0"/>
                <w:numId w:val="1"/>
              </w:numPr>
              <w:tabs>
                <w:tab w:val="clear" w:pos="615"/>
                <w:tab w:val="num" w:pos="163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>Объекты промышленных предприятий и</w:t>
            </w:r>
            <w:r w:rsidR="00E11E02">
              <w:rPr>
                <w:bCs/>
                <w:sz w:val="24"/>
                <w:szCs w:val="24"/>
              </w:rPr>
              <w:t> </w:t>
            </w:r>
            <w:r w:rsidRPr="00393B71">
              <w:rPr>
                <w:bCs/>
                <w:sz w:val="24"/>
                <w:szCs w:val="24"/>
              </w:rPr>
              <w:t>коммунально-складских организаций IV-V классов опасности</w:t>
            </w:r>
          </w:p>
          <w:p w:rsidR="007C397F" w:rsidRPr="00393B71" w:rsidRDefault="007C397F" w:rsidP="00514C55">
            <w:pPr>
              <w:numPr>
                <w:ilvl w:val="0"/>
                <w:numId w:val="2"/>
              </w:numPr>
              <w:tabs>
                <w:tab w:val="clear" w:pos="1380"/>
                <w:tab w:val="left" w:pos="163"/>
              </w:tabs>
              <w:autoSpaceDE w:val="0"/>
              <w:autoSpaceDN w:val="0"/>
              <w:adjustRightInd w:val="0"/>
              <w:ind w:left="284" w:firstLine="0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 xml:space="preserve">Металлургические, машиностроительные </w:t>
            </w:r>
            <w:r w:rsidR="00514C55">
              <w:rPr>
                <w:bCs/>
                <w:sz w:val="24"/>
                <w:szCs w:val="24"/>
              </w:rPr>
              <w:br/>
            </w:r>
            <w:r w:rsidRPr="00393B71">
              <w:rPr>
                <w:bCs/>
                <w:sz w:val="24"/>
                <w:szCs w:val="24"/>
              </w:rPr>
              <w:t>и металлообрабатывающие предприятия и</w:t>
            </w:r>
            <w:r w:rsidR="00514C55">
              <w:rPr>
                <w:bCs/>
                <w:sz w:val="24"/>
                <w:szCs w:val="24"/>
              </w:rPr>
              <w:t> </w:t>
            </w:r>
            <w:r w:rsidRPr="00393B71">
              <w:rPr>
                <w:bCs/>
                <w:sz w:val="24"/>
                <w:szCs w:val="24"/>
              </w:rPr>
              <w:t>производства;</w:t>
            </w:r>
          </w:p>
        </w:tc>
      </w:tr>
      <w:tr w:rsidR="007C397F" w:rsidRPr="00393B71" w:rsidTr="007C397F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393B71" w:rsidRDefault="007C397F" w:rsidP="00393B7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>Легкая промышленность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393B71" w:rsidRDefault="007C397F" w:rsidP="00514C55">
            <w:pPr>
              <w:numPr>
                <w:ilvl w:val="0"/>
                <w:numId w:val="1"/>
              </w:numPr>
              <w:tabs>
                <w:tab w:val="clear" w:pos="615"/>
                <w:tab w:val="num" w:pos="163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>Объекты промышленных предприятий и</w:t>
            </w:r>
            <w:r w:rsidR="00514C55">
              <w:rPr>
                <w:bCs/>
                <w:sz w:val="24"/>
                <w:szCs w:val="24"/>
              </w:rPr>
              <w:t> </w:t>
            </w:r>
            <w:r w:rsidRPr="00393B71">
              <w:rPr>
                <w:bCs/>
                <w:sz w:val="24"/>
                <w:szCs w:val="24"/>
              </w:rPr>
              <w:t>коммунально-складских организаций IV-V классов опасности</w:t>
            </w:r>
          </w:p>
          <w:p w:rsidR="007C397F" w:rsidRPr="00393B71" w:rsidRDefault="007C397F" w:rsidP="00514C55">
            <w:pPr>
              <w:numPr>
                <w:ilvl w:val="0"/>
                <w:numId w:val="2"/>
              </w:numPr>
              <w:tabs>
                <w:tab w:val="clear" w:pos="1380"/>
                <w:tab w:val="num" w:pos="163"/>
              </w:tabs>
              <w:autoSpaceDE w:val="0"/>
              <w:autoSpaceDN w:val="0"/>
              <w:adjustRightInd w:val="0"/>
              <w:ind w:left="284" w:firstLine="0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>Текстильные производства и производства легкой промышленности</w:t>
            </w:r>
          </w:p>
        </w:tc>
      </w:tr>
      <w:tr w:rsidR="007C397F" w:rsidRPr="00393B71" w:rsidTr="007C397F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393B71" w:rsidRDefault="007C397F" w:rsidP="00393B7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>Пищевая промышленность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393B71" w:rsidRDefault="007C397F" w:rsidP="00514C55">
            <w:pPr>
              <w:numPr>
                <w:ilvl w:val="0"/>
                <w:numId w:val="1"/>
              </w:numPr>
              <w:tabs>
                <w:tab w:val="clear" w:pos="615"/>
                <w:tab w:val="num" w:pos="163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>Объекты промышленных предприятий и</w:t>
            </w:r>
            <w:r w:rsidR="00514C55">
              <w:rPr>
                <w:bCs/>
                <w:sz w:val="24"/>
                <w:szCs w:val="24"/>
              </w:rPr>
              <w:t> </w:t>
            </w:r>
            <w:r w:rsidRPr="00393B71">
              <w:rPr>
                <w:bCs/>
                <w:sz w:val="24"/>
                <w:szCs w:val="24"/>
              </w:rPr>
              <w:t>коммунально-складских организаций IV-V классов опасности</w:t>
            </w:r>
          </w:p>
          <w:p w:rsidR="007C397F" w:rsidRPr="00393B71" w:rsidRDefault="007C397F" w:rsidP="00514C55">
            <w:pPr>
              <w:numPr>
                <w:ilvl w:val="0"/>
                <w:numId w:val="2"/>
              </w:numPr>
              <w:tabs>
                <w:tab w:val="clear" w:pos="1380"/>
                <w:tab w:val="num" w:pos="163"/>
              </w:tabs>
              <w:autoSpaceDE w:val="0"/>
              <w:autoSpaceDN w:val="0"/>
              <w:adjustRightInd w:val="0"/>
              <w:ind w:left="284" w:firstLine="0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lastRenderedPageBreak/>
              <w:t>Обработка животных продуктов</w:t>
            </w:r>
          </w:p>
          <w:p w:rsidR="007C397F" w:rsidRPr="00393B71" w:rsidRDefault="007C397F" w:rsidP="00514C55">
            <w:pPr>
              <w:numPr>
                <w:ilvl w:val="0"/>
                <w:numId w:val="2"/>
              </w:numPr>
              <w:tabs>
                <w:tab w:val="clear" w:pos="1380"/>
                <w:tab w:val="num" w:pos="163"/>
              </w:tabs>
              <w:autoSpaceDE w:val="0"/>
              <w:autoSpaceDN w:val="0"/>
              <w:adjustRightInd w:val="0"/>
              <w:ind w:left="284" w:firstLine="0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>Микробиологическая промышленность</w:t>
            </w:r>
          </w:p>
          <w:p w:rsidR="007C397F" w:rsidRPr="00393B71" w:rsidRDefault="007C397F" w:rsidP="00514C55">
            <w:pPr>
              <w:numPr>
                <w:ilvl w:val="0"/>
                <w:numId w:val="2"/>
              </w:numPr>
              <w:tabs>
                <w:tab w:val="clear" w:pos="1380"/>
                <w:tab w:val="num" w:pos="163"/>
              </w:tabs>
              <w:autoSpaceDE w:val="0"/>
              <w:autoSpaceDN w:val="0"/>
              <w:adjustRightInd w:val="0"/>
              <w:ind w:left="284" w:firstLine="0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>Обработка пищевых продуктов и вкусовых веществ</w:t>
            </w:r>
          </w:p>
        </w:tc>
      </w:tr>
      <w:tr w:rsidR="007C397F" w:rsidRPr="00393B71" w:rsidTr="007C397F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393B71" w:rsidRDefault="007C397F" w:rsidP="00393B7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lastRenderedPageBreak/>
              <w:t>Строительная промышленность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393B71" w:rsidRDefault="007C397F" w:rsidP="00514C55">
            <w:pPr>
              <w:numPr>
                <w:ilvl w:val="0"/>
                <w:numId w:val="1"/>
              </w:numPr>
              <w:tabs>
                <w:tab w:val="clear" w:pos="615"/>
                <w:tab w:val="num" w:pos="163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>Объекты промышленных предприятий и</w:t>
            </w:r>
            <w:r w:rsidR="00514C55">
              <w:rPr>
                <w:bCs/>
                <w:sz w:val="24"/>
                <w:szCs w:val="24"/>
              </w:rPr>
              <w:t> </w:t>
            </w:r>
            <w:r w:rsidRPr="00393B71">
              <w:rPr>
                <w:bCs/>
                <w:sz w:val="24"/>
                <w:szCs w:val="24"/>
              </w:rPr>
              <w:t>коммунально-складских организаций IV-V классов опасности</w:t>
            </w:r>
          </w:p>
          <w:p w:rsidR="007C397F" w:rsidRPr="00393B71" w:rsidRDefault="007C397F" w:rsidP="00E103F3">
            <w:pPr>
              <w:numPr>
                <w:ilvl w:val="0"/>
                <w:numId w:val="2"/>
              </w:numPr>
              <w:tabs>
                <w:tab w:val="clear" w:pos="1380"/>
                <w:tab w:val="num" w:pos="163"/>
              </w:tabs>
              <w:autoSpaceDE w:val="0"/>
              <w:autoSpaceDN w:val="0"/>
              <w:adjustRightInd w:val="0"/>
              <w:ind w:left="284" w:firstLine="0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>Строительная промышленность</w:t>
            </w:r>
          </w:p>
        </w:tc>
      </w:tr>
      <w:tr w:rsidR="007C397F" w:rsidRPr="00393B71" w:rsidTr="007C397F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393B71" w:rsidRDefault="007C397F" w:rsidP="00393B7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>Заготовка древесины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393B71" w:rsidRDefault="007C397F" w:rsidP="00E103F3">
            <w:pPr>
              <w:numPr>
                <w:ilvl w:val="0"/>
                <w:numId w:val="1"/>
              </w:numPr>
              <w:tabs>
                <w:tab w:val="clear" w:pos="615"/>
                <w:tab w:val="num" w:pos="163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>Объекты промышленных предприятий и</w:t>
            </w:r>
            <w:r w:rsidR="00E103F3">
              <w:rPr>
                <w:bCs/>
                <w:sz w:val="24"/>
                <w:szCs w:val="24"/>
              </w:rPr>
              <w:t> </w:t>
            </w:r>
            <w:r w:rsidRPr="00393B71">
              <w:rPr>
                <w:bCs/>
                <w:sz w:val="24"/>
                <w:szCs w:val="24"/>
              </w:rPr>
              <w:t>коммунально-складских организаций IV-V классов опасности</w:t>
            </w:r>
          </w:p>
          <w:p w:rsidR="007C397F" w:rsidRPr="00393B71" w:rsidRDefault="007C397F" w:rsidP="00E103F3">
            <w:pPr>
              <w:numPr>
                <w:ilvl w:val="0"/>
                <w:numId w:val="2"/>
              </w:numPr>
              <w:tabs>
                <w:tab w:val="clear" w:pos="1380"/>
                <w:tab w:val="num" w:pos="163"/>
              </w:tabs>
              <w:autoSpaceDE w:val="0"/>
              <w:autoSpaceDN w:val="0"/>
              <w:adjustRightInd w:val="0"/>
              <w:ind w:left="284" w:firstLine="0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>Лесная и деревообрабатывающая промышленность</w:t>
            </w:r>
          </w:p>
        </w:tc>
      </w:tr>
      <w:tr w:rsidR="007C397F" w:rsidRPr="00393B71" w:rsidTr="007C397F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393B71" w:rsidRDefault="007C397F" w:rsidP="00393B7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>Склады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393B71" w:rsidRDefault="007C397F" w:rsidP="00E103F3">
            <w:pPr>
              <w:numPr>
                <w:ilvl w:val="0"/>
                <w:numId w:val="1"/>
              </w:numPr>
              <w:tabs>
                <w:tab w:val="clear" w:pos="615"/>
                <w:tab w:val="num" w:pos="163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>Объекты складского назначения IV-V классов опасности</w:t>
            </w:r>
          </w:p>
          <w:p w:rsidR="007C397F" w:rsidRPr="00393B71" w:rsidRDefault="007C397F" w:rsidP="00E103F3">
            <w:pPr>
              <w:numPr>
                <w:ilvl w:val="0"/>
                <w:numId w:val="1"/>
              </w:numPr>
              <w:tabs>
                <w:tab w:val="clear" w:pos="615"/>
                <w:tab w:val="num" w:pos="163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>Оптовые базы и склады</w:t>
            </w:r>
          </w:p>
        </w:tc>
      </w:tr>
      <w:tr w:rsidR="007C397F" w:rsidRPr="00393B71" w:rsidTr="007C397F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393B71" w:rsidRDefault="007C397F" w:rsidP="00393B7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>Деловое управление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393B71" w:rsidRDefault="007C397F" w:rsidP="00E103F3">
            <w:pPr>
              <w:numPr>
                <w:ilvl w:val="0"/>
                <w:numId w:val="1"/>
              </w:numPr>
              <w:tabs>
                <w:tab w:val="clear" w:pos="615"/>
                <w:tab w:val="num" w:pos="163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>Офисы</w:t>
            </w:r>
          </w:p>
        </w:tc>
      </w:tr>
      <w:tr w:rsidR="007C397F" w:rsidRPr="00393B71" w:rsidTr="007C397F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393B71" w:rsidRDefault="007C397F" w:rsidP="00393B7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>Объекты гаражного назначения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393B71" w:rsidRDefault="007C397F" w:rsidP="00E103F3">
            <w:pPr>
              <w:numPr>
                <w:ilvl w:val="0"/>
                <w:numId w:val="1"/>
              </w:numPr>
              <w:tabs>
                <w:tab w:val="clear" w:pos="615"/>
                <w:tab w:val="num" w:pos="163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>Гаражи боксового типа</w:t>
            </w:r>
          </w:p>
        </w:tc>
      </w:tr>
      <w:tr w:rsidR="007C397F" w:rsidRPr="00393B71" w:rsidTr="007C397F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393B71" w:rsidRDefault="007C397F" w:rsidP="00393B7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>Обслуживание автотранспорта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393B71" w:rsidRDefault="007C397F" w:rsidP="00E103F3">
            <w:pPr>
              <w:numPr>
                <w:ilvl w:val="0"/>
                <w:numId w:val="1"/>
              </w:numPr>
              <w:tabs>
                <w:tab w:val="clear" w:pos="615"/>
                <w:tab w:val="num" w:pos="163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>Предприятия автосервиса</w:t>
            </w:r>
          </w:p>
          <w:p w:rsidR="007C397F" w:rsidRPr="00393B71" w:rsidRDefault="007C397F" w:rsidP="00E103F3">
            <w:pPr>
              <w:numPr>
                <w:ilvl w:val="0"/>
                <w:numId w:val="2"/>
              </w:numPr>
              <w:tabs>
                <w:tab w:val="clear" w:pos="1380"/>
                <w:tab w:val="num" w:pos="163"/>
              </w:tabs>
              <w:autoSpaceDE w:val="0"/>
              <w:autoSpaceDN w:val="0"/>
              <w:adjustRightInd w:val="0"/>
              <w:ind w:left="284" w:firstLine="0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>АЗС</w:t>
            </w:r>
          </w:p>
          <w:p w:rsidR="007C397F" w:rsidRPr="00393B71" w:rsidRDefault="007C397F" w:rsidP="00E103F3">
            <w:pPr>
              <w:numPr>
                <w:ilvl w:val="0"/>
                <w:numId w:val="2"/>
              </w:numPr>
              <w:tabs>
                <w:tab w:val="clear" w:pos="1380"/>
                <w:tab w:val="num" w:pos="163"/>
              </w:tabs>
              <w:autoSpaceDE w:val="0"/>
              <w:autoSpaceDN w:val="0"/>
              <w:adjustRightInd w:val="0"/>
              <w:ind w:left="284" w:firstLine="0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>Авторемонтные и автосервисные предприятия, мастерские</w:t>
            </w:r>
          </w:p>
          <w:p w:rsidR="007C397F" w:rsidRPr="00393B71" w:rsidRDefault="007C397F" w:rsidP="00E103F3">
            <w:pPr>
              <w:numPr>
                <w:ilvl w:val="0"/>
                <w:numId w:val="2"/>
              </w:numPr>
              <w:tabs>
                <w:tab w:val="clear" w:pos="1380"/>
                <w:tab w:val="num" w:pos="163"/>
              </w:tabs>
              <w:autoSpaceDE w:val="0"/>
              <w:autoSpaceDN w:val="0"/>
              <w:adjustRightInd w:val="0"/>
              <w:ind w:left="284" w:firstLine="0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>Мойки</w:t>
            </w:r>
          </w:p>
        </w:tc>
      </w:tr>
      <w:tr w:rsidR="007C397F" w:rsidRPr="00393B71" w:rsidTr="007C397F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393B71" w:rsidRDefault="007C397F" w:rsidP="00393B7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 xml:space="preserve">Магазины 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393B71" w:rsidRDefault="007C397F" w:rsidP="00E103F3">
            <w:pPr>
              <w:numPr>
                <w:ilvl w:val="0"/>
                <w:numId w:val="1"/>
              </w:numPr>
              <w:tabs>
                <w:tab w:val="clear" w:pos="615"/>
                <w:tab w:val="num" w:pos="163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>Магазины общей площадью до 5000 кв.м.</w:t>
            </w:r>
          </w:p>
        </w:tc>
      </w:tr>
      <w:tr w:rsidR="007C397F" w:rsidRPr="00393B71" w:rsidTr="007C397F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393B71" w:rsidRDefault="007C397F" w:rsidP="00393B7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>Ветеринарное обслуживание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393B71" w:rsidRDefault="007C397F" w:rsidP="00E103F3">
            <w:pPr>
              <w:numPr>
                <w:ilvl w:val="0"/>
                <w:numId w:val="1"/>
              </w:numPr>
              <w:tabs>
                <w:tab w:val="clear" w:pos="615"/>
                <w:tab w:val="num" w:pos="163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>Ветлечебницы с содержанием несельскохозяйственных животных</w:t>
            </w:r>
          </w:p>
        </w:tc>
      </w:tr>
      <w:tr w:rsidR="007C397F" w:rsidRPr="00393B71" w:rsidTr="007C397F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393B71" w:rsidRDefault="007C397F" w:rsidP="00393B7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393B71" w:rsidRDefault="007C397F" w:rsidP="00E103F3">
            <w:pPr>
              <w:numPr>
                <w:ilvl w:val="0"/>
                <w:numId w:val="1"/>
              </w:numPr>
              <w:tabs>
                <w:tab w:val="clear" w:pos="615"/>
                <w:tab w:val="num" w:pos="163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 xml:space="preserve">Здания РОВД, ГИБДД, военные комиссариаты </w:t>
            </w:r>
          </w:p>
          <w:p w:rsidR="007C397F" w:rsidRPr="00393B71" w:rsidRDefault="007C397F" w:rsidP="00E103F3">
            <w:pPr>
              <w:numPr>
                <w:ilvl w:val="0"/>
                <w:numId w:val="1"/>
              </w:numPr>
              <w:tabs>
                <w:tab w:val="clear" w:pos="615"/>
                <w:tab w:val="num" w:pos="163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>Отделения, участковые пункты полиции</w:t>
            </w:r>
          </w:p>
          <w:p w:rsidR="007C397F" w:rsidRPr="00393B71" w:rsidRDefault="007C397F" w:rsidP="00E103F3">
            <w:pPr>
              <w:numPr>
                <w:ilvl w:val="0"/>
                <w:numId w:val="1"/>
              </w:numPr>
              <w:tabs>
                <w:tab w:val="clear" w:pos="615"/>
                <w:tab w:val="num" w:pos="163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>Пожарные части</w:t>
            </w:r>
          </w:p>
        </w:tc>
      </w:tr>
      <w:tr w:rsidR="007C397F" w:rsidRPr="00393B71" w:rsidTr="007C397F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393B71" w:rsidRDefault="007C397F" w:rsidP="00393B7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>Обслуживание автотранспорта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393B71" w:rsidRDefault="007C397F" w:rsidP="002C2C84">
            <w:pPr>
              <w:numPr>
                <w:ilvl w:val="0"/>
                <w:numId w:val="1"/>
              </w:numPr>
              <w:tabs>
                <w:tab w:val="clear" w:pos="615"/>
                <w:tab w:val="num" w:pos="163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>Благоустроенные общего пользования парковки для</w:t>
            </w:r>
            <w:r w:rsidR="002C2C84">
              <w:rPr>
                <w:bCs/>
                <w:sz w:val="24"/>
                <w:szCs w:val="24"/>
              </w:rPr>
              <w:t> </w:t>
            </w:r>
            <w:r w:rsidRPr="00393B71">
              <w:rPr>
                <w:bCs/>
                <w:sz w:val="24"/>
                <w:szCs w:val="24"/>
              </w:rPr>
              <w:t>временного хранения легковых автомобилей;</w:t>
            </w:r>
          </w:p>
        </w:tc>
      </w:tr>
      <w:tr w:rsidR="007C397F" w:rsidRPr="00393B71" w:rsidTr="007C397F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393B71" w:rsidRDefault="007C397F" w:rsidP="00393B7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>Общественное питание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393B71" w:rsidRDefault="007C397F" w:rsidP="002C2C84">
            <w:pPr>
              <w:numPr>
                <w:ilvl w:val="0"/>
                <w:numId w:val="1"/>
              </w:numPr>
              <w:tabs>
                <w:tab w:val="clear" w:pos="615"/>
                <w:tab w:val="num" w:pos="163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>Предприятия общественного питания площадью зала для посетителей до 300 м.</w:t>
            </w:r>
            <w:r w:rsidR="002C2C84">
              <w:rPr>
                <w:bCs/>
                <w:sz w:val="24"/>
                <w:szCs w:val="24"/>
              </w:rPr>
              <w:t xml:space="preserve"> </w:t>
            </w:r>
            <w:r w:rsidRPr="00393B71">
              <w:rPr>
                <w:bCs/>
                <w:sz w:val="24"/>
                <w:szCs w:val="24"/>
              </w:rPr>
              <w:t>кв.:</w:t>
            </w:r>
          </w:p>
          <w:p w:rsidR="007C397F" w:rsidRPr="00393B71" w:rsidRDefault="007C397F" w:rsidP="002C2C84">
            <w:pPr>
              <w:numPr>
                <w:ilvl w:val="0"/>
                <w:numId w:val="2"/>
              </w:numPr>
              <w:tabs>
                <w:tab w:val="clear" w:pos="1380"/>
                <w:tab w:val="num" w:pos="163"/>
                <w:tab w:val="num" w:pos="589"/>
              </w:tabs>
              <w:autoSpaceDE w:val="0"/>
              <w:autoSpaceDN w:val="0"/>
              <w:adjustRightInd w:val="0"/>
              <w:ind w:left="284" w:firstLine="0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>Рестораны</w:t>
            </w:r>
          </w:p>
          <w:p w:rsidR="007C397F" w:rsidRPr="00393B71" w:rsidRDefault="007C397F" w:rsidP="002C2C84">
            <w:pPr>
              <w:numPr>
                <w:ilvl w:val="0"/>
                <w:numId w:val="2"/>
              </w:numPr>
              <w:tabs>
                <w:tab w:val="clear" w:pos="1380"/>
                <w:tab w:val="num" w:pos="163"/>
                <w:tab w:val="num" w:pos="589"/>
              </w:tabs>
              <w:autoSpaceDE w:val="0"/>
              <w:autoSpaceDN w:val="0"/>
              <w:adjustRightInd w:val="0"/>
              <w:ind w:left="284" w:firstLine="0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 xml:space="preserve">Столовые </w:t>
            </w:r>
          </w:p>
          <w:p w:rsidR="007C397F" w:rsidRPr="00393B71" w:rsidRDefault="007C397F" w:rsidP="002C2C84">
            <w:pPr>
              <w:numPr>
                <w:ilvl w:val="0"/>
                <w:numId w:val="2"/>
              </w:numPr>
              <w:tabs>
                <w:tab w:val="clear" w:pos="1380"/>
                <w:tab w:val="num" w:pos="163"/>
                <w:tab w:val="num" w:pos="589"/>
              </w:tabs>
              <w:autoSpaceDE w:val="0"/>
              <w:autoSpaceDN w:val="0"/>
              <w:adjustRightInd w:val="0"/>
              <w:ind w:left="284" w:firstLine="0"/>
              <w:rPr>
                <w:bCs/>
                <w:sz w:val="24"/>
                <w:szCs w:val="24"/>
              </w:rPr>
            </w:pPr>
            <w:r w:rsidRPr="00393B71">
              <w:rPr>
                <w:bCs/>
                <w:sz w:val="24"/>
                <w:szCs w:val="24"/>
              </w:rPr>
              <w:t>Кафе</w:t>
            </w:r>
          </w:p>
        </w:tc>
      </w:tr>
    </w:tbl>
    <w:p w:rsidR="007C397F" w:rsidRPr="007C397F" w:rsidRDefault="007C397F" w:rsidP="007C397F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:rsidR="007C397F" w:rsidRPr="007C397F" w:rsidRDefault="007C397F" w:rsidP="007C397F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7C397F">
        <w:rPr>
          <w:bCs/>
          <w:sz w:val="24"/>
          <w:szCs w:val="24"/>
        </w:rPr>
        <w:t>Вспомогательные виды:</w:t>
      </w:r>
    </w:p>
    <w:p w:rsidR="007C397F" w:rsidRPr="007C397F" w:rsidRDefault="007C397F" w:rsidP="007C397F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6007"/>
      </w:tblGrid>
      <w:tr w:rsidR="007C397F" w:rsidRPr="007C397F" w:rsidTr="007C397F">
        <w:trPr>
          <w:hidden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97F" w:rsidRPr="007C397F" w:rsidRDefault="007C397F" w:rsidP="007C397F">
            <w:pPr>
              <w:autoSpaceDE w:val="0"/>
              <w:autoSpaceDN w:val="0"/>
              <w:adjustRightInd w:val="0"/>
              <w:rPr>
                <w:bCs/>
                <w:vanish/>
                <w:sz w:val="24"/>
                <w:szCs w:val="24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7C397F" w:rsidRDefault="007C397F" w:rsidP="00E26D1B">
            <w:pPr>
              <w:numPr>
                <w:ilvl w:val="0"/>
                <w:numId w:val="1"/>
              </w:numPr>
              <w:tabs>
                <w:tab w:val="left" w:pos="20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7C397F">
              <w:rPr>
                <w:bCs/>
                <w:sz w:val="24"/>
                <w:szCs w:val="24"/>
              </w:rPr>
              <w:t>Предприятия общественного питания площадью зала для посетителей до 400 м.кв.:</w:t>
            </w:r>
          </w:p>
          <w:p w:rsidR="007C397F" w:rsidRPr="007C397F" w:rsidRDefault="007C397F" w:rsidP="00E26D1B">
            <w:pPr>
              <w:numPr>
                <w:ilvl w:val="0"/>
                <w:numId w:val="2"/>
              </w:numPr>
              <w:tabs>
                <w:tab w:val="clear" w:pos="1380"/>
                <w:tab w:val="left" w:pos="202"/>
                <w:tab w:val="num" w:pos="485"/>
              </w:tabs>
              <w:autoSpaceDE w:val="0"/>
              <w:autoSpaceDN w:val="0"/>
              <w:adjustRightInd w:val="0"/>
              <w:ind w:left="284" w:firstLine="0"/>
              <w:rPr>
                <w:bCs/>
                <w:sz w:val="24"/>
                <w:szCs w:val="24"/>
              </w:rPr>
            </w:pPr>
            <w:r w:rsidRPr="007C397F">
              <w:rPr>
                <w:bCs/>
                <w:sz w:val="24"/>
                <w:szCs w:val="24"/>
              </w:rPr>
              <w:t>Рестораны</w:t>
            </w:r>
          </w:p>
          <w:p w:rsidR="007C397F" w:rsidRPr="007C397F" w:rsidRDefault="007C397F" w:rsidP="00E26D1B">
            <w:pPr>
              <w:numPr>
                <w:ilvl w:val="0"/>
                <w:numId w:val="2"/>
              </w:numPr>
              <w:tabs>
                <w:tab w:val="clear" w:pos="1380"/>
                <w:tab w:val="left" w:pos="202"/>
                <w:tab w:val="num" w:pos="485"/>
              </w:tabs>
              <w:autoSpaceDE w:val="0"/>
              <w:autoSpaceDN w:val="0"/>
              <w:adjustRightInd w:val="0"/>
              <w:ind w:left="284" w:firstLine="0"/>
              <w:rPr>
                <w:bCs/>
                <w:sz w:val="24"/>
                <w:szCs w:val="24"/>
              </w:rPr>
            </w:pPr>
            <w:r w:rsidRPr="007C397F">
              <w:rPr>
                <w:bCs/>
                <w:sz w:val="24"/>
                <w:szCs w:val="24"/>
              </w:rPr>
              <w:t xml:space="preserve">Столовые </w:t>
            </w:r>
          </w:p>
          <w:p w:rsidR="007C397F" w:rsidRPr="007C397F" w:rsidRDefault="007C397F" w:rsidP="00E26D1B">
            <w:pPr>
              <w:numPr>
                <w:ilvl w:val="0"/>
                <w:numId w:val="2"/>
              </w:numPr>
              <w:tabs>
                <w:tab w:val="clear" w:pos="1380"/>
                <w:tab w:val="left" w:pos="202"/>
                <w:tab w:val="num" w:pos="485"/>
              </w:tabs>
              <w:autoSpaceDE w:val="0"/>
              <w:autoSpaceDN w:val="0"/>
              <w:adjustRightInd w:val="0"/>
              <w:ind w:left="284" w:firstLine="0"/>
              <w:rPr>
                <w:bCs/>
                <w:sz w:val="24"/>
                <w:szCs w:val="24"/>
              </w:rPr>
            </w:pPr>
            <w:r w:rsidRPr="007C397F">
              <w:rPr>
                <w:bCs/>
                <w:sz w:val="24"/>
                <w:szCs w:val="24"/>
              </w:rPr>
              <w:t>Кафе</w:t>
            </w:r>
          </w:p>
        </w:tc>
      </w:tr>
      <w:tr w:rsidR="007C397F" w:rsidRPr="007C397F" w:rsidTr="007C397F">
        <w:trPr>
          <w:hidden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97F" w:rsidRPr="007C397F" w:rsidRDefault="007C397F" w:rsidP="007C397F">
            <w:pPr>
              <w:autoSpaceDE w:val="0"/>
              <w:autoSpaceDN w:val="0"/>
              <w:adjustRightInd w:val="0"/>
              <w:rPr>
                <w:bCs/>
                <w:vanish/>
                <w:sz w:val="24"/>
                <w:szCs w:val="24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7C397F" w:rsidRDefault="007C397F" w:rsidP="00E26D1B">
            <w:pPr>
              <w:numPr>
                <w:ilvl w:val="0"/>
                <w:numId w:val="1"/>
              </w:numPr>
              <w:tabs>
                <w:tab w:val="clear" w:pos="615"/>
                <w:tab w:val="left" w:pos="202"/>
                <w:tab w:val="left" w:pos="331"/>
                <w:tab w:val="left" w:pos="61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7C397F">
              <w:rPr>
                <w:bCs/>
                <w:sz w:val="24"/>
                <w:szCs w:val="24"/>
              </w:rPr>
              <w:t>Спортивно-оздоровительные сооружения для</w:t>
            </w:r>
            <w:r w:rsidR="00E26D1B">
              <w:rPr>
                <w:bCs/>
                <w:sz w:val="24"/>
                <w:szCs w:val="24"/>
              </w:rPr>
              <w:t> </w:t>
            </w:r>
            <w:r w:rsidRPr="007C397F">
              <w:rPr>
                <w:bCs/>
                <w:sz w:val="24"/>
                <w:szCs w:val="24"/>
              </w:rPr>
              <w:t>работников предприятий</w:t>
            </w:r>
          </w:p>
        </w:tc>
      </w:tr>
      <w:tr w:rsidR="007C397F" w:rsidRPr="007C397F" w:rsidTr="007C397F">
        <w:trPr>
          <w:hidden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97F" w:rsidRPr="007C397F" w:rsidRDefault="007C397F" w:rsidP="007C397F">
            <w:pPr>
              <w:autoSpaceDE w:val="0"/>
              <w:autoSpaceDN w:val="0"/>
              <w:adjustRightInd w:val="0"/>
              <w:rPr>
                <w:bCs/>
                <w:vanish/>
                <w:sz w:val="24"/>
                <w:szCs w:val="24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7C397F" w:rsidRDefault="007C397F" w:rsidP="00E26D1B">
            <w:pPr>
              <w:numPr>
                <w:ilvl w:val="0"/>
                <w:numId w:val="1"/>
              </w:numPr>
              <w:tabs>
                <w:tab w:val="left" w:pos="202"/>
                <w:tab w:val="left" w:pos="331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7C397F">
              <w:rPr>
                <w:bCs/>
                <w:sz w:val="24"/>
                <w:szCs w:val="24"/>
              </w:rPr>
              <w:t>Гостиницы</w:t>
            </w:r>
          </w:p>
          <w:p w:rsidR="007C397F" w:rsidRPr="007C397F" w:rsidRDefault="007C397F" w:rsidP="00E26D1B">
            <w:pPr>
              <w:numPr>
                <w:ilvl w:val="0"/>
                <w:numId w:val="1"/>
              </w:numPr>
              <w:tabs>
                <w:tab w:val="left" w:pos="202"/>
                <w:tab w:val="left" w:pos="331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7C397F">
              <w:rPr>
                <w:bCs/>
                <w:sz w:val="24"/>
                <w:szCs w:val="24"/>
              </w:rPr>
              <w:t>Общежития, связанные с производством и</w:t>
            </w:r>
            <w:r w:rsidR="00E26D1B">
              <w:rPr>
                <w:bCs/>
                <w:sz w:val="24"/>
                <w:szCs w:val="24"/>
              </w:rPr>
              <w:t> </w:t>
            </w:r>
            <w:r w:rsidRPr="007C397F">
              <w:rPr>
                <w:bCs/>
                <w:sz w:val="24"/>
                <w:szCs w:val="24"/>
              </w:rPr>
              <w:t>образованием</w:t>
            </w:r>
          </w:p>
        </w:tc>
      </w:tr>
      <w:tr w:rsidR="007C397F" w:rsidRPr="007C397F" w:rsidTr="007C397F">
        <w:trPr>
          <w:hidden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97F" w:rsidRPr="007C397F" w:rsidRDefault="007C397F" w:rsidP="007C397F">
            <w:pPr>
              <w:autoSpaceDE w:val="0"/>
              <w:autoSpaceDN w:val="0"/>
              <w:adjustRightInd w:val="0"/>
              <w:rPr>
                <w:bCs/>
                <w:vanish/>
                <w:sz w:val="24"/>
                <w:szCs w:val="24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7C397F" w:rsidRDefault="007C397F" w:rsidP="00E26D1B">
            <w:pPr>
              <w:numPr>
                <w:ilvl w:val="0"/>
                <w:numId w:val="1"/>
              </w:numPr>
              <w:tabs>
                <w:tab w:val="left" w:pos="202"/>
                <w:tab w:val="left" w:pos="331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7C397F">
              <w:rPr>
                <w:bCs/>
                <w:sz w:val="24"/>
                <w:szCs w:val="24"/>
              </w:rPr>
              <w:t xml:space="preserve">Здания управления, конструкторские бюро, учебные </w:t>
            </w:r>
            <w:r w:rsidRPr="007C397F">
              <w:rPr>
                <w:bCs/>
                <w:sz w:val="24"/>
                <w:szCs w:val="24"/>
              </w:rPr>
              <w:lastRenderedPageBreak/>
              <w:t>заведения, поликлиники, лаборатории, связанные с</w:t>
            </w:r>
            <w:r w:rsidR="00E26D1B">
              <w:rPr>
                <w:bCs/>
                <w:sz w:val="24"/>
                <w:szCs w:val="24"/>
              </w:rPr>
              <w:t> </w:t>
            </w:r>
            <w:r w:rsidRPr="007C397F">
              <w:rPr>
                <w:bCs/>
                <w:sz w:val="24"/>
                <w:szCs w:val="24"/>
              </w:rPr>
              <w:t>обслуживанием предприятий, офисы</w:t>
            </w:r>
          </w:p>
        </w:tc>
      </w:tr>
      <w:tr w:rsidR="007C397F" w:rsidRPr="007C397F" w:rsidTr="007C397F">
        <w:trPr>
          <w:hidden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97F" w:rsidRPr="007C397F" w:rsidRDefault="007C397F" w:rsidP="007C397F">
            <w:pPr>
              <w:autoSpaceDE w:val="0"/>
              <w:autoSpaceDN w:val="0"/>
              <w:adjustRightInd w:val="0"/>
              <w:rPr>
                <w:bCs/>
                <w:vanish/>
                <w:sz w:val="24"/>
                <w:szCs w:val="24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7C397F" w:rsidRDefault="007C397F" w:rsidP="00F6549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C397F">
              <w:rPr>
                <w:bCs/>
                <w:sz w:val="24"/>
                <w:szCs w:val="24"/>
              </w:rPr>
              <w:t>общественные туалеты;</w:t>
            </w:r>
          </w:p>
          <w:p w:rsidR="007C397F" w:rsidRPr="007C397F" w:rsidRDefault="007C397F" w:rsidP="00F6549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C397F">
              <w:rPr>
                <w:bCs/>
                <w:sz w:val="24"/>
                <w:szCs w:val="24"/>
              </w:rPr>
              <w:t>организованные площадки для сбора мусора;</w:t>
            </w:r>
          </w:p>
        </w:tc>
      </w:tr>
      <w:tr w:rsidR="007C397F" w:rsidRPr="007C397F" w:rsidTr="007C397F">
        <w:trPr>
          <w:hidden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97F" w:rsidRPr="007C397F" w:rsidRDefault="007C397F" w:rsidP="007C397F">
            <w:pPr>
              <w:autoSpaceDE w:val="0"/>
              <w:autoSpaceDN w:val="0"/>
              <w:adjustRightInd w:val="0"/>
              <w:jc w:val="left"/>
              <w:rPr>
                <w:bCs/>
                <w:vanish/>
                <w:sz w:val="24"/>
                <w:szCs w:val="24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7C397F" w:rsidRDefault="007C397F" w:rsidP="00F65499">
            <w:pPr>
              <w:numPr>
                <w:ilvl w:val="0"/>
                <w:numId w:val="1"/>
              </w:numPr>
              <w:tabs>
                <w:tab w:val="left" w:pos="20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7C397F">
              <w:rPr>
                <w:bCs/>
                <w:sz w:val="24"/>
                <w:szCs w:val="24"/>
              </w:rPr>
              <w:t>Проектные, научно-исследовательские и</w:t>
            </w:r>
            <w:r w:rsidR="00947534">
              <w:rPr>
                <w:bCs/>
                <w:sz w:val="24"/>
                <w:szCs w:val="24"/>
              </w:rPr>
              <w:t> </w:t>
            </w:r>
            <w:r w:rsidRPr="007C397F">
              <w:rPr>
                <w:bCs/>
                <w:sz w:val="24"/>
                <w:szCs w:val="24"/>
              </w:rPr>
              <w:t xml:space="preserve">изыскательские организации, </w:t>
            </w:r>
          </w:p>
          <w:p w:rsidR="007C397F" w:rsidRPr="007C397F" w:rsidRDefault="007C397F" w:rsidP="00F65499">
            <w:pPr>
              <w:numPr>
                <w:ilvl w:val="0"/>
                <w:numId w:val="1"/>
              </w:numPr>
              <w:tabs>
                <w:tab w:val="left" w:pos="20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7C397F">
              <w:rPr>
                <w:bCs/>
                <w:sz w:val="24"/>
                <w:szCs w:val="24"/>
              </w:rPr>
              <w:t>Научно-производственные центры</w:t>
            </w:r>
          </w:p>
          <w:p w:rsidR="007C397F" w:rsidRPr="007C397F" w:rsidRDefault="007C397F" w:rsidP="00F65499">
            <w:pPr>
              <w:numPr>
                <w:ilvl w:val="0"/>
                <w:numId w:val="1"/>
              </w:numPr>
              <w:tabs>
                <w:tab w:val="left" w:pos="20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7C397F">
              <w:rPr>
                <w:bCs/>
                <w:sz w:val="24"/>
                <w:szCs w:val="24"/>
              </w:rPr>
              <w:t>Инновационно-научные, учебно-тренировочные комплексы</w:t>
            </w:r>
          </w:p>
          <w:p w:rsidR="007C397F" w:rsidRPr="007C397F" w:rsidRDefault="007C397F" w:rsidP="00F65499">
            <w:pPr>
              <w:numPr>
                <w:ilvl w:val="0"/>
                <w:numId w:val="1"/>
              </w:numPr>
              <w:tabs>
                <w:tab w:val="left" w:pos="20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7C397F">
              <w:rPr>
                <w:bCs/>
                <w:sz w:val="24"/>
                <w:szCs w:val="24"/>
              </w:rPr>
              <w:t>Опытные производства не требующие создания санитарно-защитной зоны</w:t>
            </w:r>
          </w:p>
        </w:tc>
      </w:tr>
      <w:tr w:rsidR="007C397F" w:rsidRPr="007C397F" w:rsidTr="007C397F">
        <w:trPr>
          <w:hidden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97F" w:rsidRPr="007C397F" w:rsidRDefault="007C397F" w:rsidP="007C397F">
            <w:pPr>
              <w:autoSpaceDE w:val="0"/>
              <w:autoSpaceDN w:val="0"/>
              <w:adjustRightInd w:val="0"/>
              <w:rPr>
                <w:bCs/>
                <w:vanish/>
                <w:sz w:val="24"/>
                <w:szCs w:val="24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7C397F" w:rsidRDefault="007C397F" w:rsidP="00F65499">
            <w:pPr>
              <w:numPr>
                <w:ilvl w:val="0"/>
                <w:numId w:val="1"/>
              </w:numPr>
              <w:tabs>
                <w:tab w:val="left" w:pos="20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7C397F">
              <w:rPr>
                <w:bCs/>
                <w:sz w:val="24"/>
                <w:szCs w:val="24"/>
              </w:rPr>
              <w:t>Амбулаторно-поликлинические учреждения</w:t>
            </w:r>
          </w:p>
          <w:p w:rsidR="007C397F" w:rsidRPr="007C397F" w:rsidRDefault="007C397F" w:rsidP="00F65499">
            <w:pPr>
              <w:numPr>
                <w:ilvl w:val="0"/>
                <w:numId w:val="2"/>
              </w:numPr>
              <w:tabs>
                <w:tab w:val="clear" w:pos="1380"/>
                <w:tab w:val="left" w:pos="202"/>
                <w:tab w:val="num" w:pos="485"/>
              </w:tabs>
              <w:autoSpaceDE w:val="0"/>
              <w:autoSpaceDN w:val="0"/>
              <w:adjustRightInd w:val="0"/>
              <w:ind w:left="284" w:firstLine="0"/>
              <w:rPr>
                <w:bCs/>
                <w:sz w:val="24"/>
                <w:szCs w:val="24"/>
              </w:rPr>
            </w:pPr>
            <w:r w:rsidRPr="007C397F">
              <w:rPr>
                <w:bCs/>
                <w:sz w:val="24"/>
                <w:szCs w:val="24"/>
              </w:rPr>
              <w:t>Поликлиники</w:t>
            </w:r>
          </w:p>
          <w:p w:rsidR="007C397F" w:rsidRPr="007C397F" w:rsidRDefault="007C397F" w:rsidP="00F65499">
            <w:pPr>
              <w:numPr>
                <w:ilvl w:val="0"/>
                <w:numId w:val="2"/>
              </w:numPr>
              <w:tabs>
                <w:tab w:val="clear" w:pos="1380"/>
                <w:tab w:val="left" w:pos="202"/>
                <w:tab w:val="num" w:pos="485"/>
              </w:tabs>
              <w:autoSpaceDE w:val="0"/>
              <w:autoSpaceDN w:val="0"/>
              <w:adjustRightInd w:val="0"/>
              <w:ind w:left="284" w:firstLine="0"/>
              <w:rPr>
                <w:bCs/>
                <w:sz w:val="24"/>
                <w:szCs w:val="24"/>
              </w:rPr>
            </w:pPr>
            <w:r w:rsidRPr="007C397F">
              <w:rPr>
                <w:bCs/>
                <w:sz w:val="24"/>
                <w:szCs w:val="24"/>
              </w:rPr>
              <w:t>Стоматологические кабинеты</w:t>
            </w:r>
          </w:p>
          <w:p w:rsidR="007C397F" w:rsidRPr="007C397F" w:rsidRDefault="007C397F" w:rsidP="00F65499">
            <w:pPr>
              <w:numPr>
                <w:ilvl w:val="0"/>
                <w:numId w:val="1"/>
              </w:numPr>
              <w:tabs>
                <w:tab w:val="left" w:pos="20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7C397F">
              <w:rPr>
                <w:bCs/>
                <w:sz w:val="24"/>
                <w:szCs w:val="24"/>
              </w:rPr>
              <w:t>Пункты оказания первой медицинской помощи</w:t>
            </w:r>
          </w:p>
        </w:tc>
      </w:tr>
      <w:tr w:rsidR="007C397F" w:rsidRPr="007C397F" w:rsidTr="007C397F">
        <w:trPr>
          <w:hidden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97F" w:rsidRPr="007C397F" w:rsidRDefault="007C397F" w:rsidP="007C397F">
            <w:pPr>
              <w:autoSpaceDE w:val="0"/>
              <w:autoSpaceDN w:val="0"/>
              <w:adjustRightInd w:val="0"/>
              <w:rPr>
                <w:bCs/>
                <w:vanish/>
                <w:sz w:val="24"/>
                <w:szCs w:val="24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7C397F" w:rsidRDefault="007C397F" w:rsidP="00947534">
            <w:pPr>
              <w:numPr>
                <w:ilvl w:val="0"/>
                <w:numId w:val="1"/>
              </w:numPr>
              <w:tabs>
                <w:tab w:val="clear" w:pos="615"/>
                <w:tab w:val="num" w:pos="20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7C397F">
              <w:rPr>
                <w:bCs/>
                <w:sz w:val="24"/>
                <w:szCs w:val="24"/>
              </w:rPr>
              <w:t>Сооружения инженерной инфраструктуры</w:t>
            </w:r>
          </w:p>
          <w:p w:rsidR="007C397F" w:rsidRPr="007C397F" w:rsidRDefault="007C397F" w:rsidP="00947534">
            <w:pPr>
              <w:numPr>
                <w:ilvl w:val="0"/>
                <w:numId w:val="1"/>
              </w:numPr>
              <w:tabs>
                <w:tab w:val="clear" w:pos="615"/>
                <w:tab w:val="num" w:pos="20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7C397F">
              <w:rPr>
                <w:bCs/>
                <w:sz w:val="24"/>
                <w:szCs w:val="24"/>
              </w:rPr>
              <w:t>Объекты капитального строительства инженерной инфраструктуры</w:t>
            </w:r>
          </w:p>
        </w:tc>
      </w:tr>
      <w:tr w:rsidR="007C397F" w:rsidRPr="007C397F" w:rsidTr="007C397F">
        <w:trPr>
          <w:hidden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97F" w:rsidRPr="007C397F" w:rsidRDefault="007C397F" w:rsidP="007C397F">
            <w:pPr>
              <w:autoSpaceDE w:val="0"/>
              <w:autoSpaceDN w:val="0"/>
              <w:adjustRightInd w:val="0"/>
              <w:ind w:firstLine="708"/>
              <w:rPr>
                <w:bCs/>
                <w:vanish/>
                <w:sz w:val="24"/>
                <w:szCs w:val="24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7C397F" w:rsidRDefault="007C397F" w:rsidP="00947534">
            <w:pPr>
              <w:numPr>
                <w:ilvl w:val="0"/>
                <w:numId w:val="1"/>
              </w:numPr>
              <w:tabs>
                <w:tab w:val="clear" w:pos="615"/>
                <w:tab w:val="num" w:pos="20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7C397F">
              <w:rPr>
                <w:bCs/>
                <w:sz w:val="24"/>
                <w:szCs w:val="24"/>
              </w:rPr>
              <w:t>Железнодорожные пути</w:t>
            </w:r>
          </w:p>
          <w:p w:rsidR="007C397F" w:rsidRPr="007C397F" w:rsidRDefault="007C397F" w:rsidP="00947534">
            <w:pPr>
              <w:numPr>
                <w:ilvl w:val="0"/>
                <w:numId w:val="1"/>
              </w:numPr>
              <w:tabs>
                <w:tab w:val="clear" w:pos="615"/>
                <w:tab w:val="num" w:pos="20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7C397F">
              <w:rPr>
                <w:bCs/>
                <w:sz w:val="24"/>
                <w:szCs w:val="24"/>
              </w:rPr>
              <w:t>Здания, сооружения и коммуникации железнодорожного транспорта</w:t>
            </w:r>
          </w:p>
        </w:tc>
      </w:tr>
    </w:tbl>
    <w:p w:rsidR="007C397F" w:rsidRPr="007C397F" w:rsidRDefault="007C397F" w:rsidP="0094753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7C397F" w:rsidRPr="007C397F" w:rsidRDefault="007C397F" w:rsidP="00947534">
      <w:pPr>
        <w:ind w:firstLine="709"/>
        <w:rPr>
          <w:sz w:val="24"/>
          <w:szCs w:val="24"/>
        </w:rPr>
      </w:pPr>
      <w:r w:rsidRPr="007C397F">
        <w:rPr>
          <w:sz w:val="24"/>
          <w:szCs w:val="24"/>
        </w:rPr>
        <w:t>Условно разрешенные виды:</w:t>
      </w:r>
    </w:p>
    <w:p w:rsidR="007C397F" w:rsidRPr="007C397F" w:rsidRDefault="007C397F" w:rsidP="0094753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6007"/>
      </w:tblGrid>
      <w:tr w:rsidR="007C397F" w:rsidRPr="007C397F" w:rsidTr="007C397F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7C397F" w:rsidRDefault="007C397F" w:rsidP="007C397F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C397F">
              <w:rPr>
                <w:bCs/>
                <w:sz w:val="24"/>
                <w:szCs w:val="24"/>
              </w:rPr>
              <w:t>Тяжелая промышленность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7C397F" w:rsidRDefault="007C397F" w:rsidP="00947534">
            <w:pPr>
              <w:numPr>
                <w:ilvl w:val="0"/>
                <w:numId w:val="1"/>
              </w:numPr>
              <w:tabs>
                <w:tab w:val="clear" w:pos="615"/>
                <w:tab w:val="num" w:pos="20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7C397F">
              <w:rPr>
                <w:bCs/>
                <w:sz w:val="24"/>
                <w:szCs w:val="24"/>
              </w:rPr>
              <w:t>Объекты промышленных предприятий и</w:t>
            </w:r>
            <w:r w:rsidR="00947534">
              <w:rPr>
                <w:bCs/>
                <w:sz w:val="24"/>
                <w:szCs w:val="24"/>
              </w:rPr>
              <w:t> </w:t>
            </w:r>
            <w:r w:rsidRPr="007C397F">
              <w:rPr>
                <w:bCs/>
                <w:sz w:val="24"/>
                <w:szCs w:val="24"/>
              </w:rPr>
              <w:t>коммунально-складских организаций III класса опасности</w:t>
            </w:r>
          </w:p>
          <w:p w:rsidR="007C397F" w:rsidRPr="007C397F" w:rsidRDefault="007C397F" w:rsidP="00947534">
            <w:pPr>
              <w:numPr>
                <w:ilvl w:val="0"/>
                <w:numId w:val="2"/>
              </w:numPr>
              <w:tabs>
                <w:tab w:val="clear" w:pos="1380"/>
                <w:tab w:val="num" w:pos="202"/>
                <w:tab w:val="num" w:pos="485"/>
              </w:tabs>
              <w:autoSpaceDE w:val="0"/>
              <w:autoSpaceDN w:val="0"/>
              <w:adjustRightInd w:val="0"/>
              <w:ind w:left="284" w:firstLine="0"/>
              <w:rPr>
                <w:bCs/>
                <w:sz w:val="24"/>
                <w:szCs w:val="24"/>
              </w:rPr>
            </w:pPr>
            <w:r w:rsidRPr="007C397F">
              <w:rPr>
                <w:bCs/>
                <w:sz w:val="24"/>
                <w:szCs w:val="24"/>
              </w:rPr>
              <w:t>Металлургические, машиностроительные и</w:t>
            </w:r>
            <w:r w:rsidR="00947534">
              <w:rPr>
                <w:bCs/>
                <w:sz w:val="24"/>
                <w:szCs w:val="24"/>
              </w:rPr>
              <w:t> </w:t>
            </w:r>
            <w:r w:rsidRPr="007C397F">
              <w:rPr>
                <w:bCs/>
                <w:sz w:val="24"/>
                <w:szCs w:val="24"/>
              </w:rPr>
              <w:t>металлообрабатывающие предприятия и</w:t>
            </w:r>
            <w:r w:rsidR="00947534">
              <w:rPr>
                <w:bCs/>
                <w:sz w:val="24"/>
                <w:szCs w:val="24"/>
              </w:rPr>
              <w:t> </w:t>
            </w:r>
            <w:r w:rsidRPr="007C397F">
              <w:rPr>
                <w:bCs/>
                <w:sz w:val="24"/>
                <w:szCs w:val="24"/>
              </w:rPr>
              <w:t>производства;</w:t>
            </w:r>
          </w:p>
        </w:tc>
      </w:tr>
      <w:tr w:rsidR="007C397F" w:rsidRPr="007C397F" w:rsidTr="007C397F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7C397F" w:rsidRDefault="007C397F" w:rsidP="007C397F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C397F">
              <w:rPr>
                <w:bCs/>
                <w:sz w:val="24"/>
                <w:szCs w:val="24"/>
              </w:rPr>
              <w:t>Легкая промышленность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7C397F" w:rsidRDefault="007C397F" w:rsidP="00947534">
            <w:pPr>
              <w:numPr>
                <w:ilvl w:val="0"/>
                <w:numId w:val="1"/>
              </w:numPr>
              <w:tabs>
                <w:tab w:val="clear" w:pos="615"/>
                <w:tab w:val="num" w:pos="20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7C397F">
              <w:rPr>
                <w:bCs/>
                <w:sz w:val="24"/>
                <w:szCs w:val="24"/>
              </w:rPr>
              <w:t>Объекты промышленных предприятий и</w:t>
            </w:r>
            <w:r w:rsidR="00947534">
              <w:rPr>
                <w:bCs/>
                <w:sz w:val="24"/>
                <w:szCs w:val="24"/>
              </w:rPr>
              <w:t> </w:t>
            </w:r>
            <w:r w:rsidRPr="007C397F">
              <w:rPr>
                <w:bCs/>
                <w:sz w:val="24"/>
                <w:szCs w:val="24"/>
              </w:rPr>
              <w:t>коммунально-складских организаций III класса опасности</w:t>
            </w:r>
          </w:p>
          <w:p w:rsidR="007C397F" w:rsidRPr="007C397F" w:rsidRDefault="007C397F" w:rsidP="00947534">
            <w:pPr>
              <w:numPr>
                <w:ilvl w:val="0"/>
                <w:numId w:val="2"/>
              </w:numPr>
              <w:tabs>
                <w:tab w:val="clear" w:pos="1380"/>
                <w:tab w:val="num" w:pos="202"/>
                <w:tab w:val="num" w:pos="485"/>
              </w:tabs>
              <w:autoSpaceDE w:val="0"/>
              <w:autoSpaceDN w:val="0"/>
              <w:adjustRightInd w:val="0"/>
              <w:ind w:left="284" w:firstLine="0"/>
              <w:rPr>
                <w:bCs/>
                <w:sz w:val="24"/>
                <w:szCs w:val="24"/>
              </w:rPr>
            </w:pPr>
            <w:r w:rsidRPr="007C397F">
              <w:rPr>
                <w:bCs/>
                <w:sz w:val="24"/>
                <w:szCs w:val="24"/>
              </w:rPr>
              <w:t>Текстильные производства и производства легкой промышленности</w:t>
            </w:r>
          </w:p>
        </w:tc>
      </w:tr>
      <w:tr w:rsidR="007C397F" w:rsidRPr="007C397F" w:rsidTr="007C397F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7C397F" w:rsidRDefault="007C397F" w:rsidP="007C397F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C397F">
              <w:rPr>
                <w:bCs/>
                <w:sz w:val="24"/>
                <w:szCs w:val="24"/>
              </w:rPr>
              <w:t>Пищевая промышленность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7C397F" w:rsidRDefault="007C397F" w:rsidP="00947534">
            <w:pPr>
              <w:numPr>
                <w:ilvl w:val="0"/>
                <w:numId w:val="1"/>
              </w:numPr>
              <w:tabs>
                <w:tab w:val="clear" w:pos="615"/>
                <w:tab w:val="num" w:pos="20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7C397F">
              <w:rPr>
                <w:bCs/>
                <w:sz w:val="24"/>
                <w:szCs w:val="24"/>
              </w:rPr>
              <w:t>Объекты промышленных предприятий и</w:t>
            </w:r>
            <w:r w:rsidR="00FB39AF">
              <w:rPr>
                <w:bCs/>
                <w:sz w:val="24"/>
                <w:szCs w:val="24"/>
              </w:rPr>
              <w:t> </w:t>
            </w:r>
            <w:r w:rsidRPr="007C397F">
              <w:rPr>
                <w:bCs/>
                <w:sz w:val="24"/>
                <w:szCs w:val="24"/>
              </w:rPr>
              <w:t>коммунально-складских организаций III класса опасности</w:t>
            </w:r>
          </w:p>
          <w:p w:rsidR="007C397F" w:rsidRPr="007C397F" w:rsidRDefault="007C397F" w:rsidP="00947534">
            <w:pPr>
              <w:numPr>
                <w:ilvl w:val="0"/>
                <w:numId w:val="2"/>
              </w:numPr>
              <w:tabs>
                <w:tab w:val="clear" w:pos="1380"/>
                <w:tab w:val="num" w:pos="202"/>
                <w:tab w:val="num" w:pos="485"/>
              </w:tabs>
              <w:autoSpaceDE w:val="0"/>
              <w:autoSpaceDN w:val="0"/>
              <w:adjustRightInd w:val="0"/>
              <w:ind w:left="284" w:firstLine="0"/>
              <w:rPr>
                <w:bCs/>
                <w:sz w:val="24"/>
                <w:szCs w:val="24"/>
              </w:rPr>
            </w:pPr>
            <w:r w:rsidRPr="007C397F">
              <w:rPr>
                <w:bCs/>
                <w:sz w:val="24"/>
                <w:szCs w:val="24"/>
              </w:rPr>
              <w:t>Обработка животных продуктов</w:t>
            </w:r>
          </w:p>
          <w:p w:rsidR="007C397F" w:rsidRPr="007C397F" w:rsidRDefault="007C397F" w:rsidP="00947534">
            <w:pPr>
              <w:numPr>
                <w:ilvl w:val="0"/>
                <w:numId w:val="2"/>
              </w:numPr>
              <w:tabs>
                <w:tab w:val="clear" w:pos="1380"/>
                <w:tab w:val="num" w:pos="202"/>
                <w:tab w:val="num" w:pos="485"/>
              </w:tabs>
              <w:autoSpaceDE w:val="0"/>
              <w:autoSpaceDN w:val="0"/>
              <w:adjustRightInd w:val="0"/>
              <w:ind w:left="284" w:firstLine="0"/>
              <w:rPr>
                <w:bCs/>
                <w:sz w:val="24"/>
                <w:szCs w:val="24"/>
              </w:rPr>
            </w:pPr>
            <w:r w:rsidRPr="007C397F">
              <w:rPr>
                <w:bCs/>
                <w:sz w:val="24"/>
                <w:szCs w:val="24"/>
              </w:rPr>
              <w:t>Микробиологическая промышленность</w:t>
            </w:r>
          </w:p>
          <w:p w:rsidR="007C397F" w:rsidRPr="007C397F" w:rsidRDefault="007C397F" w:rsidP="00947534">
            <w:pPr>
              <w:numPr>
                <w:ilvl w:val="0"/>
                <w:numId w:val="2"/>
              </w:numPr>
              <w:tabs>
                <w:tab w:val="clear" w:pos="1380"/>
                <w:tab w:val="num" w:pos="202"/>
                <w:tab w:val="num" w:pos="485"/>
              </w:tabs>
              <w:autoSpaceDE w:val="0"/>
              <w:autoSpaceDN w:val="0"/>
              <w:adjustRightInd w:val="0"/>
              <w:ind w:left="284" w:firstLine="0"/>
              <w:rPr>
                <w:bCs/>
                <w:sz w:val="24"/>
                <w:szCs w:val="24"/>
              </w:rPr>
            </w:pPr>
            <w:r w:rsidRPr="007C397F">
              <w:rPr>
                <w:bCs/>
                <w:sz w:val="24"/>
                <w:szCs w:val="24"/>
              </w:rPr>
              <w:t>Обработка пищевых продуктов и вкусовых веществ</w:t>
            </w:r>
          </w:p>
        </w:tc>
      </w:tr>
      <w:tr w:rsidR="007C397F" w:rsidRPr="007C397F" w:rsidTr="007C397F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7C397F" w:rsidRDefault="007C397F" w:rsidP="007C397F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C397F">
              <w:rPr>
                <w:bCs/>
                <w:sz w:val="24"/>
                <w:szCs w:val="24"/>
              </w:rPr>
              <w:t>Строительная промышленность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7C397F" w:rsidRDefault="007C397F" w:rsidP="00947534">
            <w:pPr>
              <w:numPr>
                <w:ilvl w:val="0"/>
                <w:numId w:val="1"/>
              </w:numPr>
              <w:tabs>
                <w:tab w:val="clear" w:pos="615"/>
                <w:tab w:val="num" w:pos="20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7C397F">
              <w:rPr>
                <w:bCs/>
                <w:sz w:val="24"/>
                <w:szCs w:val="24"/>
              </w:rPr>
              <w:t>Объекты промышленных предприятий и</w:t>
            </w:r>
            <w:r w:rsidR="00FB39AF">
              <w:rPr>
                <w:bCs/>
                <w:sz w:val="24"/>
                <w:szCs w:val="24"/>
              </w:rPr>
              <w:t> </w:t>
            </w:r>
            <w:r w:rsidRPr="007C397F">
              <w:rPr>
                <w:bCs/>
                <w:sz w:val="24"/>
                <w:szCs w:val="24"/>
              </w:rPr>
              <w:t>коммунально-складских организаций III класса опасности</w:t>
            </w:r>
          </w:p>
          <w:p w:rsidR="007C397F" w:rsidRPr="007C397F" w:rsidRDefault="007C397F" w:rsidP="00FB39AF">
            <w:pPr>
              <w:numPr>
                <w:ilvl w:val="0"/>
                <w:numId w:val="2"/>
              </w:numPr>
              <w:tabs>
                <w:tab w:val="clear" w:pos="1380"/>
                <w:tab w:val="num" w:pos="202"/>
                <w:tab w:val="num" w:pos="485"/>
              </w:tabs>
              <w:autoSpaceDE w:val="0"/>
              <w:autoSpaceDN w:val="0"/>
              <w:adjustRightInd w:val="0"/>
              <w:ind w:left="284" w:firstLine="0"/>
              <w:rPr>
                <w:bCs/>
                <w:sz w:val="24"/>
                <w:szCs w:val="24"/>
              </w:rPr>
            </w:pPr>
            <w:r w:rsidRPr="007C397F">
              <w:rPr>
                <w:bCs/>
                <w:sz w:val="24"/>
                <w:szCs w:val="24"/>
              </w:rPr>
              <w:t>Строительная промышленность</w:t>
            </w:r>
          </w:p>
        </w:tc>
      </w:tr>
      <w:tr w:rsidR="007C397F" w:rsidRPr="007C397F" w:rsidTr="007C397F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7C397F" w:rsidRDefault="007C397F" w:rsidP="007C397F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C397F">
              <w:rPr>
                <w:bCs/>
                <w:sz w:val="24"/>
                <w:szCs w:val="24"/>
              </w:rPr>
              <w:t>Заготовка древесины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7C397F" w:rsidRDefault="007C397F" w:rsidP="00947534">
            <w:pPr>
              <w:numPr>
                <w:ilvl w:val="0"/>
                <w:numId w:val="1"/>
              </w:numPr>
              <w:tabs>
                <w:tab w:val="clear" w:pos="615"/>
                <w:tab w:val="num" w:pos="20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7C397F">
              <w:rPr>
                <w:bCs/>
                <w:sz w:val="24"/>
                <w:szCs w:val="24"/>
              </w:rPr>
              <w:t>Объекты промышленных предприятий и</w:t>
            </w:r>
            <w:r w:rsidR="00FB39AF">
              <w:rPr>
                <w:bCs/>
                <w:sz w:val="24"/>
                <w:szCs w:val="24"/>
              </w:rPr>
              <w:t> </w:t>
            </w:r>
            <w:r w:rsidRPr="007C397F">
              <w:rPr>
                <w:bCs/>
                <w:sz w:val="24"/>
                <w:szCs w:val="24"/>
              </w:rPr>
              <w:t>коммунально-складских организаций III класса опасности</w:t>
            </w:r>
          </w:p>
          <w:p w:rsidR="007C397F" w:rsidRPr="007C397F" w:rsidRDefault="007C397F" w:rsidP="00FB39AF">
            <w:pPr>
              <w:numPr>
                <w:ilvl w:val="0"/>
                <w:numId w:val="2"/>
              </w:numPr>
              <w:tabs>
                <w:tab w:val="clear" w:pos="1380"/>
                <w:tab w:val="num" w:pos="202"/>
                <w:tab w:val="num" w:pos="485"/>
              </w:tabs>
              <w:autoSpaceDE w:val="0"/>
              <w:autoSpaceDN w:val="0"/>
              <w:adjustRightInd w:val="0"/>
              <w:ind w:left="284" w:firstLine="0"/>
              <w:rPr>
                <w:bCs/>
                <w:sz w:val="24"/>
                <w:szCs w:val="24"/>
              </w:rPr>
            </w:pPr>
            <w:r w:rsidRPr="007C397F">
              <w:rPr>
                <w:bCs/>
                <w:sz w:val="24"/>
                <w:szCs w:val="24"/>
              </w:rPr>
              <w:t>Лесная и деревообрабатывающая промышленность</w:t>
            </w:r>
          </w:p>
        </w:tc>
      </w:tr>
      <w:tr w:rsidR="007C397F" w:rsidRPr="007C397F" w:rsidTr="007C397F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7C397F" w:rsidRDefault="007C397F" w:rsidP="007C397F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C397F">
              <w:rPr>
                <w:bCs/>
                <w:sz w:val="24"/>
                <w:szCs w:val="24"/>
              </w:rPr>
              <w:t>Склады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7F" w:rsidRPr="007C397F" w:rsidRDefault="007C397F" w:rsidP="00947534">
            <w:pPr>
              <w:numPr>
                <w:ilvl w:val="0"/>
                <w:numId w:val="1"/>
              </w:numPr>
              <w:tabs>
                <w:tab w:val="clear" w:pos="615"/>
                <w:tab w:val="num" w:pos="202"/>
              </w:tabs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7C397F">
              <w:rPr>
                <w:bCs/>
                <w:sz w:val="24"/>
                <w:szCs w:val="24"/>
              </w:rPr>
              <w:t>Объекты складского назначения III класса опасности</w:t>
            </w:r>
          </w:p>
        </w:tc>
      </w:tr>
    </w:tbl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FB39AF">
        <w:rPr>
          <w:b/>
          <w:bCs/>
          <w:sz w:val="24"/>
          <w:szCs w:val="24"/>
        </w:rPr>
        <w:lastRenderedPageBreak/>
        <w:t>3. Требования к составу заявки на участие в аукционе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3.1. Заявка на участ</w:t>
      </w:r>
      <w:r w:rsidR="00FB39AF">
        <w:rPr>
          <w:bCs/>
          <w:sz w:val="24"/>
          <w:szCs w:val="24"/>
        </w:rPr>
        <w:t>ие в аукционе должна содержать: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 xml:space="preserve">- фирменное наименование (наименование), сведения </w:t>
      </w:r>
      <w:r w:rsidR="00FB39AF">
        <w:rPr>
          <w:bCs/>
          <w:sz w:val="24"/>
          <w:szCs w:val="24"/>
        </w:rPr>
        <w:br/>
      </w:r>
      <w:r w:rsidRPr="00FB39AF">
        <w:rPr>
          <w:bCs/>
          <w:sz w:val="24"/>
          <w:szCs w:val="24"/>
        </w:rPr>
        <w:t>об организационно- правовой форме, ИНН, ОГРН, о месте нахождения, почтовый адрес (для юридического лица); фамилию, имя, отчество</w:t>
      </w:r>
      <w:r w:rsidR="00FB39AF">
        <w:rPr>
          <w:bCs/>
          <w:sz w:val="24"/>
          <w:szCs w:val="24"/>
        </w:rPr>
        <w:t>, паспортные данные, сведения о </w:t>
      </w:r>
      <w:r w:rsidRPr="00FB39AF">
        <w:rPr>
          <w:bCs/>
          <w:sz w:val="24"/>
          <w:szCs w:val="24"/>
        </w:rPr>
        <w:t xml:space="preserve">месте жительства (для физического лица), номер контактного телефона; банковские реквизиты счета для возврата задатка. 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3.2. К заявке прикладываются: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3.2.1. Копии документов, удостоверяющих личность Заявителя (для граждан);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3.2.2. Надлежащим образом заверенный перев</w:t>
      </w:r>
      <w:r w:rsidR="00FB39AF">
        <w:rPr>
          <w:bCs/>
          <w:sz w:val="24"/>
          <w:szCs w:val="24"/>
        </w:rPr>
        <w:t>од на русский язык документов о </w:t>
      </w:r>
      <w:r w:rsidRPr="00FB39AF">
        <w:rPr>
          <w:bCs/>
          <w:sz w:val="24"/>
          <w:szCs w:val="24"/>
        </w:rPr>
        <w:t>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</w:t>
      </w:r>
      <w:r w:rsidR="00FB39AF">
        <w:rPr>
          <w:bCs/>
          <w:sz w:val="24"/>
          <w:szCs w:val="24"/>
        </w:rPr>
        <w:t>), полученные не ранее чем за 6 </w:t>
      </w:r>
      <w:r w:rsidRPr="00FB39AF">
        <w:rPr>
          <w:bCs/>
          <w:sz w:val="24"/>
          <w:szCs w:val="24"/>
        </w:rPr>
        <w:t>(шесть) месяцев до даты размещения на офици</w:t>
      </w:r>
      <w:r w:rsidR="00FB39AF">
        <w:rPr>
          <w:bCs/>
          <w:sz w:val="24"/>
          <w:szCs w:val="24"/>
        </w:rPr>
        <w:t>альном сайте торгов извещения о </w:t>
      </w:r>
      <w:r w:rsidRPr="00FB39AF">
        <w:rPr>
          <w:bCs/>
          <w:sz w:val="24"/>
          <w:szCs w:val="24"/>
        </w:rPr>
        <w:t>проведении аукциона;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3.2.3. Документы, подтверждающие внесение задатка.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В случае если от имени Заявителя действует</w:t>
      </w:r>
      <w:r w:rsidR="00FB39AF">
        <w:rPr>
          <w:bCs/>
          <w:sz w:val="24"/>
          <w:szCs w:val="24"/>
        </w:rPr>
        <w:t xml:space="preserve"> иное лицо, заявка на участие в </w:t>
      </w:r>
      <w:r w:rsidRPr="00FB39AF">
        <w:rPr>
          <w:bCs/>
          <w:sz w:val="24"/>
          <w:szCs w:val="24"/>
        </w:rPr>
        <w:t>аукционе должна содержать также довереннос</w:t>
      </w:r>
      <w:r w:rsidR="00FB39AF">
        <w:rPr>
          <w:bCs/>
          <w:sz w:val="24"/>
          <w:szCs w:val="24"/>
        </w:rPr>
        <w:t>ть на осуществление действий от </w:t>
      </w:r>
      <w:r w:rsidRPr="00FB39AF">
        <w:rPr>
          <w:bCs/>
          <w:sz w:val="24"/>
          <w:szCs w:val="24"/>
        </w:rPr>
        <w:t>имени Заявителя, заверенную печатью З</w:t>
      </w:r>
      <w:r w:rsidR="00FB39AF">
        <w:rPr>
          <w:bCs/>
          <w:sz w:val="24"/>
          <w:szCs w:val="24"/>
        </w:rPr>
        <w:t>аявителя (при наличии печати) и </w:t>
      </w:r>
      <w:r w:rsidRPr="00FB39AF">
        <w:rPr>
          <w:bCs/>
          <w:sz w:val="24"/>
          <w:szCs w:val="24"/>
        </w:rPr>
        <w:t>подписанную руководителем Заявителя или уполномоченным этим руководителем лицом, либо нотариально заверенную копию та</w:t>
      </w:r>
      <w:r w:rsidR="00FB39AF">
        <w:rPr>
          <w:bCs/>
          <w:sz w:val="24"/>
          <w:szCs w:val="24"/>
        </w:rPr>
        <w:t>кой доверенности. В случае если </w:t>
      </w:r>
      <w:r w:rsidRPr="00FB39AF">
        <w:rPr>
          <w:bCs/>
          <w:sz w:val="24"/>
          <w:szCs w:val="24"/>
        </w:rPr>
        <w:t>указанная доверенность подписана лицом, уполномоченным руководителем Заявителя, заявка на участие в аукционе должна содержать</w:t>
      </w:r>
      <w:r w:rsidRPr="00FB39AF">
        <w:rPr>
          <w:bCs/>
          <w:i/>
          <w:iCs/>
          <w:sz w:val="24"/>
          <w:szCs w:val="24"/>
        </w:rPr>
        <w:t xml:space="preserve"> </w:t>
      </w:r>
      <w:r w:rsidRPr="00FB39AF">
        <w:rPr>
          <w:bCs/>
          <w:iCs/>
          <w:sz w:val="24"/>
          <w:szCs w:val="24"/>
        </w:rPr>
        <w:t>также</w:t>
      </w:r>
      <w:r w:rsidRPr="00FB39AF">
        <w:rPr>
          <w:bCs/>
          <w:sz w:val="24"/>
          <w:szCs w:val="24"/>
        </w:rPr>
        <w:t xml:space="preserve"> документ, подтверждающий полномочия такого лица (для юридических лиц). Нотариально заверенную копию доверенности (для граждан).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Документы, приложенные к заявке, должны быть оформлены</w:t>
      </w:r>
      <w:r w:rsidR="00163EC9">
        <w:rPr>
          <w:bCs/>
          <w:sz w:val="24"/>
          <w:szCs w:val="24"/>
        </w:rPr>
        <w:t xml:space="preserve"> с учетом следующих требований: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документы, прилагаемые в копиях, должны быть подписаны уполномоченным</w:t>
      </w:r>
      <w:r w:rsidRPr="00163EC9">
        <w:rPr>
          <w:bCs/>
          <w:sz w:val="24"/>
          <w:szCs w:val="24"/>
        </w:rPr>
        <w:t xml:space="preserve"> </w:t>
      </w:r>
      <w:r w:rsidRPr="00FB39AF">
        <w:rPr>
          <w:bCs/>
          <w:sz w:val="24"/>
          <w:szCs w:val="24"/>
        </w:rPr>
        <w:t>лицом и заверены печатью Заявителя;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в документах не допускается применение факсимильных подписей, а также наличие подчисток и исправлений;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все страницы документов должны быть чет</w:t>
      </w:r>
      <w:r w:rsidR="00163EC9">
        <w:rPr>
          <w:bCs/>
          <w:sz w:val="24"/>
          <w:szCs w:val="24"/>
        </w:rPr>
        <w:t>кими и читаемыми (в том числе и </w:t>
      </w:r>
      <w:r w:rsidRPr="00FB39AF">
        <w:rPr>
          <w:bCs/>
          <w:sz w:val="24"/>
          <w:szCs w:val="24"/>
        </w:rPr>
        <w:t>представленные ксерокопии документов, включая надписи на о</w:t>
      </w:r>
      <w:r w:rsidR="00163EC9">
        <w:rPr>
          <w:bCs/>
          <w:sz w:val="24"/>
          <w:szCs w:val="24"/>
        </w:rPr>
        <w:t>ттисках печатей и </w:t>
      </w:r>
      <w:r w:rsidRPr="00FB39AF">
        <w:rPr>
          <w:bCs/>
          <w:sz w:val="24"/>
          <w:szCs w:val="24"/>
        </w:rPr>
        <w:t>штампов).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3.3. Заявитель вправе подать одну заявку в отношении Предмета аукциона (лота).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FB39AF">
        <w:rPr>
          <w:b/>
          <w:bCs/>
          <w:sz w:val="24"/>
          <w:szCs w:val="24"/>
        </w:rPr>
        <w:t>4. Требования к участникам аукциона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Участником аукциона может быть любое юридическое лицо или любое физическое лицо, в том числе индивидуальный пре</w:t>
      </w:r>
      <w:r w:rsidR="00163EC9">
        <w:rPr>
          <w:bCs/>
          <w:sz w:val="24"/>
          <w:szCs w:val="24"/>
        </w:rPr>
        <w:t>дприниматель, претендующее на </w:t>
      </w:r>
      <w:r w:rsidRPr="00FB39AF">
        <w:rPr>
          <w:bCs/>
          <w:sz w:val="24"/>
          <w:szCs w:val="24"/>
        </w:rPr>
        <w:t>заключение договора, соответствующие требованиям настоящей аукционной документации.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FB39AF">
        <w:rPr>
          <w:b/>
          <w:bCs/>
          <w:sz w:val="24"/>
          <w:szCs w:val="24"/>
        </w:rPr>
        <w:t>5. Порядок регистрации Заявителей на электронной площадке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Для обеспечения доступа к участию в аукционе Заявителям необходимо пройти процедуру регистрации в ГИС Торги на официальн</w:t>
      </w:r>
      <w:r w:rsidR="00163EC9">
        <w:rPr>
          <w:bCs/>
          <w:sz w:val="24"/>
          <w:szCs w:val="24"/>
        </w:rPr>
        <w:t>ом сайте Российской Федерации в </w:t>
      </w:r>
      <w:r w:rsidRPr="00FB39AF">
        <w:rPr>
          <w:bCs/>
          <w:sz w:val="24"/>
          <w:szCs w:val="24"/>
        </w:rPr>
        <w:t>информационно-телекоммуникационной сети «Интернет» www.torgi.gov.ru.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 xml:space="preserve">Пройдя регистрацию в ГИС Торги, физическое лицо автоматически регистрируется на электронной площадке РТС-тендер https://www.rts-tender.ru/ </w:t>
      </w:r>
      <w:r w:rsidRPr="00FB39AF">
        <w:rPr>
          <w:bCs/>
          <w:sz w:val="24"/>
          <w:szCs w:val="24"/>
        </w:rPr>
        <w:lastRenderedPageBreak/>
        <w:t>и</w:t>
      </w:r>
      <w:r w:rsidR="00163EC9">
        <w:rPr>
          <w:bCs/>
          <w:sz w:val="24"/>
          <w:szCs w:val="24"/>
        </w:rPr>
        <w:t> </w:t>
      </w:r>
      <w:r w:rsidRPr="00FB39AF">
        <w:rPr>
          <w:bCs/>
          <w:sz w:val="24"/>
          <w:szCs w:val="24"/>
        </w:rPr>
        <w:t>получает доступ к участию в торгах на такой электронной площадке без прохождения дополнительных проверок и направления документов.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Регистрация Заявителей на электронной площадке осуществляется без взимания платы.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Регистрации на электронной площад</w:t>
      </w:r>
      <w:r w:rsidR="00163EC9">
        <w:rPr>
          <w:bCs/>
          <w:sz w:val="24"/>
          <w:szCs w:val="24"/>
        </w:rPr>
        <w:t>ке подлежат Заявители, ранее не </w:t>
      </w:r>
      <w:r w:rsidRPr="00FB39AF">
        <w:rPr>
          <w:bCs/>
          <w:sz w:val="24"/>
          <w:szCs w:val="24"/>
        </w:rPr>
        <w:t>зарегистрированные на электронной площа</w:t>
      </w:r>
      <w:r w:rsidR="00163EC9">
        <w:rPr>
          <w:bCs/>
          <w:sz w:val="24"/>
          <w:szCs w:val="24"/>
        </w:rPr>
        <w:t>дке, или регистрация которых на </w:t>
      </w:r>
      <w:r w:rsidRPr="00FB39AF">
        <w:rPr>
          <w:bCs/>
          <w:sz w:val="24"/>
          <w:szCs w:val="24"/>
        </w:rPr>
        <w:t>электронной площадке была ими прекращена.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bookmarkStart w:id="4" w:name="bookmark11"/>
      <w:r w:rsidRPr="00FB39AF">
        <w:rPr>
          <w:b/>
          <w:bCs/>
          <w:sz w:val="24"/>
          <w:szCs w:val="24"/>
        </w:rPr>
        <w:t>6. Порядок получения разъяснений аукционной документации, ознакомления</w:t>
      </w:r>
      <w:bookmarkStart w:id="5" w:name="bookmark12"/>
      <w:bookmarkEnd w:id="4"/>
      <w:r w:rsidRPr="00FB39AF">
        <w:rPr>
          <w:b/>
          <w:bCs/>
          <w:sz w:val="24"/>
          <w:szCs w:val="24"/>
        </w:rPr>
        <w:t xml:space="preserve"> с условиями договора аренды</w:t>
      </w:r>
      <w:r w:rsidRPr="00FB39AF">
        <w:rPr>
          <w:bCs/>
          <w:sz w:val="24"/>
          <w:szCs w:val="24"/>
        </w:rPr>
        <w:tab/>
      </w:r>
      <w:bookmarkEnd w:id="5"/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bookmarkStart w:id="6" w:name="bookmark13"/>
      <w:r w:rsidRPr="00FB39AF">
        <w:rPr>
          <w:bCs/>
          <w:sz w:val="24"/>
          <w:szCs w:val="24"/>
        </w:rPr>
        <w:t xml:space="preserve">Заявитель вправе обратиться за разъяснением положений настоящей аукционной документации к организатору аукциона. Запрос разъяснений подается в письменном виде по месту нахождения организатора аукциона не позднее, чем за 3 (три) рабочих дня до даты окончания срока подачи заявок на участие в аукционе, либо по адресу электронной площадки </w:t>
      </w:r>
      <w:r w:rsidRPr="00FB39AF">
        <w:rPr>
          <w:bCs/>
          <w:color w:val="0563C1"/>
          <w:sz w:val="24"/>
          <w:szCs w:val="24"/>
          <w:u w:val="single"/>
        </w:rPr>
        <w:t>https://www.rts-tender.ru/</w:t>
      </w:r>
      <w:r w:rsidRPr="00FB39AF">
        <w:rPr>
          <w:bCs/>
          <w:sz w:val="24"/>
          <w:szCs w:val="24"/>
        </w:rPr>
        <w:t>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FB39AF">
        <w:rPr>
          <w:b/>
          <w:bCs/>
          <w:sz w:val="24"/>
          <w:szCs w:val="24"/>
        </w:rPr>
        <w:t>7. Порядок оформления и подачи заявки</w:t>
      </w:r>
      <w:bookmarkEnd w:id="6"/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bookmarkStart w:id="7" w:name="bookmark14"/>
      <w:r w:rsidRPr="00FB39AF">
        <w:rPr>
          <w:bCs/>
          <w:sz w:val="24"/>
          <w:szCs w:val="24"/>
        </w:rPr>
        <w:t>Заявки имеют право подавать Заявители, зарегистрированные на электронной площадке в соответствии с Регламентом.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Для участия в аукционе Заявитель представляет Оператору электронной площадки заявку на участие в аукционе в сроки, ко</w:t>
      </w:r>
      <w:r w:rsidR="00163EC9">
        <w:rPr>
          <w:bCs/>
          <w:sz w:val="24"/>
          <w:szCs w:val="24"/>
        </w:rPr>
        <w:t>торые установлены в извещении о </w:t>
      </w:r>
      <w:r w:rsidRPr="00FB39AF">
        <w:rPr>
          <w:bCs/>
          <w:sz w:val="24"/>
          <w:szCs w:val="24"/>
        </w:rPr>
        <w:t xml:space="preserve">проведении аукциона (далее – Извещение). 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Заявка, подписанная собственноручно, подается путем электронной формы, размещенной в открытом для доступа неограниченного круга лиц части электронной площадки с приложением документов, указанных в пункте 3.2. настоящей аукционной документации в форме электронных документов либо электронных образов документов (документов на бумажном носителе преобразованных в электронную форму путем сканирования с сохранением их реквизитов). Заявка на участие в аукционе, а также прилагаемые к ней документы подписываются усиленной квалифицированной электронной подписью Заявителя.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Заявка и прилагаемые к ней документы</w:t>
      </w:r>
      <w:r w:rsidR="00163EC9">
        <w:rPr>
          <w:bCs/>
          <w:sz w:val="24"/>
          <w:szCs w:val="24"/>
        </w:rPr>
        <w:t xml:space="preserve"> направляются единовременно. Не </w:t>
      </w:r>
      <w:r w:rsidRPr="00FB39AF">
        <w:rPr>
          <w:bCs/>
          <w:sz w:val="24"/>
          <w:szCs w:val="24"/>
        </w:rPr>
        <w:t>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В соответствии с Регламентом Оператор электронной площадки возвращает заявку Заявителю в случае: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- предоставления заявки, подписанной ЭП лица, не уполномоченного действовать от имени Заявителя;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- подачи одним Заявителем двух и более заявок при условии, что поданные ранее заявки не отозваны;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- получения заявки после установленной в Извещении даты и времени завершения приема заявок.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Возврат заявок по иным основаниям не допускается.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и направляет Заявителю уведомление о поступлении заявки в соответствии с Регламентом.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lastRenderedPageBreak/>
        <w:t>Организатор аукциона не несет ответственнос</w:t>
      </w:r>
      <w:r w:rsidR="00163EC9">
        <w:rPr>
          <w:bCs/>
          <w:sz w:val="24"/>
          <w:szCs w:val="24"/>
        </w:rPr>
        <w:t>ть за несоответствие наличия (в </w:t>
      </w:r>
      <w:r w:rsidRPr="00FB39AF">
        <w:rPr>
          <w:bCs/>
          <w:sz w:val="24"/>
          <w:szCs w:val="24"/>
        </w:rPr>
        <w:t>том числе количества) документов, перечисленных в заявке, и фактического наличия (количество) документов.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В день рассмотрения заявок заявителю на электронной площадке направляется уведомление о допуске/не допуске к участию в аукционе.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Заявитель вправе подать только одну заявку в отношении предмета аукциона (лота) с полным пакетом документов по нему.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 xml:space="preserve">Заявитель несет все расходы, связанные с </w:t>
      </w:r>
      <w:r w:rsidR="00163EC9">
        <w:rPr>
          <w:bCs/>
          <w:sz w:val="24"/>
          <w:szCs w:val="24"/>
        </w:rPr>
        <w:t>подготовкой и подачей заявки на </w:t>
      </w:r>
      <w:r w:rsidRPr="00FB39AF">
        <w:rPr>
          <w:bCs/>
          <w:sz w:val="24"/>
          <w:szCs w:val="24"/>
        </w:rPr>
        <w:t>участие в аукционе. Подача заявки осуществляет</w:t>
      </w:r>
      <w:r w:rsidR="00163EC9">
        <w:rPr>
          <w:bCs/>
          <w:sz w:val="24"/>
          <w:szCs w:val="24"/>
        </w:rPr>
        <w:t>ся через электронную площадку в </w:t>
      </w:r>
      <w:r w:rsidRPr="00FB39AF">
        <w:rPr>
          <w:bCs/>
          <w:sz w:val="24"/>
          <w:szCs w:val="24"/>
        </w:rPr>
        <w:t>соответствии с Регламентом электронной торговой площадки, размещенным на</w:t>
      </w:r>
      <w:r w:rsidR="00163EC9">
        <w:rPr>
          <w:bCs/>
          <w:sz w:val="24"/>
          <w:szCs w:val="24"/>
        </w:rPr>
        <w:t> </w:t>
      </w:r>
      <w:r w:rsidRPr="00FB39AF">
        <w:rPr>
          <w:bCs/>
          <w:color w:val="0563C1"/>
          <w:sz w:val="24"/>
          <w:szCs w:val="24"/>
          <w:u w:val="single"/>
        </w:rPr>
        <w:t>https://www.rts-tender.ru/</w:t>
      </w:r>
      <w:r w:rsidRPr="00FB39AF">
        <w:rPr>
          <w:bCs/>
          <w:sz w:val="24"/>
          <w:szCs w:val="24"/>
        </w:rPr>
        <w:t>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 xml:space="preserve">Ответственность за достоверность </w:t>
      </w:r>
      <w:r w:rsidR="00163EC9">
        <w:rPr>
          <w:bCs/>
          <w:sz w:val="24"/>
          <w:szCs w:val="24"/>
        </w:rPr>
        <w:t>указанной в заявке информации и </w:t>
      </w:r>
      <w:r w:rsidRPr="00FB39AF">
        <w:rPr>
          <w:bCs/>
          <w:sz w:val="24"/>
          <w:szCs w:val="24"/>
        </w:rPr>
        <w:t>приложенных к ней документов    несет Заявитель.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Прием заявок прекращается Оператором электронной площадки с помощью программных и технических средств в дату и время завершения приема заявок, указанные в Извещении.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После завершения приема Заявок Оператор электронной площадки направляет Заявки Организатору аукциона в соответствии с Регламентом.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FB39AF">
        <w:rPr>
          <w:b/>
          <w:bCs/>
          <w:sz w:val="24"/>
          <w:szCs w:val="24"/>
        </w:rPr>
        <w:t>8. Порядок и срок отзыва заявок</w:t>
      </w:r>
      <w:bookmarkEnd w:id="7"/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Заявитель вправе отозвать заявку в любое время до момента окончания подачи заявок на участие в аукционе, указанную в Извещении по московскому времени путем направления соответствующего уведомления О</w:t>
      </w:r>
      <w:r w:rsidR="00163EC9">
        <w:rPr>
          <w:bCs/>
          <w:sz w:val="24"/>
          <w:szCs w:val="24"/>
        </w:rPr>
        <w:t>ператору электронной площадки в </w:t>
      </w:r>
      <w:r w:rsidRPr="00FB39AF">
        <w:rPr>
          <w:bCs/>
          <w:sz w:val="24"/>
          <w:szCs w:val="24"/>
        </w:rPr>
        <w:t xml:space="preserve">соответствии с Регламентом, размещенным на сайте </w:t>
      </w:r>
      <w:r w:rsidRPr="00FB39AF">
        <w:rPr>
          <w:bCs/>
          <w:color w:val="0563C1"/>
          <w:sz w:val="24"/>
          <w:szCs w:val="24"/>
          <w:u w:val="single"/>
        </w:rPr>
        <w:t>https://www.rts-tender.ru/</w:t>
      </w:r>
      <w:r w:rsidRPr="00FB39AF">
        <w:rPr>
          <w:bCs/>
          <w:sz w:val="24"/>
          <w:szCs w:val="24"/>
        </w:rPr>
        <w:t>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FB39AF">
        <w:rPr>
          <w:b/>
          <w:bCs/>
          <w:sz w:val="24"/>
          <w:szCs w:val="24"/>
        </w:rPr>
        <w:t>9. Порядок рассмотрения заявок на участие в аукционе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Дата начала и окончания приема заявок на у</w:t>
      </w:r>
      <w:r w:rsidR="00163EC9">
        <w:rPr>
          <w:bCs/>
          <w:sz w:val="24"/>
          <w:szCs w:val="24"/>
        </w:rPr>
        <w:t>частие в аукционе указывается в </w:t>
      </w:r>
      <w:r w:rsidRPr="00FB39AF">
        <w:rPr>
          <w:bCs/>
          <w:sz w:val="24"/>
          <w:szCs w:val="24"/>
        </w:rPr>
        <w:t>Извещении по московскому времени.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 xml:space="preserve">Прием заявок осуществляется через Оператора электронной площадки </w:t>
      </w:r>
      <w:r w:rsidRPr="00FB39AF">
        <w:rPr>
          <w:bCs/>
          <w:color w:val="0563C1"/>
          <w:sz w:val="24"/>
          <w:szCs w:val="24"/>
          <w:u w:val="single"/>
        </w:rPr>
        <w:t>https://www.rts-tender.ru/</w:t>
      </w:r>
      <w:r w:rsidRPr="00FB39AF">
        <w:rPr>
          <w:bCs/>
          <w:sz w:val="24"/>
          <w:szCs w:val="24"/>
        </w:rPr>
        <w:t>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Комиссия по проведению аукционов по продаже земельных участков, находящихся в государственной или муниципаль</w:t>
      </w:r>
      <w:r w:rsidR="003730EE">
        <w:rPr>
          <w:bCs/>
          <w:sz w:val="24"/>
          <w:szCs w:val="24"/>
        </w:rPr>
        <w:t>ной собственности, аукционов на </w:t>
      </w:r>
      <w:r w:rsidRPr="00FB39AF">
        <w:rPr>
          <w:bCs/>
          <w:sz w:val="24"/>
          <w:szCs w:val="24"/>
        </w:rPr>
        <w:t>право заключения договоров аренды земельн</w:t>
      </w:r>
      <w:r w:rsidR="003730EE">
        <w:rPr>
          <w:bCs/>
          <w:sz w:val="24"/>
          <w:szCs w:val="24"/>
        </w:rPr>
        <w:t>ых участков, находящихся в </w:t>
      </w:r>
      <w:r w:rsidRPr="00FB39AF">
        <w:rPr>
          <w:bCs/>
          <w:sz w:val="24"/>
          <w:szCs w:val="24"/>
        </w:rPr>
        <w:t>государственной или муниципальной собственности администрации Тихвинского района (далее - Комиссия) рассматривает заявки на предмет соответствия требованиям, и соответствия заявителей требованиям, установленным настоящей документацией.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bookmarkStart w:id="8" w:name="bookmark16"/>
      <w:r w:rsidRPr="00FB39AF">
        <w:rPr>
          <w:bCs/>
          <w:sz w:val="24"/>
          <w:szCs w:val="24"/>
        </w:rPr>
        <w:t>Рассмотрение заявок Комиссией проводится по адресу: Ленинградская область, Тихвинский район, город Тихвин, 1 микрорайон, дом 2, 2 этаж, кабинет 19</w:t>
      </w:r>
      <w:bookmarkEnd w:id="8"/>
      <w:r w:rsidRPr="00FB39AF">
        <w:rPr>
          <w:bCs/>
          <w:sz w:val="24"/>
          <w:szCs w:val="24"/>
        </w:rPr>
        <w:t xml:space="preserve"> в дату, указанную в Извещении.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Заявитель не допускается к участию в аукционе в следующих случаях: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- непредставление необходимых для участия в аукционе в электронной форме документов или представление недостоверных сведений;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- непоступление задатка на дату и время р</w:t>
      </w:r>
      <w:r w:rsidR="003730EE">
        <w:rPr>
          <w:bCs/>
          <w:sz w:val="24"/>
          <w:szCs w:val="24"/>
        </w:rPr>
        <w:t>ассмотрения заявок на участие в </w:t>
      </w:r>
      <w:r w:rsidRPr="00FB39AF">
        <w:rPr>
          <w:bCs/>
          <w:sz w:val="24"/>
          <w:szCs w:val="24"/>
        </w:rPr>
        <w:t>аукционе в электронной форме;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аукциона;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 xml:space="preserve">- наличие сведений о Заявителе, об учредителях (участниках), о членах коллегиальных исполнительных органов Заявителя, лицах, исполняющих функции </w:t>
      </w:r>
      <w:r w:rsidRPr="00FB39AF">
        <w:rPr>
          <w:bCs/>
          <w:sz w:val="24"/>
          <w:szCs w:val="24"/>
        </w:rPr>
        <w:lastRenderedPageBreak/>
        <w:t>единоличного исполнительного органа Заявителя, я</w:t>
      </w:r>
      <w:r w:rsidR="003730EE">
        <w:rPr>
          <w:bCs/>
          <w:sz w:val="24"/>
          <w:szCs w:val="24"/>
        </w:rPr>
        <w:t>вляющегося юридическим лицом, в </w:t>
      </w:r>
      <w:r w:rsidRPr="00FB39AF">
        <w:rPr>
          <w:bCs/>
          <w:sz w:val="24"/>
          <w:szCs w:val="24"/>
        </w:rPr>
        <w:t>реестре недобросовестных участников аукциона.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На основании результатов рассмотрения заявок на участие в аукционе Комиссией принимается решение о допуске к уч</w:t>
      </w:r>
      <w:r w:rsidR="003730EE">
        <w:rPr>
          <w:bCs/>
          <w:sz w:val="24"/>
          <w:szCs w:val="24"/>
        </w:rPr>
        <w:t>астию в аукционе Заявителя и о </w:t>
      </w:r>
      <w:r w:rsidRPr="00FB39AF">
        <w:rPr>
          <w:bCs/>
          <w:sz w:val="24"/>
          <w:szCs w:val="24"/>
        </w:rPr>
        <w:t xml:space="preserve">признании Заявителя Участником аукциона или об отказе в допуске такого Заявителя к участию в аукционе. 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По результатам рассмотрения Комиссией заявок Оператор электронной площадки в соответствии с Регламентом: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- направляет Заявителям, допущенным к участию в аукционе и признанным Участниками аукциона и Заявителям, не допущенным к участию в аукционе, уведомления о принятых в их отношении решен</w:t>
      </w:r>
      <w:r w:rsidR="003730EE">
        <w:rPr>
          <w:bCs/>
          <w:sz w:val="24"/>
          <w:szCs w:val="24"/>
        </w:rPr>
        <w:t>иях, не позднее установленных в </w:t>
      </w:r>
      <w:r w:rsidRPr="00FB39AF">
        <w:rPr>
          <w:bCs/>
          <w:sz w:val="24"/>
          <w:szCs w:val="24"/>
        </w:rPr>
        <w:t>Извещении даты и времени начала аукциона;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 xml:space="preserve">- размещает Протокол рассмотрения </w:t>
      </w:r>
      <w:r w:rsidR="003730EE">
        <w:rPr>
          <w:bCs/>
          <w:sz w:val="24"/>
          <w:szCs w:val="24"/>
        </w:rPr>
        <w:t>заявок на участие в аукционе на </w:t>
      </w:r>
      <w:r w:rsidRPr="00FB39AF">
        <w:rPr>
          <w:bCs/>
          <w:sz w:val="24"/>
          <w:szCs w:val="24"/>
        </w:rPr>
        <w:t>электронной площадке.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Организатор аукциона размещает Протокол р</w:t>
      </w:r>
      <w:r w:rsidR="003730EE">
        <w:rPr>
          <w:bCs/>
          <w:sz w:val="24"/>
          <w:szCs w:val="24"/>
        </w:rPr>
        <w:t>ассмотрения заявок на участие в </w:t>
      </w:r>
      <w:r w:rsidRPr="00FB39AF">
        <w:rPr>
          <w:bCs/>
          <w:sz w:val="24"/>
          <w:szCs w:val="24"/>
        </w:rPr>
        <w:t>аукционе на официальном сайте торгов (</w:t>
      </w:r>
      <w:r w:rsidRPr="00FB39AF">
        <w:rPr>
          <w:bCs/>
          <w:color w:val="0563C1"/>
          <w:sz w:val="24"/>
          <w:szCs w:val="24"/>
          <w:u w:val="single"/>
          <w:lang w:val="en-US"/>
        </w:rPr>
        <w:t>http</w:t>
      </w:r>
      <w:r w:rsidRPr="00FB39AF">
        <w:rPr>
          <w:bCs/>
          <w:color w:val="0563C1"/>
          <w:sz w:val="24"/>
          <w:szCs w:val="24"/>
          <w:u w:val="single"/>
        </w:rPr>
        <w:t>://www.</w:t>
      </w:r>
      <w:r w:rsidRPr="00FB39AF">
        <w:rPr>
          <w:bCs/>
          <w:color w:val="0563C1"/>
          <w:sz w:val="24"/>
          <w:szCs w:val="24"/>
          <w:u w:val="single"/>
          <w:lang w:val="en-US"/>
        </w:rPr>
        <w:t>torgi</w:t>
      </w:r>
      <w:r w:rsidRPr="00FB39AF">
        <w:rPr>
          <w:bCs/>
          <w:color w:val="0563C1"/>
          <w:sz w:val="24"/>
          <w:szCs w:val="24"/>
          <w:u w:val="single"/>
        </w:rPr>
        <w:t>.</w:t>
      </w:r>
      <w:r w:rsidRPr="00FB39AF">
        <w:rPr>
          <w:bCs/>
          <w:color w:val="0563C1"/>
          <w:sz w:val="24"/>
          <w:szCs w:val="24"/>
          <w:u w:val="single"/>
          <w:lang w:val="en-US"/>
        </w:rPr>
        <w:t>gov</w:t>
      </w:r>
      <w:r w:rsidRPr="00FB39AF">
        <w:rPr>
          <w:bCs/>
          <w:color w:val="0563C1"/>
          <w:sz w:val="24"/>
          <w:szCs w:val="24"/>
          <w:u w:val="single"/>
        </w:rPr>
        <w:t>.ru</w:t>
      </w:r>
      <w:r w:rsidRPr="00FB39AF">
        <w:rPr>
          <w:bCs/>
          <w:sz w:val="24"/>
          <w:szCs w:val="24"/>
        </w:rPr>
        <w:t>), не по</w:t>
      </w:r>
      <w:r w:rsidR="003730EE">
        <w:rPr>
          <w:bCs/>
          <w:sz w:val="24"/>
          <w:szCs w:val="24"/>
        </w:rPr>
        <w:t>зднее, чем на </w:t>
      </w:r>
      <w:r w:rsidRPr="00FB39AF">
        <w:rPr>
          <w:bCs/>
          <w:sz w:val="24"/>
          <w:szCs w:val="24"/>
        </w:rPr>
        <w:t>следующий день после дня подписания указанного протокола, но не ранее установленных в Извещении дня и времени начала проведения аукциона.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Заявитель, признанный в соответствии</w:t>
      </w:r>
      <w:r w:rsidR="003730EE">
        <w:rPr>
          <w:bCs/>
          <w:sz w:val="24"/>
          <w:szCs w:val="24"/>
        </w:rPr>
        <w:t xml:space="preserve"> с полученным им уведомлением о </w:t>
      </w:r>
      <w:r w:rsidRPr="00FB39AF">
        <w:rPr>
          <w:bCs/>
          <w:sz w:val="24"/>
          <w:szCs w:val="24"/>
        </w:rPr>
        <w:t>признании его Участником аукциона, в соответствии с Регламентом считается участвующим в аукционе с даты и времени начала проведения аукциона.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FB39AF">
        <w:rPr>
          <w:b/>
          <w:bCs/>
          <w:sz w:val="24"/>
          <w:szCs w:val="24"/>
        </w:rPr>
        <w:t xml:space="preserve">10. Порядок внесения задатка 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bookmarkStart w:id="9" w:name="_Hlk131429366"/>
      <w:r w:rsidRPr="00FB39AF">
        <w:rPr>
          <w:bCs/>
          <w:sz w:val="24"/>
          <w:szCs w:val="24"/>
        </w:rPr>
        <w:t>Заявители обеспечивают поступление задатков в</w:t>
      </w:r>
      <w:r w:rsidR="003730EE">
        <w:rPr>
          <w:bCs/>
          <w:sz w:val="24"/>
          <w:szCs w:val="24"/>
        </w:rPr>
        <w:t xml:space="preserve"> порядке и в сроки, указанные в </w:t>
      </w:r>
      <w:r w:rsidRPr="00FB39AF">
        <w:rPr>
          <w:bCs/>
          <w:sz w:val="24"/>
          <w:szCs w:val="24"/>
        </w:rPr>
        <w:t>настоящей документации в размере, указанном в Извещении.</w:t>
      </w:r>
    </w:p>
    <w:bookmarkEnd w:id="9"/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Перечисление денежных средств на счёт Оператора электронной площадки производится по следующим реквизитам: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/>
          <w:bCs/>
          <w:sz w:val="24"/>
          <w:szCs w:val="24"/>
        </w:rPr>
        <w:t>Получатель платежа:</w:t>
      </w:r>
      <w:r w:rsidRPr="00FB39AF">
        <w:rPr>
          <w:bCs/>
          <w:sz w:val="24"/>
          <w:szCs w:val="24"/>
        </w:rPr>
        <w:t xml:space="preserve"> ООО «РТС-тендер» 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/>
          <w:bCs/>
          <w:sz w:val="24"/>
          <w:szCs w:val="24"/>
        </w:rPr>
        <w:t xml:space="preserve">Банковские реквизиты: </w:t>
      </w:r>
      <w:r w:rsidRPr="00FB39AF">
        <w:rPr>
          <w:bCs/>
          <w:sz w:val="24"/>
          <w:szCs w:val="24"/>
        </w:rPr>
        <w:t xml:space="preserve">Филиал «Корпоративный» ПАО «Совкомбанк» 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 xml:space="preserve">БИК 044525360 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 xml:space="preserve">Расчётный счёт: 40702810512030016362 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 xml:space="preserve">Корр. счёт 30101810445250000360 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ИНН 7710357167   КПП 773001001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FB39AF">
        <w:rPr>
          <w:bCs/>
          <w:sz w:val="24"/>
          <w:szCs w:val="24"/>
        </w:rPr>
        <w:t>Назначение платежа: «Внесение гарантийн</w:t>
      </w:r>
      <w:r w:rsidR="003730EE">
        <w:rPr>
          <w:bCs/>
          <w:sz w:val="24"/>
          <w:szCs w:val="24"/>
        </w:rPr>
        <w:t>ого обеспечения по Соглашению о </w:t>
      </w:r>
      <w:r w:rsidRPr="00FB39AF">
        <w:rPr>
          <w:bCs/>
          <w:sz w:val="24"/>
          <w:szCs w:val="24"/>
        </w:rPr>
        <w:t>внесении гарантийного обеспечения, № аналитического счета _________, без НДС».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Задаток должен поступить на счет не позднее с</w:t>
      </w:r>
      <w:r w:rsidR="003730EE">
        <w:rPr>
          <w:bCs/>
          <w:sz w:val="24"/>
          <w:szCs w:val="24"/>
        </w:rPr>
        <w:t>рока окончания приема заявок на </w:t>
      </w:r>
      <w:r w:rsidRPr="00FB39AF">
        <w:rPr>
          <w:bCs/>
          <w:sz w:val="24"/>
          <w:szCs w:val="24"/>
        </w:rPr>
        <w:t>участие в аукционе. Перечисление задатка тр</w:t>
      </w:r>
      <w:r w:rsidR="003730EE">
        <w:rPr>
          <w:bCs/>
          <w:sz w:val="24"/>
          <w:szCs w:val="24"/>
        </w:rPr>
        <w:t>етьими лицами не допускается. В </w:t>
      </w:r>
      <w:r w:rsidRPr="00FB39AF">
        <w:rPr>
          <w:bCs/>
          <w:sz w:val="24"/>
          <w:szCs w:val="24"/>
        </w:rPr>
        <w:t xml:space="preserve">случае нарушения претендентом настоящего порядка внесения задатка, в том числе, при неверном указании реквизитов платежного поручения, при указании в платежном поручении неполного и/или неверного назначения </w:t>
      </w:r>
      <w:r w:rsidR="003730EE">
        <w:rPr>
          <w:bCs/>
          <w:sz w:val="24"/>
          <w:szCs w:val="24"/>
        </w:rPr>
        <w:t>платежа, перечисленная сумма не </w:t>
      </w:r>
      <w:r w:rsidRPr="00FB39AF">
        <w:rPr>
          <w:bCs/>
          <w:sz w:val="24"/>
          <w:szCs w:val="24"/>
        </w:rPr>
        <w:t>считается задатком и возвращается претенденту по реквизитам платежного поручения. Отсутствие сведений о поступлении задатка в день подведения итогов окончания приема заявок, считается нарушением порядка внесения задатка и является основанием для отклонения заявки. Документом, подтверждающим внесение задатка для Организатора аукциона, является выписка со счета, указанного в Извещении.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Операции по перечислению денежных средств на счете Оператора электронной площадки в соответствии Регламентом учитываются на аналитическом счете Заявителя, организованном   Оператором электронной площадки.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Денежные средства в размере, равном задатку блокируются Оператором электронной площадки на аналитическом с</w:t>
      </w:r>
      <w:r w:rsidR="003730EE">
        <w:rPr>
          <w:bCs/>
          <w:sz w:val="24"/>
          <w:szCs w:val="24"/>
        </w:rPr>
        <w:t>чете Заявителя в соответствии с </w:t>
      </w:r>
      <w:r w:rsidRPr="00FB39AF">
        <w:rPr>
          <w:bCs/>
          <w:sz w:val="24"/>
          <w:szCs w:val="24"/>
        </w:rPr>
        <w:t xml:space="preserve">Регламентом. Основанием для блокирования денежных средств является Заявка, </w:t>
      </w:r>
      <w:r w:rsidRPr="00FB39AF">
        <w:rPr>
          <w:bCs/>
          <w:sz w:val="24"/>
          <w:szCs w:val="24"/>
        </w:rPr>
        <w:lastRenderedPageBreak/>
        <w:t>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Прекращение блокирования денежн</w:t>
      </w:r>
      <w:r w:rsidR="003730EE">
        <w:rPr>
          <w:bCs/>
          <w:sz w:val="24"/>
          <w:szCs w:val="24"/>
        </w:rPr>
        <w:t>ых средств на счете Заявителя в </w:t>
      </w:r>
      <w:r w:rsidRPr="00FB39AF">
        <w:rPr>
          <w:bCs/>
          <w:sz w:val="24"/>
          <w:szCs w:val="24"/>
        </w:rPr>
        <w:t>соответствии с Регламентом производится Оп</w:t>
      </w:r>
      <w:r w:rsidR="003730EE">
        <w:rPr>
          <w:bCs/>
          <w:sz w:val="24"/>
          <w:szCs w:val="24"/>
        </w:rPr>
        <w:t>ератором электронной площадки в </w:t>
      </w:r>
      <w:r w:rsidRPr="00FB39AF">
        <w:rPr>
          <w:bCs/>
          <w:sz w:val="24"/>
          <w:szCs w:val="24"/>
        </w:rPr>
        <w:t>следующем порядке: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- для Заявителя, отозвавшего Заявку до окончания срока приема Заявок, установленного извещением – в течение 3 (трех) рабочих дней со дня поступления уведомления об отзыве Заявки в соответствии с Регламентом;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 xml:space="preserve">- для Заявителя, не допущенного к участию в аукционе в электронной </w:t>
      </w:r>
      <w:r w:rsidR="007A4B0D">
        <w:rPr>
          <w:bCs/>
          <w:sz w:val="24"/>
          <w:szCs w:val="24"/>
        </w:rPr>
        <w:br/>
      </w:r>
      <w:r w:rsidRPr="00FB39AF">
        <w:rPr>
          <w:bCs/>
          <w:sz w:val="24"/>
          <w:szCs w:val="24"/>
        </w:rPr>
        <w:t>форме, – в течение 3 (трех) рабочих дней со дня оформления Протокола рассмотрения заявок на участие в аукционе в электронной форме в соответствии с Регламентом;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 xml:space="preserve">- для участников аукциона в электронной форме (далее - Участник), участвовавших в аукционе в электронной форме, но не победивших в нем, – в течение </w:t>
      </w:r>
      <w:r w:rsidR="007A4B0D">
        <w:rPr>
          <w:bCs/>
          <w:sz w:val="24"/>
          <w:szCs w:val="24"/>
        </w:rPr>
        <w:t>3 </w:t>
      </w:r>
      <w:r w:rsidRPr="00FB39AF">
        <w:rPr>
          <w:bCs/>
          <w:sz w:val="24"/>
          <w:szCs w:val="24"/>
        </w:rPr>
        <w:t>(трех) рабочих дней со дня подписания Про</w:t>
      </w:r>
      <w:r w:rsidR="007A4B0D">
        <w:rPr>
          <w:bCs/>
          <w:sz w:val="24"/>
          <w:szCs w:val="24"/>
        </w:rPr>
        <w:t>токола о результатах аукциона в </w:t>
      </w:r>
      <w:r w:rsidRPr="00FB39AF">
        <w:rPr>
          <w:bCs/>
          <w:sz w:val="24"/>
          <w:szCs w:val="24"/>
        </w:rPr>
        <w:t>электронной форме в соответствии с Регламентом,</w:t>
      </w:r>
      <w:r w:rsidRPr="00FB39AF">
        <w:rPr>
          <w:sz w:val="24"/>
          <w:szCs w:val="24"/>
        </w:rPr>
        <w:t xml:space="preserve"> </w:t>
      </w:r>
      <w:r w:rsidRPr="00FB39AF">
        <w:rPr>
          <w:bCs/>
          <w:sz w:val="24"/>
          <w:szCs w:val="24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Задаток Победителя аукциона, а также задаток иных лиц, с которым договор аренды земельного участка заключается в соответствии с пунктами 13, 14, 2</w:t>
      </w:r>
      <w:r w:rsidR="007A4B0D">
        <w:rPr>
          <w:bCs/>
          <w:sz w:val="24"/>
          <w:szCs w:val="24"/>
        </w:rPr>
        <w:t>0 и 25 статьи 39.12 Земельного К</w:t>
      </w:r>
      <w:r w:rsidRPr="00FB39AF">
        <w:rPr>
          <w:bCs/>
          <w:sz w:val="24"/>
          <w:szCs w:val="24"/>
        </w:rPr>
        <w:t>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FB39AF">
        <w:rPr>
          <w:b/>
          <w:bCs/>
          <w:sz w:val="24"/>
          <w:szCs w:val="24"/>
        </w:rPr>
        <w:t xml:space="preserve">11. Порядок проведения аукциона 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Аукцион проводится</w:t>
      </w:r>
      <w:r w:rsidRPr="00FB39AF">
        <w:rPr>
          <w:b/>
          <w:bCs/>
          <w:sz w:val="24"/>
          <w:szCs w:val="24"/>
        </w:rPr>
        <w:t xml:space="preserve"> </w:t>
      </w:r>
      <w:r w:rsidRPr="00FB39AF">
        <w:rPr>
          <w:bCs/>
          <w:sz w:val="24"/>
          <w:szCs w:val="24"/>
        </w:rPr>
        <w:t xml:space="preserve">в день и время, указанные в Извещении по московскому времени на электронной площадке, находящейся в сети интернет по адресу </w:t>
      </w:r>
      <w:r w:rsidRPr="00FB39AF">
        <w:rPr>
          <w:bCs/>
          <w:color w:val="0563C1"/>
          <w:sz w:val="24"/>
          <w:szCs w:val="24"/>
          <w:u w:val="single"/>
        </w:rPr>
        <w:t>https://www.rts-tender.ru/</w:t>
      </w:r>
      <w:r w:rsidRPr="00FB39AF">
        <w:rPr>
          <w:bCs/>
          <w:sz w:val="24"/>
          <w:szCs w:val="24"/>
        </w:rPr>
        <w:t xml:space="preserve">, в соответствии со ст. 447-449.1 ГК РФ, ст. 39.11, 39.12, 39.13 Земельного </w:t>
      </w:r>
      <w:r w:rsidR="007A4B0D">
        <w:rPr>
          <w:bCs/>
          <w:sz w:val="24"/>
          <w:szCs w:val="24"/>
        </w:rPr>
        <w:t>К</w:t>
      </w:r>
      <w:r w:rsidRPr="00FB39AF">
        <w:rPr>
          <w:bCs/>
          <w:sz w:val="24"/>
          <w:szCs w:val="24"/>
        </w:rPr>
        <w:t>одекса Российской Федерации, Приказом ФАС России от</w:t>
      </w:r>
      <w:r w:rsidR="007A4B0D">
        <w:rPr>
          <w:bCs/>
          <w:sz w:val="24"/>
          <w:szCs w:val="24"/>
        </w:rPr>
        <w:t> </w:t>
      </w:r>
      <w:r w:rsidRPr="00FB39AF">
        <w:rPr>
          <w:bCs/>
          <w:sz w:val="24"/>
          <w:szCs w:val="24"/>
        </w:rPr>
        <w:t>21</w:t>
      </w:r>
      <w:r w:rsidR="007A4B0D">
        <w:rPr>
          <w:bCs/>
          <w:sz w:val="24"/>
          <w:szCs w:val="24"/>
        </w:rPr>
        <w:t> марта </w:t>
      </w:r>
      <w:r w:rsidRPr="00FB39AF">
        <w:rPr>
          <w:bCs/>
          <w:sz w:val="24"/>
          <w:szCs w:val="24"/>
        </w:rPr>
        <w:t>2023</w:t>
      </w:r>
      <w:r w:rsidR="007A4B0D">
        <w:rPr>
          <w:bCs/>
          <w:sz w:val="24"/>
          <w:szCs w:val="24"/>
        </w:rPr>
        <w:t xml:space="preserve"> года </w:t>
      </w:r>
      <w:r w:rsidRPr="00FB39AF">
        <w:rPr>
          <w:bCs/>
          <w:sz w:val="24"/>
          <w:szCs w:val="24"/>
        </w:rPr>
        <w:t>№</w:t>
      </w:r>
      <w:r w:rsidR="007A4B0D">
        <w:rPr>
          <w:bCs/>
          <w:sz w:val="24"/>
          <w:szCs w:val="24"/>
        </w:rPr>
        <w:t> </w:t>
      </w:r>
      <w:r w:rsidRPr="00FB39AF">
        <w:rPr>
          <w:bCs/>
          <w:sz w:val="24"/>
          <w:szCs w:val="24"/>
        </w:rPr>
        <w:t>147/23 «О порядке провед</w:t>
      </w:r>
      <w:r w:rsidR="007A4B0D">
        <w:rPr>
          <w:bCs/>
          <w:sz w:val="24"/>
          <w:szCs w:val="24"/>
        </w:rPr>
        <w:t>ения конкурсов или аукционов на </w:t>
      </w:r>
      <w:r w:rsidRPr="00FB39AF">
        <w:rPr>
          <w:bCs/>
          <w:sz w:val="24"/>
          <w:szCs w:val="24"/>
        </w:rPr>
        <w:t xml:space="preserve">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регламентом электронной площадки, размещенным на сайте </w:t>
      </w:r>
      <w:r w:rsidRPr="00FB39AF">
        <w:rPr>
          <w:bCs/>
          <w:color w:val="0563C1"/>
          <w:sz w:val="24"/>
          <w:szCs w:val="24"/>
          <w:u w:val="single"/>
        </w:rPr>
        <w:t>https://www.rts-tender.ru/</w:t>
      </w:r>
      <w:r w:rsidRPr="00FB39AF">
        <w:rPr>
          <w:bCs/>
          <w:sz w:val="24"/>
          <w:szCs w:val="24"/>
        </w:rPr>
        <w:t>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Проведение аукциона в соответствии с Регламентом обеспечивается Оператором электронной площадки.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В аукционе могут участвовать только За</w:t>
      </w:r>
      <w:r w:rsidR="00FB654B">
        <w:rPr>
          <w:bCs/>
          <w:sz w:val="24"/>
          <w:szCs w:val="24"/>
        </w:rPr>
        <w:t>явители, допущенные к участию в </w:t>
      </w:r>
      <w:r w:rsidRPr="00FB39AF">
        <w:rPr>
          <w:bCs/>
          <w:sz w:val="24"/>
          <w:szCs w:val="24"/>
        </w:rPr>
        <w:t xml:space="preserve">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Аукцион проводится путем повышения нача</w:t>
      </w:r>
      <w:r w:rsidR="00FB654B">
        <w:rPr>
          <w:bCs/>
          <w:sz w:val="24"/>
          <w:szCs w:val="24"/>
        </w:rPr>
        <w:t>льной цены предмета аукциона на </w:t>
      </w:r>
      <w:r w:rsidRPr="00FB39AF">
        <w:rPr>
          <w:bCs/>
          <w:sz w:val="24"/>
          <w:szCs w:val="24"/>
        </w:rPr>
        <w:t>«шаг аукциона», установленный Извещением.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lastRenderedPageBreak/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</w:t>
      </w:r>
      <w:r w:rsidR="00FB654B">
        <w:rPr>
          <w:bCs/>
          <w:sz w:val="24"/>
          <w:szCs w:val="24"/>
        </w:rPr>
        <w:t>аукциона, аукцион завершается с </w:t>
      </w:r>
      <w:r w:rsidRPr="00FB39AF">
        <w:rPr>
          <w:bCs/>
          <w:sz w:val="24"/>
          <w:szCs w:val="24"/>
        </w:rPr>
        <w:t>помощью программных и технических средств электронной площадки.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Победителем признается участник, предложивший наибольшую цену предмета аукциона.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</w:t>
      </w:r>
      <w:r w:rsidR="00FB654B">
        <w:rPr>
          <w:bCs/>
          <w:sz w:val="24"/>
          <w:szCs w:val="24"/>
        </w:rPr>
        <w:t>вляется Организатору аукциона в </w:t>
      </w:r>
      <w:r w:rsidRPr="00FB39AF">
        <w:rPr>
          <w:bCs/>
          <w:sz w:val="24"/>
          <w:szCs w:val="24"/>
        </w:rPr>
        <w:t>течение 1 (одного) часа со времени завершения аукциона для подведения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Оператор электронной площадки приостанавлив</w:t>
      </w:r>
      <w:r w:rsidR="00FB654B">
        <w:rPr>
          <w:bCs/>
          <w:sz w:val="24"/>
          <w:szCs w:val="24"/>
        </w:rPr>
        <w:t>ает проведение аукциона в </w:t>
      </w:r>
      <w:r w:rsidRPr="00FB39AF">
        <w:rPr>
          <w:bCs/>
          <w:sz w:val="24"/>
          <w:szCs w:val="24"/>
        </w:rPr>
        <w:t>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аукциона, в соответствии с Регламентом участники получают уведомления от Оператора электрон</w:t>
      </w:r>
      <w:r w:rsidR="00FB654B">
        <w:rPr>
          <w:bCs/>
          <w:sz w:val="24"/>
          <w:szCs w:val="24"/>
        </w:rPr>
        <w:t>ной площадки с указанием даты и </w:t>
      </w:r>
      <w:r w:rsidRPr="00FB39AF">
        <w:rPr>
          <w:bCs/>
          <w:sz w:val="24"/>
          <w:szCs w:val="24"/>
        </w:rPr>
        <w:t>времени возобновления проведения аукциона.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После завершения аукциона Оператор электронной площадки размещает Протокол о результатах аукциона в соответствии с Регламентом.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Организатор аукциона размещает Про</w:t>
      </w:r>
      <w:r w:rsidR="00FB654B">
        <w:rPr>
          <w:bCs/>
          <w:sz w:val="24"/>
          <w:szCs w:val="24"/>
        </w:rPr>
        <w:t>токол о результатах аукциона на </w:t>
      </w:r>
      <w:r w:rsidRPr="00FB39AF">
        <w:rPr>
          <w:bCs/>
          <w:sz w:val="24"/>
          <w:szCs w:val="24"/>
        </w:rPr>
        <w:t>официальном сайте торгов (</w:t>
      </w:r>
      <w:r w:rsidRPr="00FB39AF">
        <w:rPr>
          <w:bCs/>
          <w:color w:val="0563C1"/>
          <w:sz w:val="24"/>
          <w:szCs w:val="24"/>
          <w:u w:val="single"/>
          <w:lang w:val="en-US"/>
        </w:rPr>
        <w:t>http</w:t>
      </w:r>
      <w:r w:rsidRPr="00FB39AF">
        <w:rPr>
          <w:bCs/>
          <w:color w:val="0563C1"/>
          <w:sz w:val="24"/>
          <w:szCs w:val="24"/>
          <w:u w:val="single"/>
        </w:rPr>
        <w:t>://www.</w:t>
      </w:r>
      <w:r w:rsidRPr="00FB39AF">
        <w:rPr>
          <w:bCs/>
          <w:color w:val="0563C1"/>
          <w:sz w:val="24"/>
          <w:szCs w:val="24"/>
          <w:u w:val="single"/>
          <w:lang w:val="en-US"/>
        </w:rPr>
        <w:t>torgi</w:t>
      </w:r>
      <w:r w:rsidRPr="00FB39AF">
        <w:rPr>
          <w:bCs/>
          <w:color w:val="0563C1"/>
          <w:sz w:val="24"/>
          <w:szCs w:val="24"/>
          <w:u w:val="single"/>
        </w:rPr>
        <w:t>.</w:t>
      </w:r>
      <w:r w:rsidRPr="00FB39AF">
        <w:rPr>
          <w:bCs/>
          <w:color w:val="0563C1"/>
          <w:sz w:val="24"/>
          <w:szCs w:val="24"/>
          <w:u w:val="single"/>
          <w:lang w:val="en-US"/>
        </w:rPr>
        <w:t>gov</w:t>
      </w:r>
      <w:r w:rsidRPr="00FB39AF">
        <w:rPr>
          <w:bCs/>
          <w:color w:val="0563C1"/>
          <w:sz w:val="24"/>
          <w:szCs w:val="24"/>
          <w:u w:val="single"/>
        </w:rPr>
        <w:t>.ru</w:t>
      </w:r>
      <w:r w:rsidRPr="00FB39AF">
        <w:rPr>
          <w:bCs/>
          <w:sz w:val="24"/>
          <w:szCs w:val="24"/>
        </w:rPr>
        <w:t>), в течение одного рабочего дня со дня его подписания.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Аукцион признается несостоявшимся в случаях, если: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- по окончании срока подачи заявок была подана только одна заявка;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- по окончании срока подачи заявок не подано ни одной заявки;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- на основании результатов рассмотрения зая</w:t>
      </w:r>
      <w:r w:rsidR="00FB654B">
        <w:rPr>
          <w:bCs/>
          <w:sz w:val="24"/>
          <w:szCs w:val="24"/>
        </w:rPr>
        <w:t>вок принято решение об отказе в </w:t>
      </w:r>
      <w:r w:rsidRPr="00FB39AF">
        <w:rPr>
          <w:bCs/>
          <w:sz w:val="24"/>
          <w:szCs w:val="24"/>
        </w:rPr>
        <w:t>допуске к участию в   аукционе всех Заявителей;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- на основании результатов рассмотрения зая</w:t>
      </w:r>
      <w:r w:rsidR="00FB654B">
        <w:rPr>
          <w:bCs/>
          <w:sz w:val="24"/>
          <w:szCs w:val="24"/>
        </w:rPr>
        <w:t>вок принято решение о допуске к </w:t>
      </w:r>
      <w:r w:rsidRPr="00FB39AF">
        <w:rPr>
          <w:bCs/>
          <w:sz w:val="24"/>
          <w:szCs w:val="24"/>
        </w:rPr>
        <w:t>участию в аукционе и признании Участником аукциона только одного Заявителя;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 xml:space="preserve"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</w:t>
      </w:r>
      <w:r w:rsidR="00FB654B">
        <w:rPr>
          <w:bCs/>
          <w:sz w:val="24"/>
          <w:szCs w:val="24"/>
        </w:rPr>
        <w:t>аукциона, аукцион завершается с </w:t>
      </w:r>
      <w:r w:rsidRPr="00FB39AF">
        <w:rPr>
          <w:bCs/>
          <w:sz w:val="24"/>
          <w:szCs w:val="24"/>
        </w:rPr>
        <w:t>помощью программных и технических средств электронной площадки.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Организатор аукциона в случае, если аукцион признан несостоявшимся, направляет два экземпляра подписанного проекта договора аренды Заявителю, признанному единственным Участником аукциона, Заявителю, подавшему единственную заявку на участие и соответствующу</w:t>
      </w:r>
      <w:r w:rsidR="00FB654B">
        <w:rPr>
          <w:bCs/>
          <w:sz w:val="24"/>
          <w:szCs w:val="24"/>
        </w:rPr>
        <w:t>ю всем требованиям, указанным в </w:t>
      </w:r>
      <w:r w:rsidRPr="00FB39AF">
        <w:rPr>
          <w:bCs/>
          <w:sz w:val="24"/>
          <w:szCs w:val="24"/>
        </w:rPr>
        <w:t>Извещении и условиям аукциона, в течение пяти дней со дня размещения протокола рассмотрения заявок на официальном сайте торгов (</w:t>
      </w:r>
      <w:r w:rsidRPr="00FB39AF">
        <w:rPr>
          <w:bCs/>
          <w:color w:val="0563C1"/>
          <w:sz w:val="24"/>
          <w:szCs w:val="24"/>
          <w:u w:val="single"/>
          <w:lang w:val="en-US"/>
        </w:rPr>
        <w:t>http</w:t>
      </w:r>
      <w:r w:rsidRPr="00FB39AF">
        <w:rPr>
          <w:bCs/>
          <w:color w:val="0563C1"/>
          <w:sz w:val="24"/>
          <w:szCs w:val="24"/>
          <w:u w:val="single"/>
        </w:rPr>
        <w:t>://www.</w:t>
      </w:r>
      <w:r w:rsidRPr="00FB39AF">
        <w:rPr>
          <w:bCs/>
          <w:color w:val="0563C1"/>
          <w:sz w:val="24"/>
          <w:szCs w:val="24"/>
          <w:u w:val="single"/>
          <w:lang w:val="en-US"/>
        </w:rPr>
        <w:t>torgi</w:t>
      </w:r>
      <w:r w:rsidRPr="00FB39AF">
        <w:rPr>
          <w:bCs/>
          <w:color w:val="0563C1"/>
          <w:sz w:val="24"/>
          <w:szCs w:val="24"/>
          <w:u w:val="single"/>
        </w:rPr>
        <w:t>.</w:t>
      </w:r>
      <w:r w:rsidRPr="00FB39AF">
        <w:rPr>
          <w:bCs/>
          <w:color w:val="0563C1"/>
          <w:sz w:val="24"/>
          <w:szCs w:val="24"/>
          <w:u w:val="single"/>
          <w:lang w:val="en-US"/>
        </w:rPr>
        <w:t>gov</w:t>
      </w:r>
      <w:r w:rsidRPr="00FB39AF">
        <w:rPr>
          <w:bCs/>
          <w:color w:val="0563C1"/>
          <w:sz w:val="24"/>
          <w:szCs w:val="24"/>
          <w:u w:val="single"/>
        </w:rPr>
        <w:t>.ru</w:t>
      </w:r>
      <w:r w:rsidRPr="00FB39AF">
        <w:rPr>
          <w:bCs/>
          <w:sz w:val="24"/>
          <w:szCs w:val="24"/>
        </w:rPr>
        <w:t xml:space="preserve">). Размер ежегодной арендной платы земельного участка устанавливается в размере, равном начальной цене Предмета аукциона. 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Победителю аукциона или единственному пр</w:t>
      </w:r>
      <w:r w:rsidR="00FB654B">
        <w:rPr>
          <w:bCs/>
          <w:sz w:val="24"/>
          <w:szCs w:val="24"/>
        </w:rPr>
        <w:t>инявшему участие в аукционе его </w:t>
      </w:r>
      <w:r w:rsidRPr="00FB39AF">
        <w:rPr>
          <w:bCs/>
          <w:sz w:val="24"/>
          <w:szCs w:val="24"/>
        </w:rPr>
        <w:t xml:space="preserve">участнику два экземпляра подписанного проекта договора аренды направляется организатором аукциона в течение пяти дней со дня со дня размещения протокола </w:t>
      </w:r>
      <w:r w:rsidRPr="00FB39AF">
        <w:rPr>
          <w:bCs/>
          <w:sz w:val="24"/>
          <w:szCs w:val="24"/>
        </w:rPr>
        <w:lastRenderedPageBreak/>
        <w:t>о</w:t>
      </w:r>
      <w:r w:rsidR="00FB654B">
        <w:rPr>
          <w:bCs/>
          <w:sz w:val="24"/>
          <w:szCs w:val="24"/>
        </w:rPr>
        <w:t> </w:t>
      </w:r>
      <w:r w:rsidRPr="00FB39AF">
        <w:rPr>
          <w:bCs/>
          <w:sz w:val="24"/>
          <w:szCs w:val="24"/>
        </w:rPr>
        <w:t>результатах аукциона на официальном сайте торгов (</w:t>
      </w:r>
      <w:r w:rsidRPr="00FB39AF">
        <w:rPr>
          <w:bCs/>
          <w:color w:val="0563C1"/>
          <w:sz w:val="24"/>
          <w:szCs w:val="24"/>
          <w:u w:val="single"/>
          <w:lang w:val="en-US"/>
        </w:rPr>
        <w:t>http</w:t>
      </w:r>
      <w:r w:rsidRPr="00FB39AF">
        <w:rPr>
          <w:bCs/>
          <w:color w:val="0563C1"/>
          <w:sz w:val="24"/>
          <w:szCs w:val="24"/>
          <w:u w:val="single"/>
        </w:rPr>
        <w:t>://www.</w:t>
      </w:r>
      <w:r w:rsidRPr="00FB39AF">
        <w:rPr>
          <w:bCs/>
          <w:color w:val="0563C1"/>
          <w:sz w:val="24"/>
          <w:szCs w:val="24"/>
          <w:u w:val="single"/>
          <w:lang w:val="en-US"/>
        </w:rPr>
        <w:t>torgi</w:t>
      </w:r>
      <w:r w:rsidRPr="00FB39AF">
        <w:rPr>
          <w:bCs/>
          <w:color w:val="0563C1"/>
          <w:sz w:val="24"/>
          <w:szCs w:val="24"/>
          <w:u w:val="single"/>
        </w:rPr>
        <w:t>.</w:t>
      </w:r>
      <w:r w:rsidRPr="00FB39AF">
        <w:rPr>
          <w:bCs/>
          <w:color w:val="0563C1"/>
          <w:sz w:val="24"/>
          <w:szCs w:val="24"/>
          <w:u w:val="single"/>
          <w:lang w:val="en-US"/>
        </w:rPr>
        <w:t>gov</w:t>
      </w:r>
      <w:r w:rsidRPr="00FB39AF">
        <w:rPr>
          <w:bCs/>
          <w:color w:val="0563C1"/>
          <w:sz w:val="24"/>
          <w:szCs w:val="24"/>
          <w:u w:val="single"/>
        </w:rPr>
        <w:t>.ru</w:t>
      </w:r>
      <w:r w:rsidRPr="00FB39AF">
        <w:rPr>
          <w:bCs/>
          <w:sz w:val="24"/>
          <w:szCs w:val="24"/>
        </w:rPr>
        <w:t xml:space="preserve">). Размер ежегодной арендной платы земельного участка,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Не допускается заключение указанных договоров</w:t>
      </w:r>
      <w:r w:rsidR="00FB654B">
        <w:rPr>
          <w:bCs/>
          <w:sz w:val="24"/>
          <w:szCs w:val="24"/>
        </w:rPr>
        <w:t xml:space="preserve"> ранее чем через десять дней со </w:t>
      </w:r>
      <w:r w:rsidRPr="00FB39AF">
        <w:rPr>
          <w:bCs/>
          <w:sz w:val="24"/>
          <w:szCs w:val="24"/>
        </w:rPr>
        <w:t xml:space="preserve">дня размещения информации о результатах аукциона на сайтах: </w:t>
      </w:r>
      <w:r w:rsidRPr="00FB39AF">
        <w:rPr>
          <w:bCs/>
          <w:sz w:val="24"/>
          <w:szCs w:val="24"/>
          <w:lang w:val="en-US"/>
        </w:rPr>
        <w:t>www</w:t>
      </w:r>
      <w:r w:rsidRPr="00FB39AF">
        <w:rPr>
          <w:bCs/>
          <w:sz w:val="24"/>
          <w:szCs w:val="24"/>
        </w:rPr>
        <w:t>.</w:t>
      </w:r>
      <w:r w:rsidRPr="00FB39AF">
        <w:rPr>
          <w:bCs/>
          <w:sz w:val="24"/>
          <w:szCs w:val="24"/>
          <w:lang w:val="en-US"/>
        </w:rPr>
        <w:t>torgi</w:t>
      </w:r>
      <w:r w:rsidRPr="00FB39AF">
        <w:rPr>
          <w:bCs/>
          <w:sz w:val="24"/>
          <w:szCs w:val="24"/>
        </w:rPr>
        <w:t>.</w:t>
      </w:r>
      <w:r w:rsidRPr="00FB39AF">
        <w:rPr>
          <w:bCs/>
          <w:sz w:val="24"/>
          <w:szCs w:val="24"/>
          <w:lang w:val="en-US"/>
        </w:rPr>
        <w:t>gov</w:t>
      </w:r>
      <w:r w:rsidRPr="00FB39AF">
        <w:rPr>
          <w:bCs/>
          <w:sz w:val="24"/>
          <w:szCs w:val="24"/>
        </w:rPr>
        <w:t>.</w:t>
      </w:r>
      <w:r w:rsidRPr="00FB39AF">
        <w:rPr>
          <w:bCs/>
          <w:sz w:val="24"/>
          <w:szCs w:val="24"/>
          <w:lang w:val="en-US"/>
        </w:rPr>
        <w:t>ru</w:t>
      </w:r>
      <w:r w:rsidRPr="00FB39AF">
        <w:rPr>
          <w:bCs/>
          <w:sz w:val="24"/>
          <w:szCs w:val="24"/>
        </w:rPr>
        <w:t xml:space="preserve">, </w:t>
      </w:r>
      <w:r w:rsidRPr="00FB39AF">
        <w:rPr>
          <w:bCs/>
          <w:color w:val="0563C1"/>
          <w:sz w:val="24"/>
          <w:szCs w:val="24"/>
          <w:u w:val="single"/>
        </w:rPr>
        <w:t>https://www.rts-tender.ru/</w:t>
      </w:r>
      <w:r w:rsidRPr="00FB39AF">
        <w:rPr>
          <w:bCs/>
          <w:sz w:val="24"/>
          <w:szCs w:val="24"/>
        </w:rPr>
        <w:t>, https://admtih.ru/.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Организатор аукциона вправе объявить о п</w:t>
      </w:r>
      <w:r w:rsidR="00FB654B">
        <w:rPr>
          <w:bCs/>
          <w:sz w:val="24"/>
          <w:szCs w:val="24"/>
        </w:rPr>
        <w:t>роведении повторного аукциона в </w:t>
      </w:r>
      <w:r w:rsidRPr="00FB39AF">
        <w:rPr>
          <w:bCs/>
          <w:sz w:val="24"/>
          <w:szCs w:val="24"/>
        </w:rPr>
        <w:t>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</w:t>
      </w:r>
      <w:r w:rsidR="00FB654B">
        <w:rPr>
          <w:bCs/>
          <w:sz w:val="24"/>
          <w:szCs w:val="24"/>
        </w:rPr>
        <w:t>говора аренды, не подписал и не </w:t>
      </w:r>
      <w:r w:rsidRPr="00FB39AF">
        <w:rPr>
          <w:bCs/>
          <w:sz w:val="24"/>
          <w:szCs w:val="24"/>
        </w:rPr>
        <w:t>представил Организатору аукциона договор. При этом условия повторного аукциона могут быть изменены.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Если договор аренды земельного участка в течение десяти рабочих дней со дня направления победителю аукциона проекта указанног</w:t>
      </w:r>
      <w:r w:rsidR="00FB654B">
        <w:rPr>
          <w:bCs/>
          <w:sz w:val="24"/>
          <w:szCs w:val="24"/>
        </w:rPr>
        <w:t>о договора не был им подписан и </w:t>
      </w:r>
      <w:r w:rsidRPr="00FB39AF">
        <w:rPr>
          <w:bCs/>
          <w:sz w:val="24"/>
          <w:szCs w:val="24"/>
        </w:rPr>
        <w:t>представлен в уполномоченный орган, уполномоченный орган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 xml:space="preserve"> 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</w:t>
      </w:r>
      <w:r w:rsidR="00FB654B">
        <w:rPr>
          <w:bCs/>
          <w:sz w:val="24"/>
          <w:szCs w:val="24"/>
        </w:rPr>
        <w:t>а этот участник не представил в </w:t>
      </w:r>
      <w:r w:rsidRPr="00FB39AF">
        <w:rPr>
          <w:bCs/>
          <w:sz w:val="24"/>
          <w:szCs w:val="24"/>
        </w:rPr>
        <w:t>уполномоченный орган подписанный им договор,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FB39AF">
        <w:rPr>
          <w:b/>
          <w:bCs/>
          <w:sz w:val="24"/>
          <w:szCs w:val="24"/>
        </w:rPr>
        <w:t>12. Порядок заключения договора аренды</w:t>
      </w:r>
      <w:r w:rsidR="00FB654B">
        <w:rPr>
          <w:b/>
          <w:bCs/>
          <w:sz w:val="24"/>
          <w:szCs w:val="24"/>
        </w:rPr>
        <w:t xml:space="preserve"> земельного участка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fldChar w:fldCharType="begin"/>
      </w:r>
      <w:r w:rsidRPr="00FB39AF">
        <w:rPr>
          <w:bCs/>
          <w:sz w:val="24"/>
          <w:szCs w:val="24"/>
        </w:rPr>
        <w:instrText xml:space="preserve"> TOC \o "1-3" \h \z </w:instrText>
      </w:r>
      <w:r w:rsidRPr="00FB39AF">
        <w:rPr>
          <w:bCs/>
          <w:sz w:val="24"/>
          <w:szCs w:val="24"/>
        </w:rPr>
        <w:fldChar w:fldCharType="separate"/>
      </w:r>
      <w:bookmarkStart w:id="10" w:name="bookmark20"/>
    </w:p>
    <w:bookmarkEnd w:id="10"/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Заключение договора аренды осуществляется в порядке, предусмотренном Земельным кодексом Российской Федерации</w:t>
      </w:r>
      <w:r w:rsidR="00FB654B">
        <w:rPr>
          <w:bCs/>
          <w:sz w:val="24"/>
          <w:szCs w:val="24"/>
        </w:rPr>
        <w:t>, иными федеральными законами и </w:t>
      </w:r>
      <w:r w:rsidRPr="00FB39AF">
        <w:rPr>
          <w:bCs/>
          <w:sz w:val="24"/>
          <w:szCs w:val="24"/>
        </w:rPr>
        <w:t>нормативно-правовыми актами, а также настоящей документацией.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Проект договора аренды составляется Организатором аукциона путем включения цены договора (цены лота), предложе</w:t>
      </w:r>
      <w:r w:rsidR="00FB654B">
        <w:rPr>
          <w:bCs/>
          <w:sz w:val="24"/>
          <w:szCs w:val="24"/>
        </w:rPr>
        <w:t>нной Победителем аукциона, либо </w:t>
      </w:r>
      <w:r w:rsidRPr="00FB39AF">
        <w:rPr>
          <w:bCs/>
          <w:sz w:val="24"/>
          <w:szCs w:val="24"/>
        </w:rPr>
        <w:t>начальной (минимальной) цены договора (цены лота) в проект договора аренды, прилагаемый к настоящей документации.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Организатор аукциона направляет победителю аукциона или единственному принявшему участие в аукционе его участнику в течение пяти дней со дня истечения десяти дней со дня размещения протокола р</w:t>
      </w:r>
      <w:r w:rsidR="00FB654B">
        <w:rPr>
          <w:bCs/>
          <w:sz w:val="24"/>
          <w:szCs w:val="24"/>
        </w:rPr>
        <w:t>ассмотрения заявок на участие в </w:t>
      </w:r>
      <w:r w:rsidRPr="00FB39AF">
        <w:rPr>
          <w:bCs/>
          <w:sz w:val="24"/>
          <w:szCs w:val="24"/>
        </w:rPr>
        <w:t xml:space="preserve">электронном аукционе либо протокола о результатах электронного аукциона на через функционал официального сайта торгов ГИС Торги </w:t>
      </w:r>
      <w:hyperlink r:id="rId9" w:history="1">
        <w:r w:rsidRPr="00FB39AF">
          <w:rPr>
            <w:bCs/>
            <w:color w:val="0563C1"/>
            <w:sz w:val="24"/>
            <w:szCs w:val="24"/>
            <w:u w:val="single"/>
          </w:rPr>
          <w:t>http://www.torgi.gov.ru</w:t>
        </w:r>
      </w:hyperlink>
      <w:r w:rsidRPr="00FB39AF">
        <w:rPr>
          <w:bCs/>
          <w:sz w:val="24"/>
          <w:szCs w:val="24"/>
        </w:rPr>
        <w:t xml:space="preserve"> подписанный проект договора аренды земельного участка, являющегося предметом аукциона.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Победитель аукциона или единственный участник аукциона должен подписать проект договора аренды Объекта (лота) аукциона в установленный для подписания срок через функционал официального сайта торгов ГИС Торги http://www.torgi.gov.ru.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 xml:space="preserve">В случае если Победитель аукциона; Единственный участник аукциона; Заявитель, признанный единственным Участником аукциона; Заявитель, подавший единственную заявку на участие в аукционе в срок, предусмотренный настоящей документацией (раздел 7) не представил Организатору аукциона подписанный договор аренды, Победитель аукциона; Единственный участник аукциона; Заявитель, </w:t>
      </w:r>
      <w:r w:rsidRPr="00FB39AF">
        <w:rPr>
          <w:bCs/>
          <w:sz w:val="24"/>
          <w:szCs w:val="24"/>
        </w:rPr>
        <w:lastRenderedPageBreak/>
        <w:t>признанный единственным Участником аукциона; Заявитель, подавший единственную заявку на участие признается уклонившимся от заключения договора аренды.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При заключении и исполнении договора аренды изменение условий договора аренды, указанных в настоящей документаци</w:t>
      </w:r>
      <w:r w:rsidR="00FB654B">
        <w:rPr>
          <w:bCs/>
          <w:sz w:val="24"/>
          <w:szCs w:val="24"/>
        </w:rPr>
        <w:t>и, по соглашению сторон и в </w:t>
      </w:r>
      <w:r w:rsidRPr="00FB39AF">
        <w:rPr>
          <w:bCs/>
          <w:sz w:val="24"/>
          <w:szCs w:val="24"/>
        </w:rPr>
        <w:t>одностороннем порядке не допускается, за исключением случаев, предусмотренных настоящей документацией.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Арендная плата за пользование Объектом (лотом) аукциона вносится в порядке, предусмотренном договором аренды.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При заключении и исполнении договора аренды</w:t>
      </w:r>
      <w:r w:rsidR="00A37F1E">
        <w:rPr>
          <w:bCs/>
          <w:sz w:val="24"/>
          <w:szCs w:val="24"/>
        </w:rPr>
        <w:t xml:space="preserve"> цена такого договора аренды не </w:t>
      </w:r>
      <w:r w:rsidRPr="00FB39AF">
        <w:rPr>
          <w:bCs/>
          <w:sz w:val="24"/>
          <w:szCs w:val="24"/>
        </w:rPr>
        <w:t>может быть ниже начальной (минимальной) цены до</w:t>
      </w:r>
      <w:r w:rsidR="00A37F1E">
        <w:rPr>
          <w:bCs/>
          <w:sz w:val="24"/>
          <w:szCs w:val="24"/>
        </w:rPr>
        <w:t>говора (цены лота), указанной в </w:t>
      </w:r>
      <w:r w:rsidRPr="00FB39AF">
        <w:rPr>
          <w:bCs/>
          <w:sz w:val="24"/>
          <w:szCs w:val="24"/>
        </w:rPr>
        <w:t>Извещении.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В срок, предусмотренный для заключения договора аренды, Организатор аукциона обязан отказаться от заключения договора аренды с Победителем аукциона либо с иным лицом, с которым заключается такой договор аренды в случае установления факта: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- проведения ликвидации такого Участника - юридического лица или принятия арбитражным судом решения о признании такого Участника - юридического лица, индивидуального предпринимателя банкротом и об открытии конкурсного производства;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- приостановления деятельности такого лица в порядке, предусмотренном Кодексом Российской Федерации об административных правонарушениях;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 xml:space="preserve">- предоставления таким лицом заведомо </w:t>
      </w:r>
      <w:r w:rsidR="00A37F1E">
        <w:rPr>
          <w:bCs/>
          <w:sz w:val="24"/>
          <w:szCs w:val="24"/>
        </w:rPr>
        <w:t>ложных сведений, содержащихся в </w:t>
      </w:r>
      <w:r w:rsidRPr="00FB39AF">
        <w:rPr>
          <w:bCs/>
          <w:sz w:val="24"/>
          <w:szCs w:val="24"/>
        </w:rPr>
        <w:t>документах, предусмотренных настоящей документацией.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fldChar w:fldCharType="end"/>
      </w:r>
      <w:r w:rsidRPr="00FB39AF">
        <w:rPr>
          <w:bCs/>
          <w:sz w:val="24"/>
          <w:szCs w:val="24"/>
        </w:rPr>
        <w:t>В случае отказа от заключения договора аренды</w:t>
      </w:r>
      <w:r w:rsidR="00A37F1E">
        <w:rPr>
          <w:bCs/>
          <w:sz w:val="24"/>
          <w:szCs w:val="24"/>
        </w:rPr>
        <w:t xml:space="preserve"> с Победителем аукциона, либо с </w:t>
      </w:r>
      <w:r w:rsidRPr="00FB39AF">
        <w:rPr>
          <w:bCs/>
          <w:sz w:val="24"/>
          <w:szCs w:val="24"/>
        </w:rPr>
        <w:t>иным лицом, с которым заключается такой договор, Комиссией в срок</w:t>
      </w:r>
      <w:r w:rsidR="00A37F1E">
        <w:rPr>
          <w:bCs/>
          <w:sz w:val="24"/>
          <w:szCs w:val="24"/>
        </w:rPr>
        <w:t xml:space="preserve"> не </w:t>
      </w:r>
      <w:r w:rsidRPr="00FB39AF">
        <w:rPr>
          <w:bCs/>
          <w:sz w:val="24"/>
          <w:szCs w:val="24"/>
        </w:rPr>
        <w:t>позднее дня, следующего после дня установления фактов, предусмотренных настоящей документацией и являющихся основанием для отказа от заключения договора аренды, составляется Протокол об отказе от заключения договора аренды, который подписывается Комиссией в день его сос</w:t>
      </w:r>
      <w:r w:rsidR="00A37F1E">
        <w:rPr>
          <w:bCs/>
          <w:sz w:val="24"/>
          <w:szCs w:val="24"/>
        </w:rPr>
        <w:t>тавления. Протокол об отказе от </w:t>
      </w:r>
      <w:r w:rsidRPr="00FB39AF">
        <w:rPr>
          <w:bCs/>
          <w:sz w:val="24"/>
          <w:szCs w:val="24"/>
        </w:rPr>
        <w:t xml:space="preserve">заключения договора аренды составляется в двух экземплярах, один из которых хранится у Организатора аукциона. Указанный протокол размещается на официальном сайте </w:t>
      </w:r>
      <w:r w:rsidRPr="00FB39AF">
        <w:rPr>
          <w:bCs/>
          <w:color w:val="0563C1"/>
          <w:sz w:val="24"/>
          <w:szCs w:val="24"/>
          <w:u w:val="single"/>
          <w:lang w:val="en-US"/>
        </w:rPr>
        <w:t>www</w:t>
      </w:r>
      <w:r w:rsidRPr="00FB39AF">
        <w:rPr>
          <w:bCs/>
          <w:color w:val="0563C1"/>
          <w:sz w:val="24"/>
          <w:szCs w:val="24"/>
          <w:u w:val="single"/>
        </w:rPr>
        <w:t>.</w:t>
      </w:r>
      <w:r w:rsidRPr="00FB39AF">
        <w:rPr>
          <w:bCs/>
          <w:color w:val="0563C1"/>
          <w:sz w:val="24"/>
          <w:szCs w:val="24"/>
          <w:u w:val="single"/>
          <w:lang w:val="en-US"/>
        </w:rPr>
        <w:t>torgi</w:t>
      </w:r>
      <w:r w:rsidRPr="00FB39AF">
        <w:rPr>
          <w:bCs/>
          <w:color w:val="0563C1"/>
          <w:sz w:val="24"/>
          <w:szCs w:val="24"/>
          <w:u w:val="single"/>
        </w:rPr>
        <w:t>.</w:t>
      </w:r>
      <w:r w:rsidRPr="00FB39AF">
        <w:rPr>
          <w:bCs/>
          <w:color w:val="0563C1"/>
          <w:sz w:val="24"/>
          <w:szCs w:val="24"/>
          <w:u w:val="single"/>
          <w:lang w:val="en-US"/>
        </w:rPr>
        <w:t>gov</w:t>
      </w:r>
      <w:r w:rsidRPr="00FB39AF">
        <w:rPr>
          <w:bCs/>
          <w:color w:val="0563C1"/>
          <w:sz w:val="24"/>
          <w:szCs w:val="24"/>
          <w:u w:val="single"/>
        </w:rPr>
        <w:t>.</w:t>
      </w:r>
      <w:r w:rsidRPr="00FB39AF">
        <w:rPr>
          <w:bCs/>
          <w:color w:val="0563C1"/>
          <w:sz w:val="24"/>
          <w:szCs w:val="24"/>
          <w:u w:val="single"/>
          <w:lang w:val="en-US"/>
        </w:rPr>
        <w:t>ru</w:t>
      </w:r>
      <w:r w:rsidRPr="00FB39AF">
        <w:rPr>
          <w:bCs/>
          <w:sz w:val="24"/>
          <w:szCs w:val="24"/>
        </w:rPr>
        <w:t>, в течение дня, следующего после дня подписания указанного протокола. Организатор аукциона в течение двух рабочих дней с даты подписания Протокола об отказе от заключения договора аренды передает (направляет) один экземпляр протокола лицу, с которым отказывается заключить договор аренды.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К настоящей документации об аук</w:t>
      </w:r>
      <w:r w:rsidR="00A37F1E">
        <w:rPr>
          <w:bCs/>
          <w:sz w:val="24"/>
          <w:szCs w:val="24"/>
        </w:rPr>
        <w:t>ционе прилагается и является ее </w:t>
      </w:r>
      <w:r w:rsidRPr="00FB39AF">
        <w:rPr>
          <w:bCs/>
          <w:sz w:val="24"/>
          <w:szCs w:val="24"/>
        </w:rPr>
        <w:t>неотъемлемой частью проект договора аренды земельного участка.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FB39AF">
        <w:rPr>
          <w:b/>
          <w:bCs/>
          <w:sz w:val="24"/>
          <w:szCs w:val="24"/>
        </w:rPr>
        <w:t>13. Общие положения</w:t>
      </w: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7C397F" w:rsidRPr="00FB39AF" w:rsidRDefault="007C397F" w:rsidP="00FB39A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FB39AF">
        <w:rPr>
          <w:bCs/>
          <w:sz w:val="24"/>
          <w:szCs w:val="24"/>
        </w:rPr>
        <w:t>Все вопросы, касающиеся проведения аукциона, но не нашедшие от</w:t>
      </w:r>
      <w:r w:rsidR="00A37F1E">
        <w:rPr>
          <w:bCs/>
          <w:sz w:val="24"/>
          <w:szCs w:val="24"/>
        </w:rPr>
        <w:t>ражения в </w:t>
      </w:r>
      <w:r w:rsidRPr="00FB39AF">
        <w:rPr>
          <w:bCs/>
          <w:sz w:val="24"/>
          <w:szCs w:val="24"/>
        </w:rPr>
        <w:t>настоящей документации, регулируются в соответствии с законодательством Российской Федерации. Получить дополните</w:t>
      </w:r>
      <w:r w:rsidR="00A37F1E">
        <w:rPr>
          <w:bCs/>
          <w:sz w:val="24"/>
          <w:szCs w:val="24"/>
        </w:rPr>
        <w:t>льную информацию об аукционе, о </w:t>
      </w:r>
      <w:r w:rsidRPr="00FB39AF">
        <w:rPr>
          <w:bCs/>
          <w:sz w:val="24"/>
          <w:szCs w:val="24"/>
        </w:rPr>
        <w:t xml:space="preserve">правилах его проведения, ознакомиться с формой заявки, документацией по предмету аукциона можно на сайтах: </w:t>
      </w:r>
      <w:r w:rsidRPr="00FB39AF">
        <w:rPr>
          <w:bCs/>
          <w:sz w:val="24"/>
          <w:szCs w:val="24"/>
          <w:lang w:val="en-US"/>
        </w:rPr>
        <w:t>www</w:t>
      </w:r>
      <w:r w:rsidRPr="00FB39AF">
        <w:rPr>
          <w:bCs/>
          <w:sz w:val="24"/>
          <w:szCs w:val="24"/>
        </w:rPr>
        <w:t>.</w:t>
      </w:r>
      <w:r w:rsidRPr="00FB39AF">
        <w:rPr>
          <w:bCs/>
          <w:sz w:val="24"/>
          <w:szCs w:val="24"/>
          <w:lang w:val="en-US"/>
        </w:rPr>
        <w:t>torgi</w:t>
      </w:r>
      <w:r w:rsidRPr="00FB39AF">
        <w:rPr>
          <w:bCs/>
          <w:sz w:val="24"/>
          <w:szCs w:val="24"/>
        </w:rPr>
        <w:t>.</w:t>
      </w:r>
      <w:r w:rsidRPr="00FB39AF">
        <w:rPr>
          <w:bCs/>
          <w:sz w:val="24"/>
          <w:szCs w:val="24"/>
          <w:lang w:val="en-US"/>
        </w:rPr>
        <w:t>gov</w:t>
      </w:r>
      <w:r w:rsidRPr="00FB39AF">
        <w:rPr>
          <w:bCs/>
          <w:sz w:val="24"/>
          <w:szCs w:val="24"/>
        </w:rPr>
        <w:t>.</w:t>
      </w:r>
      <w:r w:rsidRPr="00FB39AF">
        <w:rPr>
          <w:bCs/>
          <w:sz w:val="24"/>
          <w:szCs w:val="24"/>
          <w:lang w:val="en-US"/>
        </w:rPr>
        <w:t>ru</w:t>
      </w:r>
      <w:r w:rsidRPr="00FB39AF">
        <w:rPr>
          <w:bCs/>
          <w:sz w:val="24"/>
          <w:szCs w:val="24"/>
        </w:rPr>
        <w:t xml:space="preserve">, </w:t>
      </w:r>
      <w:r w:rsidRPr="00FB39AF">
        <w:rPr>
          <w:bCs/>
          <w:color w:val="0563C1"/>
          <w:sz w:val="24"/>
          <w:szCs w:val="24"/>
          <w:u w:val="single"/>
        </w:rPr>
        <w:t>https://www.rts-tender.ru/</w:t>
      </w:r>
      <w:r w:rsidRPr="00FB39AF">
        <w:rPr>
          <w:bCs/>
          <w:sz w:val="24"/>
          <w:szCs w:val="24"/>
        </w:rPr>
        <w:t>, https://admtih.ru/.</w:t>
      </w:r>
    </w:p>
    <w:p w:rsidR="007C397F" w:rsidRPr="00A37F1E" w:rsidRDefault="007C397F" w:rsidP="00A37F1E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A37F1E" w:rsidRDefault="00A37F1E" w:rsidP="00A37F1E">
      <w:pPr>
        <w:autoSpaceDE w:val="0"/>
        <w:autoSpaceDN w:val="0"/>
        <w:adjustRightInd w:val="0"/>
        <w:ind w:firstLine="709"/>
        <w:rPr>
          <w:bCs/>
          <w:sz w:val="24"/>
          <w:szCs w:val="24"/>
        </w:rPr>
        <w:sectPr w:rsidR="00A37F1E" w:rsidSect="005557C4">
          <w:pgSz w:w="11907" w:h="16840"/>
          <w:pgMar w:top="851" w:right="1134" w:bottom="992" w:left="1701" w:header="720" w:footer="720" w:gutter="0"/>
          <w:pgNumType w:start="1"/>
          <w:cols w:space="720"/>
        </w:sectPr>
      </w:pPr>
    </w:p>
    <w:p w:rsidR="007C397F" w:rsidRPr="007C397F" w:rsidRDefault="007C397F" w:rsidP="00822828">
      <w:pPr>
        <w:autoSpaceDE w:val="0"/>
        <w:autoSpaceDN w:val="0"/>
        <w:adjustRightInd w:val="0"/>
        <w:ind w:left="4678"/>
        <w:jc w:val="left"/>
        <w:rPr>
          <w:bCs/>
          <w:sz w:val="24"/>
          <w:szCs w:val="24"/>
        </w:rPr>
      </w:pPr>
      <w:r w:rsidRPr="007C397F">
        <w:rPr>
          <w:bCs/>
          <w:sz w:val="24"/>
          <w:szCs w:val="24"/>
        </w:rPr>
        <w:lastRenderedPageBreak/>
        <w:t>Приложение №</w:t>
      </w:r>
      <w:r w:rsidR="00822828">
        <w:rPr>
          <w:bCs/>
          <w:sz w:val="24"/>
          <w:szCs w:val="24"/>
        </w:rPr>
        <w:t> </w:t>
      </w:r>
      <w:r w:rsidRPr="007C397F">
        <w:rPr>
          <w:bCs/>
          <w:sz w:val="24"/>
          <w:szCs w:val="24"/>
        </w:rPr>
        <w:t>1</w:t>
      </w:r>
      <w:r w:rsidR="00822828">
        <w:rPr>
          <w:bCs/>
          <w:sz w:val="24"/>
          <w:szCs w:val="24"/>
        </w:rPr>
        <w:t xml:space="preserve"> </w:t>
      </w:r>
      <w:r w:rsidR="00822828">
        <w:rPr>
          <w:bCs/>
          <w:sz w:val="24"/>
          <w:szCs w:val="24"/>
        </w:rPr>
        <w:br/>
      </w:r>
      <w:r w:rsidRPr="007C397F">
        <w:rPr>
          <w:bCs/>
          <w:sz w:val="24"/>
          <w:szCs w:val="24"/>
        </w:rPr>
        <w:t>к аукционной документации</w:t>
      </w:r>
    </w:p>
    <w:p w:rsidR="007C397F" w:rsidRPr="00822828" w:rsidRDefault="007C397F" w:rsidP="00822828">
      <w:pPr>
        <w:autoSpaceDE w:val="0"/>
        <w:autoSpaceDN w:val="0"/>
        <w:adjustRightInd w:val="0"/>
        <w:ind w:left="4678"/>
        <w:jc w:val="left"/>
        <w:rPr>
          <w:bCs/>
          <w:sz w:val="24"/>
          <w:szCs w:val="24"/>
        </w:rPr>
      </w:pPr>
    </w:p>
    <w:p w:rsidR="00822828" w:rsidRDefault="007C397F" w:rsidP="00822828">
      <w:pPr>
        <w:autoSpaceDE w:val="0"/>
        <w:autoSpaceDN w:val="0"/>
        <w:adjustRightInd w:val="0"/>
        <w:ind w:left="4678"/>
        <w:jc w:val="left"/>
        <w:rPr>
          <w:b/>
          <w:bCs/>
          <w:sz w:val="24"/>
          <w:szCs w:val="24"/>
        </w:rPr>
      </w:pPr>
      <w:r w:rsidRPr="00822828">
        <w:rPr>
          <w:b/>
          <w:bCs/>
          <w:sz w:val="24"/>
          <w:szCs w:val="24"/>
        </w:rPr>
        <w:t>ФОРМА</w:t>
      </w:r>
    </w:p>
    <w:p w:rsidR="007C397F" w:rsidRPr="007C397F" w:rsidRDefault="007C397F" w:rsidP="00822828">
      <w:pPr>
        <w:autoSpaceDE w:val="0"/>
        <w:autoSpaceDN w:val="0"/>
        <w:adjustRightInd w:val="0"/>
        <w:ind w:left="4678"/>
        <w:jc w:val="left"/>
        <w:rPr>
          <w:b/>
          <w:bCs/>
          <w:sz w:val="24"/>
          <w:szCs w:val="24"/>
        </w:rPr>
      </w:pPr>
      <w:r w:rsidRPr="007C397F">
        <w:rPr>
          <w:b/>
          <w:bCs/>
          <w:sz w:val="24"/>
          <w:szCs w:val="24"/>
        </w:rPr>
        <w:t>В администрацию Тихвинского района</w:t>
      </w:r>
    </w:p>
    <w:p w:rsidR="007C397F" w:rsidRPr="00822828" w:rsidRDefault="007C397F" w:rsidP="008228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C397F" w:rsidRPr="00822828" w:rsidRDefault="007C397F" w:rsidP="008228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2828">
        <w:rPr>
          <w:b/>
          <w:bCs/>
          <w:sz w:val="24"/>
          <w:szCs w:val="24"/>
        </w:rPr>
        <w:t>ЗАЯВКА НА УЧАСТИЕ В АУКЦИОНЕ</w:t>
      </w:r>
    </w:p>
    <w:p w:rsidR="007C397F" w:rsidRPr="00822828" w:rsidRDefault="007C397F" w:rsidP="00822828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7C397F" w:rsidRPr="00822828" w:rsidRDefault="007C397F" w:rsidP="00822828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822828">
        <w:rPr>
          <w:bCs/>
          <w:sz w:val="24"/>
          <w:szCs w:val="24"/>
        </w:rPr>
        <w:t>1. Ознакомившись с Извещением и аукционной документацией о проведении аукциона на право заключения договора аренды зем</w:t>
      </w:r>
      <w:r w:rsidR="00680178">
        <w:rPr>
          <w:bCs/>
          <w:sz w:val="24"/>
          <w:szCs w:val="24"/>
        </w:rPr>
        <w:t>ельного участка, находящегося в </w:t>
      </w:r>
      <w:r w:rsidRPr="00822828">
        <w:rPr>
          <w:bCs/>
          <w:sz w:val="24"/>
          <w:szCs w:val="24"/>
        </w:rPr>
        <w:t xml:space="preserve">государственной собственности, опубликованными на официальном сайте </w:t>
      </w:r>
      <w:r w:rsidRPr="00822828">
        <w:rPr>
          <w:bCs/>
          <w:sz w:val="24"/>
          <w:szCs w:val="24"/>
          <w:lang w:val="en-US"/>
        </w:rPr>
        <w:t>www</w:t>
      </w:r>
      <w:r w:rsidRPr="00822828">
        <w:rPr>
          <w:bCs/>
          <w:sz w:val="24"/>
          <w:szCs w:val="24"/>
        </w:rPr>
        <w:t>.</w:t>
      </w:r>
      <w:r w:rsidRPr="00822828">
        <w:rPr>
          <w:bCs/>
          <w:sz w:val="24"/>
          <w:szCs w:val="24"/>
          <w:lang w:val="en-US"/>
        </w:rPr>
        <w:t>torgi</w:t>
      </w:r>
      <w:r w:rsidRPr="00822828">
        <w:rPr>
          <w:bCs/>
          <w:sz w:val="24"/>
          <w:szCs w:val="24"/>
        </w:rPr>
        <w:t>.</w:t>
      </w:r>
      <w:r w:rsidRPr="00822828">
        <w:rPr>
          <w:bCs/>
          <w:sz w:val="24"/>
          <w:szCs w:val="24"/>
          <w:lang w:val="en-US"/>
        </w:rPr>
        <w:t>gov</w:t>
      </w:r>
      <w:r w:rsidRPr="00822828">
        <w:rPr>
          <w:bCs/>
          <w:sz w:val="24"/>
          <w:szCs w:val="24"/>
        </w:rPr>
        <w:t>.</w:t>
      </w:r>
      <w:r w:rsidRPr="00822828">
        <w:rPr>
          <w:bCs/>
          <w:sz w:val="24"/>
          <w:szCs w:val="24"/>
          <w:lang w:val="en-US"/>
        </w:rPr>
        <w:t>ru</w:t>
      </w:r>
      <w:r w:rsidRPr="00822828">
        <w:rPr>
          <w:bCs/>
          <w:sz w:val="24"/>
          <w:szCs w:val="24"/>
        </w:rPr>
        <w:t xml:space="preserve">, </w:t>
      </w:r>
      <w:r w:rsidRPr="00822828">
        <w:rPr>
          <w:bCs/>
          <w:color w:val="0563C1"/>
          <w:sz w:val="24"/>
          <w:szCs w:val="24"/>
          <w:u w:val="single"/>
        </w:rPr>
        <w:t>https://www.rts-tender.ru/</w:t>
      </w:r>
      <w:r w:rsidRPr="00822828">
        <w:rPr>
          <w:bCs/>
          <w:sz w:val="24"/>
          <w:szCs w:val="24"/>
        </w:rPr>
        <w:t>, https://admtih.ru/ от «__» _________ 20_</w:t>
      </w:r>
      <w:r w:rsidR="00680178">
        <w:rPr>
          <w:bCs/>
          <w:sz w:val="24"/>
          <w:szCs w:val="24"/>
        </w:rPr>
        <w:t>__ г., № </w:t>
      </w:r>
      <w:r w:rsidRPr="00822828">
        <w:rPr>
          <w:bCs/>
          <w:sz w:val="24"/>
          <w:szCs w:val="24"/>
        </w:rPr>
        <w:t>________________ изучив предмет аукциона – земельный участок с кадастровым номером 47:13:1202028:769, начальная цена 19 654,74 руб., сумма задатка 3 930,94 руб., передаваемого в аренду на основании постановления администрации Тих</w:t>
      </w:r>
      <w:r w:rsidR="00680178">
        <w:rPr>
          <w:bCs/>
          <w:sz w:val="24"/>
          <w:szCs w:val="24"/>
        </w:rPr>
        <w:t>винского района от ______________ № </w:t>
      </w:r>
      <w:r w:rsidRPr="00822828">
        <w:rPr>
          <w:bCs/>
          <w:sz w:val="24"/>
          <w:szCs w:val="24"/>
        </w:rPr>
        <w:t>_________ «О проведении аукциона на право заключения договора аренды земельного участка с кадастровым номером 47:13:1202028:769, расположенного по адресу: Российская Федерация, Ленинградская область, Тихвинский муниципальный район, Тихвинское городское поселение, город Тихвин, проезд Транзитный, земельный участок 3Б, в электронной форме»</w:t>
      </w:r>
    </w:p>
    <w:p w:rsidR="007C397F" w:rsidRPr="00822828" w:rsidRDefault="007C397F" w:rsidP="00680178">
      <w:pPr>
        <w:autoSpaceDE w:val="0"/>
        <w:autoSpaceDN w:val="0"/>
        <w:adjustRightInd w:val="0"/>
        <w:rPr>
          <w:bCs/>
          <w:sz w:val="24"/>
          <w:szCs w:val="24"/>
        </w:rPr>
      </w:pPr>
      <w:r w:rsidRPr="00822828">
        <w:rPr>
          <w:bCs/>
          <w:sz w:val="24"/>
          <w:szCs w:val="24"/>
        </w:rPr>
        <w:t>___________________________________________________________________________</w:t>
      </w:r>
    </w:p>
    <w:p w:rsidR="007C397F" w:rsidRPr="00680178" w:rsidRDefault="007C397F" w:rsidP="00680178">
      <w:pPr>
        <w:autoSpaceDE w:val="0"/>
        <w:autoSpaceDN w:val="0"/>
        <w:adjustRightInd w:val="0"/>
        <w:jc w:val="center"/>
        <w:rPr>
          <w:bCs/>
          <w:sz w:val="20"/>
          <w:szCs w:val="24"/>
        </w:rPr>
      </w:pPr>
      <w:r w:rsidRPr="00680178">
        <w:rPr>
          <w:bCs/>
          <w:sz w:val="20"/>
          <w:szCs w:val="24"/>
        </w:rPr>
        <w:t>(полное наименование юридического лица или фамилия, имя, отчество физического лица, подающего заявку)</w:t>
      </w:r>
    </w:p>
    <w:p w:rsidR="007C397F" w:rsidRPr="00822828" w:rsidRDefault="007C397F" w:rsidP="00FD6DF8">
      <w:pPr>
        <w:autoSpaceDE w:val="0"/>
        <w:autoSpaceDN w:val="0"/>
        <w:adjustRightInd w:val="0"/>
        <w:rPr>
          <w:bCs/>
          <w:sz w:val="24"/>
          <w:szCs w:val="24"/>
        </w:rPr>
      </w:pPr>
      <w:r w:rsidRPr="00822828">
        <w:rPr>
          <w:bCs/>
          <w:sz w:val="24"/>
          <w:szCs w:val="24"/>
        </w:rPr>
        <w:t>действующий на основании __________________________________</w:t>
      </w:r>
      <w:r w:rsidR="00FD6DF8">
        <w:rPr>
          <w:bCs/>
          <w:sz w:val="24"/>
          <w:szCs w:val="24"/>
        </w:rPr>
        <w:t>____</w:t>
      </w:r>
      <w:r w:rsidRPr="00822828">
        <w:rPr>
          <w:bCs/>
          <w:sz w:val="24"/>
          <w:szCs w:val="24"/>
        </w:rPr>
        <w:t>____________, просит принять настоящую Заявку на участие в аукционе, проводимого администрацией Тихвинского района (далее - Заявите</w:t>
      </w:r>
      <w:r w:rsidR="00FD6DF8">
        <w:rPr>
          <w:bCs/>
          <w:sz w:val="24"/>
          <w:szCs w:val="24"/>
        </w:rPr>
        <w:t>ль) «___» _________ 20____ г. в </w:t>
      </w:r>
      <w:r w:rsidRPr="00822828">
        <w:rPr>
          <w:bCs/>
          <w:sz w:val="24"/>
          <w:szCs w:val="24"/>
        </w:rPr>
        <w:t xml:space="preserve">___:____ на электронной торговой площадке, находящейся в сети интернет по адресу </w:t>
      </w:r>
      <w:r w:rsidRPr="00822828">
        <w:rPr>
          <w:bCs/>
          <w:color w:val="0563C1"/>
          <w:sz w:val="24"/>
          <w:szCs w:val="24"/>
          <w:u w:val="single"/>
        </w:rPr>
        <w:t>https://www.rts-tender.ru/</w:t>
      </w:r>
      <w:r w:rsidRPr="00822828">
        <w:rPr>
          <w:bCs/>
          <w:sz w:val="24"/>
          <w:szCs w:val="24"/>
        </w:rPr>
        <w:t>.</w:t>
      </w:r>
    </w:p>
    <w:p w:rsidR="007C397F" w:rsidRPr="00822828" w:rsidRDefault="007C397F" w:rsidP="00822828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822828">
        <w:rPr>
          <w:bCs/>
          <w:sz w:val="24"/>
          <w:szCs w:val="24"/>
        </w:rPr>
        <w:t>2. 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7C397F" w:rsidRPr="00822828" w:rsidRDefault="007C397F" w:rsidP="00822828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822828">
        <w:rPr>
          <w:bCs/>
          <w:sz w:val="24"/>
          <w:szCs w:val="24"/>
        </w:rPr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7C397F" w:rsidRPr="00822828" w:rsidRDefault="007C397F" w:rsidP="00822828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822828">
        <w:rPr>
          <w:bCs/>
          <w:sz w:val="24"/>
          <w:szCs w:val="24"/>
        </w:rPr>
        <w:t>4. Настоящим Заявитель подтверждает, что обязуется самостоятельно отслеживать изменения, вносимые в аукционн</w:t>
      </w:r>
      <w:r w:rsidR="00FD6DF8">
        <w:rPr>
          <w:bCs/>
          <w:sz w:val="24"/>
          <w:szCs w:val="24"/>
        </w:rPr>
        <w:t>ую документацию, размещаемую на </w:t>
      </w:r>
      <w:r w:rsidRPr="00822828">
        <w:rPr>
          <w:bCs/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:rsidR="007C397F" w:rsidRPr="00822828" w:rsidRDefault="007C397F" w:rsidP="00822828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822828">
        <w:rPr>
          <w:bCs/>
          <w:sz w:val="24"/>
          <w:szCs w:val="24"/>
        </w:rPr>
        <w:t xml:space="preserve">5. В случае признания победителем аукциона </w:t>
      </w:r>
      <w:r w:rsidR="00FD6DF8">
        <w:rPr>
          <w:bCs/>
          <w:sz w:val="24"/>
          <w:szCs w:val="24"/>
        </w:rPr>
        <w:t>Заявитель обязуется заключить с </w:t>
      </w:r>
      <w:r w:rsidRPr="00822828">
        <w:rPr>
          <w:bCs/>
          <w:sz w:val="24"/>
          <w:szCs w:val="24"/>
        </w:rPr>
        <w:t>Организатором аукциона договор аренды земельного участка, в сроки, определенные аукционной документацией и оплатить арендную плату в размере и в сроки, определенные договором аренды.</w:t>
      </w:r>
    </w:p>
    <w:p w:rsidR="007C397F" w:rsidRPr="00822828" w:rsidRDefault="007C397F" w:rsidP="00822828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822828">
        <w:rPr>
          <w:bCs/>
          <w:sz w:val="24"/>
          <w:szCs w:val="24"/>
        </w:rPr>
        <w:t>6. Заявитель осведомлен о том, что он впра</w:t>
      </w:r>
      <w:r w:rsidR="00FD6DF8">
        <w:rPr>
          <w:bCs/>
          <w:sz w:val="24"/>
          <w:szCs w:val="24"/>
        </w:rPr>
        <w:t>ве отозвать настоящую заявку до </w:t>
      </w:r>
      <w:r w:rsidRPr="00822828">
        <w:rPr>
          <w:bCs/>
          <w:sz w:val="24"/>
          <w:szCs w:val="24"/>
        </w:rPr>
        <w:t>момента приобретения им статуса участника аукциона и что при этом сумма внесенного задатка возвращается Заявителю в порядке, установленном соглаш</w:t>
      </w:r>
      <w:r w:rsidR="00FD6DF8">
        <w:rPr>
          <w:bCs/>
          <w:sz w:val="24"/>
          <w:szCs w:val="24"/>
        </w:rPr>
        <w:t>ением о </w:t>
      </w:r>
      <w:r w:rsidRPr="00822828">
        <w:rPr>
          <w:bCs/>
          <w:sz w:val="24"/>
          <w:szCs w:val="24"/>
        </w:rPr>
        <w:t>гарантийном обеспечении на электронной площадке «РТС-тендер».</w:t>
      </w:r>
    </w:p>
    <w:p w:rsidR="007C397F" w:rsidRPr="00822828" w:rsidRDefault="007C397F" w:rsidP="00822828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822828">
        <w:rPr>
          <w:bCs/>
          <w:sz w:val="24"/>
          <w:szCs w:val="24"/>
        </w:rPr>
        <w:t>7. В соответствии с Федеральным законом от 27</w:t>
      </w:r>
      <w:r w:rsidR="00FD6DF8">
        <w:rPr>
          <w:bCs/>
          <w:sz w:val="24"/>
          <w:szCs w:val="24"/>
        </w:rPr>
        <w:t xml:space="preserve"> июля 2006 г. № </w:t>
      </w:r>
      <w:r w:rsidRPr="00822828">
        <w:rPr>
          <w:bCs/>
          <w:sz w:val="24"/>
          <w:szCs w:val="24"/>
        </w:rPr>
        <w:t>152-ФЗ «О</w:t>
      </w:r>
      <w:r w:rsidR="00FD6DF8">
        <w:rPr>
          <w:bCs/>
          <w:sz w:val="24"/>
          <w:szCs w:val="24"/>
        </w:rPr>
        <w:t> </w:t>
      </w:r>
      <w:r w:rsidRPr="00822828">
        <w:rPr>
          <w:bCs/>
          <w:sz w:val="24"/>
          <w:szCs w:val="24"/>
        </w:rPr>
        <w:t>персональных данных» даю свое согласие продавцу на обработку следующих персональных данных с использованием и без использо</w:t>
      </w:r>
      <w:r w:rsidR="00FD6DF8">
        <w:rPr>
          <w:bCs/>
          <w:sz w:val="24"/>
          <w:szCs w:val="24"/>
        </w:rPr>
        <w:t>вания средств автоматизации:</w:t>
      </w:r>
    </w:p>
    <w:p w:rsidR="007C397F" w:rsidRPr="00822828" w:rsidRDefault="007C397F" w:rsidP="00822828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822828">
        <w:rPr>
          <w:bCs/>
          <w:sz w:val="24"/>
          <w:szCs w:val="24"/>
        </w:rPr>
        <w:t xml:space="preserve">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</w:t>
      </w:r>
      <w:r w:rsidRPr="00822828">
        <w:rPr>
          <w:bCs/>
          <w:sz w:val="24"/>
          <w:szCs w:val="24"/>
        </w:rPr>
        <w:lastRenderedPageBreak/>
        <w:t>(обновление, изменение), использования, передачи, обезличивания</w:t>
      </w:r>
      <w:r w:rsidR="00FD6DF8">
        <w:rPr>
          <w:bCs/>
          <w:sz w:val="24"/>
          <w:szCs w:val="24"/>
        </w:rPr>
        <w:t>, блокирования, уничтожения.</w:t>
      </w:r>
    </w:p>
    <w:p w:rsidR="007C397F" w:rsidRPr="00822828" w:rsidRDefault="007C397F" w:rsidP="00822828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822828">
        <w:rPr>
          <w:bCs/>
          <w:sz w:val="24"/>
          <w:szCs w:val="24"/>
        </w:rPr>
        <w:t xml:space="preserve">2. Я уведомлен(а) о своем праве отозвать согласие на обработку персональных данных путем подачи Организатору аукциона письменного заявления. </w:t>
      </w:r>
    </w:p>
    <w:p w:rsidR="007C397F" w:rsidRPr="00822828" w:rsidRDefault="007C397F" w:rsidP="00822828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822828">
        <w:rPr>
          <w:bCs/>
          <w:sz w:val="24"/>
          <w:szCs w:val="24"/>
        </w:rPr>
        <w:t>3. Подтверждаю, что ознакомлен (а) с пол</w:t>
      </w:r>
      <w:r w:rsidR="00FD6DF8">
        <w:rPr>
          <w:bCs/>
          <w:sz w:val="24"/>
          <w:szCs w:val="24"/>
        </w:rPr>
        <w:t xml:space="preserve">ожениями Федерального закона от 27 июля </w:t>
      </w:r>
      <w:r w:rsidRPr="00822828">
        <w:rPr>
          <w:bCs/>
          <w:sz w:val="24"/>
          <w:szCs w:val="24"/>
        </w:rPr>
        <w:t xml:space="preserve">2006 </w:t>
      </w:r>
      <w:r w:rsidR="00FD6DF8">
        <w:rPr>
          <w:bCs/>
          <w:sz w:val="24"/>
          <w:szCs w:val="24"/>
        </w:rPr>
        <w:t xml:space="preserve">года </w:t>
      </w:r>
      <w:r w:rsidRPr="00822828">
        <w:rPr>
          <w:bCs/>
          <w:sz w:val="24"/>
          <w:szCs w:val="24"/>
        </w:rPr>
        <w:t>№</w:t>
      </w:r>
      <w:r w:rsidR="00FD6DF8">
        <w:rPr>
          <w:bCs/>
          <w:sz w:val="24"/>
          <w:szCs w:val="24"/>
        </w:rPr>
        <w:t> </w:t>
      </w:r>
      <w:r w:rsidRPr="00822828">
        <w:rPr>
          <w:bCs/>
          <w:sz w:val="24"/>
          <w:szCs w:val="24"/>
        </w:rPr>
        <w:t>152-ФЗ «О персональных</w:t>
      </w:r>
      <w:r w:rsidR="00FD6DF8">
        <w:rPr>
          <w:bCs/>
          <w:sz w:val="24"/>
          <w:szCs w:val="24"/>
        </w:rPr>
        <w:t xml:space="preserve"> данных», права и обязанности в </w:t>
      </w:r>
      <w:r w:rsidRPr="00822828">
        <w:rPr>
          <w:bCs/>
          <w:sz w:val="24"/>
          <w:szCs w:val="24"/>
        </w:rPr>
        <w:t>области защиты персо</w:t>
      </w:r>
      <w:r w:rsidR="00FD6DF8">
        <w:rPr>
          <w:bCs/>
          <w:sz w:val="24"/>
          <w:szCs w:val="24"/>
        </w:rPr>
        <w:t>нальных данных мне разъяснены.</w:t>
      </w:r>
    </w:p>
    <w:p w:rsidR="007C397F" w:rsidRPr="00822828" w:rsidRDefault="007C397F" w:rsidP="00822828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822828">
        <w:rPr>
          <w:bCs/>
          <w:sz w:val="24"/>
          <w:szCs w:val="24"/>
        </w:rPr>
        <w:t>8. Место нахождения, телефон и банковские реквизиты Заявителя:</w:t>
      </w:r>
    </w:p>
    <w:p w:rsidR="007C397F" w:rsidRPr="007C397F" w:rsidRDefault="007C397F" w:rsidP="007C397F">
      <w:pPr>
        <w:autoSpaceDE w:val="0"/>
        <w:autoSpaceDN w:val="0"/>
        <w:adjustRightInd w:val="0"/>
        <w:rPr>
          <w:bCs/>
          <w:sz w:val="24"/>
          <w:szCs w:val="24"/>
        </w:rPr>
      </w:pPr>
      <w:r w:rsidRPr="007C397F">
        <w:rPr>
          <w:bCs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C24874">
        <w:rPr>
          <w:bCs/>
          <w:sz w:val="24"/>
          <w:szCs w:val="24"/>
        </w:rPr>
        <w:t>_</w:t>
      </w:r>
      <w:r w:rsidRPr="007C397F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</w:t>
      </w:r>
      <w:r w:rsidR="00C24874">
        <w:rPr>
          <w:bCs/>
          <w:sz w:val="24"/>
          <w:szCs w:val="24"/>
        </w:rPr>
        <w:t>_______________________________</w:t>
      </w:r>
    </w:p>
    <w:p w:rsidR="007C397F" w:rsidRPr="00C24874" w:rsidRDefault="007C397F" w:rsidP="00C24874">
      <w:pPr>
        <w:autoSpaceDE w:val="0"/>
        <w:autoSpaceDN w:val="0"/>
        <w:adjustRightInd w:val="0"/>
        <w:jc w:val="center"/>
        <w:rPr>
          <w:bCs/>
          <w:sz w:val="20"/>
          <w:szCs w:val="18"/>
        </w:rPr>
      </w:pPr>
      <w:r w:rsidRPr="00C24874">
        <w:rPr>
          <w:bCs/>
          <w:sz w:val="20"/>
          <w:szCs w:val="18"/>
        </w:rPr>
        <w:t>(паспортные данные физического лица, место жительства, юридический адрес, банковские реквизиты, номер телефона и адрес электронной почты подающего заявку)</w:t>
      </w:r>
    </w:p>
    <w:p w:rsidR="007C397F" w:rsidRPr="007C397F" w:rsidRDefault="007C397F" w:rsidP="00C2487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7C397F">
        <w:rPr>
          <w:bCs/>
          <w:sz w:val="24"/>
          <w:szCs w:val="24"/>
        </w:rPr>
        <w:t>К заявке указанной формы прилагаются следующие документы:</w:t>
      </w:r>
    </w:p>
    <w:p w:rsidR="007C397F" w:rsidRPr="007C397F" w:rsidRDefault="007C397F" w:rsidP="00C24874">
      <w:pPr>
        <w:autoSpaceDE w:val="0"/>
        <w:autoSpaceDN w:val="0"/>
        <w:adjustRightInd w:val="0"/>
        <w:rPr>
          <w:bCs/>
          <w:sz w:val="24"/>
          <w:szCs w:val="24"/>
        </w:rPr>
      </w:pPr>
      <w:r w:rsidRPr="007C397F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7C397F" w:rsidRPr="007C397F" w:rsidRDefault="007C397F" w:rsidP="00C24874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7C397F" w:rsidRPr="007C397F" w:rsidRDefault="007C397F" w:rsidP="00C24874">
      <w:pPr>
        <w:autoSpaceDE w:val="0"/>
        <w:autoSpaceDN w:val="0"/>
        <w:adjustRightInd w:val="0"/>
        <w:rPr>
          <w:bCs/>
          <w:sz w:val="24"/>
          <w:szCs w:val="24"/>
        </w:rPr>
      </w:pPr>
      <w:r w:rsidRPr="007C397F">
        <w:rPr>
          <w:bCs/>
          <w:sz w:val="24"/>
          <w:szCs w:val="24"/>
        </w:rPr>
        <w:t>Подпись Заявителя</w:t>
      </w:r>
      <w:r w:rsidR="00C24874">
        <w:rPr>
          <w:bCs/>
          <w:sz w:val="24"/>
          <w:szCs w:val="24"/>
        </w:rPr>
        <w:t xml:space="preserve"> </w:t>
      </w:r>
      <w:r w:rsidRPr="007C397F">
        <w:rPr>
          <w:bCs/>
          <w:sz w:val="24"/>
          <w:szCs w:val="24"/>
        </w:rPr>
        <w:t>__________________________ «_____» ______________ 20____ г.</w:t>
      </w:r>
    </w:p>
    <w:p w:rsidR="007C397F" w:rsidRDefault="007C397F" w:rsidP="00C24874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C24874" w:rsidRDefault="00C24874" w:rsidP="00C24874">
      <w:pPr>
        <w:autoSpaceDE w:val="0"/>
        <w:autoSpaceDN w:val="0"/>
        <w:adjustRightInd w:val="0"/>
        <w:rPr>
          <w:bCs/>
          <w:sz w:val="24"/>
          <w:szCs w:val="24"/>
        </w:rPr>
        <w:sectPr w:rsidR="00C24874" w:rsidSect="005557C4">
          <w:pgSz w:w="11907" w:h="16840"/>
          <w:pgMar w:top="851" w:right="1134" w:bottom="992" w:left="1701" w:header="720" w:footer="720" w:gutter="0"/>
          <w:pgNumType w:start="1"/>
          <w:cols w:space="720"/>
        </w:sectPr>
      </w:pPr>
    </w:p>
    <w:p w:rsidR="007C397F" w:rsidRPr="00C24874" w:rsidRDefault="007C397F" w:rsidP="00C24874">
      <w:pPr>
        <w:autoSpaceDE w:val="0"/>
        <w:autoSpaceDN w:val="0"/>
        <w:adjustRightInd w:val="0"/>
        <w:ind w:left="6096"/>
        <w:jc w:val="left"/>
        <w:rPr>
          <w:bCs/>
          <w:sz w:val="24"/>
          <w:szCs w:val="24"/>
        </w:rPr>
      </w:pPr>
      <w:r w:rsidRPr="00C24874">
        <w:rPr>
          <w:bCs/>
          <w:sz w:val="24"/>
          <w:szCs w:val="24"/>
        </w:rPr>
        <w:lastRenderedPageBreak/>
        <w:t>Приложение №</w:t>
      </w:r>
      <w:r w:rsidR="00C24874" w:rsidRPr="00C24874">
        <w:rPr>
          <w:bCs/>
          <w:sz w:val="24"/>
          <w:szCs w:val="24"/>
        </w:rPr>
        <w:t> </w:t>
      </w:r>
      <w:r w:rsidRPr="00C24874">
        <w:rPr>
          <w:bCs/>
          <w:sz w:val="24"/>
          <w:szCs w:val="24"/>
        </w:rPr>
        <w:t>2</w:t>
      </w:r>
      <w:r w:rsidR="00C24874" w:rsidRPr="00C24874">
        <w:rPr>
          <w:bCs/>
          <w:sz w:val="24"/>
          <w:szCs w:val="24"/>
        </w:rPr>
        <w:t xml:space="preserve"> </w:t>
      </w:r>
      <w:r w:rsidR="00C24874" w:rsidRPr="00C24874">
        <w:rPr>
          <w:bCs/>
          <w:sz w:val="24"/>
          <w:szCs w:val="24"/>
        </w:rPr>
        <w:br/>
      </w:r>
      <w:r w:rsidRPr="00C24874">
        <w:rPr>
          <w:bCs/>
          <w:sz w:val="24"/>
          <w:szCs w:val="24"/>
        </w:rPr>
        <w:t>к аукционной документации</w:t>
      </w:r>
    </w:p>
    <w:p w:rsidR="007C397F" w:rsidRPr="00C24874" w:rsidRDefault="007C397F" w:rsidP="00C24874">
      <w:pPr>
        <w:autoSpaceDE w:val="0"/>
        <w:autoSpaceDN w:val="0"/>
        <w:adjustRightInd w:val="0"/>
        <w:ind w:left="6096"/>
        <w:jc w:val="left"/>
        <w:rPr>
          <w:b/>
          <w:bCs/>
          <w:sz w:val="24"/>
          <w:szCs w:val="24"/>
        </w:rPr>
      </w:pPr>
    </w:p>
    <w:p w:rsidR="007C397F" w:rsidRPr="00C24874" w:rsidRDefault="007C397F" w:rsidP="00C24874">
      <w:pPr>
        <w:autoSpaceDE w:val="0"/>
        <w:autoSpaceDN w:val="0"/>
        <w:adjustRightInd w:val="0"/>
        <w:ind w:left="6096"/>
        <w:jc w:val="left"/>
        <w:rPr>
          <w:b/>
          <w:bCs/>
          <w:sz w:val="24"/>
          <w:szCs w:val="24"/>
        </w:rPr>
      </w:pPr>
      <w:r w:rsidRPr="00C24874">
        <w:rPr>
          <w:b/>
          <w:bCs/>
          <w:sz w:val="24"/>
          <w:szCs w:val="24"/>
        </w:rPr>
        <w:t>ПРОЕКТ</w:t>
      </w:r>
    </w:p>
    <w:p w:rsidR="007C397F" w:rsidRPr="00C24874" w:rsidRDefault="007C397F" w:rsidP="00C2487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C397F" w:rsidRPr="00C24874" w:rsidRDefault="007C397F" w:rsidP="00C2487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24874">
        <w:rPr>
          <w:b/>
          <w:bCs/>
          <w:sz w:val="24"/>
          <w:szCs w:val="24"/>
        </w:rPr>
        <w:t>ДОГОВОР АРЕНДЫ</w:t>
      </w:r>
      <w:r w:rsidR="00C24874">
        <w:rPr>
          <w:b/>
          <w:bCs/>
          <w:sz w:val="24"/>
          <w:szCs w:val="24"/>
        </w:rPr>
        <w:t xml:space="preserve"> </w:t>
      </w:r>
      <w:r w:rsidR="00C24874">
        <w:rPr>
          <w:b/>
          <w:bCs/>
          <w:sz w:val="24"/>
          <w:szCs w:val="24"/>
        </w:rPr>
        <w:br/>
      </w:r>
      <w:r w:rsidRPr="00C24874">
        <w:rPr>
          <w:b/>
          <w:bCs/>
          <w:sz w:val="24"/>
          <w:szCs w:val="24"/>
        </w:rPr>
        <w:t>земельного участка</w:t>
      </w:r>
    </w:p>
    <w:p w:rsidR="007C397F" w:rsidRPr="00C24874" w:rsidRDefault="007C397F" w:rsidP="00C2487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499"/>
        <w:gridCol w:w="4789"/>
      </w:tblGrid>
      <w:tr w:rsidR="007C397F" w:rsidRPr="007C397F" w:rsidTr="00AC5CFC">
        <w:trPr>
          <w:trHeight w:val="679"/>
        </w:trPr>
        <w:tc>
          <w:tcPr>
            <w:tcW w:w="2422" w:type="pct"/>
            <w:hideMark/>
          </w:tcPr>
          <w:p w:rsidR="007C397F" w:rsidRPr="007C397F" w:rsidRDefault="007C397F" w:rsidP="007C397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C397F">
              <w:rPr>
                <w:b/>
                <w:bCs/>
                <w:sz w:val="24"/>
                <w:szCs w:val="24"/>
              </w:rPr>
              <w:t>г. Тихвин</w:t>
            </w:r>
          </w:p>
          <w:p w:rsidR="007C397F" w:rsidRPr="007C397F" w:rsidRDefault="007C397F" w:rsidP="007C397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C397F">
              <w:rPr>
                <w:b/>
                <w:bCs/>
                <w:sz w:val="24"/>
                <w:szCs w:val="24"/>
              </w:rPr>
              <w:t>Ленинградская область</w:t>
            </w:r>
          </w:p>
        </w:tc>
        <w:tc>
          <w:tcPr>
            <w:tcW w:w="2578" w:type="pct"/>
          </w:tcPr>
          <w:p w:rsidR="007C397F" w:rsidRPr="007C397F" w:rsidRDefault="007C397F" w:rsidP="007C397F">
            <w:pPr>
              <w:autoSpaceDE w:val="0"/>
              <w:autoSpaceDN w:val="0"/>
              <w:adjustRightInd w:val="0"/>
              <w:ind w:firstLine="24"/>
              <w:rPr>
                <w:b/>
                <w:bCs/>
                <w:sz w:val="24"/>
                <w:szCs w:val="24"/>
              </w:rPr>
            </w:pPr>
            <w:r w:rsidRPr="007C397F">
              <w:rPr>
                <w:b/>
                <w:bCs/>
                <w:sz w:val="24"/>
                <w:szCs w:val="24"/>
              </w:rPr>
              <w:t>Регистрационный № ________________</w:t>
            </w:r>
          </w:p>
          <w:p w:rsidR="007C397F" w:rsidRPr="007C397F" w:rsidRDefault="007C397F" w:rsidP="00AC5CF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C397F">
              <w:rPr>
                <w:b/>
                <w:bCs/>
                <w:sz w:val="24"/>
                <w:szCs w:val="24"/>
              </w:rPr>
              <w:t>от «______» _________________  20__ года</w:t>
            </w:r>
          </w:p>
        </w:tc>
      </w:tr>
    </w:tbl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Администрация 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____________</w:t>
      </w:r>
      <w:r w:rsidR="00AC5CFC">
        <w:rPr>
          <w:bCs/>
          <w:sz w:val="24"/>
          <w:szCs w:val="24"/>
        </w:rPr>
        <w:t>____________</w:t>
      </w:r>
      <w:r w:rsidRPr="00AC5CFC">
        <w:rPr>
          <w:bCs/>
          <w:sz w:val="24"/>
          <w:szCs w:val="24"/>
        </w:rPr>
        <w:t>__________, действующей(го) на основании _________________</w:t>
      </w:r>
      <w:r w:rsidR="00AC5CFC">
        <w:rPr>
          <w:bCs/>
          <w:sz w:val="24"/>
          <w:szCs w:val="24"/>
        </w:rPr>
        <w:t>__</w:t>
      </w:r>
      <w:r w:rsidRPr="00AC5CFC">
        <w:rPr>
          <w:bCs/>
          <w:sz w:val="24"/>
          <w:szCs w:val="24"/>
        </w:rPr>
        <w:t xml:space="preserve">________, именуемая в дальнейшем «АРЕНДОДАТЕЛЬ» с одной стороны и 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i/>
          <w:sz w:val="24"/>
          <w:szCs w:val="24"/>
        </w:rPr>
      </w:pPr>
      <w:r w:rsidRPr="00AC5CFC">
        <w:rPr>
          <w:bCs/>
          <w:i/>
          <w:sz w:val="24"/>
          <w:szCs w:val="24"/>
        </w:rPr>
        <w:t>*</w:t>
      </w:r>
      <w:r w:rsidRPr="00AC5CFC">
        <w:rPr>
          <w:b/>
          <w:bCs/>
          <w:i/>
          <w:sz w:val="24"/>
          <w:szCs w:val="24"/>
        </w:rPr>
        <w:t xml:space="preserve"> гражданин </w:t>
      </w:r>
      <w:r w:rsidRPr="00AC5CFC">
        <w:rPr>
          <w:bCs/>
          <w:i/>
          <w:sz w:val="24"/>
          <w:szCs w:val="24"/>
        </w:rPr>
        <w:t>(ФИО, дата рождения, паспорт, место жительства);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i/>
          <w:sz w:val="24"/>
          <w:szCs w:val="24"/>
        </w:rPr>
      </w:pPr>
      <w:r w:rsidRPr="00AC5CFC">
        <w:rPr>
          <w:bCs/>
          <w:i/>
          <w:sz w:val="24"/>
          <w:szCs w:val="24"/>
        </w:rPr>
        <w:t>*</w:t>
      </w:r>
      <w:r w:rsidRPr="00AC5CFC">
        <w:rPr>
          <w:b/>
          <w:bCs/>
          <w:i/>
          <w:sz w:val="24"/>
          <w:szCs w:val="24"/>
        </w:rPr>
        <w:t xml:space="preserve"> индивидуальный предприниматель</w:t>
      </w:r>
      <w:r w:rsidRPr="00AC5CFC">
        <w:rPr>
          <w:bCs/>
          <w:i/>
          <w:sz w:val="24"/>
          <w:szCs w:val="24"/>
        </w:rPr>
        <w:t xml:space="preserve"> (ФИО, дата рождения, паспорт, место жительства, ОГРНИП, ИНН; 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i/>
          <w:sz w:val="24"/>
          <w:szCs w:val="24"/>
        </w:rPr>
      </w:pPr>
      <w:r w:rsidRPr="00AC5CFC">
        <w:rPr>
          <w:bCs/>
          <w:i/>
          <w:sz w:val="24"/>
          <w:szCs w:val="24"/>
        </w:rPr>
        <w:t xml:space="preserve">* </w:t>
      </w:r>
      <w:r w:rsidRPr="00AC5CFC">
        <w:rPr>
          <w:b/>
          <w:bCs/>
          <w:i/>
          <w:sz w:val="24"/>
          <w:szCs w:val="24"/>
        </w:rPr>
        <w:t>юридическое лицо</w:t>
      </w:r>
      <w:r w:rsidRPr="00AC5CFC">
        <w:rPr>
          <w:bCs/>
          <w:i/>
          <w:sz w:val="24"/>
          <w:szCs w:val="24"/>
        </w:rPr>
        <w:t xml:space="preserve"> (наименование, ОГРН, </w:t>
      </w:r>
      <w:r w:rsidR="00AC5CFC">
        <w:rPr>
          <w:bCs/>
          <w:i/>
          <w:sz w:val="24"/>
          <w:szCs w:val="24"/>
        </w:rPr>
        <w:t>ИНН, адрес (место нахождения) в </w:t>
      </w:r>
      <w:r w:rsidRPr="00AC5CFC">
        <w:rPr>
          <w:bCs/>
          <w:i/>
          <w:sz w:val="24"/>
          <w:szCs w:val="24"/>
        </w:rPr>
        <w:t xml:space="preserve">лице _________, действующего на основании __________), 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именуемый в дальнейшем «АРЕНДАТОР», с другой стороны (далее - Стороны), в соответствии с пунктом _</w:t>
      </w:r>
      <w:r w:rsidR="00687313">
        <w:rPr>
          <w:bCs/>
          <w:sz w:val="24"/>
          <w:szCs w:val="24"/>
        </w:rPr>
        <w:t>_______</w:t>
      </w:r>
      <w:r w:rsidRPr="00AC5CFC">
        <w:rPr>
          <w:bCs/>
          <w:sz w:val="24"/>
          <w:szCs w:val="24"/>
        </w:rPr>
        <w:t xml:space="preserve">_____ статьи 39.13 Земельного </w:t>
      </w:r>
      <w:r w:rsidR="00AC5CFC">
        <w:rPr>
          <w:bCs/>
          <w:sz w:val="24"/>
          <w:szCs w:val="24"/>
        </w:rPr>
        <w:t>К</w:t>
      </w:r>
      <w:r w:rsidRPr="00AC5CFC">
        <w:rPr>
          <w:bCs/>
          <w:sz w:val="24"/>
          <w:szCs w:val="24"/>
        </w:rPr>
        <w:t>одекса Российской Федерации, протоколом аукциона</w:t>
      </w:r>
      <w:r w:rsidR="00687313">
        <w:rPr>
          <w:bCs/>
          <w:sz w:val="24"/>
          <w:szCs w:val="24"/>
        </w:rPr>
        <w:t xml:space="preserve"> _____</w:t>
      </w:r>
      <w:r w:rsidRPr="00AC5CFC">
        <w:rPr>
          <w:bCs/>
          <w:sz w:val="24"/>
          <w:szCs w:val="24"/>
        </w:rPr>
        <w:t>____________________________; на основании пункта _________________________________</w:t>
      </w:r>
      <w:r w:rsidR="00687313">
        <w:rPr>
          <w:bCs/>
          <w:sz w:val="24"/>
          <w:szCs w:val="24"/>
        </w:rPr>
        <w:t>_</w:t>
      </w:r>
      <w:r w:rsidRPr="00AC5CFC">
        <w:rPr>
          <w:bCs/>
          <w:sz w:val="24"/>
          <w:szCs w:val="24"/>
        </w:rPr>
        <w:t>_______, заключили настоящий договор аренды земельного участка (далее – Договор) о нижеследующем: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AC5CFC">
        <w:rPr>
          <w:b/>
          <w:bCs/>
          <w:sz w:val="24"/>
          <w:szCs w:val="24"/>
        </w:rPr>
        <w:t>1. ПРЕДМЕТ ДОГОВОРА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1.1. АРЕНДОДАТЕЛЬ передает, а АРЕН</w:t>
      </w:r>
      <w:r w:rsidR="00687313">
        <w:rPr>
          <w:bCs/>
          <w:sz w:val="24"/>
          <w:szCs w:val="24"/>
        </w:rPr>
        <w:t>ДАТОР принимает и использует на </w:t>
      </w:r>
      <w:r w:rsidRPr="00AC5CFC">
        <w:rPr>
          <w:bCs/>
          <w:sz w:val="24"/>
          <w:szCs w:val="24"/>
        </w:rPr>
        <w:t>условиях аренды земельный участок в границах,</w:t>
      </w:r>
      <w:r w:rsidR="00687313">
        <w:rPr>
          <w:bCs/>
          <w:sz w:val="24"/>
          <w:szCs w:val="24"/>
        </w:rPr>
        <w:t xml:space="preserve"> установленных в соответствии с </w:t>
      </w:r>
      <w:r w:rsidRPr="00AC5CFC">
        <w:rPr>
          <w:bCs/>
          <w:sz w:val="24"/>
          <w:szCs w:val="24"/>
        </w:rPr>
        <w:t>требованиями земельного законодательства в качественном состоянии на момент заключения Договора.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1.2. Характеристика земельного участка: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 xml:space="preserve">кадастровый номер: </w:t>
      </w:r>
      <w:r w:rsidRPr="00AC5CFC">
        <w:rPr>
          <w:b/>
          <w:bCs/>
          <w:sz w:val="24"/>
          <w:szCs w:val="24"/>
        </w:rPr>
        <w:t>47:13:1202028:769</w:t>
      </w:r>
      <w:r w:rsidRPr="00AC5CFC">
        <w:rPr>
          <w:bCs/>
          <w:sz w:val="24"/>
          <w:szCs w:val="24"/>
        </w:rPr>
        <w:t>;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 xml:space="preserve">площадь: </w:t>
      </w:r>
      <w:r w:rsidRPr="00AC5CFC">
        <w:rPr>
          <w:b/>
          <w:bCs/>
          <w:sz w:val="24"/>
          <w:szCs w:val="24"/>
        </w:rPr>
        <w:t>1072</w:t>
      </w:r>
      <w:r w:rsidRPr="00AC5CFC">
        <w:rPr>
          <w:bCs/>
          <w:sz w:val="24"/>
          <w:szCs w:val="24"/>
        </w:rPr>
        <w:t xml:space="preserve"> </w:t>
      </w:r>
      <w:r w:rsidRPr="00AC5CFC">
        <w:rPr>
          <w:b/>
          <w:bCs/>
          <w:sz w:val="24"/>
          <w:szCs w:val="24"/>
        </w:rPr>
        <w:t>кв. м</w:t>
      </w:r>
      <w:r w:rsidRPr="00AC5CFC">
        <w:rPr>
          <w:bCs/>
          <w:sz w:val="24"/>
          <w:szCs w:val="24"/>
        </w:rPr>
        <w:t>;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 xml:space="preserve">категория земель: </w:t>
      </w:r>
      <w:r w:rsidRPr="00AC5CFC">
        <w:rPr>
          <w:b/>
          <w:bCs/>
          <w:sz w:val="24"/>
          <w:szCs w:val="24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AC5CFC">
        <w:rPr>
          <w:bCs/>
          <w:sz w:val="24"/>
          <w:szCs w:val="24"/>
        </w:rPr>
        <w:t>;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местоположение</w:t>
      </w:r>
      <w:r w:rsidRPr="00AC5CFC">
        <w:rPr>
          <w:b/>
          <w:bCs/>
          <w:sz w:val="24"/>
          <w:szCs w:val="24"/>
        </w:rPr>
        <w:t>: Российская Федерация, Ленинградская область, Тихвинский муниципальный район, Тихвинское городское поселение, город Тихвин, проезд Транзитный, земельный участок 3Б</w:t>
      </w:r>
      <w:r w:rsidRPr="00AC5CFC">
        <w:rPr>
          <w:bCs/>
          <w:sz w:val="24"/>
          <w:szCs w:val="24"/>
        </w:rPr>
        <w:t>;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 xml:space="preserve">разрешенное использование (назначение): </w:t>
      </w:r>
      <w:r w:rsidRPr="00AC5CFC">
        <w:rPr>
          <w:b/>
          <w:bCs/>
          <w:sz w:val="24"/>
          <w:szCs w:val="24"/>
        </w:rPr>
        <w:t>обслуживание автотранспорта</w:t>
      </w:r>
      <w:r w:rsidRPr="00AC5CFC">
        <w:rPr>
          <w:bCs/>
          <w:sz w:val="24"/>
          <w:szCs w:val="24"/>
        </w:rPr>
        <w:t>;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 xml:space="preserve">ограничения использования – зоны с особыми условиями использования территории: 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1. Охранная зона ВЛ 10кВ от ПС143 фид.143-03, реестровый номер 47:13-6.210.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2. Охранная зона объекта электросетевого хозяйства - ВЛ-10кВ Линия 143-22 Астрача - Галично, реестровый номер 47:13-6.677.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lastRenderedPageBreak/>
        <w:t>Графическое описание местоположения границ зон с особыми условиями использования территории, перечень координат характерных точек этих границ содержатся в Едином государственном реестре недвижимости.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При установлении охранной зоны предусматриваются определенные ограничения использования территории, которые установлены Постановлением Правительства РФ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(далее - Участок).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AC5CFC">
        <w:rPr>
          <w:b/>
          <w:bCs/>
          <w:sz w:val="24"/>
          <w:szCs w:val="24"/>
        </w:rPr>
        <w:t>Земельный участок предоставля</w:t>
      </w:r>
      <w:r w:rsidR="00687313">
        <w:rPr>
          <w:b/>
          <w:bCs/>
          <w:sz w:val="24"/>
          <w:szCs w:val="24"/>
        </w:rPr>
        <w:t>ется для целей, не связанных со </w:t>
      </w:r>
      <w:r w:rsidRPr="00AC5CFC">
        <w:rPr>
          <w:b/>
          <w:bCs/>
          <w:sz w:val="24"/>
          <w:szCs w:val="24"/>
        </w:rPr>
        <w:t>строительством.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1.3. АРЕНДАТОР осмотрел Учас</w:t>
      </w:r>
      <w:r w:rsidR="00687313">
        <w:rPr>
          <w:bCs/>
          <w:sz w:val="24"/>
          <w:szCs w:val="24"/>
        </w:rPr>
        <w:t>ток в натуре, ознакомился с его </w:t>
      </w:r>
      <w:r w:rsidRPr="00AC5CFC">
        <w:rPr>
          <w:bCs/>
          <w:sz w:val="24"/>
          <w:szCs w:val="24"/>
        </w:rPr>
        <w:t>количественными характеристиками, подзем</w:t>
      </w:r>
      <w:r w:rsidR="00687313">
        <w:rPr>
          <w:bCs/>
          <w:sz w:val="24"/>
          <w:szCs w:val="24"/>
        </w:rPr>
        <w:t>ными и наземными сооружениями и </w:t>
      </w:r>
      <w:r w:rsidRPr="00AC5CFC">
        <w:rPr>
          <w:bCs/>
          <w:sz w:val="24"/>
          <w:szCs w:val="24"/>
        </w:rPr>
        <w:t xml:space="preserve">объектами, правовым режимом земель, претензий </w:t>
      </w:r>
      <w:r w:rsidR="00687313">
        <w:rPr>
          <w:bCs/>
          <w:sz w:val="24"/>
          <w:szCs w:val="24"/>
        </w:rPr>
        <w:t>относительно качества Участка и доступа к нему не имеет.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1.4. На момент подписания Договора</w:t>
      </w:r>
      <w:r w:rsidR="00687313">
        <w:rPr>
          <w:bCs/>
          <w:sz w:val="24"/>
          <w:szCs w:val="24"/>
        </w:rPr>
        <w:t xml:space="preserve"> передача земельного участка от </w:t>
      </w:r>
      <w:r w:rsidRPr="00AC5CFC">
        <w:rPr>
          <w:bCs/>
          <w:sz w:val="24"/>
          <w:szCs w:val="24"/>
        </w:rPr>
        <w:t>АРЕНДОДАТЕЛЯ АРЕНДАТОРУ фактически осуществлена с даты подписания протокола о результатах аукциона с «____» ______________.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AC5CFC">
        <w:rPr>
          <w:b/>
          <w:bCs/>
          <w:sz w:val="24"/>
          <w:szCs w:val="24"/>
        </w:rPr>
        <w:t>2. СРОК ДЕЙСТВИЯ ДОГОВОРА И АРЕНДНАЯ ПЛАТА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2.1. Срок аренды Участка по Договору составляет 10 лет. Течение срока аренды по Договору наступает с даты регистрации и присвоения номера Договору АРЕНДОДАТЕЛЕМ в журнале регистрации догово</w:t>
      </w:r>
      <w:r w:rsidR="00687313">
        <w:rPr>
          <w:bCs/>
          <w:sz w:val="24"/>
          <w:szCs w:val="24"/>
        </w:rPr>
        <w:t>ров аренды земельных участков в </w:t>
      </w:r>
      <w:r w:rsidRPr="00AC5CFC">
        <w:rPr>
          <w:bCs/>
          <w:sz w:val="24"/>
          <w:szCs w:val="24"/>
        </w:rPr>
        <w:t>отделе земельных отношений комитета по управлению муниципальным имуществом и градостроительству.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2.2. Договор вступает в силу с момента его подписания Сторонами и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 xml:space="preserve">Условия настоящего Договора распространяются на отношения Сторон, возникшие с даты подписания протокола </w:t>
      </w:r>
      <w:r w:rsidR="00687313">
        <w:rPr>
          <w:bCs/>
          <w:sz w:val="24"/>
          <w:szCs w:val="24"/>
        </w:rPr>
        <w:t>о результатах аукциона с «____» </w:t>
      </w:r>
      <w:r w:rsidRPr="00AC5CFC">
        <w:rPr>
          <w:bCs/>
          <w:sz w:val="24"/>
          <w:szCs w:val="24"/>
        </w:rPr>
        <w:t>______________.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AC5CFC">
        <w:rPr>
          <w:bCs/>
          <w:sz w:val="24"/>
          <w:szCs w:val="24"/>
        </w:rPr>
        <w:t>2.3. Ежегодная арендная плата устано</w:t>
      </w:r>
      <w:r w:rsidR="00687313">
        <w:rPr>
          <w:bCs/>
          <w:sz w:val="24"/>
          <w:szCs w:val="24"/>
        </w:rPr>
        <w:t>влена по результатам аукциона и </w:t>
      </w:r>
      <w:r w:rsidRPr="00AC5CFC">
        <w:rPr>
          <w:bCs/>
          <w:sz w:val="24"/>
          <w:szCs w:val="24"/>
        </w:rPr>
        <w:t>составляет _________</w:t>
      </w:r>
      <w:r w:rsidRPr="00AC5CFC">
        <w:rPr>
          <w:b/>
          <w:bCs/>
          <w:sz w:val="24"/>
          <w:szCs w:val="24"/>
        </w:rPr>
        <w:t xml:space="preserve"> </w:t>
      </w:r>
      <w:r w:rsidRPr="00AC5CFC">
        <w:rPr>
          <w:bCs/>
          <w:sz w:val="24"/>
          <w:szCs w:val="24"/>
        </w:rPr>
        <w:t>(________________) рублей.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2.4. Арендная плата за 20__ г. и последующие года вносится Арендатором равными частями ежеквартально - не позднее 15 м</w:t>
      </w:r>
      <w:r w:rsidR="00B01661">
        <w:rPr>
          <w:bCs/>
          <w:sz w:val="24"/>
          <w:szCs w:val="24"/>
        </w:rPr>
        <w:t>арта, 15 июня, 15 сентября и 15 </w:t>
      </w:r>
      <w:r w:rsidRPr="00AC5CFC">
        <w:rPr>
          <w:bCs/>
          <w:sz w:val="24"/>
          <w:szCs w:val="24"/>
        </w:rPr>
        <w:t>ноября на счет АРЕНДОДАТЕЛЯ ___________</w:t>
      </w:r>
      <w:r w:rsidR="00B01661">
        <w:rPr>
          <w:bCs/>
          <w:sz w:val="24"/>
          <w:szCs w:val="24"/>
        </w:rPr>
        <w:t>_____________________</w:t>
      </w:r>
      <w:r w:rsidRPr="00AC5CFC">
        <w:rPr>
          <w:bCs/>
          <w:sz w:val="24"/>
          <w:szCs w:val="24"/>
        </w:rPr>
        <w:t>_________.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AC5CFC">
        <w:rPr>
          <w:b/>
          <w:bCs/>
          <w:sz w:val="24"/>
          <w:szCs w:val="24"/>
        </w:rPr>
        <w:t>Денежные средства должны по</w:t>
      </w:r>
      <w:r w:rsidR="00B01661">
        <w:rPr>
          <w:b/>
          <w:bCs/>
          <w:sz w:val="24"/>
          <w:szCs w:val="24"/>
        </w:rPr>
        <w:t>ступить на счет АРЕНДОДАТЕЛЯ не </w:t>
      </w:r>
      <w:r w:rsidRPr="00AC5CFC">
        <w:rPr>
          <w:b/>
          <w:bCs/>
          <w:sz w:val="24"/>
          <w:szCs w:val="24"/>
        </w:rPr>
        <w:t>позднее установленных дат.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2.5. За период с «____» ______________________</w:t>
      </w:r>
      <w:r w:rsidR="00B01661">
        <w:rPr>
          <w:bCs/>
          <w:sz w:val="24"/>
          <w:szCs w:val="24"/>
        </w:rPr>
        <w:t>_______</w:t>
      </w:r>
      <w:r w:rsidRPr="00AC5CFC">
        <w:rPr>
          <w:bCs/>
          <w:sz w:val="24"/>
          <w:szCs w:val="24"/>
        </w:rPr>
        <w:t>____ (даты подписания протокола о результатах аукциона) по 31 декабря ______</w:t>
      </w:r>
      <w:r w:rsidR="00B01661">
        <w:rPr>
          <w:bCs/>
          <w:sz w:val="24"/>
          <w:szCs w:val="24"/>
        </w:rPr>
        <w:t>__________</w:t>
      </w:r>
      <w:r w:rsidRPr="00AC5CFC">
        <w:rPr>
          <w:bCs/>
          <w:sz w:val="24"/>
          <w:szCs w:val="24"/>
        </w:rPr>
        <w:t>____ года, с учетом соответствующего перерасчета, арендная плата составляет __</w:t>
      </w:r>
      <w:r w:rsidR="00B01661">
        <w:rPr>
          <w:bCs/>
          <w:sz w:val="24"/>
          <w:szCs w:val="24"/>
        </w:rPr>
        <w:t>________________</w:t>
      </w:r>
      <w:r w:rsidRPr="00AC5CFC">
        <w:rPr>
          <w:bCs/>
          <w:sz w:val="24"/>
          <w:szCs w:val="24"/>
        </w:rPr>
        <w:t>______</w:t>
      </w:r>
      <w:r w:rsidRPr="00AC5CFC">
        <w:rPr>
          <w:b/>
          <w:bCs/>
          <w:sz w:val="24"/>
          <w:szCs w:val="24"/>
        </w:rPr>
        <w:t xml:space="preserve"> </w:t>
      </w:r>
      <w:r w:rsidRPr="00AC5CFC">
        <w:rPr>
          <w:bCs/>
          <w:sz w:val="24"/>
          <w:szCs w:val="24"/>
        </w:rPr>
        <w:t>(_________</w:t>
      </w:r>
      <w:r w:rsidR="00B01661">
        <w:rPr>
          <w:bCs/>
          <w:sz w:val="24"/>
          <w:szCs w:val="24"/>
        </w:rPr>
        <w:t>_______</w:t>
      </w:r>
      <w:r w:rsidRPr="00AC5CFC">
        <w:rPr>
          <w:bCs/>
          <w:sz w:val="24"/>
          <w:szCs w:val="24"/>
        </w:rPr>
        <w:t>____________) рублей,</w:t>
      </w:r>
      <w:r w:rsidRPr="00AC5CFC">
        <w:rPr>
          <w:b/>
          <w:bCs/>
          <w:sz w:val="24"/>
          <w:szCs w:val="24"/>
        </w:rPr>
        <w:t xml:space="preserve"> </w:t>
      </w:r>
      <w:r w:rsidRPr="00AC5CFC">
        <w:rPr>
          <w:bCs/>
          <w:sz w:val="24"/>
          <w:szCs w:val="24"/>
        </w:rPr>
        <w:t>с учетом внесенного ранее задатка в размере __________ (_____</w:t>
      </w:r>
      <w:r w:rsidR="00B01661">
        <w:rPr>
          <w:bCs/>
          <w:sz w:val="24"/>
          <w:szCs w:val="24"/>
        </w:rPr>
        <w:t>_____</w:t>
      </w:r>
      <w:r w:rsidRPr="00AC5CFC">
        <w:rPr>
          <w:bCs/>
          <w:sz w:val="24"/>
          <w:szCs w:val="24"/>
        </w:rPr>
        <w:t>_____________) рублей,</w:t>
      </w:r>
      <w:r w:rsidRPr="00AC5CFC">
        <w:rPr>
          <w:b/>
          <w:bCs/>
          <w:sz w:val="24"/>
          <w:szCs w:val="24"/>
        </w:rPr>
        <w:t xml:space="preserve"> </w:t>
      </w:r>
      <w:r w:rsidRPr="00AC5CFC">
        <w:rPr>
          <w:bCs/>
          <w:sz w:val="24"/>
          <w:szCs w:val="24"/>
        </w:rPr>
        <w:t>АРЕНДАТОР вносит арендную плату в размере _____________________</w:t>
      </w:r>
      <w:r w:rsidRPr="00AC5CFC">
        <w:rPr>
          <w:b/>
          <w:bCs/>
          <w:sz w:val="24"/>
          <w:szCs w:val="24"/>
        </w:rPr>
        <w:t xml:space="preserve"> </w:t>
      </w:r>
      <w:r w:rsidRPr="00AC5CFC">
        <w:rPr>
          <w:bCs/>
          <w:sz w:val="24"/>
          <w:szCs w:val="24"/>
        </w:rPr>
        <w:t>(_________________) рублей.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Соответственно: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  <w:lang w:val="en-US"/>
        </w:rPr>
        <w:t>I</w:t>
      </w:r>
      <w:r w:rsidRPr="00AC5CFC">
        <w:rPr>
          <w:bCs/>
          <w:sz w:val="24"/>
          <w:szCs w:val="24"/>
        </w:rPr>
        <w:t xml:space="preserve"> квартал: __________ (__________________________________________) рублей;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  <w:lang w:val="en-US"/>
        </w:rPr>
        <w:t>II</w:t>
      </w:r>
      <w:r w:rsidRPr="00AC5CFC">
        <w:rPr>
          <w:bCs/>
          <w:sz w:val="24"/>
          <w:szCs w:val="24"/>
        </w:rPr>
        <w:t xml:space="preserve"> квартал: __________ (_________________________________________) рублей;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  <w:lang w:val="en-US"/>
        </w:rPr>
        <w:t>III</w:t>
      </w:r>
      <w:r w:rsidRPr="00AC5CFC">
        <w:rPr>
          <w:bCs/>
          <w:sz w:val="24"/>
          <w:szCs w:val="24"/>
        </w:rPr>
        <w:t xml:space="preserve"> квартал: _________</w:t>
      </w:r>
      <w:r w:rsidR="00B01661">
        <w:rPr>
          <w:bCs/>
          <w:sz w:val="24"/>
          <w:szCs w:val="24"/>
        </w:rPr>
        <w:t>_ (____________________________</w:t>
      </w:r>
      <w:r w:rsidRPr="00AC5CFC">
        <w:rPr>
          <w:bCs/>
          <w:sz w:val="24"/>
          <w:szCs w:val="24"/>
        </w:rPr>
        <w:t>____________) рублей;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  <w:lang w:val="en-US"/>
        </w:rPr>
        <w:t>IV</w:t>
      </w:r>
      <w:r w:rsidRPr="00AC5CFC">
        <w:rPr>
          <w:bCs/>
          <w:sz w:val="24"/>
          <w:szCs w:val="24"/>
        </w:rPr>
        <w:t xml:space="preserve"> квартал: _</w:t>
      </w:r>
      <w:r w:rsidR="00B01661">
        <w:rPr>
          <w:bCs/>
          <w:sz w:val="24"/>
          <w:szCs w:val="24"/>
        </w:rPr>
        <w:t>_________ (____________________</w:t>
      </w:r>
      <w:r w:rsidRPr="00AC5CFC">
        <w:rPr>
          <w:bCs/>
          <w:sz w:val="24"/>
          <w:szCs w:val="24"/>
        </w:rPr>
        <w:t>____________________) рублей.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2.6. Арендная плата устанавливается сроком на 1 (Один) год и подлежит ежегодному пересмотру в одностороннем порядке по требованию АРЕНДОДАТЕЛЯ, размер годовой арендной платы за использование земельных участков изменяется: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lastRenderedPageBreak/>
        <w:t>путем ежегодной индексации с учетом прогнозируемого уровня инфляции, предусмотренного федеральным законом о федеральном бюджете на очередной финансовый год и плановый период.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2.7. Обязанность АРЕНДАТОРА по внесению арендных платежей считается исполненной с момента поступления денежн</w:t>
      </w:r>
      <w:r w:rsidR="007323B8">
        <w:rPr>
          <w:bCs/>
          <w:sz w:val="24"/>
          <w:szCs w:val="24"/>
        </w:rPr>
        <w:t>ых средств на счет, указанный в </w:t>
      </w:r>
      <w:r w:rsidRPr="00AC5CFC">
        <w:rPr>
          <w:bCs/>
          <w:sz w:val="24"/>
          <w:szCs w:val="24"/>
        </w:rPr>
        <w:t>п</w:t>
      </w:r>
      <w:r w:rsidR="007323B8">
        <w:rPr>
          <w:bCs/>
          <w:sz w:val="24"/>
          <w:szCs w:val="24"/>
        </w:rPr>
        <w:t>ункте </w:t>
      </w:r>
      <w:r w:rsidRPr="00AC5CFC">
        <w:rPr>
          <w:bCs/>
          <w:sz w:val="24"/>
          <w:szCs w:val="24"/>
        </w:rPr>
        <w:t>2.4. Договора.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2.8. Неиспользование Участка АРЕНДАТОРОМ не может служить основанием невнесения арендной платы.</w:t>
      </w:r>
    </w:p>
    <w:p w:rsidR="007323B8" w:rsidRDefault="007323B8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AC5CFC">
        <w:rPr>
          <w:b/>
          <w:bCs/>
          <w:sz w:val="24"/>
          <w:szCs w:val="24"/>
        </w:rPr>
        <w:t>3. ПРАВА И ОБЯЗАННОСТИ АРЕНДОДАТЕЛЯ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AC5CFC">
        <w:rPr>
          <w:b/>
          <w:bCs/>
          <w:sz w:val="24"/>
          <w:szCs w:val="24"/>
        </w:rPr>
        <w:t>3.1. АРЕНДОДАТЕЛЬ имеет право: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3.1.1. На возмещение убытков, причиненн</w:t>
      </w:r>
      <w:r w:rsidR="007323B8">
        <w:rPr>
          <w:bCs/>
          <w:sz w:val="24"/>
          <w:szCs w:val="24"/>
        </w:rPr>
        <w:t>ых ухудшением качества земель и </w:t>
      </w:r>
      <w:r w:rsidRPr="00AC5CFC">
        <w:rPr>
          <w:bCs/>
          <w:sz w:val="24"/>
          <w:szCs w:val="24"/>
        </w:rPr>
        <w:t>экологической обстановки в результате хозяйстве</w:t>
      </w:r>
      <w:r w:rsidR="007323B8">
        <w:rPr>
          <w:bCs/>
          <w:sz w:val="24"/>
          <w:szCs w:val="24"/>
        </w:rPr>
        <w:t>нной деятельности Арендатора, а </w:t>
      </w:r>
      <w:r w:rsidRPr="00AC5CFC">
        <w:rPr>
          <w:bCs/>
          <w:sz w:val="24"/>
          <w:szCs w:val="24"/>
        </w:rPr>
        <w:t>также по иным основаниям, предусмотренным законодательством Российской Федерации.</w:t>
      </w:r>
    </w:p>
    <w:p w:rsidR="007C397F" w:rsidRPr="00B82DCD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B82DCD">
        <w:rPr>
          <w:bCs/>
          <w:sz w:val="24"/>
          <w:szCs w:val="24"/>
        </w:rPr>
        <w:t>3.1.2. На беспрепятственный доступ на территорию Участка с целью его осмотра на предмет соблюдения АРЕНДАТОРОМ условий Договора.</w:t>
      </w:r>
    </w:p>
    <w:p w:rsidR="007C397F" w:rsidRPr="00B82DCD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B82DCD">
        <w:rPr>
          <w:bCs/>
          <w:sz w:val="24"/>
          <w:szCs w:val="24"/>
        </w:rPr>
        <w:t>3.1.3. Требовать от АРЕНДАТОРА устранения выявленных АРЕНДОДАТЕЛЕМ нарушений условий Договора.</w:t>
      </w:r>
    </w:p>
    <w:p w:rsidR="007C397F" w:rsidRPr="00B82DCD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B82DCD">
        <w:rPr>
          <w:bCs/>
          <w:sz w:val="24"/>
          <w:szCs w:val="24"/>
        </w:rPr>
        <w:t>3.1.4. Изменять размер арендной платы в соответствии с пунктом 2.6. Договора.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B82DCD">
        <w:rPr>
          <w:bCs/>
          <w:sz w:val="24"/>
          <w:szCs w:val="24"/>
        </w:rPr>
        <w:t>3.1.5. Отказаться в одностороннем порядке от исполнения настоящего Договора по основаниям, установленным Договором.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AC5CFC">
        <w:rPr>
          <w:b/>
          <w:bCs/>
          <w:sz w:val="24"/>
          <w:szCs w:val="24"/>
        </w:rPr>
        <w:t>3.2. АРЕНДОДАТЕЛЬ обязан: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3.2.1. Уведомить АРЕНДАТОРА об изменении размера арендной платы, реквизитов для перечисления арендной платы.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3.2.2. В случае прекращения Договора п</w:t>
      </w:r>
      <w:r w:rsidR="00B82DCD">
        <w:rPr>
          <w:bCs/>
          <w:sz w:val="24"/>
          <w:szCs w:val="24"/>
        </w:rPr>
        <w:t>ринять Участок от АРЕНДАТОРА по </w:t>
      </w:r>
      <w:r w:rsidRPr="00AC5CFC">
        <w:rPr>
          <w:bCs/>
          <w:sz w:val="24"/>
          <w:szCs w:val="24"/>
        </w:rPr>
        <w:t>Акту приема-передачи.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AC5CFC">
        <w:rPr>
          <w:b/>
          <w:bCs/>
          <w:sz w:val="24"/>
          <w:szCs w:val="24"/>
        </w:rPr>
        <w:t>4. ПРАВА И ОБЯЗАННОСТИ АРЕНДАТОРА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AC5CFC">
        <w:rPr>
          <w:b/>
          <w:bCs/>
          <w:sz w:val="24"/>
          <w:szCs w:val="24"/>
        </w:rPr>
        <w:t>4.1. АРЕНДАТОР имеет право: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4.1.1. Требовать досрочного расторжения Договора в случаях, предусмотренных законодательством Российской Федерации и Договором.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AC5CFC">
        <w:rPr>
          <w:b/>
          <w:bCs/>
          <w:sz w:val="24"/>
          <w:szCs w:val="24"/>
        </w:rPr>
        <w:t>4.2. АРЕНДАТОР обязан: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4.2.1. Использовать Участок (все его части) иск</w:t>
      </w:r>
      <w:r w:rsidR="00B82DCD">
        <w:rPr>
          <w:bCs/>
          <w:sz w:val="24"/>
          <w:szCs w:val="24"/>
        </w:rPr>
        <w:t>лючительно в соответствии с его </w:t>
      </w:r>
      <w:r w:rsidRPr="00AC5CFC">
        <w:rPr>
          <w:bCs/>
          <w:sz w:val="24"/>
          <w:szCs w:val="24"/>
        </w:rPr>
        <w:t xml:space="preserve">целевым назначением, принадлежностью к </w:t>
      </w:r>
      <w:r w:rsidR="00B82DCD">
        <w:rPr>
          <w:bCs/>
          <w:sz w:val="24"/>
          <w:szCs w:val="24"/>
        </w:rPr>
        <w:t>той или иной категории земель и </w:t>
      </w:r>
      <w:r w:rsidRPr="00AC5CFC">
        <w:rPr>
          <w:bCs/>
          <w:sz w:val="24"/>
          <w:szCs w:val="24"/>
        </w:rPr>
        <w:t>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:rsidR="007C397F" w:rsidRPr="00356E3F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356E3F">
        <w:rPr>
          <w:bCs/>
          <w:sz w:val="24"/>
          <w:szCs w:val="24"/>
        </w:rPr>
        <w:t>4.2.2. Осуществлять мероприятия по охране земель.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356E3F">
        <w:rPr>
          <w:bCs/>
          <w:sz w:val="24"/>
          <w:szCs w:val="24"/>
        </w:rPr>
        <w:t>4.2.3.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4.2.4. Не допускать загрязнения, захламления, деградации и ухудшения качественных характеристик Участка и прилегающей к нему территории.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4.2.5. Не нарушать прав других землепользователей.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lastRenderedPageBreak/>
        <w:t>4.2.6. Соблюдать требования, установленные нормативными правовыми актами для эксплуатации подземных и наземных коммуникаций, сооружений, дорог, проездов, и не препятствовать их ремонту и обслуживанию.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4.2.7. Обеспечивать представителям АРЕНДОДАТЕЛЯ, органам государственного и муниципального контроля по первому требованию беспрепятственный доступ на Участок для его осмотра</w:t>
      </w:r>
      <w:r w:rsidR="00356E3F">
        <w:rPr>
          <w:bCs/>
          <w:sz w:val="24"/>
          <w:szCs w:val="24"/>
        </w:rPr>
        <w:t>, осуществления контроля за его </w:t>
      </w:r>
      <w:r w:rsidRPr="00AC5CFC">
        <w:rPr>
          <w:bCs/>
          <w:sz w:val="24"/>
          <w:szCs w:val="24"/>
        </w:rPr>
        <w:t>использованием и проверки соблюдения условий Договора.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4.2.8. Если в результате действ</w:t>
      </w:r>
      <w:r w:rsidR="00356E3F">
        <w:rPr>
          <w:bCs/>
          <w:sz w:val="24"/>
          <w:szCs w:val="24"/>
        </w:rPr>
        <w:t>ий АРЕНДАТОРА или непринятия им </w:t>
      </w:r>
      <w:r w:rsidRPr="00AC5CFC">
        <w:rPr>
          <w:bCs/>
          <w:sz w:val="24"/>
          <w:szCs w:val="24"/>
        </w:rPr>
        <w:t>необходимых и своевременных мер произойдет ухудшение качественных характеристик (загрязнение, захламление, деградация) Участка и прилегающей к нему территории, в установленном АРЕНДОДАТЕЛЕМ порядке восстановить качественные характеристики Участка своими силами, за счет своих средств или возместить ущерб, нанесенный Арендодателю, в том числе упущенную выгоду.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4.2.9. В случае аварий, пожаров, затоплений, взрывов и других подобных чрезвычайных событий на Участке за сво</w:t>
      </w:r>
      <w:r w:rsidR="00356E3F">
        <w:rPr>
          <w:bCs/>
          <w:sz w:val="24"/>
          <w:szCs w:val="24"/>
        </w:rPr>
        <w:t>й счет немедленно принимать все </w:t>
      </w:r>
      <w:r w:rsidRPr="00AC5CFC">
        <w:rPr>
          <w:bCs/>
          <w:sz w:val="24"/>
          <w:szCs w:val="24"/>
        </w:rPr>
        <w:t>необходимые меры к устранению последствий указанных событий.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4.2.10. Самостоятельно заключать догов</w:t>
      </w:r>
      <w:r w:rsidR="00356E3F">
        <w:rPr>
          <w:bCs/>
          <w:sz w:val="24"/>
          <w:szCs w:val="24"/>
        </w:rPr>
        <w:t>оры на вывоз мусора с Участка и </w:t>
      </w:r>
      <w:r w:rsidRPr="00AC5CFC">
        <w:rPr>
          <w:bCs/>
          <w:sz w:val="24"/>
          <w:szCs w:val="24"/>
        </w:rPr>
        <w:t>прилегающей к нему территории со специализ</w:t>
      </w:r>
      <w:r w:rsidR="00356E3F">
        <w:rPr>
          <w:bCs/>
          <w:sz w:val="24"/>
          <w:szCs w:val="24"/>
        </w:rPr>
        <w:t>ированными организациями, а при </w:t>
      </w:r>
      <w:r w:rsidRPr="00AC5CFC">
        <w:rPr>
          <w:bCs/>
          <w:sz w:val="24"/>
          <w:szCs w:val="24"/>
        </w:rPr>
        <w:t>прекращении настоящего Договора своевременно извещать соответствующие организации.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4.2.11. Обеспечивать допуск представителей собственника линейного объекта или представителей организации, осуществляющей эк</w:t>
      </w:r>
      <w:r w:rsidR="00356E3F">
        <w:rPr>
          <w:bCs/>
          <w:sz w:val="24"/>
          <w:szCs w:val="24"/>
        </w:rPr>
        <w:t>сплуатацию линейного объекта, к </w:t>
      </w:r>
      <w:r w:rsidRPr="00AC5CFC">
        <w:rPr>
          <w:bCs/>
          <w:sz w:val="24"/>
          <w:szCs w:val="24"/>
        </w:rPr>
        <w:t>данному объекту в целях обеспечения его безопасности.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4.2.13. Обеспечивать в отношении Участка и прилегающей территории соблюдение: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а) санитарно-эпидемиологических норм и правил;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б) противопожарных норм и правил;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в) Правил благоустройства территории поселения;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г) иных требований законодательства по содержанию Участка.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4.2.14. Исполнять предписания (требования) АРЕНДОДАТЕЛЯ по содержанию Участка.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 xml:space="preserve">4.2.15. Уведомить АРЕНДОДАТЕЛЯ в течение 5 (Пяти) рабочих дней способом, позволяющем подтвердить получение указанного уведомления об изменении своих реквизитов (почтовых, банковских и т.д.). 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4.2.16. Без письменного согласия АРЕНД</w:t>
      </w:r>
      <w:r w:rsidR="00356E3F">
        <w:rPr>
          <w:bCs/>
          <w:sz w:val="24"/>
          <w:szCs w:val="24"/>
        </w:rPr>
        <w:t>ОДАТЕЛЯ не передавать Участок в </w:t>
      </w:r>
      <w:r w:rsidRPr="00AC5CFC">
        <w:rPr>
          <w:bCs/>
          <w:sz w:val="24"/>
          <w:szCs w:val="24"/>
        </w:rPr>
        <w:t>субаренду, а также свои права и обязанности по Договору третьему лицу, в том числе не передавать арендные права в залог и не вносить их в качестве вклада в уставный капитал хозяйственного товарищества или</w:t>
      </w:r>
      <w:r w:rsidR="00356E3F">
        <w:rPr>
          <w:bCs/>
          <w:sz w:val="24"/>
          <w:szCs w:val="24"/>
        </w:rPr>
        <w:t xml:space="preserve"> общества либо паевого взноса в </w:t>
      </w:r>
      <w:r w:rsidRPr="00AC5CFC">
        <w:rPr>
          <w:bCs/>
          <w:sz w:val="24"/>
          <w:szCs w:val="24"/>
        </w:rPr>
        <w:t>производственный кооператив в пределах срока действия настоящего Договора.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4.2.17. Проводить мероприятия по скашиванию и уборке дикорастущей травы, корчеванию и удалению дикорастущего кустарника, удалению борщевика Сосновского на Участке и прилегающей к Участку территории.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 xml:space="preserve">4.2.18. По окончании срока действия Договора или в случае его досрочного прекращения по условиям настоящего Договора, </w:t>
      </w:r>
      <w:r w:rsidR="00356E3F">
        <w:rPr>
          <w:bCs/>
          <w:sz w:val="24"/>
          <w:szCs w:val="24"/>
        </w:rPr>
        <w:t>передать Арендодателю Участок в </w:t>
      </w:r>
      <w:r w:rsidRPr="00AC5CFC">
        <w:rPr>
          <w:bCs/>
          <w:sz w:val="24"/>
          <w:szCs w:val="24"/>
        </w:rPr>
        <w:t>состоянии, пригодном для дальнейшего использования, свободным от временных построек, строительного и бытового мусора, по акту приема-передачи.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AC5CFC">
        <w:rPr>
          <w:b/>
          <w:bCs/>
          <w:sz w:val="24"/>
          <w:szCs w:val="24"/>
        </w:rPr>
        <w:t>5. ОТВЕТСТВЕННОСТЬ СТОРОН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5.1. В случае неисполнения условий Д</w:t>
      </w:r>
      <w:r w:rsidR="00356E3F">
        <w:rPr>
          <w:bCs/>
          <w:sz w:val="24"/>
          <w:szCs w:val="24"/>
        </w:rPr>
        <w:t>оговора, либо ненадлежащего его </w:t>
      </w:r>
      <w:r w:rsidRPr="00AC5CFC">
        <w:rPr>
          <w:bCs/>
          <w:sz w:val="24"/>
          <w:szCs w:val="24"/>
        </w:rPr>
        <w:t xml:space="preserve">исполнения виновная сторона обязана возместить причиненные убытки, включая </w:t>
      </w:r>
      <w:r w:rsidRPr="00AC5CFC">
        <w:rPr>
          <w:bCs/>
          <w:sz w:val="24"/>
          <w:szCs w:val="24"/>
        </w:rPr>
        <w:lastRenderedPageBreak/>
        <w:t>упущенную выгоду, в соответствии с действующим законодательством Российской Федерации.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5.2. В случае нарушения АРЕНДАТОРАМИ сроков оплаты арендной платы, установленных пунктом 2.4. Договора, начисляются</w:t>
      </w:r>
      <w:r w:rsidR="00356E3F">
        <w:rPr>
          <w:bCs/>
          <w:sz w:val="24"/>
          <w:szCs w:val="24"/>
        </w:rPr>
        <w:t xml:space="preserve"> пени в размере 0,15 процента с </w:t>
      </w:r>
      <w:r w:rsidRPr="00AC5CFC">
        <w:rPr>
          <w:bCs/>
          <w:sz w:val="24"/>
          <w:szCs w:val="24"/>
        </w:rPr>
        <w:t>просроченной суммы за каждый просроченный день.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5.3. В случае нарушения иных условий Договора АРЕНДАТОРЫ несут ответственность в соответствии с действующим законодательством Российской Федерации.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AC5CFC">
        <w:rPr>
          <w:b/>
          <w:bCs/>
          <w:sz w:val="24"/>
          <w:szCs w:val="24"/>
        </w:rPr>
        <w:t>6. ПРЕКРАЩЕНИЕ ДОГОВОРА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6.1. Договор прекращает свое действие: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6.1.1. По истечении срока аренды, установленного в п</w:t>
      </w:r>
      <w:r w:rsidR="00356E3F">
        <w:rPr>
          <w:bCs/>
          <w:sz w:val="24"/>
          <w:szCs w:val="24"/>
        </w:rPr>
        <w:t>ункте</w:t>
      </w:r>
      <w:r w:rsidRPr="00AC5CFC">
        <w:rPr>
          <w:bCs/>
          <w:sz w:val="24"/>
          <w:szCs w:val="24"/>
        </w:rPr>
        <w:t xml:space="preserve"> 2.1 Договора.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6.1.2. По соглашению Сторон.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6.1.3. В случае ликвидации юридического лица.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bookmarkStart w:id="11" w:name="Par8"/>
      <w:bookmarkEnd w:id="11"/>
      <w:r w:rsidRPr="00AC5CFC">
        <w:rPr>
          <w:bCs/>
          <w:sz w:val="24"/>
          <w:szCs w:val="24"/>
        </w:rPr>
        <w:t>6.2. Договор может быть досрочно прекр</w:t>
      </w:r>
      <w:r w:rsidR="00356E3F">
        <w:rPr>
          <w:bCs/>
          <w:sz w:val="24"/>
          <w:szCs w:val="24"/>
        </w:rPr>
        <w:t>ащен во внесудебном порядке при </w:t>
      </w:r>
      <w:r w:rsidRPr="00AC5CFC">
        <w:rPr>
          <w:bCs/>
          <w:sz w:val="24"/>
          <w:szCs w:val="24"/>
        </w:rPr>
        <w:t>отказе АРЕНДОДАТЕЛЯ в одностороннем по</w:t>
      </w:r>
      <w:r w:rsidR="00356E3F">
        <w:rPr>
          <w:bCs/>
          <w:sz w:val="24"/>
          <w:szCs w:val="24"/>
        </w:rPr>
        <w:t>рядке от исполнения Договора по </w:t>
      </w:r>
      <w:r w:rsidRPr="00AC5CFC">
        <w:rPr>
          <w:bCs/>
          <w:sz w:val="24"/>
          <w:szCs w:val="24"/>
        </w:rPr>
        <w:t>следующим основаниям: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1) в случае неоднократного (два и более раз) нарушения АРЕНДАТОРОМ обязанности, предусмотренной п</w:t>
      </w:r>
      <w:r w:rsidR="00CA778B">
        <w:rPr>
          <w:bCs/>
          <w:sz w:val="24"/>
          <w:szCs w:val="24"/>
        </w:rPr>
        <w:t>ункте</w:t>
      </w:r>
      <w:r w:rsidRPr="00AC5CFC">
        <w:rPr>
          <w:bCs/>
          <w:sz w:val="24"/>
          <w:szCs w:val="24"/>
        </w:rPr>
        <w:t xml:space="preserve"> 4.2.1 н</w:t>
      </w:r>
      <w:r w:rsidR="00CA778B">
        <w:rPr>
          <w:bCs/>
          <w:sz w:val="24"/>
          <w:szCs w:val="24"/>
        </w:rPr>
        <w:t>астоящего Договора, а также при </w:t>
      </w:r>
      <w:r w:rsidRPr="00AC5CFC">
        <w:rPr>
          <w:bCs/>
          <w:sz w:val="24"/>
          <w:szCs w:val="24"/>
        </w:rPr>
        <w:t>однократном нарушении АРЕНДАТОРОМ обя</w:t>
      </w:r>
      <w:r w:rsidR="00CA778B">
        <w:rPr>
          <w:bCs/>
          <w:sz w:val="24"/>
          <w:szCs w:val="24"/>
        </w:rPr>
        <w:t>занностей, предусмотренных п.п. </w:t>
      </w:r>
      <w:r w:rsidRPr="00AC5CFC">
        <w:rPr>
          <w:bCs/>
          <w:sz w:val="24"/>
          <w:szCs w:val="24"/>
        </w:rPr>
        <w:t>4.2.2 - 4.2.18 настоящего Договора;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2) в случае изменения организационно-правовой формы, реорганизации АРЕНДАТОРА - юридического лица при отсутствии</w:t>
      </w:r>
      <w:r w:rsidR="00CA778B">
        <w:rPr>
          <w:bCs/>
          <w:sz w:val="24"/>
          <w:szCs w:val="24"/>
        </w:rPr>
        <w:t xml:space="preserve"> в передаточном Акте сведений о </w:t>
      </w:r>
      <w:r w:rsidRPr="00AC5CFC">
        <w:rPr>
          <w:bCs/>
          <w:sz w:val="24"/>
          <w:szCs w:val="24"/>
        </w:rPr>
        <w:t>передаче прав и обязанностей по настоящему Договору;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3) при необходимости использования Участка для государственных (муниципальных) нужд (в соответствии с действующим земельным законодательством);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4) выявления начала строительства объектов капитального строительства.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6.3. Об отказе от исполнения Договора по основаниям, установленным п</w:t>
      </w:r>
      <w:r w:rsidR="00CA778B">
        <w:rPr>
          <w:bCs/>
          <w:sz w:val="24"/>
          <w:szCs w:val="24"/>
        </w:rPr>
        <w:t>унктом </w:t>
      </w:r>
      <w:r w:rsidRPr="00AC5CFC">
        <w:rPr>
          <w:bCs/>
          <w:sz w:val="24"/>
          <w:szCs w:val="24"/>
        </w:rPr>
        <w:t>6.2 Договора, АРЕНДОДАТЕЛЬ должен известить АРЕНДАТОРА не менее чем за 30 (Тридцать) календарных дней.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AC5CFC">
        <w:rPr>
          <w:b/>
          <w:bCs/>
          <w:sz w:val="24"/>
          <w:szCs w:val="24"/>
        </w:rPr>
        <w:t>7. ЗАКЛЮЧИТЕЛЬНЫЕ ПОЛОЖЕНИЯ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 xml:space="preserve">7.1. Дополнения и изменения, вносимые в Договор, за исключением пункта 2.6. оформляются дополнительными соглашениями. 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7.2. Любые улучшения, произведенные на Участке в период действия Договора, компенсации со стороны АРЕНДОДАТЕЛЯ не подлежат.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7.3. Вопросы, не урегулированные Договором, регулируются действующим законодательством Российской Федерации.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t>7.4. Споры, возникающие при исполнении Договора, разрешаются Сторонами путем переговоров. В случае невозможности разрешения споров путем переговоров Стороны передают их на рассмотрение в суд.</w:t>
      </w:r>
    </w:p>
    <w:p w:rsidR="003F627E" w:rsidRDefault="003F627E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3F627E" w:rsidRDefault="003F627E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3F627E" w:rsidRDefault="003F627E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3F627E" w:rsidRDefault="003F627E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3F627E" w:rsidRDefault="003F627E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3F627E" w:rsidRDefault="003F627E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3F627E" w:rsidRDefault="003F627E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Cs/>
          <w:sz w:val="24"/>
          <w:szCs w:val="24"/>
        </w:rPr>
        <w:lastRenderedPageBreak/>
        <w:t xml:space="preserve">7.5. Договор заключается в электронной </w:t>
      </w:r>
      <w:r w:rsidR="000961D3">
        <w:rPr>
          <w:bCs/>
          <w:sz w:val="24"/>
          <w:szCs w:val="24"/>
        </w:rPr>
        <w:t>форме на электронной площадке с </w:t>
      </w:r>
      <w:r w:rsidRPr="00AC5CFC">
        <w:rPr>
          <w:bCs/>
          <w:sz w:val="24"/>
          <w:szCs w:val="24"/>
        </w:rPr>
        <w:t>использованием Сторонами квалифицированной</w:t>
      </w:r>
      <w:r w:rsidR="000961D3">
        <w:rPr>
          <w:bCs/>
          <w:sz w:val="24"/>
          <w:szCs w:val="24"/>
        </w:rPr>
        <w:t xml:space="preserve"> электронной подписи. Договор в </w:t>
      </w:r>
      <w:r w:rsidRPr="00AC5CFC">
        <w:rPr>
          <w:bCs/>
          <w:sz w:val="24"/>
          <w:szCs w:val="24"/>
        </w:rPr>
        <w:t>электронной форме считается заключенным с момента его подписания Сторонами квалифицированной электронной подписью.</w:t>
      </w:r>
    </w:p>
    <w:p w:rsidR="007C397F" w:rsidRPr="00AC5CFC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7C397F" w:rsidRDefault="007C397F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C5CFC">
        <w:rPr>
          <w:b/>
          <w:bCs/>
          <w:sz w:val="24"/>
          <w:szCs w:val="24"/>
        </w:rPr>
        <w:t>ПОДПИСИ СТОРОН</w:t>
      </w:r>
      <w:r w:rsidRPr="00AC5CFC">
        <w:rPr>
          <w:bCs/>
          <w:sz w:val="24"/>
          <w:szCs w:val="24"/>
        </w:rPr>
        <w:t>:</w:t>
      </w:r>
    </w:p>
    <w:p w:rsidR="003F627E" w:rsidRPr="00AC5CFC" w:rsidRDefault="003F627E" w:rsidP="00AC5CF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644"/>
        <w:gridCol w:w="4644"/>
      </w:tblGrid>
      <w:tr w:rsidR="007C397F" w:rsidRPr="007C397F" w:rsidTr="000961D3">
        <w:trPr>
          <w:trHeight w:val="903"/>
        </w:trPr>
        <w:tc>
          <w:tcPr>
            <w:tcW w:w="2500" w:type="pct"/>
          </w:tcPr>
          <w:p w:rsidR="007C397F" w:rsidRPr="000961D3" w:rsidRDefault="007C397F" w:rsidP="000961D3">
            <w:pPr>
              <w:autoSpaceDE w:val="0"/>
              <w:autoSpaceDN w:val="0"/>
              <w:adjustRightInd w:val="0"/>
              <w:spacing w:after="120"/>
              <w:ind w:firstLine="709"/>
              <w:rPr>
                <w:b/>
                <w:bCs/>
                <w:sz w:val="24"/>
                <w:szCs w:val="24"/>
              </w:rPr>
            </w:pPr>
            <w:r w:rsidRPr="007C397F">
              <w:rPr>
                <w:b/>
                <w:bCs/>
                <w:sz w:val="24"/>
                <w:szCs w:val="24"/>
              </w:rPr>
              <w:t>АРЕНДОДАТЕЛЬ:</w:t>
            </w:r>
          </w:p>
          <w:p w:rsidR="007C397F" w:rsidRPr="007C397F" w:rsidRDefault="007C397F" w:rsidP="000961D3">
            <w:pPr>
              <w:autoSpaceDE w:val="0"/>
              <w:autoSpaceDN w:val="0"/>
              <w:adjustRightInd w:val="0"/>
              <w:ind w:firstLine="709"/>
              <w:rPr>
                <w:bCs/>
                <w:sz w:val="24"/>
                <w:szCs w:val="24"/>
              </w:rPr>
            </w:pPr>
            <w:r w:rsidRPr="007C397F">
              <w:rPr>
                <w:b/>
                <w:bCs/>
                <w:sz w:val="24"/>
                <w:szCs w:val="24"/>
              </w:rPr>
              <w:t xml:space="preserve">_______________ </w:t>
            </w:r>
          </w:p>
        </w:tc>
        <w:tc>
          <w:tcPr>
            <w:tcW w:w="2500" w:type="pct"/>
          </w:tcPr>
          <w:p w:rsidR="007C397F" w:rsidRPr="007C397F" w:rsidRDefault="007C397F" w:rsidP="000961D3">
            <w:pPr>
              <w:autoSpaceDE w:val="0"/>
              <w:autoSpaceDN w:val="0"/>
              <w:adjustRightInd w:val="0"/>
              <w:spacing w:after="120"/>
              <w:ind w:firstLine="709"/>
              <w:rPr>
                <w:b/>
                <w:bCs/>
                <w:sz w:val="24"/>
                <w:szCs w:val="24"/>
              </w:rPr>
            </w:pPr>
            <w:r w:rsidRPr="007C397F">
              <w:rPr>
                <w:b/>
                <w:bCs/>
                <w:sz w:val="24"/>
                <w:szCs w:val="24"/>
              </w:rPr>
              <w:t xml:space="preserve">АРЕНДАТОР:     </w:t>
            </w:r>
          </w:p>
          <w:p w:rsidR="007C397F" w:rsidRPr="007C397F" w:rsidRDefault="007C397F" w:rsidP="000961D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sz w:val="24"/>
                <w:szCs w:val="24"/>
              </w:rPr>
            </w:pPr>
            <w:r w:rsidRPr="007C397F">
              <w:rPr>
                <w:b/>
                <w:bCs/>
                <w:sz w:val="24"/>
                <w:szCs w:val="24"/>
              </w:rPr>
              <w:t xml:space="preserve">_______________ </w:t>
            </w:r>
          </w:p>
        </w:tc>
      </w:tr>
    </w:tbl>
    <w:p w:rsidR="001677FC" w:rsidRPr="003F627E" w:rsidRDefault="003F627E" w:rsidP="003F627E">
      <w:pPr>
        <w:suppressAutoHyphens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sectPr w:rsidR="001677FC" w:rsidRPr="003F627E" w:rsidSect="005557C4"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2B3" w:rsidRDefault="004E42B3" w:rsidP="00C934D1">
      <w:r>
        <w:separator/>
      </w:r>
    </w:p>
  </w:endnote>
  <w:endnote w:type="continuationSeparator" w:id="0">
    <w:p w:rsidR="004E42B3" w:rsidRDefault="004E42B3" w:rsidP="00C9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2B3" w:rsidRDefault="004E42B3" w:rsidP="00C934D1">
      <w:r>
        <w:separator/>
      </w:r>
    </w:p>
  </w:footnote>
  <w:footnote w:type="continuationSeparator" w:id="0">
    <w:p w:rsidR="004E42B3" w:rsidRDefault="004E42B3" w:rsidP="00C93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E3F" w:rsidRDefault="00356E3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E77AC">
      <w:rPr>
        <w:noProof/>
      </w:rPr>
      <w:t>2</w:t>
    </w:r>
    <w:r>
      <w:fldChar w:fldCharType="end"/>
    </w:r>
  </w:p>
  <w:p w:rsidR="00356E3F" w:rsidRDefault="00356E3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32E15"/>
    <w:multiLevelType w:val="hybridMultilevel"/>
    <w:tmpl w:val="25FA6C9C"/>
    <w:lvl w:ilvl="0" w:tplc="02FCD48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77FC"/>
    <w:rsid w:val="000478EB"/>
    <w:rsid w:val="00091DE4"/>
    <w:rsid w:val="000961D3"/>
    <w:rsid w:val="000B6B3A"/>
    <w:rsid w:val="000F1A02"/>
    <w:rsid w:val="00137667"/>
    <w:rsid w:val="001464B2"/>
    <w:rsid w:val="00163EC9"/>
    <w:rsid w:val="001677FC"/>
    <w:rsid w:val="001A2440"/>
    <w:rsid w:val="001B4F8D"/>
    <w:rsid w:val="001F265D"/>
    <w:rsid w:val="00285D0C"/>
    <w:rsid w:val="002A2B11"/>
    <w:rsid w:val="002C2C84"/>
    <w:rsid w:val="002C49F8"/>
    <w:rsid w:val="002F22EB"/>
    <w:rsid w:val="00326996"/>
    <w:rsid w:val="00356E3F"/>
    <w:rsid w:val="003730EE"/>
    <w:rsid w:val="00393B71"/>
    <w:rsid w:val="003F627E"/>
    <w:rsid w:val="0043001D"/>
    <w:rsid w:val="00431796"/>
    <w:rsid w:val="004914DD"/>
    <w:rsid w:val="004E42B3"/>
    <w:rsid w:val="00511A2B"/>
    <w:rsid w:val="00514C55"/>
    <w:rsid w:val="0055488A"/>
    <w:rsid w:val="00554BEC"/>
    <w:rsid w:val="005557C4"/>
    <w:rsid w:val="00595F6F"/>
    <w:rsid w:val="005C0140"/>
    <w:rsid w:val="006415B0"/>
    <w:rsid w:val="006463D8"/>
    <w:rsid w:val="00680178"/>
    <w:rsid w:val="00687313"/>
    <w:rsid w:val="006953EF"/>
    <w:rsid w:val="00711921"/>
    <w:rsid w:val="007323B8"/>
    <w:rsid w:val="00772971"/>
    <w:rsid w:val="00796BD1"/>
    <w:rsid w:val="007A4B0D"/>
    <w:rsid w:val="007A696D"/>
    <w:rsid w:val="007C397F"/>
    <w:rsid w:val="00811662"/>
    <w:rsid w:val="00822828"/>
    <w:rsid w:val="008A3858"/>
    <w:rsid w:val="009420E5"/>
    <w:rsid w:val="00947534"/>
    <w:rsid w:val="009840BA"/>
    <w:rsid w:val="00A03876"/>
    <w:rsid w:val="00A07919"/>
    <w:rsid w:val="00A13C7B"/>
    <w:rsid w:val="00A17949"/>
    <w:rsid w:val="00A37F1E"/>
    <w:rsid w:val="00AC5CFC"/>
    <w:rsid w:val="00AE1A2A"/>
    <w:rsid w:val="00B01661"/>
    <w:rsid w:val="00B52D22"/>
    <w:rsid w:val="00B77238"/>
    <w:rsid w:val="00B82DCD"/>
    <w:rsid w:val="00B83D8D"/>
    <w:rsid w:val="00B95FEE"/>
    <w:rsid w:val="00BE77AC"/>
    <w:rsid w:val="00BF2B0B"/>
    <w:rsid w:val="00C06F9E"/>
    <w:rsid w:val="00C24874"/>
    <w:rsid w:val="00C441F2"/>
    <w:rsid w:val="00C934D1"/>
    <w:rsid w:val="00CA778B"/>
    <w:rsid w:val="00D368DC"/>
    <w:rsid w:val="00D70827"/>
    <w:rsid w:val="00D97342"/>
    <w:rsid w:val="00E103F3"/>
    <w:rsid w:val="00E11E02"/>
    <w:rsid w:val="00E26D1B"/>
    <w:rsid w:val="00F40E61"/>
    <w:rsid w:val="00F4320C"/>
    <w:rsid w:val="00F4369E"/>
    <w:rsid w:val="00F65499"/>
    <w:rsid w:val="00F71B7A"/>
    <w:rsid w:val="00FB39AF"/>
    <w:rsid w:val="00FB654B"/>
    <w:rsid w:val="00FD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8B958"/>
  <w15:chartTrackingRefBased/>
  <w15:docId w15:val="{0C9A7BCA-5180-42C2-8571-64A7766B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C934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934D1"/>
    <w:rPr>
      <w:sz w:val="28"/>
    </w:rPr>
  </w:style>
  <w:style w:type="paragraph" w:styleId="ab">
    <w:name w:val="footer"/>
    <w:basedOn w:val="a"/>
    <w:link w:val="ac"/>
    <w:rsid w:val="00C934D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934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9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53E4F-0EA1-4725-9735-73835F300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пост.dotx</Template>
  <TotalTime>133</TotalTime>
  <Pages>1</Pages>
  <Words>8187</Words>
  <Characters>46672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54750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Шевелева Дарья Игоревна</cp:lastModifiedBy>
  <cp:revision>14</cp:revision>
  <cp:lastPrinted>2025-11-11T08:11:00Z</cp:lastPrinted>
  <dcterms:created xsi:type="dcterms:W3CDTF">2025-11-10T09:08:00Z</dcterms:created>
  <dcterms:modified xsi:type="dcterms:W3CDTF">2025-11-11T08:12:00Z</dcterms:modified>
</cp:coreProperties>
</file>