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D15B6F" w:rsidRDefault="00B52D22">
      <w:pPr>
        <w:pStyle w:val="4"/>
      </w:pPr>
      <w:r w:rsidRPr="00D15B6F">
        <w:t>АДМИНИСТРАЦИЯ  МУНИЦИПАЛЬНОГО  ОБРАЗОВАНИЯ</w:t>
      </w:r>
    </w:p>
    <w:p w:rsidR="00B52D22" w:rsidRPr="00D15B6F" w:rsidRDefault="00B52D22">
      <w:pPr>
        <w:jc w:val="center"/>
        <w:rPr>
          <w:b/>
          <w:sz w:val="22"/>
        </w:rPr>
      </w:pPr>
      <w:r w:rsidRPr="00D15B6F">
        <w:rPr>
          <w:b/>
          <w:sz w:val="22"/>
        </w:rPr>
        <w:t xml:space="preserve">ТИХВИНСКИЙ  МУНИЦИПАЛЬНЫЙ  РАЙОН </w:t>
      </w:r>
    </w:p>
    <w:p w:rsidR="00B52D22" w:rsidRPr="00D15B6F" w:rsidRDefault="00B52D22">
      <w:pPr>
        <w:jc w:val="center"/>
        <w:rPr>
          <w:b/>
          <w:sz w:val="22"/>
        </w:rPr>
      </w:pPr>
      <w:r w:rsidRPr="00D15B6F">
        <w:rPr>
          <w:b/>
          <w:sz w:val="22"/>
        </w:rPr>
        <w:t>ЛЕНИНГРАДСКОЙ  ОБЛАСТИ</w:t>
      </w:r>
    </w:p>
    <w:p w:rsidR="00B52D22" w:rsidRPr="00D15B6F" w:rsidRDefault="00B52D22">
      <w:pPr>
        <w:jc w:val="center"/>
        <w:rPr>
          <w:b/>
          <w:sz w:val="22"/>
        </w:rPr>
      </w:pPr>
      <w:r w:rsidRPr="00D15B6F">
        <w:rPr>
          <w:b/>
          <w:sz w:val="22"/>
        </w:rPr>
        <w:t>(АДМИНИСТРАЦИЯ  ТИХВИНСКОГО  РАЙОНА)</w:t>
      </w:r>
    </w:p>
    <w:p w:rsidR="00B52D22" w:rsidRPr="00D15B6F" w:rsidRDefault="00B52D22">
      <w:pPr>
        <w:jc w:val="center"/>
        <w:rPr>
          <w:b/>
          <w:sz w:val="32"/>
        </w:rPr>
      </w:pPr>
    </w:p>
    <w:p w:rsidR="00B52D22" w:rsidRPr="00D15B6F" w:rsidRDefault="00B52D22">
      <w:pPr>
        <w:jc w:val="center"/>
        <w:rPr>
          <w:sz w:val="10"/>
        </w:rPr>
      </w:pPr>
      <w:r w:rsidRPr="00D15B6F">
        <w:rPr>
          <w:b/>
          <w:sz w:val="32"/>
        </w:rPr>
        <w:t>ПОСТАНОВЛЕНИЕ</w:t>
      </w:r>
    </w:p>
    <w:p w:rsidR="00B52D22" w:rsidRPr="00D15B6F" w:rsidRDefault="00B52D22">
      <w:pPr>
        <w:jc w:val="center"/>
        <w:rPr>
          <w:sz w:val="10"/>
        </w:rPr>
      </w:pPr>
    </w:p>
    <w:p w:rsidR="00B52D22" w:rsidRPr="00D15B6F" w:rsidRDefault="00B52D22">
      <w:pPr>
        <w:jc w:val="center"/>
        <w:rPr>
          <w:sz w:val="10"/>
        </w:rPr>
      </w:pPr>
    </w:p>
    <w:p w:rsidR="00B52D22" w:rsidRPr="00D15B6F" w:rsidRDefault="00B52D22">
      <w:pPr>
        <w:tabs>
          <w:tab w:val="left" w:pos="4962"/>
        </w:tabs>
        <w:rPr>
          <w:sz w:val="16"/>
        </w:rPr>
      </w:pPr>
    </w:p>
    <w:p w:rsidR="00B52D22" w:rsidRPr="00D15B6F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D15B6F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D15B6F" w:rsidRDefault="00D15B6F">
      <w:pPr>
        <w:tabs>
          <w:tab w:val="left" w:pos="567"/>
          <w:tab w:val="left" w:pos="3686"/>
        </w:tabs>
      </w:pPr>
      <w:r w:rsidRPr="00D15B6F">
        <w:tab/>
        <w:t>14 июля 2025 г.</w:t>
      </w:r>
      <w:r w:rsidRPr="00D15B6F">
        <w:tab/>
      </w:r>
      <w:bookmarkStart w:id="0" w:name="_GoBack"/>
      <w:r w:rsidRPr="00D15B6F">
        <w:t>01-1896-а</w:t>
      </w:r>
    </w:p>
    <w:bookmarkEnd w:id="0"/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6953EF" w:rsidTr="0011235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CA61D1" w:rsidRDefault="00CA61D1" w:rsidP="00112351">
            <w:pPr>
              <w:suppressAutoHyphens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>
              <w:rPr>
                <w:sz w:val="24"/>
                <w:szCs w:val="24"/>
              </w:rPr>
              <w:t> </w:t>
            </w:r>
            <w:r w:rsidRPr="00CA61D1">
              <w:rPr>
                <w:sz w:val="24"/>
                <w:szCs w:val="24"/>
              </w:rPr>
              <w:t>кадастровым номером 47:13:1110001:381, расположенного по</w:t>
            </w:r>
            <w:r w:rsidR="00112351">
              <w:rPr>
                <w:sz w:val="24"/>
                <w:szCs w:val="24"/>
              </w:rPr>
              <w:t> </w:t>
            </w:r>
            <w:r w:rsidRPr="00CA61D1">
              <w:rPr>
                <w:sz w:val="24"/>
                <w:szCs w:val="24"/>
              </w:rPr>
              <w:t>адресу: 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      </w:r>
            <w:r>
              <w:rPr>
                <w:sz w:val="24"/>
                <w:szCs w:val="24"/>
              </w:rPr>
              <w:t>, </w:t>
            </w:r>
            <w:r w:rsidRPr="00CA61D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CA61D1">
              <w:rPr>
                <w:sz w:val="24"/>
                <w:szCs w:val="24"/>
              </w:rPr>
              <w:t>электронной форме</w:t>
            </w:r>
          </w:p>
        </w:tc>
      </w:tr>
    </w:tbl>
    <w:p w:rsidR="00CA61D1" w:rsidRPr="00CC17C6" w:rsidRDefault="00CA61D1" w:rsidP="00CA61D1">
      <w:pPr>
        <w:ind w:right="-1"/>
        <w:rPr>
          <w:sz w:val="24"/>
          <w:szCs w:val="16"/>
        </w:rPr>
      </w:pPr>
      <w:r w:rsidRPr="00CC17C6">
        <w:rPr>
          <w:sz w:val="24"/>
          <w:szCs w:val="16"/>
        </w:rPr>
        <w:t>21.0800 ДО ИД 24490</w:t>
      </w:r>
    </w:p>
    <w:p w:rsidR="00CA61D1" w:rsidRPr="00CA61D1" w:rsidRDefault="00CA61D1" w:rsidP="00CA61D1">
      <w:pPr>
        <w:ind w:right="-1"/>
        <w:rPr>
          <w:sz w:val="24"/>
          <w:szCs w:val="16"/>
        </w:rPr>
      </w:pPr>
    </w:p>
    <w:p w:rsidR="00CA61D1" w:rsidRPr="00CA61D1" w:rsidRDefault="00CA61D1" w:rsidP="00112351">
      <w:pPr>
        <w:suppressAutoHyphens/>
        <w:ind w:firstLine="720"/>
        <w:rPr>
          <w:color w:val="FFFFFF"/>
          <w:szCs w:val="28"/>
        </w:rPr>
      </w:pPr>
      <w:r w:rsidRPr="00CA61D1">
        <w:rPr>
          <w:szCs w:val="28"/>
        </w:rPr>
        <w:t>В соответствии со статьями 39.11, 39.12, 39.13 Земельного кодекса Российской Федерации и на основании абзаца 5 пункта 2 статьи 3.3</w:t>
      </w:r>
      <w:r w:rsidR="00EA6320">
        <w:rPr>
          <w:szCs w:val="28"/>
        </w:rPr>
        <w:t> </w:t>
      </w:r>
      <w:r w:rsidRPr="00CA61D1">
        <w:rPr>
          <w:szCs w:val="28"/>
        </w:rPr>
        <w:t>Федерального з</w:t>
      </w:r>
      <w:r w:rsidR="00EA6320">
        <w:rPr>
          <w:szCs w:val="28"/>
        </w:rPr>
        <w:t>акона от 25 октября 2001 года № </w:t>
      </w:r>
      <w:r w:rsidRPr="00CA61D1">
        <w:rPr>
          <w:szCs w:val="28"/>
        </w:rPr>
        <w:t>137-ФЗ «О введении в</w:t>
      </w:r>
      <w:r w:rsidR="00EA6320">
        <w:rPr>
          <w:szCs w:val="28"/>
        </w:rPr>
        <w:t> </w:t>
      </w:r>
      <w:r w:rsidRPr="00CA61D1">
        <w:rPr>
          <w:szCs w:val="28"/>
        </w:rPr>
        <w:t>действие Земельного кодекса Российской Федерации», части 3 статьи 30</w:t>
      </w:r>
      <w:r w:rsidR="00EA6320">
        <w:rPr>
          <w:szCs w:val="28"/>
        </w:rPr>
        <w:t> </w:t>
      </w:r>
      <w:r w:rsidRPr="00CA61D1">
        <w:rPr>
          <w:szCs w:val="28"/>
        </w:rPr>
        <w:t>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:rsidR="00CA61D1" w:rsidRPr="00CA61D1" w:rsidRDefault="00CA61D1" w:rsidP="00112351">
      <w:pPr>
        <w:suppressAutoHyphens/>
        <w:ind w:firstLine="720"/>
        <w:rPr>
          <w:szCs w:val="28"/>
        </w:rPr>
      </w:pPr>
      <w:r w:rsidRPr="00CA61D1">
        <w:rPr>
          <w:color w:val="000000"/>
          <w:szCs w:val="28"/>
        </w:rPr>
        <w:t>1. Провести аукцион на право заключения договора аренды земельного участка</w:t>
      </w:r>
      <w:r w:rsidRPr="00EA6320">
        <w:rPr>
          <w:color w:val="000000"/>
          <w:szCs w:val="28"/>
        </w:rPr>
        <w:t xml:space="preserve"> </w:t>
      </w:r>
      <w:r w:rsidRPr="00CA61D1">
        <w:rPr>
          <w:color w:val="000000"/>
          <w:szCs w:val="28"/>
        </w:rPr>
        <w:t>с</w:t>
      </w:r>
      <w:r w:rsidRPr="00EA6320">
        <w:rPr>
          <w:color w:val="000000"/>
          <w:szCs w:val="28"/>
        </w:rPr>
        <w:t xml:space="preserve"> </w:t>
      </w:r>
      <w:r w:rsidRPr="00CA61D1">
        <w:rPr>
          <w:color w:val="000000"/>
          <w:szCs w:val="28"/>
        </w:rPr>
        <w:t>кадастровым номером</w:t>
      </w:r>
      <w:r w:rsidRPr="00EA6320">
        <w:rPr>
          <w:color w:val="000000"/>
          <w:szCs w:val="28"/>
        </w:rPr>
        <w:t xml:space="preserve"> </w:t>
      </w:r>
      <w:r w:rsidRPr="00CA61D1">
        <w:rPr>
          <w:szCs w:val="28"/>
        </w:rPr>
        <w:t>47:13:1110001:381,</w:t>
      </w:r>
      <w:r w:rsidR="00EA6320">
        <w:rPr>
          <w:szCs w:val="28"/>
        </w:rPr>
        <w:t> </w:t>
      </w:r>
      <w:r w:rsidRPr="00CA61D1">
        <w:rPr>
          <w:szCs w:val="28"/>
        </w:rPr>
        <w:t>из</w:t>
      </w:r>
      <w:r w:rsidR="00EA6320">
        <w:rPr>
          <w:szCs w:val="28"/>
        </w:rPr>
        <w:t> </w:t>
      </w:r>
      <w:r w:rsidRPr="00CA61D1">
        <w:rPr>
          <w:szCs w:val="28"/>
        </w:rPr>
        <w:t>категории земель: земли населённых пунктов, видом разрешённого использования: для индивидуального жилищного строительства, площадью: 1535 квадратных метров, расположенного по</w:t>
      </w:r>
      <w:r w:rsidR="00EA6320">
        <w:rPr>
          <w:szCs w:val="28"/>
        </w:rPr>
        <w:t> </w:t>
      </w:r>
      <w:r w:rsidRPr="00CA61D1">
        <w:rPr>
          <w:szCs w:val="28"/>
        </w:rPr>
        <w:t>адресу: Российская Федерация, Ленинградская</w:t>
      </w:r>
      <w:r w:rsidRPr="00CA61D1">
        <w:rPr>
          <w:szCs w:val="28"/>
          <w:shd w:val="clear" w:color="auto" w:fill="F8F9FA"/>
        </w:rPr>
        <w:t xml:space="preserve"> </w:t>
      </w:r>
      <w:r w:rsidRPr="00CA61D1">
        <w:rPr>
          <w:szCs w:val="28"/>
        </w:rPr>
        <w:t>область, Тихвинский муниципальный район, Мелегежское сельское поселение, деревня Заручевье, земельный участок 23.</w:t>
      </w:r>
    </w:p>
    <w:p w:rsidR="00CA61D1" w:rsidRPr="00CA61D1" w:rsidRDefault="00CA61D1" w:rsidP="00112351">
      <w:pPr>
        <w:suppressAutoHyphens/>
        <w:ind w:firstLine="720"/>
        <w:rPr>
          <w:szCs w:val="28"/>
        </w:rPr>
      </w:pPr>
      <w:r w:rsidRPr="00CA61D1">
        <w:rPr>
          <w:szCs w:val="28"/>
        </w:rPr>
        <w:t xml:space="preserve">2. Установить начальную цену предмета аукциона в размере </w:t>
      </w:r>
      <w:r w:rsidRPr="00CA61D1">
        <w:rPr>
          <w:b/>
          <w:szCs w:val="28"/>
        </w:rPr>
        <w:t>4</w:t>
      </w:r>
      <w:r w:rsidR="00EA6320">
        <w:rPr>
          <w:b/>
          <w:szCs w:val="28"/>
        </w:rPr>
        <w:t> </w:t>
      </w:r>
      <w:r w:rsidRPr="00CA61D1">
        <w:rPr>
          <w:b/>
          <w:szCs w:val="28"/>
        </w:rPr>
        <w:t>процентов кадастровой</w:t>
      </w:r>
      <w:r w:rsidR="00EA6320">
        <w:rPr>
          <w:b/>
          <w:szCs w:val="28"/>
        </w:rPr>
        <w:t xml:space="preserve"> стоимости земельного участка ‑ </w:t>
      </w:r>
      <w:r w:rsidRPr="00CA61D1">
        <w:rPr>
          <w:b/>
          <w:iCs/>
          <w:szCs w:val="28"/>
        </w:rPr>
        <w:t>12</w:t>
      </w:r>
      <w:r w:rsidR="00EA6320">
        <w:rPr>
          <w:b/>
          <w:iCs/>
          <w:szCs w:val="28"/>
        </w:rPr>
        <w:t> </w:t>
      </w:r>
      <w:r w:rsidRPr="00CA61D1">
        <w:rPr>
          <w:b/>
          <w:iCs/>
          <w:szCs w:val="28"/>
        </w:rPr>
        <w:t>105</w:t>
      </w:r>
      <w:r w:rsidR="00EA6320">
        <w:rPr>
          <w:b/>
          <w:iCs/>
          <w:szCs w:val="28"/>
        </w:rPr>
        <w:t> </w:t>
      </w:r>
      <w:r w:rsidRPr="00CA61D1">
        <w:rPr>
          <w:b/>
          <w:iCs/>
          <w:szCs w:val="28"/>
        </w:rPr>
        <w:t>(Двенадцать тысяч сто пять)</w:t>
      </w:r>
      <w:r w:rsidRPr="00CA61D1">
        <w:rPr>
          <w:iCs/>
          <w:szCs w:val="28"/>
        </w:rPr>
        <w:t xml:space="preserve"> </w:t>
      </w:r>
      <w:r w:rsidRPr="00CA61D1">
        <w:rPr>
          <w:b/>
          <w:iCs/>
          <w:szCs w:val="28"/>
        </w:rPr>
        <w:t>рублей</w:t>
      </w:r>
      <w:r w:rsidRPr="00CA61D1">
        <w:rPr>
          <w:b/>
          <w:szCs w:val="28"/>
        </w:rPr>
        <w:t xml:space="preserve"> 62 копейки</w:t>
      </w:r>
      <w:r w:rsidRPr="00CA61D1">
        <w:rPr>
          <w:szCs w:val="28"/>
        </w:rPr>
        <w:t>.</w:t>
      </w:r>
    </w:p>
    <w:p w:rsidR="00CA61D1" w:rsidRPr="00CA61D1" w:rsidRDefault="00CA61D1" w:rsidP="00112351">
      <w:pPr>
        <w:suppressAutoHyphens/>
        <w:ind w:firstLine="720"/>
        <w:rPr>
          <w:szCs w:val="28"/>
        </w:rPr>
      </w:pPr>
      <w:r w:rsidRPr="00CA61D1">
        <w:rPr>
          <w:szCs w:val="28"/>
        </w:rPr>
        <w:t xml:space="preserve">3. Установить размер задатка равный 20 процентам начальной цены предмета аукциона – </w:t>
      </w:r>
      <w:r w:rsidRPr="00CA61D1">
        <w:rPr>
          <w:b/>
          <w:iCs/>
          <w:szCs w:val="28"/>
        </w:rPr>
        <w:t>2 421 (Две тысячи четыреста двадцать один) руб</w:t>
      </w:r>
      <w:r w:rsidRPr="00CA61D1">
        <w:rPr>
          <w:b/>
          <w:szCs w:val="28"/>
        </w:rPr>
        <w:t>ль 12 копеек</w:t>
      </w:r>
      <w:r w:rsidRPr="00CA61D1">
        <w:rPr>
          <w:szCs w:val="28"/>
        </w:rPr>
        <w:t>.</w:t>
      </w:r>
    </w:p>
    <w:p w:rsidR="00CA61D1" w:rsidRPr="00CA61D1" w:rsidRDefault="00CA61D1" w:rsidP="00112351">
      <w:pPr>
        <w:suppressAutoHyphens/>
        <w:ind w:firstLine="720"/>
        <w:rPr>
          <w:b/>
          <w:szCs w:val="28"/>
        </w:rPr>
      </w:pPr>
      <w:r w:rsidRPr="00CA61D1">
        <w:rPr>
          <w:szCs w:val="28"/>
        </w:rPr>
        <w:t xml:space="preserve">4. Установить величину повышения начальной цены предмета аукциона ("шаг аукциона") в размере четырёх процентов начальной цены предмета аукциона – </w:t>
      </w:r>
      <w:r w:rsidRPr="00CA61D1">
        <w:rPr>
          <w:b/>
          <w:szCs w:val="28"/>
        </w:rPr>
        <w:t>484 (Четыреста восемьдесят четыре) рубля 22</w:t>
      </w:r>
      <w:r w:rsidR="00EA6320">
        <w:rPr>
          <w:b/>
          <w:szCs w:val="28"/>
        </w:rPr>
        <w:t> </w:t>
      </w:r>
      <w:r w:rsidRPr="00CA61D1">
        <w:rPr>
          <w:b/>
          <w:szCs w:val="28"/>
        </w:rPr>
        <w:t>копейки.</w:t>
      </w:r>
    </w:p>
    <w:p w:rsidR="00CA61D1" w:rsidRPr="00CA61D1" w:rsidRDefault="00CA61D1" w:rsidP="00112351">
      <w:pPr>
        <w:suppressAutoHyphens/>
        <w:ind w:firstLine="720"/>
        <w:rPr>
          <w:szCs w:val="28"/>
        </w:rPr>
      </w:pPr>
      <w:r w:rsidRPr="00CA61D1">
        <w:rPr>
          <w:szCs w:val="28"/>
        </w:rPr>
        <w:t>5. Утвердить аукционную документацию аукциона (приложение).</w:t>
      </w:r>
    </w:p>
    <w:p w:rsidR="00CA61D1" w:rsidRPr="00CA61D1" w:rsidRDefault="00CA61D1" w:rsidP="00112351">
      <w:pPr>
        <w:suppressAutoHyphens/>
        <w:ind w:firstLine="720"/>
        <w:rPr>
          <w:szCs w:val="28"/>
        </w:rPr>
      </w:pPr>
      <w:r w:rsidRPr="00CA61D1">
        <w:rPr>
          <w:szCs w:val="28"/>
        </w:rPr>
        <w:lastRenderedPageBreak/>
        <w:t>6. Отделу земельных отношений комитета по управлению муниципальным имуществом и градостроительству осуществить организационно-правовые мероприятия, связанные с проведением электронного аукциона, в порядке, предусмотренном статьями 39.11</w:t>
      </w:r>
      <w:r w:rsidR="00EA6320">
        <w:rPr>
          <w:szCs w:val="28"/>
        </w:rPr>
        <w:t>‑</w:t>
      </w:r>
      <w:r w:rsidRPr="00CA61D1">
        <w:rPr>
          <w:szCs w:val="28"/>
        </w:rPr>
        <w:t>39.13</w:t>
      </w:r>
      <w:r w:rsidR="00EA6320">
        <w:rPr>
          <w:szCs w:val="28"/>
        </w:rPr>
        <w:t> </w:t>
      </w:r>
      <w:r w:rsidRPr="00CA61D1">
        <w:rPr>
          <w:szCs w:val="28"/>
        </w:rPr>
        <w:t>Земельного кодекса Российской Федерации.</w:t>
      </w:r>
    </w:p>
    <w:p w:rsidR="00CA61D1" w:rsidRPr="00CA61D1" w:rsidRDefault="00CA61D1" w:rsidP="00112351">
      <w:pPr>
        <w:suppressAutoHyphens/>
        <w:ind w:firstLine="720"/>
        <w:rPr>
          <w:szCs w:val="28"/>
        </w:rPr>
      </w:pPr>
      <w:r w:rsidRPr="00CA61D1">
        <w:rPr>
          <w:color w:val="000000"/>
          <w:szCs w:val="28"/>
        </w:rPr>
        <w:t>7. Контроль за исполнением постановления возложить на</w:t>
      </w:r>
      <w:r w:rsidR="00EA6320">
        <w:rPr>
          <w:color w:val="000000"/>
          <w:szCs w:val="28"/>
        </w:rPr>
        <w:t> </w:t>
      </w:r>
      <w:r w:rsidRPr="00CA61D1">
        <w:rPr>
          <w:color w:val="000000"/>
          <w:szCs w:val="28"/>
        </w:rPr>
        <w:t>з</w:t>
      </w:r>
      <w:r w:rsidRPr="00CA61D1">
        <w:rPr>
          <w:iCs/>
          <w:color w:val="000000"/>
          <w:szCs w:val="28"/>
        </w:rPr>
        <w:t>амест</w:t>
      </w:r>
      <w:r w:rsidR="00EA6320">
        <w:rPr>
          <w:iCs/>
          <w:color w:val="000000"/>
          <w:szCs w:val="28"/>
        </w:rPr>
        <w:t>ителя главы администрации ‑ </w:t>
      </w:r>
      <w:r w:rsidRPr="00CA61D1">
        <w:rPr>
          <w:iCs/>
          <w:color w:val="000000"/>
          <w:szCs w:val="28"/>
        </w:rPr>
        <w:t xml:space="preserve">председателя комитета </w:t>
      </w:r>
      <w:r w:rsidRPr="00CA61D1">
        <w:rPr>
          <w:color w:val="000000"/>
          <w:szCs w:val="28"/>
        </w:rPr>
        <w:t>по</w:t>
      </w:r>
      <w:r w:rsidR="00EA6320">
        <w:rPr>
          <w:color w:val="000000"/>
          <w:szCs w:val="28"/>
        </w:rPr>
        <w:t> </w:t>
      </w:r>
      <w:r w:rsidRPr="00CA61D1">
        <w:rPr>
          <w:color w:val="000000"/>
          <w:szCs w:val="28"/>
        </w:rPr>
        <w:t>управлению муниципальным имуществом и градостроительству.</w:t>
      </w:r>
    </w:p>
    <w:p w:rsidR="00CA61D1" w:rsidRPr="00CA61D1" w:rsidRDefault="00CA61D1" w:rsidP="00112351">
      <w:pPr>
        <w:suppressAutoHyphens/>
        <w:rPr>
          <w:color w:val="000000"/>
          <w:szCs w:val="28"/>
        </w:rPr>
      </w:pPr>
    </w:p>
    <w:p w:rsidR="00CA61D1" w:rsidRDefault="00CA61D1" w:rsidP="00CA61D1">
      <w:pPr>
        <w:rPr>
          <w:color w:val="000000"/>
          <w:sz w:val="24"/>
          <w:szCs w:val="24"/>
        </w:rPr>
      </w:pPr>
    </w:p>
    <w:p w:rsidR="00CA61D1" w:rsidRPr="00CA61D1" w:rsidRDefault="00CA61D1" w:rsidP="00CA61D1">
      <w:pPr>
        <w:rPr>
          <w:color w:val="000000"/>
          <w:szCs w:val="24"/>
        </w:rPr>
      </w:pPr>
      <w:r w:rsidRPr="00CA61D1">
        <w:rPr>
          <w:color w:val="000000"/>
          <w:szCs w:val="24"/>
        </w:rPr>
        <w:t xml:space="preserve">Глава администрации                                                        </w:t>
      </w:r>
      <w:r>
        <w:rPr>
          <w:color w:val="000000"/>
          <w:szCs w:val="24"/>
        </w:rPr>
        <w:t xml:space="preserve">               </w:t>
      </w:r>
      <w:r w:rsidRPr="00CA61D1">
        <w:rPr>
          <w:color w:val="000000"/>
          <w:szCs w:val="24"/>
        </w:rPr>
        <w:t>А.В. Брицун</w:t>
      </w: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F91C10" w:rsidRDefault="00F91C10" w:rsidP="00CA61D1">
      <w:pPr>
        <w:rPr>
          <w:bCs/>
          <w:color w:val="000000"/>
          <w:sz w:val="24"/>
        </w:rPr>
      </w:pPr>
    </w:p>
    <w:p w:rsidR="00BF2CC8" w:rsidRDefault="00BF2CC8" w:rsidP="00CA61D1">
      <w:pPr>
        <w:rPr>
          <w:bCs/>
          <w:color w:val="000000"/>
          <w:sz w:val="24"/>
        </w:rPr>
      </w:pPr>
    </w:p>
    <w:p w:rsidR="00BF2CC8" w:rsidRDefault="00BF2CC8" w:rsidP="00CA61D1">
      <w:pPr>
        <w:rPr>
          <w:bCs/>
          <w:color w:val="000000"/>
          <w:sz w:val="24"/>
        </w:rPr>
      </w:pPr>
    </w:p>
    <w:p w:rsidR="00BF2CC8" w:rsidRDefault="00BF2CC8" w:rsidP="00CA61D1">
      <w:pPr>
        <w:rPr>
          <w:bCs/>
          <w:color w:val="000000"/>
          <w:sz w:val="24"/>
        </w:rPr>
      </w:pPr>
    </w:p>
    <w:p w:rsidR="00CA61D1" w:rsidRPr="00F91C10" w:rsidRDefault="00CA61D1" w:rsidP="00CA61D1">
      <w:pPr>
        <w:rPr>
          <w:bCs/>
          <w:color w:val="000000"/>
          <w:sz w:val="24"/>
        </w:rPr>
      </w:pPr>
      <w:r w:rsidRPr="00F91C10">
        <w:rPr>
          <w:bCs/>
          <w:color w:val="000000"/>
          <w:sz w:val="24"/>
        </w:rPr>
        <w:t>Криницкая Елена Юрьевна,</w:t>
      </w:r>
    </w:p>
    <w:p w:rsidR="00F91C10" w:rsidRDefault="00F91C10" w:rsidP="00F91C10">
      <w:pPr>
        <w:rPr>
          <w:bCs/>
          <w:color w:val="000000"/>
          <w:sz w:val="24"/>
        </w:rPr>
      </w:pPr>
      <w:r w:rsidRPr="00F91C10">
        <w:rPr>
          <w:bCs/>
          <w:color w:val="000000"/>
          <w:sz w:val="24"/>
        </w:rPr>
        <w:t>72-138</w:t>
      </w:r>
    </w:p>
    <w:p w:rsidR="00F91C10" w:rsidRPr="00F91C10" w:rsidRDefault="00F91C10" w:rsidP="00F91C10">
      <w:pPr>
        <w:rPr>
          <w:sz w:val="22"/>
          <w:szCs w:val="22"/>
        </w:rPr>
      </w:pPr>
      <w:r w:rsidRPr="00F91C10">
        <w:rPr>
          <w:sz w:val="22"/>
          <w:szCs w:val="22"/>
        </w:rPr>
        <w:lastRenderedPageBreak/>
        <w:t>СОГЛАСОВАНО:</w:t>
      </w:r>
    </w:p>
    <w:tbl>
      <w:tblPr>
        <w:tblW w:w="9214" w:type="dxa"/>
        <w:tblLayout w:type="fixed"/>
        <w:tblLook w:val="00A0" w:firstRow="1" w:lastRow="0" w:firstColumn="1" w:lastColumn="0" w:noHBand="0" w:noVBand="0"/>
      </w:tblPr>
      <w:tblGrid>
        <w:gridCol w:w="6804"/>
        <w:gridCol w:w="284"/>
        <w:gridCol w:w="2126"/>
      </w:tblGrid>
      <w:tr w:rsidR="00F91C10" w:rsidRPr="00F91C10" w:rsidTr="00C23264">
        <w:tc>
          <w:tcPr>
            <w:tcW w:w="6804" w:type="dxa"/>
            <w:vAlign w:val="bottom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Заместитель главы администрации ‑ председатель комитета по 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Ю.В.</w:t>
            </w:r>
            <w:r>
              <w:rPr>
                <w:sz w:val="22"/>
                <w:szCs w:val="22"/>
              </w:rPr>
              <w:t xml:space="preserve"> </w:t>
            </w:r>
            <w:r w:rsidRPr="00F91C10">
              <w:rPr>
                <w:sz w:val="22"/>
                <w:szCs w:val="22"/>
              </w:rPr>
              <w:t>Катышевский</w:t>
            </w:r>
          </w:p>
        </w:tc>
      </w:tr>
      <w:tr w:rsidR="00F91C10" w:rsidRPr="00F91C10" w:rsidTr="00C23264">
        <w:trPr>
          <w:trHeight w:val="226"/>
        </w:trPr>
        <w:tc>
          <w:tcPr>
            <w:tcW w:w="6804" w:type="dxa"/>
            <w:vAlign w:val="bottom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И.о. заведующего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Т.В.</w:t>
            </w:r>
            <w:r>
              <w:rPr>
                <w:sz w:val="22"/>
                <w:szCs w:val="22"/>
              </w:rPr>
              <w:t xml:space="preserve"> </w:t>
            </w:r>
            <w:r w:rsidRPr="00F91C10">
              <w:rPr>
                <w:sz w:val="22"/>
                <w:szCs w:val="22"/>
              </w:rPr>
              <w:t>Соколова</w:t>
            </w:r>
          </w:p>
        </w:tc>
      </w:tr>
      <w:tr w:rsidR="00F91C10" w:rsidRPr="00F91C10" w:rsidTr="00C23264">
        <w:tc>
          <w:tcPr>
            <w:tcW w:w="6804" w:type="dxa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И.о. заведующего юридическим отделом</w:t>
            </w:r>
          </w:p>
        </w:tc>
        <w:tc>
          <w:tcPr>
            <w:tcW w:w="284" w:type="dxa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Р.С. Рыстаков</w:t>
            </w:r>
          </w:p>
        </w:tc>
      </w:tr>
      <w:tr w:rsidR="00F91C10" w:rsidRPr="00F91C10" w:rsidTr="00C23264">
        <w:tc>
          <w:tcPr>
            <w:tcW w:w="6804" w:type="dxa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И.Г.</w:t>
            </w:r>
            <w:r>
              <w:rPr>
                <w:sz w:val="22"/>
                <w:szCs w:val="22"/>
              </w:rPr>
              <w:t xml:space="preserve"> </w:t>
            </w:r>
            <w:r w:rsidRPr="00F91C10">
              <w:rPr>
                <w:sz w:val="22"/>
                <w:szCs w:val="22"/>
              </w:rPr>
              <w:t>Савранская</w:t>
            </w:r>
          </w:p>
        </w:tc>
      </w:tr>
      <w:tr w:rsidR="002C3361" w:rsidRPr="00F91C10" w:rsidTr="002C3361">
        <w:tc>
          <w:tcPr>
            <w:tcW w:w="6804" w:type="dxa"/>
            <w:vAlign w:val="bottom"/>
          </w:tcPr>
          <w:p w:rsidR="002C3361" w:rsidRPr="00F91C10" w:rsidRDefault="002C3361" w:rsidP="00F91C10">
            <w:pPr>
              <w:rPr>
                <w:sz w:val="22"/>
                <w:szCs w:val="22"/>
              </w:rPr>
            </w:pPr>
            <w:r w:rsidRPr="002C3361">
              <w:rPr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84" w:type="dxa"/>
            <w:vAlign w:val="bottom"/>
          </w:tcPr>
          <w:p w:rsidR="002C3361" w:rsidRPr="00F91C10" w:rsidRDefault="002C3361" w:rsidP="00F91C1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:rsidR="002C3361" w:rsidRPr="00F91C10" w:rsidRDefault="002C3361" w:rsidP="002C3361">
            <w:pPr>
              <w:rPr>
                <w:sz w:val="22"/>
                <w:szCs w:val="22"/>
              </w:rPr>
            </w:pPr>
            <w:r w:rsidRPr="002C3361">
              <w:rPr>
                <w:sz w:val="22"/>
                <w:szCs w:val="22"/>
              </w:rPr>
              <w:t>Т.В.</w:t>
            </w:r>
            <w:r>
              <w:rPr>
                <w:sz w:val="22"/>
                <w:szCs w:val="22"/>
              </w:rPr>
              <w:t xml:space="preserve"> </w:t>
            </w:r>
            <w:r w:rsidRPr="002C3361">
              <w:rPr>
                <w:sz w:val="22"/>
                <w:szCs w:val="22"/>
              </w:rPr>
              <w:t>Якушина</w:t>
            </w:r>
          </w:p>
        </w:tc>
      </w:tr>
    </w:tbl>
    <w:p w:rsidR="00F91C10" w:rsidRPr="00F91C10" w:rsidRDefault="00F91C10" w:rsidP="00F91C10">
      <w:pPr>
        <w:jc w:val="left"/>
        <w:rPr>
          <w:sz w:val="22"/>
          <w:szCs w:val="22"/>
        </w:rPr>
      </w:pPr>
    </w:p>
    <w:p w:rsidR="00F91C10" w:rsidRPr="00F91C10" w:rsidRDefault="00F91C10" w:rsidP="00F91C10">
      <w:pPr>
        <w:jc w:val="left"/>
        <w:rPr>
          <w:sz w:val="22"/>
          <w:szCs w:val="22"/>
        </w:rPr>
      </w:pPr>
    </w:p>
    <w:p w:rsidR="00F91C10" w:rsidRPr="00F91C10" w:rsidRDefault="00F91C10" w:rsidP="00F91C10">
      <w:pPr>
        <w:rPr>
          <w:sz w:val="22"/>
          <w:szCs w:val="22"/>
        </w:rPr>
      </w:pPr>
      <w:r w:rsidRPr="00F91C10">
        <w:rPr>
          <w:sz w:val="22"/>
          <w:szCs w:val="22"/>
        </w:rPr>
        <w:t>РАССЫЛКА: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8755"/>
        <w:gridCol w:w="459"/>
      </w:tblGrid>
      <w:tr w:rsidR="00F91C10" w:rsidRPr="00F91C10" w:rsidTr="002C3361">
        <w:tc>
          <w:tcPr>
            <w:tcW w:w="8755" w:type="dxa"/>
            <w:shd w:val="clear" w:color="auto" w:fill="auto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Дело</w:t>
            </w:r>
          </w:p>
        </w:tc>
        <w:tc>
          <w:tcPr>
            <w:tcW w:w="459" w:type="dxa"/>
            <w:shd w:val="clear" w:color="auto" w:fill="auto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1</w:t>
            </w:r>
          </w:p>
        </w:tc>
      </w:tr>
      <w:tr w:rsidR="00F91C10" w:rsidRPr="00F91C10" w:rsidTr="002C3361">
        <w:tc>
          <w:tcPr>
            <w:tcW w:w="8755" w:type="dxa"/>
            <w:shd w:val="clear" w:color="auto" w:fill="auto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459" w:type="dxa"/>
            <w:shd w:val="clear" w:color="auto" w:fill="auto"/>
          </w:tcPr>
          <w:p w:rsidR="00F91C10" w:rsidRPr="00F91C10" w:rsidRDefault="002C3361" w:rsidP="00F91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1C10" w:rsidRPr="00F91C10" w:rsidTr="002C3361">
        <w:tc>
          <w:tcPr>
            <w:tcW w:w="8755" w:type="dxa"/>
            <w:shd w:val="clear" w:color="auto" w:fill="auto"/>
          </w:tcPr>
          <w:p w:rsidR="00F91C10" w:rsidRPr="00F91C10" w:rsidRDefault="00F91C10" w:rsidP="00F91C10">
            <w:pPr>
              <w:rPr>
                <w:sz w:val="22"/>
                <w:szCs w:val="22"/>
              </w:rPr>
            </w:pPr>
            <w:r w:rsidRPr="00F91C10">
              <w:rPr>
                <w:sz w:val="22"/>
                <w:szCs w:val="22"/>
              </w:rPr>
              <w:t>ИТОГО:</w:t>
            </w:r>
          </w:p>
        </w:tc>
        <w:tc>
          <w:tcPr>
            <w:tcW w:w="459" w:type="dxa"/>
            <w:shd w:val="clear" w:color="auto" w:fill="auto"/>
          </w:tcPr>
          <w:p w:rsidR="00F91C10" w:rsidRPr="00F91C10" w:rsidRDefault="002C3361" w:rsidP="00F91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F91C10" w:rsidRDefault="00F91C10" w:rsidP="00F91C10">
      <w:pPr>
        <w:rPr>
          <w:bCs/>
          <w:color w:val="000000"/>
          <w:sz w:val="24"/>
        </w:rPr>
      </w:pPr>
    </w:p>
    <w:p w:rsidR="002C3361" w:rsidRDefault="002C3361" w:rsidP="00F91C10">
      <w:pPr>
        <w:rPr>
          <w:bCs/>
          <w:color w:val="000000"/>
          <w:sz w:val="24"/>
        </w:rPr>
        <w:sectPr w:rsidR="002C3361" w:rsidSect="00BF2CC8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:rsidR="00CA61D1" w:rsidRPr="00D15B6F" w:rsidRDefault="00CA61D1" w:rsidP="00112351">
      <w:pPr>
        <w:ind w:left="5040"/>
        <w:rPr>
          <w:sz w:val="24"/>
          <w:szCs w:val="27"/>
        </w:rPr>
      </w:pPr>
      <w:r w:rsidRPr="00D15B6F">
        <w:rPr>
          <w:sz w:val="24"/>
          <w:szCs w:val="27"/>
        </w:rPr>
        <w:lastRenderedPageBreak/>
        <w:t>УТВЕРЖД</w:t>
      </w:r>
      <w:r w:rsidR="00276581" w:rsidRPr="00D15B6F">
        <w:rPr>
          <w:sz w:val="24"/>
          <w:szCs w:val="27"/>
        </w:rPr>
        <w:t>ЕНА</w:t>
      </w:r>
    </w:p>
    <w:p w:rsidR="00CA61D1" w:rsidRPr="00D15B6F" w:rsidRDefault="00276581" w:rsidP="00112351">
      <w:pPr>
        <w:ind w:left="5040"/>
        <w:rPr>
          <w:sz w:val="24"/>
          <w:szCs w:val="27"/>
        </w:rPr>
      </w:pPr>
      <w:r w:rsidRPr="00D15B6F">
        <w:rPr>
          <w:sz w:val="24"/>
          <w:szCs w:val="27"/>
        </w:rPr>
        <w:t>постановлением администрации</w:t>
      </w:r>
    </w:p>
    <w:p w:rsidR="00CA61D1" w:rsidRPr="00D15B6F" w:rsidRDefault="00CA61D1" w:rsidP="00112351">
      <w:pPr>
        <w:ind w:left="5040"/>
        <w:rPr>
          <w:sz w:val="24"/>
          <w:szCs w:val="27"/>
        </w:rPr>
      </w:pPr>
      <w:r w:rsidRPr="00D15B6F">
        <w:rPr>
          <w:sz w:val="24"/>
          <w:szCs w:val="27"/>
        </w:rPr>
        <w:t>Тихвинского района</w:t>
      </w:r>
    </w:p>
    <w:p w:rsidR="00CA61D1" w:rsidRPr="00D15B6F" w:rsidRDefault="00276581" w:rsidP="00112351">
      <w:pPr>
        <w:ind w:left="5040"/>
        <w:rPr>
          <w:sz w:val="24"/>
          <w:szCs w:val="27"/>
        </w:rPr>
      </w:pPr>
      <w:r w:rsidRPr="00D15B6F">
        <w:rPr>
          <w:sz w:val="24"/>
          <w:szCs w:val="27"/>
        </w:rPr>
        <w:t xml:space="preserve">от </w:t>
      </w:r>
      <w:r w:rsidR="00D15B6F">
        <w:rPr>
          <w:sz w:val="24"/>
          <w:szCs w:val="27"/>
        </w:rPr>
        <w:t>14 июля 2025 г.</w:t>
      </w:r>
      <w:r w:rsidR="00CA61D1" w:rsidRPr="00D15B6F">
        <w:rPr>
          <w:sz w:val="24"/>
          <w:szCs w:val="27"/>
        </w:rPr>
        <w:t xml:space="preserve"> №</w:t>
      </w:r>
      <w:r w:rsidR="00D15B6F">
        <w:rPr>
          <w:sz w:val="24"/>
          <w:szCs w:val="27"/>
        </w:rPr>
        <w:t xml:space="preserve"> 01-1896-а</w:t>
      </w:r>
    </w:p>
    <w:p w:rsidR="00CA61D1" w:rsidRPr="00D15B6F" w:rsidRDefault="00CA61D1" w:rsidP="00112351">
      <w:pPr>
        <w:ind w:left="5040"/>
        <w:rPr>
          <w:sz w:val="24"/>
          <w:szCs w:val="27"/>
        </w:rPr>
      </w:pPr>
      <w:r w:rsidRPr="00D15B6F">
        <w:rPr>
          <w:sz w:val="24"/>
          <w:szCs w:val="27"/>
        </w:rPr>
        <w:t>(приложение)</w:t>
      </w:r>
    </w:p>
    <w:p w:rsidR="00CA61D1" w:rsidRPr="00D15B6F" w:rsidRDefault="00CA61D1" w:rsidP="00CA61D1">
      <w:pPr>
        <w:ind w:left="4536"/>
        <w:rPr>
          <w:sz w:val="24"/>
        </w:rPr>
      </w:pPr>
    </w:p>
    <w:p w:rsidR="00276581" w:rsidRPr="00D15B6F" w:rsidRDefault="00276581" w:rsidP="00CA61D1">
      <w:pPr>
        <w:ind w:left="4536"/>
        <w:rPr>
          <w:sz w:val="24"/>
        </w:rPr>
      </w:pPr>
    </w:p>
    <w:p w:rsidR="00CA61D1" w:rsidRPr="00CA61D1" w:rsidRDefault="00CA61D1" w:rsidP="00CA61D1">
      <w:pPr>
        <w:jc w:val="center"/>
        <w:rPr>
          <w:b/>
          <w:sz w:val="24"/>
          <w:szCs w:val="24"/>
        </w:rPr>
      </w:pPr>
      <w:r w:rsidRPr="00CA61D1">
        <w:rPr>
          <w:b/>
          <w:sz w:val="24"/>
          <w:szCs w:val="24"/>
        </w:rPr>
        <w:t>Аукционная документация</w:t>
      </w:r>
    </w:p>
    <w:p w:rsidR="00276581" w:rsidRDefault="00CA61D1" w:rsidP="00CA61D1">
      <w:pPr>
        <w:jc w:val="center"/>
        <w:rPr>
          <w:b/>
          <w:sz w:val="24"/>
          <w:szCs w:val="24"/>
        </w:rPr>
      </w:pPr>
      <w:r w:rsidRPr="00CA61D1">
        <w:rPr>
          <w:b/>
          <w:sz w:val="24"/>
          <w:szCs w:val="24"/>
        </w:rPr>
        <w:t>по п</w:t>
      </w:r>
      <w:r w:rsidR="00276581">
        <w:rPr>
          <w:b/>
          <w:sz w:val="24"/>
          <w:szCs w:val="24"/>
        </w:rPr>
        <w:t>роведению электронного аукциона</w:t>
      </w:r>
    </w:p>
    <w:p w:rsidR="00CA61D1" w:rsidRPr="00CA61D1" w:rsidRDefault="00CA61D1" w:rsidP="00CA61D1">
      <w:pPr>
        <w:jc w:val="center"/>
        <w:rPr>
          <w:b/>
          <w:sz w:val="24"/>
          <w:szCs w:val="24"/>
        </w:rPr>
      </w:pPr>
      <w:r w:rsidRPr="00CA61D1">
        <w:rPr>
          <w:b/>
          <w:sz w:val="24"/>
          <w:szCs w:val="24"/>
        </w:rPr>
        <w:t>на право заключения договоров аренды земельных участков</w:t>
      </w:r>
    </w:p>
    <w:p w:rsidR="00CA61D1" w:rsidRPr="00C23264" w:rsidRDefault="00CA61D1" w:rsidP="00CA61D1">
      <w:pPr>
        <w:jc w:val="left"/>
        <w:rPr>
          <w:sz w:val="24"/>
        </w:rPr>
      </w:pPr>
    </w:p>
    <w:p w:rsidR="00CA61D1" w:rsidRPr="00CA61D1" w:rsidRDefault="00276581" w:rsidP="00CA61D1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1" w:name="bookmark2"/>
      <w:r>
        <w:rPr>
          <w:b/>
          <w:bCs/>
          <w:sz w:val="24"/>
          <w:szCs w:val="24"/>
        </w:rPr>
        <w:t>1. </w:t>
      </w:r>
      <w:r w:rsidR="00CA61D1" w:rsidRPr="00CA61D1">
        <w:rPr>
          <w:b/>
          <w:bCs/>
          <w:sz w:val="24"/>
          <w:szCs w:val="24"/>
        </w:rPr>
        <w:t>Понятия и термины</w:t>
      </w:r>
      <w:bookmarkEnd w:id="1"/>
    </w:p>
    <w:p w:rsidR="00CA61D1" w:rsidRPr="00D81420" w:rsidRDefault="00CA61D1" w:rsidP="00CA61D1">
      <w:pPr>
        <w:keepNext/>
        <w:keepLines/>
        <w:ind w:left="20" w:firstLine="689"/>
        <w:jc w:val="left"/>
        <w:outlineLvl w:val="0"/>
        <w:rPr>
          <w:b/>
          <w:bCs/>
          <w:sz w:val="24"/>
          <w:szCs w:val="27"/>
        </w:rPr>
      </w:pP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Организатор аукциона</w:t>
      </w:r>
      <w:r w:rsidRPr="00CA61D1">
        <w:rPr>
          <w:sz w:val="24"/>
          <w:szCs w:val="24"/>
        </w:rPr>
        <w:t xml:space="preserve"> - администрация Тихвинского района.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Оператор электронной площадки</w:t>
      </w:r>
      <w:r w:rsidRPr="00CA61D1">
        <w:rPr>
          <w:sz w:val="24"/>
          <w:szCs w:val="24"/>
        </w:rPr>
        <w:t xml:space="preserve"> - юридическое</w:t>
      </w:r>
      <w:r w:rsidRPr="00CA61D1">
        <w:rPr>
          <w:sz w:val="24"/>
          <w:szCs w:val="24"/>
          <w:lang w:eastAsia="en-US"/>
        </w:rPr>
        <w:t xml:space="preserve"> </w:t>
      </w:r>
      <w:r w:rsidRPr="00CA61D1">
        <w:rPr>
          <w:sz w:val="24"/>
          <w:szCs w:val="24"/>
        </w:rPr>
        <w:t>лицо, зарегистрированное на территории Российской Федерации, владеющее электронной площадкой,</w:t>
      </w:r>
      <w:r w:rsidR="00276581">
        <w:rPr>
          <w:sz w:val="24"/>
          <w:szCs w:val="24"/>
        </w:rPr>
        <w:t xml:space="preserve"> в том числе необходимыми для её</w:t>
      </w:r>
      <w:r w:rsidRPr="00CA61D1">
        <w:rPr>
          <w:sz w:val="24"/>
          <w:szCs w:val="24"/>
        </w:rPr>
        <w:t xml:space="preserve"> функционирования, программно-аппаратными средс</w:t>
      </w:r>
      <w:r w:rsidR="00276581">
        <w:rPr>
          <w:sz w:val="24"/>
          <w:szCs w:val="24"/>
        </w:rPr>
        <w:t>твами, обеспечивающее её</w:t>
      </w:r>
      <w:r w:rsidRPr="00CA61D1">
        <w:rPr>
          <w:sz w:val="24"/>
          <w:szCs w:val="24"/>
        </w:rPr>
        <w:t xml:space="preserve"> функционирование и </w:t>
      </w:r>
      <w:r w:rsidR="00276581" w:rsidRPr="00CA61D1">
        <w:rPr>
          <w:sz w:val="24"/>
          <w:szCs w:val="24"/>
        </w:rPr>
        <w:t>включённое</w:t>
      </w:r>
      <w:r w:rsidRPr="00CA61D1">
        <w:rPr>
          <w:sz w:val="24"/>
          <w:szCs w:val="24"/>
        </w:rPr>
        <w:t xml:space="preserve"> в перечень операторов электронных площадок, </w:t>
      </w:r>
      <w:r w:rsidR="00276581" w:rsidRPr="00CA61D1">
        <w:rPr>
          <w:sz w:val="24"/>
          <w:szCs w:val="24"/>
        </w:rPr>
        <w:t>утверждённый</w:t>
      </w:r>
      <w:r w:rsidRPr="00CA61D1">
        <w:rPr>
          <w:sz w:val="24"/>
          <w:szCs w:val="24"/>
        </w:rPr>
        <w:t xml:space="preserve">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</w:t>
      </w:r>
      <w:r w:rsidR="00276581">
        <w:rPr>
          <w:sz w:val="24"/>
          <w:szCs w:val="24"/>
        </w:rPr>
        <w:t> </w:t>
      </w:r>
      <w:r w:rsidRPr="00CA61D1">
        <w:rPr>
          <w:sz w:val="24"/>
          <w:szCs w:val="24"/>
        </w:rPr>
        <w:t>223-ФЗ».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Предмет аукциона</w:t>
      </w:r>
      <w:r w:rsidRPr="00CA61D1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Аукцион в электронной форме</w:t>
      </w:r>
      <w:r w:rsidR="00C23264">
        <w:rPr>
          <w:sz w:val="24"/>
          <w:szCs w:val="24"/>
        </w:rPr>
        <w:t> ‑ </w:t>
      </w:r>
      <w:r w:rsidRPr="00CA61D1">
        <w:rPr>
          <w:sz w:val="24"/>
          <w:szCs w:val="24"/>
        </w:rPr>
        <w:t xml:space="preserve">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hyperlink r:id="rId8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CA61D1">
        <w:rPr>
          <w:sz w:val="24"/>
          <w:szCs w:val="24"/>
        </w:rPr>
        <w:t>(далее - аукцион).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Начальная цена предмета аукциона</w:t>
      </w:r>
      <w:r w:rsidRPr="00CA61D1">
        <w:rPr>
          <w:sz w:val="24"/>
          <w:szCs w:val="24"/>
        </w:rPr>
        <w:t xml:space="preserve"> - размер ежегодной арендной платы, </w:t>
      </w:r>
      <w:r w:rsidR="00276581" w:rsidRPr="00CA61D1">
        <w:rPr>
          <w:sz w:val="24"/>
          <w:szCs w:val="24"/>
        </w:rPr>
        <w:t>определённая</w:t>
      </w:r>
      <w:r w:rsidRPr="00CA61D1">
        <w:rPr>
          <w:sz w:val="24"/>
          <w:szCs w:val="24"/>
        </w:rPr>
        <w:t xml:space="preserve"> в соответствии с п. 14 ст. 39.11 Земельного кодекса Российской Федерации от кадастровой стоимости земельного участка.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Заявка на участие в аукционе</w:t>
      </w:r>
      <w:r w:rsidR="00C23264">
        <w:rPr>
          <w:sz w:val="24"/>
          <w:szCs w:val="24"/>
        </w:rPr>
        <w:t> ‑ </w:t>
      </w:r>
      <w:r w:rsidRPr="00CA61D1">
        <w:rPr>
          <w:sz w:val="24"/>
          <w:szCs w:val="24"/>
        </w:rPr>
        <w:t>полный комплект документов, предоставляемый заявителем организатору торгов для участия в аукционе (далее - заявка).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Заявитель</w:t>
      </w:r>
      <w:r w:rsidR="00C23264">
        <w:rPr>
          <w:sz w:val="24"/>
          <w:szCs w:val="24"/>
        </w:rPr>
        <w:t> ‑ </w:t>
      </w:r>
      <w:r w:rsidRPr="00CA61D1">
        <w:rPr>
          <w:sz w:val="24"/>
          <w:szCs w:val="24"/>
        </w:rPr>
        <w:t xml:space="preserve">лицо, </w:t>
      </w:r>
      <w:r w:rsidRPr="00CA61D1">
        <w:rPr>
          <w:rFonts w:eastAsia="Calibri"/>
          <w:color w:val="000000"/>
          <w:sz w:val="24"/>
          <w:szCs w:val="24"/>
          <w:lang w:eastAsia="en-US"/>
        </w:rPr>
        <w:t>имеющее электронную подпись, оформленную в</w:t>
      </w:r>
      <w:r w:rsidR="00276581">
        <w:rPr>
          <w:rFonts w:eastAsia="Calibri"/>
          <w:color w:val="000000"/>
          <w:sz w:val="24"/>
          <w:szCs w:val="24"/>
          <w:lang w:eastAsia="en-US"/>
        </w:rPr>
        <w:t> </w:t>
      </w:r>
      <w:r w:rsidRPr="00CA61D1">
        <w:rPr>
          <w:rFonts w:eastAsia="Calibri"/>
          <w:color w:val="000000"/>
          <w:sz w:val="24"/>
          <w:szCs w:val="24"/>
          <w:lang w:eastAsia="en-US"/>
        </w:rPr>
        <w:t xml:space="preserve">соответствии с требованиями действующего законодательства удостоверяющим центром (далее – ЭП) и </w:t>
      </w:r>
      <w:r w:rsidRPr="00CA61D1">
        <w:rPr>
          <w:sz w:val="24"/>
          <w:szCs w:val="24"/>
        </w:rPr>
        <w:t>подающее заявку.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Претендент</w:t>
      </w:r>
      <w:r w:rsidRPr="00CA61D1">
        <w:rPr>
          <w:sz w:val="24"/>
          <w:szCs w:val="24"/>
        </w:rPr>
        <w:t xml:space="preserve"> - лицо, чья заявка принята организатором торгов.</w:t>
      </w:r>
    </w:p>
    <w:p w:rsidR="00CA61D1" w:rsidRPr="00CA61D1" w:rsidRDefault="00CA61D1" w:rsidP="00276581">
      <w:pPr>
        <w:suppressAutoHyphens/>
        <w:ind w:firstLine="720"/>
        <w:rPr>
          <w:sz w:val="24"/>
          <w:szCs w:val="24"/>
        </w:rPr>
      </w:pPr>
      <w:r w:rsidRPr="00CA61D1">
        <w:rPr>
          <w:b/>
          <w:bCs/>
          <w:sz w:val="24"/>
          <w:szCs w:val="24"/>
        </w:rPr>
        <w:t>Участник аукциона</w:t>
      </w:r>
      <w:r w:rsidRPr="00CA61D1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:rsidR="00CA61D1" w:rsidRPr="00CA61D1" w:rsidRDefault="00CA61D1" w:rsidP="00CA61D1">
      <w:pPr>
        <w:jc w:val="left"/>
        <w:rPr>
          <w:b/>
          <w:sz w:val="24"/>
          <w:szCs w:val="24"/>
        </w:rPr>
      </w:pPr>
    </w:p>
    <w:p w:rsidR="00CA61D1" w:rsidRPr="00CA61D1" w:rsidRDefault="00276581" w:rsidP="00CA61D1">
      <w:pPr>
        <w:ind w:firstLine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2. </w:t>
      </w:r>
      <w:r w:rsidR="00CA61D1" w:rsidRPr="00CA61D1">
        <w:rPr>
          <w:b/>
          <w:sz w:val="24"/>
          <w:szCs w:val="24"/>
        </w:rPr>
        <w:t>Сведения об объекте (лоте) аукциона</w:t>
      </w:r>
    </w:p>
    <w:p w:rsidR="00CA61D1" w:rsidRPr="00CA61D1" w:rsidRDefault="00CA61D1" w:rsidP="00CA61D1">
      <w:pPr>
        <w:jc w:val="center"/>
        <w:rPr>
          <w:b/>
          <w:sz w:val="20"/>
        </w:rPr>
      </w:pPr>
    </w:p>
    <w:p w:rsidR="00CA61D1" w:rsidRPr="00C23264" w:rsidRDefault="00276581" w:rsidP="00C23264">
      <w:pPr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>2.1. </w:t>
      </w:r>
      <w:r w:rsidR="00CA61D1" w:rsidRPr="00CA61D1">
        <w:rPr>
          <w:b/>
          <w:bCs/>
          <w:sz w:val="24"/>
          <w:szCs w:val="24"/>
        </w:rPr>
        <w:t>Наименование и характеристика объекта (лота) аукциона</w:t>
      </w:r>
      <w:r w:rsidR="00CA61D1" w:rsidRPr="00CA61D1">
        <w:rPr>
          <w:sz w:val="24"/>
          <w:szCs w:val="24"/>
        </w:rPr>
        <w:t>:</w:t>
      </w:r>
      <w:bookmarkStart w:id="2" w:name="bookmark4"/>
    </w:p>
    <w:p w:rsidR="00CA61D1" w:rsidRPr="00CA61D1" w:rsidRDefault="00CA61D1" w:rsidP="00276581">
      <w:pPr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:rsidR="00CA61D1" w:rsidRPr="00CA61D1" w:rsidRDefault="00CA61D1" w:rsidP="00276581">
      <w:pPr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CA61D1">
        <w:rPr>
          <w:sz w:val="24"/>
          <w:szCs w:val="24"/>
        </w:rPr>
        <w:t>47:13:1110001:381;</w:t>
      </w:r>
    </w:p>
    <w:p w:rsidR="00CA61D1" w:rsidRPr="00CA61D1" w:rsidRDefault="00CA61D1" w:rsidP="00276581">
      <w:pPr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CA61D1">
        <w:rPr>
          <w:sz w:val="24"/>
          <w:szCs w:val="24"/>
        </w:rPr>
        <w:t xml:space="preserve">земли </w:t>
      </w:r>
      <w:r w:rsidR="00276581" w:rsidRPr="00CA61D1">
        <w:rPr>
          <w:sz w:val="24"/>
          <w:szCs w:val="24"/>
        </w:rPr>
        <w:t>населённых</w:t>
      </w:r>
      <w:r w:rsidRPr="00CA61D1">
        <w:rPr>
          <w:sz w:val="24"/>
          <w:szCs w:val="24"/>
        </w:rPr>
        <w:t xml:space="preserve"> пунктов;</w:t>
      </w:r>
    </w:p>
    <w:p w:rsidR="00CA61D1" w:rsidRPr="00CA61D1" w:rsidRDefault="00276581" w:rsidP="00276581">
      <w:pPr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адрес: </w:t>
      </w:r>
      <w:r w:rsidR="00CA61D1" w:rsidRPr="00CA61D1">
        <w:rPr>
          <w:sz w:val="24"/>
          <w:szCs w:val="24"/>
        </w:rPr>
        <w:t>Российская Федерация, Ленинградская область, Тихвинский муниципальный район, Мелегежское сельское поселение, деревня Заручевье, земельный участок 23</w:t>
      </w:r>
      <w:r w:rsidR="00CA61D1" w:rsidRPr="00CA61D1">
        <w:rPr>
          <w:rFonts w:eastAsia="Calibri"/>
          <w:sz w:val="24"/>
          <w:szCs w:val="24"/>
          <w:lang w:eastAsia="en-US"/>
        </w:rPr>
        <w:t>;</w:t>
      </w:r>
    </w:p>
    <w:p w:rsidR="00CA61D1" w:rsidRPr="00CA61D1" w:rsidRDefault="00CA61D1" w:rsidP="00276581">
      <w:pPr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 xml:space="preserve">- </w:t>
      </w:r>
      <w:r w:rsidR="00276581" w:rsidRPr="00CA61D1">
        <w:rPr>
          <w:rFonts w:eastAsia="Calibri"/>
          <w:sz w:val="24"/>
          <w:szCs w:val="24"/>
          <w:lang w:eastAsia="en-US"/>
        </w:rPr>
        <w:t>разрешённое</w:t>
      </w:r>
      <w:r w:rsidRPr="00CA61D1">
        <w:rPr>
          <w:rFonts w:eastAsia="Calibri"/>
          <w:sz w:val="24"/>
          <w:szCs w:val="24"/>
          <w:lang w:eastAsia="en-US"/>
        </w:rPr>
        <w:t xml:space="preserve"> использование: </w:t>
      </w:r>
      <w:r w:rsidRPr="00CA61D1">
        <w:rPr>
          <w:sz w:val="24"/>
          <w:szCs w:val="24"/>
        </w:rPr>
        <w:t>для индивидуа</w:t>
      </w:r>
      <w:r w:rsidR="00276581">
        <w:rPr>
          <w:sz w:val="24"/>
          <w:szCs w:val="24"/>
        </w:rPr>
        <w:t>льного жилищного строительства;</w:t>
      </w:r>
    </w:p>
    <w:p w:rsidR="00CA61D1" w:rsidRPr="00CA61D1" w:rsidRDefault="00CA61D1" w:rsidP="00276581">
      <w:pPr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- площадь: 1535 кв. м.;</w:t>
      </w:r>
    </w:p>
    <w:p w:rsidR="00CA61D1" w:rsidRPr="00CA61D1" w:rsidRDefault="00CA61D1" w:rsidP="00276581">
      <w:pPr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:rsidR="00CA61D1" w:rsidRPr="00CA61D1" w:rsidRDefault="00276581" w:rsidP="00276581">
      <w:pPr>
        <w:ind w:firstLine="720"/>
        <w:rPr>
          <w:rFonts w:eastAsia="Calibri"/>
          <w:b/>
          <w:bCs/>
          <w:sz w:val="24"/>
          <w:szCs w:val="24"/>
        </w:rPr>
      </w:pPr>
      <w:r>
        <w:rPr>
          <w:rFonts w:eastAsia="Calibri"/>
          <w:sz w:val="24"/>
          <w:szCs w:val="24"/>
        </w:rPr>
        <w:t>- </w:t>
      </w:r>
      <w:r w:rsidR="00CA61D1" w:rsidRPr="00CA61D1">
        <w:rPr>
          <w:rFonts w:eastAsia="Calibri"/>
          <w:sz w:val="24"/>
          <w:szCs w:val="24"/>
        </w:rPr>
        <w:t>осмотр земельного участка на местности производится лицами, желающими участвовать в аукционе, самостоятельно.</w:t>
      </w:r>
    </w:p>
    <w:p w:rsidR="00CA61D1" w:rsidRPr="00CA61D1" w:rsidRDefault="00CA61D1" w:rsidP="00276581">
      <w:pPr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Начальная (минимальная) цена предмета, размер задатка </w:t>
      </w:r>
      <w:bookmarkEnd w:id="2"/>
      <w:r w:rsidRPr="00CA61D1">
        <w:rPr>
          <w:sz w:val="24"/>
          <w:szCs w:val="24"/>
        </w:rPr>
        <w:t>(20 % от начальной цены аукциона), шаг аукциона (4 % от начальной цены аукциона):</w:t>
      </w:r>
    </w:p>
    <w:p w:rsidR="00CA61D1" w:rsidRPr="00C23264" w:rsidRDefault="00CA61D1" w:rsidP="00C23264">
      <w:pPr>
        <w:rPr>
          <w:sz w:val="24"/>
          <w:szCs w:val="1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410"/>
        <w:gridCol w:w="2664"/>
      </w:tblGrid>
      <w:tr w:rsidR="00CA61D1" w:rsidRPr="00CA61D1" w:rsidTr="009966AE">
        <w:trPr>
          <w:trHeight w:val="281"/>
        </w:trPr>
        <w:tc>
          <w:tcPr>
            <w:tcW w:w="3998" w:type="dxa"/>
          </w:tcPr>
          <w:p w:rsidR="00CA61D1" w:rsidRPr="00CA61D1" w:rsidRDefault="00CA61D1" w:rsidP="009966AE">
            <w:pPr>
              <w:jc w:val="center"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Ежегодная арендная плата, руб.</w:t>
            </w:r>
          </w:p>
        </w:tc>
        <w:tc>
          <w:tcPr>
            <w:tcW w:w="2410" w:type="dxa"/>
          </w:tcPr>
          <w:p w:rsidR="00CA61D1" w:rsidRPr="00CA61D1" w:rsidRDefault="00CA61D1" w:rsidP="00CA61D1">
            <w:pPr>
              <w:jc w:val="center"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664" w:type="dxa"/>
          </w:tcPr>
          <w:p w:rsidR="00CA61D1" w:rsidRPr="00CA61D1" w:rsidRDefault="00CA61D1" w:rsidP="00CA61D1">
            <w:pPr>
              <w:jc w:val="center"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Шаг аукциона, руб.</w:t>
            </w:r>
          </w:p>
        </w:tc>
      </w:tr>
      <w:tr w:rsidR="00CA61D1" w:rsidRPr="00CA61D1" w:rsidTr="009966AE">
        <w:trPr>
          <w:trHeight w:val="286"/>
        </w:trPr>
        <w:tc>
          <w:tcPr>
            <w:tcW w:w="3998" w:type="dxa"/>
            <w:vAlign w:val="center"/>
          </w:tcPr>
          <w:p w:rsidR="00CA61D1" w:rsidRPr="00CA61D1" w:rsidRDefault="00CA61D1" w:rsidP="00CA61D1">
            <w:pPr>
              <w:ind w:firstLine="709"/>
              <w:jc w:val="left"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12 105,62</w:t>
            </w:r>
          </w:p>
        </w:tc>
        <w:tc>
          <w:tcPr>
            <w:tcW w:w="2410" w:type="dxa"/>
            <w:vAlign w:val="center"/>
          </w:tcPr>
          <w:p w:rsidR="00CA61D1" w:rsidRPr="00CA61D1" w:rsidRDefault="00CA61D1" w:rsidP="00CA61D1">
            <w:pPr>
              <w:ind w:firstLine="709"/>
              <w:jc w:val="left"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2 421,12</w:t>
            </w:r>
          </w:p>
        </w:tc>
        <w:tc>
          <w:tcPr>
            <w:tcW w:w="2664" w:type="dxa"/>
            <w:vAlign w:val="center"/>
          </w:tcPr>
          <w:p w:rsidR="00CA61D1" w:rsidRPr="00CA61D1" w:rsidRDefault="00CA61D1" w:rsidP="00CA61D1">
            <w:pPr>
              <w:ind w:firstLine="709"/>
              <w:jc w:val="left"/>
              <w:rPr>
                <w:sz w:val="24"/>
                <w:szCs w:val="24"/>
              </w:rPr>
            </w:pPr>
            <w:r w:rsidRPr="00CA61D1">
              <w:rPr>
                <w:sz w:val="24"/>
                <w:szCs w:val="24"/>
              </w:rPr>
              <w:t>484,22</w:t>
            </w:r>
          </w:p>
        </w:tc>
      </w:tr>
    </w:tbl>
    <w:p w:rsidR="00C23264" w:rsidRPr="00C23264" w:rsidRDefault="00C23264" w:rsidP="00C23264">
      <w:pPr>
        <w:suppressAutoHyphens/>
        <w:autoSpaceDE w:val="0"/>
        <w:autoSpaceDN w:val="0"/>
        <w:adjustRightInd w:val="0"/>
        <w:rPr>
          <w:sz w:val="24"/>
          <w:szCs w:val="10"/>
        </w:rPr>
      </w:pPr>
    </w:p>
    <w:p w:rsidR="00CA61D1" w:rsidRPr="00CA61D1" w:rsidRDefault="00CA61D1" w:rsidP="00C23264">
      <w:pPr>
        <w:suppressAutoHyphens/>
        <w:autoSpaceDE w:val="0"/>
        <w:autoSpaceDN w:val="0"/>
        <w:adjustRightInd w:val="0"/>
        <w:rPr>
          <w:bCs/>
          <w:sz w:val="24"/>
          <w:szCs w:val="24"/>
        </w:rPr>
      </w:pPr>
      <w:r w:rsidRPr="00CA61D1">
        <w:rPr>
          <w:bCs/>
          <w:sz w:val="24"/>
          <w:szCs w:val="24"/>
        </w:rPr>
        <w:t xml:space="preserve">Виды </w:t>
      </w:r>
      <w:r w:rsidR="009966AE" w:rsidRPr="00CA61D1">
        <w:rPr>
          <w:bCs/>
          <w:sz w:val="24"/>
          <w:szCs w:val="24"/>
        </w:rPr>
        <w:t>разрешённого</w:t>
      </w:r>
      <w:r w:rsidRPr="00CA61D1">
        <w:rPr>
          <w:bCs/>
          <w:sz w:val="24"/>
          <w:szCs w:val="24"/>
        </w:rPr>
        <w:t xml:space="preserve"> использования земельных участков из предусмотренных Правилами землепользования и застройки Мелегежского сельского поселения применительно к населённым пунктам, утверждённым решением совета депутатов Мелегежского сельского поселения от 31 июля 2012 года № 07-125 для жилой зоны застройки индивидуальными жилыми домами – ТЖ-3.</w:t>
      </w:r>
    </w:p>
    <w:p w:rsidR="00CA61D1" w:rsidRPr="00CA61D1" w:rsidRDefault="00CA61D1" w:rsidP="00C23264">
      <w:pPr>
        <w:autoSpaceDE w:val="0"/>
        <w:autoSpaceDN w:val="0"/>
        <w:adjustRightInd w:val="0"/>
        <w:rPr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7638"/>
        <w:gridCol w:w="850"/>
      </w:tblGrid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 xml:space="preserve">Наименование вида </w:t>
            </w:r>
            <w:r w:rsidR="009966AE" w:rsidRPr="00BF2CC8">
              <w:rPr>
                <w:bCs/>
                <w:sz w:val="24"/>
                <w:szCs w:val="24"/>
              </w:rPr>
              <w:t>разрешённого</w:t>
            </w:r>
            <w:r w:rsidRPr="00BF2CC8">
              <w:rPr>
                <w:bCs/>
                <w:sz w:val="24"/>
                <w:szCs w:val="24"/>
              </w:rPr>
              <w:t xml:space="preserve"> использования земельного участка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Код</w:t>
            </w:r>
          </w:p>
        </w:tc>
      </w:tr>
      <w:tr w:rsidR="00CA61D1" w:rsidRPr="00CA61D1" w:rsidTr="00BF2CC8">
        <w:tc>
          <w:tcPr>
            <w:tcW w:w="9072" w:type="dxa"/>
            <w:gridSpan w:val="3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F2CC8">
              <w:rPr>
                <w:b/>
                <w:bCs/>
                <w:sz w:val="24"/>
                <w:szCs w:val="24"/>
              </w:rPr>
              <w:t xml:space="preserve">Основные виды </w:t>
            </w:r>
            <w:r w:rsidR="009966AE" w:rsidRPr="00BF2CC8">
              <w:rPr>
                <w:b/>
                <w:bCs/>
                <w:sz w:val="24"/>
                <w:szCs w:val="24"/>
              </w:rPr>
              <w:t>разрешённого</w:t>
            </w:r>
            <w:r w:rsidRPr="00BF2CC8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3.1.2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3.2.1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3.2.2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3.3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3.4.1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3.5.1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4.6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5.1.2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5.1.3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8.3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12.0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12.0.1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12.0.2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jc w:val="left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13.2</w:t>
            </w:r>
          </w:p>
        </w:tc>
      </w:tr>
      <w:tr w:rsidR="00CA61D1" w:rsidRPr="00CA61D1" w:rsidTr="00BF2CC8">
        <w:tc>
          <w:tcPr>
            <w:tcW w:w="9072" w:type="dxa"/>
            <w:gridSpan w:val="3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F2CC8">
              <w:rPr>
                <w:b/>
                <w:bCs/>
                <w:sz w:val="24"/>
                <w:szCs w:val="24"/>
              </w:rPr>
              <w:t xml:space="preserve">Условно </w:t>
            </w:r>
            <w:r w:rsidR="009966AE" w:rsidRPr="00BF2CC8">
              <w:rPr>
                <w:b/>
                <w:bCs/>
                <w:sz w:val="24"/>
                <w:szCs w:val="24"/>
              </w:rPr>
              <w:t>разрешённые</w:t>
            </w:r>
            <w:r w:rsidRPr="00BF2CC8">
              <w:rPr>
                <w:b/>
                <w:bCs/>
                <w:sz w:val="24"/>
                <w:szCs w:val="24"/>
              </w:rPr>
              <w:t xml:space="preserve"> виды использования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2.1.1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2.3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2.5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2.7.2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3.7.1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4.4</w:t>
            </w:r>
          </w:p>
        </w:tc>
      </w:tr>
      <w:tr w:rsidR="00CA61D1" w:rsidRPr="00CA61D1" w:rsidTr="00BF2CC8">
        <w:tc>
          <w:tcPr>
            <w:tcW w:w="9072" w:type="dxa"/>
            <w:gridSpan w:val="3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F2CC8">
              <w:rPr>
                <w:b/>
                <w:bCs/>
                <w:sz w:val="24"/>
                <w:szCs w:val="24"/>
              </w:rPr>
              <w:t xml:space="preserve">Вспомогательные виды </w:t>
            </w:r>
            <w:r w:rsidR="009966AE" w:rsidRPr="00BF2CC8">
              <w:rPr>
                <w:b/>
                <w:bCs/>
                <w:sz w:val="24"/>
                <w:szCs w:val="24"/>
              </w:rPr>
              <w:t>разрешённого</w:t>
            </w:r>
            <w:r w:rsidRPr="00BF2CC8">
              <w:rPr>
                <w:b/>
                <w:bCs/>
                <w:sz w:val="24"/>
                <w:szCs w:val="24"/>
              </w:rPr>
              <w:t xml:space="preserve"> использования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Садоводство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1.5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2.7.2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4.9.2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12.0.2</w:t>
            </w:r>
          </w:p>
        </w:tc>
      </w:tr>
      <w:tr w:rsidR="00CA61D1" w:rsidRPr="00CA61D1" w:rsidTr="00C23264">
        <w:tc>
          <w:tcPr>
            <w:tcW w:w="584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38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850" w:type="dxa"/>
            <w:shd w:val="clear" w:color="auto" w:fill="auto"/>
          </w:tcPr>
          <w:p w:rsidR="00CA61D1" w:rsidRPr="00BF2CC8" w:rsidRDefault="00CA61D1" w:rsidP="00BF2CC8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F2CC8">
              <w:rPr>
                <w:bCs/>
                <w:sz w:val="24"/>
                <w:szCs w:val="24"/>
              </w:rPr>
              <w:t>13.1</w:t>
            </w:r>
          </w:p>
        </w:tc>
      </w:tr>
    </w:tbl>
    <w:p w:rsidR="00CA61D1" w:rsidRPr="00CA61D1" w:rsidRDefault="00CA61D1" w:rsidP="00C23264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A61D1" w:rsidRPr="00CA61D1" w:rsidRDefault="009966AE" w:rsidP="009966AE">
      <w:pPr>
        <w:suppressAutoHyphens/>
        <w:autoSpaceDE w:val="0"/>
        <w:autoSpaceDN w:val="0"/>
        <w:adjustRightInd w:val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2.2. </w:t>
      </w:r>
      <w:r w:rsidR="00CA61D1" w:rsidRPr="00CA61D1">
        <w:rPr>
          <w:b/>
          <w:bCs/>
          <w:sz w:val="24"/>
          <w:szCs w:val="24"/>
        </w:rPr>
        <w:t>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:rsidR="00CA61D1" w:rsidRPr="00C23264" w:rsidRDefault="00CA61D1" w:rsidP="005E53B4">
      <w:pPr>
        <w:suppressAutoHyphens/>
        <w:rPr>
          <w:sz w:val="24"/>
          <w:szCs w:val="24"/>
        </w:rPr>
      </w:pPr>
    </w:p>
    <w:p w:rsidR="00CA61D1" w:rsidRPr="00C23264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b/>
          <w:sz w:val="24"/>
          <w:szCs w:val="24"/>
        </w:rPr>
        <w:t xml:space="preserve">Параметры </w:t>
      </w:r>
      <w:r w:rsidR="009966AE" w:rsidRPr="00CA61D1">
        <w:rPr>
          <w:b/>
          <w:sz w:val="24"/>
          <w:szCs w:val="24"/>
        </w:rPr>
        <w:t>разрешённого</w:t>
      </w:r>
      <w:r w:rsidRPr="00CA61D1">
        <w:rPr>
          <w:b/>
          <w:sz w:val="24"/>
          <w:szCs w:val="24"/>
        </w:rPr>
        <w:t xml:space="preserve"> строительства и ведения хозяйственной деятельности.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- Максимальная высота здания – 30 м;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- </w:t>
      </w:r>
      <w:r w:rsidRPr="00CA61D1">
        <w:rPr>
          <w:color w:val="000000"/>
          <w:sz w:val="24"/>
          <w:szCs w:val="24"/>
        </w:rPr>
        <w:t>Минимальное расстояние между длинными сторонами зданий (для 5 –этажных зданий и по 5м на каждый дополнительный этаж зданий до 14 этажей) – 25 м</w:t>
      </w:r>
      <w:r w:rsidRPr="00CA61D1">
        <w:rPr>
          <w:sz w:val="24"/>
          <w:szCs w:val="24"/>
        </w:rPr>
        <w:t>;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- Минимальная доля </w:t>
      </w:r>
      <w:r w:rsidR="009966AE" w:rsidRPr="00CA61D1">
        <w:rPr>
          <w:sz w:val="24"/>
          <w:szCs w:val="24"/>
        </w:rPr>
        <w:t>озеленённой</w:t>
      </w:r>
      <w:r w:rsidRPr="00CA61D1">
        <w:rPr>
          <w:sz w:val="24"/>
          <w:szCs w:val="24"/>
        </w:rPr>
        <w:t xml:space="preserve"> территории земельного участка – 10 %;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- </w:t>
      </w:r>
      <w:r w:rsidRPr="00CA61D1">
        <w:rPr>
          <w:color w:val="000000"/>
          <w:sz w:val="24"/>
          <w:szCs w:val="24"/>
        </w:rPr>
        <w:t>Минимальные разрывы между стенами зданий без окон – 10 м</w:t>
      </w:r>
      <w:r w:rsidRPr="00CA61D1">
        <w:rPr>
          <w:sz w:val="24"/>
          <w:szCs w:val="24"/>
        </w:rPr>
        <w:t>;</w:t>
      </w:r>
    </w:p>
    <w:p w:rsidR="00CA61D1" w:rsidRPr="00CA61D1" w:rsidRDefault="009966AE" w:rsidP="009966AE">
      <w:pPr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>- </w:t>
      </w:r>
      <w:r w:rsidR="00CA61D1" w:rsidRPr="00CA61D1">
        <w:rPr>
          <w:sz w:val="24"/>
          <w:szCs w:val="24"/>
        </w:rPr>
        <w:t xml:space="preserve">Максимальный класс опасности (по санитарной классификации) объектов капитального строительства, размещаемых на территории земельных участков зоны - </w:t>
      </w:r>
      <w:r w:rsidR="00CA61D1" w:rsidRPr="00CA61D1">
        <w:rPr>
          <w:sz w:val="24"/>
          <w:szCs w:val="24"/>
          <w:lang w:val="en-US"/>
        </w:rPr>
        <w:t>V</w:t>
      </w:r>
      <w:r w:rsidR="00CA61D1" w:rsidRPr="00CA61D1">
        <w:rPr>
          <w:sz w:val="24"/>
          <w:szCs w:val="24"/>
        </w:rPr>
        <w:t xml:space="preserve"> (при условии совпадения границ санитарно-защитной зоны с границей земельного участка);</w:t>
      </w:r>
    </w:p>
    <w:p w:rsidR="00CA61D1" w:rsidRPr="00CA61D1" w:rsidRDefault="00CA61D1" w:rsidP="009966AE">
      <w:pPr>
        <w:suppressAutoHyphens/>
        <w:autoSpaceDE w:val="0"/>
        <w:autoSpaceDN w:val="0"/>
        <w:adjustRightInd w:val="0"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-</w:t>
      </w:r>
      <w:r w:rsidRPr="00CA61D1">
        <w:rPr>
          <w:bCs/>
          <w:sz w:val="24"/>
          <w:szCs w:val="24"/>
        </w:rPr>
        <w:t xml:space="preserve"> Максимальный коэффициент плотности застройки</w:t>
      </w:r>
      <w:r w:rsidRPr="00CA61D1">
        <w:rPr>
          <w:sz w:val="24"/>
          <w:szCs w:val="24"/>
        </w:rPr>
        <w:t xml:space="preserve"> –2,4;</w:t>
      </w:r>
    </w:p>
    <w:p w:rsidR="00CA61D1" w:rsidRPr="00CA61D1" w:rsidRDefault="00CA61D1" w:rsidP="009966AE">
      <w:pPr>
        <w:suppressAutoHyphens/>
        <w:autoSpaceDE w:val="0"/>
        <w:autoSpaceDN w:val="0"/>
        <w:adjustRightInd w:val="0"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- Максимальный процент застройки – 50%;</w:t>
      </w:r>
    </w:p>
    <w:p w:rsidR="00CA61D1" w:rsidRPr="00CA61D1" w:rsidRDefault="009966AE" w:rsidP="009966AE">
      <w:pPr>
        <w:suppressAutoHyphens/>
        <w:autoSpaceDE w:val="0"/>
        <w:autoSpaceDN w:val="0"/>
        <w:adjustRightInd w:val="0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>- </w:t>
      </w:r>
      <w:r w:rsidR="00CA61D1" w:rsidRPr="00CA61D1">
        <w:rPr>
          <w:sz w:val="24"/>
          <w:szCs w:val="24"/>
        </w:rPr>
        <w:t>Допустимый процент застройки при условии предоставления разрешения на отклонение от предельных параметров разрешённого строительства - 51 - 70 %.</w:t>
      </w:r>
    </w:p>
    <w:p w:rsidR="00CA61D1" w:rsidRPr="00C23264" w:rsidRDefault="00CA61D1" w:rsidP="00C23264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A61D1" w:rsidRPr="00CA61D1" w:rsidRDefault="009966AE" w:rsidP="009966AE">
      <w:pPr>
        <w:suppressAutoHyphens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="00CA61D1" w:rsidRPr="00CA61D1">
        <w:rPr>
          <w:b/>
          <w:bCs/>
          <w:sz w:val="24"/>
          <w:szCs w:val="24"/>
        </w:rPr>
        <w:t>Требования к составу заявки на участие в аукционе</w:t>
      </w:r>
    </w:p>
    <w:p w:rsidR="00C23264" w:rsidRDefault="00C23264" w:rsidP="00C23264">
      <w:pPr>
        <w:suppressAutoHyphens/>
        <w:rPr>
          <w:sz w:val="24"/>
          <w:szCs w:val="24"/>
        </w:rPr>
      </w:pPr>
    </w:p>
    <w:p w:rsidR="00CA61D1" w:rsidRPr="00CA61D1" w:rsidRDefault="009966AE" w:rsidP="009966AE">
      <w:pPr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>3.1. </w:t>
      </w:r>
      <w:r w:rsidR="00CA61D1" w:rsidRPr="00CA61D1">
        <w:rPr>
          <w:sz w:val="24"/>
          <w:szCs w:val="24"/>
        </w:rPr>
        <w:t>Заявка на участ</w:t>
      </w:r>
      <w:r>
        <w:rPr>
          <w:sz w:val="24"/>
          <w:szCs w:val="24"/>
        </w:rPr>
        <w:t xml:space="preserve">ие в аукционе должна содержать: </w:t>
      </w:r>
      <w:r w:rsidR="00CA61D1" w:rsidRPr="00CA61D1">
        <w:rPr>
          <w:sz w:val="24"/>
          <w:szCs w:val="24"/>
        </w:rPr>
        <w:t>фамилию, имя, отчество, паспортные данные, сведения о месте жительства (для физического лица), номер контактного телефона; банковские реквиз</w:t>
      </w:r>
      <w:r>
        <w:rPr>
          <w:sz w:val="24"/>
          <w:szCs w:val="24"/>
        </w:rPr>
        <w:t>иты счета для возврата задатка.</w:t>
      </w:r>
    </w:p>
    <w:p w:rsidR="00CA61D1" w:rsidRPr="00CA61D1" w:rsidRDefault="009966AE" w:rsidP="009966AE">
      <w:pPr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>3.2. </w:t>
      </w:r>
      <w:r w:rsidR="00CA61D1" w:rsidRPr="00CA61D1">
        <w:rPr>
          <w:sz w:val="24"/>
          <w:szCs w:val="24"/>
        </w:rPr>
        <w:t>К заявке прикладываются:</w:t>
      </w:r>
    </w:p>
    <w:p w:rsidR="00CA61D1" w:rsidRPr="00CA61D1" w:rsidRDefault="009966AE" w:rsidP="009966AE">
      <w:pPr>
        <w:suppressAutoHyphens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3.2.1. </w:t>
      </w:r>
      <w:r w:rsidR="00CA61D1" w:rsidRPr="00CA61D1">
        <w:rPr>
          <w:sz w:val="24"/>
          <w:szCs w:val="24"/>
        </w:rPr>
        <w:t>Копии документов, удостоверяющих личность Заявителя (для граждан);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3</w:t>
      </w:r>
      <w:r w:rsidR="009966AE">
        <w:rPr>
          <w:sz w:val="24"/>
          <w:szCs w:val="24"/>
        </w:rPr>
        <w:t>.2.2. </w:t>
      </w:r>
      <w:r w:rsidRPr="00CA61D1">
        <w:rPr>
          <w:sz w:val="24"/>
          <w:szCs w:val="24"/>
        </w:rPr>
        <w:t>Документы, подтверждающие внесение задатка.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bCs/>
          <w:sz w:val="24"/>
          <w:szCs w:val="24"/>
        </w:rPr>
        <w:t>В</w:t>
      </w:r>
      <w:r w:rsidRPr="00CA61D1">
        <w:rPr>
          <w:sz w:val="24"/>
          <w:szCs w:val="24"/>
        </w:rPr>
        <w:t xml:space="preserve">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либо нотариально заверенную копию такой д</w:t>
      </w:r>
      <w:r w:rsidR="009966AE">
        <w:rPr>
          <w:sz w:val="24"/>
          <w:szCs w:val="24"/>
        </w:rPr>
        <w:t>оверенности.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Документы, приложенные к заявке, должны быть оформлены с </w:t>
      </w:r>
      <w:r w:rsidR="009966AE" w:rsidRPr="00CA61D1">
        <w:rPr>
          <w:sz w:val="24"/>
          <w:szCs w:val="24"/>
        </w:rPr>
        <w:t>учётом</w:t>
      </w:r>
      <w:r w:rsidR="009966AE">
        <w:rPr>
          <w:sz w:val="24"/>
          <w:szCs w:val="24"/>
        </w:rPr>
        <w:t xml:space="preserve"> следующих требований: </w:t>
      </w:r>
      <w:r w:rsidRPr="00CA61D1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CA61D1">
        <w:rPr>
          <w:b/>
          <w:bCs/>
          <w:sz w:val="24"/>
          <w:szCs w:val="24"/>
        </w:rPr>
        <w:t xml:space="preserve"> </w:t>
      </w:r>
      <w:r w:rsidRPr="00CA61D1">
        <w:rPr>
          <w:sz w:val="24"/>
          <w:szCs w:val="24"/>
        </w:rPr>
        <w:t>лицом и заверены печатью Заявителя;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:rsidR="00CA61D1" w:rsidRPr="00CA61D1" w:rsidRDefault="00CA61D1" w:rsidP="009966AE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все страницы документов должны быть </w:t>
      </w:r>
      <w:r w:rsidR="009966AE" w:rsidRPr="00CA61D1">
        <w:rPr>
          <w:sz w:val="24"/>
          <w:szCs w:val="24"/>
        </w:rPr>
        <w:t>чёткими</w:t>
      </w:r>
      <w:r w:rsidRPr="00CA61D1">
        <w:rPr>
          <w:sz w:val="24"/>
          <w:szCs w:val="24"/>
        </w:rPr>
        <w:t xml:space="preserve"> и читаемыми (в том числе и представленные ксерокопии документов, включая надписи на оттисках печатей и штампов).</w:t>
      </w:r>
    </w:p>
    <w:p w:rsidR="00CA61D1" w:rsidRPr="00CA61D1" w:rsidRDefault="009966AE" w:rsidP="009966AE">
      <w:pPr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>3.3. </w:t>
      </w:r>
      <w:r w:rsidR="00CA61D1" w:rsidRPr="00CA61D1">
        <w:rPr>
          <w:sz w:val="24"/>
          <w:szCs w:val="24"/>
        </w:rPr>
        <w:t>Заявитель вправе подать одну заявку в отношении Предмета аукциона (лота).</w:t>
      </w:r>
    </w:p>
    <w:p w:rsidR="00CA61D1" w:rsidRPr="00C23264" w:rsidRDefault="00CA61D1" w:rsidP="00C23264">
      <w:pPr>
        <w:jc w:val="left"/>
        <w:rPr>
          <w:bCs/>
          <w:sz w:val="24"/>
          <w:szCs w:val="24"/>
        </w:rPr>
      </w:pPr>
    </w:p>
    <w:p w:rsidR="00CA61D1" w:rsidRPr="00CA61D1" w:rsidRDefault="009966AE" w:rsidP="00CA61D1">
      <w:pPr>
        <w:ind w:firstLine="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4. </w:t>
      </w:r>
      <w:r w:rsidR="00CA61D1" w:rsidRPr="00CA61D1">
        <w:rPr>
          <w:b/>
          <w:bCs/>
          <w:sz w:val="24"/>
          <w:szCs w:val="24"/>
        </w:rPr>
        <w:t>Требования к участникам аукциона</w:t>
      </w:r>
    </w:p>
    <w:p w:rsidR="00CA61D1" w:rsidRPr="00C23264" w:rsidRDefault="00CA61D1" w:rsidP="00C23264">
      <w:pPr>
        <w:jc w:val="left"/>
        <w:rPr>
          <w:sz w:val="24"/>
          <w:szCs w:val="28"/>
        </w:rPr>
      </w:pPr>
    </w:p>
    <w:p w:rsidR="00CA61D1" w:rsidRPr="009966AE" w:rsidRDefault="00CA61D1" w:rsidP="009966AE">
      <w:pPr>
        <w:ind w:firstLine="720"/>
        <w:rPr>
          <w:sz w:val="24"/>
          <w:szCs w:val="24"/>
        </w:rPr>
      </w:pPr>
      <w:r w:rsidRPr="009966AE">
        <w:rPr>
          <w:sz w:val="24"/>
          <w:szCs w:val="24"/>
        </w:rPr>
        <w:t>Участником аукциона может быть любое физическое лицо, претендующее на заключение договора, соответствующие требованиям настоящей аукционной документации.</w:t>
      </w:r>
    </w:p>
    <w:p w:rsidR="00CA61D1" w:rsidRPr="00CA61D1" w:rsidRDefault="009966AE" w:rsidP="005E53B4">
      <w:pPr>
        <w:ind w:left="72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="00CA61D1" w:rsidRPr="00CA61D1">
        <w:rPr>
          <w:b/>
          <w:bCs/>
          <w:sz w:val="24"/>
          <w:szCs w:val="24"/>
        </w:rPr>
        <w:t>Порядок регистрации Заявителей на электронной площадке</w:t>
      </w:r>
    </w:p>
    <w:p w:rsidR="00CA61D1" w:rsidRPr="00CA61D1" w:rsidRDefault="00CA61D1" w:rsidP="00CA61D1">
      <w:pPr>
        <w:rPr>
          <w:sz w:val="24"/>
          <w:szCs w:val="24"/>
        </w:rPr>
      </w:pP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(далее - Регламент), который </w:t>
      </w:r>
      <w:r w:rsidR="00C02059" w:rsidRPr="00CA61D1">
        <w:rPr>
          <w:sz w:val="24"/>
          <w:szCs w:val="24"/>
        </w:rPr>
        <w:t>размещён</w:t>
      </w:r>
      <w:r w:rsidRPr="00CA61D1">
        <w:rPr>
          <w:sz w:val="24"/>
          <w:szCs w:val="24"/>
        </w:rPr>
        <w:t xml:space="preserve"> на сайте </w:t>
      </w:r>
      <w:hyperlink r:id="rId9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</w:rPr>
        <w:t>.</w:t>
      </w: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</w:t>
      </w:r>
    </w:p>
    <w:p w:rsidR="00CA61D1" w:rsidRPr="00C23264" w:rsidRDefault="00CA61D1" w:rsidP="00C23264">
      <w:pPr>
        <w:rPr>
          <w:sz w:val="24"/>
          <w:szCs w:val="24"/>
        </w:rPr>
      </w:pPr>
    </w:p>
    <w:p w:rsidR="00CA61D1" w:rsidRPr="00CA61D1" w:rsidRDefault="00C02059" w:rsidP="00CA61D1">
      <w:pPr>
        <w:ind w:left="567"/>
        <w:rPr>
          <w:sz w:val="24"/>
          <w:szCs w:val="24"/>
        </w:rPr>
      </w:pPr>
      <w:bookmarkStart w:id="3" w:name="bookmark11"/>
      <w:r>
        <w:rPr>
          <w:b/>
          <w:bCs/>
          <w:sz w:val="24"/>
          <w:szCs w:val="24"/>
        </w:rPr>
        <w:t>6. </w:t>
      </w:r>
      <w:r w:rsidR="00CA61D1" w:rsidRPr="00CA61D1">
        <w:rPr>
          <w:b/>
          <w:bCs/>
          <w:sz w:val="24"/>
          <w:szCs w:val="24"/>
        </w:rPr>
        <w:t>Порядок получения разъяснений аукционной документации, ознакомления</w:t>
      </w:r>
      <w:bookmarkStart w:id="4" w:name="bookmark12"/>
      <w:bookmarkEnd w:id="3"/>
      <w:r w:rsidR="00CA61D1" w:rsidRPr="00CA61D1">
        <w:rPr>
          <w:b/>
          <w:bCs/>
          <w:sz w:val="24"/>
          <w:szCs w:val="24"/>
        </w:rPr>
        <w:t xml:space="preserve"> с условиями договора аренды</w:t>
      </w:r>
      <w:bookmarkEnd w:id="4"/>
    </w:p>
    <w:p w:rsidR="00CA61D1" w:rsidRPr="00CA61D1" w:rsidRDefault="00CA61D1" w:rsidP="00C23264">
      <w:pPr>
        <w:suppressAutoHyphens/>
        <w:rPr>
          <w:sz w:val="24"/>
          <w:szCs w:val="24"/>
        </w:rPr>
      </w:pP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bookmarkStart w:id="5" w:name="bookmark13"/>
      <w:r w:rsidRPr="00CA61D1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</w:t>
      </w:r>
      <w:r w:rsidR="00C02059" w:rsidRPr="00CA61D1">
        <w:rPr>
          <w:sz w:val="24"/>
          <w:szCs w:val="24"/>
        </w:rPr>
        <w:t>подаётся</w:t>
      </w:r>
      <w:r w:rsidRPr="00CA61D1">
        <w:rPr>
          <w:sz w:val="24"/>
          <w:szCs w:val="24"/>
        </w:rPr>
        <w:t xml:space="preserve">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hyperlink r:id="rId10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  <w:lang w:eastAsia="en-US"/>
        </w:rPr>
        <w:t>.</w:t>
      </w:r>
    </w:p>
    <w:p w:rsidR="00CA61D1" w:rsidRPr="005E53B4" w:rsidRDefault="00CA61D1" w:rsidP="00CA61D1">
      <w:pPr>
        <w:rPr>
          <w:sz w:val="24"/>
        </w:rPr>
      </w:pPr>
    </w:p>
    <w:p w:rsidR="00CA61D1" w:rsidRPr="00CA61D1" w:rsidRDefault="00C02059" w:rsidP="005E53B4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="00CA61D1" w:rsidRPr="00CA61D1">
        <w:rPr>
          <w:b/>
          <w:bCs/>
          <w:sz w:val="24"/>
          <w:szCs w:val="24"/>
        </w:rPr>
        <w:t>Порядок оформления и подачи заявки</w:t>
      </w:r>
      <w:bookmarkEnd w:id="5"/>
    </w:p>
    <w:p w:rsidR="00CA61D1" w:rsidRPr="005E53B4" w:rsidRDefault="00CA61D1" w:rsidP="00CA61D1">
      <w:pPr>
        <w:rPr>
          <w:sz w:val="24"/>
        </w:rPr>
      </w:pP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 проведении аукциона</w:t>
      </w:r>
      <w:r w:rsidRPr="00CA61D1">
        <w:rPr>
          <w:color w:val="FF0000"/>
          <w:sz w:val="24"/>
          <w:szCs w:val="24"/>
        </w:rPr>
        <w:t xml:space="preserve"> </w:t>
      </w:r>
      <w:r w:rsidR="00C02059">
        <w:rPr>
          <w:sz w:val="24"/>
          <w:szCs w:val="24"/>
        </w:rPr>
        <w:t>(далее – Извещение).</w:t>
      </w: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Заявка, подписанная собственноручно, </w:t>
      </w:r>
      <w:r w:rsidR="00C02059" w:rsidRPr="00CA61D1">
        <w:rPr>
          <w:sz w:val="24"/>
          <w:szCs w:val="24"/>
        </w:rPr>
        <w:t>подаётся</w:t>
      </w:r>
      <w:r w:rsidRPr="00CA61D1">
        <w:rPr>
          <w:sz w:val="24"/>
          <w:szCs w:val="24"/>
        </w:rPr>
        <w:t xml:space="preserve"> </w:t>
      </w:r>
      <w:r w:rsidR="00C02059" w:rsidRPr="00CA61D1">
        <w:rPr>
          <w:sz w:val="24"/>
          <w:szCs w:val="24"/>
        </w:rPr>
        <w:t>путём</w:t>
      </w:r>
      <w:r w:rsidRPr="00CA61D1">
        <w:rPr>
          <w:sz w:val="24"/>
          <w:szCs w:val="24"/>
        </w:rPr>
        <w:t xml:space="preserve"> электронной формы, </w:t>
      </w:r>
      <w:r w:rsidR="00C02059" w:rsidRPr="00CA61D1">
        <w:rPr>
          <w:sz w:val="24"/>
          <w:szCs w:val="24"/>
        </w:rPr>
        <w:t>размещённой</w:t>
      </w:r>
      <w:r w:rsidRPr="00CA61D1">
        <w:rPr>
          <w:sz w:val="24"/>
          <w:szCs w:val="24"/>
        </w:rPr>
        <w:t xml:space="preserve">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</w:t>
      </w:r>
      <w:r w:rsidR="00C02059" w:rsidRPr="00CA61D1">
        <w:rPr>
          <w:sz w:val="24"/>
          <w:szCs w:val="24"/>
        </w:rPr>
        <w:t>путём</w:t>
      </w:r>
      <w:r w:rsidRPr="00CA61D1">
        <w:rPr>
          <w:sz w:val="24"/>
          <w:szCs w:val="24"/>
        </w:rPr>
        <w:t xml:space="preserve">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CA61D1" w:rsidRPr="00CA61D1" w:rsidRDefault="00CA61D1" w:rsidP="00C02059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допускается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раздельного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направления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приложенных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к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ней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документов,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без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отзыва Заявки.</w:t>
      </w:r>
    </w:p>
    <w:p w:rsidR="00CA61D1" w:rsidRPr="00CA61D1" w:rsidRDefault="00CA61D1" w:rsidP="00C02059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CA61D1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CA61D1">
        <w:rPr>
          <w:rFonts w:eastAsia="Calibri"/>
          <w:sz w:val="24"/>
          <w:szCs w:val="24"/>
          <w:lang w:eastAsia="en-US"/>
        </w:rPr>
        <w:t>Заявителю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случае:</w:t>
      </w:r>
    </w:p>
    <w:p w:rsidR="00CA61D1" w:rsidRPr="00CA61D1" w:rsidRDefault="00C02059" w:rsidP="00C02059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предоставления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заявки,</w:t>
      </w:r>
      <w:r w:rsidR="00CA61D1"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подписанной</w:t>
      </w:r>
      <w:r w:rsidR="00CA61D1"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ЭП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лица,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не</w:t>
      </w:r>
      <w:r w:rsidR="00CA61D1"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уполномоченного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действовать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от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имени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Заявителя;</w:t>
      </w:r>
    </w:p>
    <w:p w:rsidR="00CA61D1" w:rsidRPr="00CA61D1" w:rsidRDefault="00D534A8" w:rsidP="00C02059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подачи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одним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Заявителем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двух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более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заявок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при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условии,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что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поданные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ранее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заявки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не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отозваны;</w:t>
      </w:r>
    </w:p>
    <w:p w:rsidR="00CA61D1" w:rsidRPr="00CA61D1" w:rsidRDefault="00C02059" w:rsidP="00C02059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получения</w:t>
      </w:r>
      <w:r w:rsidR="00CA61D1" w:rsidRPr="00CA61D1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="00CA61D1" w:rsidRPr="00CA61D1">
        <w:rPr>
          <w:rFonts w:eastAsia="Calibri"/>
          <w:sz w:val="24"/>
          <w:szCs w:val="24"/>
          <w:lang w:eastAsia="en-US"/>
        </w:rPr>
        <w:t>аявки</w:t>
      </w:r>
      <w:r w:rsidR="00CA61D1"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после</w:t>
      </w:r>
      <w:r w:rsidR="00CA61D1"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установленной</w:t>
      </w:r>
      <w:r w:rsidR="00CA61D1"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Извещении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даты</w:t>
      </w:r>
      <w:r w:rsidR="00CA61D1"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</w:t>
      </w:r>
      <w:r w:rsidR="00CA61D1" w:rsidRPr="00CA61D1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="00CA61D1" w:rsidRPr="00CA61D1">
        <w:rPr>
          <w:rFonts w:eastAsia="Calibri"/>
          <w:sz w:val="24"/>
          <w:szCs w:val="24"/>
          <w:lang w:eastAsia="en-US"/>
        </w:rPr>
        <w:t>ремени</w:t>
      </w:r>
      <w:r w:rsidR="00CA61D1" w:rsidRPr="00CA61D1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="00CA61D1"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приёма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 заявок.</w:t>
      </w:r>
    </w:p>
    <w:p w:rsidR="00CA61D1" w:rsidRPr="00CA61D1" w:rsidRDefault="00CA61D1" w:rsidP="00C02059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Возврат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CA61D1">
        <w:rPr>
          <w:rFonts w:eastAsia="Calibri"/>
          <w:sz w:val="24"/>
          <w:szCs w:val="24"/>
          <w:lang w:eastAsia="en-US"/>
        </w:rPr>
        <w:t>аявок по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иным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основаниям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допускается.</w:t>
      </w:r>
    </w:p>
    <w:p w:rsidR="00CA61D1" w:rsidRPr="00CA61D1" w:rsidRDefault="00CA61D1" w:rsidP="00C02059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Одновременно</w:t>
      </w:r>
      <w:r w:rsidRPr="00CA61D1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</w:t>
      </w:r>
      <w:r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возвратом</w:t>
      </w:r>
      <w:r w:rsidRPr="00CA61D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заявки</w:t>
      </w:r>
      <w:r w:rsidRPr="00CA61D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Оператор</w:t>
      </w:r>
      <w:r w:rsidRPr="00CA61D1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электронной</w:t>
      </w:r>
      <w:r w:rsidRPr="00CA61D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</w:t>
      </w:r>
      <w:r w:rsidRPr="00CA61D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уведомляет</w:t>
      </w:r>
      <w:r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Заявителя</w:t>
      </w:r>
      <w:r w:rsidRPr="00CA61D1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об</w:t>
      </w:r>
      <w:r w:rsidRPr="00CA61D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="005E53B4">
        <w:rPr>
          <w:rFonts w:eastAsia="Calibri"/>
          <w:sz w:val="24"/>
          <w:szCs w:val="24"/>
          <w:lang w:eastAsia="en-US"/>
        </w:rPr>
        <w:t xml:space="preserve">основаниях её </w:t>
      </w:r>
      <w:r w:rsidRPr="00CA61D1">
        <w:rPr>
          <w:rFonts w:eastAsia="Calibri"/>
          <w:sz w:val="24"/>
          <w:szCs w:val="24"/>
          <w:lang w:eastAsia="en-US"/>
        </w:rPr>
        <w:t>возврата.</w:t>
      </w:r>
    </w:p>
    <w:p w:rsidR="00CA61D1" w:rsidRPr="00CA61D1" w:rsidRDefault="00CA61D1" w:rsidP="00C02059">
      <w:pPr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lastRenderedPageBreak/>
        <w:t>В случае отсутствия у Оператора электронной площадки оснований возврата заявки Заявителю,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Оператор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электронной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регистрирует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CA61D1">
        <w:rPr>
          <w:rFonts w:eastAsia="Calibri"/>
          <w:sz w:val="24"/>
          <w:szCs w:val="24"/>
          <w:lang w:eastAsia="en-US"/>
        </w:rPr>
        <w:t>аявку</w:t>
      </w:r>
      <w:r w:rsidRPr="00CA61D1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 направляет</w:t>
      </w:r>
      <w:r w:rsidRPr="00CA61D1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Заявителю</w:t>
      </w:r>
      <w:r w:rsidRPr="00CA61D1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уведомление</w:t>
      </w:r>
      <w:r w:rsidRPr="00CA61D1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</w:t>
      </w:r>
      <w:r w:rsidRPr="00CA61D1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поступлении</w:t>
      </w:r>
      <w:r w:rsidRPr="00CA61D1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заявки в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соответствии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 Регламентом.</w:t>
      </w: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Организатор аукциона не </w:t>
      </w:r>
      <w:r w:rsidR="00C02059" w:rsidRPr="00CA61D1">
        <w:rPr>
          <w:sz w:val="24"/>
          <w:szCs w:val="24"/>
        </w:rPr>
        <w:t>несёт</w:t>
      </w:r>
      <w:r w:rsidRPr="00CA61D1">
        <w:rPr>
          <w:sz w:val="24"/>
          <w:szCs w:val="24"/>
        </w:rPr>
        <w:t xml:space="preserve">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Заявитель </w:t>
      </w:r>
      <w:r w:rsidR="00C02059" w:rsidRPr="00CA61D1">
        <w:rPr>
          <w:sz w:val="24"/>
          <w:szCs w:val="24"/>
        </w:rPr>
        <w:t>несёт</w:t>
      </w:r>
      <w:r w:rsidRPr="00CA61D1">
        <w:rPr>
          <w:sz w:val="24"/>
          <w:szCs w:val="24"/>
        </w:rPr>
        <w:t xml:space="preserve"> все расходы, связанные с подготовкой и подачей заявки на участие в аукционе. Подача заявки осуществляется через электронную площадку в соответствии с Регламентом электронной торговой площадки, </w:t>
      </w:r>
      <w:r w:rsidR="00C02059" w:rsidRPr="00CA61D1">
        <w:rPr>
          <w:sz w:val="24"/>
          <w:szCs w:val="24"/>
        </w:rPr>
        <w:t>размещённым</w:t>
      </w:r>
      <w:r w:rsidRPr="00CA61D1">
        <w:rPr>
          <w:sz w:val="24"/>
          <w:szCs w:val="24"/>
        </w:rPr>
        <w:t xml:space="preserve"> на </w:t>
      </w:r>
      <w:hyperlink r:id="rId11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  <w:lang w:eastAsia="en-US"/>
        </w:rPr>
        <w:t>.</w:t>
      </w:r>
    </w:p>
    <w:p w:rsidR="00CA61D1" w:rsidRPr="00CA61D1" w:rsidRDefault="00CA61D1" w:rsidP="00C02059">
      <w:pPr>
        <w:widowControl w:val="0"/>
        <w:tabs>
          <w:tab w:val="left" w:pos="284"/>
          <w:tab w:val="left" w:pos="1444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6" w:name="bookmark14"/>
      <w:r w:rsidRPr="00CA61D1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CA61D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</w:t>
      </w:r>
      <w:r w:rsidRPr="00CA61D1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достоверность</w:t>
      </w:r>
      <w:r w:rsidRPr="00CA61D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указанной</w:t>
      </w:r>
      <w:r w:rsidRPr="00CA61D1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заявке</w:t>
      </w:r>
      <w:r w:rsidRPr="00CA61D1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информации</w:t>
      </w:r>
      <w:r w:rsidRPr="00CA61D1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</w:t>
      </w:r>
      <w:r w:rsidRPr="00CA61D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приложенных</w:t>
      </w:r>
      <w:r w:rsidRPr="00CA61D1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к</w:t>
      </w:r>
      <w:r w:rsidRPr="00CA61D1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ней</w:t>
      </w:r>
      <w:r w:rsidRPr="00CA61D1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документов</w:t>
      </w:r>
      <w:r w:rsidRPr="00CA61D1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="00C02059" w:rsidRPr="00CA61D1">
        <w:rPr>
          <w:rFonts w:eastAsia="Calibri"/>
          <w:sz w:val="24"/>
          <w:szCs w:val="24"/>
          <w:lang w:eastAsia="en-US"/>
        </w:rPr>
        <w:t>несёт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Заявитель.</w:t>
      </w:r>
    </w:p>
    <w:p w:rsidR="00CA61D1" w:rsidRPr="00CA61D1" w:rsidRDefault="00C02059" w:rsidP="00C02059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Приём</w:t>
      </w:r>
      <w:r w:rsidR="00CA61D1" w:rsidRPr="00CA61D1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="00CA61D1" w:rsidRPr="00CA61D1">
        <w:rPr>
          <w:rFonts w:eastAsia="Calibri"/>
          <w:sz w:val="24"/>
          <w:szCs w:val="24"/>
          <w:lang w:eastAsia="en-US"/>
        </w:rPr>
        <w:t>аявок</w:t>
      </w:r>
      <w:r w:rsidR="00CA61D1" w:rsidRPr="00CA61D1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прекращается</w:t>
      </w:r>
      <w:r w:rsidR="00CA61D1" w:rsidRPr="00CA61D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Оператором</w:t>
      </w:r>
      <w:r w:rsidR="00CA61D1" w:rsidRPr="00CA61D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электронной</w:t>
      </w:r>
      <w:r w:rsidR="00CA61D1" w:rsidRPr="00CA61D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площадки</w:t>
      </w:r>
      <w:r w:rsidR="00CA61D1" w:rsidRPr="00CA61D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с</w:t>
      </w:r>
      <w:r w:rsidR="00CA61D1" w:rsidRPr="00CA61D1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помощью</w:t>
      </w:r>
      <w:r w:rsidR="00CA61D1" w:rsidRPr="00CA61D1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программных</w:t>
      </w:r>
      <w:r w:rsidR="00CA61D1" w:rsidRPr="00CA61D1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</w:t>
      </w:r>
      <w:r w:rsidR="00CA61D1" w:rsidRPr="00CA61D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технических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средств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дату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время завершения </w:t>
      </w:r>
      <w:r w:rsidRPr="00CA61D1">
        <w:rPr>
          <w:rFonts w:eastAsia="Calibri"/>
          <w:sz w:val="24"/>
          <w:szCs w:val="24"/>
          <w:lang w:eastAsia="en-US"/>
        </w:rPr>
        <w:t>приёма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заявок,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указанные в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Извещении.</w:t>
      </w:r>
    </w:p>
    <w:p w:rsidR="00CA61D1" w:rsidRPr="00CA61D1" w:rsidRDefault="00CA61D1" w:rsidP="00C02059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После</w:t>
      </w:r>
      <w:r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завершения</w:t>
      </w:r>
      <w:r w:rsidRPr="00CA61D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C02059" w:rsidRPr="00CA61D1">
        <w:rPr>
          <w:rFonts w:eastAsia="Calibri"/>
          <w:sz w:val="24"/>
          <w:szCs w:val="24"/>
          <w:lang w:eastAsia="en-US"/>
        </w:rPr>
        <w:t>приёма</w:t>
      </w:r>
      <w:r w:rsidRPr="00CA61D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Заявок</w:t>
      </w:r>
      <w:r w:rsidRPr="00CA61D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Оператор</w:t>
      </w:r>
      <w:r w:rsidRPr="00CA61D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электронной</w:t>
      </w:r>
      <w:r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 направляет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Заявки Организатору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соответствии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Регламентом.</w:t>
      </w:r>
    </w:p>
    <w:p w:rsidR="00CA61D1" w:rsidRPr="00D534A8" w:rsidRDefault="00CA61D1" w:rsidP="00D534A8">
      <w:pPr>
        <w:suppressAutoHyphens/>
        <w:rPr>
          <w:bCs/>
          <w:sz w:val="24"/>
          <w:szCs w:val="24"/>
        </w:rPr>
      </w:pPr>
    </w:p>
    <w:p w:rsidR="00CA61D1" w:rsidRPr="00CA61D1" w:rsidRDefault="00C02059" w:rsidP="00CA61D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8. </w:t>
      </w:r>
      <w:r w:rsidR="00CA61D1" w:rsidRPr="00CA61D1">
        <w:rPr>
          <w:b/>
          <w:bCs/>
          <w:sz w:val="24"/>
          <w:szCs w:val="24"/>
        </w:rPr>
        <w:t>Порядок и срок отзыва заявок</w:t>
      </w:r>
      <w:bookmarkEnd w:id="6"/>
    </w:p>
    <w:p w:rsidR="00CA61D1" w:rsidRPr="00D534A8" w:rsidRDefault="00CA61D1" w:rsidP="00D534A8">
      <w:pPr>
        <w:rPr>
          <w:bCs/>
          <w:sz w:val="24"/>
          <w:szCs w:val="24"/>
        </w:rPr>
      </w:pPr>
    </w:p>
    <w:p w:rsidR="00CA61D1" w:rsidRPr="00CA61D1" w:rsidRDefault="00CA61D1" w:rsidP="00C02059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Заявитель вправе отозвать заявку в любое время до момента окончания подачи заявок на участие в аукционе, указанную в Извещении по московскому времени </w:t>
      </w:r>
      <w:r w:rsidR="00C02059" w:rsidRPr="00CA61D1">
        <w:rPr>
          <w:sz w:val="24"/>
          <w:szCs w:val="24"/>
        </w:rPr>
        <w:t>путём</w:t>
      </w:r>
      <w:r w:rsidRPr="00CA61D1">
        <w:rPr>
          <w:sz w:val="24"/>
          <w:szCs w:val="24"/>
        </w:rPr>
        <w:t xml:space="preserve"> направления соответствующего уведомления Оператору электронной площадки в соответствии с Регламентом, </w:t>
      </w:r>
      <w:r w:rsidR="00C02059" w:rsidRPr="00CA61D1">
        <w:rPr>
          <w:sz w:val="24"/>
          <w:szCs w:val="24"/>
        </w:rPr>
        <w:t>размещённым</w:t>
      </w:r>
      <w:r w:rsidRPr="00CA61D1">
        <w:rPr>
          <w:sz w:val="24"/>
          <w:szCs w:val="24"/>
        </w:rPr>
        <w:t xml:space="preserve"> на сайте </w:t>
      </w:r>
      <w:hyperlink r:id="rId12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</w:rPr>
        <w:t>.</w:t>
      </w:r>
    </w:p>
    <w:p w:rsidR="00CA61D1" w:rsidRPr="00CA61D1" w:rsidRDefault="00CA61D1" w:rsidP="00D534A8">
      <w:pPr>
        <w:rPr>
          <w:b/>
          <w:bCs/>
          <w:sz w:val="20"/>
        </w:rPr>
      </w:pPr>
    </w:p>
    <w:p w:rsidR="00CA61D1" w:rsidRPr="00CA61D1" w:rsidRDefault="00C02059" w:rsidP="00CA61D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9. </w:t>
      </w:r>
      <w:r w:rsidR="00CA61D1" w:rsidRPr="00CA61D1">
        <w:rPr>
          <w:b/>
          <w:bCs/>
          <w:sz w:val="24"/>
          <w:szCs w:val="24"/>
        </w:rPr>
        <w:t>Порядок рассмотрения заявок на участие в аукционе</w:t>
      </w:r>
    </w:p>
    <w:p w:rsidR="00CA61D1" w:rsidRPr="005E53B4" w:rsidRDefault="00CA61D1" w:rsidP="00D534A8">
      <w:pPr>
        <w:rPr>
          <w:sz w:val="24"/>
        </w:rPr>
      </w:pP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Дата начала и окончания </w:t>
      </w:r>
      <w:r w:rsidR="00C02059" w:rsidRPr="00CA61D1">
        <w:rPr>
          <w:sz w:val="24"/>
          <w:szCs w:val="24"/>
        </w:rPr>
        <w:t>приёма</w:t>
      </w:r>
      <w:r w:rsidRPr="00CA61D1">
        <w:rPr>
          <w:sz w:val="24"/>
          <w:szCs w:val="24"/>
        </w:rPr>
        <w:t xml:space="preserve"> заявок на участие в аукционе указывается в Извещении по московскому времени.</w:t>
      </w:r>
    </w:p>
    <w:p w:rsidR="00CA61D1" w:rsidRPr="00CA61D1" w:rsidRDefault="00C02059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Приём</w:t>
      </w:r>
      <w:r w:rsidR="00CA61D1" w:rsidRPr="00CA61D1">
        <w:rPr>
          <w:sz w:val="24"/>
          <w:szCs w:val="24"/>
        </w:rPr>
        <w:t xml:space="preserve"> заявок осуществляется через Оператора электронной площадки </w:t>
      </w:r>
      <w:hyperlink r:id="rId13" w:history="1">
        <w:r w:rsidR="00CA61D1" w:rsidRPr="00CA61D1">
          <w:rPr>
            <w:bCs/>
            <w:sz w:val="24"/>
            <w:szCs w:val="24"/>
          </w:rPr>
          <w:t>https://www.rts-tender.ru/</w:t>
        </w:r>
      </w:hyperlink>
      <w:r w:rsidR="00CA61D1" w:rsidRPr="00CA61D1">
        <w:rPr>
          <w:sz w:val="24"/>
          <w:szCs w:val="24"/>
        </w:rPr>
        <w:t>.</w:t>
      </w: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:rsidR="00CA61D1" w:rsidRPr="00CA61D1" w:rsidRDefault="00CA61D1" w:rsidP="00C02059">
      <w:pPr>
        <w:suppressAutoHyphens/>
        <w:ind w:firstLine="720"/>
        <w:rPr>
          <w:sz w:val="24"/>
          <w:szCs w:val="24"/>
        </w:rPr>
      </w:pPr>
      <w:bookmarkStart w:id="7" w:name="bookmark16"/>
      <w:r w:rsidRPr="00CA61D1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7"/>
      <w:r w:rsidRPr="00CA61D1">
        <w:rPr>
          <w:sz w:val="24"/>
          <w:szCs w:val="24"/>
        </w:rPr>
        <w:t xml:space="preserve"> в дату, указанную в Извещении.</w:t>
      </w:r>
    </w:p>
    <w:p w:rsidR="00CA61D1" w:rsidRPr="00CA61D1" w:rsidRDefault="00CA61D1" w:rsidP="00C02059">
      <w:pPr>
        <w:widowControl w:val="0"/>
        <w:tabs>
          <w:tab w:val="left" w:pos="284"/>
          <w:tab w:val="left" w:pos="134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Заявитель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допускается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к участию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аукционе в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следующих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случаях:</w:t>
      </w:r>
    </w:p>
    <w:p w:rsidR="00CA61D1" w:rsidRPr="00CA61D1" w:rsidRDefault="00D534A8" w:rsidP="00C02059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непредставление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необходимых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для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участия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аукционе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электронной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форме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документов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или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представление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недостоверных сведений;</w:t>
      </w:r>
    </w:p>
    <w:p w:rsidR="00CA61D1" w:rsidRPr="00CA61D1" w:rsidRDefault="00C02059" w:rsidP="00C02059">
      <w:pPr>
        <w:widowControl w:val="0"/>
        <w:tabs>
          <w:tab w:val="left" w:pos="284"/>
          <w:tab w:val="left" w:pos="1175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непоступление задатка на дату и время рассмотрения заявок на участие в аукционе в электронной форме;</w:t>
      </w:r>
    </w:p>
    <w:p w:rsidR="00CA61D1" w:rsidRPr="00CA61D1" w:rsidRDefault="00C02059" w:rsidP="00C02059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подача заявки лицом, которое в соответствии с Земельным кодексом Российской Федерации и другими</w:t>
      </w:r>
      <w:r w:rsidR="00CA61D1" w:rsidRPr="00CA61D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федеральными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законами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не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имеет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права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быть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участником аукциона;</w:t>
      </w:r>
    </w:p>
    <w:p w:rsidR="00CA61D1" w:rsidRPr="00CA61D1" w:rsidRDefault="00C02059" w:rsidP="00C02059">
      <w:pPr>
        <w:widowControl w:val="0"/>
        <w:tabs>
          <w:tab w:val="left" w:pos="284"/>
          <w:tab w:val="left" w:pos="109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- </w:t>
      </w:r>
      <w:r w:rsidR="00CA61D1" w:rsidRPr="00CA61D1">
        <w:rPr>
          <w:rFonts w:eastAsia="Calibri"/>
          <w:sz w:val="24"/>
          <w:szCs w:val="24"/>
          <w:lang w:eastAsia="en-US"/>
        </w:rPr>
        <w:t>наличие сведений о Заявителе, об учредителях (участниках), о членах коллегиальных исполнительных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органов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Заявителя,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лицах,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исполняющих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функции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единоличного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исполнительного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органа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Заявителя,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являющегося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юридическим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лицом, в</w:t>
      </w:r>
      <w:r w:rsidR="00CA61D1"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аукциона.</w:t>
      </w:r>
    </w:p>
    <w:p w:rsidR="00CA61D1" w:rsidRPr="00C02059" w:rsidRDefault="00CA61D1" w:rsidP="00C02059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аукционе.</w:t>
      </w:r>
    </w:p>
    <w:p w:rsidR="00CA61D1" w:rsidRPr="00CA61D1" w:rsidRDefault="00CA61D1" w:rsidP="00C02059">
      <w:pPr>
        <w:widowControl w:val="0"/>
        <w:tabs>
          <w:tab w:val="left" w:pos="284"/>
          <w:tab w:val="left" w:pos="138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соответствии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 Регламентом:</w:t>
      </w:r>
    </w:p>
    <w:p w:rsidR="00CA61D1" w:rsidRPr="00CA61D1" w:rsidRDefault="00C02059" w:rsidP="00C02059">
      <w:pPr>
        <w:widowControl w:val="0"/>
        <w:tabs>
          <w:tab w:val="left" w:pos="284"/>
          <w:tab w:val="left" w:pos="114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направляет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Заявителям,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допущенным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к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участию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аукционе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признанным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Участниками </w:t>
      </w:r>
      <w:r w:rsidR="00CA61D1" w:rsidRPr="00CA61D1">
        <w:rPr>
          <w:sz w:val="24"/>
          <w:szCs w:val="24"/>
        </w:rPr>
        <w:t>аукциона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 Извещении даты и времени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начала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аукциона;</w:t>
      </w:r>
    </w:p>
    <w:p w:rsidR="00CA61D1" w:rsidRPr="00CA61D1" w:rsidRDefault="00C02059" w:rsidP="00C02059">
      <w:pPr>
        <w:widowControl w:val="0"/>
        <w:tabs>
          <w:tab w:val="left" w:pos="284"/>
          <w:tab w:val="left" w:pos="109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размещает Протокол рассмотрения заявок на участие в аукционе на электронной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площадке.</w:t>
      </w:r>
    </w:p>
    <w:p w:rsidR="00CA61D1" w:rsidRPr="00CA61D1" w:rsidRDefault="00CA61D1" w:rsidP="00C02059">
      <w:pPr>
        <w:suppressAutoHyphens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Организатор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размещает</w:t>
      </w:r>
      <w:r w:rsidRPr="00CA61D1">
        <w:rPr>
          <w:rFonts w:eastAsia="Calibri"/>
          <w:spacing w:val="-52"/>
          <w:sz w:val="24"/>
          <w:szCs w:val="24"/>
          <w:lang w:eastAsia="en-US"/>
        </w:rPr>
        <w:t xml:space="preserve">     </w:t>
      </w:r>
      <w:r w:rsidRPr="00CA61D1">
        <w:rPr>
          <w:rFonts w:eastAsia="Calibri"/>
          <w:sz w:val="24"/>
          <w:szCs w:val="24"/>
          <w:lang w:eastAsia="en-US"/>
        </w:rPr>
        <w:t>Протокол рассмотрения заявок на участие в аукционе на официальном сайте торгов (</w:t>
      </w:r>
      <w:hyperlink r:id="rId14" w:history="1">
        <w:r w:rsidRPr="00CA61D1">
          <w:rPr>
            <w:rFonts w:eastAsia="Calibri"/>
            <w:sz w:val="24"/>
            <w:szCs w:val="24"/>
            <w:lang w:val="en-US" w:eastAsia="en-US"/>
          </w:rPr>
          <w:t>http</w:t>
        </w:r>
        <w:r w:rsidRPr="00CA61D1">
          <w:rPr>
            <w:rFonts w:eastAsia="Calibri"/>
            <w:sz w:val="24"/>
            <w:szCs w:val="24"/>
            <w:lang w:eastAsia="en-US"/>
          </w:rPr>
          <w:t>://</w:t>
        </w:r>
        <w:r w:rsidRPr="00CA61D1">
          <w:rPr>
            <w:rFonts w:eastAsia="Calibri"/>
            <w:bCs/>
            <w:sz w:val="24"/>
            <w:szCs w:val="24"/>
            <w:lang w:eastAsia="en-US"/>
          </w:rPr>
          <w:t>www.</w:t>
        </w:r>
        <w:r w:rsidRPr="00CA61D1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CA61D1">
          <w:rPr>
            <w:rFonts w:eastAsia="Calibri"/>
            <w:bCs/>
            <w:sz w:val="24"/>
            <w:szCs w:val="24"/>
            <w:lang w:eastAsia="en-US"/>
          </w:rPr>
          <w:t>.</w:t>
        </w:r>
        <w:r w:rsidRPr="00CA61D1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CA61D1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CA61D1">
        <w:rPr>
          <w:rFonts w:eastAsia="Calibri"/>
          <w:sz w:val="24"/>
          <w:szCs w:val="24"/>
          <w:lang w:eastAsia="en-US"/>
        </w:rPr>
        <w:t>), не позднее, чем на следующий день после дня подписания указанного протокола.</w:t>
      </w:r>
    </w:p>
    <w:p w:rsidR="00CA61D1" w:rsidRPr="00CA61D1" w:rsidRDefault="00CA61D1" w:rsidP="00C02059">
      <w:pPr>
        <w:widowControl w:val="0"/>
        <w:tabs>
          <w:tab w:val="left" w:pos="284"/>
          <w:tab w:val="left" w:pos="1351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 признании его Участником</w:t>
      </w:r>
      <w:r w:rsidRPr="00CA61D1">
        <w:rPr>
          <w:sz w:val="24"/>
          <w:szCs w:val="24"/>
        </w:rPr>
        <w:t xml:space="preserve"> аукциона</w:t>
      </w:r>
      <w:r w:rsidRPr="00CA61D1">
        <w:rPr>
          <w:rFonts w:eastAsia="Calibri"/>
          <w:sz w:val="24"/>
          <w:szCs w:val="24"/>
          <w:lang w:eastAsia="en-US"/>
        </w:rPr>
        <w:t>, в соответствии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начала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проведения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аукциона.</w:t>
      </w:r>
    </w:p>
    <w:p w:rsidR="00CA61D1" w:rsidRPr="00D534A8" w:rsidRDefault="00CA61D1" w:rsidP="00D534A8">
      <w:pPr>
        <w:suppressAutoHyphens/>
        <w:rPr>
          <w:bCs/>
          <w:sz w:val="24"/>
          <w:szCs w:val="24"/>
        </w:rPr>
      </w:pPr>
    </w:p>
    <w:p w:rsidR="00CA61D1" w:rsidRPr="00CA61D1" w:rsidRDefault="00C02059" w:rsidP="00CA61D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 Порядок внесения задатка</w:t>
      </w:r>
    </w:p>
    <w:p w:rsidR="00CA61D1" w:rsidRPr="005E53B4" w:rsidRDefault="00CA61D1" w:rsidP="00CA61D1">
      <w:pPr>
        <w:rPr>
          <w:sz w:val="24"/>
        </w:rPr>
      </w:pPr>
    </w:p>
    <w:p w:rsidR="00CA61D1" w:rsidRPr="00D534A8" w:rsidRDefault="00CA61D1" w:rsidP="00D81420">
      <w:pPr>
        <w:suppressAutoHyphens/>
        <w:ind w:firstLine="709"/>
        <w:rPr>
          <w:bCs/>
          <w:sz w:val="24"/>
          <w:szCs w:val="24"/>
        </w:rPr>
      </w:pPr>
      <w:bookmarkStart w:id="8" w:name="_Hlk131429366"/>
      <w:r w:rsidRPr="00CA61D1">
        <w:rPr>
          <w:sz w:val="24"/>
          <w:szCs w:val="24"/>
        </w:rPr>
        <w:t>Заявители обеспечивают поступление задатков в порядке и в сроки, указанные в настоящей документации;</w:t>
      </w:r>
      <w:r w:rsidRPr="00CA61D1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 Извещении</w:t>
      </w:r>
      <w:r w:rsidRPr="00CA61D1">
        <w:rPr>
          <w:sz w:val="24"/>
          <w:szCs w:val="24"/>
        </w:rPr>
        <w:t>.</w:t>
      </w:r>
    </w:p>
    <w:bookmarkEnd w:id="8"/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CA61D1">
        <w:rPr>
          <w:spacing w:val="-1"/>
          <w:sz w:val="24"/>
          <w:szCs w:val="24"/>
        </w:rPr>
        <w:t xml:space="preserve"> </w:t>
      </w:r>
      <w:r w:rsidRPr="00CA61D1">
        <w:rPr>
          <w:sz w:val="24"/>
          <w:szCs w:val="24"/>
        </w:rPr>
        <w:t>следующим</w:t>
      </w:r>
      <w:r w:rsidRPr="00CA61D1">
        <w:rPr>
          <w:spacing w:val="-1"/>
          <w:sz w:val="24"/>
          <w:szCs w:val="24"/>
        </w:rPr>
        <w:t xml:space="preserve"> </w:t>
      </w:r>
      <w:r w:rsidRPr="00CA61D1">
        <w:rPr>
          <w:sz w:val="24"/>
          <w:szCs w:val="24"/>
        </w:rPr>
        <w:t>реквизитам: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b/>
          <w:sz w:val="24"/>
          <w:szCs w:val="24"/>
        </w:rPr>
        <w:t>Получатель платежа:</w:t>
      </w:r>
      <w:r w:rsidRPr="00CA61D1">
        <w:rPr>
          <w:sz w:val="24"/>
          <w:szCs w:val="24"/>
        </w:rPr>
        <w:t xml:space="preserve"> ООО «РТС-тенд</w:t>
      </w:r>
      <w:r w:rsidR="00D81420">
        <w:rPr>
          <w:sz w:val="24"/>
          <w:szCs w:val="24"/>
        </w:rPr>
        <w:t>ер»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b/>
          <w:sz w:val="24"/>
          <w:szCs w:val="24"/>
        </w:rPr>
        <w:t xml:space="preserve">Банковские реквизиты: </w:t>
      </w:r>
      <w:r w:rsidRPr="00CA61D1">
        <w:rPr>
          <w:sz w:val="24"/>
          <w:szCs w:val="24"/>
        </w:rPr>
        <w:t>Филиал «</w:t>
      </w:r>
      <w:r w:rsidR="00D81420">
        <w:rPr>
          <w:sz w:val="24"/>
          <w:szCs w:val="24"/>
        </w:rPr>
        <w:t>Корпоративный» ПАО «Совкомбанк»</w:t>
      </w:r>
    </w:p>
    <w:p w:rsidR="00CA61D1" w:rsidRPr="00CA61D1" w:rsidRDefault="00D81420" w:rsidP="00D81420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БИК 044525360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Расчё</w:t>
      </w:r>
      <w:r w:rsidR="00D81420">
        <w:rPr>
          <w:sz w:val="24"/>
          <w:szCs w:val="24"/>
        </w:rPr>
        <w:t>тный счёт: 40702810512030016362</w:t>
      </w:r>
    </w:p>
    <w:p w:rsidR="00CA61D1" w:rsidRPr="00CA61D1" w:rsidRDefault="00D81420" w:rsidP="00D81420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Корр. счёт 30101810445250000360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ИНН 7710357167   КПП 773001001</w:t>
      </w:r>
    </w:p>
    <w:p w:rsidR="00CA61D1" w:rsidRPr="00D534A8" w:rsidRDefault="00CA61D1" w:rsidP="00D81420">
      <w:pPr>
        <w:suppressAutoHyphens/>
        <w:ind w:firstLine="709"/>
        <w:rPr>
          <w:rFonts w:ascii="TimesNewRomanPS-BoldMT" w:hAnsi="TimesNewRomanPS-BoldMT"/>
          <w:bCs/>
          <w:color w:val="000000"/>
          <w:sz w:val="24"/>
          <w:szCs w:val="24"/>
        </w:rPr>
      </w:pPr>
      <w:r w:rsidRPr="00CA61D1">
        <w:rPr>
          <w:sz w:val="24"/>
          <w:szCs w:val="24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Задаток должен поступить на </w:t>
      </w:r>
      <w:r w:rsidR="00D81420" w:rsidRPr="00CA61D1">
        <w:rPr>
          <w:sz w:val="24"/>
          <w:szCs w:val="24"/>
        </w:rPr>
        <w:t>счёт</w:t>
      </w:r>
      <w:r w:rsidRPr="00CA61D1">
        <w:rPr>
          <w:sz w:val="24"/>
          <w:szCs w:val="24"/>
        </w:rPr>
        <w:t xml:space="preserve"> не позднее срока окончания </w:t>
      </w:r>
      <w:r w:rsidR="00D81420" w:rsidRPr="00CA61D1">
        <w:rPr>
          <w:sz w:val="24"/>
          <w:szCs w:val="24"/>
        </w:rPr>
        <w:t>приёма</w:t>
      </w:r>
      <w:r w:rsidRPr="00CA61D1">
        <w:rPr>
          <w:sz w:val="24"/>
          <w:szCs w:val="24"/>
        </w:rPr>
        <w:t xml:space="preserve"> заявок на 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 неверном указании реквизитов </w:t>
      </w:r>
      <w:r w:rsidR="00D81420" w:rsidRPr="00CA61D1">
        <w:rPr>
          <w:sz w:val="24"/>
          <w:szCs w:val="24"/>
        </w:rPr>
        <w:t>платёжного</w:t>
      </w:r>
      <w:r w:rsidRPr="00CA61D1">
        <w:rPr>
          <w:sz w:val="24"/>
          <w:szCs w:val="24"/>
        </w:rPr>
        <w:t xml:space="preserve"> поручения, при указании в </w:t>
      </w:r>
      <w:r w:rsidR="00D81420" w:rsidRPr="00CA61D1">
        <w:rPr>
          <w:sz w:val="24"/>
          <w:szCs w:val="24"/>
        </w:rPr>
        <w:t>платёжном</w:t>
      </w:r>
      <w:r w:rsidRPr="00CA61D1">
        <w:rPr>
          <w:sz w:val="24"/>
          <w:szCs w:val="24"/>
        </w:rPr>
        <w:t xml:space="preserve"> поручении неполного и/или неверного назначения платежа, перечисленная сумма не считается задатком и возвращается претенденту по реквизитам </w:t>
      </w:r>
      <w:r w:rsidR="00D81420" w:rsidRPr="00CA61D1">
        <w:rPr>
          <w:sz w:val="24"/>
          <w:szCs w:val="24"/>
        </w:rPr>
        <w:t>платёжного</w:t>
      </w:r>
      <w:r w:rsidRPr="00CA61D1">
        <w:rPr>
          <w:sz w:val="24"/>
          <w:szCs w:val="24"/>
        </w:rPr>
        <w:t xml:space="preserve"> поручения. Отсутствие сведений о поступлении задатка в день подведения итогов окончания </w:t>
      </w:r>
      <w:r w:rsidR="00D81420" w:rsidRPr="00CA61D1">
        <w:rPr>
          <w:sz w:val="24"/>
          <w:szCs w:val="24"/>
        </w:rPr>
        <w:t>приёма</w:t>
      </w:r>
      <w:r w:rsidRPr="00CA61D1">
        <w:rPr>
          <w:sz w:val="24"/>
          <w:szCs w:val="24"/>
        </w:rPr>
        <w:t xml:space="preserve"> заявок, считается нарушением порядка внесения задатка и является основанием для отклонения заявки. Документом, подтверждающим внесение задатка для Организатора аукциона, является выписка со счета указанного в Извещении.</w:t>
      </w:r>
    </w:p>
    <w:p w:rsidR="00CA61D1" w:rsidRPr="00CA61D1" w:rsidRDefault="00CA61D1" w:rsidP="00D81420">
      <w:pPr>
        <w:widowControl w:val="0"/>
        <w:tabs>
          <w:tab w:val="left" w:pos="1346"/>
        </w:tabs>
        <w:suppressAutoHyphens/>
        <w:autoSpaceDE w:val="0"/>
        <w:autoSpaceDN w:val="0"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Операции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по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перечислению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денежных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средств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на</w:t>
      </w:r>
      <w:r w:rsidRPr="00CA61D1">
        <w:rPr>
          <w:spacing w:val="1"/>
          <w:sz w:val="24"/>
          <w:szCs w:val="24"/>
        </w:rPr>
        <w:t xml:space="preserve"> </w:t>
      </w:r>
      <w:r w:rsidR="00D81420" w:rsidRPr="00CA61D1">
        <w:rPr>
          <w:sz w:val="24"/>
          <w:szCs w:val="24"/>
        </w:rPr>
        <w:t>счёте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Оператора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электронной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площадки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в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соответствии</w:t>
      </w:r>
      <w:r w:rsidRPr="00CA61D1">
        <w:rPr>
          <w:spacing w:val="-4"/>
          <w:sz w:val="24"/>
          <w:szCs w:val="24"/>
        </w:rPr>
        <w:t xml:space="preserve"> </w:t>
      </w:r>
      <w:r w:rsidRPr="00CA61D1">
        <w:rPr>
          <w:sz w:val="24"/>
          <w:szCs w:val="24"/>
        </w:rPr>
        <w:t>Регламентом</w:t>
      </w:r>
      <w:r w:rsidRPr="00CA61D1">
        <w:rPr>
          <w:spacing w:val="-3"/>
          <w:sz w:val="24"/>
          <w:szCs w:val="24"/>
        </w:rPr>
        <w:t xml:space="preserve"> </w:t>
      </w:r>
      <w:r w:rsidRPr="00CA61D1">
        <w:rPr>
          <w:sz w:val="24"/>
          <w:szCs w:val="24"/>
        </w:rPr>
        <w:t>учитываются</w:t>
      </w:r>
      <w:r w:rsidRPr="00CA61D1">
        <w:rPr>
          <w:spacing w:val="-3"/>
          <w:sz w:val="24"/>
          <w:szCs w:val="24"/>
        </w:rPr>
        <w:t xml:space="preserve"> </w:t>
      </w:r>
      <w:r w:rsidRPr="00CA61D1">
        <w:rPr>
          <w:sz w:val="24"/>
          <w:szCs w:val="24"/>
        </w:rPr>
        <w:t>на</w:t>
      </w:r>
      <w:r w:rsidRPr="00CA61D1">
        <w:rPr>
          <w:spacing w:val="-5"/>
          <w:sz w:val="24"/>
          <w:szCs w:val="24"/>
        </w:rPr>
        <w:t xml:space="preserve"> </w:t>
      </w:r>
      <w:r w:rsidRPr="00CA61D1">
        <w:rPr>
          <w:sz w:val="24"/>
          <w:szCs w:val="24"/>
        </w:rPr>
        <w:t>аналитическом</w:t>
      </w:r>
      <w:r w:rsidRPr="00CA61D1">
        <w:rPr>
          <w:spacing w:val="-6"/>
          <w:sz w:val="24"/>
          <w:szCs w:val="24"/>
        </w:rPr>
        <w:t xml:space="preserve"> </w:t>
      </w:r>
      <w:r w:rsidR="00D81420" w:rsidRPr="00CA61D1">
        <w:rPr>
          <w:sz w:val="24"/>
          <w:szCs w:val="24"/>
        </w:rPr>
        <w:t>счёте</w:t>
      </w:r>
      <w:r w:rsidRPr="00CA61D1">
        <w:rPr>
          <w:spacing w:val="-3"/>
          <w:sz w:val="24"/>
          <w:szCs w:val="24"/>
        </w:rPr>
        <w:t xml:space="preserve"> </w:t>
      </w:r>
      <w:r w:rsidRPr="00CA61D1">
        <w:rPr>
          <w:sz w:val="24"/>
          <w:szCs w:val="24"/>
        </w:rPr>
        <w:t>Заявителя,</w:t>
      </w:r>
      <w:r w:rsidRPr="00CA61D1">
        <w:rPr>
          <w:spacing w:val="-3"/>
          <w:sz w:val="24"/>
          <w:szCs w:val="24"/>
        </w:rPr>
        <w:t xml:space="preserve"> </w:t>
      </w:r>
      <w:r w:rsidRPr="00CA61D1">
        <w:rPr>
          <w:sz w:val="24"/>
          <w:szCs w:val="24"/>
        </w:rPr>
        <w:t>организованном</w:t>
      </w:r>
      <w:r w:rsidRPr="00CA61D1">
        <w:rPr>
          <w:spacing w:val="-52"/>
          <w:sz w:val="24"/>
          <w:szCs w:val="24"/>
        </w:rPr>
        <w:t xml:space="preserve">   </w:t>
      </w:r>
      <w:r w:rsidRPr="00CA61D1">
        <w:rPr>
          <w:sz w:val="24"/>
          <w:szCs w:val="24"/>
        </w:rPr>
        <w:t>Оператором</w:t>
      </w:r>
      <w:r w:rsidRPr="00CA61D1">
        <w:rPr>
          <w:spacing w:val="-2"/>
          <w:sz w:val="24"/>
          <w:szCs w:val="24"/>
        </w:rPr>
        <w:t xml:space="preserve"> </w:t>
      </w:r>
      <w:r w:rsidRPr="00CA61D1">
        <w:rPr>
          <w:sz w:val="24"/>
          <w:szCs w:val="24"/>
        </w:rPr>
        <w:t>электронной</w:t>
      </w:r>
      <w:r w:rsidRPr="00CA61D1">
        <w:rPr>
          <w:spacing w:val="-4"/>
          <w:sz w:val="24"/>
          <w:szCs w:val="24"/>
        </w:rPr>
        <w:t xml:space="preserve"> </w:t>
      </w:r>
      <w:r w:rsidRPr="00CA61D1">
        <w:rPr>
          <w:sz w:val="24"/>
          <w:szCs w:val="24"/>
        </w:rPr>
        <w:t>площадки.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Денежные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средства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в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размере,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равном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задатку блокируются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Оператором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электронной площадки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на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аналитическом</w:t>
      </w:r>
      <w:r w:rsidRPr="00CA61D1">
        <w:rPr>
          <w:spacing w:val="1"/>
          <w:sz w:val="24"/>
          <w:szCs w:val="24"/>
        </w:rPr>
        <w:t xml:space="preserve"> </w:t>
      </w:r>
      <w:r w:rsidR="00D81420" w:rsidRPr="00CA61D1">
        <w:rPr>
          <w:sz w:val="24"/>
          <w:szCs w:val="24"/>
        </w:rPr>
        <w:t>счёте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Заявителя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в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соответствии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 xml:space="preserve">с </w:t>
      </w:r>
      <w:r w:rsidRPr="00CA61D1">
        <w:rPr>
          <w:sz w:val="24"/>
          <w:szCs w:val="24"/>
        </w:rPr>
        <w:lastRenderedPageBreak/>
        <w:t>Регламентом. Основанием для блокирования денежных средств является Заявка, направленная Оператору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 xml:space="preserve">электронной площадки. Заблокированные на аналитическом </w:t>
      </w:r>
      <w:r w:rsidR="00D81420" w:rsidRPr="00CA61D1">
        <w:rPr>
          <w:sz w:val="24"/>
          <w:szCs w:val="24"/>
        </w:rPr>
        <w:t>счёте</w:t>
      </w:r>
      <w:r w:rsidRPr="00CA61D1">
        <w:rPr>
          <w:sz w:val="24"/>
          <w:szCs w:val="24"/>
        </w:rPr>
        <w:t xml:space="preserve"> Заявителя денежные средства являются</w:t>
      </w:r>
      <w:r w:rsidRPr="00CA61D1">
        <w:rPr>
          <w:spacing w:val="1"/>
          <w:sz w:val="24"/>
          <w:szCs w:val="24"/>
        </w:rPr>
        <w:t xml:space="preserve"> </w:t>
      </w:r>
      <w:r w:rsidRPr="00CA61D1">
        <w:rPr>
          <w:sz w:val="24"/>
          <w:szCs w:val="24"/>
        </w:rPr>
        <w:t>задатком.</w:t>
      </w: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Прекращение</w:t>
      </w:r>
      <w:r w:rsidRPr="00CA61D1">
        <w:rPr>
          <w:spacing w:val="38"/>
          <w:sz w:val="24"/>
          <w:szCs w:val="24"/>
        </w:rPr>
        <w:t xml:space="preserve"> </w:t>
      </w:r>
      <w:r w:rsidRPr="00CA61D1">
        <w:rPr>
          <w:sz w:val="24"/>
          <w:szCs w:val="24"/>
        </w:rPr>
        <w:t>блокирования</w:t>
      </w:r>
      <w:r w:rsidRPr="00CA61D1">
        <w:rPr>
          <w:spacing w:val="38"/>
          <w:sz w:val="24"/>
          <w:szCs w:val="24"/>
        </w:rPr>
        <w:t xml:space="preserve"> </w:t>
      </w:r>
      <w:r w:rsidRPr="00CA61D1">
        <w:rPr>
          <w:sz w:val="24"/>
          <w:szCs w:val="24"/>
        </w:rPr>
        <w:t>денежных</w:t>
      </w:r>
      <w:r w:rsidRPr="00CA61D1">
        <w:rPr>
          <w:spacing w:val="39"/>
          <w:sz w:val="24"/>
          <w:szCs w:val="24"/>
        </w:rPr>
        <w:t xml:space="preserve"> </w:t>
      </w:r>
      <w:r w:rsidRPr="00CA61D1">
        <w:rPr>
          <w:sz w:val="24"/>
          <w:szCs w:val="24"/>
        </w:rPr>
        <w:t>средств</w:t>
      </w:r>
      <w:r w:rsidRPr="00CA61D1">
        <w:rPr>
          <w:spacing w:val="38"/>
          <w:sz w:val="24"/>
          <w:szCs w:val="24"/>
        </w:rPr>
        <w:t xml:space="preserve"> </w:t>
      </w:r>
      <w:r w:rsidRPr="00CA61D1">
        <w:rPr>
          <w:sz w:val="24"/>
          <w:szCs w:val="24"/>
        </w:rPr>
        <w:t>на</w:t>
      </w:r>
      <w:r w:rsidRPr="00CA61D1">
        <w:rPr>
          <w:spacing w:val="38"/>
          <w:sz w:val="24"/>
          <w:szCs w:val="24"/>
        </w:rPr>
        <w:t xml:space="preserve"> </w:t>
      </w:r>
      <w:r w:rsidR="00D81420" w:rsidRPr="00CA61D1">
        <w:rPr>
          <w:sz w:val="24"/>
          <w:szCs w:val="24"/>
        </w:rPr>
        <w:t>счёте</w:t>
      </w:r>
      <w:r w:rsidRPr="00CA61D1">
        <w:rPr>
          <w:spacing w:val="38"/>
          <w:sz w:val="24"/>
          <w:szCs w:val="24"/>
        </w:rPr>
        <w:t xml:space="preserve"> </w:t>
      </w:r>
      <w:r w:rsidRPr="00CA61D1">
        <w:rPr>
          <w:sz w:val="24"/>
          <w:szCs w:val="24"/>
        </w:rPr>
        <w:t>Заявителя</w:t>
      </w:r>
      <w:r w:rsidRPr="00CA61D1">
        <w:rPr>
          <w:spacing w:val="39"/>
          <w:sz w:val="24"/>
          <w:szCs w:val="24"/>
        </w:rPr>
        <w:t xml:space="preserve"> </w:t>
      </w:r>
      <w:r w:rsidRPr="00CA61D1">
        <w:rPr>
          <w:sz w:val="24"/>
          <w:szCs w:val="24"/>
        </w:rPr>
        <w:t>в</w:t>
      </w:r>
      <w:r w:rsidRPr="00CA61D1">
        <w:rPr>
          <w:spacing w:val="37"/>
          <w:sz w:val="24"/>
          <w:szCs w:val="24"/>
        </w:rPr>
        <w:t xml:space="preserve"> </w:t>
      </w:r>
      <w:r w:rsidRPr="00CA61D1">
        <w:rPr>
          <w:sz w:val="24"/>
          <w:szCs w:val="24"/>
        </w:rPr>
        <w:t>соответствии</w:t>
      </w:r>
      <w:r w:rsidRPr="00CA61D1">
        <w:rPr>
          <w:spacing w:val="38"/>
          <w:sz w:val="24"/>
          <w:szCs w:val="24"/>
        </w:rPr>
        <w:t xml:space="preserve"> </w:t>
      </w:r>
      <w:r w:rsidRPr="00CA61D1">
        <w:rPr>
          <w:sz w:val="24"/>
          <w:szCs w:val="24"/>
        </w:rPr>
        <w:t>с</w:t>
      </w:r>
      <w:r w:rsidRPr="00CA61D1">
        <w:rPr>
          <w:spacing w:val="39"/>
          <w:sz w:val="24"/>
          <w:szCs w:val="24"/>
        </w:rPr>
        <w:t xml:space="preserve"> </w:t>
      </w:r>
      <w:r w:rsidRPr="00CA61D1">
        <w:rPr>
          <w:sz w:val="24"/>
          <w:szCs w:val="24"/>
        </w:rPr>
        <w:t>Регламентом</w:t>
      </w:r>
      <w:r w:rsidRPr="00CA61D1">
        <w:rPr>
          <w:spacing w:val="-2"/>
          <w:sz w:val="24"/>
          <w:szCs w:val="24"/>
        </w:rPr>
        <w:t xml:space="preserve"> </w:t>
      </w:r>
      <w:r w:rsidRPr="00CA61D1">
        <w:rPr>
          <w:sz w:val="24"/>
          <w:szCs w:val="24"/>
        </w:rPr>
        <w:t>производится</w:t>
      </w:r>
      <w:r w:rsidRPr="00CA61D1">
        <w:rPr>
          <w:spacing w:val="-1"/>
          <w:sz w:val="24"/>
          <w:szCs w:val="24"/>
        </w:rPr>
        <w:t xml:space="preserve"> </w:t>
      </w:r>
      <w:r w:rsidRPr="00CA61D1">
        <w:rPr>
          <w:sz w:val="24"/>
          <w:szCs w:val="24"/>
        </w:rPr>
        <w:t>Оператором</w:t>
      </w:r>
      <w:r w:rsidRPr="00CA61D1">
        <w:rPr>
          <w:spacing w:val="-2"/>
          <w:sz w:val="24"/>
          <w:szCs w:val="24"/>
        </w:rPr>
        <w:t xml:space="preserve"> </w:t>
      </w:r>
      <w:r w:rsidRPr="00CA61D1">
        <w:rPr>
          <w:sz w:val="24"/>
          <w:szCs w:val="24"/>
        </w:rPr>
        <w:t>электронной площадки</w:t>
      </w:r>
      <w:r w:rsidRPr="00CA61D1">
        <w:rPr>
          <w:spacing w:val="-1"/>
          <w:sz w:val="24"/>
          <w:szCs w:val="24"/>
        </w:rPr>
        <w:t xml:space="preserve"> </w:t>
      </w:r>
      <w:r w:rsidRPr="00CA61D1">
        <w:rPr>
          <w:sz w:val="24"/>
          <w:szCs w:val="24"/>
        </w:rPr>
        <w:t>в</w:t>
      </w:r>
      <w:r w:rsidRPr="00CA61D1">
        <w:rPr>
          <w:spacing w:val="-3"/>
          <w:sz w:val="24"/>
          <w:szCs w:val="24"/>
        </w:rPr>
        <w:t xml:space="preserve"> </w:t>
      </w:r>
      <w:r w:rsidRPr="00CA61D1">
        <w:rPr>
          <w:sz w:val="24"/>
          <w:szCs w:val="24"/>
        </w:rPr>
        <w:t>следующем порядке:</w:t>
      </w:r>
    </w:p>
    <w:p w:rsidR="00CA61D1" w:rsidRPr="00CA61D1" w:rsidRDefault="00D534A8" w:rsidP="00D81420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CA61D1" w:rsidRPr="00CA61D1">
        <w:rPr>
          <w:sz w:val="24"/>
          <w:szCs w:val="24"/>
        </w:rPr>
        <w:t xml:space="preserve">для Заявителя, отозвавшего Заявку до окончания срока </w:t>
      </w:r>
      <w:r w:rsidR="00D81420" w:rsidRPr="00CA61D1">
        <w:rPr>
          <w:sz w:val="24"/>
          <w:szCs w:val="24"/>
        </w:rPr>
        <w:t>приёма</w:t>
      </w:r>
      <w:r w:rsidR="00CA61D1" w:rsidRPr="00CA61D1">
        <w:rPr>
          <w:sz w:val="24"/>
          <w:szCs w:val="24"/>
        </w:rPr>
        <w:t xml:space="preserve"> Заявок, установленного извещением</w:t>
      </w:r>
      <w:r w:rsidR="00CA61D1" w:rsidRPr="00CA61D1">
        <w:rPr>
          <w:spacing w:val="5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– в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течение 3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(</w:t>
      </w:r>
      <w:r w:rsidR="00D81420" w:rsidRPr="00CA61D1">
        <w:rPr>
          <w:sz w:val="24"/>
          <w:szCs w:val="24"/>
        </w:rPr>
        <w:t>трёх</w:t>
      </w:r>
      <w:r w:rsidR="00CA61D1" w:rsidRPr="00CA61D1">
        <w:rPr>
          <w:sz w:val="24"/>
          <w:szCs w:val="24"/>
        </w:rPr>
        <w:t>) рабочих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дней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со дня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поступления уведомления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об отзыве</w:t>
      </w:r>
      <w:r w:rsidR="00CA61D1" w:rsidRPr="00CA61D1">
        <w:rPr>
          <w:spacing w:val="5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 xml:space="preserve">Заявки </w:t>
      </w:r>
      <w:r w:rsidR="00CA61D1" w:rsidRPr="00CA61D1">
        <w:rPr>
          <w:spacing w:val="-52"/>
          <w:sz w:val="24"/>
          <w:szCs w:val="24"/>
        </w:rPr>
        <w:t>в</w:t>
      </w:r>
      <w:r w:rsidR="00CA61D1" w:rsidRPr="00CA61D1">
        <w:rPr>
          <w:spacing w:val="-2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соответствии</w:t>
      </w:r>
      <w:r w:rsidR="00CA61D1" w:rsidRPr="00CA61D1">
        <w:rPr>
          <w:spacing w:val="-1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с Регламентом;</w:t>
      </w:r>
    </w:p>
    <w:p w:rsidR="00CA61D1" w:rsidRPr="00CA61D1" w:rsidRDefault="00D534A8" w:rsidP="00D81420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CA61D1" w:rsidRPr="00CA61D1">
        <w:rPr>
          <w:sz w:val="24"/>
          <w:szCs w:val="24"/>
        </w:rPr>
        <w:t>для Заявителя, не допущенного к участию в аукционе в электронной форме, – в течение 3 (</w:t>
      </w:r>
      <w:r w:rsidR="00D81420" w:rsidRPr="00CA61D1">
        <w:rPr>
          <w:sz w:val="24"/>
          <w:szCs w:val="24"/>
        </w:rPr>
        <w:t>трёх</w:t>
      </w:r>
      <w:r w:rsidR="00CA61D1" w:rsidRPr="00CA61D1">
        <w:rPr>
          <w:sz w:val="24"/>
          <w:szCs w:val="24"/>
        </w:rPr>
        <w:t>)</w:t>
      </w:r>
      <w:r w:rsidR="00CA61D1" w:rsidRPr="00CA61D1">
        <w:rPr>
          <w:spacing w:val="1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рабочих</w:t>
      </w:r>
      <w:r w:rsidR="00CA61D1" w:rsidRPr="00CA61D1">
        <w:rPr>
          <w:spacing w:val="-7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дней</w:t>
      </w:r>
      <w:r w:rsidR="00CA61D1" w:rsidRPr="00CA61D1">
        <w:rPr>
          <w:spacing w:val="-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со</w:t>
      </w:r>
      <w:r w:rsidR="00CA61D1" w:rsidRPr="00CA61D1">
        <w:rPr>
          <w:spacing w:val="-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дня</w:t>
      </w:r>
      <w:r w:rsidR="00CA61D1" w:rsidRPr="00CA61D1">
        <w:rPr>
          <w:spacing w:val="-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оформления</w:t>
      </w:r>
      <w:r w:rsidR="00CA61D1" w:rsidRPr="00CA61D1">
        <w:rPr>
          <w:spacing w:val="-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Протокола</w:t>
      </w:r>
      <w:r w:rsidR="00CA61D1" w:rsidRPr="00CA61D1">
        <w:rPr>
          <w:spacing w:val="-4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рассмотрения</w:t>
      </w:r>
      <w:r w:rsidR="00CA61D1" w:rsidRPr="00CA61D1">
        <w:rPr>
          <w:spacing w:val="-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заявок</w:t>
      </w:r>
      <w:r w:rsidR="00CA61D1" w:rsidRPr="00CA61D1">
        <w:rPr>
          <w:spacing w:val="-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на</w:t>
      </w:r>
      <w:r w:rsidR="00CA61D1" w:rsidRPr="00CA61D1">
        <w:rPr>
          <w:spacing w:val="-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участие</w:t>
      </w:r>
      <w:r w:rsidR="00CA61D1" w:rsidRPr="00CA61D1">
        <w:rPr>
          <w:spacing w:val="-3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в</w:t>
      </w:r>
      <w:r w:rsidR="00CA61D1" w:rsidRPr="00CA61D1">
        <w:rPr>
          <w:spacing w:val="-6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аукционе</w:t>
      </w:r>
      <w:r w:rsidR="00CA61D1" w:rsidRPr="00CA61D1">
        <w:rPr>
          <w:spacing w:val="-3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в</w:t>
      </w:r>
      <w:r w:rsidR="00CA61D1" w:rsidRPr="00CA61D1">
        <w:rPr>
          <w:spacing w:val="-5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электронной форме в</w:t>
      </w:r>
      <w:r w:rsidR="00CA61D1" w:rsidRPr="00CA61D1">
        <w:rPr>
          <w:spacing w:val="-2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соответствии</w:t>
      </w:r>
      <w:r w:rsidR="00CA61D1" w:rsidRPr="00CA61D1">
        <w:rPr>
          <w:spacing w:val="-1"/>
          <w:sz w:val="24"/>
          <w:szCs w:val="24"/>
        </w:rPr>
        <w:t xml:space="preserve"> </w:t>
      </w:r>
      <w:r w:rsidR="00CA61D1" w:rsidRPr="00CA61D1">
        <w:rPr>
          <w:sz w:val="24"/>
          <w:szCs w:val="24"/>
        </w:rPr>
        <w:t>с Регламентом;</w:t>
      </w:r>
    </w:p>
    <w:p w:rsidR="00CA61D1" w:rsidRPr="00CA61D1" w:rsidRDefault="00D81420" w:rsidP="00D81420">
      <w:pPr>
        <w:tabs>
          <w:tab w:val="left" w:pos="284"/>
        </w:tabs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- </w:t>
      </w:r>
      <w:r w:rsidR="00CA61D1" w:rsidRPr="00CA61D1">
        <w:rPr>
          <w:sz w:val="24"/>
          <w:szCs w:val="24"/>
        </w:rPr>
        <w:t>для участников аукциона в электронной форме (далее - Участник), участвовавших в аукционе в электронной форме, но не победивших в нем, – в течение 3 (</w:t>
      </w:r>
      <w:r w:rsidRPr="00CA61D1">
        <w:rPr>
          <w:sz w:val="24"/>
          <w:szCs w:val="24"/>
        </w:rPr>
        <w:t>трёх</w:t>
      </w:r>
      <w:r w:rsidR="00CA61D1" w:rsidRPr="00CA61D1">
        <w:rPr>
          <w:sz w:val="24"/>
          <w:szCs w:val="24"/>
        </w:rPr>
        <w:t xml:space="preserve">) рабочих дней со дня подписания Протокола о результатах аукциона в 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</w:t>
      </w:r>
      <w:r w:rsidRPr="00CA61D1">
        <w:rPr>
          <w:sz w:val="24"/>
          <w:szCs w:val="24"/>
        </w:rPr>
        <w:t>внесённый</w:t>
      </w:r>
      <w:r w:rsidR="00CA61D1" w:rsidRPr="00CA61D1">
        <w:rPr>
          <w:sz w:val="24"/>
          <w:szCs w:val="24"/>
        </w:rPr>
        <w:t xml:space="preserve"> таким участником, возвращается ему в течение </w:t>
      </w:r>
      <w:r w:rsidRPr="00CA61D1">
        <w:rPr>
          <w:sz w:val="24"/>
          <w:szCs w:val="24"/>
        </w:rPr>
        <w:t>трёх</w:t>
      </w:r>
      <w:r w:rsidR="00CA61D1" w:rsidRPr="00CA61D1">
        <w:rPr>
          <w:sz w:val="24"/>
          <w:szCs w:val="24"/>
        </w:rPr>
        <w:t xml:space="preserve"> дней со дня подписания договора купли-продажи или договора аренды земельного участка победителем аукциона.</w:t>
      </w:r>
    </w:p>
    <w:p w:rsidR="00CA61D1" w:rsidRPr="00CA61D1" w:rsidRDefault="00CA61D1" w:rsidP="00D81420">
      <w:pPr>
        <w:tabs>
          <w:tab w:val="left" w:pos="284"/>
        </w:tabs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Задаток Победителя аукциона, а также задаток иных лиц,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</w:t>
      </w:r>
      <w:r w:rsidR="00D81420" w:rsidRPr="00CA61D1">
        <w:rPr>
          <w:sz w:val="24"/>
          <w:szCs w:val="24"/>
        </w:rPr>
        <w:t>счёт</w:t>
      </w:r>
      <w:r w:rsidRPr="00CA61D1">
        <w:rPr>
          <w:sz w:val="24"/>
          <w:szCs w:val="24"/>
        </w:rPr>
        <w:t xml:space="preserve"> выкупной цены за Земельный участок. Перечисление задатка Продавцу в </w:t>
      </w:r>
      <w:r w:rsidR="00D81420" w:rsidRPr="00CA61D1">
        <w:rPr>
          <w:sz w:val="24"/>
          <w:szCs w:val="24"/>
        </w:rPr>
        <w:t>счёт</w:t>
      </w:r>
      <w:r w:rsidRPr="00CA61D1">
        <w:rPr>
          <w:sz w:val="24"/>
          <w:szCs w:val="24"/>
        </w:rPr>
        <w:t xml:space="preserve"> выкупной цены за земельный участок осуществляется Оператором электронной площадки в соответствии с Регламентом.</w:t>
      </w:r>
    </w:p>
    <w:p w:rsidR="00CA61D1" w:rsidRPr="00CA61D1" w:rsidRDefault="00CA61D1" w:rsidP="00D81420">
      <w:pPr>
        <w:tabs>
          <w:tab w:val="left" w:pos="284"/>
        </w:tabs>
        <w:suppressAutoHyphens/>
        <w:ind w:firstLine="709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 xml:space="preserve">Задатки, </w:t>
      </w:r>
      <w:r w:rsidR="00D81420" w:rsidRPr="00CA61D1">
        <w:rPr>
          <w:rFonts w:eastAsia="Calibri"/>
          <w:sz w:val="24"/>
          <w:szCs w:val="24"/>
          <w:lang w:eastAsia="en-US"/>
        </w:rPr>
        <w:t>внесённые</w:t>
      </w:r>
      <w:r w:rsidRPr="00CA61D1">
        <w:rPr>
          <w:rFonts w:eastAsia="Calibri"/>
          <w:sz w:val="24"/>
          <w:szCs w:val="24"/>
          <w:lang w:eastAsia="en-US"/>
        </w:rPr>
        <w:t xml:space="preserve"> указанными в настоящем пункте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лицами, не заключившими в установленном 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 заключения указанного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договора,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 возвращаются.</w:t>
      </w:r>
    </w:p>
    <w:p w:rsidR="00CA61D1" w:rsidRPr="00D534A8" w:rsidRDefault="00CA61D1" w:rsidP="00D534A8">
      <w:pPr>
        <w:jc w:val="left"/>
        <w:rPr>
          <w:bCs/>
          <w:sz w:val="24"/>
          <w:szCs w:val="24"/>
        </w:rPr>
      </w:pPr>
    </w:p>
    <w:p w:rsidR="00CA61D1" w:rsidRPr="00CA61D1" w:rsidRDefault="00D81420" w:rsidP="00CA61D1">
      <w:pPr>
        <w:ind w:firstLine="709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 Порядок проведения аукциона</w:t>
      </w:r>
    </w:p>
    <w:p w:rsidR="00CA61D1" w:rsidRPr="005E53B4" w:rsidRDefault="00CA61D1" w:rsidP="00CA61D1">
      <w:pPr>
        <w:jc w:val="left"/>
        <w:rPr>
          <w:sz w:val="24"/>
        </w:rPr>
      </w:pP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Аукцион проводится</w:t>
      </w:r>
      <w:r w:rsidRPr="00CA61D1">
        <w:rPr>
          <w:rFonts w:eastAsia="Calibri"/>
          <w:b/>
          <w:bCs/>
          <w:sz w:val="24"/>
          <w:szCs w:val="24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Извещении</w:t>
      </w:r>
      <w:r w:rsidRPr="00CA61D1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hyperlink r:id="rId15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  <w:lang w:eastAsia="en-US"/>
        </w:rPr>
        <w:t xml:space="preserve">, </w:t>
      </w:r>
      <w:r w:rsidRPr="00CA61D1">
        <w:rPr>
          <w:sz w:val="24"/>
          <w:szCs w:val="24"/>
        </w:rPr>
        <w:t xml:space="preserve"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</w:t>
      </w:r>
      <w:r w:rsidR="00D81420" w:rsidRPr="00CA61D1">
        <w:rPr>
          <w:sz w:val="24"/>
          <w:szCs w:val="24"/>
        </w:rPr>
        <w:t>путём</w:t>
      </w:r>
      <w:r w:rsidRPr="00CA61D1">
        <w:rPr>
          <w:sz w:val="24"/>
          <w:szCs w:val="24"/>
        </w:rPr>
        <w:t xml:space="preserve"> проведения торгов в форме конкурса», регламентом электронной площадки, </w:t>
      </w:r>
      <w:r w:rsidR="00D81420" w:rsidRPr="00CA61D1">
        <w:rPr>
          <w:sz w:val="24"/>
          <w:szCs w:val="24"/>
        </w:rPr>
        <w:t>размещённым</w:t>
      </w:r>
      <w:r w:rsidRPr="00CA61D1">
        <w:rPr>
          <w:sz w:val="24"/>
          <w:szCs w:val="24"/>
        </w:rPr>
        <w:t xml:space="preserve"> на сайте </w:t>
      </w:r>
      <w:hyperlink r:id="rId16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</w:rPr>
        <w:t>.</w:t>
      </w:r>
    </w:p>
    <w:p w:rsidR="00CA61D1" w:rsidRPr="00CA61D1" w:rsidRDefault="00CA61D1" w:rsidP="00D8142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Проведение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соответствии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Регламентом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обеспечивается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Оператором электронной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площадки.</w:t>
      </w:r>
    </w:p>
    <w:p w:rsidR="00CA61D1" w:rsidRPr="00CA61D1" w:rsidRDefault="00CA61D1" w:rsidP="00D8142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участникам возможно</w:t>
      </w:r>
      <w:r w:rsidR="00D81420">
        <w:rPr>
          <w:rFonts w:eastAsia="Calibri"/>
          <w:sz w:val="24"/>
          <w:szCs w:val="24"/>
          <w:lang w:eastAsia="en-US"/>
        </w:rPr>
        <w:t>сть принять участие в аукционе.</w:t>
      </w:r>
    </w:p>
    <w:p w:rsidR="00CA61D1" w:rsidRPr="00CA61D1" w:rsidRDefault="00CA61D1" w:rsidP="00D81420">
      <w:pPr>
        <w:widowControl w:val="0"/>
        <w:tabs>
          <w:tab w:val="left" w:pos="284"/>
          <w:tab w:val="left" w:pos="1490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профилактических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работ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 электронной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площадке.</w:t>
      </w:r>
    </w:p>
    <w:p w:rsidR="00CA61D1" w:rsidRPr="00CA61D1" w:rsidRDefault="00CA61D1" w:rsidP="00D81420">
      <w:pPr>
        <w:widowControl w:val="0"/>
        <w:tabs>
          <w:tab w:val="left" w:pos="284"/>
          <w:tab w:val="left" w:pos="1468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 xml:space="preserve">Аукцион проводится </w:t>
      </w:r>
      <w:r w:rsidR="00D81420" w:rsidRPr="00CA61D1">
        <w:rPr>
          <w:rFonts w:eastAsia="Calibri"/>
          <w:sz w:val="24"/>
          <w:szCs w:val="24"/>
          <w:lang w:eastAsia="en-US"/>
        </w:rPr>
        <w:t>путём</w:t>
      </w:r>
      <w:r w:rsidRPr="00CA61D1">
        <w:rPr>
          <w:rFonts w:eastAsia="Calibri"/>
          <w:sz w:val="24"/>
          <w:szCs w:val="24"/>
          <w:lang w:eastAsia="en-US"/>
        </w:rPr>
        <w:t xml:space="preserve"> повышения начальной цены предмета 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lastRenderedPageBreak/>
        <w:t>«шаг аукциона»,</w:t>
      </w:r>
      <w:r w:rsidRPr="00CA61D1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:rsidR="00CA61D1" w:rsidRPr="00CA61D1" w:rsidRDefault="00CA61D1" w:rsidP="00D8142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помощью программных и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технических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средств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электронной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площадки.</w:t>
      </w:r>
    </w:p>
    <w:p w:rsidR="00CA61D1" w:rsidRPr="00CA61D1" w:rsidRDefault="00CA61D1" w:rsidP="00D8142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случае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более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высокой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цене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CA61D1">
        <w:rPr>
          <w:rFonts w:eastAsia="Calibri"/>
          <w:sz w:val="24"/>
          <w:szCs w:val="24"/>
          <w:lang w:eastAsia="en-US"/>
        </w:rPr>
        <w:t>редмета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аукциона,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время</w:t>
      </w:r>
      <w:r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представления</w:t>
      </w:r>
      <w:r w:rsidRPr="00CA61D1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следующих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предложений о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цене предмета аукциона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продлевается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10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(десять) минут.</w:t>
      </w:r>
    </w:p>
    <w:p w:rsidR="00CA61D1" w:rsidRPr="00CA61D1" w:rsidRDefault="00CA61D1" w:rsidP="00D8142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Аукцион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завершается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помощью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программных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технических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средств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CA61D1">
        <w:rPr>
          <w:rFonts w:eastAsia="Calibri"/>
          <w:sz w:val="24"/>
          <w:szCs w:val="24"/>
          <w:lang w:eastAsia="en-US"/>
        </w:rPr>
        <w:t>редмета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ни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один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участник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сделал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предложение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цене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CA61D1">
        <w:rPr>
          <w:rFonts w:eastAsia="Calibri"/>
          <w:sz w:val="24"/>
          <w:szCs w:val="24"/>
          <w:lang w:eastAsia="en-US"/>
        </w:rPr>
        <w:t>редмета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аукциона,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которое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Предмета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аукциона.</w:t>
      </w:r>
    </w:p>
    <w:p w:rsidR="00CA61D1" w:rsidRPr="00CA61D1" w:rsidRDefault="00CA61D1" w:rsidP="00D81420">
      <w:pPr>
        <w:widowControl w:val="0"/>
        <w:tabs>
          <w:tab w:val="left" w:pos="284"/>
          <w:tab w:val="left" w:pos="1456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Победителем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признается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участник,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предложивший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наибольшую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цену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CA61D1">
        <w:rPr>
          <w:rFonts w:eastAsia="Calibri"/>
          <w:sz w:val="24"/>
          <w:szCs w:val="24"/>
          <w:lang w:eastAsia="en-US"/>
        </w:rPr>
        <w:t>редмета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аукциона.</w:t>
      </w:r>
    </w:p>
    <w:p w:rsidR="00CA61D1" w:rsidRPr="00CA61D1" w:rsidRDefault="00CA61D1" w:rsidP="00D81420">
      <w:pPr>
        <w:widowControl w:val="0"/>
        <w:tabs>
          <w:tab w:val="left" w:pos="284"/>
          <w:tab w:val="left" w:pos="145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</w:t>
      </w:r>
      <w:r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электронном</w:t>
      </w:r>
      <w:r w:rsidRPr="00CA61D1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журнале,</w:t>
      </w:r>
      <w:r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который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направляется</w:t>
      </w:r>
      <w:r w:rsidRPr="00CA61D1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Организатору</w:t>
      </w:r>
      <w:r w:rsidRPr="00CA61D1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течение</w:t>
      </w:r>
      <w:r w:rsidRPr="00CA61D1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1</w:t>
      </w:r>
      <w:r w:rsidRPr="00CA61D1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(одного)</w:t>
      </w:r>
      <w:r w:rsidRPr="00CA61D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часа</w:t>
      </w:r>
      <w:r w:rsidRPr="00CA61D1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со</w:t>
      </w:r>
      <w:r w:rsidRPr="00CA61D1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CA61D1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 xml:space="preserve">аукциона </w:t>
      </w:r>
      <w:r w:rsidR="00D81420" w:rsidRPr="00CA61D1">
        <w:rPr>
          <w:rFonts w:eastAsia="Calibri"/>
          <w:sz w:val="24"/>
          <w:szCs w:val="24"/>
          <w:lang w:eastAsia="en-US"/>
        </w:rPr>
        <w:t>путём</w:t>
      </w:r>
      <w:r w:rsidRPr="00CA61D1">
        <w:rPr>
          <w:rFonts w:eastAsia="Calibri"/>
          <w:sz w:val="24"/>
          <w:szCs w:val="24"/>
          <w:lang w:eastAsia="en-US"/>
        </w:rPr>
        <w:t xml:space="preserve"> оформления Протокола о результатах аукциона.</w:t>
      </w:r>
    </w:p>
    <w:p w:rsidR="00CA61D1" w:rsidRPr="00CA61D1" w:rsidRDefault="00CA61D1" w:rsidP="00D81420">
      <w:pPr>
        <w:widowControl w:val="0"/>
        <w:tabs>
          <w:tab w:val="left" w:pos="28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электронной площадки с указанием даты и времени возобновления проведения аукциона.</w:t>
      </w:r>
    </w:p>
    <w:p w:rsidR="00CA61D1" w:rsidRPr="00CA61D1" w:rsidRDefault="00CA61D1" w:rsidP="00D81420">
      <w:pPr>
        <w:widowControl w:val="0"/>
        <w:tabs>
          <w:tab w:val="left" w:pos="28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Протокол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CA61D1">
        <w:rPr>
          <w:rFonts w:eastAsia="Calibri"/>
          <w:sz w:val="24"/>
          <w:szCs w:val="24"/>
          <w:lang w:eastAsia="en-US"/>
        </w:rPr>
        <w:t>с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Регламентом.</w:t>
      </w:r>
    </w:p>
    <w:p w:rsidR="00CA61D1" w:rsidRPr="00CA61D1" w:rsidRDefault="00CA61D1" w:rsidP="00D81420">
      <w:pPr>
        <w:widowControl w:val="0"/>
        <w:tabs>
          <w:tab w:val="left" w:pos="28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Организатор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размещает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Протокол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результатах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аукциона</w:t>
      </w:r>
      <w:r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на</w:t>
      </w:r>
      <w:r w:rsidRPr="00CA61D1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</w:rPr>
        <w:t>официальном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сайте торгов (</w:t>
      </w:r>
      <w:hyperlink r:id="rId17" w:history="1">
        <w:r w:rsidRPr="00CA61D1">
          <w:rPr>
            <w:rFonts w:eastAsia="Calibri"/>
            <w:sz w:val="24"/>
            <w:szCs w:val="24"/>
            <w:lang w:val="en-US" w:eastAsia="en-US"/>
          </w:rPr>
          <w:t>http</w:t>
        </w:r>
        <w:r w:rsidRPr="00CA61D1">
          <w:rPr>
            <w:rFonts w:eastAsia="Calibri"/>
            <w:sz w:val="24"/>
            <w:szCs w:val="24"/>
            <w:lang w:eastAsia="en-US"/>
          </w:rPr>
          <w:t>://</w:t>
        </w:r>
        <w:r w:rsidRPr="00CA61D1">
          <w:rPr>
            <w:rFonts w:eastAsia="Calibri"/>
            <w:bCs/>
            <w:sz w:val="24"/>
            <w:szCs w:val="24"/>
            <w:lang w:eastAsia="en-US"/>
          </w:rPr>
          <w:t>www.</w:t>
        </w:r>
        <w:r w:rsidRPr="00CA61D1">
          <w:rPr>
            <w:rFonts w:eastAsia="Calibri"/>
            <w:bCs/>
            <w:sz w:val="24"/>
            <w:szCs w:val="24"/>
            <w:lang w:val="en-US" w:eastAsia="en-US"/>
          </w:rPr>
          <w:t>torgi</w:t>
        </w:r>
        <w:r w:rsidRPr="00CA61D1">
          <w:rPr>
            <w:rFonts w:eastAsia="Calibri"/>
            <w:bCs/>
            <w:sz w:val="24"/>
            <w:szCs w:val="24"/>
            <w:lang w:eastAsia="en-US"/>
          </w:rPr>
          <w:t>.</w:t>
        </w:r>
        <w:r w:rsidRPr="00CA61D1">
          <w:rPr>
            <w:rFonts w:eastAsia="Calibri"/>
            <w:bCs/>
            <w:sz w:val="24"/>
            <w:szCs w:val="24"/>
            <w:lang w:val="en-US" w:eastAsia="en-US"/>
          </w:rPr>
          <w:t>gov</w:t>
        </w:r>
        <w:r w:rsidRPr="00CA61D1">
          <w:rPr>
            <w:rFonts w:eastAsia="Calibri"/>
            <w:bCs/>
            <w:sz w:val="24"/>
            <w:szCs w:val="24"/>
            <w:lang w:eastAsia="en-US"/>
          </w:rPr>
          <w:t>.ru</w:t>
        </w:r>
      </w:hyperlink>
      <w:r w:rsidRPr="00CA61D1">
        <w:rPr>
          <w:rFonts w:eastAsia="Calibri"/>
          <w:sz w:val="24"/>
          <w:szCs w:val="24"/>
          <w:lang w:eastAsia="en-US"/>
        </w:rPr>
        <w:t>), в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течение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одного рабочего</w:t>
      </w:r>
      <w:r w:rsidRPr="00CA61D1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дня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со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дня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его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подписания.</w:t>
      </w:r>
    </w:p>
    <w:p w:rsidR="00CA61D1" w:rsidRPr="00CA61D1" w:rsidRDefault="00CA61D1" w:rsidP="00D81420">
      <w:pPr>
        <w:widowControl w:val="0"/>
        <w:tabs>
          <w:tab w:val="left" w:pos="284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Аукцион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признается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несостоявшимся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в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случаях,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если:</w:t>
      </w:r>
    </w:p>
    <w:p w:rsidR="00CA61D1" w:rsidRPr="00CA61D1" w:rsidRDefault="00CA61D1" w:rsidP="00D81420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- по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окончании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срока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подачи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заявок была подана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только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одна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заявка;</w:t>
      </w:r>
    </w:p>
    <w:p w:rsidR="00CA61D1" w:rsidRPr="00CA61D1" w:rsidRDefault="00CA61D1" w:rsidP="00D81420">
      <w:pPr>
        <w:widowControl w:val="0"/>
        <w:tabs>
          <w:tab w:val="left" w:pos="284"/>
          <w:tab w:val="left" w:pos="1087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- по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окончании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срока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подачи</w:t>
      </w:r>
      <w:r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заявок не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подано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ни</w:t>
      </w:r>
      <w:r w:rsidRPr="00CA61D1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одной</w:t>
      </w:r>
      <w:r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CA61D1">
        <w:rPr>
          <w:rFonts w:eastAsia="Calibri"/>
          <w:sz w:val="24"/>
          <w:szCs w:val="24"/>
          <w:lang w:eastAsia="en-US"/>
        </w:rPr>
        <w:t>заявки;</w:t>
      </w:r>
    </w:p>
    <w:p w:rsidR="00CA61D1" w:rsidRPr="00CA61D1" w:rsidRDefault="00D81420" w:rsidP="00D81420">
      <w:pPr>
        <w:widowControl w:val="0"/>
        <w:tabs>
          <w:tab w:val="left" w:pos="284"/>
          <w:tab w:val="left" w:pos="1127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на</w:t>
      </w:r>
      <w:r w:rsidR="00CA61D1" w:rsidRPr="00CA61D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основании</w:t>
      </w:r>
      <w:r w:rsidR="00CA61D1"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результатов</w:t>
      </w:r>
      <w:r w:rsidR="00CA61D1" w:rsidRPr="00CA61D1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рассмотрения</w:t>
      </w:r>
      <w:r w:rsidR="00CA61D1"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заявок</w:t>
      </w:r>
      <w:r w:rsidR="00CA61D1" w:rsidRPr="00CA61D1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принято</w:t>
      </w:r>
      <w:r w:rsidR="00CA61D1"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решение</w:t>
      </w:r>
      <w:r w:rsidR="00CA61D1"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об</w:t>
      </w:r>
      <w:r w:rsidR="00CA61D1" w:rsidRPr="00CA61D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отказе</w:t>
      </w:r>
      <w:r w:rsidR="00CA61D1" w:rsidRPr="00CA61D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допуске</w:t>
      </w:r>
      <w:r w:rsidR="00CA61D1" w:rsidRPr="00CA61D1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к</w:t>
      </w:r>
      <w:r w:rsidR="00CA61D1" w:rsidRPr="00CA61D1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участию</w:t>
      </w:r>
      <w:r w:rsidR="00CA61D1" w:rsidRPr="00CA61D1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="00CA61D1" w:rsidRPr="00CA61D1">
        <w:rPr>
          <w:rFonts w:eastAsia="Calibri"/>
          <w:sz w:val="24"/>
          <w:szCs w:val="24"/>
          <w:lang w:eastAsia="en-US"/>
        </w:rPr>
        <w:t>аукционе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всех Заявителей;</w:t>
      </w:r>
    </w:p>
    <w:p w:rsidR="00CA61D1" w:rsidRPr="00CA61D1" w:rsidRDefault="00D81420" w:rsidP="00D81420">
      <w:pPr>
        <w:widowControl w:val="0"/>
        <w:tabs>
          <w:tab w:val="left" w:pos="284"/>
          <w:tab w:val="left" w:pos="1115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на</w:t>
      </w:r>
      <w:r w:rsidR="00CA61D1" w:rsidRPr="00CA61D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основании</w:t>
      </w:r>
      <w:r w:rsidR="00CA61D1" w:rsidRPr="00CA61D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результатов</w:t>
      </w:r>
      <w:r w:rsidR="00CA61D1" w:rsidRPr="00CA61D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рассмотрения</w:t>
      </w:r>
      <w:r w:rsidR="00CA61D1" w:rsidRPr="00CA61D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заявок</w:t>
      </w:r>
      <w:r w:rsidR="00CA61D1" w:rsidRPr="00CA61D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принято</w:t>
      </w:r>
      <w:r w:rsidR="00CA61D1" w:rsidRPr="00CA61D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решение</w:t>
      </w:r>
      <w:r w:rsidR="00CA61D1" w:rsidRPr="00CA61D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о</w:t>
      </w:r>
      <w:r w:rsidR="00CA61D1" w:rsidRPr="00CA61D1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допуске</w:t>
      </w:r>
      <w:r w:rsidR="00CA61D1" w:rsidRPr="00CA61D1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к</w:t>
      </w:r>
      <w:r w:rsidR="00CA61D1" w:rsidRPr="00CA61D1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участию</w:t>
      </w:r>
      <w:r w:rsidR="00CA61D1" w:rsidRPr="00CA61D1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в</w:t>
      </w:r>
      <w:r w:rsidR="00CA61D1" w:rsidRPr="00CA61D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аукционе</w:t>
      </w:r>
      <w:r w:rsidR="00CA61D1" w:rsidRPr="00CA61D1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и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признании</w:t>
      </w:r>
      <w:r w:rsidR="00CA61D1" w:rsidRPr="00CA61D1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Участником </w:t>
      </w:r>
      <w:r w:rsidR="00CA61D1" w:rsidRPr="00CA61D1">
        <w:rPr>
          <w:sz w:val="24"/>
          <w:szCs w:val="24"/>
        </w:rPr>
        <w:t>аукциона</w:t>
      </w:r>
      <w:r w:rsidR="00CA61D1" w:rsidRPr="00CA61D1">
        <w:rPr>
          <w:rFonts w:eastAsia="Calibri"/>
          <w:sz w:val="24"/>
          <w:szCs w:val="24"/>
          <w:lang w:eastAsia="en-US"/>
        </w:rPr>
        <w:t xml:space="preserve"> только одного</w:t>
      </w:r>
      <w:r w:rsidR="00CA61D1" w:rsidRPr="00CA61D1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Заявителя;</w:t>
      </w:r>
    </w:p>
    <w:p w:rsidR="00CA61D1" w:rsidRPr="00CA61D1" w:rsidRDefault="00D81420" w:rsidP="00D81420">
      <w:pPr>
        <w:widowControl w:val="0"/>
        <w:tabs>
          <w:tab w:val="left" w:pos="284"/>
          <w:tab w:val="left" w:pos="1113"/>
        </w:tabs>
        <w:suppressAutoHyphens/>
        <w:autoSpaceDE w:val="0"/>
        <w:autoSpaceDN w:val="0"/>
        <w:ind w:firstLine="7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 </w:t>
      </w:r>
      <w:r w:rsidR="00CA61D1" w:rsidRPr="00CA61D1">
        <w:rPr>
          <w:rFonts w:eastAsia="Calibri"/>
          <w:sz w:val="24"/>
          <w:szCs w:val="24"/>
          <w:lang w:eastAsia="en-US"/>
        </w:rPr>
        <w:t>в случае если в течении 10 (десяти) минут после начала проведения аукциона не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="00CA61D1" w:rsidRPr="00CA61D1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="00CA61D1" w:rsidRPr="00CA61D1">
        <w:rPr>
          <w:rFonts w:eastAsia="Calibri"/>
          <w:sz w:val="24"/>
          <w:szCs w:val="24"/>
          <w:lang w:eastAsia="en-US"/>
        </w:rPr>
        <w:t>цену</w:t>
      </w:r>
      <w:r w:rsidR="00CA61D1" w:rsidRPr="00CA61D1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="00CA61D1" w:rsidRPr="00CA61D1">
        <w:rPr>
          <w:rFonts w:eastAsia="Calibri"/>
          <w:sz w:val="24"/>
          <w:szCs w:val="24"/>
          <w:lang w:eastAsia="en-US"/>
        </w:rPr>
        <w:t>редмета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Организатор аукциона в случае, если аукцион признан несостоявшимся, направляет два экземпляра подписанного проекта договора аренды Заявителю, признанному единственным Участником аукциона, Заявителю, подавшему единственную заявку на 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 официальном сайте торгов (http://www.torgi.gov.ru). Размер выкупной цены за земельный участок устанавливается в размере, равном на</w:t>
      </w:r>
      <w:r w:rsidR="00D81420">
        <w:rPr>
          <w:sz w:val="24"/>
          <w:szCs w:val="24"/>
        </w:rPr>
        <w:t>чальной цене Предмета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Победителю аукциона или единственному принявшему участие в аукционе его участнику экземпляр подписанного проекта договора аренды направляется организатором аукциона в течение пяти дней со дня со дня размещения протокола о результатах аукциона на официальном сайте торгов (http://www.torgi.gov.ru). Размер </w:t>
      </w:r>
      <w:r w:rsidRPr="00CA61D1">
        <w:rPr>
          <w:sz w:val="24"/>
          <w:szCs w:val="24"/>
        </w:rPr>
        <w:lastRenderedPageBreak/>
        <w:t>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</w:t>
      </w:r>
      <w:r w:rsidR="00D81420">
        <w:rPr>
          <w:sz w:val="24"/>
          <w:szCs w:val="24"/>
        </w:rPr>
        <w:t>чальной цене Предмета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сайтах: </w:t>
      </w:r>
      <w:r w:rsidRPr="00CA61D1">
        <w:rPr>
          <w:sz w:val="24"/>
          <w:szCs w:val="24"/>
          <w:lang w:val="en-US" w:eastAsia="en-US"/>
        </w:rPr>
        <w:t>www</w:t>
      </w:r>
      <w:r w:rsidRPr="00CA61D1">
        <w:rPr>
          <w:sz w:val="24"/>
          <w:szCs w:val="24"/>
          <w:lang w:eastAsia="en-US"/>
        </w:rPr>
        <w:t>.</w:t>
      </w:r>
      <w:r w:rsidRPr="00CA61D1">
        <w:rPr>
          <w:sz w:val="24"/>
          <w:szCs w:val="24"/>
          <w:lang w:val="en-US" w:eastAsia="en-US"/>
        </w:rPr>
        <w:t>torgi</w:t>
      </w:r>
      <w:r w:rsidRPr="00CA61D1">
        <w:rPr>
          <w:sz w:val="24"/>
          <w:szCs w:val="24"/>
          <w:lang w:eastAsia="en-US"/>
        </w:rPr>
        <w:t>.</w:t>
      </w:r>
      <w:r w:rsidRPr="00CA61D1">
        <w:rPr>
          <w:sz w:val="24"/>
          <w:szCs w:val="24"/>
          <w:lang w:val="en-US" w:eastAsia="en-US"/>
        </w:rPr>
        <w:t>gov</w:t>
      </w:r>
      <w:r w:rsidRPr="00CA61D1">
        <w:rPr>
          <w:sz w:val="24"/>
          <w:szCs w:val="24"/>
          <w:lang w:eastAsia="en-US"/>
        </w:rPr>
        <w:t>.</w:t>
      </w:r>
      <w:r w:rsidRPr="00CA61D1">
        <w:rPr>
          <w:sz w:val="24"/>
          <w:szCs w:val="24"/>
          <w:lang w:val="en-US" w:eastAsia="en-US"/>
        </w:rPr>
        <w:t>ru</w:t>
      </w:r>
      <w:r w:rsidRPr="00CA61D1">
        <w:rPr>
          <w:sz w:val="24"/>
          <w:szCs w:val="24"/>
          <w:lang w:eastAsia="en-US"/>
        </w:rPr>
        <w:t xml:space="preserve">, </w:t>
      </w:r>
      <w:hyperlink r:id="rId18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bCs/>
          <w:sz w:val="24"/>
          <w:szCs w:val="24"/>
        </w:rPr>
        <w:t xml:space="preserve">, </w:t>
      </w:r>
      <w:r w:rsidRPr="00CA61D1">
        <w:rPr>
          <w:sz w:val="24"/>
          <w:szCs w:val="24"/>
        </w:rPr>
        <w:t>https://tikhvin.org/</w:t>
      </w:r>
      <w:r w:rsidRPr="00CA61D1">
        <w:rPr>
          <w:sz w:val="24"/>
          <w:szCs w:val="24"/>
          <w:lang w:eastAsia="en-US"/>
        </w:rPr>
        <w:t>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аренды, не подписал и не представил Организатору аукциона договор. При этом условия повторного аукциона могут быть изменены.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</w:t>
      </w:r>
      <w:r w:rsidR="00D81420" w:rsidRPr="00CA61D1">
        <w:rPr>
          <w:sz w:val="24"/>
          <w:szCs w:val="24"/>
        </w:rPr>
        <w:t>Организатору аукциона,</w:t>
      </w:r>
      <w:r w:rsidRPr="00CA61D1">
        <w:rPr>
          <w:sz w:val="24"/>
          <w:szCs w:val="24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:rsidR="00CA61D1" w:rsidRPr="005E53B4" w:rsidRDefault="00CA61D1" w:rsidP="00D534A8">
      <w:pPr>
        <w:suppressAutoHyphens/>
        <w:rPr>
          <w:sz w:val="24"/>
          <w:szCs w:val="24"/>
        </w:rPr>
      </w:pPr>
    </w:p>
    <w:p w:rsidR="00CA61D1" w:rsidRPr="00CA61D1" w:rsidRDefault="00D81420" w:rsidP="005E53B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12. </w:t>
      </w:r>
      <w:r w:rsidR="00CA61D1" w:rsidRPr="00CA61D1">
        <w:rPr>
          <w:b/>
          <w:sz w:val="24"/>
          <w:szCs w:val="24"/>
        </w:rPr>
        <w:t>Порядок заключения договора аренды</w:t>
      </w:r>
      <w:r w:rsidRPr="00D81420">
        <w:rPr>
          <w:b/>
          <w:sz w:val="24"/>
          <w:szCs w:val="24"/>
        </w:rPr>
        <w:t xml:space="preserve"> </w:t>
      </w:r>
      <w:r w:rsidR="00CA61D1" w:rsidRPr="00CA61D1">
        <w:rPr>
          <w:b/>
          <w:sz w:val="24"/>
          <w:szCs w:val="24"/>
        </w:rPr>
        <w:t>зе</w:t>
      </w:r>
      <w:r>
        <w:rPr>
          <w:b/>
          <w:sz w:val="24"/>
          <w:szCs w:val="24"/>
        </w:rPr>
        <w:t>мельного участка</w:t>
      </w:r>
    </w:p>
    <w:p w:rsidR="00CA61D1" w:rsidRPr="005E53B4" w:rsidRDefault="00CA61D1" w:rsidP="00D534A8">
      <w:pPr>
        <w:rPr>
          <w:sz w:val="24"/>
          <w:szCs w:val="24"/>
        </w:rPr>
      </w:pPr>
    </w:p>
    <w:p w:rsidR="00CA61D1" w:rsidRPr="00CA61D1" w:rsidRDefault="00CA61D1" w:rsidP="00D81420">
      <w:pPr>
        <w:tabs>
          <w:tab w:val="left" w:pos="1418"/>
          <w:tab w:val="left" w:pos="1985"/>
        </w:tabs>
        <w:suppressAutoHyphens/>
        <w:ind w:firstLine="720"/>
        <w:contextualSpacing/>
        <w:rPr>
          <w:sz w:val="24"/>
          <w:szCs w:val="24"/>
        </w:rPr>
      </w:pPr>
      <w:r w:rsidRPr="00CA61D1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федеральными законами и нормативно-правовыми актами, а также настоящей аукционной документацией.</w:t>
      </w:r>
    </w:p>
    <w:p w:rsidR="00CA61D1" w:rsidRPr="00D81420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 электронном аукционе либо протокола о результатах электронного аукциона на официальном сайте подписанный проект договора аренды земельного участка, являющегося предметом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 в срок, предусмотренный настоящей документацией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признается уклонившимся от заключения договора аренды.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  <w:highlight w:val="yellow"/>
        </w:rPr>
      </w:pPr>
      <w:r w:rsidRPr="00CA61D1">
        <w:rPr>
          <w:sz w:val="24"/>
          <w:szCs w:val="24"/>
        </w:rPr>
        <w:lastRenderedPageBreak/>
        <w:t>Договор аренды заключается на условиях, указанных в документации об аукционе и в поданной участником, с которым заключается договор аренды, заявке и по цене, предложенной победителем аукциона о цене договора (цене лота), или по начальной (минимальной) цене договора (цене лота) в случае заключения договора аренды с ед</w:t>
      </w:r>
      <w:r w:rsidR="00D81420">
        <w:rPr>
          <w:sz w:val="24"/>
          <w:szCs w:val="24"/>
        </w:rPr>
        <w:t>инственным участником аукциона.</w:t>
      </w:r>
    </w:p>
    <w:p w:rsidR="00CA61D1" w:rsidRPr="00CA61D1" w:rsidRDefault="00CA61D1" w:rsidP="00D81420">
      <w:pPr>
        <w:suppressAutoHyphens/>
        <w:ind w:firstLine="720"/>
        <w:rPr>
          <w:sz w:val="24"/>
          <w:szCs w:val="24"/>
        </w:rPr>
      </w:pPr>
      <w:r w:rsidRPr="00CA61D1">
        <w:rPr>
          <w:sz w:val="24"/>
          <w:szCs w:val="24"/>
        </w:rPr>
        <w:t>При заключении и исполнении договора аренды изменение условий договора аренды, указанных в настоящей аукционной документации, по соглашению сторон и в одностороннем порядке не допускается, а также цена такого договора аренды не может быть ниже начальной (минимальной) цены договора (цены лота), указанной в Извещении.</w:t>
      </w:r>
    </w:p>
    <w:p w:rsidR="00CA61D1" w:rsidRPr="00CA61D1" w:rsidRDefault="00CA61D1" w:rsidP="00D81420">
      <w:pPr>
        <w:tabs>
          <w:tab w:val="left" w:pos="1418"/>
          <w:tab w:val="left" w:pos="1678"/>
        </w:tabs>
        <w:suppressAutoHyphens/>
        <w:ind w:firstLine="720"/>
        <w:rPr>
          <w:rFonts w:eastAsia="Calibri"/>
          <w:sz w:val="24"/>
          <w:szCs w:val="24"/>
          <w:lang w:eastAsia="en-US"/>
        </w:rPr>
      </w:pPr>
      <w:r w:rsidRPr="00CA61D1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:rsidR="00CA61D1" w:rsidRPr="00CA61D1" w:rsidRDefault="00CA61D1" w:rsidP="00D81420">
      <w:pPr>
        <w:suppressAutoHyphens/>
        <w:ind w:firstLine="720"/>
        <w:contextualSpacing/>
        <w:rPr>
          <w:sz w:val="24"/>
          <w:szCs w:val="24"/>
        </w:rPr>
      </w:pPr>
      <w:r w:rsidRPr="00CA61D1">
        <w:rPr>
          <w:sz w:val="24"/>
          <w:szCs w:val="24"/>
        </w:rPr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9" w:history="1">
        <w:r w:rsidRPr="00CA61D1">
          <w:rPr>
            <w:sz w:val="24"/>
            <w:szCs w:val="24"/>
          </w:rPr>
          <w:t>пунктом 13</w:t>
        </w:r>
      </w:hyperlink>
      <w:r w:rsidRPr="00CA61D1">
        <w:rPr>
          <w:sz w:val="24"/>
          <w:szCs w:val="24"/>
        </w:rPr>
        <w:t xml:space="preserve">, </w:t>
      </w:r>
      <w:hyperlink r:id="rId20" w:history="1">
        <w:r w:rsidRPr="00CA61D1">
          <w:rPr>
            <w:sz w:val="24"/>
            <w:szCs w:val="24"/>
          </w:rPr>
          <w:t>14</w:t>
        </w:r>
      </w:hyperlink>
      <w:r w:rsidRPr="00CA61D1">
        <w:rPr>
          <w:sz w:val="24"/>
          <w:szCs w:val="24"/>
        </w:rPr>
        <w:t xml:space="preserve"> или </w:t>
      </w:r>
      <w:hyperlink r:id="rId21" w:history="1">
        <w:r w:rsidRPr="00CA61D1">
          <w:rPr>
            <w:sz w:val="24"/>
            <w:szCs w:val="24"/>
          </w:rPr>
          <w:t>20</w:t>
        </w:r>
      </w:hyperlink>
      <w:r w:rsidRPr="00CA61D1">
        <w:rPr>
          <w:sz w:val="24"/>
          <w:szCs w:val="24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CA61D1" w:rsidRPr="00CA61D1" w:rsidRDefault="00CA61D1" w:rsidP="00D81420">
      <w:pPr>
        <w:tabs>
          <w:tab w:val="left" w:pos="1498"/>
        </w:tabs>
        <w:suppressAutoHyphens/>
        <w:ind w:firstLine="720"/>
        <w:contextualSpacing/>
        <w:rPr>
          <w:sz w:val="24"/>
          <w:szCs w:val="24"/>
        </w:rPr>
      </w:pPr>
      <w:r w:rsidRPr="00CA61D1">
        <w:rPr>
          <w:sz w:val="24"/>
          <w:szCs w:val="24"/>
        </w:rPr>
        <w:t xml:space="preserve">В случае если договор аренды не </w:t>
      </w:r>
      <w:r w:rsidR="00D81420" w:rsidRPr="00CA61D1">
        <w:rPr>
          <w:sz w:val="24"/>
          <w:szCs w:val="24"/>
        </w:rPr>
        <w:t>заключён</w:t>
      </w:r>
      <w:r w:rsidRPr="00CA61D1">
        <w:rPr>
          <w:sz w:val="24"/>
          <w:szCs w:val="24"/>
        </w:rPr>
        <w:t xml:space="preserve"> с победителем аукциона или с участником, сделавшим предпоследнее предложение о цене договора аренды, аукцион признается несостоявшимся.</w:t>
      </w:r>
    </w:p>
    <w:p w:rsidR="00CA61D1" w:rsidRPr="00CA61D1" w:rsidRDefault="00CA61D1" w:rsidP="00D81420">
      <w:pPr>
        <w:tabs>
          <w:tab w:val="left" w:pos="1570"/>
        </w:tabs>
        <w:suppressAutoHyphens/>
        <w:ind w:firstLine="720"/>
        <w:contextualSpacing/>
        <w:rPr>
          <w:sz w:val="24"/>
          <w:szCs w:val="24"/>
        </w:rPr>
      </w:pPr>
      <w:r w:rsidRPr="00CA61D1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:rsidR="00CA61D1" w:rsidRPr="00D534A8" w:rsidRDefault="00CA61D1" w:rsidP="00D534A8">
      <w:pPr>
        <w:rPr>
          <w:b/>
          <w:bCs/>
          <w:sz w:val="24"/>
        </w:rPr>
      </w:pPr>
    </w:p>
    <w:p w:rsidR="00CA61D1" w:rsidRPr="00CA61D1" w:rsidRDefault="00D81420" w:rsidP="00CA61D1">
      <w:pPr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13. </w:t>
      </w:r>
      <w:r w:rsidR="00CA61D1" w:rsidRPr="00CA61D1">
        <w:rPr>
          <w:b/>
          <w:bCs/>
          <w:sz w:val="24"/>
          <w:szCs w:val="24"/>
        </w:rPr>
        <w:t>Общие положении</w:t>
      </w:r>
    </w:p>
    <w:p w:rsidR="00CA61D1" w:rsidRPr="005E53B4" w:rsidRDefault="00CA61D1" w:rsidP="00CA61D1">
      <w:pPr>
        <w:rPr>
          <w:sz w:val="24"/>
        </w:rPr>
      </w:pPr>
    </w:p>
    <w:p w:rsidR="00CA61D1" w:rsidRPr="00CA61D1" w:rsidRDefault="00CA61D1" w:rsidP="00D81420">
      <w:pPr>
        <w:suppressAutoHyphens/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 xml:space="preserve">Все вопросы, касающиеся проведения аукциона, но не нашедшие отражения в настоящей документации, регулируются в соответствии с законодательством Российской Федерации. Получить дополнительную информацию о аукционе и о правилах их проведения, ознакомиться с формой заявки, можно на сайтах: </w:t>
      </w:r>
      <w:r w:rsidRPr="00CA61D1">
        <w:rPr>
          <w:sz w:val="24"/>
          <w:szCs w:val="24"/>
          <w:lang w:val="en-US" w:eastAsia="en-US"/>
        </w:rPr>
        <w:t>www</w:t>
      </w:r>
      <w:r w:rsidRPr="00CA61D1">
        <w:rPr>
          <w:sz w:val="24"/>
          <w:szCs w:val="24"/>
          <w:lang w:eastAsia="en-US"/>
        </w:rPr>
        <w:t>.</w:t>
      </w:r>
      <w:r w:rsidRPr="00CA61D1">
        <w:rPr>
          <w:sz w:val="24"/>
          <w:szCs w:val="24"/>
          <w:lang w:val="en-US" w:eastAsia="en-US"/>
        </w:rPr>
        <w:t>torgi</w:t>
      </w:r>
      <w:r w:rsidRPr="00CA61D1">
        <w:rPr>
          <w:sz w:val="24"/>
          <w:szCs w:val="24"/>
          <w:lang w:eastAsia="en-US"/>
        </w:rPr>
        <w:t>.</w:t>
      </w:r>
      <w:r w:rsidRPr="00CA61D1">
        <w:rPr>
          <w:sz w:val="24"/>
          <w:szCs w:val="24"/>
          <w:lang w:val="en-US" w:eastAsia="en-US"/>
        </w:rPr>
        <w:t>gov</w:t>
      </w:r>
      <w:r w:rsidRPr="00CA61D1">
        <w:rPr>
          <w:sz w:val="24"/>
          <w:szCs w:val="24"/>
          <w:lang w:eastAsia="en-US"/>
        </w:rPr>
        <w:t>.</w:t>
      </w:r>
      <w:r w:rsidRPr="00CA61D1">
        <w:rPr>
          <w:sz w:val="24"/>
          <w:szCs w:val="24"/>
          <w:lang w:val="en-US" w:eastAsia="en-US"/>
        </w:rPr>
        <w:t>ru</w:t>
      </w:r>
      <w:r w:rsidRPr="00CA61D1">
        <w:rPr>
          <w:sz w:val="24"/>
          <w:szCs w:val="24"/>
          <w:lang w:eastAsia="en-US"/>
        </w:rPr>
        <w:t xml:space="preserve">, </w:t>
      </w:r>
      <w:hyperlink r:id="rId22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bCs/>
          <w:sz w:val="24"/>
          <w:szCs w:val="24"/>
        </w:rPr>
        <w:t xml:space="preserve">, </w:t>
      </w:r>
      <w:r w:rsidRPr="00CA61D1">
        <w:rPr>
          <w:sz w:val="24"/>
          <w:szCs w:val="24"/>
        </w:rPr>
        <w:t>https://tikhvin.org/</w:t>
      </w:r>
      <w:r w:rsidRPr="00CA61D1">
        <w:rPr>
          <w:sz w:val="24"/>
          <w:szCs w:val="24"/>
          <w:lang w:eastAsia="en-US"/>
        </w:rPr>
        <w:t xml:space="preserve">, </w:t>
      </w:r>
      <w:r w:rsidRPr="00CA61D1">
        <w:rPr>
          <w:sz w:val="24"/>
          <w:szCs w:val="24"/>
        </w:rPr>
        <w:t>ознакомиться с документацией о предмете аукциона можно по адресу местонахождения Организатора аукциона и по телефону 8(81367) 72-138.</w:t>
      </w:r>
    </w:p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br w:type="page"/>
      </w:r>
      <w:r w:rsidRPr="00CA61D1">
        <w:rPr>
          <w:color w:val="000000"/>
          <w:sz w:val="24"/>
          <w:szCs w:val="24"/>
        </w:rPr>
        <w:lastRenderedPageBreak/>
        <w:t>Приложение №</w:t>
      </w:r>
      <w:r w:rsidR="00EE5E1F">
        <w:rPr>
          <w:color w:val="000000"/>
          <w:sz w:val="24"/>
          <w:szCs w:val="24"/>
        </w:rPr>
        <w:t> </w:t>
      </w:r>
      <w:r w:rsidRPr="00CA61D1">
        <w:rPr>
          <w:color w:val="000000"/>
          <w:sz w:val="24"/>
          <w:szCs w:val="24"/>
        </w:rPr>
        <w:t>1</w:t>
      </w:r>
    </w:p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t>к аукционной документации</w:t>
      </w:r>
    </w:p>
    <w:p w:rsidR="00CA61D1" w:rsidRPr="00CA61D1" w:rsidRDefault="00CA61D1" w:rsidP="00CA61D1">
      <w:pPr>
        <w:jc w:val="right"/>
        <w:rPr>
          <w:color w:val="000000"/>
          <w:sz w:val="10"/>
          <w:szCs w:val="10"/>
        </w:rPr>
      </w:pPr>
    </w:p>
    <w:p w:rsidR="00CA61D1" w:rsidRPr="00CA61D1" w:rsidRDefault="00CA61D1" w:rsidP="00D534A8">
      <w:pPr>
        <w:ind w:left="7920" w:right="141"/>
        <w:jc w:val="center"/>
        <w:rPr>
          <w:b/>
          <w:bCs/>
          <w:color w:val="000000"/>
          <w:sz w:val="24"/>
          <w:szCs w:val="24"/>
        </w:rPr>
      </w:pPr>
      <w:r w:rsidRPr="00CA61D1">
        <w:rPr>
          <w:b/>
          <w:bCs/>
          <w:color w:val="000000"/>
          <w:sz w:val="24"/>
          <w:szCs w:val="24"/>
        </w:rPr>
        <w:t>ФОРМА</w:t>
      </w:r>
    </w:p>
    <w:p w:rsidR="00CA61D1" w:rsidRPr="00CA61D1" w:rsidRDefault="00CA61D1" w:rsidP="00D534A8">
      <w:pPr>
        <w:tabs>
          <w:tab w:val="left" w:pos="3060"/>
          <w:tab w:val="left" w:pos="3780"/>
        </w:tabs>
        <w:ind w:left="4320"/>
        <w:jc w:val="center"/>
        <w:rPr>
          <w:b/>
          <w:color w:val="000000"/>
          <w:sz w:val="24"/>
          <w:szCs w:val="24"/>
        </w:rPr>
      </w:pPr>
      <w:r w:rsidRPr="00CA61D1">
        <w:rPr>
          <w:b/>
          <w:color w:val="000000"/>
          <w:sz w:val="24"/>
          <w:szCs w:val="24"/>
        </w:rPr>
        <w:t>В администрацию Тихвинского района</w:t>
      </w:r>
    </w:p>
    <w:p w:rsidR="00CA61D1" w:rsidRPr="00D534A8" w:rsidRDefault="00CA61D1" w:rsidP="00CA61D1">
      <w:pPr>
        <w:tabs>
          <w:tab w:val="left" w:pos="3060"/>
          <w:tab w:val="left" w:pos="3780"/>
        </w:tabs>
        <w:jc w:val="center"/>
        <w:rPr>
          <w:color w:val="000000"/>
          <w:sz w:val="24"/>
          <w:szCs w:val="24"/>
        </w:rPr>
      </w:pPr>
    </w:p>
    <w:p w:rsidR="00CA61D1" w:rsidRPr="00D534A8" w:rsidRDefault="00CA61D1" w:rsidP="00CA61D1">
      <w:pPr>
        <w:jc w:val="center"/>
        <w:rPr>
          <w:color w:val="000000"/>
          <w:sz w:val="24"/>
          <w:szCs w:val="24"/>
        </w:rPr>
      </w:pPr>
      <w:r w:rsidRPr="00CA61D1">
        <w:rPr>
          <w:b/>
          <w:bCs/>
          <w:color w:val="000000"/>
          <w:sz w:val="24"/>
          <w:szCs w:val="24"/>
        </w:rPr>
        <w:t xml:space="preserve">ЗАЯВКА </w:t>
      </w:r>
      <w:r w:rsidRPr="00CA61D1">
        <w:rPr>
          <w:b/>
          <w:color w:val="000000"/>
          <w:sz w:val="24"/>
          <w:szCs w:val="24"/>
        </w:rPr>
        <w:t>НА УЧАСТИЕ В АУКЦИОНЕ</w:t>
      </w:r>
    </w:p>
    <w:p w:rsidR="00CA61D1" w:rsidRPr="00B772FC" w:rsidRDefault="00CA61D1" w:rsidP="00CA61D1">
      <w:pPr>
        <w:spacing w:line="288" w:lineRule="auto"/>
        <w:ind w:firstLine="720"/>
        <w:rPr>
          <w:rFonts w:eastAsia="Calibri"/>
          <w:sz w:val="24"/>
          <w:szCs w:val="22"/>
          <w:lang w:eastAsia="en-US"/>
        </w:rPr>
      </w:pPr>
    </w:p>
    <w:p w:rsidR="00CA61D1" w:rsidRPr="00CA61D1" w:rsidRDefault="00B772FC" w:rsidP="00CA61D1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1. </w:t>
      </w:r>
      <w:r w:rsidR="00CA61D1" w:rsidRPr="00CA61D1">
        <w:rPr>
          <w:sz w:val="24"/>
          <w:szCs w:val="24"/>
        </w:rPr>
        <w:t xml:space="preserve">Ознакомившись с Извещением и аукционной документацией о проведении аукциона на право заключения договора аренды земельного участка, находящегося в государственной собственности, опубликованными на официальном сайте </w:t>
      </w:r>
      <w:r w:rsidR="00CA61D1" w:rsidRPr="00CA61D1">
        <w:rPr>
          <w:sz w:val="24"/>
          <w:szCs w:val="24"/>
          <w:lang w:val="en-US" w:eastAsia="en-US"/>
        </w:rPr>
        <w:t>www</w:t>
      </w:r>
      <w:r w:rsidR="00CA61D1" w:rsidRPr="00CA61D1">
        <w:rPr>
          <w:sz w:val="24"/>
          <w:szCs w:val="24"/>
          <w:lang w:eastAsia="en-US"/>
        </w:rPr>
        <w:t>.</w:t>
      </w:r>
      <w:r w:rsidR="00CA61D1" w:rsidRPr="00CA61D1">
        <w:rPr>
          <w:sz w:val="24"/>
          <w:szCs w:val="24"/>
          <w:lang w:val="en-US" w:eastAsia="en-US"/>
        </w:rPr>
        <w:t>torgi</w:t>
      </w:r>
      <w:r w:rsidR="00CA61D1" w:rsidRPr="00CA61D1">
        <w:rPr>
          <w:sz w:val="24"/>
          <w:szCs w:val="24"/>
          <w:lang w:eastAsia="en-US"/>
        </w:rPr>
        <w:t>.</w:t>
      </w:r>
      <w:r w:rsidR="00CA61D1" w:rsidRPr="00CA61D1">
        <w:rPr>
          <w:sz w:val="24"/>
          <w:szCs w:val="24"/>
          <w:lang w:val="en-US" w:eastAsia="en-US"/>
        </w:rPr>
        <w:t>gov</w:t>
      </w:r>
      <w:r w:rsidR="00CA61D1" w:rsidRPr="00CA61D1">
        <w:rPr>
          <w:sz w:val="24"/>
          <w:szCs w:val="24"/>
          <w:lang w:eastAsia="en-US"/>
        </w:rPr>
        <w:t>.</w:t>
      </w:r>
      <w:r w:rsidR="00CA61D1" w:rsidRPr="00CA61D1">
        <w:rPr>
          <w:sz w:val="24"/>
          <w:szCs w:val="24"/>
          <w:lang w:val="en-US" w:eastAsia="en-US"/>
        </w:rPr>
        <w:t>ru</w:t>
      </w:r>
      <w:r w:rsidR="00CA61D1" w:rsidRPr="00CA61D1">
        <w:rPr>
          <w:sz w:val="24"/>
          <w:szCs w:val="24"/>
          <w:lang w:eastAsia="en-US"/>
        </w:rPr>
        <w:t xml:space="preserve">, </w:t>
      </w:r>
      <w:hyperlink r:id="rId23" w:history="1">
        <w:r w:rsidR="00CA61D1" w:rsidRPr="00CA61D1">
          <w:rPr>
            <w:bCs/>
            <w:sz w:val="24"/>
            <w:szCs w:val="24"/>
          </w:rPr>
          <w:t>https://www.rts-tender.ru/</w:t>
        </w:r>
      </w:hyperlink>
      <w:r w:rsidR="00CA61D1" w:rsidRPr="00CA61D1">
        <w:rPr>
          <w:bCs/>
          <w:sz w:val="24"/>
          <w:szCs w:val="24"/>
        </w:rPr>
        <w:t xml:space="preserve">, </w:t>
      </w:r>
      <w:r w:rsidR="00CA61D1" w:rsidRPr="00CA61D1">
        <w:rPr>
          <w:sz w:val="24"/>
          <w:szCs w:val="24"/>
        </w:rPr>
        <w:t>https://tikhvin.org/ , изучив предмет аукциона – земельный участок с кадастровым номером 47:13:1110001:381, начальная цена 12 105,62 руб., сумма задатка 2 421,12 руб., передаваемого в аренду на основании постановления администрации Ти</w:t>
      </w:r>
      <w:r w:rsidR="00D534A8">
        <w:rPr>
          <w:sz w:val="24"/>
          <w:szCs w:val="24"/>
        </w:rPr>
        <w:t xml:space="preserve">хвинского района от __________ </w:t>
      </w:r>
      <w:r w:rsidR="00CA61D1" w:rsidRPr="00CA61D1">
        <w:rPr>
          <w:sz w:val="24"/>
          <w:szCs w:val="24"/>
        </w:rPr>
        <w:t>№ _________ «О</w:t>
      </w:r>
      <w:r w:rsidR="00D534A8">
        <w:rPr>
          <w:sz w:val="24"/>
          <w:szCs w:val="24"/>
        </w:rPr>
        <w:t> </w:t>
      </w:r>
      <w:r w:rsidR="00CA61D1" w:rsidRPr="00CA61D1">
        <w:rPr>
          <w:sz w:val="24"/>
          <w:szCs w:val="24"/>
        </w:rPr>
        <w:t>проведении аукциона на право заключения договора аренды земельного участка с кадастровым номером 47:13:1110001:381, расположенного по адресу: Российская Федерация, Ленинградская область, Тихвинский муниципальный район, Мелегежское сельское поселение, деревня Заручевье, земельный участок 23, в электронной форме»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jc w:val="center"/>
        <w:rPr>
          <w:sz w:val="20"/>
        </w:rPr>
      </w:pPr>
      <w:r w:rsidRPr="00CA61D1">
        <w:rPr>
          <w:sz w:val="20"/>
        </w:rPr>
        <w:t>(фамилия, имя, отчество физического лица, подающего заявку)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 xml:space="preserve"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 электронной торговой площадке, находящейся в сети интернет по адресу </w:t>
      </w:r>
      <w:hyperlink r:id="rId24" w:history="1">
        <w:r w:rsidRPr="00CA61D1">
          <w:rPr>
            <w:bCs/>
            <w:sz w:val="24"/>
            <w:szCs w:val="24"/>
          </w:rPr>
          <w:t>https://www.rts-tender.ru/</w:t>
        </w:r>
      </w:hyperlink>
      <w:r w:rsidRPr="00CA61D1">
        <w:rPr>
          <w:sz w:val="24"/>
          <w:szCs w:val="24"/>
        </w:rPr>
        <w:t>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2. </w:t>
      </w:r>
      <w:r w:rsidR="00CA61D1" w:rsidRPr="00CA61D1">
        <w:rPr>
          <w:sz w:val="24"/>
          <w:szCs w:val="24"/>
        </w:rPr>
        <w:t>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3. </w:t>
      </w:r>
      <w:r w:rsidR="00CA61D1" w:rsidRPr="00CA61D1">
        <w:rPr>
          <w:sz w:val="24"/>
          <w:szCs w:val="24"/>
        </w:rPr>
        <w:t xml:space="preserve">Настоящим Заявитель </w:t>
      </w:r>
      <w:r w:rsidRPr="00CA61D1">
        <w:rPr>
          <w:sz w:val="24"/>
          <w:szCs w:val="24"/>
        </w:rPr>
        <w:t>даёт</w:t>
      </w:r>
      <w:r w:rsidR="00CA61D1" w:rsidRPr="00CA61D1">
        <w:rPr>
          <w:sz w:val="24"/>
          <w:szCs w:val="24"/>
        </w:rPr>
        <w:t xml:space="preserve">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4. </w:t>
      </w:r>
      <w:r w:rsidR="00CA61D1" w:rsidRPr="00CA61D1">
        <w:rPr>
          <w:sz w:val="24"/>
          <w:szCs w:val="24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также принимает на себя риски несвоевременного получения указанной информации.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5. </w:t>
      </w:r>
      <w:r w:rsidR="00CA61D1" w:rsidRPr="00CA61D1">
        <w:rPr>
          <w:sz w:val="24"/>
          <w:szCs w:val="24"/>
        </w:rPr>
        <w:t xml:space="preserve">В случае признания победителем аукциона Заявитель обязуется заключить с Организатором аукциона договор аренды земельного участка, в сроки, </w:t>
      </w:r>
      <w:r w:rsidRPr="00CA61D1">
        <w:rPr>
          <w:sz w:val="24"/>
          <w:szCs w:val="24"/>
        </w:rPr>
        <w:t>определённые</w:t>
      </w:r>
      <w:r w:rsidR="00CA61D1" w:rsidRPr="00CA61D1">
        <w:rPr>
          <w:sz w:val="24"/>
          <w:szCs w:val="24"/>
        </w:rPr>
        <w:t xml:space="preserve"> аукционной документацией и оплатить арендную плату в размере и в сроки, </w:t>
      </w:r>
      <w:r w:rsidRPr="00CA61D1">
        <w:rPr>
          <w:sz w:val="24"/>
          <w:szCs w:val="24"/>
        </w:rPr>
        <w:t>определённые</w:t>
      </w:r>
      <w:r w:rsidR="00CA61D1" w:rsidRPr="00CA61D1">
        <w:rPr>
          <w:sz w:val="24"/>
          <w:szCs w:val="24"/>
        </w:rPr>
        <w:t xml:space="preserve"> договором аренды.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6. </w:t>
      </w:r>
      <w:r w:rsidR="00CA61D1" w:rsidRPr="00CA61D1">
        <w:rPr>
          <w:sz w:val="24"/>
          <w:szCs w:val="24"/>
        </w:rPr>
        <w:t xml:space="preserve">Заявитель </w:t>
      </w:r>
      <w:r w:rsidRPr="00CA61D1">
        <w:rPr>
          <w:sz w:val="24"/>
          <w:szCs w:val="24"/>
        </w:rPr>
        <w:t>осведомлён</w:t>
      </w:r>
      <w:r w:rsidR="00CA61D1" w:rsidRPr="00CA61D1">
        <w:rPr>
          <w:sz w:val="24"/>
          <w:szCs w:val="24"/>
        </w:rPr>
        <w:t xml:space="preserve"> о том, что он вправе отозвать настоящую заявку до момента приобретения им статуса участника аукциона и что при этом сумма </w:t>
      </w:r>
      <w:r w:rsidRPr="00CA61D1">
        <w:rPr>
          <w:sz w:val="24"/>
          <w:szCs w:val="24"/>
        </w:rPr>
        <w:t>внесённого</w:t>
      </w:r>
      <w:r w:rsidR="00CA61D1" w:rsidRPr="00CA61D1">
        <w:rPr>
          <w:sz w:val="24"/>
          <w:szCs w:val="24"/>
        </w:rPr>
        <w:t xml:space="preserve"> задатка возвращается Заявителю в порядке, установленном соглашением о гарантийном обеспечении на электронной площадке «РТС-тендер».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7. </w:t>
      </w:r>
      <w:r w:rsidR="00CA61D1" w:rsidRPr="00CA61D1">
        <w:rPr>
          <w:sz w:val="24"/>
          <w:szCs w:val="24"/>
        </w:rPr>
        <w:t xml:space="preserve">В соответствии с Федеральным законом от 27.07.2006 г. № 152-ФЗ «О персональных данных» даю </w:t>
      </w:r>
      <w:r w:rsidRPr="00CA61D1">
        <w:rPr>
          <w:sz w:val="24"/>
          <w:szCs w:val="24"/>
        </w:rPr>
        <w:t>своё</w:t>
      </w:r>
      <w:r w:rsidR="00CA61D1" w:rsidRPr="00CA61D1">
        <w:rPr>
          <w:sz w:val="24"/>
          <w:szCs w:val="24"/>
        </w:rPr>
        <w:t xml:space="preserve"> согласие продавцу на обработку следующих персональных данных с использованием и без использо</w:t>
      </w:r>
      <w:r>
        <w:rPr>
          <w:sz w:val="24"/>
          <w:szCs w:val="24"/>
        </w:rPr>
        <w:t>вания средств автоматизации: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1. </w:t>
      </w:r>
      <w:r w:rsidR="00CA61D1" w:rsidRPr="00CA61D1">
        <w:rPr>
          <w:sz w:val="24"/>
          <w:szCs w:val="24"/>
        </w:rPr>
        <w:t xml:space="preserve">Я подтверждаю, что ознакомлен (а), что обработка персональных данных может осуществляться </w:t>
      </w:r>
      <w:r w:rsidRPr="00CA61D1">
        <w:rPr>
          <w:sz w:val="24"/>
          <w:szCs w:val="24"/>
        </w:rPr>
        <w:t>путём</w:t>
      </w:r>
      <w:r w:rsidR="00CA61D1" w:rsidRPr="00CA61D1">
        <w:rPr>
          <w:sz w:val="24"/>
          <w:szCs w:val="24"/>
        </w:rPr>
        <w:t xml:space="preserve"> сбора, систематизации, накопления, хранения, уточнения (обновление, изменение), использования, передачи, обезличив</w:t>
      </w:r>
      <w:r>
        <w:rPr>
          <w:sz w:val="24"/>
          <w:szCs w:val="24"/>
        </w:rPr>
        <w:t>ания, блокирования, уничтожения</w:t>
      </w:r>
      <w:r w:rsidR="00CA61D1" w:rsidRPr="00CA61D1">
        <w:rPr>
          <w:sz w:val="24"/>
          <w:szCs w:val="24"/>
        </w:rPr>
        <w:t xml:space="preserve"> 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t>2. </w:t>
      </w:r>
      <w:r w:rsidR="00CA61D1" w:rsidRPr="00CA61D1">
        <w:rPr>
          <w:sz w:val="24"/>
          <w:szCs w:val="24"/>
        </w:rPr>
        <w:t xml:space="preserve">Я </w:t>
      </w:r>
      <w:r w:rsidRPr="00CA61D1">
        <w:rPr>
          <w:sz w:val="24"/>
          <w:szCs w:val="24"/>
        </w:rPr>
        <w:t>уведомлён</w:t>
      </w:r>
      <w:r w:rsidR="00CA61D1" w:rsidRPr="00CA61D1">
        <w:rPr>
          <w:sz w:val="24"/>
          <w:szCs w:val="24"/>
        </w:rPr>
        <w:t xml:space="preserve">(а) о </w:t>
      </w:r>
      <w:r w:rsidRPr="00CA61D1">
        <w:rPr>
          <w:sz w:val="24"/>
          <w:szCs w:val="24"/>
        </w:rPr>
        <w:t>своём</w:t>
      </w:r>
      <w:r w:rsidR="00CA61D1" w:rsidRPr="00CA61D1">
        <w:rPr>
          <w:sz w:val="24"/>
          <w:szCs w:val="24"/>
        </w:rPr>
        <w:t xml:space="preserve"> праве отозвать согласие на обработку персональных данных </w:t>
      </w:r>
      <w:r w:rsidRPr="00CA61D1">
        <w:rPr>
          <w:sz w:val="24"/>
          <w:szCs w:val="24"/>
        </w:rPr>
        <w:t>путём</w:t>
      </w:r>
      <w:r w:rsidR="00CA61D1" w:rsidRPr="00CA61D1">
        <w:rPr>
          <w:sz w:val="24"/>
          <w:szCs w:val="24"/>
        </w:rPr>
        <w:t xml:space="preserve"> подачи Организатору </w:t>
      </w:r>
      <w:r>
        <w:rPr>
          <w:sz w:val="24"/>
          <w:szCs w:val="24"/>
        </w:rPr>
        <w:t>аукциона письменного заявления.</w:t>
      </w:r>
    </w:p>
    <w:p w:rsidR="00CA61D1" w:rsidRPr="00CA61D1" w:rsidRDefault="00B772FC" w:rsidP="00EE5E1F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CA61D1" w:rsidRPr="00CA61D1">
        <w:rPr>
          <w:sz w:val="24"/>
          <w:szCs w:val="24"/>
        </w:rPr>
        <w:t>Подтверждаю, что ознакомлен (а) с положениями Федерального закона от 27.07.2006 № 152-ФЗ «О персональных данных», права и обязанности в области защиты персо</w:t>
      </w:r>
      <w:r>
        <w:rPr>
          <w:sz w:val="24"/>
          <w:szCs w:val="24"/>
        </w:rPr>
        <w:t>нальных данных мне разъяснены.</w:t>
      </w:r>
    </w:p>
    <w:p w:rsidR="00CA61D1" w:rsidRPr="00CA61D1" w:rsidRDefault="00B772FC" w:rsidP="00B772FC">
      <w:pPr>
        <w:ind w:firstLine="720"/>
        <w:rPr>
          <w:sz w:val="24"/>
          <w:szCs w:val="24"/>
        </w:rPr>
      </w:pPr>
      <w:r>
        <w:rPr>
          <w:sz w:val="24"/>
          <w:szCs w:val="24"/>
        </w:rPr>
        <w:t>8. </w:t>
      </w:r>
      <w:r w:rsidR="00CA61D1" w:rsidRPr="00CA61D1">
        <w:rPr>
          <w:sz w:val="24"/>
          <w:szCs w:val="24"/>
        </w:rPr>
        <w:t>Место нахождения, телефон и банковские реквизиты Заявителя: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</w:t>
      </w:r>
      <w:r w:rsidR="00B772FC">
        <w:rPr>
          <w:sz w:val="24"/>
          <w:szCs w:val="24"/>
        </w:rPr>
        <w:t>_______________________________</w:t>
      </w:r>
    </w:p>
    <w:p w:rsidR="00CA61D1" w:rsidRPr="00CA61D1" w:rsidRDefault="00CA61D1" w:rsidP="00CA61D1">
      <w:pPr>
        <w:ind w:firstLine="709"/>
        <w:jc w:val="center"/>
        <w:rPr>
          <w:sz w:val="20"/>
        </w:rPr>
      </w:pPr>
      <w:r w:rsidRPr="00CA61D1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:rsidR="00CA61D1" w:rsidRPr="00CA61D1" w:rsidRDefault="00CA61D1" w:rsidP="00CA61D1">
      <w:pPr>
        <w:ind w:firstLine="709"/>
        <w:rPr>
          <w:sz w:val="24"/>
          <w:szCs w:val="24"/>
        </w:rPr>
      </w:pPr>
      <w:r w:rsidRPr="00CA61D1">
        <w:rPr>
          <w:sz w:val="24"/>
          <w:szCs w:val="24"/>
        </w:rPr>
        <w:t>К заявке указанной формы прилагаются следующие документы:</w:t>
      </w: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A61D1" w:rsidRPr="00CA61D1" w:rsidRDefault="00CA61D1" w:rsidP="00CA61D1">
      <w:pPr>
        <w:rPr>
          <w:sz w:val="24"/>
          <w:szCs w:val="24"/>
        </w:rPr>
      </w:pPr>
    </w:p>
    <w:p w:rsidR="00CA61D1" w:rsidRPr="00CA61D1" w:rsidRDefault="00CA61D1" w:rsidP="00CA61D1">
      <w:pPr>
        <w:rPr>
          <w:sz w:val="24"/>
          <w:szCs w:val="24"/>
        </w:rPr>
      </w:pPr>
      <w:r w:rsidRPr="00CA61D1">
        <w:rPr>
          <w:sz w:val="24"/>
          <w:szCs w:val="24"/>
        </w:rPr>
        <w:t>Подпись Заявителя</w:t>
      </w:r>
      <w:r w:rsidR="00B772FC">
        <w:rPr>
          <w:sz w:val="24"/>
          <w:szCs w:val="24"/>
        </w:rPr>
        <w:t xml:space="preserve"> </w:t>
      </w:r>
      <w:r w:rsidRPr="00CA61D1">
        <w:rPr>
          <w:sz w:val="24"/>
          <w:szCs w:val="24"/>
        </w:rPr>
        <w:t>__________________________</w:t>
      </w:r>
      <w:r w:rsidR="00B772FC">
        <w:rPr>
          <w:sz w:val="24"/>
          <w:szCs w:val="24"/>
        </w:rPr>
        <w:t>__</w:t>
      </w:r>
      <w:r w:rsidRPr="00CA61D1">
        <w:rPr>
          <w:sz w:val="24"/>
          <w:szCs w:val="24"/>
        </w:rPr>
        <w:t xml:space="preserve"> «_____» ______________ 20____ г.</w:t>
      </w:r>
    </w:p>
    <w:p w:rsidR="00CA61D1" w:rsidRPr="00CA61D1" w:rsidRDefault="00CA61D1" w:rsidP="00B772FC">
      <w:pPr>
        <w:ind w:left="8640"/>
        <w:rPr>
          <w:sz w:val="24"/>
          <w:szCs w:val="24"/>
        </w:rPr>
      </w:pPr>
    </w:p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br w:type="page"/>
      </w:r>
      <w:r w:rsidR="00B772FC">
        <w:rPr>
          <w:color w:val="000000"/>
          <w:sz w:val="24"/>
          <w:szCs w:val="24"/>
        </w:rPr>
        <w:lastRenderedPageBreak/>
        <w:t>Приложение № </w:t>
      </w:r>
      <w:r w:rsidRPr="00CA61D1">
        <w:rPr>
          <w:color w:val="000000"/>
          <w:sz w:val="24"/>
          <w:szCs w:val="24"/>
        </w:rPr>
        <w:t>2</w:t>
      </w:r>
    </w:p>
    <w:p w:rsidR="00CA61D1" w:rsidRPr="00CA61D1" w:rsidRDefault="00CA61D1" w:rsidP="00B772FC">
      <w:pPr>
        <w:ind w:left="5760"/>
        <w:rPr>
          <w:color w:val="000000"/>
          <w:sz w:val="24"/>
          <w:szCs w:val="24"/>
        </w:rPr>
      </w:pPr>
      <w:r w:rsidRPr="00CA61D1">
        <w:rPr>
          <w:color w:val="000000"/>
          <w:sz w:val="24"/>
          <w:szCs w:val="24"/>
        </w:rPr>
        <w:t>к аукционной документации</w:t>
      </w:r>
    </w:p>
    <w:p w:rsidR="00CA61D1" w:rsidRPr="00D637B3" w:rsidRDefault="00CA61D1" w:rsidP="00CA61D1">
      <w:pPr>
        <w:ind w:right="-1"/>
        <w:jc w:val="right"/>
        <w:rPr>
          <w:rFonts w:eastAsia="Calibri"/>
          <w:color w:val="000000"/>
          <w:sz w:val="24"/>
        </w:rPr>
      </w:pPr>
      <w:r w:rsidRPr="00CA61D1">
        <w:rPr>
          <w:rFonts w:eastAsia="Calibri"/>
          <w:b/>
          <w:color w:val="000000"/>
          <w:sz w:val="24"/>
        </w:rPr>
        <w:t>ПРОЕКТ</w:t>
      </w:r>
    </w:p>
    <w:p w:rsidR="00CA61D1" w:rsidRPr="00EE5E1F" w:rsidRDefault="00CA61D1" w:rsidP="00CA61D1">
      <w:pPr>
        <w:ind w:right="-1"/>
        <w:jc w:val="center"/>
        <w:rPr>
          <w:rFonts w:eastAsia="Calibri"/>
          <w:sz w:val="24"/>
          <w:szCs w:val="22"/>
        </w:rPr>
      </w:pPr>
    </w:p>
    <w:p w:rsidR="00CA61D1" w:rsidRPr="00114495" w:rsidRDefault="00CA61D1" w:rsidP="00CA61D1">
      <w:pPr>
        <w:ind w:right="-1"/>
        <w:jc w:val="center"/>
        <w:rPr>
          <w:rFonts w:eastAsia="Calibri"/>
          <w:b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ДОГОВОР АРЕНДЫ</w:t>
      </w:r>
    </w:p>
    <w:p w:rsidR="00CA61D1" w:rsidRPr="00114495" w:rsidRDefault="00CA61D1" w:rsidP="00CA61D1">
      <w:pPr>
        <w:ind w:right="-1"/>
        <w:jc w:val="center"/>
        <w:rPr>
          <w:rFonts w:eastAsia="Calibri"/>
          <w:b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земельного участка</w:t>
      </w:r>
    </w:p>
    <w:p w:rsidR="00CA61D1" w:rsidRPr="00EE5E1F" w:rsidRDefault="00CA61D1" w:rsidP="00CA61D1">
      <w:pPr>
        <w:ind w:right="-1"/>
        <w:jc w:val="center"/>
        <w:rPr>
          <w:rFonts w:eastAsia="Calibri"/>
          <w:sz w:val="24"/>
          <w:szCs w:val="22"/>
        </w:rPr>
      </w:pPr>
    </w:p>
    <w:tbl>
      <w:tblPr>
        <w:tblW w:w="4884" w:type="pct"/>
        <w:tblInd w:w="108" w:type="dxa"/>
        <w:tblLook w:val="00A0" w:firstRow="1" w:lastRow="0" w:firstColumn="1" w:lastColumn="0" w:noHBand="0" w:noVBand="0"/>
      </w:tblPr>
      <w:tblGrid>
        <w:gridCol w:w="4386"/>
        <w:gridCol w:w="4687"/>
      </w:tblGrid>
      <w:tr w:rsidR="00CA61D1" w:rsidRPr="00CA61D1" w:rsidTr="00EE5E1F">
        <w:tc>
          <w:tcPr>
            <w:tcW w:w="2417" w:type="pct"/>
          </w:tcPr>
          <w:p w:rsidR="00CA61D1" w:rsidRPr="00CA61D1" w:rsidRDefault="00CA61D1" w:rsidP="00CA61D1">
            <w:pPr>
              <w:jc w:val="left"/>
              <w:rPr>
                <w:b/>
                <w:sz w:val="22"/>
                <w:szCs w:val="22"/>
              </w:rPr>
            </w:pPr>
            <w:r w:rsidRPr="00CA61D1">
              <w:rPr>
                <w:b/>
                <w:sz w:val="22"/>
                <w:szCs w:val="22"/>
              </w:rPr>
              <w:t>г. Тихвин</w:t>
            </w:r>
            <w:r w:rsidR="005119CC">
              <w:rPr>
                <w:b/>
                <w:sz w:val="22"/>
                <w:szCs w:val="22"/>
              </w:rPr>
              <w:t xml:space="preserve"> </w:t>
            </w:r>
            <w:r w:rsidRPr="00CA61D1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83" w:type="pct"/>
          </w:tcPr>
          <w:p w:rsidR="00CA61D1" w:rsidRPr="00D637B3" w:rsidRDefault="00CA61D1" w:rsidP="00CA61D1">
            <w:pPr>
              <w:jc w:val="left"/>
              <w:rPr>
                <w:sz w:val="24"/>
                <w:szCs w:val="22"/>
              </w:rPr>
            </w:pPr>
            <w:r w:rsidRPr="00CA61D1">
              <w:rPr>
                <w:b/>
                <w:sz w:val="22"/>
                <w:szCs w:val="22"/>
              </w:rPr>
              <w:t>Регистрационный № __________________</w:t>
            </w:r>
            <w:r w:rsidR="00EE5E1F">
              <w:rPr>
                <w:b/>
                <w:sz w:val="22"/>
                <w:szCs w:val="22"/>
              </w:rPr>
              <w:t>___</w:t>
            </w:r>
          </w:p>
          <w:p w:rsidR="00CA61D1" w:rsidRPr="00CA61D1" w:rsidRDefault="005119CC" w:rsidP="00CA61D1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«______» _________________ </w:t>
            </w:r>
            <w:r w:rsidR="00CA61D1" w:rsidRPr="00CA61D1">
              <w:rPr>
                <w:b/>
                <w:sz w:val="22"/>
                <w:szCs w:val="22"/>
              </w:rPr>
              <w:t>2025 года</w:t>
            </w:r>
          </w:p>
        </w:tc>
      </w:tr>
    </w:tbl>
    <w:p w:rsidR="00CA61D1" w:rsidRPr="00EE5E1F" w:rsidRDefault="00CA61D1" w:rsidP="00CA61D1">
      <w:pPr>
        <w:ind w:right="-1"/>
        <w:rPr>
          <w:sz w:val="24"/>
          <w:szCs w:val="22"/>
        </w:rPr>
      </w:pPr>
    </w:p>
    <w:p w:rsidR="00CA61D1" w:rsidRPr="005119CC" w:rsidRDefault="005119CC" w:rsidP="00CA61D1">
      <w:pPr>
        <w:ind w:firstLine="700"/>
        <w:rPr>
          <w:sz w:val="24"/>
          <w:szCs w:val="22"/>
        </w:rPr>
      </w:pPr>
      <w:r w:rsidRPr="005119CC">
        <w:rPr>
          <w:sz w:val="24"/>
          <w:szCs w:val="22"/>
        </w:rPr>
        <w:t xml:space="preserve">Администрация </w:t>
      </w:r>
      <w:r w:rsidR="00CA61D1" w:rsidRPr="005119CC">
        <w:rPr>
          <w:sz w:val="24"/>
          <w:szCs w:val="22"/>
        </w:rPr>
        <w:t xml:space="preserve">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="00CA61D1" w:rsidRPr="005119CC">
        <w:rPr>
          <w:sz w:val="24"/>
          <w:szCs w:val="22"/>
          <w:u w:val="single"/>
        </w:rPr>
        <w:t>______________________</w:t>
      </w:r>
      <w:r w:rsidR="00CA61D1" w:rsidRPr="005119CC">
        <w:rPr>
          <w:sz w:val="24"/>
          <w:szCs w:val="22"/>
        </w:rPr>
        <w:t>, действующей(го) на основании</w:t>
      </w:r>
      <w:r w:rsidR="00CA61D1" w:rsidRPr="005119CC">
        <w:rPr>
          <w:sz w:val="24"/>
          <w:szCs w:val="22"/>
          <w:u w:val="single"/>
        </w:rPr>
        <w:t>________________________________</w:t>
      </w:r>
      <w:r w:rsidRPr="005119CC">
        <w:rPr>
          <w:sz w:val="24"/>
          <w:szCs w:val="22"/>
        </w:rPr>
        <w:t xml:space="preserve">, </w:t>
      </w:r>
      <w:r w:rsidR="00CA61D1" w:rsidRPr="005119CC">
        <w:rPr>
          <w:sz w:val="24"/>
          <w:szCs w:val="22"/>
        </w:rPr>
        <w:t>именуемая в дальнейшем «</w:t>
      </w:r>
      <w:r w:rsidRPr="005119CC">
        <w:rPr>
          <w:sz w:val="24"/>
          <w:szCs w:val="22"/>
        </w:rPr>
        <w:t>АРЕНДОДАТЕЛЬ» с одной стороны и</w:t>
      </w:r>
    </w:p>
    <w:p w:rsidR="00CA61D1" w:rsidRPr="005119CC" w:rsidRDefault="00CA61D1" w:rsidP="00CA61D1">
      <w:pPr>
        <w:ind w:firstLine="700"/>
        <w:rPr>
          <w:bCs/>
          <w:i/>
          <w:color w:val="000000"/>
          <w:sz w:val="24"/>
          <w:szCs w:val="22"/>
        </w:rPr>
      </w:pPr>
      <w:r w:rsidRPr="005119CC">
        <w:rPr>
          <w:i/>
          <w:sz w:val="24"/>
          <w:szCs w:val="22"/>
        </w:rPr>
        <w:t>*</w:t>
      </w:r>
      <w:r w:rsidRPr="005119CC">
        <w:rPr>
          <w:b/>
          <w:i/>
          <w:sz w:val="24"/>
          <w:szCs w:val="22"/>
        </w:rPr>
        <w:t xml:space="preserve"> </w:t>
      </w:r>
      <w:r w:rsidRPr="005119CC">
        <w:rPr>
          <w:b/>
          <w:bCs/>
          <w:i/>
          <w:color w:val="000000"/>
          <w:sz w:val="24"/>
          <w:szCs w:val="22"/>
        </w:rPr>
        <w:t xml:space="preserve">гражданин </w:t>
      </w:r>
      <w:r w:rsidRPr="005119CC">
        <w:rPr>
          <w:bCs/>
          <w:i/>
          <w:color w:val="000000"/>
          <w:sz w:val="24"/>
          <w:szCs w:val="22"/>
        </w:rPr>
        <w:t>(ФИО</w:t>
      </w:r>
      <w:r w:rsidRPr="005119CC">
        <w:rPr>
          <w:i/>
          <w:color w:val="000000"/>
          <w:sz w:val="24"/>
          <w:szCs w:val="22"/>
        </w:rPr>
        <w:t>, дата рождения, паспорт, место жительства);</w:t>
      </w:r>
    </w:p>
    <w:p w:rsidR="00CA61D1" w:rsidRPr="005119CC" w:rsidRDefault="00CA61D1" w:rsidP="00CA61D1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5119CC">
        <w:rPr>
          <w:sz w:val="24"/>
          <w:szCs w:val="22"/>
          <w:u w:val="single"/>
        </w:rPr>
        <w:t>________________________________________</w:t>
      </w:r>
      <w:r w:rsidRPr="005119CC">
        <w:rPr>
          <w:sz w:val="24"/>
          <w:szCs w:val="22"/>
        </w:rPr>
        <w:t>, заключили настоящий договор аренды земельного участка (далее – Договор) о нижеследующем:</w:t>
      </w:r>
    </w:p>
    <w:p w:rsidR="00CA61D1" w:rsidRPr="005119CC" w:rsidRDefault="00CA61D1" w:rsidP="00CA61D1">
      <w:pPr>
        <w:ind w:firstLine="680"/>
        <w:rPr>
          <w:i/>
          <w:sz w:val="24"/>
          <w:szCs w:val="24"/>
        </w:rPr>
      </w:pPr>
    </w:p>
    <w:p w:rsidR="00CA61D1" w:rsidRPr="005119CC" w:rsidRDefault="005119CC" w:rsidP="00CA61D1">
      <w:pPr>
        <w:ind w:right="-1" w:firstLine="720"/>
        <w:jc w:val="left"/>
        <w:rPr>
          <w:b/>
          <w:sz w:val="24"/>
          <w:szCs w:val="22"/>
        </w:rPr>
      </w:pPr>
      <w:r w:rsidRPr="005119CC">
        <w:rPr>
          <w:b/>
          <w:sz w:val="24"/>
          <w:szCs w:val="22"/>
        </w:rPr>
        <w:t>1. </w:t>
      </w:r>
      <w:r w:rsidR="00CA61D1" w:rsidRPr="005119CC">
        <w:rPr>
          <w:b/>
          <w:sz w:val="24"/>
          <w:szCs w:val="22"/>
        </w:rPr>
        <w:t>ПРЕДМЕТ ДОГОВОРА</w:t>
      </w:r>
    </w:p>
    <w:p w:rsidR="00CA61D1" w:rsidRPr="00EE5E1F" w:rsidRDefault="00CA61D1" w:rsidP="00EE5E1F">
      <w:pPr>
        <w:ind w:firstLine="720"/>
        <w:rPr>
          <w:sz w:val="24"/>
          <w:szCs w:val="24"/>
        </w:rPr>
      </w:pPr>
    </w:p>
    <w:p w:rsidR="00CA61D1" w:rsidRPr="005119CC" w:rsidRDefault="005119CC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1.1. </w:t>
      </w:r>
      <w:r w:rsidR="00CA61D1" w:rsidRPr="005119CC">
        <w:rPr>
          <w:sz w:val="24"/>
          <w:szCs w:val="22"/>
        </w:rPr>
        <w:t xml:space="preserve">АРЕНДОДАТЕЛЬ </w:t>
      </w:r>
      <w:r w:rsidRPr="005119CC">
        <w:rPr>
          <w:sz w:val="24"/>
          <w:szCs w:val="22"/>
        </w:rPr>
        <w:t>передаёт</w:t>
      </w:r>
      <w:r w:rsidR="00CA61D1" w:rsidRPr="005119CC">
        <w:rPr>
          <w:sz w:val="24"/>
          <w:szCs w:val="22"/>
        </w:rPr>
        <w:t>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:rsidR="00CA61D1" w:rsidRPr="005119CC" w:rsidRDefault="005119CC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1.2. </w:t>
      </w:r>
      <w:r w:rsidR="00CA61D1" w:rsidRPr="005119CC">
        <w:rPr>
          <w:sz w:val="24"/>
          <w:szCs w:val="22"/>
        </w:rPr>
        <w:t>Характеристика земельного участка: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кадастровый номер: </w:t>
      </w:r>
      <w:r w:rsidRPr="005119CC">
        <w:rPr>
          <w:b/>
          <w:sz w:val="24"/>
          <w:szCs w:val="22"/>
        </w:rPr>
        <w:t>47:13:1110001:381</w:t>
      </w:r>
      <w:r w:rsidRPr="005119CC">
        <w:rPr>
          <w:color w:val="000000"/>
          <w:sz w:val="24"/>
          <w:szCs w:val="22"/>
        </w:rPr>
        <w:t>;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площадь: </w:t>
      </w:r>
      <w:r w:rsidRPr="005119CC">
        <w:rPr>
          <w:b/>
          <w:bCs/>
          <w:sz w:val="24"/>
          <w:szCs w:val="22"/>
        </w:rPr>
        <w:t>1535</w:t>
      </w:r>
      <w:r w:rsidRPr="005119CC">
        <w:rPr>
          <w:sz w:val="24"/>
          <w:szCs w:val="22"/>
        </w:rPr>
        <w:t xml:space="preserve"> </w:t>
      </w:r>
      <w:r w:rsidRPr="005119CC">
        <w:rPr>
          <w:b/>
          <w:sz w:val="24"/>
          <w:szCs w:val="22"/>
        </w:rPr>
        <w:t>кв. м</w:t>
      </w:r>
      <w:r w:rsidRPr="005119CC">
        <w:rPr>
          <w:sz w:val="24"/>
          <w:szCs w:val="22"/>
        </w:rPr>
        <w:t>;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 xml:space="preserve">категория земель: </w:t>
      </w:r>
      <w:r w:rsidRPr="005119CC">
        <w:rPr>
          <w:b/>
          <w:sz w:val="24"/>
          <w:szCs w:val="22"/>
        </w:rPr>
        <w:t xml:space="preserve">земли </w:t>
      </w:r>
      <w:r w:rsidR="005119CC" w:rsidRPr="005119CC">
        <w:rPr>
          <w:b/>
          <w:sz w:val="24"/>
          <w:szCs w:val="22"/>
        </w:rPr>
        <w:t>населённых</w:t>
      </w:r>
      <w:r w:rsidRPr="005119CC">
        <w:rPr>
          <w:b/>
          <w:sz w:val="24"/>
          <w:szCs w:val="22"/>
        </w:rPr>
        <w:t xml:space="preserve"> пунктов</w:t>
      </w:r>
      <w:r w:rsidRPr="005119CC">
        <w:rPr>
          <w:sz w:val="24"/>
          <w:szCs w:val="22"/>
        </w:rPr>
        <w:t>;</w:t>
      </w:r>
    </w:p>
    <w:p w:rsidR="00CA61D1" w:rsidRPr="005119CC" w:rsidRDefault="00CA61D1" w:rsidP="00EE5E1F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местоположение</w:t>
      </w:r>
      <w:r w:rsidRPr="005119CC">
        <w:rPr>
          <w:b/>
          <w:bCs/>
          <w:sz w:val="24"/>
          <w:szCs w:val="22"/>
        </w:rPr>
        <w:t>: Российская Федерация,</w:t>
      </w:r>
      <w:r w:rsidRPr="005119CC">
        <w:rPr>
          <w:sz w:val="24"/>
          <w:szCs w:val="22"/>
        </w:rPr>
        <w:t xml:space="preserve"> </w:t>
      </w:r>
      <w:r w:rsidRPr="005119CC">
        <w:rPr>
          <w:b/>
          <w:sz w:val="24"/>
          <w:szCs w:val="22"/>
        </w:rPr>
        <w:t>Ленинградская область, Тихвинский муниципальный район, Мелегежское сельское поселение, деревня Заручевье, земельный участок 23;</w:t>
      </w:r>
    </w:p>
    <w:p w:rsidR="00CA61D1" w:rsidRPr="00D637B3" w:rsidRDefault="005119CC" w:rsidP="00EE5E1F">
      <w:pPr>
        <w:ind w:firstLine="720"/>
        <w:rPr>
          <w:color w:val="000000"/>
          <w:sz w:val="24"/>
          <w:szCs w:val="22"/>
        </w:rPr>
      </w:pPr>
      <w:r w:rsidRPr="005119CC">
        <w:rPr>
          <w:sz w:val="24"/>
          <w:szCs w:val="22"/>
        </w:rPr>
        <w:t>разрешённое</w:t>
      </w:r>
      <w:r w:rsidR="00CA61D1" w:rsidRPr="005119CC">
        <w:rPr>
          <w:sz w:val="24"/>
          <w:szCs w:val="22"/>
        </w:rPr>
        <w:t xml:space="preserve"> использование (назначение): </w:t>
      </w:r>
      <w:r w:rsidR="00CA61D1" w:rsidRPr="005119CC">
        <w:rPr>
          <w:b/>
          <w:color w:val="000000"/>
          <w:sz w:val="24"/>
          <w:szCs w:val="22"/>
        </w:rPr>
        <w:t xml:space="preserve">для индивидуального жилищного строительства </w:t>
      </w:r>
      <w:r w:rsidR="00CA61D1" w:rsidRPr="005119CC">
        <w:rPr>
          <w:sz w:val="24"/>
          <w:szCs w:val="22"/>
        </w:rPr>
        <w:t>(далее - Участок).</w:t>
      </w:r>
    </w:p>
    <w:p w:rsidR="00CA61D1" w:rsidRPr="00D637B3" w:rsidRDefault="00CA61D1" w:rsidP="00EE5E1F">
      <w:pPr>
        <w:ind w:firstLine="720"/>
        <w:rPr>
          <w:bCs/>
          <w:sz w:val="24"/>
          <w:szCs w:val="22"/>
        </w:rPr>
      </w:pPr>
      <w:r w:rsidRPr="005119CC">
        <w:rPr>
          <w:b/>
          <w:bCs/>
          <w:sz w:val="24"/>
          <w:szCs w:val="22"/>
        </w:rPr>
        <w:t xml:space="preserve">Изменение </w:t>
      </w:r>
      <w:r w:rsidR="005119CC" w:rsidRPr="005119CC">
        <w:rPr>
          <w:b/>
          <w:bCs/>
          <w:sz w:val="24"/>
          <w:szCs w:val="22"/>
        </w:rPr>
        <w:t>разрешённого</w:t>
      </w:r>
      <w:r w:rsidRPr="005119CC">
        <w:rPr>
          <w:b/>
          <w:bCs/>
          <w:sz w:val="24"/>
          <w:szCs w:val="22"/>
        </w:rPr>
        <w:t xml:space="preserve"> использования Участка не допускается.</w:t>
      </w:r>
    </w:p>
    <w:p w:rsidR="00CA61D1" w:rsidRPr="005119CC" w:rsidRDefault="00EE5E1F" w:rsidP="00EE5E1F">
      <w:pPr>
        <w:tabs>
          <w:tab w:val="left" w:pos="0"/>
          <w:tab w:val="left" w:pos="9923"/>
        </w:tabs>
        <w:ind w:firstLine="720"/>
        <w:rPr>
          <w:sz w:val="24"/>
          <w:szCs w:val="22"/>
        </w:rPr>
      </w:pPr>
      <w:r>
        <w:rPr>
          <w:rFonts w:eastAsia="Batang"/>
          <w:sz w:val="24"/>
          <w:szCs w:val="22"/>
        </w:rPr>
        <w:t>1.3. </w:t>
      </w:r>
      <w:r w:rsidR="00CA61D1" w:rsidRPr="005119CC">
        <w:rPr>
          <w:rFonts w:eastAsia="Batang"/>
          <w:sz w:val="24"/>
          <w:szCs w:val="22"/>
        </w:rPr>
        <w:t xml:space="preserve">АРЕНДАТОР </w:t>
      </w:r>
      <w:r w:rsidR="00CA61D1" w:rsidRPr="005119CC">
        <w:rPr>
          <w:sz w:val="24"/>
          <w:szCs w:val="22"/>
        </w:rPr>
        <w:t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</w:t>
      </w:r>
      <w:r w:rsidR="005119CC" w:rsidRPr="005119CC">
        <w:rPr>
          <w:sz w:val="24"/>
          <w:szCs w:val="22"/>
        </w:rPr>
        <w:t>стка и доступа к нему не имеет.</w:t>
      </w:r>
    </w:p>
    <w:p w:rsidR="00CA61D1" w:rsidRPr="005119CC" w:rsidRDefault="00EE5E1F" w:rsidP="00EE5E1F">
      <w:pPr>
        <w:tabs>
          <w:tab w:val="left" w:pos="0"/>
          <w:tab w:val="left" w:pos="9923"/>
        </w:tabs>
        <w:ind w:firstLine="720"/>
        <w:rPr>
          <w:sz w:val="24"/>
          <w:szCs w:val="22"/>
        </w:rPr>
      </w:pPr>
      <w:r>
        <w:rPr>
          <w:sz w:val="24"/>
          <w:szCs w:val="22"/>
        </w:rPr>
        <w:t>1.4. </w:t>
      </w:r>
      <w:r w:rsidR="00CA61D1" w:rsidRPr="005119CC">
        <w:rPr>
          <w:rFonts w:eastAsia="Batang"/>
          <w:sz w:val="24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="00CA61D1" w:rsidRPr="005119CC">
        <w:rPr>
          <w:szCs w:val="24"/>
        </w:rPr>
        <w:t xml:space="preserve"> </w:t>
      </w:r>
      <w:r w:rsidR="00CA61D1" w:rsidRPr="005119CC">
        <w:rPr>
          <w:rFonts w:eastAsia="Batang"/>
          <w:sz w:val="24"/>
          <w:szCs w:val="22"/>
        </w:rPr>
        <w:t>даты подписания протокола о результатах аукциона с «____» ______________.</w:t>
      </w:r>
    </w:p>
    <w:p w:rsidR="00CA61D1" w:rsidRPr="00EE5E1F" w:rsidRDefault="00CA61D1" w:rsidP="00EE5E1F">
      <w:pPr>
        <w:ind w:right="-1"/>
        <w:rPr>
          <w:sz w:val="24"/>
          <w:szCs w:val="22"/>
        </w:rPr>
      </w:pPr>
    </w:p>
    <w:p w:rsidR="00CA61D1" w:rsidRPr="005119CC" w:rsidRDefault="005119CC" w:rsidP="00CA61D1">
      <w:pPr>
        <w:ind w:right="-1" w:firstLine="708"/>
        <w:rPr>
          <w:b/>
          <w:sz w:val="24"/>
          <w:szCs w:val="22"/>
        </w:rPr>
      </w:pPr>
      <w:r w:rsidRPr="005119CC">
        <w:rPr>
          <w:b/>
          <w:sz w:val="24"/>
          <w:szCs w:val="22"/>
        </w:rPr>
        <w:t>2. </w:t>
      </w:r>
      <w:r w:rsidR="00CA61D1" w:rsidRPr="005119CC">
        <w:rPr>
          <w:b/>
          <w:sz w:val="24"/>
          <w:szCs w:val="22"/>
        </w:rPr>
        <w:t>СРОК ДЕЙСТВИЯ ДОГОВОРА И АРЕНДНАЯ ПЛАТА</w:t>
      </w:r>
    </w:p>
    <w:p w:rsidR="00CA61D1" w:rsidRPr="00EE5E1F" w:rsidRDefault="00CA61D1" w:rsidP="00EE5E1F">
      <w:pPr>
        <w:ind w:right="-1"/>
        <w:rPr>
          <w:sz w:val="24"/>
          <w:szCs w:val="24"/>
        </w:rPr>
      </w:pPr>
    </w:p>
    <w:p w:rsidR="00CA61D1" w:rsidRPr="005119CC" w:rsidRDefault="005119CC" w:rsidP="00CA61D1">
      <w:pPr>
        <w:autoSpaceDE w:val="0"/>
        <w:autoSpaceDN w:val="0"/>
        <w:adjustRightInd w:val="0"/>
        <w:ind w:firstLine="709"/>
        <w:rPr>
          <w:sz w:val="24"/>
          <w:szCs w:val="22"/>
        </w:rPr>
      </w:pPr>
      <w:r w:rsidRPr="005119CC">
        <w:rPr>
          <w:sz w:val="24"/>
          <w:szCs w:val="22"/>
        </w:rPr>
        <w:t>2.1. </w:t>
      </w:r>
      <w:r w:rsidR="00CA61D1" w:rsidRPr="005119CC">
        <w:rPr>
          <w:sz w:val="24"/>
          <w:szCs w:val="22"/>
        </w:rPr>
        <w:t xml:space="preserve">Срок аренды Участка по Договору составляет 20 лет. Течение срока аренды по Договору наступает с даты </w:t>
      </w:r>
      <w:r w:rsidR="00CA61D1" w:rsidRPr="005119CC">
        <w:rPr>
          <w:color w:val="000000"/>
          <w:sz w:val="24"/>
          <w:szCs w:val="22"/>
        </w:rPr>
        <w:t xml:space="preserve">регистрации и присвоения номера Договору АРЕНДОДАТЕЛЕМ в журнале регистрации договоров аренды земельных участков в </w:t>
      </w:r>
      <w:r w:rsidR="00CA61D1" w:rsidRPr="005119CC">
        <w:rPr>
          <w:color w:val="000000"/>
          <w:sz w:val="24"/>
          <w:szCs w:val="22"/>
        </w:rPr>
        <w:lastRenderedPageBreak/>
        <w:t>отделе земельных отношений комитета по управлению муниципальным имуществом и градостроительству</w:t>
      </w:r>
      <w:r w:rsidR="00CA61D1" w:rsidRPr="005119CC">
        <w:rPr>
          <w:sz w:val="24"/>
          <w:szCs w:val="22"/>
        </w:rPr>
        <w:t>.</w:t>
      </w:r>
    </w:p>
    <w:p w:rsidR="00CA61D1" w:rsidRPr="005119CC" w:rsidRDefault="005119CC" w:rsidP="00CA61D1">
      <w:pPr>
        <w:autoSpaceDE w:val="0"/>
        <w:autoSpaceDN w:val="0"/>
        <w:adjustRightInd w:val="0"/>
        <w:ind w:firstLine="709"/>
        <w:rPr>
          <w:sz w:val="24"/>
          <w:szCs w:val="22"/>
        </w:rPr>
      </w:pPr>
      <w:r w:rsidRPr="005119CC">
        <w:rPr>
          <w:sz w:val="24"/>
          <w:szCs w:val="22"/>
        </w:rPr>
        <w:t>2.2. </w:t>
      </w:r>
      <w:r w:rsidR="00CA61D1" w:rsidRPr="005119CC">
        <w:rPr>
          <w:sz w:val="24"/>
          <w:szCs w:val="22"/>
        </w:rPr>
        <w:t>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CA61D1" w:rsidRPr="005119CC" w:rsidRDefault="00CA61D1" w:rsidP="00CA61D1">
      <w:pPr>
        <w:autoSpaceDE w:val="0"/>
        <w:autoSpaceDN w:val="0"/>
        <w:adjustRightInd w:val="0"/>
        <w:ind w:firstLine="709"/>
        <w:rPr>
          <w:sz w:val="24"/>
          <w:szCs w:val="22"/>
        </w:rPr>
      </w:pPr>
      <w:r w:rsidRPr="005119CC">
        <w:rPr>
          <w:sz w:val="24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</w:t>
      </w:r>
      <w:r w:rsidR="005119CC" w:rsidRPr="005119CC">
        <w:rPr>
          <w:sz w:val="24"/>
          <w:szCs w:val="22"/>
        </w:rPr>
        <w:t>укциона с «____»</w:t>
      </w:r>
    </w:p>
    <w:p w:rsidR="00CA61D1" w:rsidRPr="00D637B3" w:rsidRDefault="005119CC" w:rsidP="00CA61D1">
      <w:pPr>
        <w:ind w:right="98" w:firstLine="708"/>
        <w:rPr>
          <w:sz w:val="24"/>
          <w:szCs w:val="22"/>
        </w:rPr>
      </w:pPr>
      <w:r w:rsidRPr="005119CC">
        <w:rPr>
          <w:sz w:val="24"/>
          <w:szCs w:val="22"/>
        </w:rPr>
        <w:t>2.3. </w:t>
      </w:r>
      <w:r w:rsidR="00CA61D1" w:rsidRPr="005119CC">
        <w:rPr>
          <w:sz w:val="24"/>
          <w:szCs w:val="22"/>
        </w:rPr>
        <w:t>Ежегодная арендная плата установлена по результатам аукциона и составляет _________</w:t>
      </w:r>
      <w:r w:rsidR="00CA61D1" w:rsidRPr="005119CC">
        <w:rPr>
          <w:b/>
          <w:sz w:val="24"/>
          <w:szCs w:val="22"/>
        </w:rPr>
        <w:t xml:space="preserve"> </w:t>
      </w:r>
      <w:r w:rsidR="00CA61D1" w:rsidRPr="005119CC">
        <w:rPr>
          <w:bCs/>
          <w:sz w:val="24"/>
          <w:szCs w:val="22"/>
        </w:rPr>
        <w:t>(________________) рублей.</w:t>
      </w:r>
    </w:p>
    <w:p w:rsidR="00CA61D1" w:rsidRPr="005119CC" w:rsidRDefault="005119CC" w:rsidP="00CA61D1">
      <w:pPr>
        <w:ind w:right="98" w:firstLine="708"/>
        <w:rPr>
          <w:sz w:val="24"/>
          <w:szCs w:val="22"/>
        </w:rPr>
      </w:pPr>
      <w:r w:rsidRPr="005119CC">
        <w:rPr>
          <w:sz w:val="24"/>
          <w:szCs w:val="22"/>
        </w:rPr>
        <w:t>2.4. </w:t>
      </w:r>
      <w:r w:rsidR="00CA61D1" w:rsidRPr="005119CC">
        <w:rPr>
          <w:sz w:val="24"/>
          <w:szCs w:val="22"/>
        </w:rPr>
        <w:t xml:space="preserve">Арендная плата за первый год использования земельного участка по договору аренды, </w:t>
      </w:r>
      <w:r w:rsidRPr="005119CC">
        <w:rPr>
          <w:sz w:val="24"/>
          <w:szCs w:val="22"/>
        </w:rPr>
        <w:t>заключённому</w:t>
      </w:r>
      <w:r w:rsidR="00CA61D1" w:rsidRPr="005119CC">
        <w:rPr>
          <w:sz w:val="24"/>
          <w:szCs w:val="22"/>
        </w:rPr>
        <w:t xml:space="preserve"> по результатам </w:t>
      </w:r>
      <w:r w:rsidR="00CA61D1" w:rsidRPr="005119CC">
        <w:rPr>
          <w:color w:val="000000"/>
          <w:sz w:val="24"/>
          <w:szCs w:val="22"/>
        </w:rPr>
        <w:t>аукциона на право заключения договора аренды земельного участка</w:t>
      </w:r>
      <w:r w:rsidR="00CA61D1" w:rsidRPr="005119CC">
        <w:rPr>
          <w:sz w:val="24"/>
          <w:szCs w:val="22"/>
        </w:rPr>
        <w:t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</w:t>
      </w:r>
      <w:r w:rsidRPr="005119CC">
        <w:rPr>
          <w:sz w:val="24"/>
          <w:szCs w:val="22"/>
        </w:rPr>
        <w:t>ом расторжении договора аренды.</w:t>
      </w:r>
    </w:p>
    <w:p w:rsidR="00CA61D1" w:rsidRPr="005119CC" w:rsidRDefault="00CA61D1" w:rsidP="00CA61D1">
      <w:pPr>
        <w:ind w:right="98" w:firstLine="708"/>
        <w:rPr>
          <w:bCs/>
          <w:sz w:val="24"/>
          <w:szCs w:val="22"/>
        </w:rPr>
      </w:pPr>
      <w:r w:rsidRPr="005119CC">
        <w:rPr>
          <w:sz w:val="24"/>
          <w:szCs w:val="22"/>
        </w:rPr>
        <w:t xml:space="preserve">С </w:t>
      </w:r>
      <w:r w:rsidR="005119CC" w:rsidRPr="005119CC">
        <w:rPr>
          <w:sz w:val="24"/>
          <w:szCs w:val="22"/>
        </w:rPr>
        <w:t>учётом</w:t>
      </w:r>
      <w:r w:rsidRPr="005119CC">
        <w:rPr>
          <w:sz w:val="24"/>
          <w:szCs w:val="22"/>
        </w:rPr>
        <w:t xml:space="preserve"> </w:t>
      </w:r>
      <w:r w:rsidR="005119CC" w:rsidRPr="005119CC">
        <w:rPr>
          <w:sz w:val="24"/>
          <w:szCs w:val="22"/>
        </w:rPr>
        <w:t>внесённого</w:t>
      </w:r>
      <w:r w:rsidRPr="005119CC">
        <w:rPr>
          <w:sz w:val="24"/>
          <w:szCs w:val="22"/>
        </w:rPr>
        <w:t xml:space="preserve"> ранее задатка в размере __________ </w:t>
      </w:r>
      <w:r w:rsidRPr="005119CC">
        <w:rPr>
          <w:bCs/>
          <w:sz w:val="24"/>
          <w:szCs w:val="22"/>
        </w:rPr>
        <w:t>(__________________) рублей</w:t>
      </w:r>
      <w:r w:rsidRPr="005119CC">
        <w:rPr>
          <w:sz w:val="24"/>
          <w:szCs w:val="22"/>
        </w:rPr>
        <w:t>,</w:t>
      </w:r>
      <w:r w:rsidRPr="005119CC">
        <w:rPr>
          <w:b/>
          <w:sz w:val="24"/>
          <w:szCs w:val="22"/>
        </w:rPr>
        <w:t xml:space="preserve"> </w:t>
      </w:r>
      <w:r w:rsidRPr="005119CC">
        <w:rPr>
          <w:sz w:val="24"/>
          <w:szCs w:val="22"/>
        </w:rPr>
        <w:t>АРЕНДАТОР вносит арендную плату в размере _____________________</w:t>
      </w:r>
      <w:r w:rsidRPr="005119CC">
        <w:rPr>
          <w:b/>
          <w:sz w:val="24"/>
          <w:szCs w:val="22"/>
        </w:rPr>
        <w:t xml:space="preserve"> </w:t>
      </w:r>
      <w:r w:rsidR="00EE5E1F">
        <w:rPr>
          <w:bCs/>
          <w:sz w:val="24"/>
          <w:szCs w:val="22"/>
        </w:rPr>
        <w:t>(_________________) рублей.</w:t>
      </w:r>
    </w:p>
    <w:p w:rsidR="00CA61D1" w:rsidRPr="00EE5E1F" w:rsidRDefault="00CA61D1" w:rsidP="00CA61D1">
      <w:pPr>
        <w:ind w:right="98" w:firstLine="708"/>
        <w:rPr>
          <w:bCs/>
          <w:sz w:val="24"/>
          <w:szCs w:val="24"/>
        </w:rPr>
      </w:pPr>
      <w:r w:rsidRPr="005119CC">
        <w:rPr>
          <w:sz w:val="24"/>
          <w:szCs w:val="22"/>
        </w:rPr>
        <w:t xml:space="preserve"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</w:t>
      </w:r>
      <w:r w:rsidR="005119CC" w:rsidRPr="005119CC">
        <w:rPr>
          <w:sz w:val="24"/>
          <w:szCs w:val="22"/>
        </w:rPr>
        <w:t>счёт</w:t>
      </w:r>
      <w:r w:rsidRPr="005119CC">
        <w:rPr>
          <w:sz w:val="24"/>
          <w:szCs w:val="22"/>
        </w:rPr>
        <w:t xml:space="preserve"> АРЕНДОДАТЕЛЯ _____________________</w:t>
      </w:r>
      <w:r w:rsidR="005119CC" w:rsidRPr="005119CC">
        <w:rPr>
          <w:sz w:val="24"/>
          <w:szCs w:val="22"/>
        </w:rPr>
        <w:t>_______________________________</w:t>
      </w:r>
      <w:r w:rsidR="00EE5E1F">
        <w:rPr>
          <w:sz w:val="24"/>
          <w:szCs w:val="22"/>
        </w:rPr>
        <w:t>______________________</w:t>
      </w:r>
    </w:p>
    <w:p w:rsidR="00CA61D1" w:rsidRPr="005119CC" w:rsidRDefault="00CA61D1" w:rsidP="00CA61D1">
      <w:pPr>
        <w:ind w:firstLine="720"/>
        <w:rPr>
          <w:b/>
          <w:sz w:val="24"/>
          <w:szCs w:val="22"/>
        </w:rPr>
      </w:pPr>
      <w:r w:rsidRPr="005119CC">
        <w:rPr>
          <w:b/>
          <w:sz w:val="24"/>
          <w:szCs w:val="22"/>
        </w:rPr>
        <w:t xml:space="preserve">Денежные средства должны поступить на </w:t>
      </w:r>
      <w:r w:rsidR="005119CC" w:rsidRPr="005119CC">
        <w:rPr>
          <w:b/>
          <w:sz w:val="24"/>
          <w:szCs w:val="22"/>
        </w:rPr>
        <w:t>счёт</w:t>
      </w:r>
      <w:r w:rsidRPr="005119CC">
        <w:rPr>
          <w:b/>
          <w:sz w:val="24"/>
          <w:szCs w:val="22"/>
        </w:rPr>
        <w:t xml:space="preserve"> АРЕНДОДАТЕЛЯ не позднее установленных дат.</w:t>
      </w:r>
    </w:p>
    <w:p w:rsidR="00CA61D1" w:rsidRPr="005119CC" w:rsidRDefault="005119CC" w:rsidP="00114495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2.5. </w:t>
      </w:r>
      <w:r w:rsidR="00CA61D1" w:rsidRPr="005119CC">
        <w:rPr>
          <w:sz w:val="24"/>
          <w:szCs w:val="22"/>
        </w:rPr>
        <w:t>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:rsidR="00CA61D1" w:rsidRPr="005119CC" w:rsidRDefault="005119CC" w:rsidP="00114495">
      <w:pPr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путём</w:t>
      </w:r>
      <w:r w:rsidR="00CA61D1" w:rsidRPr="005119CC">
        <w:rPr>
          <w:sz w:val="24"/>
          <w:szCs w:val="22"/>
        </w:rPr>
        <w:t xml:space="preserve"> ежегодной индексации с </w:t>
      </w:r>
      <w:r w:rsidRPr="005119CC">
        <w:rPr>
          <w:sz w:val="24"/>
          <w:szCs w:val="22"/>
        </w:rPr>
        <w:t>учётом</w:t>
      </w:r>
      <w:r w:rsidR="00CA61D1" w:rsidRPr="005119CC">
        <w:rPr>
          <w:sz w:val="24"/>
          <w:szCs w:val="22"/>
        </w:rPr>
        <w:t xml:space="preserve">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:rsidR="00CA61D1" w:rsidRPr="005119CC" w:rsidRDefault="005119CC" w:rsidP="00114495">
      <w:pPr>
        <w:autoSpaceDE w:val="0"/>
        <w:autoSpaceDN w:val="0"/>
        <w:adjustRightInd w:val="0"/>
        <w:ind w:firstLine="720"/>
        <w:rPr>
          <w:rFonts w:eastAsia="Calibri"/>
          <w:sz w:val="24"/>
          <w:szCs w:val="22"/>
        </w:rPr>
      </w:pPr>
      <w:r w:rsidRPr="005119CC">
        <w:rPr>
          <w:rFonts w:eastAsia="Calibri"/>
          <w:sz w:val="24"/>
          <w:szCs w:val="22"/>
        </w:rPr>
        <w:t>2.6. </w:t>
      </w:r>
      <w:r w:rsidR="00CA61D1" w:rsidRPr="005119CC">
        <w:rPr>
          <w:rFonts w:eastAsia="Calibri"/>
          <w:sz w:val="24"/>
          <w:szCs w:val="22"/>
        </w:rPr>
        <w:t xml:space="preserve">Обязанность АРЕНДАТОРА по внесению арендных платежей считается исполненной с момента поступления денежных средств на </w:t>
      </w:r>
      <w:r w:rsidRPr="005119CC">
        <w:rPr>
          <w:rFonts w:eastAsia="Calibri"/>
          <w:sz w:val="24"/>
          <w:szCs w:val="22"/>
        </w:rPr>
        <w:t>счёт</w:t>
      </w:r>
      <w:r w:rsidR="00CA61D1" w:rsidRPr="005119CC">
        <w:rPr>
          <w:rFonts w:eastAsia="Calibri"/>
          <w:sz w:val="24"/>
          <w:szCs w:val="22"/>
        </w:rPr>
        <w:t>, указанный в п. 2.4. Договора.</w:t>
      </w:r>
    </w:p>
    <w:p w:rsidR="00CA61D1" w:rsidRPr="005119CC" w:rsidRDefault="005119CC" w:rsidP="00114495">
      <w:pPr>
        <w:tabs>
          <w:tab w:val="left" w:pos="0"/>
          <w:tab w:val="left" w:pos="9923"/>
        </w:tabs>
        <w:ind w:firstLine="720"/>
        <w:rPr>
          <w:sz w:val="24"/>
          <w:szCs w:val="22"/>
        </w:rPr>
      </w:pPr>
      <w:r w:rsidRPr="005119CC">
        <w:rPr>
          <w:sz w:val="24"/>
          <w:szCs w:val="22"/>
        </w:rPr>
        <w:t>2.7. </w:t>
      </w:r>
      <w:r w:rsidR="00CA61D1" w:rsidRPr="005119CC">
        <w:rPr>
          <w:sz w:val="24"/>
          <w:szCs w:val="22"/>
        </w:rPr>
        <w:t>Неиспользование Участка АРЕНДАТОРОМ не может служить основанием невнесения арендной платы.</w:t>
      </w:r>
    </w:p>
    <w:p w:rsidR="00CA61D1" w:rsidRPr="00114495" w:rsidRDefault="00CA61D1" w:rsidP="005119CC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/>
        <w:rPr>
          <w:bCs/>
          <w:sz w:val="24"/>
          <w:szCs w:val="24"/>
        </w:rPr>
      </w:pPr>
    </w:p>
    <w:p w:rsidR="00CA61D1" w:rsidRPr="00D637B3" w:rsidRDefault="00114495" w:rsidP="00CA61D1">
      <w:pPr>
        <w:ind w:right="-82" w:firstLine="720"/>
        <w:rPr>
          <w:rFonts w:eastAsia="Calibri"/>
          <w:bCs/>
          <w:sz w:val="24"/>
          <w:szCs w:val="22"/>
        </w:rPr>
      </w:pPr>
      <w:r w:rsidRPr="00114495">
        <w:rPr>
          <w:rFonts w:eastAsia="Calibri"/>
          <w:b/>
          <w:bCs/>
          <w:sz w:val="24"/>
          <w:szCs w:val="22"/>
        </w:rPr>
        <w:t>3. </w:t>
      </w:r>
      <w:r w:rsidR="00CA61D1" w:rsidRPr="00114495">
        <w:rPr>
          <w:rFonts w:eastAsia="Calibri"/>
          <w:b/>
          <w:bCs/>
          <w:sz w:val="24"/>
          <w:szCs w:val="22"/>
        </w:rPr>
        <w:t>ПРАВА И ОБЯЗАННОСТИ АРЕНДОДАТЕЛЯ</w:t>
      </w:r>
    </w:p>
    <w:p w:rsidR="00CA61D1" w:rsidRPr="00BF2CC8" w:rsidRDefault="00CA61D1" w:rsidP="00CA61D1">
      <w:pPr>
        <w:ind w:right="-82"/>
        <w:rPr>
          <w:rFonts w:eastAsia="Calibri"/>
          <w:bCs/>
          <w:sz w:val="24"/>
          <w:szCs w:val="24"/>
        </w:rPr>
      </w:pPr>
    </w:p>
    <w:p w:rsidR="00CA61D1" w:rsidRPr="00D637B3" w:rsidRDefault="00114495" w:rsidP="00CA61D1">
      <w:pPr>
        <w:ind w:right="-82" w:firstLine="720"/>
        <w:rPr>
          <w:rFonts w:eastAsia="Calibri"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3.1. </w:t>
      </w:r>
      <w:r w:rsidR="00CA61D1" w:rsidRPr="00114495">
        <w:rPr>
          <w:rFonts w:eastAsia="Calibri"/>
          <w:b/>
          <w:sz w:val="24"/>
          <w:szCs w:val="22"/>
        </w:rPr>
        <w:t>АРЕНДОДАТЕЛЬ имеет право:</w:t>
      </w:r>
    </w:p>
    <w:p w:rsidR="00CA61D1" w:rsidRPr="00BF2CC8" w:rsidRDefault="00CA61D1" w:rsidP="00BF2CC8">
      <w:pPr>
        <w:ind w:right="-82"/>
        <w:rPr>
          <w:rFonts w:eastAsia="Calibri"/>
          <w:sz w:val="24"/>
          <w:szCs w:val="22"/>
        </w:rPr>
      </w:pP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bCs/>
          <w:sz w:val="24"/>
          <w:szCs w:val="22"/>
        </w:rPr>
      </w:pPr>
      <w:r w:rsidRPr="00114495">
        <w:rPr>
          <w:bCs/>
          <w:sz w:val="24"/>
          <w:szCs w:val="22"/>
        </w:rPr>
        <w:t>3.1.1. </w:t>
      </w:r>
      <w:r w:rsidR="00CA61D1" w:rsidRPr="00114495">
        <w:rPr>
          <w:bCs/>
          <w:sz w:val="24"/>
          <w:szCs w:val="22"/>
        </w:rPr>
        <w:t xml:space="preserve">На возмещение убытков, </w:t>
      </w:r>
      <w:r w:rsidRPr="00114495">
        <w:rPr>
          <w:bCs/>
          <w:sz w:val="24"/>
          <w:szCs w:val="22"/>
        </w:rPr>
        <w:t>причинённых</w:t>
      </w:r>
      <w:r w:rsidR="00CA61D1" w:rsidRPr="00114495">
        <w:rPr>
          <w:bCs/>
          <w:sz w:val="24"/>
          <w:szCs w:val="22"/>
        </w:rPr>
        <w:t xml:space="preserve">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3.1.2. </w:t>
      </w:r>
      <w:r w:rsidR="00CA61D1" w:rsidRPr="00114495">
        <w:rPr>
          <w:sz w:val="24"/>
          <w:szCs w:val="22"/>
        </w:rPr>
        <w:t>На беспрепятственный доступ на территорию Участка с целью его осмотра на предмет соблюдения АРЕНДАТОРОМ условий Договора.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3.1.3. </w:t>
      </w:r>
      <w:r w:rsidR="00CA61D1" w:rsidRPr="00114495">
        <w:rPr>
          <w:sz w:val="24"/>
          <w:szCs w:val="22"/>
        </w:rPr>
        <w:t>Требовать от АРЕНДАТОРА устранения выявленных АРЕНДОДАТЕЛЕМ нарушений условий Договора.</w:t>
      </w:r>
    </w:p>
    <w:p w:rsidR="00CA61D1" w:rsidRPr="00114495" w:rsidRDefault="00114495" w:rsidP="00114495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t>3.1.4. </w:t>
      </w:r>
      <w:r w:rsidR="00CA61D1" w:rsidRPr="00114495">
        <w:rPr>
          <w:rFonts w:eastAsia="Calibri"/>
          <w:sz w:val="24"/>
          <w:szCs w:val="22"/>
        </w:rPr>
        <w:t>Изменять размер арендной платы в соответствии с пунктом 2.6. Договора.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3.1.5. </w:t>
      </w:r>
      <w:r w:rsidR="00CA61D1" w:rsidRPr="00114495">
        <w:rPr>
          <w:sz w:val="24"/>
          <w:szCs w:val="22"/>
        </w:rPr>
        <w:t>Отказаться в одностороннем порядке от исполнения настоящего Договора по основаниям, установленным Договором.</w:t>
      </w:r>
    </w:p>
    <w:p w:rsidR="00CA61D1" w:rsidRPr="00BF2CC8" w:rsidRDefault="00CA61D1" w:rsidP="00BF2CC8">
      <w:pPr>
        <w:ind w:right="-82"/>
        <w:jc w:val="left"/>
        <w:rPr>
          <w:rFonts w:eastAsia="Calibri"/>
          <w:sz w:val="24"/>
          <w:szCs w:val="22"/>
        </w:rPr>
      </w:pPr>
    </w:p>
    <w:p w:rsidR="00CA61D1" w:rsidRPr="00D637B3" w:rsidRDefault="00114495" w:rsidP="00CA61D1">
      <w:pPr>
        <w:ind w:right="-82" w:firstLine="720"/>
        <w:jc w:val="left"/>
        <w:rPr>
          <w:rFonts w:eastAsia="Calibri"/>
          <w:sz w:val="24"/>
          <w:szCs w:val="22"/>
        </w:rPr>
      </w:pPr>
      <w:r w:rsidRPr="00114495">
        <w:rPr>
          <w:rFonts w:eastAsia="Calibri"/>
          <w:b/>
          <w:sz w:val="24"/>
          <w:szCs w:val="22"/>
        </w:rPr>
        <w:t>3.2. </w:t>
      </w:r>
      <w:r w:rsidR="00CA61D1" w:rsidRPr="00114495">
        <w:rPr>
          <w:rFonts w:eastAsia="Calibri"/>
          <w:b/>
          <w:sz w:val="24"/>
          <w:szCs w:val="22"/>
        </w:rPr>
        <w:t>АРЕНДОДАТЕЛЬ обязан:</w:t>
      </w:r>
    </w:p>
    <w:p w:rsidR="00CA61D1" w:rsidRPr="00114495" w:rsidRDefault="00114495" w:rsidP="00BF2CC8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lastRenderedPageBreak/>
        <w:t>3.2.1. </w:t>
      </w:r>
      <w:r w:rsidR="00CA61D1" w:rsidRPr="00114495">
        <w:rPr>
          <w:rFonts w:eastAsia="Calibri"/>
          <w:sz w:val="24"/>
          <w:szCs w:val="22"/>
        </w:rPr>
        <w:t>Уведомить АРЕНДАТОРА об изменении размера арендной платы, реквизитов для перечисления арендной платы.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3.2.2. </w:t>
      </w:r>
      <w:r w:rsidR="00CA61D1" w:rsidRPr="00114495">
        <w:rPr>
          <w:sz w:val="24"/>
          <w:szCs w:val="22"/>
        </w:rPr>
        <w:t xml:space="preserve">В случае прекращения Договора принять Участок от АРЕНДАТОРА по Акту </w:t>
      </w:r>
      <w:r w:rsidRPr="00114495">
        <w:rPr>
          <w:sz w:val="24"/>
          <w:szCs w:val="22"/>
        </w:rPr>
        <w:t>приёма</w:t>
      </w:r>
      <w:r w:rsidR="00CA61D1" w:rsidRPr="00114495">
        <w:rPr>
          <w:sz w:val="24"/>
          <w:szCs w:val="22"/>
        </w:rPr>
        <w:t>-передачи.</w:t>
      </w:r>
    </w:p>
    <w:p w:rsidR="00114495" w:rsidRDefault="00114495" w:rsidP="00BF2CC8">
      <w:pPr>
        <w:ind w:right="-82"/>
        <w:rPr>
          <w:rFonts w:eastAsia="Calibri"/>
          <w:bCs/>
          <w:sz w:val="24"/>
          <w:szCs w:val="24"/>
        </w:rPr>
      </w:pPr>
    </w:p>
    <w:p w:rsidR="00CA61D1" w:rsidRPr="00D637B3" w:rsidRDefault="00114495" w:rsidP="00CA61D1">
      <w:pPr>
        <w:ind w:right="-82" w:firstLine="720"/>
        <w:rPr>
          <w:rFonts w:eastAsia="Calibri"/>
          <w:bCs/>
          <w:sz w:val="24"/>
          <w:szCs w:val="24"/>
        </w:rPr>
      </w:pPr>
      <w:r w:rsidRPr="00114495">
        <w:rPr>
          <w:rFonts w:eastAsia="Calibri"/>
          <w:b/>
          <w:bCs/>
          <w:sz w:val="24"/>
          <w:szCs w:val="24"/>
        </w:rPr>
        <w:t>4. </w:t>
      </w:r>
      <w:r w:rsidR="00CA61D1" w:rsidRPr="00114495">
        <w:rPr>
          <w:rFonts w:eastAsia="Calibri"/>
          <w:b/>
          <w:bCs/>
          <w:sz w:val="24"/>
          <w:szCs w:val="24"/>
        </w:rPr>
        <w:t>ПРАВА И ОБЯЗАННОСТИ АРЕНДАТОРА</w:t>
      </w:r>
    </w:p>
    <w:p w:rsidR="00CA61D1" w:rsidRPr="00114495" w:rsidRDefault="00CA61D1" w:rsidP="00BF2CC8">
      <w:pPr>
        <w:ind w:right="-82"/>
        <w:rPr>
          <w:rFonts w:eastAsia="Calibri"/>
          <w:sz w:val="24"/>
          <w:szCs w:val="24"/>
        </w:rPr>
      </w:pPr>
    </w:p>
    <w:p w:rsidR="00CA61D1" w:rsidRPr="00D637B3" w:rsidRDefault="00114495" w:rsidP="00CA61D1">
      <w:pPr>
        <w:ind w:firstLine="720"/>
        <w:rPr>
          <w:bCs/>
          <w:sz w:val="24"/>
          <w:szCs w:val="24"/>
        </w:rPr>
      </w:pPr>
      <w:r w:rsidRPr="00114495">
        <w:rPr>
          <w:b/>
          <w:bCs/>
          <w:sz w:val="24"/>
          <w:szCs w:val="24"/>
        </w:rPr>
        <w:t>4.1. </w:t>
      </w:r>
      <w:r w:rsidR="00CA61D1" w:rsidRPr="00114495">
        <w:rPr>
          <w:b/>
          <w:bCs/>
          <w:sz w:val="24"/>
          <w:szCs w:val="24"/>
        </w:rPr>
        <w:t>АРЕНДАТОР имеет право:</w:t>
      </w:r>
    </w:p>
    <w:p w:rsidR="00CA61D1" w:rsidRPr="00114495" w:rsidRDefault="00CA61D1" w:rsidP="00BF2CC8">
      <w:pPr>
        <w:rPr>
          <w:sz w:val="24"/>
          <w:szCs w:val="24"/>
        </w:rPr>
      </w:pPr>
    </w:p>
    <w:p w:rsidR="00CA61D1" w:rsidRPr="00114495" w:rsidRDefault="00114495" w:rsidP="00CA61D1">
      <w:pPr>
        <w:ind w:firstLine="720"/>
        <w:rPr>
          <w:sz w:val="24"/>
          <w:szCs w:val="24"/>
        </w:rPr>
      </w:pPr>
      <w:r w:rsidRPr="00114495">
        <w:rPr>
          <w:sz w:val="24"/>
          <w:szCs w:val="24"/>
        </w:rPr>
        <w:t>4.1.1. </w:t>
      </w:r>
      <w:r w:rsidR="00CA61D1" w:rsidRPr="00114495">
        <w:rPr>
          <w:sz w:val="24"/>
          <w:szCs w:val="24"/>
        </w:rPr>
        <w:t>Требовать досрочного расторжения Договора в случаях, предусмотренных законодательством Российской Федерации и Договором.</w:t>
      </w:r>
    </w:p>
    <w:p w:rsidR="00CA61D1" w:rsidRPr="00114495" w:rsidRDefault="00CA61D1" w:rsidP="00BF2CC8">
      <w:pPr>
        <w:rPr>
          <w:bCs/>
          <w:sz w:val="24"/>
          <w:szCs w:val="24"/>
        </w:rPr>
      </w:pPr>
    </w:p>
    <w:p w:rsidR="00CA61D1" w:rsidRPr="00114495" w:rsidRDefault="00CA61D1" w:rsidP="00CA61D1">
      <w:pPr>
        <w:ind w:firstLine="720"/>
        <w:rPr>
          <w:sz w:val="24"/>
          <w:szCs w:val="24"/>
        </w:rPr>
      </w:pPr>
      <w:r w:rsidRPr="00114495">
        <w:rPr>
          <w:b/>
          <w:bCs/>
          <w:sz w:val="24"/>
          <w:szCs w:val="24"/>
        </w:rPr>
        <w:t xml:space="preserve">АРЕНДАТОР </w:t>
      </w:r>
      <w:r w:rsidRPr="00114495">
        <w:rPr>
          <w:b/>
          <w:bCs/>
          <w:sz w:val="24"/>
          <w:szCs w:val="24"/>
          <w:u w:val="single"/>
        </w:rPr>
        <w:t>не имеет</w:t>
      </w:r>
      <w:r w:rsidRPr="00114495">
        <w:rPr>
          <w:b/>
          <w:bCs/>
          <w:sz w:val="24"/>
          <w:szCs w:val="24"/>
        </w:rPr>
        <w:t xml:space="preserve"> права</w:t>
      </w:r>
      <w:r w:rsidRPr="00114495">
        <w:rPr>
          <w:sz w:val="24"/>
          <w:szCs w:val="24"/>
        </w:rPr>
        <w:t xml:space="preserve"> </w:t>
      </w:r>
      <w:r w:rsidRPr="00114495">
        <w:rPr>
          <w:b/>
          <w:bCs/>
          <w:sz w:val="24"/>
          <w:szCs w:val="24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114495">
        <w:rPr>
          <w:sz w:val="24"/>
          <w:szCs w:val="24"/>
        </w:rPr>
        <w:t>.</w:t>
      </w:r>
    </w:p>
    <w:p w:rsidR="00CA61D1" w:rsidRPr="00114495" w:rsidRDefault="00CA61D1" w:rsidP="00BF2CC8">
      <w:pPr>
        <w:rPr>
          <w:bCs/>
          <w:sz w:val="24"/>
          <w:szCs w:val="24"/>
        </w:rPr>
      </w:pPr>
    </w:p>
    <w:p w:rsidR="00CA61D1" w:rsidRPr="00D637B3" w:rsidRDefault="00114495" w:rsidP="00CA61D1">
      <w:pPr>
        <w:ind w:firstLine="720"/>
        <w:rPr>
          <w:bCs/>
          <w:sz w:val="24"/>
          <w:szCs w:val="22"/>
        </w:rPr>
      </w:pPr>
      <w:r w:rsidRPr="00114495">
        <w:rPr>
          <w:b/>
          <w:bCs/>
          <w:sz w:val="24"/>
          <w:szCs w:val="22"/>
        </w:rPr>
        <w:t>4.2. </w:t>
      </w:r>
      <w:r w:rsidR="00CA61D1" w:rsidRPr="00114495">
        <w:rPr>
          <w:b/>
          <w:bCs/>
          <w:sz w:val="24"/>
          <w:szCs w:val="22"/>
        </w:rPr>
        <w:t>АРЕНДАТОР обязан:</w:t>
      </w:r>
    </w:p>
    <w:p w:rsidR="00CA61D1" w:rsidRPr="00BF2CC8" w:rsidRDefault="00CA61D1" w:rsidP="00BF2CC8">
      <w:pPr>
        <w:rPr>
          <w:sz w:val="24"/>
          <w:szCs w:val="22"/>
        </w:rPr>
      </w:pP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4.2.1. </w:t>
      </w:r>
      <w:r w:rsidR="00CA61D1" w:rsidRPr="00114495">
        <w:rPr>
          <w:sz w:val="24"/>
          <w:szCs w:val="22"/>
        </w:rPr>
        <w:t xml:space="preserve">Использовать Участок (все его части) исключительно в соответствии с его целевым назначением, принадлежностью к той или иной категории земель и </w:t>
      </w:r>
      <w:r w:rsidRPr="00114495">
        <w:rPr>
          <w:sz w:val="24"/>
          <w:szCs w:val="22"/>
        </w:rPr>
        <w:t>разрешённым</w:t>
      </w:r>
      <w:r w:rsidR="00CA61D1" w:rsidRPr="00114495">
        <w:rPr>
          <w:sz w:val="24"/>
          <w:szCs w:val="22"/>
        </w:rPr>
        <w:t xml:space="preserve"> использованием способами, которые не должны наносить вред окружающей среде, в том числе земле как природному объекту.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4.2.2. </w:t>
      </w:r>
      <w:r w:rsidR="00CA61D1" w:rsidRPr="00114495">
        <w:rPr>
          <w:sz w:val="24"/>
          <w:szCs w:val="22"/>
        </w:rPr>
        <w:t>Строительство зданий, сооружений проводить в соответствии с уведомлением о планируемом строительстве объекта индивидуального жилищного строительства.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4.2.3. </w:t>
      </w:r>
      <w:r w:rsidR="00CA61D1" w:rsidRPr="00114495">
        <w:rPr>
          <w:sz w:val="24"/>
          <w:szCs w:val="22"/>
        </w:rPr>
        <w:t>Осуществлять мероприятия по охране земель.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4.2.4. </w:t>
      </w:r>
      <w:r w:rsidR="00CA61D1" w:rsidRPr="00114495">
        <w:rPr>
          <w:sz w:val="24"/>
          <w:szCs w:val="22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4.2.5. </w:t>
      </w:r>
      <w:r w:rsidR="00CA61D1" w:rsidRPr="00114495">
        <w:rPr>
          <w:sz w:val="24"/>
          <w:szCs w:val="22"/>
        </w:rPr>
        <w:t>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4.2.6. </w:t>
      </w:r>
      <w:r w:rsidR="00CA61D1" w:rsidRPr="00114495">
        <w:rPr>
          <w:sz w:val="24"/>
          <w:szCs w:val="22"/>
        </w:rPr>
        <w:t>Не нарушать прав других землепользователей.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4.2.7. </w:t>
      </w:r>
      <w:r w:rsidR="00CA61D1" w:rsidRPr="00114495">
        <w:rPr>
          <w:sz w:val="24"/>
          <w:szCs w:val="22"/>
        </w:rPr>
        <w:t>Соблюдать требования, установленные нормативными правовыми актами для эксплуатации подземных и наземных коммуникаций, сооружений, дорог, проездов, и не препятствовать их ремонту и обслуживанию.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4.2.8. </w:t>
      </w:r>
      <w:r w:rsidR="00CA61D1" w:rsidRPr="00114495">
        <w:rPr>
          <w:sz w:val="24"/>
          <w:szCs w:val="22"/>
        </w:rPr>
        <w:t>Обеспечивать представителям АРЕНДОДАТЕЛЯ, органам государственного и муниципального контроля по первому требованию беспрепятственный доступ на Участок для его осмотра, осуществления контроля за его использованием и проверки соблюдения условий Договора.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4.2.9. </w:t>
      </w:r>
      <w:r w:rsidR="00CA61D1" w:rsidRPr="00114495">
        <w:rPr>
          <w:sz w:val="24"/>
          <w:szCs w:val="22"/>
        </w:rPr>
        <w:t xml:space="preserve">Если в результате действий АРЕНДАТОРА или непринятия им необходимых и своевременных мер </w:t>
      </w:r>
      <w:r w:rsidRPr="00114495">
        <w:rPr>
          <w:sz w:val="24"/>
          <w:szCs w:val="22"/>
        </w:rPr>
        <w:t>произойдёт</w:t>
      </w:r>
      <w:r w:rsidR="00CA61D1" w:rsidRPr="00114495">
        <w:rPr>
          <w:sz w:val="24"/>
          <w:szCs w:val="22"/>
        </w:rPr>
        <w:t xml:space="preserve">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</w:t>
      </w:r>
      <w:r w:rsidRPr="00114495">
        <w:rPr>
          <w:sz w:val="24"/>
          <w:szCs w:val="22"/>
        </w:rPr>
        <w:t>счёт</w:t>
      </w:r>
      <w:r w:rsidR="00CA61D1" w:rsidRPr="00114495">
        <w:rPr>
          <w:sz w:val="24"/>
          <w:szCs w:val="22"/>
        </w:rPr>
        <w:t xml:space="preserve"> своих средств или возместить ущерб, </w:t>
      </w:r>
      <w:r w:rsidRPr="00114495">
        <w:rPr>
          <w:sz w:val="24"/>
          <w:szCs w:val="22"/>
        </w:rPr>
        <w:t>нанесённый</w:t>
      </w:r>
      <w:r w:rsidR="00CA61D1" w:rsidRPr="00114495">
        <w:rPr>
          <w:sz w:val="24"/>
          <w:szCs w:val="22"/>
        </w:rPr>
        <w:t xml:space="preserve"> Арендодателю, в том числе упущенную выгоду.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4.2.10. </w:t>
      </w:r>
      <w:r w:rsidR="00CA61D1" w:rsidRPr="00114495">
        <w:rPr>
          <w:sz w:val="24"/>
          <w:szCs w:val="22"/>
        </w:rPr>
        <w:t xml:space="preserve">В случае аварий, пожаров, затоплений, взрывов и других подобных чрезвычайных событий на Участке за свой </w:t>
      </w:r>
      <w:r w:rsidRPr="00114495">
        <w:rPr>
          <w:sz w:val="24"/>
          <w:szCs w:val="22"/>
        </w:rPr>
        <w:t>счёт</w:t>
      </w:r>
      <w:r w:rsidR="00CA61D1" w:rsidRPr="00114495">
        <w:rPr>
          <w:sz w:val="24"/>
          <w:szCs w:val="22"/>
        </w:rPr>
        <w:t xml:space="preserve"> немедленно принимать все необходимые меры к устранению последствий указанных событий.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lastRenderedPageBreak/>
        <w:t>4.2.11. </w:t>
      </w:r>
      <w:r w:rsidR="00CA61D1" w:rsidRPr="00114495">
        <w:rPr>
          <w:sz w:val="24"/>
          <w:szCs w:val="22"/>
        </w:rPr>
        <w:t>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:rsidR="00CA61D1" w:rsidRPr="00114495" w:rsidRDefault="00114495" w:rsidP="00114495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4.2.12. </w:t>
      </w:r>
      <w:r w:rsidR="00CA61D1" w:rsidRPr="00114495">
        <w:rPr>
          <w:sz w:val="24"/>
          <w:szCs w:val="22"/>
        </w:rPr>
        <w:t>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4.2.13. </w:t>
      </w:r>
      <w:r w:rsidR="00CA61D1" w:rsidRPr="00114495">
        <w:rPr>
          <w:sz w:val="24"/>
          <w:szCs w:val="22"/>
        </w:rPr>
        <w:t>Обеспечивать в отношении Участка и прилегающей территории соблюдение: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а) санитарно-эпидемиологических норм и правил;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б) противопожарных норм и правил;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в) Правил благоустройства территории поселения;</w:t>
      </w:r>
    </w:p>
    <w:p w:rsidR="00CA61D1" w:rsidRPr="00114495" w:rsidRDefault="00CA61D1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г) иных требований законодательства по содержанию Участка.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4.2.14. </w:t>
      </w:r>
      <w:r w:rsidR="00CA61D1" w:rsidRPr="00114495">
        <w:rPr>
          <w:sz w:val="24"/>
          <w:szCs w:val="22"/>
        </w:rPr>
        <w:t>Исполнять предписания (требования) АРЕНДОДАТЕЛЯ по содержанию Участка.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4.2.15. </w:t>
      </w:r>
      <w:r w:rsidR="00CA61D1" w:rsidRPr="00114495">
        <w:rPr>
          <w:sz w:val="24"/>
          <w:szCs w:val="22"/>
        </w:rPr>
        <w:t>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</w:t>
      </w:r>
      <w:r w:rsidRPr="00114495">
        <w:rPr>
          <w:sz w:val="24"/>
          <w:szCs w:val="22"/>
        </w:rPr>
        <w:t xml:space="preserve"> (почтовых, банковских и т.д.).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4.2.16. </w:t>
      </w:r>
      <w:r w:rsidR="00CA61D1" w:rsidRPr="00114495">
        <w:rPr>
          <w:sz w:val="24"/>
          <w:szCs w:val="22"/>
        </w:rPr>
        <w:t>В течение 1 года с момента заключения договора аренды получить в 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4.2.17. </w:t>
      </w:r>
      <w:r w:rsidR="00CA61D1" w:rsidRPr="00114495">
        <w:rPr>
          <w:sz w:val="24"/>
          <w:szCs w:val="22"/>
        </w:rPr>
        <w:t>Проводить мероприятия по скашиванию и уборке дикорастущей травы, корчеванию и удалению дикорастущего кустарника, удалению борщевика Сосновского на Участке и прилегающей к Участку территории.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4.2.18. </w:t>
      </w:r>
      <w:r w:rsidR="00CA61D1" w:rsidRPr="00114495">
        <w:rPr>
          <w:sz w:val="24"/>
          <w:szCs w:val="22"/>
        </w:rPr>
        <w:t xml:space="preserve">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 дальнейшего использования, свободным от временных построек, строительного и бытового мусора, по акту </w:t>
      </w:r>
      <w:r w:rsidRPr="00114495">
        <w:rPr>
          <w:sz w:val="24"/>
          <w:szCs w:val="22"/>
        </w:rPr>
        <w:t>приёма</w:t>
      </w:r>
      <w:r w:rsidR="00CA61D1" w:rsidRPr="00114495">
        <w:rPr>
          <w:sz w:val="24"/>
          <w:szCs w:val="22"/>
        </w:rPr>
        <w:t>-передачи.</w:t>
      </w:r>
    </w:p>
    <w:p w:rsidR="00CA61D1" w:rsidRPr="00114495" w:rsidRDefault="00CA61D1" w:rsidP="00BF2CC8">
      <w:pPr>
        <w:rPr>
          <w:rFonts w:eastAsia="Calibri"/>
          <w:bCs/>
          <w:sz w:val="24"/>
          <w:szCs w:val="22"/>
        </w:rPr>
      </w:pPr>
    </w:p>
    <w:p w:rsidR="00CA61D1" w:rsidRPr="00D637B3" w:rsidRDefault="00114495" w:rsidP="00114495">
      <w:pPr>
        <w:ind w:firstLine="720"/>
        <w:jc w:val="left"/>
        <w:rPr>
          <w:rFonts w:eastAsia="Calibri"/>
          <w:bCs/>
          <w:sz w:val="24"/>
          <w:szCs w:val="22"/>
        </w:rPr>
      </w:pPr>
      <w:r w:rsidRPr="00114495">
        <w:rPr>
          <w:rFonts w:eastAsia="Calibri"/>
          <w:b/>
          <w:bCs/>
          <w:sz w:val="24"/>
          <w:szCs w:val="22"/>
        </w:rPr>
        <w:t>5. </w:t>
      </w:r>
      <w:r w:rsidR="00CA61D1" w:rsidRPr="00114495">
        <w:rPr>
          <w:rFonts w:eastAsia="Calibri"/>
          <w:b/>
          <w:bCs/>
          <w:sz w:val="24"/>
          <w:szCs w:val="22"/>
        </w:rPr>
        <w:t>ОТВЕТСТВЕННОСТЬ СТОРОН</w:t>
      </w:r>
    </w:p>
    <w:p w:rsidR="00CA61D1" w:rsidRPr="00BF2CC8" w:rsidRDefault="00CA61D1" w:rsidP="00BF2CC8">
      <w:pPr>
        <w:rPr>
          <w:rFonts w:eastAsia="Calibri"/>
          <w:bCs/>
          <w:sz w:val="24"/>
          <w:szCs w:val="24"/>
        </w:rPr>
      </w:pPr>
    </w:p>
    <w:p w:rsidR="00CA61D1" w:rsidRPr="00114495" w:rsidRDefault="00114495" w:rsidP="00114495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t>5.1. </w:t>
      </w:r>
      <w:r w:rsidR="00CA61D1" w:rsidRPr="00114495">
        <w:rPr>
          <w:rFonts w:eastAsia="Calibri"/>
          <w:sz w:val="24"/>
          <w:szCs w:val="22"/>
        </w:rPr>
        <w:t xml:space="preserve">В случае неисполнения условий Договора, либо ненадлежащего его исполнения виновная сторона обязана возместить </w:t>
      </w:r>
      <w:r w:rsidRPr="00114495">
        <w:rPr>
          <w:rFonts w:eastAsia="Calibri"/>
          <w:sz w:val="24"/>
          <w:szCs w:val="22"/>
        </w:rPr>
        <w:t>причинённые</w:t>
      </w:r>
      <w:r w:rsidR="00CA61D1" w:rsidRPr="00114495">
        <w:rPr>
          <w:rFonts w:eastAsia="Calibri"/>
          <w:sz w:val="24"/>
          <w:szCs w:val="22"/>
        </w:rPr>
        <w:t xml:space="preserve"> убытки, включая упущенную выгоду, в соответствии с действующим законодательством Российской Федерации.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5.2. </w:t>
      </w:r>
      <w:r w:rsidR="00CA61D1" w:rsidRPr="00114495">
        <w:rPr>
          <w:sz w:val="24"/>
          <w:szCs w:val="22"/>
        </w:rPr>
        <w:t>В случае нарушения АРЕНДАТОРОМ сроков оплаты арендной платы, установленных пунктом 2.4. Договора, начисляются пени в размере 0,15 процента с просроченной суммы за каждый просроченный день.</w:t>
      </w:r>
    </w:p>
    <w:p w:rsidR="00CA61D1" w:rsidRPr="00114495" w:rsidRDefault="00114495" w:rsidP="00114495">
      <w:pPr>
        <w:ind w:firstLine="720"/>
        <w:rPr>
          <w:sz w:val="24"/>
          <w:szCs w:val="22"/>
        </w:rPr>
      </w:pPr>
      <w:r w:rsidRPr="00114495">
        <w:rPr>
          <w:sz w:val="24"/>
          <w:szCs w:val="22"/>
        </w:rPr>
        <w:t>5.3. </w:t>
      </w:r>
      <w:r w:rsidR="00CA61D1" w:rsidRPr="00114495">
        <w:rPr>
          <w:sz w:val="24"/>
          <w:szCs w:val="22"/>
        </w:rPr>
        <w:t>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:rsidR="00CA61D1" w:rsidRPr="00114495" w:rsidRDefault="00114495" w:rsidP="00114495">
      <w:pPr>
        <w:ind w:firstLine="720"/>
        <w:rPr>
          <w:rFonts w:eastAsia="Calibri"/>
          <w:sz w:val="24"/>
          <w:szCs w:val="22"/>
        </w:rPr>
      </w:pPr>
      <w:r w:rsidRPr="00114495">
        <w:rPr>
          <w:rFonts w:eastAsia="Calibri"/>
          <w:sz w:val="24"/>
          <w:szCs w:val="22"/>
        </w:rPr>
        <w:t>5.4. </w:t>
      </w:r>
      <w:r w:rsidR="00CA61D1" w:rsidRPr="00114495">
        <w:rPr>
          <w:rFonts w:eastAsia="Calibri"/>
          <w:sz w:val="24"/>
          <w:szCs w:val="22"/>
        </w:rPr>
        <w:t xml:space="preserve">В случае нарушения иных условий Договора АРЕНДАТОР </w:t>
      </w:r>
      <w:r w:rsidRPr="00114495">
        <w:rPr>
          <w:rFonts w:eastAsia="Calibri"/>
          <w:sz w:val="24"/>
          <w:szCs w:val="22"/>
        </w:rPr>
        <w:t>несёт</w:t>
      </w:r>
      <w:r w:rsidR="00CA61D1" w:rsidRPr="00114495">
        <w:rPr>
          <w:rFonts w:eastAsia="Calibri"/>
          <w:sz w:val="24"/>
          <w:szCs w:val="22"/>
        </w:rPr>
        <w:t xml:space="preserve"> ответственность в соответствии с действующим законодательством Российской Федерации.</w:t>
      </w:r>
    </w:p>
    <w:p w:rsidR="00CA61D1" w:rsidRPr="00114495" w:rsidRDefault="00CA61D1" w:rsidP="00BF2CC8">
      <w:pPr>
        <w:rPr>
          <w:sz w:val="24"/>
          <w:szCs w:val="24"/>
        </w:rPr>
      </w:pPr>
    </w:p>
    <w:p w:rsidR="00CA61D1" w:rsidRPr="00D637B3" w:rsidRDefault="00114495" w:rsidP="00CA61D1">
      <w:pPr>
        <w:ind w:firstLine="720"/>
        <w:rPr>
          <w:sz w:val="24"/>
          <w:szCs w:val="22"/>
        </w:rPr>
      </w:pPr>
      <w:r w:rsidRPr="00194E41">
        <w:rPr>
          <w:b/>
          <w:sz w:val="24"/>
          <w:szCs w:val="22"/>
        </w:rPr>
        <w:t>6. </w:t>
      </w:r>
      <w:r w:rsidR="00CA61D1" w:rsidRPr="00194E41">
        <w:rPr>
          <w:b/>
          <w:sz w:val="24"/>
          <w:szCs w:val="22"/>
        </w:rPr>
        <w:t>ПРЕКРАЩЕНИЕ ДОГОВОРА</w:t>
      </w:r>
    </w:p>
    <w:p w:rsidR="00CA61D1" w:rsidRPr="00BF2CC8" w:rsidRDefault="00CA61D1" w:rsidP="00CA61D1">
      <w:pPr>
        <w:rPr>
          <w:sz w:val="24"/>
          <w:szCs w:val="24"/>
        </w:rPr>
      </w:pPr>
    </w:p>
    <w:p w:rsidR="00CA61D1" w:rsidRPr="00194E41" w:rsidRDefault="00114495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6.1. </w:t>
      </w:r>
      <w:r w:rsidR="00CA61D1" w:rsidRPr="00194E41">
        <w:rPr>
          <w:sz w:val="24"/>
          <w:szCs w:val="22"/>
        </w:rPr>
        <w:t xml:space="preserve">Договор прекращает </w:t>
      </w:r>
      <w:r w:rsidRPr="00194E41">
        <w:rPr>
          <w:sz w:val="24"/>
          <w:szCs w:val="22"/>
        </w:rPr>
        <w:t>своё</w:t>
      </w:r>
      <w:r w:rsidR="00CA61D1" w:rsidRPr="00194E41">
        <w:rPr>
          <w:sz w:val="24"/>
          <w:szCs w:val="22"/>
        </w:rPr>
        <w:t xml:space="preserve"> действие:</w:t>
      </w:r>
    </w:p>
    <w:p w:rsidR="00CA61D1" w:rsidRPr="00194E41" w:rsidRDefault="00114495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6.1.1. </w:t>
      </w:r>
      <w:r w:rsidR="00CA61D1" w:rsidRPr="00194E41">
        <w:rPr>
          <w:sz w:val="24"/>
          <w:szCs w:val="22"/>
        </w:rPr>
        <w:t>По истечении срока аренды, установленного в п. 2.1 Договора.</w:t>
      </w:r>
    </w:p>
    <w:p w:rsidR="00CA61D1" w:rsidRPr="00194E41" w:rsidRDefault="00114495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6.1.2. </w:t>
      </w:r>
      <w:r w:rsidR="00CA61D1" w:rsidRPr="00194E41">
        <w:rPr>
          <w:sz w:val="24"/>
          <w:szCs w:val="22"/>
        </w:rPr>
        <w:t>По соглашению Сторон.</w:t>
      </w:r>
    </w:p>
    <w:p w:rsidR="00CA61D1" w:rsidRPr="00194E41" w:rsidRDefault="00114495" w:rsidP="00194E41">
      <w:pPr>
        <w:ind w:firstLine="720"/>
        <w:rPr>
          <w:sz w:val="24"/>
          <w:szCs w:val="22"/>
        </w:rPr>
      </w:pPr>
      <w:bookmarkStart w:id="9" w:name="Par8"/>
      <w:bookmarkEnd w:id="9"/>
      <w:r w:rsidRPr="00194E41">
        <w:rPr>
          <w:sz w:val="24"/>
          <w:szCs w:val="22"/>
        </w:rPr>
        <w:lastRenderedPageBreak/>
        <w:t>6.2. </w:t>
      </w:r>
      <w:r w:rsidR="00CA61D1" w:rsidRPr="00194E41">
        <w:rPr>
          <w:sz w:val="24"/>
          <w:szCs w:val="22"/>
        </w:rPr>
        <w:t xml:space="preserve">Договор может быть досрочно </w:t>
      </w:r>
      <w:r w:rsidRPr="00194E41">
        <w:rPr>
          <w:sz w:val="24"/>
          <w:szCs w:val="22"/>
        </w:rPr>
        <w:t>прекращён</w:t>
      </w:r>
      <w:r w:rsidR="00CA61D1" w:rsidRPr="00194E41">
        <w:rPr>
          <w:sz w:val="24"/>
          <w:szCs w:val="22"/>
        </w:rPr>
        <w:t xml:space="preserve"> во внесудебном порядке при отказе АРЕНДОДАТЕЛЯ в одностороннем порядке от исполнения Договора по следующим основаниям:</w:t>
      </w:r>
    </w:p>
    <w:p w:rsidR="00CA61D1" w:rsidRPr="00194E41" w:rsidRDefault="00CA61D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п.п. 4.2.2 - 4.2.18 настоящего Договора;</w:t>
      </w:r>
    </w:p>
    <w:p w:rsidR="00CA61D1" w:rsidRPr="00194E41" w:rsidRDefault="00CA61D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:rsidR="00CA61D1" w:rsidRPr="00194E41" w:rsidRDefault="00194E4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3) </w:t>
      </w:r>
      <w:r w:rsidR="00CA61D1" w:rsidRPr="00194E41">
        <w:rPr>
          <w:sz w:val="24"/>
          <w:szCs w:val="22"/>
        </w:rPr>
        <w:t>выявления начала строительства объектов капитального строительства без уведомления о планируемом строительстве объекта индивидуального жилищного строительства;</w:t>
      </w:r>
    </w:p>
    <w:p w:rsidR="00CA61D1" w:rsidRPr="00194E41" w:rsidRDefault="00CA61D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 xml:space="preserve">4) при неиспользовании земельного участка, предназначенного для жилищного или иного строительства, в указанных целях в течение </w:t>
      </w:r>
      <w:r w:rsidR="00194E41" w:rsidRPr="00194E41">
        <w:rPr>
          <w:sz w:val="24"/>
          <w:szCs w:val="22"/>
        </w:rPr>
        <w:t>трёх</w:t>
      </w:r>
      <w:r w:rsidRPr="00194E41">
        <w:rPr>
          <w:sz w:val="24"/>
          <w:szCs w:val="22"/>
        </w:rPr>
        <w:t xml:space="preserve"> лет, если более длительный период не установлен федеральным законом.</w:t>
      </w:r>
    </w:p>
    <w:p w:rsidR="00CA61D1" w:rsidRPr="00194E41" w:rsidRDefault="00194E41" w:rsidP="00194E4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6.3. </w:t>
      </w:r>
      <w:r w:rsidR="00CA61D1" w:rsidRPr="00194E41">
        <w:rPr>
          <w:sz w:val="24"/>
          <w:szCs w:val="22"/>
        </w:rPr>
        <w:t>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:rsidR="00CA61D1" w:rsidRPr="00194E41" w:rsidRDefault="00CA61D1" w:rsidP="00BF2CC8">
      <w:pPr>
        <w:ind w:right="-82"/>
        <w:rPr>
          <w:rFonts w:eastAsia="Calibri"/>
          <w:bCs/>
          <w:color w:val="000000"/>
          <w:sz w:val="24"/>
          <w:szCs w:val="24"/>
        </w:rPr>
      </w:pPr>
    </w:p>
    <w:p w:rsidR="00CA61D1" w:rsidRPr="00194E41" w:rsidRDefault="00194E41" w:rsidP="00CA61D1">
      <w:pPr>
        <w:ind w:right="-82" w:firstLine="720"/>
        <w:rPr>
          <w:rFonts w:eastAsia="Calibri"/>
          <w:b/>
          <w:bCs/>
          <w:color w:val="000000"/>
          <w:sz w:val="24"/>
          <w:szCs w:val="22"/>
        </w:rPr>
      </w:pPr>
      <w:r w:rsidRPr="00194E41">
        <w:rPr>
          <w:rFonts w:eastAsia="Calibri"/>
          <w:b/>
          <w:bCs/>
          <w:color w:val="000000"/>
          <w:sz w:val="24"/>
          <w:szCs w:val="22"/>
        </w:rPr>
        <w:t>7. </w:t>
      </w:r>
      <w:r w:rsidR="00CA61D1" w:rsidRPr="00194E41">
        <w:rPr>
          <w:rFonts w:eastAsia="Calibri"/>
          <w:b/>
          <w:bCs/>
          <w:color w:val="000000"/>
          <w:sz w:val="24"/>
          <w:szCs w:val="22"/>
        </w:rPr>
        <w:t>ЗАКЛЮЧИТЕЛЬНЫЕ ПОЛОЖЕНИЯ</w:t>
      </w:r>
    </w:p>
    <w:p w:rsidR="00CA61D1" w:rsidRPr="00BF2CC8" w:rsidRDefault="00CA61D1" w:rsidP="00BF2CC8">
      <w:pPr>
        <w:ind w:right="-82"/>
        <w:jc w:val="left"/>
        <w:rPr>
          <w:bCs/>
          <w:color w:val="000000"/>
          <w:sz w:val="24"/>
          <w:szCs w:val="24"/>
        </w:rPr>
      </w:pPr>
    </w:p>
    <w:p w:rsidR="00CA61D1" w:rsidRPr="00194E41" w:rsidRDefault="00194E41" w:rsidP="00CA61D1">
      <w:pPr>
        <w:ind w:firstLine="720"/>
        <w:rPr>
          <w:sz w:val="24"/>
          <w:szCs w:val="22"/>
        </w:rPr>
      </w:pPr>
      <w:r w:rsidRPr="00194E41">
        <w:rPr>
          <w:sz w:val="24"/>
          <w:szCs w:val="22"/>
        </w:rPr>
        <w:t>7.1. </w:t>
      </w:r>
      <w:r w:rsidR="00CA61D1" w:rsidRPr="00194E41">
        <w:rPr>
          <w:sz w:val="24"/>
          <w:szCs w:val="22"/>
        </w:rPr>
        <w:t>Дополнения и изменения, вносимые в Договор, за исключением пункта 2.5. оформляютс</w:t>
      </w:r>
      <w:r w:rsidRPr="00194E41">
        <w:rPr>
          <w:sz w:val="24"/>
          <w:szCs w:val="22"/>
        </w:rPr>
        <w:t>я дополнительными соглашениями.</w:t>
      </w:r>
    </w:p>
    <w:p w:rsidR="00CA61D1" w:rsidRPr="00194E41" w:rsidRDefault="00194E41" w:rsidP="00CA61D1">
      <w:pPr>
        <w:ind w:right="-82" w:firstLine="720"/>
        <w:rPr>
          <w:sz w:val="24"/>
          <w:szCs w:val="22"/>
        </w:rPr>
      </w:pPr>
      <w:r w:rsidRPr="00194E41">
        <w:rPr>
          <w:sz w:val="24"/>
          <w:szCs w:val="22"/>
        </w:rPr>
        <w:t>7.2. </w:t>
      </w:r>
      <w:r w:rsidR="00CA61D1" w:rsidRPr="00194E41">
        <w:rPr>
          <w:sz w:val="24"/>
          <w:szCs w:val="22"/>
        </w:rPr>
        <w:t xml:space="preserve">Любые улучшения, </w:t>
      </w:r>
      <w:r w:rsidRPr="00194E41">
        <w:rPr>
          <w:sz w:val="24"/>
          <w:szCs w:val="22"/>
        </w:rPr>
        <w:t>произведённые</w:t>
      </w:r>
      <w:r w:rsidR="00CA61D1" w:rsidRPr="00194E41">
        <w:rPr>
          <w:sz w:val="24"/>
          <w:szCs w:val="22"/>
        </w:rPr>
        <w:t xml:space="preserve"> на Участке в период действия Договора, компенсации со стороны АРЕНДОДАТЕЛЯ не подлежат.</w:t>
      </w:r>
    </w:p>
    <w:p w:rsidR="00CA61D1" w:rsidRPr="00194E41" w:rsidRDefault="00194E41" w:rsidP="00CA61D1">
      <w:pPr>
        <w:ind w:right="-1" w:firstLine="720"/>
        <w:rPr>
          <w:rFonts w:eastAsia="Calibri"/>
          <w:color w:val="000000"/>
          <w:sz w:val="24"/>
          <w:szCs w:val="22"/>
        </w:rPr>
      </w:pPr>
      <w:r w:rsidRPr="00194E41">
        <w:rPr>
          <w:rFonts w:eastAsia="Calibri"/>
          <w:sz w:val="24"/>
          <w:szCs w:val="22"/>
        </w:rPr>
        <w:t>7.3. </w:t>
      </w:r>
      <w:r w:rsidR="00CA61D1" w:rsidRPr="00194E41">
        <w:rPr>
          <w:rFonts w:eastAsia="Calibri"/>
          <w:sz w:val="24"/>
          <w:szCs w:val="22"/>
        </w:rPr>
        <w:t>Вопросы</w:t>
      </w:r>
      <w:r w:rsidR="00CA61D1" w:rsidRPr="00194E41">
        <w:rPr>
          <w:rFonts w:eastAsia="Calibri"/>
          <w:color w:val="000000"/>
          <w:sz w:val="24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:rsidR="00CA61D1" w:rsidRPr="00194E41" w:rsidRDefault="00194E41" w:rsidP="00CA61D1">
      <w:pPr>
        <w:spacing w:after="1" w:line="260" w:lineRule="atLeast"/>
        <w:ind w:firstLine="720"/>
        <w:rPr>
          <w:sz w:val="24"/>
          <w:szCs w:val="22"/>
        </w:rPr>
      </w:pPr>
      <w:r w:rsidRPr="00194E41">
        <w:rPr>
          <w:color w:val="000000"/>
          <w:sz w:val="24"/>
          <w:szCs w:val="22"/>
        </w:rPr>
        <w:t>7.4. </w:t>
      </w:r>
      <w:r w:rsidR="00CA61D1" w:rsidRPr="00194E41">
        <w:rPr>
          <w:color w:val="000000"/>
          <w:sz w:val="24"/>
          <w:szCs w:val="22"/>
        </w:rPr>
        <w:t xml:space="preserve">Споры, возникающие при исполнении Договора, разрешаются Сторонами </w:t>
      </w:r>
      <w:r w:rsidRPr="00194E41">
        <w:rPr>
          <w:color w:val="000000"/>
          <w:sz w:val="24"/>
          <w:szCs w:val="22"/>
        </w:rPr>
        <w:t>путём</w:t>
      </w:r>
      <w:r w:rsidR="00CA61D1" w:rsidRPr="00194E41">
        <w:rPr>
          <w:color w:val="000000"/>
          <w:sz w:val="24"/>
          <w:szCs w:val="22"/>
        </w:rPr>
        <w:t xml:space="preserve"> переговоров. </w:t>
      </w:r>
      <w:r w:rsidR="00CA61D1" w:rsidRPr="00194E41">
        <w:rPr>
          <w:sz w:val="24"/>
          <w:szCs w:val="22"/>
        </w:rPr>
        <w:t xml:space="preserve"> В случае невозможности разрешения споров </w:t>
      </w:r>
      <w:r w:rsidRPr="00194E41">
        <w:rPr>
          <w:sz w:val="24"/>
          <w:szCs w:val="22"/>
        </w:rPr>
        <w:t>путём</w:t>
      </w:r>
      <w:r w:rsidR="00CA61D1" w:rsidRPr="00194E41">
        <w:rPr>
          <w:sz w:val="24"/>
          <w:szCs w:val="22"/>
        </w:rPr>
        <w:t xml:space="preserve"> переговоров Стороны передают их на рассмотрение в суд.</w:t>
      </w:r>
    </w:p>
    <w:p w:rsidR="00CA61D1" w:rsidRPr="00194E41" w:rsidRDefault="00CA61D1" w:rsidP="00CA61D1">
      <w:pPr>
        <w:autoSpaceDE w:val="0"/>
        <w:autoSpaceDN w:val="0"/>
        <w:adjustRightInd w:val="0"/>
        <w:ind w:firstLine="720"/>
        <w:rPr>
          <w:sz w:val="24"/>
          <w:szCs w:val="22"/>
        </w:rPr>
      </w:pPr>
      <w:r w:rsidRPr="00194E41">
        <w:rPr>
          <w:color w:val="000000"/>
          <w:sz w:val="24"/>
          <w:szCs w:val="22"/>
        </w:rPr>
        <w:t>7.5.</w:t>
      </w:r>
      <w:r w:rsidR="00194E41" w:rsidRPr="00194E41">
        <w:rPr>
          <w:color w:val="000000"/>
          <w:sz w:val="24"/>
          <w:szCs w:val="22"/>
        </w:rPr>
        <w:t> </w:t>
      </w:r>
      <w:r w:rsidRPr="00194E41">
        <w:rPr>
          <w:sz w:val="24"/>
          <w:szCs w:val="22"/>
        </w:rPr>
        <w:t xml:space="preserve">Договор заключается в электронной форме на электронной площадке с использованием Сторонами квалифицированной электронной подписи. Договор в электронной форме считается </w:t>
      </w:r>
      <w:r w:rsidR="00194E41" w:rsidRPr="00194E41">
        <w:rPr>
          <w:sz w:val="24"/>
          <w:szCs w:val="22"/>
        </w:rPr>
        <w:t>заключённым</w:t>
      </w:r>
      <w:r w:rsidRPr="00194E41">
        <w:rPr>
          <w:sz w:val="24"/>
          <w:szCs w:val="22"/>
        </w:rPr>
        <w:t xml:space="preserve"> с момента его подписания АРЕНДОДАТЕЛЕМ и АРЕНДАТОРОМ квалифицированной электронной подписью.</w:t>
      </w:r>
    </w:p>
    <w:p w:rsidR="00CA61D1" w:rsidRPr="00CA61D1" w:rsidRDefault="00CA61D1" w:rsidP="00CA61D1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CA61D1" w:rsidRPr="00FC4597" w:rsidRDefault="00CA61D1" w:rsidP="00CA61D1">
      <w:pPr>
        <w:ind w:left="720" w:right="98"/>
        <w:rPr>
          <w:rFonts w:eastAsia="Calibri"/>
          <w:color w:val="000000"/>
          <w:sz w:val="24"/>
          <w:szCs w:val="22"/>
        </w:rPr>
      </w:pPr>
      <w:r w:rsidRPr="00CA61D1">
        <w:rPr>
          <w:rFonts w:eastAsia="Calibri"/>
          <w:b/>
          <w:color w:val="000000"/>
          <w:sz w:val="22"/>
          <w:szCs w:val="22"/>
        </w:rPr>
        <w:t>ПОДПИСИ СТОРОН</w:t>
      </w:r>
      <w:r w:rsidRPr="00CA61D1">
        <w:rPr>
          <w:rFonts w:eastAsia="Calibri"/>
          <w:color w:val="000000"/>
          <w:sz w:val="22"/>
          <w:szCs w:val="22"/>
        </w:rPr>
        <w:t>:</w:t>
      </w:r>
    </w:p>
    <w:tbl>
      <w:tblPr>
        <w:tblW w:w="4884" w:type="pct"/>
        <w:tblInd w:w="108" w:type="dxa"/>
        <w:tblLook w:val="00A0" w:firstRow="1" w:lastRow="0" w:firstColumn="1" w:lastColumn="0" w:noHBand="0" w:noVBand="0"/>
      </w:tblPr>
      <w:tblGrid>
        <w:gridCol w:w="4538"/>
        <w:gridCol w:w="4535"/>
      </w:tblGrid>
      <w:tr w:rsidR="00CA61D1" w:rsidRPr="00CA61D1" w:rsidTr="00194E41">
        <w:trPr>
          <w:trHeight w:val="1442"/>
        </w:trPr>
        <w:tc>
          <w:tcPr>
            <w:tcW w:w="2501" w:type="pct"/>
          </w:tcPr>
          <w:p w:rsidR="00CA61D1" w:rsidRPr="00BF2CC8" w:rsidRDefault="00CA61D1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CA61D1" w:rsidRPr="00FC4597" w:rsidRDefault="00CA61D1" w:rsidP="00194E4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  <w:r w:rsidRPr="00CA61D1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  <w:p w:rsidR="00FC4597" w:rsidRPr="00FC4597" w:rsidRDefault="00FC4597" w:rsidP="00194E4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FC4597" w:rsidRPr="00194E41" w:rsidRDefault="00FC4597" w:rsidP="00194E41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2499" w:type="pct"/>
          </w:tcPr>
          <w:p w:rsidR="00CA61D1" w:rsidRPr="00BF2CC8" w:rsidRDefault="00CA61D1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CA61D1" w:rsidRPr="00FC4597" w:rsidRDefault="00194E41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АРЕНДАТОР:</w:t>
            </w:r>
          </w:p>
          <w:p w:rsidR="00FC4597" w:rsidRPr="00FC4597" w:rsidRDefault="00FC4597" w:rsidP="00CA61D1">
            <w:pPr>
              <w:ind w:right="-1"/>
              <w:rPr>
                <w:rFonts w:eastAsia="Calibri"/>
                <w:color w:val="000000"/>
                <w:sz w:val="24"/>
                <w:szCs w:val="22"/>
              </w:rPr>
            </w:pPr>
          </w:p>
          <w:p w:rsidR="00FC4597" w:rsidRPr="00CA61D1" w:rsidRDefault="00FC4597" w:rsidP="00CA61D1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_____________________</w:t>
            </w:r>
          </w:p>
        </w:tc>
      </w:tr>
    </w:tbl>
    <w:p w:rsidR="00554BEC" w:rsidRPr="000D2CD8" w:rsidRDefault="00194E41" w:rsidP="00194E41">
      <w:pPr>
        <w:suppressAutoHyphens/>
        <w:jc w:val="center"/>
        <w:rPr>
          <w:sz w:val="22"/>
          <w:szCs w:val="22"/>
        </w:rPr>
      </w:pPr>
      <w:r>
        <w:rPr>
          <w:color w:val="000000"/>
          <w:sz w:val="24"/>
          <w:szCs w:val="24"/>
        </w:rPr>
        <w:t>_____________</w:t>
      </w:r>
    </w:p>
    <w:sectPr w:rsidR="00554BEC" w:rsidRPr="000D2CD8" w:rsidSect="00112351">
      <w:pgSz w:w="11907" w:h="16840"/>
      <w:pgMar w:top="851" w:right="1134" w:bottom="992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12F" w:rsidRDefault="0092612F" w:rsidP="00BF2CC8">
      <w:r>
        <w:separator/>
      </w:r>
    </w:p>
  </w:endnote>
  <w:endnote w:type="continuationSeparator" w:id="0">
    <w:p w:rsidR="0092612F" w:rsidRDefault="0092612F" w:rsidP="00BF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12F" w:rsidRDefault="0092612F" w:rsidP="00BF2CC8">
      <w:r>
        <w:separator/>
      </w:r>
    </w:p>
  </w:footnote>
  <w:footnote w:type="continuationSeparator" w:id="0">
    <w:p w:rsidR="0092612F" w:rsidRDefault="0092612F" w:rsidP="00BF2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B6F" w:rsidRDefault="00D15B6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C17C6">
      <w:rPr>
        <w:noProof/>
      </w:rPr>
      <w:t>2</w:t>
    </w:r>
    <w:r>
      <w:fldChar w:fldCharType="end"/>
    </w:r>
  </w:p>
  <w:p w:rsidR="00D15B6F" w:rsidRDefault="00D15B6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943C1"/>
    <w:multiLevelType w:val="hybridMultilevel"/>
    <w:tmpl w:val="269A5766"/>
    <w:lvl w:ilvl="0" w:tplc="0419000F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hint="default"/>
      </w:rPr>
    </w:lvl>
  </w:abstractNum>
  <w:abstractNum w:abstractNumId="5" w15:restartNumberingAfterBreak="0">
    <w:nsid w:val="1E5C673C"/>
    <w:multiLevelType w:val="hybridMultilevel"/>
    <w:tmpl w:val="08785F12"/>
    <w:lvl w:ilvl="0" w:tplc="574455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4B625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B1848"/>
    <w:multiLevelType w:val="hybridMultilevel"/>
    <w:tmpl w:val="7658969A"/>
    <w:lvl w:ilvl="0" w:tplc="0CCC4C9E">
      <w:numFmt w:val="bullet"/>
      <w:lvlText w:val="-"/>
      <w:lvlJc w:val="left"/>
      <w:pPr>
        <w:ind w:left="531" w:hanging="128"/>
      </w:pPr>
      <w:rPr>
        <w:rFonts w:hint="default"/>
        <w:w w:val="100"/>
        <w:lang w:val="ru-RU" w:eastAsia="en-US" w:bidi="ar-SA"/>
      </w:rPr>
    </w:lvl>
    <w:lvl w:ilvl="1" w:tplc="C7FE1856">
      <w:numFmt w:val="bullet"/>
      <w:lvlText w:val="•"/>
      <w:lvlJc w:val="left"/>
      <w:pPr>
        <w:ind w:left="1600" w:hanging="128"/>
      </w:pPr>
      <w:rPr>
        <w:rFonts w:hint="default"/>
        <w:lang w:val="ru-RU" w:eastAsia="en-US" w:bidi="ar-SA"/>
      </w:rPr>
    </w:lvl>
    <w:lvl w:ilvl="2" w:tplc="0FF6D3F4">
      <w:numFmt w:val="bullet"/>
      <w:lvlText w:val="•"/>
      <w:lvlJc w:val="left"/>
      <w:pPr>
        <w:ind w:left="2661" w:hanging="128"/>
      </w:pPr>
      <w:rPr>
        <w:rFonts w:hint="default"/>
        <w:lang w:val="ru-RU" w:eastAsia="en-US" w:bidi="ar-SA"/>
      </w:rPr>
    </w:lvl>
    <w:lvl w:ilvl="3" w:tplc="E222EAB6">
      <w:numFmt w:val="bullet"/>
      <w:lvlText w:val="•"/>
      <w:lvlJc w:val="left"/>
      <w:pPr>
        <w:ind w:left="3721" w:hanging="128"/>
      </w:pPr>
      <w:rPr>
        <w:rFonts w:hint="default"/>
        <w:lang w:val="ru-RU" w:eastAsia="en-US" w:bidi="ar-SA"/>
      </w:rPr>
    </w:lvl>
    <w:lvl w:ilvl="4" w:tplc="CF1AA6A4">
      <w:numFmt w:val="bullet"/>
      <w:lvlText w:val="•"/>
      <w:lvlJc w:val="left"/>
      <w:pPr>
        <w:ind w:left="4782" w:hanging="128"/>
      </w:pPr>
      <w:rPr>
        <w:rFonts w:hint="default"/>
        <w:lang w:val="ru-RU" w:eastAsia="en-US" w:bidi="ar-SA"/>
      </w:rPr>
    </w:lvl>
    <w:lvl w:ilvl="5" w:tplc="83389A94">
      <w:numFmt w:val="bullet"/>
      <w:lvlText w:val="•"/>
      <w:lvlJc w:val="left"/>
      <w:pPr>
        <w:ind w:left="5843" w:hanging="128"/>
      </w:pPr>
      <w:rPr>
        <w:rFonts w:hint="default"/>
        <w:lang w:val="ru-RU" w:eastAsia="en-US" w:bidi="ar-SA"/>
      </w:rPr>
    </w:lvl>
    <w:lvl w:ilvl="6" w:tplc="A634B588">
      <w:numFmt w:val="bullet"/>
      <w:lvlText w:val="•"/>
      <w:lvlJc w:val="left"/>
      <w:pPr>
        <w:ind w:left="6903" w:hanging="128"/>
      </w:pPr>
      <w:rPr>
        <w:rFonts w:hint="default"/>
        <w:lang w:val="ru-RU" w:eastAsia="en-US" w:bidi="ar-SA"/>
      </w:rPr>
    </w:lvl>
    <w:lvl w:ilvl="7" w:tplc="93AEDDD0">
      <w:numFmt w:val="bullet"/>
      <w:lvlText w:val="•"/>
      <w:lvlJc w:val="left"/>
      <w:pPr>
        <w:ind w:left="7964" w:hanging="128"/>
      </w:pPr>
      <w:rPr>
        <w:rFonts w:hint="default"/>
        <w:lang w:val="ru-RU" w:eastAsia="en-US" w:bidi="ar-SA"/>
      </w:rPr>
    </w:lvl>
    <w:lvl w:ilvl="8" w:tplc="1FB6E81C">
      <w:numFmt w:val="bullet"/>
      <w:lvlText w:val="•"/>
      <w:lvlJc w:val="left"/>
      <w:pPr>
        <w:ind w:left="9025" w:hanging="128"/>
      </w:pPr>
      <w:rPr>
        <w:rFonts w:hint="default"/>
        <w:lang w:val="ru-RU" w:eastAsia="en-US" w:bidi="ar-SA"/>
      </w:rPr>
    </w:lvl>
  </w:abstractNum>
  <w:abstractNum w:abstractNumId="7" w15:restartNumberingAfterBreak="0">
    <w:nsid w:val="4A7771E5"/>
    <w:multiLevelType w:val="singleLevel"/>
    <w:tmpl w:val="38B4BB82"/>
    <w:lvl w:ilvl="0">
      <w:start w:val="1"/>
      <w:numFmt w:val="bullet"/>
      <w:lvlText w:val=""/>
      <w:lvlJc w:val="left"/>
      <w:pPr>
        <w:tabs>
          <w:tab w:val="num" w:pos="3690"/>
        </w:tabs>
        <w:ind w:left="3690" w:hanging="3690"/>
      </w:pPr>
      <w:rPr>
        <w:rFonts w:ascii="Symbol" w:hAnsi="Symbol" w:hint="default"/>
      </w:rPr>
    </w:lvl>
  </w:abstractNum>
  <w:abstractNum w:abstractNumId="8" w15:restartNumberingAfterBreak="0">
    <w:nsid w:val="4F972A54"/>
    <w:multiLevelType w:val="hybridMultilevel"/>
    <w:tmpl w:val="A60EE096"/>
    <w:lvl w:ilvl="0" w:tplc="FFFFFFFF">
      <w:start w:val="1"/>
      <w:numFmt w:val="bullet"/>
      <w:lvlText w:val=""/>
      <w:lvlJc w:val="left"/>
      <w:pPr>
        <w:tabs>
          <w:tab w:val="num" w:pos="615"/>
        </w:tabs>
        <w:ind w:left="615" w:hanging="255"/>
      </w:pPr>
      <w:rPr>
        <w:rFonts w:ascii="Wingdings" w:hAnsi="Wingdings" w:hint="default"/>
        <w:sz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1D1"/>
    <w:rsid w:val="000478EB"/>
    <w:rsid w:val="000F1A02"/>
    <w:rsid w:val="00112351"/>
    <w:rsid w:val="00114495"/>
    <w:rsid w:val="00137667"/>
    <w:rsid w:val="001464B2"/>
    <w:rsid w:val="00194E41"/>
    <w:rsid w:val="001A2440"/>
    <w:rsid w:val="001B4F8D"/>
    <w:rsid w:val="001F265D"/>
    <w:rsid w:val="00276581"/>
    <w:rsid w:val="00284158"/>
    <w:rsid w:val="00285D0C"/>
    <w:rsid w:val="002A2B11"/>
    <w:rsid w:val="002C3361"/>
    <w:rsid w:val="002F22EB"/>
    <w:rsid w:val="00326996"/>
    <w:rsid w:val="0043001D"/>
    <w:rsid w:val="004914DD"/>
    <w:rsid w:val="005119CC"/>
    <w:rsid w:val="00511A2B"/>
    <w:rsid w:val="00554BEC"/>
    <w:rsid w:val="00595F6F"/>
    <w:rsid w:val="005C0140"/>
    <w:rsid w:val="005E53B4"/>
    <w:rsid w:val="006415B0"/>
    <w:rsid w:val="006463D8"/>
    <w:rsid w:val="00666065"/>
    <w:rsid w:val="006953EF"/>
    <w:rsid w:val="006D7746"/>
    <w:rsid w:val="00711921"/>
    <w:rsid w:val="00796BD1"/>
    <w:rsid w:val="007A696D"/>
    <w:rsid w:val="008A3858"/>
    <w:rsid w:val="0092612F"/>
    <w:rsid w:val="009840BA"/>
    <w:rsid w:val="009966AE"/>
    <w:rsid w:val="00A03876"/>
    <w:rsid w:val="00A13C7B"/>
    <w:rsid w:val="00AE1A2A"/>
    <w:rsid w:val="00B4209E"/>
    <w:rsid w:val="00B52D22"/>
    <w:rsid w:val="00B772FC"/>
    <w:rsid w:val="00B83D8D"/>
    <w:rsid w:val="00B95FEE"/>
    <w:rsid w:val="00BF2B0B"/>
    <w:rsid w:val="00BF2CC8"/>
    <w:rsid w:val="00C02059"/>
    <w:rsid w:val="00C23264"/>
    <w:rsid w:val="00CA61D1"/>
    <w:rsid w:val="00CC17C6"/>
    <w:rsid w:val="00D15B6F"/>
    <w:rsid w:val="00D368DC"/>
    <w:rsid w:val="00D534A8"/>
    <w:rsid w:val="00D637B3"/>
    <w:rsid w:val="00D81420"/>
    <w:rsid w:val="00D97342"/>
    <w:rsid w:val="00EA6320"/>
    <w:rsid w:val="00EE5E1F"/>
    <w:rsid w:val="00F4320C"/>
    <w:rsid w:val="00F71B7A"/>
    <w:rsid w:val="00F91C10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C5A95"/>
  <w15:chartTrackingRefBased/>
  <w15:docId w15:val="{7CA4A405-CC53-4D9B-830C-3021636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61D1"/>
    <w:rPr>
      <w:b/>
      <w:sz w:val="24"/>
    </w:rPr>
  </w:style>
  <w:style w:type="character" w:customStyle="1" w:styleId="20">
    <w:name w:val="Заголовок 2 Знак"/>
    <w:link w:val="2"/>
    <w:rsid w:val="00CA61D1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CA61D1"/>
    <w:rPr>
      <w:b/>
      <w:sz w:val="22"/>
    </w:rPr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character" w:customStyle="1" w:styleId="a7">
    <w:name w:val="Основной текст Знак"/>
    <w:link w:val="a6"/>
    <w:uiPriority w:val="1"/>
    <w:rsid w:val="00CA61D1"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CA61D1"/>
    <w:rPr>
      <w:rFonts w:ascii="Tahoma" w:hAnsi="Tahoma" w:cs="Tahoma"/>
      <w:sz w:val="16"/>
      <w:szCs w:val="16"/>
    </w:rPr>
  </w:style>
  <w:style w:type="paragraph" w:customStyle="1" w:styleId="a">
    <w:name w:val="Список маркированный"/>
    <w:basedOn w:val="a0"/>
    <w:rsid w:val="00CA61D1"/>
    <w:pPr>
      <w:numPr>
        <w:ilvl w:val="1"/>
        <w:numId w:val="2"/>
      </w:numPr>
    </w:pPr>
  </w:style>
  <w:style w:type="paragraph" w:styleId="ac">
    <w:name w:val="header"/>
    <w:basedOn w:val="a0"/>
    <w:link w:val="ad"/>
    <w:uiPriority w:val="99"/>
    <w:rsid w:val="00CA61D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61D1"/>
    <w:rPr>
      <w:sz w:val="28"/>
    </w:rPr>
  </w:style>
  <w:style w:type="paragraph" w:customStyle="1" w:styleId="Heading">
    <w:name w:val="Heading"/>
    <w:rsid w:val="00CA61D1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e">
    <w:name w:val="page number"/>
    <w:rsid w:val="00CA61D1"/>
  </w:style>
  <w:style w:type="paragraph" w:customStyle="1" w:styleId="ConsPlusNormal">
    <w:name w:val="ConsPlusNormal"/>
    <w:rsid w:val="00CA61D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">
    <w:name w:val="footer"/>
    <w:basedOn w:val="a0"/>
    <w:link w:val="af0"/>
    <w:rsid w:val="00CA61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61D1"/>
    <w:rPr>
      <w:sz w:val="28"/>
    </w:rPr>
  </w:style>
  <w:style w:type="paragraph" w:styleId="af1">
    <w:name w:val="List Paragraph"/>
    <w:basedOn w:val="a0"/>
    <w:link w:val="af2"/>
    <w:qFormat/>
    <w:rsid w:val="00CA61D1"/>
    <w:pPr>
      <w:ind w:left="720"/>
      <w:contextualSpacing/>
    </w:pPr>
  </w:style>
  <w:style w:type="character" w:customStyle="1" w:styleId="af2">
    <w:name w:val="Абзац списка Знак"/>
    <w:link w:val="af1"/>
    <w:rsid w:val="00CA61D1"/>
    <w:rPr>
      <w:sz w:val="28"/>
    </w:rPr>
  </w:style>
  <w:style w:type="character" w:customStyle="1" w:styleId="11">
    <w:name w:val="Гиперссылка1"/>
    <w:uiPriority w:val="99"/>
    <w:rsid w:val="00CA61D1"/>
    <w:rPr>
      <w:color w:val="0563C1"/>
      <w:u w:val="single"/>
    </w:rPr>
  </w:style>
  <w:style w:type="character" w:styleId="af3">
    <w:name w:val="Hyperlink"/>
    <w:rsid w:val="00CA61D1"/>
    <w:rPr>
      <w:color w:val="0563C1"/>
      <w:u w:val="single"/>
    </w:rPr>
  </w:style>
  <w:style w:type="character" w:customStyle="1" w:styleId="fontstyle01">
    <w:name w:val="fontstyle01"/>
    <w:rsid w:val="00CA61D1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12">
    <w:name w:val="Заголовок №1_"/>
    <w:link w:val="13"/>
    <w:uiPriority w:val="99"/>
    <w:locked/>
    <w:rsid w:val="00CA61D1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CA61D1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сновной текст + Полужирный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5">
    <w:name w:val="Основной текст + Курсив"/>
    <w:uiPriority w:val="99"/>
    <w:rsid w:val="00CA61D1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CA61D1"/>
    <w:rPr>
      <w:rFonts w:ascii="Times New Roman" w:hAnsi="Times New Roman" w:cs="Times New Roman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4">
    <w:name w:val="Заголовок №1 + Не полужирный"/>
    <w:uiPriority w:val="99"/>
    <w:rsid w:val="00CA61D1"/>
    <w:rPr>
      <w:rFonts w:ascii="Times New Roman" w:hAnsi="Times New Roman" w:cs="Times New Roman"/>
      <w:b w:val="0"/>
      <w:bCs w:val="0"/>
      <w:spacing w:val="0"/>
      <w:sz w:val="27"/>
      <w:szCs w:val="27"/>
    </w:rPr>
  </w:style>
  <w:style w:type="character" w:customStyle="1" w:styleId="af6">
    <w:name w:val="Оглавление_"/>
    <w:link w:val="af7"/>
    <w:uiPriority w:val="99"/>
    <w:locked/>
    <w:rsid w:val="00CA61D1"/>
    <w:rPr>
      <w:sz w:val="27"/>
      <w:szCs w:val="27"/>
      <w:shd w:val="clear" w:color="auto" w:fill="FFFFFF"/>
    </w:rPr>
  </w:style>
  <w:style w:type="paragraph" w:customStyle="1" w:styleId="af7">
    <w:name w:val="Оглавление"/>
    <w:basedOn w:val="a0"/>
    <w:link w:val="af6"/>
    <w:uiPriority w:val="99"/>
    <w:rsid w:val="00CA61D1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15">
    <w:name w:val="Основной текст + Полужирный1"/>
    <w:uiPriority w:val="99"/>
    <w:rsid w:val="00CA61D1"/>
    <w:rPr>
      <w:rFonts w:ascii="Times New Roman" w:hAnsi="Times New Roman" w:cs="Times New Roman"/>
      <w:b/>
      <w:bCs/>
      <w:spacing w:val="0"/>
      <w:sz w:val="27"/>
      <w:szCs w:val="27"/>
    </w:rPr>
  </w:style>
  <w:style w:type="character" w:styleId="af8">
    <w:name w:val="Emphasis"/>
    <w:qFormat/>
    <w:rsid w:val="00CA61D1"/>
    <w:rPr>
      <w:i/>
      <w:iCs/>
    </w:rPr>
  </w:style>
  <w:style w:type="paragraph" w:styleId="16">
    <w:name w:val="toc 1"/>
    <w:basedOn w:val="a0"/>
    <w:next w:val="a0"/>
    <w:autoRedefine/>
    <w:uiPriority w:val="39"/>
    <w:rsid w:val="00CA61D1"/>
    <w:pPr>
      <w:spacing w:after="100"/>
    </w:pPr>
  </w:style>
  <w:style w:type="table" w:customStyle="1" w:styleId="17">
    <w:name w:val="Сетка таблицы1"/>
    <w:basedOn w:val="a2"/>
    <w:next w:val="a9"/>
    <w:rsid w:val="00CA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yperlink" Target="https://www.rts-tender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consultantplus://offline/ref=3F564FF30C8BC20CE025566677A87B88A0CF79F2DB40CCF887B439488C65658733B49D0A82FC125554D35514662B0C2252222A1BCFs3D6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s://www.rts-tender.ru/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consultantplus://offline/ref=3F564FF30C8BC20CE025566677A87B88A0CF79F2DB40CCF887B439488C65658733B49D0A83F5125554D35514662B0C2252222A1BCFs3D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s://www.rts-tender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00&#1053;&#1072;&#1090;&#1072;&#1096;&#1072;\&#1041;&#1083;&#1072;&#1085;&#1082;&#1080;\&#1055;&#1054;&#1057;&#1058;&#1040;&#1053;&#1054;&#1042;&#1051;&#1045;&#1053;&#1048;&#1045;%20&#1040;&#1044;&#1052;&#1048;&#1053;&#1048;&#1057;&#1058;&#1056;&#1040;&#1062;&#1048;&#1048;%20&#1058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ТР</Template>
  <TotalTime>92</TotalTime>
  <Pages>1</Pages>
  <Words>7433</Words>
  <Characters>42369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Титкова Наталья Николаевна</dc:creator>
  <cp:keywords/>
  <cp:lastModifiedBy>Титкова Наталья Николаевна</cp:lastModifiedBy>
  <cp:revision>8</cp:revision>
  <cp:lastPrinted>2025-07-15T06:11:00Z</cp:lastPrinted>
  <dcterms:created xsi:type="dcterms:W3CDTF">2025-07-10T11:30:00Z</dcterms:created>
  <dcterms:modified xsi:type="dcterms:W3CDTF">2025-07-15T06:12:00Z</dcterms:modified>
</cp:coreProperties>
</file>