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F006C" w14:textId="77777777" w:rsidR="00B52D22" w:rsidRDefault="00B52D22">
      <w:pPr>
        <w:pStyle w:val="4"/>
      </w:pPr>
      <w:bookmarkStart w:id="0" w:name="_GoBack"/>
      <w:bookmarkEnd w:id="0"/>
      <w:r>
        <w:t>АДМИНИСТРАЦИЯ  МУНИЦИПАЛЬНОГО  ОБРАЗОВАНИЯ</w:t>
      </w:r>
    </w:p>
    <w:p w14:paraId="614FFDD5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54C9C2F9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5B49A831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33C6428F" w14:textId="77777777" w:rsidR="00B52D22" w:rsidRDefault="00B52D22">
      <w:pPr>
        <w:jc w:val="center"/>
        <w:rPr>
          <w:b/>
          <w:sz w:val="32"/>
        </w:rPr>
      </w:pPr>
    </w:p>
    <w:p w14:paraId="57F42ADC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4D1D1BA1" w14:textId="77777777" w:rsidR="00B52D22" w:rsidRDefault="00B52D22">
      <w:pPr>
        <w:jc w:val="center"/>
        <w:rPr>
          <w:sz w:val="10"/>
        </w:rPr>
      </w:pPr>
    </w:p>
    <w:p w14:paraId="70B9C3EE" w14:textId="77777777" w:rsidR="00B52D22" w:rsidRDefault="00B52D22">
      <w:pPr>
        <w:jc w:val="center"/>
        <w:rPr>
          <w:sz w:val="10"/>
        </w:rPr>
      </w:pPr>
    </w:p>
    <w:p w14:paraId="219E7680" w14:textId="77777777" w:rsidR="00B52D22" w:rsidRDefault="00B52D22">
      <w:pPr>
        <w:tabs>
          <w:tab w:val="left" w:pos="4962"/>
        </w:tabs>
        <w:rPr>
          <w:sz w:val="16"/>
        </w:rPr>
      </w:pPr>
    </w:p>
    <w:p w14:paraId="5734DBD9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21E2FB63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1BD2B97E" w14:textId="0F7309C9" w:rsidR="00B52D22" w:rsidRDefault="00693D1B">
      <w:pPr>
        <w:tabs>
          <w:tab w:val="left" w:pos="567"/>
          <w:tab w:val="left" w:pos="3686"/>
        </w:tabs>
      </w:pPr>
      <w:r>
        <w:tab/>
        <w:t>16 апреля 2026 г.</w:t>
      </w:r>
      <w:r>
        <w:tab/>
        <w:t>01-1245-а</w:t>
      </w:r>
    </w:p>
    <w:p w14:paraId="7E22D6E9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199B9512" w14:textId="77777777" w:rsidR="00326996" w:rsidRDefault="00326996" w:rsidP="00B52D22">
      <w:pPr>
        <w:rPr>
          <w:b/>
          <w:szCs w:val="28"/>
        </w:rPr>
      </w:pPr>
    </w:p>
    <w:p w14:paraId="00B280BA" w14:textId="172DE141" w:rsidR="00554BEC" w:rsidRPr="00AF778D" w:rsidRDefault="0040675E" w:rsidP="00F15BB2">
      <w:pPr>
        <w:ind w:right="4394"/>
        <w:rPr>
          <w:sz w:val="24"/>
          <w:szCs w:val="24"/>
        </w:rPr>
      </w:pPr>
      <w:r w:rsidRPr="0040675E">
        <w:rPr>
          <w:sz w:val="24"/>
          <w:szCs w:val="24"/>
        </w:rPr>
        <w:t>О проведении аукциона на право заключения договора аренды земельного участка с</w:t>
      </w:r>
      <w:r w:rsidR="0073633F">
        <w:rPr>
          <w:sz w:val="24"/>
          <w:szCs w:val="24"/>
        </w:rPr>
        <w:t> </w:t>
      </w:r>
      <w:r w:rsidRPr="0040675E">
        <w:rPr>
          <w:sz w:val="24"/>
          <w:szCs w:val="24"/>
        </w:rPr>
        <w:t>кадастровым номером 47:13:0820010:3,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№1 «Кировец», улица 8-я линия, 597, в электронной форме</w:t>
      </w:r>
    </w:p>
    <w:p w14:paraId="5B0100FD" w14:textId="5D39742D" w:rsidR="00F15BB2" w:rsidRPr="00693D1B" w:rsidRDefault="0073633F" w:rsidP="00F15BB2">
      <w:pPr>
        <w:ind w:right="4394"/>
        <w:rPr>
          <w:sz w:val="22"/>
          <w:szCs w:val="22"/>
        </w:rPr>
      </w:pPr>
      <w:r w:rsidRPr="00693D1B">
        <w:rPr>
          <w:sz w:val="22"/>
          <w:szCs w:val="22"/>
        </w:rPr>
        <w:t>21,0800 ДО</w:t>
      </w:r>
    </w:p>
    <w:p w14:paraId="508FC433" w14:textId="77777777" w:rsidR="001B481F" w:rsidRDefault="001B481F" w:rsidP="00F15BB2">
      <w:pPr>
        <w:ind w:right="4394"/>
        <w:rPr>
          <w:sz w:val="24"/>
          <w:szCs w:val="24"/>
        </w:rPr>
      </w:pPr>
    </w:p>
    <w:p w14:paraId="4AD03E0B" w14:textId="77777777" w:rsidR="00D428B1" w:rsidRPr="00D428B1" w:rsidRDefault="00D428B1" w:rsidP="00F15BB2">
      <w:pPr>
        <w:ind w:right="4394"/>
        <w:rPr>
          <w:sz w:val="24"/>
          <w:szCs w:val="24"/>
        </w:rPr>
      </w:pPr>
    </w:p>
    <w:p w14:paraId="13006191" w14:textId="44D8C5FA" w:rsidR="0040675E" w:rsidRPr="0040675E" w:rsidRDefault="0040675E" w:rsidP="0040675E">
      <w:pPr>
        <w:tabs>
          <w:tab w:val="left" w:pos="1134"/>
        </w:tabs>
        <w:ind w:firstLine="720"/>
        <w:rPr>
          <w:sz w:val="29"/>
          <w:szCs w:val="29"/>
        </w:rPr>
      </w:pPr>
      <w:r w:rsidRPr="0040675E">
        <w:rPr>
          <w:sz w:val="29"/>
          <w:szCs w:val="29"/>
        </w:rPr>
        <w:t>В соответствии со статьями 39.11, 39.12, 39.13 Земельного кодекса Российской Федерации и на основании абзаца 4 пункта 2 статьи 3.3 Федерального закона от 25 октября 2001 года №</w:t>
      </w:r>
      <w:r w:rsidR="0073633F" w:rsidRP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137-ФЗ «О введении в</w:t>
      </w:r>
      <w:r w:rsidR="0073633F" w:rsidRP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10ABC60E" w14:textId="2066027D" w:rsidR="0040675E" w:rsidRPr="0040675E" w:rsidRDefault="0040675E" w:rsidP="0040675E">
      <w:pPr>
        <w:numPr>
          <w:ilvl w:val="0"/>
          <w:numId w:val="2"/>
        </w:numPr>
        <w:tabs>
          <w:tab w:val="left" w:pos="1134"/>
        </w:tabs>
        <w:ind w:left="0" w:firstLine="720"/>
        <w:rPr>
          <w:b/>
          <w:sz w:val="29"/>
          <w:szCs w:val="29"/>
        </w:rPr>
      </w:pPr>
      <w:r w:rsidRPr="0040675E">
        <w:rPr>
          <w:color w:val="000000"/>
          <w:sz w:val="29"/>
          <w:szCs w:val="29"/>
        </w:rPr>
        <w:t>Провести аукцион на право заключения договора аренды земельного участка</w:t>
      </w:r>
      <w:r w:rsidRPr="0040675E">
        <w:rPr>
          <w:b/>
          <w:color w:val="000000"/>
          <w:sz w:val="29"/>
          <w:szCs w:val="29"/>
        </w:rPr>
        <w:t xml:space="preserve"> </w:t>
      </w:r>
      <w:r w:rsidRPr="0040675E">
        <w:rPr>
          <w:color w:val="000000"/>
          <w:sz w:val="29"/>
          <w:szCs w:val="29"/>
        </w:rPr>
        <w:t>с</w:t>
      </w:r>
      <w:r w:rsidRPr="0040675E">
        <w:rPr>
          <w:b/>
          <w:color w:val="000000"/>
          <w:sz w:val="29"/>
          <w:szCs w:val="29"/>
        </w:rPr>
        <w:t xml:space="preserve"> </w:t>
      </w:r>
      <w:r w:rsidRPr="0040675E">
        <w:rPr>
          <w:color w:val="000000"/>
          <w:sz w:val="29"/>
          <w:szCs w:val="29"/>
        </w:rPr>
        <w:t>кадастровым номером</w:t>
      </w:r>
      <w:r w:rsidRPr="0040675E">
        <w:rPr>
          <w:b/>
          <w:color w:val="000000"/>
          <w:sz w:val="29"/>
          <w:szCs w:val="29"/>
        </w:rPr>
        <w:t xml:space="preserve"> </w:t>
      </w:r>
      <w:r w:rsidRPr="0040675E">
        <w:rPr>
          <w:sz w:val="29"/>
          <w:szCs w:val="29"/>
        </w:rPr>
        <w:t>47:13:0820010:3, из</w:t>
      </w:r>
      <w:r w:rsid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категории земель: земли сельскохозяйственного назначения, видом разрешенного использования: ведение садоводства, площадью: 632</w:t>
      </w:r>
      <w:r w:rsid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квадратных метра,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№1 «Кировец», улица 8-я линия, 597, в</w:t>
      </w:r>
      <w:r w:rsid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электронной форме.</w:t>
      </w:r>
    </w:p>
    <w:p w14:paraId="28D9BA6A" w14:textId="6FA06D47" w:rsidR="0040675E" w:rsidRPr="0040675E" w:rsidRDefault="0040675E" w:rsidP="0040675E">
      <w:pPr>
        <w:numPr>
          <w:ilvl w:val="0"/>
          <w:numId w:val="2"/>
        </w:numPr>
        <w:tabs>
          <w:tab w:val="left" w:pos="1134"/>
        </w:tabs>
        <w:ind w:left="0" w:firstLine="720"/>
        <w:rPr>
          <w:sz w:val="29"/>
          <w:szCs w:val="29"/>
        </w:rPr>
      </w:pPr>
      <w:r w:rsidRPr="0040675E">
        <w:rPr>
          <w:sz w:val="29"/>
          <w:szCs w:val="29"/>
        </w:rPr>
        <w:t xml:space="preserve">Начальный </w:t>
      </w:r>
      <w:r w:rsidRPr="0040675E">
        <w:rPr>
          <w:iCs/>
          <w:sz w:val="29"/>
          <w:szCs w:val="29"/>
        </w:rPr>
        <w:t xml:space="preserve">размер ежегодной арендной платы </w:t>
      </w:r>
      <w:r w:rsidRPr="0040675E">
        <w:rPr>
          <w:sz w:val="29"/>
          <w:szCs w:val="29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14:paraId="43D1383E" w14:textId="0949A70A" w:rsidR="0040675E" w:rsidRPr="0040675E" w:rsidRDefault="0040675E" w:rsidP="0040675E">
      <w:pPr>
        <w:numPr>
          <w:ilvl w:val="0"/>
          <w:numId w:val="2"/>
        </w:numPr>
        <w:tabs>
          <w:tab w:val="left" w:pos="1134"/>
        </w:tabs>
        <w:ind w:left="0" w:firstLine="720"/>
        <w:rPr>
          <w:sz w:val="29"/>
          <w:szCs w:val="29"/>
        </w:rPr>
      </w:pPr>
      <w:r w:rsidRPr="0040675E">
        <w:rPr>
          <w:sz w:val="29"/>
          <w:szCs w:val="29"/>
        </w:rPr>
        <w:t xml:space="preserve">Отделу земельных отношений </w:t>
      </w:r>
      <w:r w:rsidRPr="0040675E">
        <w:rPr>
          <w:iCs/>
          <w:sz w:val="29"/>
          <w:szCs w:val="29"/>
        </w:rPr>
        <w:t xml:space="preserve">комитета </w:t>
      </w:r>
      <w:r w:rsidRPr="0040675E">
        <w:rPr>
          <w:sz w:val="29"/>
          <w:szCs w:val="29"/>
        </w:rPr>
        <w:t>по управлению муниципальным имуществом и градостроительству подготовить и</w:t>
      </w:r>
      <w:r w:rsidR="0073633F" w:rsidRP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представить на утверждение документацию об аукционе.</w:t>
      </w:r>
    </w:p>
    <w:p w14:paraId="4C678428" w14:textId="1FD5138A" w:rsidR="0040675E" w:rsidRPr="0040675E" w:rsidRDefault="0040675E" w:rsidP="0040675E">
      <w:pPr>
        <w:numPr>
          <w:ilvl w:val="0"/>
          <w:numId w:val="2"/>
        </w:numPr>
        <w:tabs>
          <w:tab w:val="left" w:pos="1134"/>
        </w:tabs>
        <w:ind w:left="0" w:firstLine="720"/>
        <w:rPr>
          <w:sz w:val="29"/>
          <w:szCs w:val="29"/>
        </w:rPr>
      </w:pPr>
      <w:r w:rsidRPr="0040675E">
        <w:rPr>
          <w:sz w:val="29"/>
          <w:szCs w:val="29"/>
        </w:rPr>
        <w:lastRenderedPageBreak/>
        <w:t>Контроль за исполнением постановления возложить на</w:t>
      </w:r>
      <w:r w:rsidR="0073633F" w:rsidRP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з</w:t>
      </w:r>
      <w:r w:rsidRPr="0040675E">
        <w:rPr>
          <w:iCs/>
          <w:sz w:val="29"/>
          <w:szCs w:val="29"/>
        </w:rPr>
        <w:t xml:space="preserve">аместителя главы администрации – председателя комитета </w:t>
      </w:r>
      <w:r w:rsidRPr="0040675E">
        <w:rPr>
          <w:sz w:val="29"/>
          <w:szCs w:val="29"/>
        </w:rPr>
        <w:t>по</w:t>
      </w:r>
      <w:r w:rsidR="0073633F" w:rsidRPr="00D428B1">
        <w:rPr>
          <w:sz w:val="29"/>
          <w:szCs w:val="29"/>
        </w:rPr>
        <w:t> </w:t>
      </w:r>
      <w:r w:rsidRPr="0040675E">
        <w:rPr>
          <w:sz w:val="29"/>
          <w:szCs w:val="29"/>
        </w:rPr>
        <w:t>управлению муниципальным имуществом и градостроительству.</w:t>
      </w:r>
    </w:p>
    <w:p w14:paraId="2929CB7B" w14:textId="77777777" w:rsidR="00C50971" w:rsidRPr="00D428B1" w:rsidRDefault="00C50971" w:rsidP="001B481F">
      <w:pPr>
        <w:tabs>
          <w:tab w:val="right" w:pos="9072"/>
        </w:tabs>
        <w:jc w:val="left"/>
        <w:rPr>
          <w:sz w:val="29"/>
          <w:szCs w:val="29"/>
        </w:rPr>
      </w:pPr>
    </w:p>
    <w:p w14:paraId="437002F4" w14:textId="77777777" w:rsidR="00C50971" w:rsidRPr="0073633F" w:rsidRDefault="00C50971" w:rsidP="001B481F">
      <w:pPr>
        <w:tabs>
          <w:tab w:val="right" w:pos="9072"/>
        </w:tabs>
        <w:jc w:val="left"/>
        <w:rPr>
          <w:sz w:val="27"/>
          <w:szCs w:val="27"/>
        </w:rPr>
      </w:pPr>
    </w:p>
    <w:p w14:paraId="3B2E193E" w14:textId="77777777" w:rsidR="001B481F" w:rsidRPr="00D428B1" w:rsidRDefault="001B481F" w:rsidP="001B481F">
      <w:pPr>
        <w:tabs>
          <w:tab w:val="right" w:pos="9072"/>
        </w:tabs>
        <w:jc w:val="left"/>
        <w:rPr>
          <w:sz w:val="29"/>
          <w:szCs w:val="29"/>
        </w:rPr>
      </w:pPr>
      <w:r w:rsidRPr="00D428B1">
        <w:rPr>
          <w:sz w:val="29"/>
          <w:szCs w:val="29"/>
        </w:rPr>
        <w:t>Глава администрации</w:t>
      </w:r>
      <w:r w:rsidRPr="00D428B1">
        <w:rPr>
          <w:sz w:val="29"/>
          <w:szCs w:val="29"/>
        </w:rPr>
        <w:tab/>
        <w:t xml:space="preserve">А.В. </w:t>
      </w:r>
      <w:proofErr w:type="spellStart"/>
      <w:r w:rsidRPr="00D428B1">
        <w:rPr>
          <w:sz w:val="29"/>
          <w:szCs w:val="29"/>
        </w:rPr>
        <w:t>Брицун</w:t>
      </w:r>
      <w:proofErr w:type="spellEnd"/>
    </w:p>
    <w:p w14:paraId="61BB0D61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EFC7C7B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45D0AE3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1293D0A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2BBC32BF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35BE65C5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618C78BF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55AAB9A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8FFE84B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127A469A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6EDF212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2B6D5D3C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69855EE2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621EB6C8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58F85FE8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2805A7C7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0348C45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6A5B3A7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1017C4B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609FAA52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1F8476E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5E1D290D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28C60704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5A9FB85A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3922F382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3807D813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33CA19A1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83A2D08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59DEC55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6BB0E85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652AB55E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9A95183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424203BC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DA6A7E0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335ACE51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355FFD4B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CAF3CB5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96E3B5D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2FA277E7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2674458F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D1F94B1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565C9C8A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449723E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5A6D3B5A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07FF30F8" w14:textId="77777777" w:rsidR="00D428B1" w:rsidRDefault="00D428B1" w:rsidP="0073633F">
      <w:pPr>
        <w:rPr>
          <w:b/>
          <w:bCs/>
          <w:color w:val="000000"/>
          <w:sz w:val="24"/>
          <w:szCs w:val="24"/>
        </w:rPr>
      </w:pPr>
    </w:p>
    <w:p w14:paraId="79D281D9" w14:textId="2B8AD44C" w:rsidR="0073633F" w:rsidRPr="0073633F" w:rsidRDefault="0073633F" w:rsidP="0073633F">
      <w:pPr>
        <w:rPr>
          <w:color w:val="000000"/>
          <w:sz w:val="24"/>
          <w:szCs w:val="24"/>
        </w:rPr>
      </w:pPr>
      <w:r w:rsidRPr="0073633F">
        <w:rPr>
          <w:b/>
          <w:bCs/>
          <w:color w:val="000000"/>
          <w:sz w:val="24"/>
          <w:szCs w:val="24"/>
        </w:rPr>
        <w:lastRenderedPageBreak/>
        <w:t>СОГЛАСОВАНО:</w:t>
      </w:r>
      <w:r w:rsidRPr="0073633F">
        <w:rPr>
          <w:color w:val="000000"/>
          <w:sz w:val="24"/>
          <w:szCs w:val="24"/>
        </w:rPr>
        <w:t xml:space="preserve">  </w:t>
      </w:r>
    </w:p>
    <w:tbl>
      <w:tblPr>
        <w:tblW w:w="906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1"/>
        <w:gridCol w:w="2268"/>
      </w:tblGrid>
      <w:tr w:rsidR="0073633F" w:rsidRPr="00A61C28" w14:paraId="50F5B0C0" w14:textId="77777777" w:rsidTr="00A61C28">
        <w:tc>
          <w:tcPr>
            <w:tcW w:w="6801" w:type="dxa"/>
          </w:tcPr>
          <w:p w14:paraId="53C07837" w14:textId="77777777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 xml:space="preserve">Заместитель </w:t>
            </w:r>
            <w:r w:rsidRPr="0073633F">
              <w:rPr>
                <w:iCs/>
                <w:color w:val="000000"/>
                <w:sz w:val="22"/>
                <w:szCs w:val="22"/>
              </w:rPr>
              <w:t xml:space="preserve">главы администрации – председатель комитета </w:t>
            </w:r>
            <w:r w:rsidRPr="0073633F">
              <w:rPr>
                <w:color w:val="000000"/>
                <w:sz w:val="22"/>
                <w:szCs w:val="22"/>
              </w:rPr>
              <w:t>по управлению муниципальным имуществом и градостроительству</w:t>
            </w:r>
          </w:p>
        </w:tc>
        <w:tc>
          <w:tcPr>
            <w:tcW w:w="2268" w:type="dxa"/>
          </w:tcPr>
          <w:p w14:paraId="19D0A63B" w14:textId="7910B842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Катышевский</w:t>
            </w:r>
            <w:r w:rsidRPr="00A61C28">
              <w:rPr>
                <w:color w:val="000000"/>
                <w:sz w:val="22"/>
                <w:szCs w:val="22"/>
              </w:rPr>
              <w:t xml:space="preserve"> </w:t>
            </w:r>
            <w:r w:rsidRPr="0073633F">
              <w:rPr>
                <w:color w:val="000000"/>
                <w:sz w:val="22"/>
                <w:szCs w:val="22"/>
              </w:rPr>
              <w:t>Ю.В.</w:t>
            </w:r>
          </w:p>
        </w:tc>
      </w:tr>
      <w:tr w:rsidR="0073633F" w:rsidRPr="00A61C28" w14:paraId="681DA8B6" w14:textId="77777777" w:rsidTr="00A61C28">
        <w:tc>
          <w:tcPr>
            <w:tcW w:w="6801" w:type="dxa"/>
          </w:tcPr>
          <w:p w14:paraId="6D4887C8" w14:textId="77777777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 xml:space="preserve">Заведующий общим отделом </w:t>
            </w:r>
          </w:p>
        </w:tc>
        <w:tc>
          <w:tcPr>
            <w:tcW w:w="2268" w:type="dxa"/>
          </w:tcPr>
          <w:p w14:paraId="128DE84A" w14:textId="7D75C619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Савранская И.Г.</w:t>
            </w:r>
          </w:p>
        </w:tc>
      </w:tr>
      <w:tr w:rsidR="0073633F" w:rsidRPr="00A61C28" w14:paraId="71566EC6" w14:textId="77777777" w:rsidTr="00A61C28">
        <w:tc>
          <w:tcPr>
            <w:tcW w:w="6801" w:type="dxa"/>
          </w:tcPr>
          <w:p w14:paraId="6F69B1B8" w14:textId="77777777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 xml:space="preserve">Заведующий юридическим отделом </w:t>
            </w:r>
          </w:p>
        </w:tc>
        <w:tc>
          <w:tcPr>
            <w:tcW w:w="2268" w:type="dxa"/>
          </w:tcPr>
          <w:p w14:paraId="44D3C17A" w14:textId="24D78057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Павличенко И.С.</w:t>
            </w:r>
          </w:p>
        </w:tc>
      </w:tr>
      <w:tr w:rsidR="0073633F" w:rsidRPr="00A61C28" w14:paraId="30DABA1F" w14:textId="77777777" w:rsidTr="00A61C28">
        <w:tc>
          <w:tcPr>
            <w:tcW w:w="6801" w:type="dxa"/>
          </w:tcPr>
          <w:p w14:paraId="2AE81E39" w14:textId="77777777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268" w:type="dxa"/>
          </w:tcPr>
          <w:p w14:paraId="25DC4587" w14:textId="5558478C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Кузьмина И.В.</w:t>
            </w:r>
          </w:p>
        </w:tc>
      </w:tr>
      <w:tr w:rsidR="0073633F" w:rsidRPr="00A61C28" w14:paraId="7CE93D30" w14:textId="77777777" w:rsidTr="00A61C28">
        <w:tc>
          <w:tcPr>
            <w:tcW w:w="6801" w:type="dxa"/>
          </w:tcPr>
          <w:p w14:paraId="26932146" w14:textId="77777777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268" w:type="dxa"/>
          </w:tcPr>
          <w:p w14:paraId="757045E1" w14:textId="47FA3440" w:rsidR="0073633F" w:rsidRPr="0073633F" w:rsidRDefault="0073633F" w:rsidP="0073633F">
            <w:pPr>
              <w:rPr>
                <w:color w:val="000000"/>
                <w:sz w:val="22"/>
                <w:szCs w:val="22"/>
              </w:rPr>
            </w:pPr>
            <w:r w:rsidRPr="0073633F">
              <w:rPr>
                <w:color w:val="000000"/>
                <w:sz w:val="22"/>
                <w:szCs w:val="22"/>
              </w:rPr>
              <w:t>Якушина</w:t>
            </w:r>
            <w:r w:rsidRPr="00A61C28">
              <w:rPr>
                <w:color w:val="000000"/>
                <w:sz w:val="22"/>
                <w:szCs w:val="22"/>
              </w:rPr>
              <w:t xml:space="preserve"> </w:t>
            </w:r>
            <w:r w:rsidRPr="0073633F">
              <w:rPr>
                <w:color w:val="000000"/>
                <w:sz w:val="22"/>
                <w:szCs w:val="22"/>
              </w:rPr>
              <w:t>Т.В.</w:t>
            </w:r>
          </w:p>
        </w:tc>
      </w:tr>
    </w:tbl>
    <w:p w14:paraId="1ADD61D6" w14:textId="77777777" w:rsidR="0073633F" w:rsidRDefault="0073633F" w:rsidP="00A61C28">
      <w:pPr>
        <w:rPr>
          <w:b/>
          <w:sz w:val="24"/>
          <w:szCs w:val="24"/>
        </w:rPr>
      </w:pPr>
    </w:p>
    <w:p w14:paraId="79BF1334" w14:textId="77777777" w:rsidR="00A61C28" w:rsidRPr="0073633F" w:rsidRDefault="00A61C28" w:rsidP="00A61C28">
      <w:pPr>
        <w:rPr>
          <w:b/>
          <w:sz w:val="24"/>
          <w:szCs w:val="24"/>
        </w:rPr>
      </w:pPr>
    </w:p>
    <w:p w14:paraId="39FF0AE9" w14:textId="77777777" w:rsidR="0073633F" w:rsidRPr="0073633F" w:rsidRDefault="0073633F" w:rsidP="00A61C28">
      <w:pPr>
        <w:rPr>
          <w:b/>
          <w:sz w:val="24"/>
          <w:szCs w:val="24"/>
        </w:rPr>
      </w:pPr>
      <w:r w:rsidRPr="0073633F">
        <w:rPr>
          <w:b/>
          <w:sz w:val="24"/>
          <w:szCs w:val="24"/>
        </w:rPr>
        <w:t>РАССЫЛКА: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6805"/>
        <w:gridCol w:w="708"/>
        <w:gridCol w:w="2007"/>
      </w:tblGrid>
      <w:tr w:rsidR="0073633F" w:rsidRPr="0073633F" w14:paraId="374B3D39" w14:textId="77777777" w:rsidTr="00A61C28">
        <w:tc>
          <w:tcPr>
            <w:tcW w:w="3574" w:type="pct"/>
            <w:hideMark/>
          </w:tcPr>
          <w:p w14:paraId="08526104" w14:textId="77777777" w:rsidR="0073633F" w:rsidRPr="0073633F" w:rsidRDefault="0073633F" w:rsidP="00A61C28">
            <w:pPr>
              <w:rPr>
                <w:sz w:val="22"/>
                <w:szCs w:val="22"/>
              </w:rPr>
            </w:pPr>
            <w:r w:rsidRPr="0073633F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372" w:type="pct"/>
            <w:hideMark/>
          </w:tcPr>
          <w:p w14:paraId="5B609E28" w14:textId="77777777" w:rsidR="0073633F" w:rsidRPr="0073633F" w:rsidRDefault="0073633F" w:rsidP="00A61C28">
            <w:pPr>
              <w:rPr>
                <w:sz w:val="22"/>
                <w:szCs w:val="22"/>
              </w:rPr>
            </w:pPr>
            <w:r w:rsidRPr="0073633F">
              <w:rPr>
                <w:sz w:val="22"/>
                <w:szCs w:val="22"/>
              </w:rPr>
              <w:t>1</w:t>
            </w:r>
          </w:p>
        </w:tc>
        <w:tc>
          <w:tcPr>
            <w:tcW w:w="1054" w:type="pct"/>
          </w:tcPr>
          <w:p w14:paraId="24A05E37" w14:textId="77777777" w:rsidR="0073633F" w:rsidRPr="0073633F" w:rsidRDefault="0073633F" w:rsidP="00A61C28">
            <w:pPr>
              <w:rPr>
                <w:sz w:val="22"/>
                <w:szCs w:val="22"/>
              </w:rPr>
            </w:pPr>
          </w:p>
        </w:tc>
      </w:tr>
      <w:tr w:rsidR="0073633F" w:rsidRPr="0073633F" w14:paraId="62F4512A" w14:textId="77777777" w:rsidTr="00A61C28">
        <w:tc>
          <w:tcPr>
            <w:tcW w:w="3574" w:type="pct"/>
          </w:tcPr>
          <w:p w14:paraId="5C7873FE" w14:textId="77777777" w:rsidR="0073633F" w:rsidRPr="0073633F" w:rsidRDefault="0073633F" w:rsidP="00A61C28">
            <w:pPr>
              <w:rPr>
                <w:sz w:val="22"/>
                <w:szCs w:val="22"/>
              </w:rPr>
            </w:pPr>
            <w:r w:rsidRPr="0073633F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372" w:type="pct"/>
          </w:tcPr>
          <w:p w14:paraId="1406D1A2" w14:textId="77777777" w:rsidR="0073633F" w:rsidRPr="0073633F" w:rsidRDefault="0073633F" w:rsidP="00A61C28">
            <w:pPr>
              <w:rPr>
                <w:sz w:val="22"/>
                <w:szCs w:val="22"/>
              </w:rPr>
            </w:pPr>
          </w:p>
          <w:p w14:paraId="64A4FF14" w14:textId="77777777" w:rsidR="0073633F" w:rsidRPr="0073633F" w:rsidRDefault="0073633F" w:rsidP="00A61C28">
            <w:pPr>
              <w:rPr>
                <w:sz w:val="22"/>
                <w:szCs w:val="22"/>
              </w:rPr>
            </w:pPr>
            <w:r w:rsidRPr="0073633F">
              <w:rPr>
                <w:sz w:val="22"/>
                <w:szCs w:val="22"/>
              </w:rPr>
              <w:t>1</w:t>
            </w:r>
          </w:p>
        </w:tc>
        <w:tc>
          <w:tcPr>
            <w:tcW w:w="1054" w:type="pct"/>
          </w:tcPr>
          <w:p w14:paraId="28DA8A31" w14:textId="77777777" w:rsidR="0073633F" w:rsidRPr="0073633F" w:rsidRDefault="0073633F" w:rsidP="00A61C28">
            <w:pPr>
              <w:rPr>
                <w:sz w:val="22"/>
                <w:szCs w:val="22"/>
              </w:rPr>
            </w:pPr>
          </w:p>
        </w:tc>
      </w:tr>
      <w:tr w:rsidR="0073633F" w:rsidRPr="0073633F" w14:paraId="0F4333EC" w14:textId="77777777" w:rsidTr="00A61C2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74" w:type="pct"/>
            <w:hideMark/>
          </w:tcPr>
          <w:p w14:paraId="4DB2A63F" w14:textId="1B22060E" w:rsidR="0073633F" w:rsidRPr="0073633F" w:rsidRDefault="0073633F" w:rsidP="0073633F">
            <w:pPr>
              <w:rPr>
                <w:b/>
                <w:sz w:val="22"/>
                <w:szCs w:val="22"/>
              </w:rPr>
            </w:pPr>
            <w:r w:rsidRPr="0073633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72" w:type="pct"/>
            <w:hideMark/>
          </w:tcPr>
          <w:p w14:paraId="59A0A71C" w14:textId="77777777" w:rsidR="0073633F" w:rsidRPr="0073633F" w:rsidRDefault="0073633F" w:rsidP="0073633F">
            <w:pPr>
              <w:rPr>
                <w:b/>
                <w:sz w:val="22"/>
                <w:szCs w:val="22"/>
              </w:rPr>
            </w:pPr>
            <w:r w:rsidRPr="007363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4" w:type="pct"/>
          </w:tcPr>
          <w:p w14:paraId="0337D06A" w14:textId="77777777" w:rsidR="0073633F" w:rsidRPr="0073633F" w:rsidRDefault="0073633F" w:rsidP="0073633F">
            <w:pPr>
              <w:rPr>
                <w:b/>
                <w:sz w:val="22"/>
                <w:szCs w:val="22"/>
              </w:rPr>
            </w:pPr>
          </w:p>
        </w:tc>
      </w:tr>
    </w:tbl>
    <w:p w14:paraId="202BAE2B" w14:textId="77777777" w:rsidR="0073633F" w:rsidRPr="0073633F" w:rsidRDefault="0073633F" w:rsidP="00A61C28"/>
    <w:p w14:paraId="46C57266" w14:textId="77777777" w:rsidR="0073633F" w:rsidRDefault="0073633F" w:rsidP="0073633F">
      <w:pPr>
        <w:rPr>
          <w:bCs/>
          <w:color w:val="000000"/>
          <w:sz w:val="24"/>
          <w:szCs w:val="24"/>
        </w:rPr>
      </w:pPr>
    </w:p>
    <w:p w14:paraId="2E5723BA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57322E3D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0DBAABE7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2FCDF118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438D03C9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3C461F92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543D363C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4D7330D4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4410D539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66405429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39CFA3DA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06F5EAFE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1E524038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5F69730A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243FF0F9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245C1C0C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0BFA8C5C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37C8BB89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6FD57103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1DB9A9E5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7868F2A0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71AA2936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06A0B2C0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46CC1894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55FE0D8F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531D83DB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0E8D0B7A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4FF02846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5495B497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7533943D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42691C49" w14:textId="77777777" w:rsidR="00A61C28" w:rsidRDefault="00A61C28" w:rsidP="0073633F">
      <w:pPr>
        <w:rPr>
          <w:bCs/>
          <w:color w:val="000000"/>
          <w:sz w:val="24"/>
          <w:szCs w:val="24"/>
        </w:rPr>
      </w:pPr>
    </w:p>
    <w:p w14:paraId="7475F933" w14:textId="77777777" w:rsidR="00A61C28" w:rsidRPr="0073633F" w:rsidRDefault="00A61C28" w:rsidP="0073633F">
      <w:pPr>
        <w:rPr>
          <w:bCs/>
          <w:color w:val="000000"/>
          <w:sz w:val="24"/>
          <w:szCs w:val="24"/>
        </w:rPr>
      </w:pPr>
    </w:p>
    <w:p w14:paraId="1FC29789" w14:textId="77777777" w:rsidR="0073633F" w:rsidRPr="0073633F" w:rsidRDefault="0073633F" w:rsidP="0073633F">
      <w:pPr>
        <w:rPr>
          <w:bCs/>
          <w:color w:val="000000"/>
          <w:sz w:val="24"/>
          <w:szCs w:val="24"/>
        </w:rPr>
      </w:pPr>
    </w:p>
    <w:p w14:paraId="073C2C81" w14:textId="77777777" w:rsidR="0073633F" w:rsidRPr="0073633F" w:rsidRDefault="0073633F" w:rsidP="0073633F">
      <w:pPr>
        <w:rPr>
          <w:bCs/>
          <w:color w:val="000000"/>
          <w:sz w:val="24"/>
          <w:szCs w:val="24"/>
        </w:rPr>
      </w:pPr>
      <w:r w:rsidRPr="0073633F">
        <w:rPr>
          <w:bCs/>
          <w:color w:val="000000"/>
          <w:sz w:val="24"/>
          <w:szCs w:val="24"/>
        </w:rPr>
        <w:t>Криницкая Елена Юрьевна,</w:t>
      </w:r>
    </w:p>
    <w:p w14:paraId="728B27C0" w14:textId="62090BA5" w:rsidR="00F15BB2" w:rsidRPr="0073633F" w:rsidRDefault="0073633F" w:rsidP="00A61C28">
      <w:pPr>
        <w:rPr>
          <w:sz w:val="27"/>
          <w:szCs w:val="27"/>
        </w:rPr>
      </w:pPr>
      <w:r w:rsidRPr="0073633F">
        <w:rPr>
          <w:bCs/>
          <w:color w:val="000000"/>
          <w:sz w:val="24"/>
          <w:szCs w:val="24"/>
        </w:rPr>
        <w:t>8 (81367) 75712, доб. 062</w:t>
      </w:r>
    </w:p>
    <w:sectPr w:rsidR="00F15BB2" w:rsidRPr="0073633F" w:rsidSect="00F15BB2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ACC1" w14:textId="77777777" w:rsidR="00EE742E" w:rsidRDefault="00EE742E" w:rsidP="00F15BB2">
      <w:r>
        <w:separator/>
      </w:r>
    </w:p>
  </w:endnote>
  <w:endnote w:type="continuationSeparator" w:id="0">
    <w:p w14:paraId="37E3F3EF" w14:textId="77777777" w:rsidR="00EE742E" w:rsidRDefault="00EE742E" w:rsidP="00F1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CB378" w14:textId="77777777" w:rsidR="00EE742E" w:rsidRDefault="00EE742E" w:rsidP="00F15BB2">
      <w:r>
        <w:separator/>
      </w:r>
    </w:p>
  </w:footnote>
  <w:footnote w:type="continuationSeparator" w:id="0">
    <w:p w14:paraId="2ADFC495" w14:textId="77777777" w:rsidR="00EE742E" w:rsidRDefault="00EE742E" w:rsidP="00F1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0D8D" w14:textId="15DDEFA2" w:rsidR="00F15BB2" w:rsidRDefault="00F15BB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72DDE">
      <w:rPr>
        <w:noProof/>
      </w:rPr>
      <w:t>3</w:t>
    </w:r>
    <w:r>
      <w:fldChar w:fldCharType="end"/>
    </w:r>
  </w:p>
  <w:p w14:paraId="159BB5DD" w14:textId="77777777" w:rsidR="00F15BB2" w:rsidRDefault="00F15B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513F"/>
    <w:multiLevelType w:val="hybridMultilevel"/>
    <w:tmpl w:val="2944A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C436FC"/>
    <w:multiLevelType w:val="hybridMultilevel"/>
    <w:tmpl w:val="219829FA"/>
    <w:lvl w:ilvl="0" w:tplc="628629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5E"/>
    <w:rsid w:val="000478EB"/>
    <w:rsid w:val="000866C7"/>
    <w:rsid w:val="000F1A02"/>
    <w:rsid w:val="00137667"/>
    <w:rsid w:val="001464B2"/>
    <w:rsid w:val="001A2440"/>
    <w:rsid w:val="001B481F"/>
    <w:rsid w:val="001B4F8D"/>
    <w:rsid w:val="001F265D"/>
    <w:rsid w:val="00261F12"/>
    <w:rsid w:val="00285D0C"/>
    <w:rsid w:val="002918ED"/>
    <w:rsid w:val="002A2B11"/>
    <w:rsid w:val="002F22EB"/>
    <w:rsid w:val="00326996"/>
    <w:rsid w:val="0040675E"/>
    <w:rsid w:val="00416E4D"/>
    <w:rsid w:val="0043001D"/>
    <w:rsid w:val="004914DD"/>
    <w:rsid w:val="00511A2B"/>
    <w:rsid w:val="00554BEC"/>
    <w:rsid w:val="00595F6F"/>
    <w:rsid w:val="005C0140"/>
    <w:rsid w:val="006415B0"/>
    <w:rsid w:val="006463D8"/>
    <w:rsid w:val="00693D1B"/>
    <w:rsid w:val="00711921"/>
    <w:rsid w:val="0073633F"/>
    <w:rsid w:val="00793ABD"/>
    <w:rsid w:val="00796BD1"/>
    <w:rsid w:val="007E540C"/>
    <w:rsid w:val="008A3858"/>
    <w:rsid w:val="00900613"/>
    <w:rsid w:val="009840BA"/>
    <w:rsid w:val="00997E09"/>
    <w:rsid w:val="00A03876"/>
    <w:rsid w:val="00A13C7B"/>
    <w:rsid w:val="00A534B7"/>
    <w:rsid w:val="00A61C28"/>
    <w:rsid w:val="00AE1A2A"/>
    <w:rsid w:val="00AF778D"/>
    <w:rsid w:val="00B00450"/>
    <w:rsid w:val="00B52D22"/>
    <w:rsid w:val="00B565B8"/>
    <w:rsid w:val="00B72DDE"/>
    <w:rsid w:val="00B83D8D"/>
    <w:rsid w:val="00B95FEE"/>
    <w:rsid w:val="00BC60A7"/>
    <w:rsid w:val="00BF2B0B"/>
    <w:rsid w:val="00C017C9"/>
    <w:rsid w:val="00C50971"/>
    <w:rsid w:val="00C662B0"/>
    <w:rsid w:val="00D368DC"/>
    <w:rsid w:val="00D428B1"/>
    <w:rsid w:val="00D97342"/>
    <w:rsid w:val="00E82D9F"/>
    <w:rsid w:val="00EE742E"/>
    <w:rsid w:val="00F15BB2"/>
    <w:rsid w:val="00F4320C"/>
    <w:rsid w:val="00F71B7A"/>
    <w:rsid w:val="00F72661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8F09F"/>
  <w15:chartTrackingRefBased/>
  <w15:docId w15:val="{40091685-47C4-4DD6-A388-761058B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F15B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5BB2"/>
    <w:rPr>
      <w:sz w:val="28"/>
    </w:rPr>
  </w:style>
  <w:style w:type="paragraph" w:styleId="ab">
    <w:name w:val="footer"/>
    <w:basedOn w:val="a"/>
    <w:link w:val="ac"/>
    <w:rsid w:val="00F15B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15BB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8;&#1088;&#1072;\!!!&#1041;&#1083;&#1072;&#1085;&#1082;%20&#1087;&#1086;&#1089;&#1090;&#1072;&#1085;&#1086;&#1074;&#1083;&#1077;&#1085;&#1080;&#1103;!!!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!!!Бланк постановления!!!.dotx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2</cp:revision>
  <cp:lastPrinted>2026-04-16T14:02:00Z</cp:lastPrinted>
  <dcterms:created xsi:type="dcterms:W3CDTF">2026-04-16T14:03:00Z</dcterms:created>
  <dcterms:modified xsi:type="dcterms:W3CDTF">2026-04-16T14:03:00Z</dcterms:modified>
</cp:coreProperties>
</file>