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9E6E36" w14:textId="77777777" w:rsidR="000F3C98" w:rsidRDefault="000F3C98">
      <w:pPr>
        <w:pStyle w:val="a5"/>
      </w:pPr>
      <w:r>
        <w:t xml:space="preserve">СОВЕТ ДЕПУТАТОВ </w:t>
      </w:r>
    </w:p>
    <w:p w14:paraId="26F6E031" w14:textId="77777777" w:rsidR="000F3C98" w:rsidRDefault="000F3C98">
      <w:pPr>
        <w:jc w:val="center"/>
        <w:rPr>
          <w:b/>
          <w:sz w:val="27"/>
        </w:rPr>
      </w:pPr>
      <w:r>
        <w:rPr>
          <w:b/>
          <w:sz w:val="27"/>
        </w:rPr>
        <w:t>МУНИЦИПАЛЬНОГО ОБРАЗОВАНИЯ</w:t>
      </w:r>
    </w:p>
    <w:p w14:paraId="680371B8" w14:textId="77777777" w:rsidR="00674700" w:rsidRDefault="00674700">
      <w:pPr>
        <w:jc w:val="center"/>
        <w:rPr>
          <w:b/>
          <w:sz w:val="27"/>
        </w:rPr>
      </w:pPr>
      <w:r>
        <w:rPr>
          <w:b/>
          <w:sz w:val="27"/>
        </w:rPr>
        <w:t>ТИХВИНСКОЕ  ГОРОДСКОЕ  ПОСЕЛЕНИЕ</w:t>
      </w:r>
    </w:p>
    <w:p w14:paraId="672E8957" w14:textId="77777777" w:rsidR="000F3C98" w:rsidRDefault="000F3C98">
      <w:pPr>
        <w:jc w:val="center"/>
        <w:rPr>
          <w:b/>
          <w:sz w:val="27"/>
        </w:rPr>
      </w:pPr>
      <w:r>
        <w:rPr>
          <w:b/>
          <w:sz w:val="27"/>
        </w:rPr>
        <w:t>ТИХВИНСК</w:t>
      </w:r>
      <w:r w:rsidR="00674700">
        <w:rPr>
          <w:b/>
          <w:sz w:val="27"/>
        </w:rPr>
        <w:t>ОГО</w:t>
      </w:r>
      <w:r>
        <w:rPr>
          <w:b/>
          <w:sz w:val="27"/>
        </w:rPr>
        <w:t xml:space="preserve"> МУНИЦИПАЛЬН</w:t>
      </w:r>
      <w:r w:rsidR="00674700">
        <w:rPr>
          <w:b/>
          <w:sz w:val="27"/>
        </w:rPr>
        <w:t>ОГО</w:t>
      </w:r>
      <w:r>
        <w:rPr>
          <w:b/>
          <w:sz w:val="27"/>
        </w:rPr>
        <w:t xml:space="preserve"> РАЙОН</w:t>
      </w:r>
      <w:r w:rsidR="00674700">
        <w:rPr>
          <w:b/>
          <w:sz w:val="27"/>
        </w:rPr>
        <w:t>А</w:t>
      </w:r>
      <w:r>
        <w:rPr>
          <w:b/>
          <w:sz w:val="27"/>
        </w:rPr>
        <w:t xml:space="preserve"> </w:t>
      </w:r>
    </w:p>
    <w:p w14:paraId="7F57C537" w14:textId="77777777" w:rsidR="000F3C98" w:rsidRDefault="000F3C98">
      <w:pPr>
        <w:jc w:val="center"/>
        <w:rPr>
          <w:b/>
        </w:rPr>
      </w:pPr>
      <w:r>
        <w:rPr>
          <w:b/>
          <w:sz w:val="27"/>
        </w:rPr>
        <w:t>ЛЕНИНГРАДСКОЙ ОБЛАСТИ</w:t>
      </w:r>
    </w:p>
    <w:p w14:paraId="6535BD6C" w14:textId="77777777" w:rsidR="000F3C98" w:rsidRPr="00674700" w:rsidRDefault="000F3C98">
      <w:pPr>
        <w:jc w:val="center"/>
        <w:rPr>
          <w:b/>
          <w:sz w:val="27"/>
          <w:szCs w:val="27"/>
        </w:rPr>
      </w:pPr>
      <w:r w:rsidRPr="00674700">
        <w:rPr>
          <w:b/>
          <w:sz w:val="27"/>
          <w:szCs w:val="27"/>
        </w:rPr>
        <w:t xml:space="preserve">(СОВЕТ ДЕПУТАТОВ ТИХВИНСКОГО </w:t>
      </w:r>
      <w:r w:rsidR="00674700" w:rsidRPr="00674700">
        <w:rPr>
          <w:b/>
          <w:sz w:val="27"/>
          <w:szCs w:val="27"/>
        </w:rPr>
        <w:t>ГОРОДСКОГО ПОСЕЛЕНИЯ</w:t>
      </w:r>
      <w:r w:rsidRPr="00674700">
        <w:rPr>
          <w:b/>
          <w:sz w:val="27"/>
          <w:szCs w:val="27"/>
        </w:rPr>
        <w:t>)</w:t>
      </w:r>
    </w:p>
    <w:p w14:paraId="59B0CE8B" w14:textId="77777777" w:rsidR="000F3C98" w:rsidRDefault="000F3C98">
      <w:pPr>
        <w:jc w:val="center"/>
        <w:rPr>
          <w:b/>
          <w:sz w:val="32"/>
        </w:rPr>
      </w:pPr>
    </w:p>
    <w:p w14:paraId="6EF0A36E" w14:textId="77777777" w:rsidR="000F3C98" w:rsidRDefault="000F3C98">
      <w:pPr>
        <w:pStyle w:val="7"/>
        <w:jc w:val="center"/>
        <w:rPr>
          <w:b w:val="0"/>
          <w:sz w:val="32"/>
        </w:rPr>
      </w:pPr>
      <w:r>
        <w:rPr>
          <w:sz w:val="32"/>
        </w:rPr>
        <w:t>РЕШЕНИЕ</w:t>
      </w:r>
    </w:p>
    <w:p w14:paraId="20BA933F" w14:textId="77777777" w:rsidR="000F3C98" w:rsidRDefault="000F3C98"/>
    <w:p w14:paraId="30AF9B19" w14:textId="77777777" w:rsidR="000F3C98" w:rsidRDefault="000F3C98"/>
    <w:p w14:paraId="5BDDE54C" w14:textId="0272D592" w:rsidR="000F3C98" w:rsidRDefault="00674700">
      <w:pPr>
        <w:tabs>
          <w:tab w:val="left" w:pos="567"/>
          <w:tab w:val="left" w:pos="3402"/>
        </w:tabs>
      </w:pPr>
      <w:r>
        <w:tab/>
      </w:r>
      <w:r w:rsidR="001B0A3C">
        <w:t>18</w:t>
      </w:r>
      <w:r w:rsidR="00A03F1E">
        <w:t xml:space="preserve"> декабря</w:t>
      </w:r>
      <w:r w:rsidR="00015F13">
        <w:t xml:space="preserve"> 202</w:t>
      </w:r>
      <w:r w:rsidR="002D756D">
        <w:t xml:space="preserve">5 </w:t>
      </w:r>
      <w:r w:rsidR="00015F13">
        <w:t>г.</w:t>
      </w:r>
      <w:r w:rsidR="00015F13">
        <w:tab/>
        <w:t>02-</w:t>
      </w:r>
      <w:r w:rsidR="002D756D">
        <w:t>91</w:t>
      </w:r>
    </w:p>
    <w:p w14:paraId="6AB27EEE" w14:textId="77777777" w:rsidR="000F3C98" w:rsidRDefault="000F3C98">
      <w:pPr>
        <w:rPr>
          <w:b/>
          <w:sz w:val="24"/>
        </w:rPr>
      </w:pPr>
      <w:r>
        <w:rPr>
          <w:b/>
          <w:sz w:val="24"/>
        </w:rPr>
        <w:t>от ______________________ № _______</w:t>
      </w:r>
    </w:p>
    <w:p w14:paraId="5CBC66FF" w14:textId="77777777" w:rsidR="00984A78" w:rsidRPr="00DF12D7" w:rsidRDefault="00984A78" w:rsidP="00DF12D7">
      <w:pPr>
        <w:ind w:firstLine="709"/>
      </w:pPr>
    </w:p>
    <w:tbl>
      <w:tblPr>
        <w:tblW w:w="4786" w:type="dxa"/>
        <w:tblLook w:val="01E0" w:firstRow="1" w:lastRow="1" w:firstColumn="1" w:lastColumn="1" w:noHBand="0" w:noVBand="0"/>
      </w:tblPr>
      <w:tblGrid>
        <w:gridCol w:w="4786"/>
      </w:tblGrid>
      <w:tr w:rsidR="00724F4A" w:rsidRPr="00724F4A" w14:paraId="082EAC7E" w14:textId="77777777" w:rsidTr="004F7F1C">
        <w:tc>
          <w:tcPr>
            <w:tcW w:w="4786" w:type="dxa"/>
          </w:tcPr>
          <w:p w14:paraId="6623D852" w14:textId="3892934D" w:rsidR="00724F4A" w:rsidRPr="00724F4A" w:rsidRDefault="00D00D89" w:rsidP="007A6C94">
            <w:pPr>
              <w:rPr>
                <w:color w:val="000000"/>
                <w:sz w:val="24"/>
                <w:szCs w:val="22"/>
              </w:rPr>
            </w:pPr>
            <w:r w:rsidRPr="00D00D89">
              <w:rPr>
                <w:color w:val="000000"/>
                <w:sz w:val="24"/>
                <w:szCs w:val="22"/>
              </w:rPr>
              <w:t>О внесении изменений и дополнений в</w:t>
            </w:r>
            <w:r>
              <w:rPr>
                <w:color w:val="000000"/>
                <w:sz w:val="24"/>
                <w:szCs w:val="22"/>
                <w:lang w:val="en-US"/>
              </w:rPr>
              <w:t> </w:t>
            </w:r>
            <w:r w:rsidRPr="00D00D89">
              <w:rPr>
                <w:color w:val="000000"/>
                <w:sz w:val="24"/>
                <w:szCs w:val="22"/>
              </w:rPr>
              <w:t>решение совета депутатов Тихвинского городского поселения от 18 декабря 2024</w:t>
            </w:r>
            <w:r>
              <w:rPr>
                <w:color w:val="000000"/>
                <w:sz w:val="24"/>
                <w:szCs w:val="22"/>
                <w:lang w:val="en-US"/>
              </w:rPr>
              <w:t> </w:t>
            </w:r>
            <w:r w:rsidRPr="00D00D89">
              <w:rPr>
                <w:color w:val="000000"/>
                <w:sz w:val="24"/>
                <w:szCs w:val="22"/>
              </w:rPr>
              <w:t xml:space="preserve"> года №02-33 «О бюджете Тихвинского городского поселения на 2025 год и</w:t>
            </w:r>
            <w:r>
              <w:rPr>
                <w:color w:val="000000"/>
                <w:sz w:val="24"/>
                <w:szCs w:val="22"/>
                <w:lang w:val="en-US"/>
              </w:rPr>
              <w:t> </w:t>
            </w:r>
            <w:r w:rsidRPr="00D00D89">
              <w:rPr>
                <w:color w:val="000000"/>
                <w:sz w:val="24"/>
                <w:szCs w:val="22"/>
              </w:rPr>
              <w:t>на</w:t>
            </w:r>
            <w:r>
              <w:rPr>
                <w:color w:val="000000"/>
                <w:sz w:val="24"/>
                <w:szCs w:val="22"/>
                <w:lang w:val="en-US"/>
              </w:rPr>
              <w:t> </w:t>
            </w:r>
            <w:r w:rsidRPr="00D00D89">
              <w:rPr>
                <w:color w:val="000000"/>
                <w:sz w:val="24"/>
                <w:szCs w:val="22"/>
              </w:rPr>
              <w:t>плановый период 2026 и 2027 годов»</w:t>
            </w:r>
          </w:p>
        </w:tc>
      </w:tr>
      <w:tr w:rsidR="00D00D89" w:rsidRPr="00D00D89" w14:paraId="5954ACAF" w14:textId="77777777" w:rsidTr="004F7F1C">
        <w:tc>
          <w:tcPr>
            <w:tcW w:w="4786" w:type="dxa"/>
          </w:tcPr>
          <w:p w14:paraId="019C0411" w14:textId="33BE3292" w:rsidR="00724F4A" w:rsidRPr="00D00D89" w:rsidRDefault="00724F4A" w:rsidP="00A61084">
            <w:pPr>
              <w:rPr>
                <w:color w:val="FFFFFF" w:themeColor="background1"/>
                <w:sz w:val="24"/>
                <w:szCs w:val="22"/>
              </w:rPr>
            </w:pPr>
            <w:r w:rsidRPr="00D00D89">
              <w:rPr>
                <w:color w:val="FFFFFF" w:themeColor="background1"/>
                <w:sz w:val="24"/>
                <w:szCs w:val="22"/>
              </w:rPr>
              <w:t xml:space="preserve">22, </w:t>
            </w:r>
            <w:r w:rsidR="00753FBF" w:rsidRPr="00D00D89">
              <w:rPr>
                <w:color w:val="FFFFFF" w:themeColor="background1"/>
                <w:sz w:val="24"/>
                <w:szCs w:val="22"/>
              </w:rPr>
              <w:t>2</w:t>
            </w:r>
            <w:r w:rsidR="00A61084" w:rsidRPr="00D00D89">
              <w:rPr>
                <w:color w:val="FFFFFF" w:themeColor="background1"/>
                <w:sz w:val="24"/>
                <w:szCs w:val="22"/>
              </w:rPr>
              <w:t>7</w:t>
            </w:r>
            <w:r w:rsidR="00A03C66" w:rsidRPr="00D00D89">
              <w:rPr>
                <w:color w:val="FFFFFF" w:themeColor="background1"/>
                <w:sz w:val="24"/>
                <w:szCs w:val="22"/>
              </w:rPr>
              <w:t>00</w:t>
            </w:r>
            <w:r w:rsidRPr="00D00D89">
              <w:rPr>
                <w:color w:val="FFFFFF" w:themeColor="background1"/>
                <w:sz w:val="24"/>
                <w:szCs w:val="22"/>
              </w:rPr>
              <w:t xml:space="preserve"> ОБ</w:t>
            </w:r>
          </w:p>
        </w:tc>
      </w:tr>
    </w:tbl>
    <w:p w14:paraId="20718B5F" w14:textId="1ECA269E" w:rsidR="00724F4A" w:rsidRDefault="00724F4A" w:rsidP="004F7F1C">
      <w:pPr>
        <w:ind w:firstLine="708"/>
        <w:rPr>
          <w:color w:val="000000"/>
          <w:sz w:val="27"/>
          <w:szCs w:val="27"/>
        </w:rPr>
      </w:pPr>
    </w:p>
    <w:p w14:paraId="303ED012" w14:textId="77777777" w:rsidR="001363D7" w:rsidRDefault="001363D7" w:rsidP="004F7F1C">
      <w:pPr>
        <w:ind w:firstLine="708"/>
        <w:rPr>
          <w:color w:val="000000"/>
          <w:sz w:val="27"/>
          <w:szCs w:val="27"/>
        </w:rPr>
      </w:pPr>
    </w:p>
    <w:p w14:paraId="27E698E1" w14:textId="77777777" w:rsidR="00D00D89" w:rsidRPr="00D00D89" w:rsidRDefault="00D00D89" w:rsidP="00D00D89">
      <w:pPr>
        <w:suppressAutoHyphens/>
        <w:ind w:firstLine="720"/>
        <w:rPr>
          <w:szCs w:val="28"/>
        </w:rPr>
      </w:pPr>
      <w:r w:rsidRPr="00D00D89">
        <w:rPr>
          <w:szCs w:val="28"/>
        </w:rPr>
        <w:t xml:space="preserve">Совет депутатов Тихвинского городского поселения </w:t>
      </w:r>
    </w:p>
    <w:p w14:paraId="5483A4B6" w14:textId="77777777" w:rsidR="00D00D89" w:rsidRPr="00D00D89" w:rsidRDefault="00D00D89" w:rsidP="00D00D89">
      <w:pPr>
        <w:suppressAutoHyphens/>
        <w:rPr>
          <w:szCs w:val="28"/>
        </w:rPr>
      </w:pPr>
      <w:r w:rsidRPr="00D00D89">
        <w:rPr>
          <w:szCs w:val="28"/>
        </w:rPr>
        <w:t>РЕШИЛ:</w:t>
      </w:r>
    </w:p>
    <w:p w14:paraId="5952C411" w14:textId="77777777" w:rsidR="00D00D89" w:rsidRPr="00D00D89" w:rsidRDefault="00D00D89" w:rsidP="00D00D89">
      <w:pPr>
        <w:numPr>
          <w:ilvl w:val="0"/>
          <w:numId w:val="8"/>
        </w:numPr>
        <w:suppressAutoHyphens/>
        <w:ind w:firstLine="720"/>
        <w:rPr>
          <w:szCs w:val="28"/>
        </w:rPr>
      </w:pPr>
      <w:r w:rsidRPr="00D00D89">
        <w:rPr>
          <w:szCs w:val="28"/>
        </w:rPr>
        <w:t xml:space="preserve">Внести в решение совета депутатов Тихвинского городского поселения </w:t>
      </w:r>
      <w:r w:rsidRPr="007A6C94">
        <w:rPr>
          <w:b/>
          <w:bCs/>
          <w:szCs w:val="28"/>
        </w:rPr>
        <w:t>от 18 декабря 2024 года №02-33</w:t>
      </w:r>
      <w:r w:rsidRPr="00D00D89">
        <w:rPr>
          <w:szCs w:val="28"/>
        </w:rPr>
        <w:t xml:space="preserve"> «</w:t>
      </w:r>
      <w:r w:rsidRPr="00D00D89">
        <w:rPr>
          <w:color w:val="000000"/>
          <w:szCs w:val="28"/>
        </w:rPr>
        <w:t>О бюджете Тихвинского городского поселения на 2025 год и на плановый период 2026 и 2027 годов</w:t>
      </w:r>
      <w:r w:rsidRPr="00D00D89">
        <w:rPr>
          <w:szCs w:val="28"/>
        </w:rPr>
        <w:t xml:space="preserve">» </w:t>
      </w:r>
      <w:r w:rsidRPr="007A6C94">
        <w:rPr>
          <w:b/>
          <w:bCs/>
          <w:szCs w:val="28"/>
        </w:rPr>
        <w:t>следующие изменения и дополнения</w:t>
      </w:r>
      <w:r w:rsidRPr="00D00D89">
        <w:rPr>
          <w:szCs w:val="28"/>
        </w:rPr>
        <w:t>:</w:t>
      </w:r>
    </w:p>
    <w:p w14:paraId="573893DF" w14:textId="77777777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В пункте 1.1. цифры «</w:t>
      </w:r>
      <w:r w:rsidRPr="00D00D89">
        <w:rPr>
          <w:color w:val="000000"/>
          <w:szCs w:val="28"/>
        </w:rPr>
        <w:t>976 165,5</w:t>
      </w:r>
      <w:r w:rsidRPr="00D00D89">
        <w:rPr>
          <w:szCs w:val="28"/>
        </w:rPr>
        <w:t>» заменить цифрами «984 482,0».</w:t>
      </w:r>
    </w:p>
    <w:p w14:paraId="308DA7BB" w14:textId="77777777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В пункте 1.2. цифры «1 078</w:t>
      </w:r>
      <w:r w:rsidRPr="00D00D89">
        <w:rPr>
          <w:color w:val="000000"/>
          <w:szCs w:val="28"/>
        </w:rPr>
        <w:t> 222,2</w:t>
      </w:r>
      <w:r w:rsidRPr="00D00D89">
        <w:rPr>
          <w:szCs w:val="28"/>
        </w:rPr>
        <w:t>» заменить цифрами «1 086 538,7».</w:t>
      </w:r>
    </w:p>
    <w:p w14:paraId="456882FB" w14:textId="77777777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Приложение №2 «Прогнозируемые поступления налоговых, неналоговых доходов и безвозмездных поступлений в бюджет Тихвинского городского поселения по кодам видов доходов на 2025 год и на плановый период 2026 и 2027 годов» изложить в новой редакции (прилагается).</w:t>
      </w:r>
    </w:p>
    <w:p w14:paraId="5575AD0D" w14:textId="05B29D31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Приложение №3 «Межбюджетные трансферты, получаемые из</w:t>
      </w:r>
      <w:r>
        <w:rPr>
          <w:szCs w:val="28"/>
          <w:lang w:val="en-US"/>
        </w:rPr>
        <w:t> </w:t>
      </w:r>
      <w:r w:rsidRPr="00D00D89">
        <w:rPr>
          <w:szCs w:val="28"/>
        </w:rPr>
        <w:t>других бюджетов бюджетной системы Российской Федерации на</w:t>
      </w:r>
      <w:r>
        <w:rPr>
          <w:szCs w:val="28"/>
          <w:lang w:val="en-US"/>
        </w:rPr>
        <w:t> </w:t>
      </w:r>
      <w:r w:rsidRPr="00D00D89">
        <w:rPr>
          <w:szCs w:val="28"/>
        </w:rPr>
        <w:t>2025</w:t>
      </w:r>
      <w:r>
        <w:rPr>
          <w:szCs w:val="28"/>
          <w:lang w:val="en-US"/>
        </w:rPr>
        <w:t> </w:t>
      </w:r>
      <w:r w:rsidRPr="00D00D89">
        <w:rPr>
          <w:szCs w:val="28"/>
        </w:rPr>
        <w:t>год и на плановый период 2026 и 2027 годов» изложить в новой редакции (прилагается).</w:t>
      </w:r>
    </w:p>
    <w:p w14:paraId="1E7CABB5" w14:textId="70A8A774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Приложение №4 «</w:t>
      </w:r>
      <w:r w:rsidRPr="00D00D89">
        <w:rPr>
          <w:color w:val="000000"/>
          <w:szCs w:val="28"/>
        </w:rPr>
        <w:t>Распределение бюджетных ассигнований по</w:t>
      </w:r>
      <w:r>
        <w:rPr>
          <w:color w:val="000000"/>
          <w:szCs w:val="28"/>
          <w:lang w:val="en-US"/>
        </w:rPr>
        <w:t> </w:t>
      </w:r>
      <w:r w:rsidRPr="00D00D89">
        <w:rPr>
          <w:color w:val="000000"/>
          <w:szCs w:val="28"/>
        </w:rPr>
        <w:t>целевым статьям (муниципальным программам и непрограммным направлениям деятельности), группам видов расходов классификации расходов бюджетов, а также по разделам и подразделам классификации расходов бюджета Тихвинского городского поселения на 2025 год и</w:t>
      </w:r>
      <w:r>
        <w:rPr>
          <w:color w:val="000000"/>
          <w:szCs w:val="28"/>
          <w:lang w:val="en-US"/>
        </w:rPr>
        <w:t> </w:t>
      </w:r>
      <w:r w:rsidRPr="00D00D89">
        <w:rPr>
          <w:color w:val="000000"/>
          <w:szCs w:val="28"/>
        </w:rPr>
        <w:t>на</w:t>
      </w:r>
      <w:r>
        <w:rPr>
          <w:color w:val="000000"/>
          <w:szCs w:val="28"/>
          <w:lang w:val="en-US"/>
        </w:rPr>
        <w:t> </w:t>
      </w:r>
      <w:r w:rsidRPr="00D00D89">
        <w:rPr>
          <w:color w:val="000000"/>
          <w:szCs w:val="28"/>
        </w:rPr>
        <w:t>плановый период 2026 и 2027 годов</w:t>
      </w:r>
      <w:r w:rsidRPr="00D00D89">
        <w:rPr>
          <w:szCs w:val="28"/>
        </w:rPr>
        <w:t xml:space="preserve">» изложить в новой редакции (прилагается). </w:t>
      </w:r>
    </w:p>
    <w:p w14:paraId="2FD40C62" w14:textId="12C3C8C6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lastRenderedPageBreak/>
        <w:t>Приложение №5 «Распределение бюджетных ассигнований по</w:t>
      </w:r>
      <w:r>
        <w:rPr>
          <w:szCs w:val="28"/>
          <w:lang w:val="en-US"/>
        </w:rPr>
        <w:t> </w:t>
      </w:r>
      <w:r w:rsidRPr="00D00D89">
        <w:rPr>
          <w:szCs w:val="28"/>
        </w:rPr>
        <w:t>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Тихвинского городского поселения на</w:t>
      </w:r>
      <w:r>
        <w:rPr>
          <w:szCs w:val="28"/>
          <w:lang w:val="en-US"/>
        </w:rPr>
        <w:t> </w:t>
      </w:r>
      <w:r w:rsidRPr="00D00D89">
        <w:rPr>
          <w:szCs w:val="28"/>
        </w:rPr>
        <w:t xml:space="preserve">2025 год и на плановый период 2026 и 2027 годов» изложить в новой редакции (прилагается). </w:t>
      </w:r>
    </w:p>
    <w:p w14:paraId="74EBC5F8" w14:textId="30B6BD1A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Приложение №6 «Ведомственная структура расходов по</w:t>
      </w:r>
      <w:r>
        <w:rPr>
          <w:szCs w:val="28"/>
          <w:lang w:val="en-US"/>
        </w:rPr>
        <w:t> </w:t>
      </w:r>
      <w:r w:rsidRPr="00D00D89">
        <w:rPr>
          <w:szCs w:val="28"/>
        </w:rPr>
        <w:t>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Тихвинского городского поселения на 2025 год и</w:t>
      </w:r>
      <w:r>
        <w:rPr>
          <w:szCs w:val="28"/>
          <w:lang w:val="en-US"/>
        </w:rPr>
        <w:t> </w:t>
      </w:r>
      <w:r w:rsidRPr="00D00D89">
        <w:rPr>
          <w:szCs w:val="28"/>
        </w:rPr>
        <w:t>на</w:t>
      </w:r>
      <w:r>
        <w:rPr>
          <w:szCs w:val="28"/>
          <w:lang w:val="en-US"/>
        </w:rPr>
        <w:t> </w:t>
      </w:r>
      <w:r w:rsidRPr="00D00D89">
        <w:rPr>
          <w:szCs w:val="28"/>
        </w:rPr>
        <w:t>плановый период 2026 и 2027 годов» изложить в новой редакции (прилагается).</w:t>
      </w:r>
    </w:p>
    <w:p w14:paraId="1416A80B" w14:textId="77777777" w:rsidR="00D00D89" w:rsidRPr="00D00D89" w:rsidRDefault="00D00D89" w:rsidP="00D00D89">
      <w:pPr>
        <w:numPr>
          <w:ilvl w:val="1"/>
          <w:numId w:val="8"/>
        </w:numPr>
        <w:suppressAutoHyphens/>
        <w:ind w:left="0" w:firstLine="720"/>
        <w:rPr>
          <w:szCs w:val="28"/>
        </w:rPr>
      </w:pPr>
      <w:r w:rsidRPr="00D00D89">
        <w:rPr>
          <w:szCs w:val="28"/>
        </w:rPr>
        <w:t>В пункте 12 цифры «191 128,1» заменить цифрами «180 975,7».</w:t>
      </w:r>
    </w:p>
    <w:p w14:paraId="443965AB" w14:textId="209CC71A" w:rsidR="00D00D89" w:rsidRPr="00D00D89" w:rsidRDefault="00D00D89" w:rsidP="00D00D89">
      <w:pPr>
        <w:pStyle w:val="af4"/>
        <w:numPr>
          <w:ilvl w:val="0"/>
          <w:numId w:val="8"/>
        </w:numPr>
        <w:suppressAutoHyphens/>
        <w:ind w:firstLine="720"/>
        <w:jc w:val="both"/>
        <w:rPr>
          <w:sz w:val="28"/>
          <w:szCs w:val="28"/>
        </w:rPr>
      </w:pPr>
      <w:r w:rsidRPr="00D00D89">
        <w:rPr>
          <w:sz w:val="28"/>
          <w:szCs w:val="28"/>
        </w:rPr>
        <w:t>Настоящее решение вступает в силу с момента принятия.</w:t>
      </w:r>
    </w:p>
    <w:p w14:paraId="68FE2962" w14:textId="7F9A9C03" w:rsidR="00D00D89" w:rsidRPr="00D00D89" w:rsidRDefault="00D00D89" w:rsidP="00D00D89">
      <w:pPr>
        <w:pStyle w:val="af4"/>
        <w:numPr>
          <w:ilvl w:val="0"/>
          <w:numId w:val="8"/>
        </w:numPr>
        <w:suppressAutoHyphens/>
        <w:ind w:firstLine="720"/>
        <w:jc w:val="both"/>
        <w:rPr>
          <w:sz w:val="28"/>
          <w:szCs w:val="28"/>
        </w:rPr>
      </w:pPr>
      <w:r w:rsidRPr="00D00D89">
        <w:rPr>
          <w:sz w:val="28"/>
          <w:szCs w:val="28"/>
        </w:rPr>
        <w:t>Опубликовать настоящее решение в газете «Трудовая слава». Приложения к решению обнародовать путем размещения в сети Интернет на официальном сайте Тихвинского района, в библиотеках муниципального учреждения «Тихвинская централизованная библиотечная система».</w:t>
      </w:r>
    </w:p>
    <w:p w14:paraId="53ADE280" w14:textId="77777777" w:rsidR="00A61084" w:rsidRPr="001363D7" w:rsidRDefault="00A61084" w:rsidP="00A61084">
      <w:pPr>
        <w:ind w:left="142" w:firstLine="566"/>
        <w:rPr>
          <w:color w:val="000000"/>
          <w:sz w:val="27"/>
          <w:szCs w:val="27"/>
        </w:rPr>
      </w:pPr>
    </w:p>
    <w:p w14:paraId="50D7360B" w14:textId="77777777" w:rsidR="00A61084" w:rsidRPr="001363D7" w:rsidRDefault="00A61084" w:rsidP="00A61084">
      <w:pPr>
        <w:ind w:left="142" w:firstLine="566"/>
        <w:rPr>
          <w:color w:val="000000"/>
          <w:sz w:val="27"/>
          <w:szCs w:val="27"/>
        </w:rPr>
      </w:pPr>
    </w:p>
    <w:p w14:paraId="6B413343" w14:textId="77777777" w:rsidR="00A61084" w:rsidRPr="00D00D89" w:rsidRDefault="00A61084" w:rsidP="00A61084">
      <w:pPr>
        <w:rPr>
          <w:szCs w:val="28"/>
        </w:rPr>
      </w:pPr>
      <w:r w:rsidRPr="00D00D89">
        <w:rPr>
          <w:szCs w:val="28"/>
        </w:rPr>
        <w:t>Глава муниципального образования</w:t>
      </w:r>
    </w:p>
    <w:p w14:paraId="3F58876D" w14:textId="77777777" w:rsidR="00A61084" w:rsidRPr="00D00D89" w:rsidRDefault="00A61084" w:rsidP="00A61084">
      <w:pPr>
        <w:rPr>
          <w:szCs w:val="28"/>
        </w:rPr>
      </w:pPr>
      <w:r w:rsidRPr="00D00D89">
        <w:rPr>
          <w:szCs w:val="28"/>
        </w:rPr>
        <w:t>Тихвинское городское поселение</w:t>
      </w:r>
    </w:p>
    <w:p w14:paraId="425044A1" w14:textId="77777777" w:rsidR="00A61084" w:rsidRPr="00D00D89" w:rsidRDefault="00A61084" w:rsidP="00A61084">
      <w:pPr>
        <w:rPr>
          <w:szCs w:val="28"/>
        </w:rPr>
      </w:pPr>
      <w:r w:rsidRPr="00D00D89">
        <w:rPr>
          <w:szCs w:val="28"/>
        </w:rPr>
        <w:t>Тихвинского муниципального района</w:t>
      </w:r>
    </w:p>
    <w:p w14:paraId="1C659AC6" w14:textId="2E1B3229" w:rsidR="00A61084" w:rsidRPr="00D00D89" w:rsidRDefault="00A61084" w:rsidP="00A61084">
      <w:pPr>
        <w:pStyle w:val="31"/>
        <w:rPr>
          <w:sz w:val="28"/>
          <w:szCs w:val="28"/>
        </w:rPr>
      </w:pPr>
      <w:r w:rsidRPr="00D00D89">
        <w:rPr>
          <w:sz w:val="28"/>
          <w:szCs w:val="28"/>
        </w:rPr>
        <w:t>Ленинградской области</w:t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Pr="00D00D89">
        <w:rPr>
          <w:sz w:val="28"/>
          <w:szCs w:val="28"/>
        </w:rPr>
        <w:tab/>
      </w:r>
      <w:r w:rsidR="001363D7" w:rsidRPr="00D00D89">
        <w:rPr>
          <w:sz w:val="28"/>
          <w:szCs w:val="28"/>
        </w:rPr>
        <w:t>Ю.И. Шорохов</w:t>
      </w:r>
    </w:p>
    <w:p w14:paraId="58EA64C0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1350D658" w14:textId="77777777" w:rsidR="001363D7" w:rsidRDefault="001363D7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20902452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029B56CF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59603874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7460017A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165219C7" w14:textId="77777777" w:rsidR="00A61084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1239F545" w14:textId="77777777" w:rsidR="00A61084" w:rsidRPr="006734B7" w:rsidRDefault="00A61084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2898B3BB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3217F7E3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405BAA34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0E832E33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099809F5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4FECB231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3F2292D4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1EA91809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5A1C9BCD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79A23C03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74FCBD21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4BD61C1D" w14:textId="77777777" w:rsidR="00D00D89" w:rsidRPr="006734B7" w:rsidRDefault="00D00D89" w:rsidP="00A61084">
      <w:pPr>
        <w:pStyle w:val="ConsPlusNormal"/>
        <w:jc w:val="both"/>
        <w:rPr>
          <w:rFonts w:ascii="Times New Roman" w:hAnsi="Times New Roman"/>
          <w:sz w:val="25"/>
          <w:szCs w:val="25"/>
        </w:rPr>
      </w:pPr>
    </w:p>
    <w:p w14:paraId="4AFFE595" w14:textId="66B393CC" w:rsidR="00A61084" w:rsidRPr="00D00D89" w:rsidRDefault="00A61084" w:rsidP="00A61084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00D89">
        <w:rPr>
          <w:rFonts w:ascii="Times New Roman" w:hAnsi="Times New Roman"/>
          <w:sz w:val="24"/>
          <w:szCs w:val="24"/>
        </w:rPr>
        <w:t>Суворова Светлана Александровна,</w:t>
      </w:r>
    </w:p>
    <w:p w14:paraId="56175E25" w14:textId="77777777" w:rsidR="00A61084" w:rsidRPr="00D00D89" w:rsidRDefault="00A61084" w:rsidP="00A61084">
      <w:pPr>
        <w:rPr>
          <w:sz w:val="24"/>
          <w:szCs w:val="24"/>
        </w:rPr>
      </w:pPr>
      <w:r w:rsidRPr="00D00D89">
        <w:rPr>
          <w:sz w:val="24"/>
          <w:szCs w:val="24"/>
        </w:rPr>
        <w:t>52-150</w:t>
      </w:r>
    </w:p>
    <w:p w14:paraId="423F0697" w14:textId="77777777" w:rsidR="00A61084" w:rsidRDefault="00A61084" w:rsidP="004F7F1C">
      <w:pPr>
        <w:ind w:firstLine="708"/>
        <w:rPr>
          <w:color w:val="000000"/>
          <w:sz w:val="27"/>
          <w:szCs w:val="27"/>
        </w:rPr>
        <w:sectPr w:rsidR="00A61084" w:rsidSect="001363D7">
          <w:headerReference w:type="default" r:id="rId8"/>
          <w:pgSz w:w="11907" w:h="16840"/>
          <w:pgMar w:top="851" w:right="1134" w:bottom="992" w:left="1701" w:header="720" w:footer="720" w:gutter="0"/>
          <w:pgNumType w:start="1"/>
          <w:cols w:space="720"/>
          <w:titlePg/>
          <w:docGrid w:linePitch="381"/>
        </w:sectPr>
      </w:pPr>
    </w:p>
    <w:p w14:paraId="2ED6B2A0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bookmarkStart w:id="0" w:name="_Hlk217050830"/>
      <w:r>
        <w:rPr>
          <w:sz w:val="24"/>
          <w:szCs w:val="24"/>
        </w:rPr>
        <w:lastRenderedPageBreak/>
        <w:t>УТВЕРЖДЕНЫ</w:t>
      </w:r>
    </w:p>
    <w:p w14:paraId="7D8F623D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решением совета депутатов</w:t>
      </w:r>
    </w:p>
    <w:p w14:paraId="00B8AE42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Тихвинского городского поселения</w:t>
      </w:r>
    </w:p>
    <w:p w14:paraId="4801C343" w14:textId="48EE230A" w:rsidR="00DB0E82" w:rsidRDefault="002D756D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от 18 декабря 2025 г. № 02-91</w:t>
      </w:r>
    </w:p>
    <w:p w14:paraId="06ACBE68" w14:textId="0346F338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(приложение №2)</w:t>
      </w:r>
    </w:p>
    <w:p w14:paraId="4FFEBD46" w14:textId="77777777" w:rsidR="00DB0E82" w:rsidRDefault="00DB0E82" w:rsidP="00DB0E82">
      <w:pPr>
        <w:ind w:left="108"/>
        <w:jc w:val="left"/>
        <w:rPr>
          <w:b/>
          <w:bCs/>
          <w:sz w:val="24"/>
          <w:szCs w:val="24"/>
        </w:rPr>
      </w:pPr>
    </w:p>
    <w:p w14:paraId="3105AF5C" w14:textId="5176A758" w:rsidR="00DB0E82" w:rsidRPr="00DB0E82" w:rsidRDefault="00DB0E82" w:rsidP="00DB0E82">
      <w:pPr>
        <w:ind w:left="108"/>
        <w:jc w:val="center"/>
        <w:rPr>
          <w:b/>
          <w:bCs/>
          <w:sz w:val="24"/>
          <w:szCs w:val="24"/>
        </w:rPr>
      </w:pPr>
      <w:r w:rsidRPr="00DB0E82">
        <w:rPr>
          <w:b/>
          <w:bCs/>
          <w:sz w:val="24"/>
          <w:szCs w:val="24"/>
        </w:rPr>
        <w:t>Прогнозируемые</w:t>
      </w:r>
    </w:p>
    <w:p w14:paraId="42251AD6" w14:textId="54AA2C88" w:rsidR="00DB0E82" w:rsidRPr="00DB0E82" w:rsidRDefault="00DB0E82" w:rsidP="00DB0E82">
      <w:pPr>
        <w:ind w:left="108"/>
        <w:jc w:val="center"/>
        <w:rPr>
          <w:b/>
          <w:bCs/>
          <w:sz w:val="24"/>
          <w:szCs w:val="24"/>
        </w:rPr>
      </w:pPr>
      <w:r w:rsidRPr="00DB0E82">
        <w:rPr>
          <w:b/>
          <w:bCs/>
          <w:sz w:val="24"/>
          <w:szCs w:val="24"/>
        </w:rPr>
        <w:t>поступления налоговых, неналоговых доходов и безвозмездных поступлений</w:t>
      </w:r>
      <w:r w:rsidR="00936F83">
        <w:rPr>
          <w:b/>
          <w:bCs/>
          <w:sz w:val="24"/>
          <w:szCs w:val="24"/>
        </w:rPr>
        <w:br/>
      </w:r>
      <w:r w:rsidRPr="00DB0E82">
        <w:rPr>
          <w:b/>
          <w:bCs/>
          <w:sz w:val="24"/>
          <w:szCs w:val="24"/>
        </w:rPr>
        <w:t xml:space="preserve"> в бюджет Тихвинского городского поселения по кодам видов доходов</w:t>
      </w:r>
    </w:p>
    <w:p w14:paraId="24836959" w14:textId="4E4B724A" w:rsidR="00DB0E82" w:rsidRPr="00DB0E82" w:rsidRDefault="00DB0E82" w:rsidP="00DB0E82">
      <w:pPr>
        <w:ind w:left="108"/>
        <w:jc w:val="center"/>
        <w:rPr>
          <w:b/>
          <w:bCs/>
          <w:sz w:val="24"/>
          <w:szCs w:val="24"/>
        </w:rPr>
      </w:pPr>
      <w:r w:rsidRPr="00DB0E82">
        <w:rPr>
          <w:b/>
          <w:bCs/>
          <w:sz w:val="24"/>
          <w:szCs w:val="24"/>
        </w:rPr>
        <w:t>на 202</w:t>
      </w:r>
      <w:r w:rsidR="00845507">
        <w:rPr>
          <w:b/>
          <w:bCs/>
          <w:sz w:val="24"/>
          <w:szCs w:val="24"/>
        </w:rPr>
        <w:t>5</w:t>
      </w:r>
      <w:r w:rsidRPr="00DB0E82">
        <w:rPr>
          <w:b/>
          <w:bCs/>
          <w:sz w:val="24"/>
          <w:szCs w:val="24"/>
        </w:rPr>
        <w:t xml:space="preserve"> год и на плановый период 202</w:t>
      </w:r>
      <w:r w:rsidR="00845507">
        <w:rPr>
          <w:b/>
          <w:bCs/>
          <w:sz w:val="24"/>
          <w:szCs w:val="24"/>
        </w:rPr>
        <w:t>6</w:t>
      </w:r>
      <w:r w:rsidRPr="00DB0E82">
        <w:rPr>
          <w:b/>
          <w:bCs/>
          <w:sz w:val="24"/>
          <w:szCs w:val="24"/>
        </w:rPr>
        <w:t xml:space="preserve"> и 202</w:t>
      </w:r>
      <w:r w:rsidR="00845507">
        <w:rPr>
          <w:b/>
          <w:bCs/>
          <w:sz w:val="24"/>
          <w:szCs w:val="24"/>
        </w:rPr>
        <w:t>7</w:t>
      </w:r>
      <w:r w:rsidRPr="00DB0E82">
        <w:rPr>
          <w:b/>
          <w:bCs/>
          <w:sz w:val="24"/>
          <w:szCs w:val="24"/>
        </w:rPr>
        <w:t xml:space="preserve"> годов</w:t>
      </w:r>
    </w:p>
    <w:p w14:paraId="5969F8B2" w14:textId="1F3A02C9" w:rsidR="00DB0E82" w:rsidRDefault="00DB0E82" w:rsidP="00DB0E82">
      <w:pPr>
        <w:tabs>
          <w:tab w:val="left" w:pos="2376"/>
          <w:tab w:val="left" w:pos="7156"/>
          <w:tab w:val="left" w:pos="8816"/>
          <w:tab w:val="left" w:pos="10416"/>
        </w:tabs>
        <w:ind w:left="108"/>
        <w:jc w:val="left"/>
        <w:rPr>
          <w:sz w:val="20"/>
        </w:rPr>
      </w:pPr>
    </w:p>
    <w:p w14:paraId="0892F221" w14:textId="77777777" w:rsidR="00D00D89" w:rsidRDefault="00D00D89" w:rsidP="00DB0E82">
      <w:pPr>
        <w:tabs>
          <w:tab w:val="left" w:pos="2376"/>
          <w:tab w:val="left" w:pos="7156"/>
          <w:tab w:val="left" w:pos="8816"/>
          <w:tab w:val="left" w:pos="10416"/>
        </w:tabs>
        <w:ind w:left="108"/>
        <w:jc w:val="left"/>
        <w:rPr>
          <w:sz w:val="20"/>
        </w:rPr>
      </w:pPr>
    </w:p>
    <w:tbl>
      <w:tblPr>
        <w:tblW w:w="9206" w:type="dxa"/>
        <w:tblLook w:val="04A0" w:firstRow="1" w:lastRow="0" w:firstColumn="1" w:lastColumn="0" w:noHBand="0" w:noVBand="1"/>
      </w:tblPr>
      <w:tblGrid>
        <w:gridCol w:w="2117"/>
        <w:gridCol w:w="3543"/>
        <w:gridCol w:w="993"/>
        <w:gridCol w:w="1419"/>
        <w:gridCol w:w="1134"/>
      </w:tblGrid>
      <w:tr w:rsidR="00D00D89" w:rsidRPr="00D00D89" w14:paraId="67E4301B" w14:textId="77777777" w:rsidTr="00D00D89">
        <w:trPr>
          <w:trHeight w:val="60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09EF5C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Код  дохода бюджетной классификации</w:t>
            </w:r>
          </w:p>
        </w:tc>
        <w:tc>
          <w:tcPr>
            <w:tcW w:w="3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30410F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Источник доходов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B3CD5D4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Сумма, тысяч рублей</w:t>
            </w:r>
          </w:p>
        </w:tc>
      </w:tr>
      <w:tr w:rsidR="00D00D89" w:rsidRPr="00D00D89" w14:paraId="6A599B02" w14:textId="77777777" w:rsidTr="00D00D89">
        <w:trPr>
          <w:trHeight w:val="60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167305" w14:textId="77777777" w:rsidR="00D00D89" w:rsidRPr="00D00D89" w:rsidRDefault="00D00D89" w:rsidP="00D00D89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76048" w14:textId="77777777" w:rsidR="00D00D89" w:rsidRPr="00D00D89" w:rsidRDefault="00D00D89" w:rsidP="00D00D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457F59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2025 год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336754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0FCDDF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2027 год</w:t>
            </w:r>
          </w:p>
        </w:tc>
      </w:tr>
      <w:tr w:rsidR="00D00D89" w:rsidRPr="00D00D89" w14:paraId="4268AAB6" w14:textId="77777777" w:rsidTr="00D00D89">
        <w:trPr>
          <w:trHeight w:val="10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A9C8202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1 00 00000 00 0000 000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3437E1" w14:textId="77777777" w:rsidR="00D00D89" w:rsidRPr="00D00D89" w:rsidRDefault="00D00D89" w:rsidP="00D00D89">
            <w:pPr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B509292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457 071,0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D13D118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479 359,4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94855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503 101,8</w:t>
            </w:r>
          </w:p>
        </w:tc>
      </w:tr>
      <w:tr w:rsidR="00D00D89" w:rsidRPr="00D00D89" w14:paraId="19F6BEFA" w14:textId="77777777" w:rsidTr="00D00D89">
        <w:trPr>
          <w:trHeight w:val="6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469ED0C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EB7B289" w14:textId="77777777" w:rsidR="00D00D89" w:rsidRPr="00D00D89" w:rsidRDefault="00D00D89" w:rsidP="00D00D89">
            <w:pPr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8490F0E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407 225,6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D36B66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433 453,4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CBDD55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457 335,1</w:t>
            </w:r>
          </w:p>
        </w:tc>
      </w:tr>
      <w:tr w:rsidR="00D00D89" w:rsidRPr="00D00D89" w14:paraId="0AE05DB8" w14:textId="77777777" w:rsidTr="00D00D89">
        <w:trPr>
          <w:trHeight w:val="6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94008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1 01 00000 00 0000 000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A4A20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НАЛОГИ НА ПРИБЫЛЬ, ДОХОДЫ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A7196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331 403,3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457A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352 281,7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3B3FC3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375 180,0</w:t>
            </w:r>
          </w:p>
        </w:tc>
      </w:tr>
      <w:tr w:rsidR="00D00D89" w:rsidRPr="00D00D89" w14:paraId="38F8E6F6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8201A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1 01 02000 01 0000 110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717F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Налог на доходы физических лиц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2C5C5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331 403,3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C59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352 281,7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7F414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375 180,0</w:t>
            </w:r>
          </w:p>
        </w:tc>
      </w:tr>
      <w:tr w:rsidR="00D00D89" w:rsidRPr="00D00D89" w14:paraId="58F916F9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14A01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1 03 00000 00 0000 000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0CBA5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17D7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11 613,3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80AA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12 235,7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4ED97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12 725,1</w:t>
            </w:r>
          </w:p>
        </w:tc>
      </w:tr>
      <w:tr w:rsidR="00D00D89" w:rsidRPr="00D00D89" w14:paraId="06D78CFD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33482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1 03 02000 01 0000 110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4834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8B8B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11 613,3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37623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12 235,7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9F7E9F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12 725,1</w:t>
            </w:r>
          </w:p>
        </w:tc>
      </w:tr>
      <w:tr w:rsidR="00D00D89" w:rsidRPr="00D00D89" w14:paraId="615A27DD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7ABD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1 05 00000 00 0000 000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5A4E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A64A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3964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88420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64,0</w:t>
            </w:r>
          </w:p>
        </w:tc>
      </w:tr>
      <w:tr w:rsidR="00D00D89" w:rsidRPr="00D00D89" w14:paraId="0A27A52C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825E5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1 05 03000 01 0000 110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2AF83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0EF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E82B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09FC7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64,0</w:t>
            </w:r>
          </w:p>
        </w:tc>
      </w:tr>
      <w:tr w:rsidR="00D00D89" w:rsidRPr="00D00D89" w14:paraId="5CCA27A9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83C16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5ED30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НАЛОГИ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121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64 159,0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708E3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68 876,0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ECF04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69 366,0</w:t>
            </w:r>
          </w:p>
        </w:tc>
      </w:tr>
      <w:tr w:rsidR="00D00D89" w:rsidRPr="00D00D89" w14:paraId="10ED88E6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058C2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1 06 01000 00 0000 110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9E690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53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8063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28 514,0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625F45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28 799,0</w:t>
            </w:r>
          </w:p>
        </w:tc>
      </w:tr>
      <w:tr w:rsidR="00D00D89" w:rsidRPr="00D00D89" w14:paraId="5437413E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3A9A731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1 06 06000 00 0000 110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7FA8CB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27B2AB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40 159,0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23A14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40 362,0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EFDE7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40 567,0</w:t>
            </w:r>
          </w:p>
        </w:tc>
      </w:tr>
      <w:tr w:rsidR="00D00D89" w:rsidRPr="00D00D89" w14:paraId="4C7E20C2" w14:textId="77777777" w:rsidTr="00D00D89">
        <w:trPr>
          <w:trHeight w:val="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CECDA6" w14:textId="77777777" w:rsidR="00D00D89" w:rsidRPr="00D00D89" w:rsidRDefault="00D00D89" w:rsidP="00D00D89">
            <w:pPr>
              <w:jc w:val="center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6B44940" w14:textId="77777777" w:rsidR="00D00D89" w:rsidRPr="00D00D89" w:rsidRDefault="00D00D89" w:rsidP="00D00D89">
            <w:pPr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НЕНАЛОГОВЫЕ ДОХОДЫ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6ADDF6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49 845,4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D20BAC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45 906,0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68F24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45 766,7</w:t>
            </w:r>
          </w:p>
        </w:tc>
      </w:tr>
      <w:tr w:rsidR="00D00D89" w:rsidRPr="00D00D89" w14:paraId="463BF4D3" w14:textId="77777777" w:rsidTr="00D00D89">
        <w:trPr>
          <w:trHeight w:val="32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93A9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1 11 00000 00 0000 000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846D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0EC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31 852,3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FF50E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31 712,9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018E5F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31 573,6</w:t>
            </w:r>
          </w:p>
        </w:tc>
      </w:tr>
      <w:tr w:rsidR="00D00D89" w:rsidRPr="00D00D89" w14:paraId="615EAF26" w14:textId="77777777" w:rsidTr="00D00D89">
        <w:trPr>
          <w:trHeight w:val="91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C1B4C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1 11 05000 00 0000 120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E185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Доходы, получаемые в виде арендной платы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B538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16 990,2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136D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16 990,2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80CDA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16 990,2</w:t>
            </w:r>
          </w:p>
        </w:tc>
      </w:tr>
      <w:tr w:rsidR="00D00D89" w:rsidRPr="00D00D89" w14:paraId="78F3567B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22E15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1 11 09000 00 0000 120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96F9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Прочие доходы от использования имущества и прав, находящегося в государственной и муниципальной собственности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A2E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14 862,1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C0469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14 722,7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461046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14 583,4</w:t>
            </w:r>
          </w:p>
        </w:tc>
      </w:tr>
      <w:tr w:rsidR="00D00D89" w:rsidRPr="00D00D89" w14:paraId="5BFAF6EC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9B62E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1 13 00000 00 0000 000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C22C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0C6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5371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1E6AF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11 723,1</w:t>
            </w:r>
          </w:p>
        </w:tc>
      </w:tr>
      <w:tr w:rsidR="00D00D89" w:rsidRPr="00D00D89" w14:paraId="43833582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FB079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1 14 00000 00 0000 000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EBA6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A030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3784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79962E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2 100,0</w:t>
            </w:r>
          </w:p>
        </w:tc>
      </w:tr>
      <w:tr w:rsidR="00D00D89" w:rsidRPr="00D00D89" w14:paraId="047BD35F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8B0E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1 14 02000 00 0000 410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B4EDC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Доходы от реализации имущества, находящегося в государственной и муниципальной собственности (за исключением имущества автономных </w:t>
            </w:r>
            <w:r w:rsidRPr="00D00D89">
              <w:rPr>
                <w:sz w:val="18"/>
                <w:szCs w:val="18"/>
              </w:rPr>
              <w:lastRenderedPageBreak/>
              <w:t>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D1F4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lastRenderedPageBreak/>
              <w:t>600,0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6642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9BFE6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600,0</w:t>
            </w:r>
          </w:p>
        </w:tc>
      </w:tr>
      <w:tr w:rsidR="00D00D89" w:rsidRPr="00D00D89" w14:paraId="0E41F219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89318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1 14 06000 00 0000 430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FC04E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1603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48BF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EB9F0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1 500,0</w:t>
            </w:r>
          </w:p>
        </w:tc>
      </w:tr>
      <w:tr w:rsidR="00D00D89" w:rsidRPr="00D00D89" w14:paraId="77129E4E" w14:textId="77777777" w:rsidTr="00D00D89">
        <w:trPr>
          <w:trHeight w:val="9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14F13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1 16 00000 00 0000 000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42E6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ШТРАФЫ,САНКЦИИ, ВОЗМЕЩЕНИЕ УЩЕРБА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57D5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85DE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E6FA06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D00D89" w:rsidRPr="00D00D89" w14:paraId="226D22CE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500648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1 17 00000 00 0000 000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90DBA05" w14:textId="77777777" w:rsidR="00D00D89" w:rsidRPr="00D00D89" w:rsidRDefault="00D00D89" w:rsidP="00D00D89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61EB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F4541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94A4CB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170,0</w:t>
            </w:r>
          </w:p>
        </w:tc>
      </w:tr>
      <w:tr w:rsidR="00D00D89" w:rsidRPr="00D00D89" w14:paraId="59DC3776" w14:textId="77777777" w:rsidTr="00D00D89">
        <w:trPr>
          <w:trHeight w:val="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FDD0004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 xml:space="preserve"> 2 00 00000 00 0000 000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C5688B8" w14:textId="77777777" w:rsidR="00D00D89" w:rsidRPr="00D00D89" w:rsidRDefault="00D00D89" w:rsidP="00D00D89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EC7F0EE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527 411,0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72BE7D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131 194,1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802AE0F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144 882,4</w:t>
            </w:r>
          </w:p>
        </w:tc>
      </w:tr>
      <w:tr w:rsidR="00D00D89" w:rsidRPr="00D00D89" w14:paraId="3BC0454D" w14:textId="77777777" w:rsidTr="00D00D89">
        <w:trPr>
          <w:trHeight w:val="353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884AD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 xml:space="preserve"> 2 02 00000 00 0000 000</w:t>
            </w:r>
          </w:p>
        </w:tc>
        <w:tc>
          <w:tcPr>
            <w:tcW w:w="35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E6BF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F7A3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526 511,0</w:t>
            </w:r>
          </w:p>
        </w:tc>
        <w:tc>
          <w:tcPr>
            <w:tcW w:w="14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F28A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131 194,1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617024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144 882,4</w:t>
            </w:r>
          </w:p>
        </w:tc>
      </w:tr>
      <w:tr w:rsidR="00D00D89" w:rsidRPr="00D00D89" w14:paraId="36968308" w14:textId="77777777" w:rsidTr="00D00D89">
        <w:trPr>
          <w:trHeight w:val="9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F6214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2 02 10000 00 0000 150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8190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16B86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79 315,3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6B0F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66 725,4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000A4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67 397,0</w:t>
            </w:r>
          </w:p>
        </w:tc>
      </w:tr>
      <w:tr w:rsidR="00D00D89" w:rsidRPr="00D00D89" w14:paraId="7A09FC3F" w14:textId="77777777" w:rsidTr="00D00D89">
        <w:trPr>
          <w:trHeight w:val="84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DA9D0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2 02 20000 13 0000 150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7D95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6A1F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362 258,6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06C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29 290,4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BCFB8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42 661,3</w:t>
            </w:r>
          </w:p>
        </w:tc>
      </w:tr>
      <w:tr w:rsidR="00D00D89" w:rsidRPr="00D00D89" w14:paraId="69818A06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F027B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2 02 30000 00 0000 150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F23CA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CE70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6FD7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2A75C03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5 964,5</w:t>
            </w:r>
          </w:p>
        </w:tc>
      </w:tr>
      <w:tr w:rsidR="00D00D89" w:rsidRPr="00D00D89" w14:paraId="1589DD15" w14:textId="77777777" w:rsidTr="00D00D89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518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2 02 40000 00 0000 150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99D30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0219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79 644,9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6627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29 413,5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7B842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28 859,6</w:t>
            </w:r>
          </w:p>
        </w:tc>
      </w:tr>
      <w:tr w:rsidR="00D00D89" w:rsidRPr="00D00D89" w14:paraId="54C38FF7" w14:textId="77777777" w:rsidTr="00D00D89">
        <w:trPr>
          <w:trHeight w:val="43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32D58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2 07 00000 00 0000 150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01F6414" w14:textId="77777777" w:rsidR="00D00D89" w:rsidRPr="00D00D89" w:rsidRDefault="00D00D89" w:rsidP="00D00D89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F4F4EA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89FC8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AA351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00D89" w:rsidRPr="00D00D89" w14:paraId="593C97FD" w14:textId="77777777" w:rsidTr="00D00D89">
        <w:trPr>
          <w:trHeight w:val="6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D76E40C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 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517A117" w14:textId="77777777" w:rsidR="00D00D89" w:rsidRPr="00D00D89" w:rsidRDefault="00D00D89" w:rsidP="00D00D89">
            <w:pPr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ВСЕГО ДОХОДОВ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68BA53A" w14:textId="77777777" w:rsidR="00D00D89" w:rsidRPr="00D00D89" w:rsidRDefault="00D00D89" w:rsidP="00D00D89">
            <w:pPr>
              <w:jc w:val="right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984 482,0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64E92E9" w14:textId="77777777" w:rsidR="00D00D89" w:rsidRPr="00D00D89" w:rsidRDefault="00D00D89" w:rsidP="00D00D89">
            <w:pPr>
              <w:jc w:val="right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610 553,5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6E3C3" w14:textId="77777777" w:rsidR="00D00D89" w:rsidRPr="00D00D89" w:rsidRDefault="00D00D89" w:rsidP="00D00D89">
            <w:pPr>
              <w:jc w:val="right"/>
              <w:rPr>
                <w:b/>
                <w:bCs/>
                <w:sz w:val="18"/>
                <w:szCs w:val="18"/>
              </w:rPr>
            </w:pPr>
            <w:r w:rsidRPr="00D00D89">
              <w:rPr>
                <w:b/>
                <w:bCs/>
                <w:sz w:val="18"/>
                <w:szCs w:val="18"/>
              </w:rPr>
              <w:t>647 984,2</w:t>
            </w:r>
          </w:p>
        </w:tc>
      </w:tr>
    </w:tbl>
    <w:p w14:paraId="10673136" w14:textId="15612B55" w:rsidR="00DB0E82" w:rsidRDefault="00DB0E82" w:rsidP="00DB0E82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___________</w:t>
      </w:r>
    </w:p>
    <w:p w14:paraId="5D5497EE" w14:textId="77777777" w:rsidR="00DB0E82" w:rsidRDefault="00DB0E82" w:rsidP="00DB0E82">
      <w:pPr>
        <w:jc w:val="center"/>
        <w:rPr>
          <w:color w:val="000000"/>
          <w:sz w:val="27"/>
          <w:szCs w:val="27"/>
        </w:rPr>
        <w:sectPr w:rsidR="00DB0E82" w:rsidSect="00A61084">
          <w:pgSz w:w="11907" w:h="16840"/>
          <w:pgMar w:top="851" w:right="1134" w:bottom="1134" w:left="1701" w:header="720" w:footer="720" w:gutter="0"/>
          <w:pgNumType w:start="1"/>
          <w:cols w:space="720"/>
        </w:sectPr>
      </w:pPr>
    </w:p>
    <w:p w14:paraId="2C9476FE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lastRenderedPageBreak/>
        <w:t>УТВЕРЖДЕНЫ</w:t>
      </w:r>
    </w:p>
    <w:p w14:paraId="56A5B8D3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решением совета депутатов</w:t>
      </w:r>
    </w:p>
    <w:p w14:paraId="2EB06C97" w14:textId="77777777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Тихвинского городского поселения</w:t>
      </w:r>
    </w:p>
    <w:p w14:paraId="4142B2F3" w14:textId="3F590F45" w:rsidR="00DB0E82" w:rsidRDefault="002D756D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от 18 декабря 2025 г. № 02-91</w:t>
      </w:r>
    </w:p>
    <w:p w14:paraId="36D7E2CE" w14:textId="1B2B66EC" w:rsidR="00DB0E82" w:rsidRDefault="00DB0E8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(приложение №3)</w:t>
      </w:r>
    </w:p>
    <w:p w14:paraId="460930E3" w14:textId="77777777" w:rsidR="00EB4FE2" w:rsidRDefault="00EB4FE2" w:rsidP="00DB0E82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</w:p>
    <w:p w14:paraId="07CAC037" w14:textId="77777777" w:rsidR="00EB4FE2" w:rsidRDefault="00EB4FE2" w:rsidP="00DB0E82">
      <w:pPr>
        <w:ind w:left="-459"/>
        <w:jc w:val="center"/>
        <w:rPr>
          <w:b/>
          <w:bCs/>
          <w:color w:val="000000"/>
          <w:sz w:val="24"/>
          <w:szCs w:val="24"/>
        </w:rPr>
      </w:pPr>
      <w:r w:rsidRPr="00EB4FE2">
        <w:rPr>
          <w:b/>
          <w:bCs/>
          <w:color w:val="000000"/>
          <w:sz w:val="24"/>
          <w:szCs w:val="24"/>
        </w:rPr>
        <w:t xml:space="preserve">Межбюджетные трансферты, </w:t>
      </w:r>
    </w:p>
    <w:p w14:paraId="1CB8586F" w14:textId="77777777" w:rsidR="00EB4FE2" w:rsidRDefault="00EB4FE2" w:rsidP="00DB0E82">
      <w:pPr>
        <w:ind w:left="-459"/>
        <w:jc w:val="center"/>
        <w:rPr>
          <w:b/>
          <w:bCs/>
          <w:color w:val="000000"/>
          <w:sz w:val="24"/>
          <w:szCs w:val="24"/>
        </w:rPr>
      </w:pPr>
      <w:r w:rsidRPr="00EB4FE2">
        <w:rPr>
          <w:b/>
          <w:bCs/>
          <w:color w:val="000000"/>
          <w:sz w:val="24"/>
          <w:szCs w:val="24"/>
        </w:rPr>
        <w:t xml:space="preserve">получаемые из других бюджетов бюджетной системы Российской Федерации </w:t>
      </w:r>
    </w:p>
    <w:p w14:paraId="61F38833" w14:textId="083CBA00" w:rsidR="00EB4FE2" w:rsidRPr="006734B7" w:rsidRDefault="00EB4FE2" w:rsidP="00DB0E82">
      <w:pPr>
        <w:ind w:left="-459"/>
        <w:jc w:val="center"/>
        <w:rPr>
          <w:b/>
          <w:bCs/>
          <w:color w:val="000000"/>
          <w:sz w:val="24"/>
          <w:szCs w:val="24"/>
        </w:rPr>
      </w:pPr>
      <w:r w:rsidRPr="00EB4FE2">
        <w:rPr>
          <w:b/>
          <w:bCs/>
          <w:color w:val="000000"/>
          <w:sz w:val="24"/>
          <w:szCs w:val="24"/>
        </w:rPr>
        <w:t>на 2025 год и на плановый период 2026 и 2027 годов</w:t>
      </w:r>
    </w:p>
    <w:p w14:paraId="47EA87C0" w14:textId="77777777" w:rsidR="00176277" w:rsidRPr="006734B7" w:rsidRDefault="00176277" w:rsidP="00DB0E82">
      <w:pPr>
        <w:ind w:left="-459"/>
        <w:jc w:val="center"/>
        <w:rPr>
          <w:b/>
          <w:bCs/>
          <w:sz w:val="16"/>
          <w:szCs w:val="16"/>
        </w:rPr>
      </w:pPr>
    </w:p>
    <w:tbl>
      <w:tblPr>
        <w:tblW w:w="9204" w:type="dxa"/>
        <w:tblLook w:val="04A0" w:firstRow="1" w:lastRow="0" w:firstColumn="1" w:lastColumn="0" w:noHBand="0" w:noVBand="1"/>
      </w:tblPr>
      <w:tblGrid>
        <w:gridCol w:w="2117"/>
        <w:gridCol w:w="3685"/>
        <w:gridCol w:w="1134"/>
        <w:gridCol w:w="1134"/>
        <w:gridCol w:w="1134"/>
      </w:tblGrid>
      <w:tr w:rsidR="00D00D89" w:rsidRPr="00D00D89" w14:paraId="06AAF6AF" w14:textId="77777777" w:rsidTr="004611AD">
        <w:trPr>
          <w:trHeight w:val="295"/>
        </w:trPr>
        <w:tc>
          <w:tcPr>
            <w:tcW w:w="211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6151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Код  дохода бюджетной классификации</w:t>
            </w:r>
          </w:p>
        </w:tc>
        <w:tc>
          <w:tcPr>
            <w:tcW w:w="368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3F4A" w14:textId="77777777" w:rsidR="00D00D89" w:rsidRPr="00D00D89" w:rsidRDefault="00D00D89" w:rsidP="004611A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Источник доходов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81ABDD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Сумма, тысяч рублей</w:t>
            </w:r>
          </w:p>
        </w:tc>
      </w:tr>
      <w:tr w:rsidR="00176277" w:rsidRPr="00D00D89" w14:paraId="2AD9477E" w14:textId="77777777" w:rsidTr="00176277">
        <w:trPr>
          <w:trHeight w:val="60"/>
        </w:trPr>
        <w:tc>
          <w:tcPr>
            <w:tcW w:w="211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6504B" w14:textId="77777777" w:rsidR="00D00D89" w:rsidRPr="00D00D89" w:rsidRDefault="00D00D89" w:rsidP="00D00D89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3A58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CE2076E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43C90D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184B325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2027 год</w:t>
            </w:r>
          </w:p>
        </w:tc>
      </w:tr>
      <w:tr w:rsidR="00176277" w:rsidRPr="00D00D89" w14:paraId="1A3D2FD9" w14:textId="77777777" w:rsidTr="00176277">
        <w:trPr>
          <w:trHeight w:val="64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987753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 xml:space="preserve"> 2 00 00000 00 0000 000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026A117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EC599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527 411,0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CEF5B0B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131 194,1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849462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144 882,4</w:t>
            </w:r>
          </w:p>
        </w:tc>
      </w:tr>
      <w:tr w:rsidR="00176277" w:rsidRPr="00D00D89" w14:paraId="696BEB58" w14:textId="77777777" w:rsidTr="00176277">
        <w:trPr>
          <w:trHeight w:val="10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8614CCF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 xml:space="preserve"> 2 02 00000 00 0000 000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CC64CA" w14:textId="77777777" w:rsidR="00D00D89" w:rsidRPr="00D00D89" w:rsidRDefault="00D00D89" w:rsidP="004611AD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4346B7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526 511,0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FCB032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131 194,1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4B006693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144 882,4</w:t>
            </w:r>
          </w:p>
        </w:tc>
      </w:tr>
      <w:tr w:rsidR="00176277" w:rsidRPr="00D00D89" w14:paraId="600B0D78" w14:textId="77777777" w:rsidTr="00176277">
        <w:trPr>
          <w:trHeight w:val="67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3075EB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2 02 10000 00 0000 150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A28A83E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CB0D58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79 315,3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CCBB300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66 725,4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ECC29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67 397,0</w:t>
            </w:r>
          </w:p>
        </w:tc>
      </w:tr>
      <w:tr w:rsidR="00176277" w:rsidRPr="00D00D89" w14:paraId="2CFA4902" w14:textId="77777777" w:rsidTr="00176277">
        <w:trPr>
          <w:trHeight w:val="199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0A6DD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 xml:space="preserve"> 2 02 16001 13 0000 150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E1FD6" w14:textId="77777777" w:rsidR="00D00D89" w:rsidRPr="00D00D89" w:rsidRDefault="00D00D89" w:rsidP="004611AD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 за областного счет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82D6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67 765,3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1DDD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55 175,4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5982C3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55 847,0</w:t>
            </w:r>
          </w:p>
        </w:tc>
      </w:tr>
      <w:tr w:rsidR="00176277" w:rsidRPr="00D00D89" w14:paraId="4C48676E" w14:textId="77777777" w:rsidTr="00176277">
        <w:trPr>
          <w:trHeight w:val="7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CFA739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2 02 16001 13 0000 150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14EF2D9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 за счет бюджета муниципального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C7510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11 550,0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57DB1C0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11 550,0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218CB9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11 550,0</w:t>
            </w:r>
          </w:p>
        </w:tc>
      </w:tr>
      <w:tr w:rsidR="00176277" w:rsidRPr="00D00D89" w14:paraId="71FF70EC" w14:textId="77777777" w:rsidTr="00176277">
        <w:trPr>
          <w:trHeight w:val="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0B4CA8B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2 02 20000 13 0000 150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2CAF956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Субсидии бюджетам городских поселений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CC0C9E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362 258,6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20CE1F8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29 290,4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45A609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42 661,3</w:t>
            </w:r>
          </w:p>
        </w:tc>
      </w:tr>
      <w:tr w:rsidR="00176277" w:rsidRPr="00D00D89" w14:paraId="01454190" w14:textId="77777777" w:rsidTr="00176277">
        <w:trPr>
          <w:trHeight w:val="112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BFCC7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2 02 20 21 6 13 0 000 150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3FA0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EB52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25 317,1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8F68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555A26E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17 256,0</w:t>
            </w:r>
          </w:p>
        </w:tc>
      </w:tr>
      <w:tr w:rsidR="00176277" w:rsidRPr="00D00D89" w14:paraId="1EC0F6C5" w14:textId="77777777" w:rsidTr="00176277">
        <w:trPr>
          <w:trHeight w:val="16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0DE7E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2 02 25 45 4 13 0 000 150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5EC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 на создание модельных муниципальных библиотек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C9E1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AFEB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29AFBF6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04C015F7" w14:textId="77777777" w:rsidTr="00176277">
        <w:trPr>
          <w:trHeight w:val="241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79458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2 02 25 33 3 13 0 000 150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D752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 на поддержку региональных программ по проектированию туристского кода центра города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B5F9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146 000,0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F3F4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DA962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0A4DF279" w14:textId="77777777" w:rsidTr="00176277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7617F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2 02 25 49 7 13 0 000 150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2AE4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E39E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2 649,2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135C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2 620,8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EE8F6B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6F0F9559" w14:textId="77777777" w:rsidTr="00176277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C892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2 02 25 51 9 13 0 000 150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A8738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244AF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61E98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47E456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869,0</w:t>
            </w:r>
          </w:p>
        </w:tc>
      </w:tr>
      <w:tr w:rsidR="00176277" w:rsidRPr="00D00D89" w14:paraId="3464C357" w14:textId="77777777" w:rsidTr="00176277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17CEE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2 02 25 55 5 13 0 000 150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8B35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 xml:space="preserve">Субсидии бюджетам городских поселений на реализацию программ формирования современной городской среды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33470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F91C5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7E764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374D9A00" w14:textId="77777777" w:rsidTr="00176277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A6BC8C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2 02 29999 13 0000 150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9BF577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24AF52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152 423,3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366B580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25 800,6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64DF21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24 536,3</w:t>
            </w:r>
          </w:p>
        </w:tc>
      </w:tr>
      <w:tr w:rsidR="00176277" w:rsidRPr="00D00D89" w14:paraId="3657C0DE" w14:textId="77777777" w:rsidTr="00176277">
        <w:trPr>
          <w:trHeight w:val="735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19C193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2 02 30000 00 0000 150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223FA7E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94DA8A9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34C4305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5 764,8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B3F8AB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5 964,5</w:t>
            </w:r>
          </w:p>
        </w:tc>
      </w:tr>
      <w:tr w:rsidR="00176277" w:rsidRPr="00D00D89" w14:paraId="3EEA4CDE" w14:textId="77777777" w:rsidTr="00176277">
        <w:trPr>
          <w:trHeight w:val="60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F8ECB28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2 02 35118 13 0000 150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149474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Субвенции бюджетам городских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48FCE3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BE767BA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5 764,8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783308C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5 964,5</w:t>
            </w:r>
          </w:p>
        </w:tc>
      </w:tr>
      <w:tr w:rsidR="00176277" w:rsidRPr="00D00D89" w14:paraId="655A0A06" w14:textId="77777777" w:rsidTr="00176277">
        <w:trPr>
          <w:trHeight w:val="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93AA9A" w14:textId="77777777" w:rsidR="00D00D89" w:rsidRPr="00D00D89" w:rsidRDefault="00D00D89" w:rsidP="00D00D89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2 02 40000 00 0000 150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504BA7F" w14:textId="77777777" w:rsidR="00D00D89" w:rsidRPr="00D00D89" w:rsidRDefault="00D00D89" w:rsidP="004611AD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1739134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79 644,9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9961D0E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29 413,5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EE57F86" w14:textId="77777777" w:rsidR="00D00D89" w:rsidRPr="00D00D89" w:rsidRDefault="00D00D89" w:rsidP="00D00D89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D00D89">
              <w:rPr>
                <w:b/>
                <w:bCs/>
                <w:color w:val="000000"/>
                <w:sz w:val="18"/>
                <w:szCs w:val="18"/>
              </w:rPr>
              <w:t>28 859,6</w:t>
            </w:r>
          </w:p>
        </w:tc>
      </w:tr>
      <w:tr w:rsidR="00176277" w:rsidRPr="00D00D89" w14:paraId="43FFEE15" w14:textId="77777777" w:rsidTr="00613585">
        <w:trPr>
          <w:trHeight w:val="48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79EC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2 02 49999 13 0000150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5223D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 xml:space="preserve">Прочие межбюджетные трансферты, передаваемые бюджетам городских </w:t>
            </w:r>
            <w:r w:rsidRPr="00D00D89">
              <w:rPr>
                <w:color w:val="000000"/>
                <w:sz w:val="18"/>
                <w:szCs w:val="18"/>
              </w:rPr>
              <w:lastRenderedPageBreak/>
              <w:t>поселений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автодорог, имеющих приоритетный социально-значимый характер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26ED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lastRenderedPageBreak/>
              <w:t>30 500,0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4FE61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0FC4DC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4933E5DE" w14:textId="77777777" w:rsidTr="00176277">
        <w:trPr>
          <w:trHeight w:val="70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D8461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2 02 49999 13 0000150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5488" w14:textId="0A7E774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дополнительную финансовою помощь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</w:t>
            </w:r>
            <w:r w:rsidR="00176277" w:rsidRPr="00176277">
              <w:rPr>
                <w:color w:val="000000"/>
                <w:sz w:val="18"/>
                <w:szCs w:val="18"/>
              </w:rPr>
              <w:t xml:space="preserve"> </w:t>
            </w:r>
            <w:r w:rsidRPr="00D00D89">
              <w:rPr>
                <w:color w:val="000000"/>
                <w:sz w:val="18"/>
                <w:szCs w:val="18"/>
              </w:rPr>
              <w:t>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3B057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24 935,0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09F4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24 536,3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EBE81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24 536,3</w:t>
            </w:r>
          </w:p>
        </w:tc>
      </w:tr>
      <w:tr w:rsidR="00176277" w:rsidRPr="00D00D89" w14:paraId="7B261D44" w14:textId="77777777" w:rsidTr="00176277">
        <w:trPr>
          <w:trHeight w:val="79"/>
        </w:trPr>
        <w:tc>
          <w:tcPr>
            <w:tcW w:w="211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0646DE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2 02 49999 13 0000150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6D9AEF4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 на мероприятия по охране окружающей среды поселения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819AD98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10 329,9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C2569E0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4 877,2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5B7F0E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4 323,3</w:t>
            </w:r>
          </w:p>
        </w:tc>
      </w:tr>
      <w:tr w:rsidR="00176277" w:rsidRPr="00D00D89" w14:paraId="3740967B" w14:textId="77777777" w:rsidTr="00176277">
        <w:trPr>
          <w:trHeight w:val="517"/>
        </w:trPr>
        <w:tc>
          <w:tcPr>
            <w:tcW w:w="2117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DAA1A" w14:textId="77777777" w:rsidR="00D00D89" w:rsidRPr="00D00D89" w:rsidRDefault="00D00D89" w:rsidP="00D00D89">
            <w:pPr>
              <w:jc w:val="center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2 02 49999 13 0000150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B3463D" w14:textId="77777777" w:rsidR="00D00D89" w:rsidRPr="00D00D89" w:rsidRDefault="00D00D89" w:rsidP="004611AD">
            <w:pPr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Прочие межбюджетные трансферты, на финансирование иных мероприятий, направленных на развитие общественной инфраструктуры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09A8519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13 880,0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F110BB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51BD17E" w14:textId="77777777" w:rsidR="00D00D89" w:rsidRPr="00D00D89" w:rsidRDefault="00D00D89" w:rsidP="00D00D89">
            <w:pPr>
              <w:jc w:val="right"/>
              <w:rPr>
                <w:color w:val="000000"/>
                <w:sz w:val="18"/>
                <w:szCs w:val="18"/>
              </w:rPr>
            </w:pPr>
            <w:r w:rsidRPr="00D00D8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176277" w:rsidRPr="00D00D89" w14:paraId="76166A32" w14:textId="77777777" w:rsidTr="00176277">
        <w:trPr>
          <w:trHeight w:val="60"/>
        </w:trPr>
        <w:tc>
          <w:tcPr>
            <w:tcW w:w="21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3D9C001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2 07 00000 00 0000 150</w:t>
            </w:r>
          </w:p>
        </w:tc>
        <w:tc>
          <w:tcPr>
            <w:tcW w:w="368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3A7BF9B" w14:textId="77777777" w:rsidR="00D00D89" w:rsidRPr="00D00D89" w:rsidRDefault="00D00D89" w:rsidP="004611AD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56E5D99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6098A94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161AFF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0,0</w:t>
            </w:r>
          </w:p>
        </w:tc>
      </w:tr>
      <w:tr w:rsidR="00176277" w:rsidRPr="00D00D89" w14:paraId="466962DA" w14:textId="77777777" w:rsidTr="00176277">
        <w:trPr>
          <w:trHeight w:val="85"/>
        </w:trPr>
        <w:tc>
          <w:tcPr>
            <w:tcW w:w="21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4F4FDE5" w14:textId="77777777" w:rsidR="00D00D89" w:rsidRPr="00D00D89" w:rsidRDefault="00D00D89" w:rsidP="00D00D89">
            <w:pPr>
              <w:jc w:val="center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2 07 05030 13 0000 150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5BD0C3D" w14:textId="77777777" w:rsidR="00D00D89" w:rsidRPr="00D00D89" w:rsidRDefault="00D00D89" w:rsidP="004611AD">
            <w:pPr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8B5607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C702A88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C4AAB" w14:textId="77777777" w:rsidR="00D00D89" w:rsidRPr="00D00D89" w:rsidRDefault="00D00D89" w:rsidP="00D00D89">
            <w:pPr>
              <w:jc w:val="right"/>
              <w:rPr>
                <w:sz w:val="18"/>
                <w:szCs w:val="18"/>
              </w:rPr>
            </w:pPr>
            <w:r w:rsidRPr="00D00D89">
              <w:rPr>
                <w:sz w:val="18"/>
                <w:szCs w:val="18"/>
              </w:rPr>
              <w:t>0,0</w:t>
            </w:r>
          </w:p>
        </w:tc>
      </w:tr>
    </w:tbl>
    <w:p w14:paraId="277A23D8" w14:textId="289D55A9" w:rsidR="00EB4FE2" w:rsidRDefault="00DB0E82" w:rsidP="00176277">
      <w:pPr>
        <w:jc w:val="center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____________</w:t>
      </w:r>
    </w:p>
    <w:p w14:paraId="030432F1" w14:textId="47050ABF" w:rsidR="00DB0E82" w:rsidRDefault="00DB0E82" w:rsidP="00DB0E82">
      <w:pPr>
        <w:jc w:val="center"/>
        <w:rPr>
          <w:color w:val="000000"/>
          <w:sz w:val="24"/>
          <w:szCs w:val="27"/>
        </w:rPr>
      </w:pPr>
    </w:p>
    <w:p w14:paraId="2A6961F8" w14:textId="298DBF85" w:rsidR="00DB0E82" w:rsidRDefault="00DB0E82" w:rsidP="00DB0E82">
      <w:pPr>
        <w:jc w:val="center"/>
        <w:rPr>
          <w:color w:val="000000"/>
          <w:sz w:val="24"/>
          <w:szCs w:val="27"/>
        </w:rPr>
      </w:pPr>
    </w:p>
    <w:p w14:paraId="2B8FDB66" w14:textId="77777777" w:rsidR="004F7F1C" w:rsidRDefault="004F7F1C" w:rsidP="00DB0E82">
      <w:pPr>
        <w:jc w:val="center"/>
        <w:rPr>
          <w:color w:val="000000"/>
          <w:sz w:val="24"/>
          <w:szCs w:val="27"/>
        </w:rPr>
        <w:sectPr w:rsidR="004F7F1C" w:rsidSect="00A61084">
          <w:pgSz w:w="11907" w:h="16840"/>
          <w:pgMar w:top="851" w:right="1134" w:bottom="1134" w:left="1701" w:header="720" w:footer="720" w:gutter="0"/>
          <w:pgNumType w:start="1"/>
          <w:cols w:space="720"/>
        </w:sectPr>
      </w:pPr>
    </w:p>
    <w:p w14:paraId="0507DC95" w14:textId="01C9CCD9" w:rsidR="004F7F1C" w:rsidRDefault="004F7F1C" w:rsidP="004F7F1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lastRenderedPageBreak/>
        <w:t>УТВЕРЖДЕН</w:t>
      </w:r>
      <w:r w:rsidR="00AA5F89">
        <w:rPr>
          <w:sz w:val="24"/>
          <w:szCs w:val="24"/>
        </w:rPr>
        <w:t>О</w:t>
      </w:r>
    </w:p>
    <w:p w14:paraId="19A5F6C1" w14:textId="77777777" w:rsidR="004F7F1C" w:rsidRDefault="004F7F1C" w:rsidP="004F7F1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решением совета депутатов</w:t>
      </w:r>
    </w:p>
    <w:p w14:paraId="0EF80D8D" w14:textId="77777777" w:rsidR="004F7F1C" w:rsidRDefault="004F7F1C" w:rsidP="004F7F1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Тихвинского городского поселения</w:t>
      </w:r>
    </w:p>
    <w:p w14:paraId="5D2C9FFB" w14:textId="0FC1E3B8" w:rsidR="004F7F1C" w:rsidRDefault="002D756D" w:rsidP="004F7F1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от 18 декабря 2025 г. № 02-91</w:t>
      </w:r>
    </w:p>
    <w:p w14:paraId="14023E26" w14:textId="4A054992" w:rsidR="004F7F1C" w:rsidRDefault="004F7F1C" w:rsidP="004F7F1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(приложение №4)</w:t>
      </w:r>
    </w:p>
    <w:p w14:paraId="20C88FF5" w14:textId="77777777" w:rsidR="004F7F1C" w:rsidRDefault="004F7F1C" w:rsidP="004F7F1C">
      <w:pPr>
        <w:ind w:left="-459"/>
        <w:jc w:val="left"/>
        <w:rPr>
          <w:color w:val="000000"/>
          <w:sz w:val="24"/>
          <w:szCs w:val="24"/>
        </w:rPr>
      </w:pPr>
    </w:p>
    <w:p w14:paraId="5356D0D6" w14:textId="1F7B4123" w:rsidR="004F7F1C" w:rsidRPr="004F7F1C" w:rsidRDefault="004F7F1C" w:rsidP="004F7F1C">
      <w:pPr>
        <w:ind w:left="-459"/>
        <w:jc w:val="center"/>
        <w:rPr>
          <w:b/>
          <w:bCs/>
          <w:color w:val="000000"/>
          <w:sz w:val="24"/>
          <w:szCs w:val="28"/>
        </w:rPr>
      </w:pPr>
      <w:r w:rsidRPr="004F7F1C">
        <w:rPr>
          <w:b/>
          <w:bCs/>
          <w:color w:val="000000"/>
          <w:sz w:val="24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бюджетов, а также по разделам и подразделам классификации расходов бюджета Тихвинского городского поселения на 202</w:t>
      </w:r>
      <w:r w:rsidR="00C05F2F">
        <w:rPr>
          <w:b/>
          <w:bCs/>
          <w:color w:val="000000"/>
          <w:sz w:val="24"/>
          <w:szCs w:val="28"/>
        </w:rPr>
        <w:t>5</w:t>
      </w:r>
      <w:r w:rsidRPr="004F7F1C">
        <w:rPr>
          <w:b/>
          <w:bCs/>
          <w:color w:val="000000"/>
          <w:sz w:val="24"/>
          <w:szCs w:val="28"/>
        </w:rPr>
        <w:t xml:space="preserve"> год</w:t>
      </w:r>
      <w:r w:rsidR="00936F83">
        <w:rPr>
          <w:b/>
          <w:bCs/>
          <w:color w:val="000000"/>
          <w:sz w:val="24"/>
          <w:szCs w:val="28"/>
        </w:rPr>
        <w:br/>
      </w:r>
      <w:r w:rsidRPr="004F7F1C">
        <w:rPr>
          <w:b/>
          <w:bCs/>
          <w:color w:val="000000"/>
          <w:sz w:val="24"/>
          <w:szCs w:val="28"/>
        </w:rPr>
        <w:t xml:space="preserve"> и на плановый период 202</w:t>
      </w:r>
      <w:r w:rsidR="00C05F2F">
        <w:rPr>
          <w:b/>
          <w:bCs/>
          <w:color w:val="000000"/>
          <w:sz w:val="24"/>
          <w:szCs w:val="28"/>
        </w:rPr>
        <w:t>6</w:t>
      </w:r>
      <w:r w:rsidRPr="004F7F1C">
        <w:rPr>
          <w:b/>
          <w:bCs/>
          <w:color w:val="000000"/>
          <w:sz w:val="24"/>
          <w:szCs w:val="28"/>
        </w:rPr>
        <w:t xml:space="preserve"> и 202</w:t>
      </w:r>
      <w:r w:rsidR="00C05F2F">
        <w:rPr>
          <w:b/>
          <w:bCs/>
          <w:color w:val="000000"/>
          <w:sz w:val="24"/>
          <w:szCs w:val="28"/>
        </w:rPr>
        <w:t>7</w:t>
      </w:r>
      <w:r w:rsidRPr="004F7F1C">
        <w:rPr>
          <w:b/>
          <w:bCs/>
          <w:color w:val="000000"/>
          <w:sz w:val="24"/>
          <w:szCs w:val="28"/>
        </w:rPr>
        <w:t xml:space="preserve"> годов</w:t>
      </w:r>
    </w:p>
    <w:p w14:paraId="449696EE" w14:textId="535B3806" w:rsidR="004F7F1C" w:rsidRDefault="004F7F1C" w:rsidP="004F7F1C">
      <w:pPr>
        <w:tabs>
          <w:tab w:val="left" w:pos="2235"/>
          <w:tab w:val="left" w:pos="3858"/>
          <w:tab w:val="left" w:pos="4574"/>
          <w:tab w:val="left" w:pos="5228"/>
          <w:tab w:val="left" w:pos="5885"/>
          <w:tab w:val="left" w:pos="7365"/>
          <w:tab w:val="left" w:pos="8785"/>
        </w:tabs>
        <w:ind w:left="-459"/>
        <w:jc w:val="right"/>
        <w:rPr>
          <w:sz w:val="22"/>
          <w:szCs w:val="22"/>
        </w:rPr>
      </w:pPr>
      <w:r w:rsidRPr="004F7F1C">
        <w:rPr>
          <w:sz w:val="22"/>
          <w:szCs w:val="22"/>
        </w:rPr>
        <w:t>(тыс. руб.)</w:t>
      </w:r>
    </w:p>
    <w:p w14:paraId="7D138621" w14:textId="77777777" w:rsidR="00C05F2F" w:rsidRDefault="00C05F2F" w:rsidP="00C05F2F">
      <w:pPr>
        <w:tabs>
          <w:tab w:val="left" w:pos="2235"/>
          <w:tab w:val="left" w:pos="3858"/>
          <w:tab w:val="left" w:pos="4574"/>
          <w:tab w:val="left" w:pos="5228"/>
          <w:tab w:val="left" w:pos="5885"/>
          <w:tab w:val="left" w:pos="7365"/>
          <w:tab w:val="left" w:pos="8785"/>
        </w:tabs>
        <w:ind w:left="-459"/>
        <w:rPr>
          <w:sz w:val="22"/>
          <w:szCs w:val="22"/>
        </w:rPr>
      </w:pP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3545"/>
        <w:gridCol w:w="1275"/>
        <w:gridCol w:w="707"/>
        <w:gridCol w:w="565"/>
        <w:gridCol w:w="439"/>
        <w:gridCol w:w="1185"/>
        <w:gridCol w:w="932"/>
        <w:gridCol w:w="1134"/>
      </w:tblGrid>
      <w:tr w:rsidR="005646E8" w:rsidRPr="006734B7" w14:paraId="79F081C3" w14:textId="77777777" w:rsidTr="004611AD">
        <w:trPr>
          <w:trHeight w:val="484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34B7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Наименование программы</w:t>
            </w:r>
          </w:p>
        </w:tc>
        <w:tc>
          <w:tcPr>
            <w:tcW w:w="298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71D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11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610A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8F44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5646E8" w:rsidRPr="006734B7" w14:paraId="3130546B" w14:textId="77777777" w:rsidTr="004611AD">
        <w:trPr>
          <w:trHeight w:val="322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F0FC0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8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C009B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1B92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0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5AAD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5646E8" w:rsidRPr="006734B7" w14:paraId="6ADBAC65" w14:textId="77777777" w:rsidTr="004611AD">
        <w:trPr>
          <w:trHeight w:val="7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35541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6F6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6B6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EC2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6734B7"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C757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3615F" w14:textId="77777777" w:rsidR="005646E8" w:rsidRPr="006734B7" w:rsidRDefault="005646E8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5F3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A0F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2027год</w:t>
            </w:r>
          </w:p>
        </w:tc>
      </w:tr>
      <w:tr w:rsidR="005646E8" w:rsidRPr="006734B7" w14:paraId="6342DC88" w14:textId="77777777" w:rsidTr="004611AD">
        <w:trPr>
          <w:trHeight w:val="51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7D7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829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AC44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ED8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44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A821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41 587,3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1AB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45 560,4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3D8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29 939,6</w:t>
            </w:r>
          </w:p>
        </w:tc>
      </w:tr>
      <w:tr w:rsidR="005646E8" w:rsidRPr="006734B7" w14:paraId="1487CEE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348BE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A53C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C57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427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9C01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A618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927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C73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19 439,6</w:t>
            </w:r>
          </w:p>
        </w:tc>
      </w:tr>
      <w:tr w:rsidR="005646E8" w:rsidRPr="006734B7" w14:paraId="13BA128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E42F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B35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044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E2B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792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92A6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16 749,6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A68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15 589,6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BA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15 589,6</w:t>
            </w:r>
          </w:p>
        </w:tc>
      </w:tr>
      <w:tr w:rsidR="005646E8" w:rsidRPr="006734B7" w14:paraId="13EF8E9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673C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865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49B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F6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0A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654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0D0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4EB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5646E8" w:rsidRPr="006734B7" w14:paraId="5215D9B0" w14:textId="77777777" w:rsidTr="004611AD">
        <w:trPr>
          <w:trHeight w:val="68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D7E2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CCB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00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FD2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A004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ECC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1B8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3C6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5646E8" w:rsidRPr="006734B7" w14:paraId="49ED665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D09D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Обследование домов жилого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028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FC55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501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9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876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9F7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37E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646E8" w:rsidRPr="006734B7" w14:paraId="736FB7A8" w14:textId="77777777" w:rsidTr="004611AD">
        <w:trPr>
          <w:trHeight w:val="15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9D4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Обследование домов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AB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6C0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A63C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5B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C0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5EA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EA4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646E8" w:rsidRPr="006734B7" w14:paraId="51F96C19" w14:textId="77777777" w:rsidTr="004611AD">
        <w:trPr>
          <w:trHeight w:val="1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59B0C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в области жилищного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EE4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031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BAAF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0AF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9C6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6 013,0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5DD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3 850,0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5C0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3 850,0</w:t>
            </w:r>
          </w:p>
        </w:tc>
      </w:tr>
      <w:tr w:rsidR="005646E8" w:rsidRPr="006734B7" w14:paraId="20D16557" w14:textId="77777777" w:rsidTr="004611AD">
        <w:trPr>
          <w:trHeight w:val="17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4DAD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C493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0A3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E843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38D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9091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DF7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0D5B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5646E8" w:rsidRPr="006734B7" w14:paraId="1EE34F8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852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45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3E2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48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9E5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38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581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93D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5646E8" w:rsidRPr="006734B7" w14:paraId="6AF1B77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E234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Создание условий для предоставления жилых помещений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C26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DD1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E3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9C5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2B5F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100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F14E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5646E8" w:rsidRPr="006734B7" w14:paraId="5BAC931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7368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Создание условий для предоставления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4AA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E3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E54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A085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F91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0B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529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5646E8" w:rsidRPr="006734B7" w14:paraId="4C9B98A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4D5EC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устойчивого сокращения непригодного для проживания жилищного фонда"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610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10E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5E4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E83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39F4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27F6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2C2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D17481E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D402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C69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5F98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864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54E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D6A2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EEE6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DC0A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C9BA64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6B06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9D2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01C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1DA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C0F1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AEE0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91BE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0B66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61D503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6FB8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A50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01.7.00.00000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718F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4CB1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FF8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8091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9 919,4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21E9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C28C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10 500,0</w:t>
            </w:r>
          </w:p>
        </w:tc>
      </w:tr>
      <w:tr w:rsidR="005646E8" w:rsidRPr="006734B7" w14:paraId="40383D7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A77D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344B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01.7.01.00000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399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266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215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1F3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9 919,4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60E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8B4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10 500,0</w:t>
            </w:r>
          </w:p>
        </w:tc>
      </w:tr>
      <w:tr w:rsidR="005646E8" w:rsidRPr="006734B7" w14:paraId="75588505" w14:textId="77777777" w:rsidTr="004611AD">
        <w:trPr>
          <w:trHeight w:val="36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B428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47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543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B4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6AB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097B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5D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509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FECA25E" w14:textId="77777777" w:rsidTr="004611AD">
        <w:trPr>
          <w:trHeight w:val="65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F40DF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7E3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650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742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5592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93A2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8CAF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A65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1C7FB63" w14:textId="77777777" w:rsidTr="004611AD">
        <w:trPr>
          <w:trHeight w:val="31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DC9B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411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145F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594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7A3C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B4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7515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81E7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5646E8" w:rsidRPr="006734B7" w14:paraId="419BD8C1" w14:textId="77777777" w:rsidTr="004611AD">
        <w:trPr>
          <w:trHeight w:val="13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03C67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 (Социальное обеспечение и иные выплаты населению)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120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24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B3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0ABF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911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9382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7E4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5646E8" w:rsidRPr="006734B7" w14:paraId="4868B1C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7386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BD4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B9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E25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CD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28D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2C9A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921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5646E8" w:rsidRPr="006734B7" w14:paraId="1691CB5D" w14:textId="77777777" w:rsidTr="004611AD">
        <w:trPr>
          <w:trHeight w:val="5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9FBC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- за счет средств областного и местного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20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214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E4F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530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262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9D77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CDBD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5646E8" w:rsidRPr="006734B7" w14:paraId="7C0143C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36CC0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E3E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7135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D1B0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7D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585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46 929,6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D52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40 240,0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00F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40 240,0</w:t>
            </w:r>
          </w:p>
        </w:tc>
      </w:tr>
      <w:tr w:rsidR="005646E8" w:rsidRPr="006734B7" w14:paraId="2AA6272C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2A9C5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7E17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1E94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081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E04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7EAC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46 929,6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90F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40 240,0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4F27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40 240,0</w:t>
            </w:r>
          </w:p>
        </w:tc>
      </w:tr>
      <w:tr w:rsidR="005646E8" w:rsidRPr="006734B7" w14:paraId="0752433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8452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"Обеспечение муниципального жилого фонда и индивидуальных (частных) жилых домов Тихвинского городского поселения природным газом"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269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02.4.01.00000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4334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B16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3226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A81D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2C03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5960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2 250,0</w:t>
            </w:r>
          </w:p>
        </w:tc>
      </w:tr>
      <w:tr w:rsidR="005646E8" w:rsidRPr="006734B7" w14:paraId="6D2AAED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D56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Другие мероприятия в сфере газификации жилищного фонда, расположенного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C6E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DE2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3B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683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E08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E59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3115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5646E8" w:rsidRPr="006734B7" w14:paraId="53EF1F0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446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Другие мероприятия в сфере газификации жилищного фонда, расположенного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30CE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23D8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2E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B36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0C7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F774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E74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5646E8" w:rsidRPr="006734B7" w14:paraId="3B9613A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14F9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635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A7E2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DE8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057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61AD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43 728,7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1B90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37 990,0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F71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37 990,0</w:t>
            </w:r>
          </w:p>
        </w:tc>
      </w:tr>
      <w:tr w:rsidR="005646E8" w:rsidRPr="006734B7" w14:paraId="79B0A37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FC2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A3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7EF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245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BE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EA3F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5E0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7D7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5646E8" w:rsidRPr="006734B7" w14:paraId="7C8F5C4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BC51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54B3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25AF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5AA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87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1E41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88D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9808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5646E8" w:rsidRPr="006734B7" w14:paraId="69B42D7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3F3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23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BDB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58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75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BE1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DCB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0A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5646E8" w:rsidRPr="006734B7" w14:paraId="76A6F10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4210C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B034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8CB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5505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660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3021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53C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BE1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5646E8" w:rsidRPr="006734B7" w14:paraId="556E9D8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9CD1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Предоставление субсидий на энергосберегающие мероприятия в жилищной сфере (получатель ООО "КСТМ")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D0D7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A9E0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EF1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5E4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6E5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03D1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3B24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7FDAA0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DB62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Предоставление субсидий на энергосберегающие мероприятия в жилищной сфере (получатель ООО "КСТМ")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EB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B64A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C86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44B8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1E0B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BD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815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C27845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E20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Энергосберегающие мероприятия в жилищной сфере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92B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962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A864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ED35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D61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205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CB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0CB956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D7ED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Энергосберегающие мероприятия в жилищной сфере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7A1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EF1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865C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7F1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6FE8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8B7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50DF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ADBA88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F965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Энергосберегающие мероприятия в бюджетной сфере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6B9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AF7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524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37B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CC52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4AEE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6BB3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315,0</w:t>
            </w:r>
          </w:p>
        </w:tc>
      </w:tr>
      <w:tr w:rsidR="005646E8" w:rsidRPr="006734B7" w14:paraId="09546DC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C94F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B86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EBEA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0C3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B9D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9D7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1E5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E5A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5646E8" w:rsidRPr="006734B7" w14:paraId="14B66A6D" w14:textId="77777777" w:rsidTr="004611AD">
        <w:trPr>
          <w:trHeight w:val="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3D26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210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A7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7ED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96B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CBB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3C1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02D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5646E8" w:rsidRPr="006734B7" w14:paraId="2E1EA88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D9F6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268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DE2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9B1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7B3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27D6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36B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54E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2800475" w14:textId="77777777" w:rsidTr="004611AD">
        <w:trPr>
          <w:trHeight w:val="29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41D1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7B6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51F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4CA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575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72F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BAC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0B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835033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B48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устройства уличного освещения»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59F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02.4.09.00000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6434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FDFE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C492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E25A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7F12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C464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BAC3997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9EF2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8D3F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271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D6E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99A5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36A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0073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2C83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CCE4AF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A53B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B3E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00B2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9EC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C4B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2252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469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937F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7062F1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E4D9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сети автомобильных дорог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3FA9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5C8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B58D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B0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B13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158 917,8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7386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95 504,4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B0AC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141 019,4</w:t>
            </w:r>
          </w:p>
        </w:tc>
      </w:tr>
      <w:tr w:rsidR="005646E8" w:rsidRPr="006734B7" w14:paraId="78FFA736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44A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86D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CC25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8B7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AA0A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E3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131 695,1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67B5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6035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104 170,9</w:t>
            </w:r>
          </w:p>
        </w:tc>
      </w:tr>
      <w:tr w:rsidR="005646E8" w:rsidRPr="006734B7" w14:paraId="6273531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EC48C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"Поддержание существующей сети дорог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E12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7D0F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393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2C3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DA15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114 492,4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2F69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1DF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104 170,9</w:t>
            </w:r>
          </w:p>
        </w:tc>
      </w:tr>
      <w:tr w:rsidR="005646E8" w:rsidRPr="006734B7" w14:paraId="6BC9531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7CDC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5A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FF0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130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1FF8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9C7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31A1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D635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5646E8" w:rsidRPr="006734B7" w14:paraId="5A7445F2" w14:textId="77777777" w:rsidTr="004611AD">
        <w:trPr>
          <w:trHeight w:val="7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5CB3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29F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BAE6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E7D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59B7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181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636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3F9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5646E8" w:rsidRPr="006734B7" w14:paraId="71208F5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C29C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CBC5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1729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73FF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E9B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F799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17 209,5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8B2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9DB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5646E8" w:rsidRPr="006734B7" w14:paraId="62D828D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838E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Содержание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BBB3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7A9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90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02D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976F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14 530,4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273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C47D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5646E8" w:rsidRPr="006734B7" w14:paraId="1A8ABE8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31C2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Содержание автомобильных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6F3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563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D92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CC5B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199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2 679,1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16A3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321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B740B42" w14:textId="77777777" w:rsidTr="004611AD">
        <w:trPr>
          <w:trHeight w:val="14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C328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содержанию дорог и искусственных сооружений на них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C78E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37C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3521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07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66A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792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93A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5646E8" w:rsidRPr="006734B7" w14:paraId="2D8D5823" w14:textId="77777777" w:rsidTr="004611AD">
        <w:trPr>
          <w:trHeight w:val="23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0B57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содержанию дорог и искусственных сооружений на 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BC4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990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7F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41A2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A1A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B98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F71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5646E8" w:rsidRPr="006734B7" w14:paraId="1B6D633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B0CF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EF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B879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74A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92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A04F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FEB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3EEB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EBE0BB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32EC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A2A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A74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D76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774D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732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CCE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828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F4B47A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5249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"Ремонт искусственных сооружений на автомобильных дорогах"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A2B1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269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022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CC00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FCF9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C82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09B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8496A6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8B44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работ по ремонту искусственных сооружений на автомобильных дорогах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BCC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E95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CCCD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C100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EC86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3A0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65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0DC374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4C12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Выполнение работ по ремонту искусственных сооружений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38C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6A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DFD7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0C6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EA5C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B6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4D0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6E7E30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0D22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дорожной деятельности»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8FE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03.4.09.00000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50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043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AE9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D8CF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17 002,7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54C0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64C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D98DD7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C976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DFF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65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E6C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14CD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CE1E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AEB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3759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DD1EED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60BC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FD74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342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A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E2F8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E3A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56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E495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19A426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5168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Осуществление дорожной деятельности в отношении автомобильных дорог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E4A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C19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253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AA0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AE30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54C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72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3AD2ED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2CFA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Осуществление дорожной деятельности в отношении автомобильных дорог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DA4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3C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D37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57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77C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DB2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E9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8F4F91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A146C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167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03.7.00.00000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021D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8D8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43F8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7B6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27C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BF56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36 848,5</w:t>
            </w:r>
          </w:p>
        </w:tc>
      </w:tr>
      <w:tr w:rsidR="005646E8" w:rsidRPr="006734B7" w14:paraId="53D7852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411C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B3B9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03.7.01.00000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D51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A6E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FB3B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B45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5C8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A278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36 848,5</w:t>
            </w:r>
          </w:p>
        </w:tc>
      </w:tr>
      <w:tr w:rsidR="005646E8" w:rsidRPr="006734B7" w14:paraId="61586E3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C12F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Строительство (реконструкцию), включая проектирование автомобильных дорог общего пользования местного значения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79D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F7E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95D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C2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E0E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D46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CB0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5646E8" w:rsidRPr="006734B7" w14:paraId="571A7B4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324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Строительство (реконструкцию), включая проектирование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BDE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7D1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E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1DF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34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ABD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F4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5646E8" w:rsidRPr="006734B7" w14:paraId="107277E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97F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151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8AF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D18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0D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9B8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EB17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C172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5646E8" w:rsidRPr="006734B7" w14:paraId="507A795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FD60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1B77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EE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A0D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6605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BCB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B59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4D6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5646E8" w:rsidRPr="006734B7" w14:paraId="44A3882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D315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B3F7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F40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EE1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D0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23D2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F2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CA3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A8CAE4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F3E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98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4C7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B5B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AD3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EEA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43C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1115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974FDF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79670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в Тихвинском городском поселении"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3380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04.0.00.00000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441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A38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B5E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57C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469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595E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</w:tr>
      <w:tr w:rsidR="005646E8" w:rsidRPr="006734B7" w14:paraId="39B88C80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0EB9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C6E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04.4.00.00000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AF9E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1757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6E1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1092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8127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9A3D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</w:tr>
      <w:tr w:rsidR="005646E8" w:rsidRPr="006734B7" w14:paraId="00C9CB2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2D65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"Сокращение аварийности на участках концентрации дорожно-транспортных происшествий инженерными методами"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5277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04.4.01.00000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B6B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F34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D29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AE3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8 779,8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D7F3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6B3D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5 000,0</w:t>
            </w:r>
          </w:p>
        </w:tc>
      </w:tr>
      <w:tr w:rsidR="005646E8" w:rsidRPr="006734B7" w14:paraId="47FF727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4692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7F1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EC2C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6C6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2FE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2950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687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3E9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5646E8" w:rsidRPr="006734B7" w14:paraId="0B41F8F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6661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66E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D593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54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2FD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032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F58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CB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5646E8" w:rsidRPr="006734B7" w14:paraId="4D8CD5C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8E87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(обустройство) автобусных остановок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AAA5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5C3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223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99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62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D9E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55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6597D0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1148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Устройство (обустройство)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10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855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88C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32F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53C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5C04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E57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8A3840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E0654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"Повышение уровня безопасности движения"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925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04.4.02.00000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EF6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9E2D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4AE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98F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A923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8566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EF7CC2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BE30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Проведение мероприятий по повышению уровня безопасности движения на автомобильных дорогах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E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F4B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E2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6F1B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3F7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A7D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DE2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2CDEF4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0D1C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мероприятий по повышению уровня безопасности движения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D42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991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2D46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BA90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0F0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A3C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66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7B3140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1514F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9075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2F1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7309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FE34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EED2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203 047,8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497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DD0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83 163,0</w:t>
            </w:r>
          </w:p>
        </w:tc>
      </w:tr>
      <w:tr w:rsidR="005646E8" w:rsidRPr="006734B7" w14:paraId="7C0C054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54455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B7C9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05.2.00.00000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8B07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66A6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C822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8F2D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A286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FE1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6A1563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B370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C6C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05.2.И4.00000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97F5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841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39C3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710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8CFD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45A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954574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44C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8EE8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40E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0F5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1B8F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F4E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1203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719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612791A" w14:textId="77777777" w:rsidTr="004611AD">
        <w:trPr>
          <w:trHeight w:val="21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349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004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AC74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226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65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371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C09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C250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5764BB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CDA9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1B1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D59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5DD1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FC9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184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134 983,2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07D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140 856,0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088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83 163,0</w:t>
            </w:r>
          </w:p>
        </w:tc>
      </w:tr>
      <w:tr w:rsidR="005646E8" w:rsidRPr="006734B7" w14:paraId="7F0C92D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4A96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"Благоустройство, озеленение и уборка территории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3345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C1E1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A1C9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778F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5B3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65 751,5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875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55 690,5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D716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43 698,9</w:t>
            </w:r>
          </w:p>
        </w:tc>
      </w:tr>
      <w:tr w:rsidR="005646E8" w:rsidRPr="006734B7" w14:paraId="0685351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B116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BCF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19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997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DA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94E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F9FC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1C6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5646E8" w:rsidRPr="006734B7" w14:paraId="707E342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243C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E87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3F64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C06D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3C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43F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DAC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37D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5646E8" w:rsidRPr="006734B7" w14:paraId="6B6866C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F05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486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180F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2C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950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1DC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17 455,2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3DB4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13 454,4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EC4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14 016,7</w:t>
            </w:r>
          </w:p>
        </w:tc>
      </w:tr>
      <w:tr w:rsidR="005646E8" w:rsidRPr="006734B7" w14:paraId="274861A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7E8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E890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EF0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91D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B45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14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14 137,0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9CAC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9 726,6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0E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10 288,9</w:t>
            </w:r>
          </w:p>
        </w:tc>
      </w:tr>
      <w:tr w:rsidR="005646E8" w:rsidRPr="006734B7" w14:paraId="4D7142C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687B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1B86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CD68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E19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0F9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54C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3 318,2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0152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3 727,8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6DC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3 727,8</w:t>
            </w:r>
          </w:p>
        </w:tc>
      </w:tr>
      <w:tr w:rsidR="005646E8" w:rsidRPr="006734B7" w14:paraId="776255B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CC7E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Пешеходные коммуникации и транспортные проезды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CE3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09E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8A5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DE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61A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76D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61D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D38CF8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2F8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Пешеходные коммуникации и транспортные проезды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2522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611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701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7456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485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407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1E46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1825CA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E7A2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Благоустройство площадки под снег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1442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023B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63E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0D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86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DAC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90A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C47279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309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Благоустройство площадки под снег (Капитальные вложения в объекты государственной (муниципальной) собственности)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D72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E55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39D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71C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9DCB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5819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97C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2B3383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7C63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6734B7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6734B7">
              <w:rPr>
                <w:color w:val="000000"/>
                <w:sz w:val="16"/>
                <w:szCs w:val="16"/>
              </w:rPr>
              <w:t xml:space="preserve">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1D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9F8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E4C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A66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AE72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0D0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9D1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5646E8" w:rsidRPr="006734B7" w14:paraId="08FD0F6E" w14:textId="77777777" w:rsidTr="004611AD">
        <w:trPr>
          <w:trHeight w:val="17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0323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6734B7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6734B7">
              <w:rPr>
                <w:color w:val="000000"/>
                <w:sz w:val="16"/>
                <w:szCs w:val="16"/>
              </w:rPr>
              <w:t xml:space="preserve">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3C74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060A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7F4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8DD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2DD5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5 445,4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194C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5E8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DE5CA7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B2E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6734B7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6734B7">
              <w:rPr>
                <w:color w:val="000000"/>
                <w:sz w:val="16"/>
                <w:szCs w:val="16"/>
              </w:rPr>
              <w:t xml:space="preserve">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E36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02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C28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5D6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615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4 884,5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9C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410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5646E8" w:rsidRPr="006734B7" w14:paraId="1495772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4913E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"Организация и содержание мест захоронения"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CDD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948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270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40E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81C4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13 084,8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CB7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C31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7 187,5</w:t>
            </w:r>
          </w:p>
        </w:tc>
      </w:tr>
      <w:tr w:rsidR="005646E8" w:rsidRPr="006734B7" w14:paraId="660841E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9108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мероприятия по благоустройству мест захоронения, направленных на увековечение памяти погибших при защите Отечества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BA1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F2D9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ECC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8603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B9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96A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6A3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8F41B7D" w14:textId="77777777" w:rsidTr="004611AD">
        <w:trPr>
          <w:trHeight w:val="8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483C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Иные мероприятия по благоустройству мест захоронения, направленных на увековечение памяти погибших при защите Отечества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026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B0C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FB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86C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ECA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445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B11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F06C65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F318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Межбюджетные трансферты из бюджета поселения бюджету муниципального района на организацию ритуальных услуг и содержание мест захоронения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BB4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7B2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C179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712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E4CE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8A65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07F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5646E8" w:rsidRPr="006734B7" w14:paraId="12B98C9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375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Межбюджетные трансферты из бюджета поселения бюджету муниципального района на организацию ритуальных услуг и содержание мест захоронения (Межбюджетные трансферты)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24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B4A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176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F5C1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BD08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37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5203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5646E8" w:rsidRPr="006734B7" w14:paraId="06B9E06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3189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C7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E21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224D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CB10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F969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B6F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81A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FE2EFE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27B8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A98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DA6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4FE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DC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B22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3517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62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6EC02C7" w14:textId="77777777" w:rsidTr="004611AD">
        <w:trPr>
          <w:trHeight w:val="10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A472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"Устройство, содержание и ремонт сети ливневой канализации"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CC5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9E7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F460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8E8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A0F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4 701,8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02E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3D89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4 800,0</w:t>
            </w:r>
          </w:p>
        </w:tc>
      </w:tr>
      <w:tr w:rsidR="005646E8" w:rsidRPr="006734B7" w14:paraId="0344D0E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357D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CF0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BD67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EF3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AEF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8F5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441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1EE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5646E8" w:rsidRPr="006734B7" w14:paraId="4C7C8B3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3AD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D6F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0E9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DE6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27F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0F2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3D5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10B9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5646E8" w:rsidRPr="006734B7" w14:paraId="09A76AE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4A13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2FE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1C2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45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329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161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EE87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20B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5646E8" w:rsidRPr="006734B7" w14:paraId="1FCB3B83" w14:textId="77777777" w:rsidTr="004611AD">
        <w:trPr>
          <w:trHeight w:val="13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CAAB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C19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87D9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06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1F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3B8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009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295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5646E8" w:rsidRPr="006734B7" w14:paraId="346DCFB9" w14:textId="77777777" w:rsidTr="004611AD">
        <w:trPr>
          <w:trHeight w:val="3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CDA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"Формирование современной городской среды и повышение качества городской среды"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C814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05.4.04.00000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FD3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71E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E6C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68C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27 177,7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11A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F80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15 000,0</w:t>
            </w:r>
          </w:p>
        </w:tc>
      </w:tr>
      <w:tr w:rsidR="005646E8" w:rsidRPr="006734B7" w14:paraId="6FA7B63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6A9C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6734B7">
              <w:rPr>
                <w:color w:val="000000"/>
                <w:sz w:val="16"/>
                <w:szCs w:val="16"/>
              </w:rPr>
              <w:t>г.Тихвина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CDCC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EF7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3D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124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E69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3FC8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BB4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5646E8" w:rsidRPr="006734B7" w14:paraId="06996F1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BC3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6734B7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6734B7">
              <w:rPr>
                <w:color w:val="000000"/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630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3C8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ECE5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F515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FB5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C1D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D5B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5646E8" w:rsidRPr="006734B7" w14:paraId="552BEA0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814D5" w14:textId="28BE5D0E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734B7">
              <w:rPr>
                <w:color w:val="000000"/>
                <w:sz w:val="16"/>
                <w:szCs w:val="16"/>
              </w:rPr>
              <w:t>направленные на развитие общественной инфраструктуры поселений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407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BDD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C45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335D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561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869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758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04369F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F026A" w14:textId="4EA7B178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 w:rsidRPr="006734B7">
              <w:rPr>
                <w:color w:val="000000"/>
                <w:sz w:val="16"/>
                <w:szCs w:val="16"/>
              </w:rPr>
              <w:t>направленные на развитие общественной инфраструктуры поселений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627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484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090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0D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CB9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19F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FE0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B9C869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54C26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"Обращение с отходами"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2DC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05.4.05.00000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46C0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697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9A7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0BA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0431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840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1 421,3</w:t>
            </w:r>
          </w:p>
        </w:tc>
      </w:tr>
      <w:tr w:rsidR="005646E8" w:rsidRPr="006734B7" w14:paraId="66790E6E" w14:textId="77777777" w:rsidTr="004611AD">
        <w:trPr>
          <w:trHeight w:val="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5273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Ликвидация несанкционированных свалок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AF0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D093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57E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FE7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A2AF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6E5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80DC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5646E8" w:rsidRPr="006734B7" w14:paraId="217DDB2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B6D9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Ликвидация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660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F77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03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AFC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5938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22F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7E6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5646E8" w:rsidRPr="006734B7" w14:paraId="1280894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7110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"Поддержка преобразований в жилищно-коммунальной сфере на территории Тихвинского городского поселения для обеспечения условий проживания населения, отвечающих стандартам качества"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6E9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05.4.06.00000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399C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E677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2D1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3157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16 374,0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A3F1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B5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11 055,3</w:t>
            </w:r>
          </w:p>
        </w:tc>
      </w:tr>
      <w:tr w:rsidR="005646E8" w:rsidRPr="006734B7" w14:paraId="4992627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F1E2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318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C07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1860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F2E4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558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9EE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8D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5646E8" w:rsidRPr="006734B7" w14:paraId="4C26816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801A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4A47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604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C27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75B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DC0D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77C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FFE2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5646E8" w:rsidRPr="006734B7" w14:paraId="05AF8E6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025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Приобретение коммунальной спецтехники и оборудования в лизинг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A19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62F2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B59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88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0F2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2A5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5FF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E8369D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63A1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в лизинг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055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3EA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EA8F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5F0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174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214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196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E102FD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0F37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благоустройства»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EE4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05.4.09.00000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9EFA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C068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449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BC6C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5 072,2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6DC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5A2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2630ED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72F2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D1C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7F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6B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6BF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AA3F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2292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B95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5F56D1C" w14:textId="77777777" w:rsidTr="004611AD">
        <w:trPr>
          <w:trHeight w:val="7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06D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DFD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D24A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4FE6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85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7EE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71C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8F36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28744C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A22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FA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9B6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E4F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434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BE1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E37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1990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A5A558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66C5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54F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8DC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BD5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99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486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424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7C7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CCF50B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F30AC" w14:textId="0AD8CC9B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 направленные на развитие общественной инфраструктуры поселений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B052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1C51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3035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3B70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0AD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C14C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6395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DD160B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925D" w14:textId="07A918E8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 направленные на развитие общественной инфраструктуры поселений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8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73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4DC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A0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2318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CE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CE2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3A0380A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7990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9D7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05.7.00.00000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EF5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B96A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3BE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94B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205D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6B5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4589F1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2AB1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AEBA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05.7.02.00000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112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599B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75F1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E72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9FA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57CA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3CB902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BE8C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25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333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1DF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403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EAB4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E14E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454F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C6CBB0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E9F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22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934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F185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535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F29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5B88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3B9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56A346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F2C59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5060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06.0.00.00000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77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4441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798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D83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10 271,3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F509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503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</w:tr>
      <w:tr w:rsidR="005646E8" w:rsidRPr="006734B7" w14:paraId="75E7EA06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9D7A4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2A89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06.4.00.00000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96B1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1AF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0E4A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1AFD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10 271,3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2F0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5B3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</w:tr>
      <w:tr w:rsidR="005646E8" w:rsidRPr="006734B7" w14:paraId="3281997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9D353" w14:textId="23CBC30D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0DC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06.4.01.00000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E04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A205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6AE8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2DA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10 271,3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05E1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77C9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1 475,5</w:t>
            </w:r>
          </w:p>
        </w:tc>
      </w:tr>
      <w:tr w:rsidR="005646E8" w:rsidRPr="006734B7" w14:paraId="23F0A70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85E6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E4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07E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627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956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259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745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3CB8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5646E8" w:rsidRPr="006734B7" w14:paraId="42C99A3D" w14:textId="77777777" w:rsidTr="004611AD">
        <w:trPr>
          <w:trHeight w:val="50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38E5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90D5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1C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958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11B1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052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488,8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04F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152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576,6</w:t>
            </w:r>
          </w:p>
        </w:tc>
      </w:tr>
      <w:tr w:rsidR="005646E8" w:rsidRPr="006734B7" w14:paraId="6D0389C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EDB5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A5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4D30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173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E0CD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002D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D9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6E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198,9</w:t>
            </w:r>
          </w:p>
        </w:tc>
      </w:tr>
      <w:tr w:rsidR="005646E8" w:rsidRPr="006734B7" w14:paraId="5B6AB567" w14:textId="77777777" w:rsidTr="004611AD">
        <w:trPr>
          <w:trHeight w:val="9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8C1A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E5F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9E8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B04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85F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6A1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ACD7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98D3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27D9143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E05B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FF8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4195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DE28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7EB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211D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579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2A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6B91680F" w14:textId="77777777" w:rsidTr="004611AD">
        <w:trPr>
          <w:trHeight w:val="17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82CC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Ремонт автомобильных дорог в рамках мероприятий по реализации областного закона от 16 февраля 2024 года № 10-оз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BE3F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F0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22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9A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744C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F4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9E5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CD64183" w14:textId="77777777" w:rsidTr="004611AD">
        <w:trPr>
          <w:trHeight w:val="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1F3D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Ремонт автомобильных дорог в рамках мероприятий по реализации областного закона от 16 февраля 2024 года № 10-оз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85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86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8E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EF5D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986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091A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C38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CB18D4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BF62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060B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BE93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791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0A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EA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C46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6E9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5646E8" w:rsidRPr="006734B7" w14:paraId="3B0B32A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595F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EE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33B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5C46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DA9F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D77A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48AE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7B9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5646E8" w:rsidRPr="006734B7" w14:paraId="50942A2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30F8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"Молодежь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7863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07.0.00.00000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7D9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FDB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8E8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AA1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24 601,1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0F94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869E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</w:tr>
      <w:tr w:rsidR="005646E8" w:rsidRPr="006734B7" w14:paraId="5773A01D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20B4F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8BA2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07.4.00.00000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407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FEB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F61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9AE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24 601,1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AC3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DB67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</w:tr>
      <w:tr w:rsidR="005646E8" w:rsidRPr="006734B7" w14:paraId="21F8A42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261C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"Организация и проведение мероприятий в сфере молодежной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DB40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07.4.01.00000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F8AB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96E1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1398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7D8D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22 871,4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674D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3F0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21 286,7</w:t>
            </w:r>
          </w:p>
        </w:tc>
      </w:tr>
      <w:tr w:rsidR="005646E8" w:rsidRPr="006734B7" w14:paraId="3F5E434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0D3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DAE6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9755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6AF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892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E21C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95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C85D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5646E8" w:rsidRPr="006734B7" w14:paraId="4121A96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85D0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B12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CEB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323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138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270B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A855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9BC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5646E8" w:rsidRPr="006734B7" w14:paraId="70EB3BE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DBD3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молодежных форумов и молодежных массовых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0180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CD5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3101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36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ECDC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9DB3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B60D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5646E8" w:rsidRPr="006734B7" w14:paraId="6B8CF55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4F05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молодежных форумов и молодежных 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43BA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2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B64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764D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261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FAF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D18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5646E8" w:rsidRPr="006734B7" w14:paraId="7D96728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E2A2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4290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7E6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77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5F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F39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1 920,2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35C9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E9C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5646E8" w:rsidRPr="006734B7" w14:paraId="089CDE91" w14:textId="77777777" w:rsidTr="004611AD">
        <w:trPr>
          <w:trHeight w:val="1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52A5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DF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C4C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7F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DFFA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358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B09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942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5646E8" w:rsidRPr="006734B7" w14:paraId="2087395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3261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EEE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06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EF8D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C84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CB7C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214F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4E3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A5BCB3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AC4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летней оздоровительной кампании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DCD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1057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2B6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FC7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360F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4B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204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5646E8" w:rsidRPr="006734B7" w14:paraId="05B08DB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1100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летней оздоровительной кампании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06B7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20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A77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A10C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59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B6B4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FDD5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5646E8" w:rsidRPr="006734B7" w14:paraId="735F6A0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A134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35F0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FC5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88A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C87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180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F2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507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5646E8" w:rsidRPr="006734B7" w14:paraId="7529D02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280E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8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1E34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E71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9A0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C0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462F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67AE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5646E8" w:rsidRPr="006734B7" w14:paraId="4A926E5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3CF1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C50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7A4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3D73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4C4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586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031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9A41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E186C0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EF51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C464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AEC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608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A49D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011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BC5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DA0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079308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511AD" w14:textId="4C730F58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lastRenderedPageBreak/>
              <w:t xml:space="preserve">Комплекс </w:t>
            </w:r>
            <w:r w:rsidR="00815076" w:rsidRPr="006734B7">
              <w:rPr>
                <w:b/>
                <w:bCs/>
                <w:color w:val="000000"/>
                <w:sz w:val="16"/>
                <w:szCs w:val="16"/>
              </w:rPr>
              <w:t>процессных</w:t>
            </w:r>
            <w:r w:rsidRPr="006734B7">
              <w:rPr>
                <w:b/>
                <w:bCs/>
                <w:color w:val="000000"/>
                <w:sz w:val="16"/>
                <w:szCs w:val="16"/>
              </w:rPr>
              <w:t xml:space="preserve"> мероприятий "Укрепление и развитие материально-технической базы учреждений молодежной политики"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3D81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07.4.03.00000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A83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F9A4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F336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799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1 729,7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A16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9B9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71D5E0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6E2A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материально-технической базы учреждений молодежной политики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25B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F6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D0A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061A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E1C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F11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E2AA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95DDD1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E9E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материально-технической базы учреждений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98C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5A1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EC3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3DAF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42A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76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020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7622DA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7230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6B5E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E39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C0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CFC0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DE8C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79E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9413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7C1CD01" w14:textId="77777777" w:rsidTr="004611AD">
        <w:trPr>
          <w:trHeight w:val="32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E220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D4A6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36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9DB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3D5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6F3B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ADC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6FC7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4FB74DD" w14:textId="77777777" w:rsidTr="004611AD">
        <w:trPr>
          <w:trHeight w:val="12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6BB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сферы культуры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B28D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A66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DD51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BFB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4F0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267 116,4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E26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FE6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158 161,8</w:t>
            </w:r>
          </w:p>
        </w:tc>
      </w:tr>
      <w:tr w:rsidR="005646E8" w:rsidRPr="006734B7" w14:paraId="56E7074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F0AF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486E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08.2.00.00000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8890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09C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7D5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6A50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E3F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ACA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B3CC1D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FFF7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7968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08.2.Я5.00000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71E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CF2A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BA6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D0C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FCD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E96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8F1579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5BD6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F35B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D65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9C7E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8087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CC1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883A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4EB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4DCC59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9729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D58E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83A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E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28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CB7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3B66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85D6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BC8218A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6407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486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9BD0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99A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8A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8A3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196 543,3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5092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B94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158 161,8</w:t>
            </w:r>
          </w:p>
        </w:tc>
      </w:tr>
      <w:tr w:rsidR="005646E8" w:rsidRPr="006734B7" w14:paraId="45E1C52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B77A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6D2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28D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4985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64D4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0664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69 285,8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F98F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64 935,2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B1A6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64 935,2</w:t>
            </w:r>
          </w:p>
        </w:tc>
      </w:tr>
      <w:tr w:rsidR="005646E8" w:rsidRPr="006734B7" w14:paraId="2410945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4F9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B5F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21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C82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AF38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A76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C3C7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5CF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5646E8" w:rsidRPr="006734B7" w14:paraId="345FA27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8464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D7F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117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BEB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670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FCEA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816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662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5646E8" w:rsidRPr="006734B7" w14:paraId="5809787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E0B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культурно-просветительских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44BC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05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15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021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C0C0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6EE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B2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5646E8" w:rsidRPr="006734B7" w14:paraId="67AD8D1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EFFC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культурно-просветительских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AA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646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9DF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BEC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BCD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49D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70E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5646E8" w:rsidRPr="006734B7" w14:paraId="6110799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A7BD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510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56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3BC3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901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A30D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140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695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5646E8" w:rsidRPr="006734B7" w14:paraId="3C5FA2A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4ACB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61D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D622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A4A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16E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3213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E9B0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DC67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5646E8" w:rsidRPr="006734B7" w14:paraId="473AF03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F2A6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Сохранение целевых показателей повышения оплаты труда работников муниципальных </w:t>
            </w:r>
            <w:r w:rsidRPr="006734B7">
              <w:rPr>
                <w:color w:val="000000"/>
                <w:sz w:val="16"/>
                <w:szCs w:val="16"/>
              </w:rPr>
              <w:lastRenderedPageBreak/>
              <w:t>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37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08.4.01.S0360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08B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FA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416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6824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75F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B84C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5646E8" w:rsidRPr="006734B7" w14:paraId="1F8969B6" w14:textId="77777777" w:rsidTr="004611AD">
        <w:trPr>
          <w:trHeight w:val="48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509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665D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08.4.01.S0360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5F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75A6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4DD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E7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7DD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E7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5646E8" w:rsidRPr="006734B7" w14:paraId="3B505DF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92D9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6650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84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FC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663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374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A2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D0DA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5646E8" w:rsidRPr="006734B7" w14:paraId="39697738" w14:textId="77777777" w:rsidTr="004611AD">
        <w:trPr>
          <w:trHeight w:val="306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2210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ED6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800D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77C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B2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96F4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F68E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B8B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5646E8" w:rsidRPr="006734B7" w14:paraId="3FAF24DF" w14:textId="77777777" w:rsidTr="004611AD">
        <w:trPr>
          <w:trHeight w:val="14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F7D02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6B2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A7E3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4BD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30EE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FDB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108 401,1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55B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88 914,8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125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88 914,8</w:t>
            </w:r>
          </w:p>
        </w:tc>
      </w:tr>
      <w:tr w:rsidR="005646E8" w:rsidRPr="006734B7" w14:paraId="7383013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6576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4D75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661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540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A9A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73E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1DE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A9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5646E8" w:rsidRPr="006734B7" w14:paraId="69F8D6F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2F1F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8D6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8F5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303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F6E9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1A08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8D5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5E5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5646E8" w:rsidRPr="006734B7" w14:paraId="7849418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AF7B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культурно-досуговых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D7C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FDDA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629F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62AF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7E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9 638,7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917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6 331,7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71A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6 331,7</w:t>
            </w:r>
          </w:p>
        </w:tc>
      </w:tr>
      <w:tr w:rsidR="005646E8" w:rsidRPr="006734B7" w14:paraId="1A5340C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3525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культурно-досуговых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01A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AE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AD27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D2D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9416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6C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C963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5646E8" w:rsidRPr="006734B7" w14:paraId="348DAB1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93BD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культурно-досуговых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A1C6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1293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7C00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DE51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99CE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9 307,8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5BE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6 010,8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C06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6 010,8</w:t>
            </w:r>
          </w:p>
        </w:tc>
      </w:tr>
      <w:tr w:rsidR="005646E8" w:rsidRPr="006734B7" w14:paraId="5E5509C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A595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Новогоднее оформление городской среды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53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A29A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D08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6B0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9E90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C9AE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0BF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5646E8" w:rsidRPr="006734B7" w14:paraId="031F10B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225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Новогоднее оформление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020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BCC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B365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FCE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3EF0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5E51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18AE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5646E8" w:rsidRPr="006734B7" w14:paraId="11BC4464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18DD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AEB3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D73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E6E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15BA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4E0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652E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F0C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5646E8" w:rsidRPr="006734B7" w14:paraId="29CD788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8693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9E3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C7E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6C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23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B146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E13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179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5646E8" w:rsidRPr="006734B7" w14:paraId="17BD658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5868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66DF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65C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FC4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A44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2A2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23B3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7416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5646E8" w:rsidRPr="006734B7" w14:paraId="25E5F9E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C069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5AAF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C27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FD35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BFD3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C2F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A1B0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BB63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5646E8" w:rsidRPr="006734B7" w14:paraId="315EDAF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0E3FF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lastRenderedPageBreak/>
              <w:t>Комплекс процессных мероприятий "Укрепление и развитие материально- технической базы учреждений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74F4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45F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AA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7B13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604F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18 856,4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A235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29 311,8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59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4 311,8</w:t>
            </w:r>
          </w:p>
        </w:tc>
      </w:tr>
      <w:tr w:rsidR="005646E8" w:rsidRPr="006734B7" w14:paraId="35731D3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211D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41B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FE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FCAE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72B7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BA5F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A28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954C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5646E8" w:rsidRPr="006734B7" w14:paraId="1EE6A65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504E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BD2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879A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FE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0D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83A6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62B1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09DE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5646E8" w:rsidRPr="006734B7" w14:paraId="399B98C3" w14:textId="77777777" w:rsidTr="004611AD">
        <w:trPr>
          <w:trHeight w:val="22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9172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AE79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2BE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5D08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CEC4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826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8A9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4106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5646E8" w:rsidRPr="006734B7" w14:paraId="4E29644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045B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0F6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58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F39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C26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FA04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429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6AC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5646E8" w:rsidRPr="006734B7" w14:paraId="543EA93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23C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231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1C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F0D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FD9E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A91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29A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A9F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4F2CD3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DB0F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9D5D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E17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F5B0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94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5FD5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3F2E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B5A8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F963FC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6D5A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1D0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908E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6854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60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CD0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1B1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B5A1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1870ED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A328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222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2C1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CF8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6278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76ED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4F8B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5610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08BC90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35D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C27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08.7.00.00000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2AA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F104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265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1B9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736D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EA3E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CEECD7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CF5E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Отраслевой проект "Развитие инфраструктуры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2744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08.7.01.00000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303E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9C5C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45B4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58D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EF41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7BA2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6FC2F5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D4F0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DF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DC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6F9D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E98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737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2DE5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8881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A16C700" w14:textId="77777777" w:rsidTr="004611AD">
        <w:trPr>
          <w:trHeight w:val="1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1572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A3E2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373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91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3793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1C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2AA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AEEB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DEAC0F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D30A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городских поселений, муниципальных районов, муниципального и городского округов Ленинградской области (остатки средств на начало текущего финансового года)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49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8F6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56BD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CFA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FF0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8BD6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E64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518E4FA" w14:textId="77777777" w:rsidTr="004611AD">
        <w:trPr>
          <w:trHeight w:val="48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D29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Капитальный ремонт объектов культуры городских поселений, муниципальных районов, муниципального и городского округов Ленинградской области (остатки средств на начало текущего финансового года)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1E02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E91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460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9CA7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8135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BA71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AC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A7E2F6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5098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BA7E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5E2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919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8FF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CF3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97 414,5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850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84 483,1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A77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83 108,8</w:t>
            </w:r>
          </w:p>
        </w:tc>
      </w:tr>
      <w:tr w:rsidR="005646E8" w:rsidRPr="006734B7" w14:paraId="2007948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D4F9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3578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0CF2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8A69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013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AAE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97 414,5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D09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84 483,1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F4D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83 108,8</w:t>
            </w:r>
          </w:p>
        </w:tc>
      </w:tr>
      <w:tr w:rsidR="005646E8" w:rsidRPr="006734B7" w14:paraId="2274070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05DE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физической культуры"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D004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0431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B868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4BE8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715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2 070,8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4C8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2 000,9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D82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2 000,9</w:t>
            </w:r>
          </w:p>
        </w:tc>
      </w:tr>
      <w:tr w:rsidR="005646E8" w:rsidRPr="006734B7" w14:paraId="3A3C80D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6A4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физической культуры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7A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09.4.01.00127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DA1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E3F6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216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4E46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B0C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D3B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5646E8" w:rsidRPr="006734B7" w14:paraId="02B2CCD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6E41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Обеспечение деятельности (услуг, работ) муниципальных учреждений в сфере физической культуры (Предоставление субсидий бюджетным, автономным </w:t>
            </w:r>
            <w:r w:rsidRPr="006734B7">
              <w:rPr>
                <w:color w:val="000000"/>
                <w:sz w:val="16"/>
                <w:szCs w:val="16"/>
              </w:rPr>
              <w:lastRenderedPageBreak/>
              <w:t>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9EE9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09.4.01.00127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42B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74EF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DEB1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FDCF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D2B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A8E2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5646E8" w:rsidRPr="006734B7" w14:paraId="5F2DDCF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88C4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городского поселения (мероприятия)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5A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C0D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940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AD6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43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9DD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2CA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5646E8" w:rsidRPr="006734B7" w14:paraId="08AE81A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22C1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городского поселения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187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245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B13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3B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A6BD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92D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E8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5646E8" w:rsidRPr="006734B7" w14:paraId="6A984F1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0BAD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B7A8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96D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37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2EA7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BF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303,2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DE7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3AD6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340,0</w:t>
            </w:r>
          </w:p>
        </w:tc>
      </w:tr>
      <w:tr w:rsidR="005646E8" w:rsidRPr="006734B7" w14:paraId="6911128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540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E07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118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ACE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CD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D2A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C58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04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5646E8" w:rsidRPr="006734B7" w14:paraId="3733E6C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FBE1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99C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33E5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B05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718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8F4E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267,2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5C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82A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304,0</w:t>
            </w:r>
          </w:p>
        </w:tc>
      </w:tr>
      <w:tr w:rsidR="005646E8" w:rsidRPr="006734B7" w14:paraId="5F66683A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9F11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массового спорта"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803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649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0FD6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6DD8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F80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04EC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F66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</w:tr>
      <w:tr w:rsidR="005646E8" w:rsidRPr="006734B7" w14:paraId="1411855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971C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D1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615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3B57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42D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B209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6AD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87FD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5646E8" w:rsidRPr="006734B7" w14:paraId="0266B65D" w14:textId="77777777" w:rsidTr="004611AD">
        <w:trPr>
          <w:trHeight w:val="18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4F8B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6D22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939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3801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5E69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3E5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63A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58FF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5646E8" w:rsidRPr="006734B7" w14:paraId="0FB9351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ECFA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(мероприятия)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E0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437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F92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8E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2705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BBB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26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5646E8" w:rsidRPr="006734B7" w14:paraId="4D22F5C7" w14:textId="77777777" w:rsidTr="004611AD">
        <w:trPr>
          <w:trHeight w:val="4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7D6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BDE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11B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BE2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5B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376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B01E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5386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5646E8" w:rsidRPr="006734B7" w14:paraId="15C875B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BA11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F7D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6FE2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BC9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DE30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C21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1 104,0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FB7B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1E9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950,0</w:t>
            </w:r>
          </w:p>
        </w:tc>
      </w:tr>
      <w:tr w:rsidR="005646E8" w:rsidRPr="006734B7" w14:paraId="432CBE6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999C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DDB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E7D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339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F1F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8BC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9B6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9411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492,5</w:t>
            </w:r>
          </w:p>
        </w:tc>
      </w:tr>
      <w:tr w:rsidR="005646E8" w:rsidRPr="006734B7" w14:paraId="4F455D17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27D9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FED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868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A0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278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3C7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368,5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7ED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ECB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457,5</w:t>
            </w:r>
          </w:p>
        </w:tc>
      </w:tr>
      <w:tr w:rsidR="005646E8" w:rsidRPr="006734B7" w14:paraId="4B0A48B7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16D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2DF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34B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69A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03CA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C3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3D8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A34D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BBBA972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47EC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"Подготовка спортивного резерва"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750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B53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5FC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72D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CE5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81 420,2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3903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78 563,6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233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78 563,6</w:t>
            </w:r>
          </w:p>
        </w:tc>
      </w:tr>
      <w:tr w:rsidR="005646E8" w:rsidRPr="006734B7" w14:paraId="60F3CBAE" w14:textId="77777777" w:rsidTr="004611AD">
        <w:trPr>
          <w:trHeight w:val="25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06B7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в сфере подготовки спортивного резерва (мероприятия)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BB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05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3E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17C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D7C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C6D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CB58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5646E8" w:rsidRPr="006734B7" w14:paraId="4EB4ACD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9AB1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подготовки спортивного резерва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E2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1DB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EAD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8108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63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A3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857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5646E8" w:rsidRPr="006734B7" w14:paraId="2DEECF93" w14:textId="77777777" w:rsidTr="004611AD">
        <w:trPr>
          <w:trHeight w:val="16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AE1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E771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1CF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078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789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34E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872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1486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5646E8" w:rsidRPr="006734B7" w14:paraId="39B8B9E6" w14:textId="77777777" w:rsidTr="004611AD">
        <w:trPr>
          <w:trHeight w:val="39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012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E61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2BD6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A2D4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6FFF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669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B5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67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5646E8" w:rsidRPr="006734B7" w14:paraId="25A5284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08D6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углубленного медицинского обследования для лиц, проходящих спортивную подготовку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ED6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C84E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336A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BE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1DC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A69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273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5646E8" w:rsidRPr="006734B7" w14:paraId="0DA7FCA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124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углубленного медицинского обследования для лиц, проходящих спортивную подготовку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8D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F163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55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977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43D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3F6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EAB7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5646E8" w:rsidRPr="006734B7" w14:paraId="797D5FE4" w14:textId="77777777" w:rsidTr="004611AD">
        <w:trPr>
          <w:trHeight w:val="10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41C5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"Сохранение и совершенствование материально-технической базы и инфраструктуры учреждений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D34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09.4.04.00000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921E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BCA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CD24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C649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10 586,8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749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1761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815,5</w:t>
            </w:r>
          </w:p>
        </w:tc>
      </w:tr>
      <w:tr w:rsidR="005646E8" w:rsidRPr="006734B7" w14:paraId="666466C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49740" w14:textId="4E631A42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Содержание объектов </w:t>
            </w:r>
            <w:r w:rsidR="000C7C42" w:rsidRPr="006734B7">
              <w:rPr>
                <w:color w:val="000000"/>
                <w:sz w:val="16"/>
                <w:szCs w:val="16"/>
              </w:rPr>
              <w:t>спорта</w:t>
            </w:r>
            <w:r w:rsidRPr="006734B7">
              <w:rPr>
                <w:color w:val="000000"/>
                <w:sz w:val="16"/>
                <w:szCs w:val="16"/>
              </w:rPr>
              <w:t xml:space="preserve"> (Каток на спорткомплексе)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B61F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A3A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A0E0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2B5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361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04D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AA3C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5646E8" w:rsidRPr="006734B7" w14:paraId="431BE71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735E2" w14:textId="2ADC1D74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Содержание объектов </w:t>
            </w:r>
            <w:r w:rsidR="000C7C42" w:rsidRPr="006734B7">
              <w:rPr>
                <w:color w:val="000000"/>
                <w:sz w:val="16"/>
                <w:szCs w:val="16"/>
              </w:rPr>
              <w:t>спорта</w:t>
            </w:r>
            <w:r w:rsidRPr="006734B7">
              <w:rPr>
                <w:color w:val="000000"/>
                <w:sz w:val="16"/>
                <w:szCs w:val="16"/>
              </w:rPr>
              <w:t xml:space="preserve"> (Каток на спорткомплексе)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004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6BA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786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14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47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F6ED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071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5646E8" w:rsidRPr="006734B7" w14:paraId="6C424BE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D011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E8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C281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2D4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6F40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5D9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D6B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597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5646E8" w:rsidRPr="006734B7" w14:paraId="12CD4FB7" w14:textId="77777777" w:rsidTr="004611AD">
        <w:trPr>
          <w:trHeight w:val="53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CAF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1F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BD3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5E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06E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06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6DC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02A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5646E8" w:rsidRPr="006734B7" w14:paraId="656E9E0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7D24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F3D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573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3F0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0896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3D3A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F0C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1023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B803DAB" w14:textId="77777777" w:rsidTr="004611AD">
        <w:trPr>
          <w:trHeight w:val="52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13F4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2AE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F5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C72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00D6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E2D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FF3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A91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22C83F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AB1A6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DEFB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09.4.05.00000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309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2022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37D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B46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5F08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9DA8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1CD26A6" w14:textId="77777777" w:rsidTr="004611AD">
        <w:trPr>
          <w:trHeight w:val="9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FC8F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851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9E6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B56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C816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C60E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E184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6CCB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94E433A" w14:textId="77777777" w:rsidTr="004611AD">
        <w:trPr>
          <w:trHeight w:val="12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0709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2D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E14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16CA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22E0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1A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B35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4A9A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8B9D26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5CF2E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"Муниципальное имущество, земельные ресурсы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9D9A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892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D5A7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2AD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B9ED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52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5E2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1 600,0</w:t>
            </w:r>
          </w:p>
        </w:tc>
      </w:tr>
      <w:tr w:rsidR="005646E8" w:rsidRPr="006734B7" w14:paraId="7FE9A138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9B35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1654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EF0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826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FB4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A3D7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FA8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40B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1 600,0</w:t>
            </w:r>
          </w:p>
        </w:tc>
      </w:tr>
      <w:tr w:rsidR="005646E8" w:rsidRPr="006734B7" w14:paraId="5846E1A0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F122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"Кадастровые работы"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16EB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0E8E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4976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130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A76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9BD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C724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1 120,0</w:t>
            </w:r>
          </w:p>
        </w:tc>
      </w:tr>
      <w:tr w:rsidR="005646E8" w:rsidRPr="006734B7" w14:paraId="13F05A0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A8F2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Проведение технической инвентаризации, регистрации прав, кадастровых работ в </w:t>
            </w:r>
            <w:r w:rsidRPr="006734B7">
              <w:rPr>
                <w:color w:val="000000"/>
                <w:sz w:val="16"/>
                <w:szCs w:val="16"/>
              </w:rPr>
              <w:lastRenderedPageBreak/>
              <w:t>отношении объектов недвижимости,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28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11.4.01.03000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CC6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083A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6B8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B1D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2CD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2EBE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5646E8" w:rsidRPr="006734B7" w14:paraId="4A84474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A89E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9F23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11.4.01.03000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B6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4E6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C6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8EE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66BB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613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5646E8" w:rsidRPr="006734B7" w14:paraId="4648FD1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FDD10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"Проведение независимой оценки (определение рыночной стоимости)"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0A05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3977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D87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A5EF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41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7E4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8AA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30,0</w:t>
            </w:r>
          </w:p>
        </w:tc>
      </w:tr>
      <w:tr w:rsidR="005646E8" w:rsidRPr="006734B7" w14:paraId="7169EF2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27900" w14:textId="0DB47A2F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</w:t>
            </w:r>
            <w:r w:rsidR="00613585" w:rsidRPr="006734B7">
              <w:rPr>
                <w:color w:val="000000"/>
                <w:sz w:val="16"/>
                <w:szCs w:val="16"/>
              </w:rPr>
              <w:t>аренду, земельных</w:t>
            </w:r>
            <w:r w:rsidRPr="006734B7">
              <w:rPr>
                <w:color w:val="000000"/>
                <w:sz w:val="16"/>
                <w:szCs w:val="16"/>
              </w:rPr>
              <w:t xml:space="preserve"> участков с целью проведения аукционов по продаже земельных участков, на право заключения договоров аренды земельных участков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8FBC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924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7BCF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8A15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C2D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FD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98AE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5646E8" w:rsidRPr="006734B7" w14:paraId="418DD66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86EE8" w14:textId="1F77A120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</w:t>
            </w:r>
            <w:r w:rsidR="00613585" w:rsidRPr="006734B7">
              <w:rPr>
                <w:color w:val="000000"/>
                <w:sz w:val="16"/>
                <w:szCs w:val="16"/>
              </w:rPr>
              <w:t>аренду, земельных</w:t>
            </w:r>
            <w:r w:rsidRPr="006734B7">
              <w:rPr>
                <w:color w:val="000000"/>
                <w:sz w:val="16"/>
                <w:szCs w:val="16"/>
              </w:rPr>
              <w:t xml:space="preserve"> участков с целью проведения аукционов по продаже земельных участков, на право заключения договоров аренды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3758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16FB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6F8D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857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1767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37E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E704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5646E8" w:rsidRPr="006734B7" w14:paraId="034E15AA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72DD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"Комплексный анализ территории"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69E0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11.4.03.00000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9FF7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A282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768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30E2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49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462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450,0</w:t>
            </w:r>
          </w:p>
        </w:tc>
      </w:tr>
      <w:tr w:rsidR="005646E8" w:rsidRPr="006734B7" w14:paraId="3F1C2CB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1DED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FC8C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5B0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9281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92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260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D4A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CDA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5646E8" w:rsidRPr="006734B7" w14:paraId="14D84DB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392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C3F2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4E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7D9C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9E28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3867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9887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5C1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5646E8" w:rsidRPr="006734B7" w14:paraId="2630D839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9CE8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"Архитектура и градостроительство в Тихвинском городском поселении"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5E11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948D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070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DC4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575B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2EC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A13D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64E045BB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3D73A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4A1B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CB48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ABF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5E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4443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50B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547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0E2DE75C" w14:textId="77777777" w:rsidTr="004611AD">
        <w:trPr>
          <w:trHeight w:val="18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FF9E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"Подготовка документов территориального планирования и документации по планировке территории"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5DD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33CF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D83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2D5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F26E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2 128,1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FE6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704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5568A97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68C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Подготовка чертежей градостроительных планов земельных участков, расположенных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E49A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D5D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6B1F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F2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761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4BD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37C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20E8B90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B061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Подготовка чертежей градостроительных планов земельных участков, расположенных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66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A3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9EE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F49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9ED7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10E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D2E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5646E8" w:rsidRPr="006734B7" w14:paraId="2ED7E0B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9E0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6EB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C82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5B62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94B3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139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3623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B45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05A35B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4C69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51B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FF42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592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AD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CB9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68E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C21F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11EE08F" w14:textId="77777777" w:rsidTr="004611AD">
        <w:trPr>
          <w:trHeight w:val="1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B59C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F751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BD8B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674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0464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58CC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815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9E3F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50BCA24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8DF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70E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B83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3C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6524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0784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5B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23C8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1FFE7885" w14:textId="77777777" w:rsidTr="004611AD">
        <w:trPr>
          <w:trHeight w:val="35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AE7A4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"Подготовка графических и текстовых описаний местоположение границ населенных пунктов, подлежащих внесению в ЕГРН"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57AF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12.4.02.00000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AF6E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A77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8FB2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8602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DDFE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4A1E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B0D4A63" w14:textId="77777777" w:rsidTr="004611AD">
        <w:trPr>
          <w:trHeight w:val="24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24017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Подготовка графического и текстового описания местоположения границ территориальных зон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78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E8B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53F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4BC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E91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D0F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AD47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5B461F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B95D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Подготовка графического и текстового описания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968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73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EF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DA7C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B55A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2DB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02F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082837C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F789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"Устойчивое общественное развитие в Тихвинском городском поселении"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2A28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100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AD2B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22E7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D545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320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46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2 700,0</w:t>
            </w:r>
          </w:p>
        </w:tc>
      </w:tr>
      <w:tr w:rsidR="005646E8" w:rsidRPr="006734B7" w14:paraId="2561ABC9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01B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AE6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993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25A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555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796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402C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AE26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2 700,0</w:t>
            </w:r>
          </w:p>
        </w:tc>
      </w:tr>
      <w:tr w:rsidR="005646E8" w:rsidRPr="006734B7" w14:paraId="4341C05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805E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"Повышение информационной открытости органов местного самоуправления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43A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D6ED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623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4C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E23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AD78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B52C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2 500,0</w:t>
            </w:r>
          </w:p>
        </w:tc>
      </w:tr>
      <w:tr w:rsidR="005646E8" w:rsidRPr="006734B7" w14:paraId="7880B82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DB994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3E0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758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6D8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B767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22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DBB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5265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2 500,0</w:t>
            </w:r>
          </w:p>
        </w:tc>
      </w:tr>
      <w:tr w:rsidR="005646E8" w:rsidRPr="006734B7" w14:paraId="4ED6B08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5014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E4C9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C3FC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86F3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07A3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37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A5B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02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2 500,0</w:t>
            </w:r>
          </w:p>
        </w:tc>
      </w:tr>
      <w:tr w:rsidR="005646E8" w:rsidRPr="006734B7" w14:paraId="7BC978F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FC633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международных внешнеэкономических и межрегиональных связей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61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13.4.02.00000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B6A3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72F2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8BD3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FBCE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F90B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797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200,0</w:t>
            </w:r>
          </w:p>
        </w:tc>
      </w:tr>
      <w:tr w:rsidR="005646E8" w:rsidRPr="006734B7" w14:paraId="0E74E37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21848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74D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6C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3EA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BACC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A19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006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AA6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5646E8" w:rsidRPr="006734B7" w14:paraId="4D252D7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80C0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2255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2D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2883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88E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E636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63E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381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5646E8" w:rsidRPr="006734B7" w14:paraId="2CE8489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EA62C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99B5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F24E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7FC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73FF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1A4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2 854,3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237E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7A8A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</w:tr>
      <w:tr w:rsidR="005646E8" w:rsidRPr="006734B7" w14:paraId="79398A4F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54B2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1EF6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9456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8C3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D210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091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2 854,3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DD73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67DD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</w:tr>
      <w:tr w:rsidR="005646E8" w:rsidRPr="006734B7" w14:paraId="326CAFA4" w14:textId="77777777" w:rsidTr="004611AD">
        <w:trPr>
          <w:trHeight w:val="15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BE4D2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2A5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8A6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03A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A4D9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FD34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2 854,3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05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9A4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</w:tr>
      <w:tr w:rsidR="005646E8" w:rsidRPr="006734B7" w14:paraId="3A9CD75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AE5D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687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08B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59D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0B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524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975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7DA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5646E8" w:rsidRPr="006734B7" w14:paraId="26972F26" w14:textId="77777777" w:rsidTr="004611AD">
        <w:trPr>
          <w:trHeight w:val="1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E894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9D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5F5C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CB8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7CE8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A862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5F9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E54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5646E8" w:rsidRPr="006734B7" w14:paraId="112ACA1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887D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Содействие деятельности добровольных пожарных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118E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2EA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8FF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2763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E8C4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847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2D3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5646E8" w:rsidRPr="006734B7" w14:paraId="5456A795" w14:textId="77777777" w:rsidTr="004611AD">
        <w:trPr>
          <w:trHeight w:val="34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7A38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Содействие деятельности добровольных пожарных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58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67FA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C35C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2D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D49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315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0FA6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5646E8" w:rsidRPr="006734B7" w14:paraId="10DF5967" w14:textId="77777777" w:rsidTr="004611AD">
        <w:trPr>
          <w:trHeight w:val="30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67D47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FB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2E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B6C5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89EE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AE1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FF6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DD1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5646E8" w:rsidRPr="006734B7" w14:paraId="47DC161E" w14:textId="77777777" w:rsidTr="004611AD">
        <w:trPr>
          <w:trHeight w:val="92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5811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 xml:space="preserve"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 (Закупка товаров, работ и </w:t>
            </w:r>
            <w:r w:rsidRPr="006734B7">
              <w:rPr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6EDF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14.4.01.03320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3A13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040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FCE0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045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209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AC3B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5646E8" w:rsidRPr="006734B7" w14:paraId="39E9200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95A42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7C4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A12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4ED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B4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6B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C17B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6311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5646E8" w:rsidRPr="006734B7" w14:paraId="7923350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F227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9C1E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004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01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D85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CBB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429,8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49A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582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365,0</w:t>
            </w:r>
          </w:p>
        </w:tc>
      </w:tr>
      <w:tr w:rsidR="005646E8" w:rsidRPr="006734B7" w14:paraId="0AFB032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57E3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10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BB59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908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394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D175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E6F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2A3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5646E8" w:rsidRPr="006734B7" w14:paraId="53C5678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55F6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обеспечения противопаводковых мероприятий на территории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93FD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040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7F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AC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A0D3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7F2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CD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5646E8" w:rsidRPr="006734B7" w14:paraId="08DA997E" w14:textId="77777777" w:rsidTr="004611AD">
        <w:trPr>
          <w:trHeight w:val="24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1F3C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обеспечения противопаводковых мероприятий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AAB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B42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BF4B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1C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BA17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F544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60F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5646E8" w:rsidRPr="006734B7" w14:paraId="0530B774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F2108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Муниципальная программа "Развитие внутреннего и въездного туризма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31AD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189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85E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129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AECC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157 009,5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9D58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4F1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3E3D99F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A9B56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F39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15.2.00.00000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0195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F66E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877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85F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EF1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2EC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6F0D4CB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98CE6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F356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15.2.П1.00000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0DF8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C047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8C4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605A4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31EA7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976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449AA06" w14:textId="77777777" w:rsidTr="004611AD">
        <w:trPr>
          <w:trHeight w:val="9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514E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F7E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BD4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2E3B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FA2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7DB7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9B7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62D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869405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C828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8EA9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C39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4DF1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5B5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DD3F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A0BD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41D4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A8226F9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536F9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AB63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15.4.00.00000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E1C7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3CF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DE41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412B5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871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49D0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E33D91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DDA0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Комплекс процессных мероприятий "Развитие внутреннего и въездного туризма Тихвинского городского поселения"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018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15.4.01.00000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80B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E32A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EB7AC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90D3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DA92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E8498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36AD71F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126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C065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B0AB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8198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734B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E3BE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DDF1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85A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54D0A5C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B800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562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CB5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C87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8CF8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C3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FF0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2DD4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F5284E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5D9D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Непрограммные расходы органов законодательной власти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22FB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81.0.00.00000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9D3F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4BFD0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F3A52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D38A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5 616,3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22DFC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5 326,2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B10E9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5 326,2</w:t>
            </w:r>
          </w:p>
        </w:tc>
      </w:tr>
      <w:tr w:rsidR="005646E8" w:rsidRPr="006734B7" w14:paraId="5331E283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14B5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депутатов органов законодательной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31B2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478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3E9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0F4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4051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2B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469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5646E8" w:rsidRPr="006734B7" w14:paraId="382478E5" w14:textId="77777777" w:rsidTr="004611AD">
        <w:trPr>
          <w:trHeight w:val="57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BA93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депутатов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4C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496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1CC4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6A8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132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28C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AB52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5646E8" w:rsidRPr="006734B7" w14:paraId="1F716AD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EC89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1920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321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C79C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801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BA7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3 485,5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21F7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3 490,4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A15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3 490,4</w:t>
            </w:r>
          </w:p>
        </w:tc>
      </w:tr>
      <w:tr w:rsidR="005646E8" w:rsidRPr="006734B7" w14:paraId="0210F241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C7B7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886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1DA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CBD0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C5B9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32DA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3 227,1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A85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A1C6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3 199,5</w:t>
            </w:r>
          </w:p>
        </w:tc>
      </w:tr>
      <w:tr w:rsidR="005646E8" w:rsidRPr="006734B7" w14:paraId="4199381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A67F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3BCC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E492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563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09D6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4F7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257,9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EFE5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2A5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285,9</w:t>
            </w:r>
          </w:p>
        </w:tc>
      </w:tr>
      <w:tr w:rsidR="005646E8" w:rsidRPr="006734B7" w14:paraId="77455B5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8DD5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FFB1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F985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066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B43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D9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973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599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5646E8" w:rsidRPr="006734B7" w14:paraId="6B7E7176" w14:textId="77777777" w:rsidTr="004611AD">
        <w:trPr>
          <w:trHeight w:val="27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E5B0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9CA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0619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CCC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B1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E86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9C81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D5DE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5646E8" w:rsidRPr="006734B7" w14:paraId="25DB4CB9" w14:textId="77777777" w:rsidTr="004611AD">
        <w:trPr>
          <w:trHeight w:val="72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399D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 (Межбюджетные трансферты)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12B7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D38C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7E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AA1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D85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B5C9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3A3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5646E8" w:rsidRPr="006734B7" w14:paraId="6CD218BF" w14:textId="77777777" w:rsidTr="004611AD">
        <w:trPr>
          <w:trHeight w:val="14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B1F29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74C7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A87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1BD9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314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BEAF3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7 019,9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13FA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6 680,9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89B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9 965,0</w:t>
            </w:r>
          </w:p>
        </w:tc>
      </w:tr>
      <w:tr w:rsidR="005646E8" w:rsidRPr="006734B7" w14:paraId="55795C4E" w14:textId="77777777" w:rsidTr="004611AD">
        <w:trPr>
          <w:trHeight w:val="17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C457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16CE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3C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82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64AE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387C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DE38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E3E8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5646E8" w:rsidRPr="006734B7" w14:paraId="30341085" w14:textId="77777777" w:rsidTr="004611AD">
        <w:trPr>
          <w:trHeight w:val="24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6F58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Резервные фонды местных администраций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50F2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563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B60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7D21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8E8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BE14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2DC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7126C59" w14:textId="77777777" w:rsidTr="004611AD">
        <w:trPr>
          <w:trHeight w:val="22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A98F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Резервные фонды местных администраций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BA6C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A191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0E69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BE07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FF1E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0FB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BF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0D5BE388" w14:textId="77777777" w:rsidTr="004611AD">
        <w:trPr>
          <w:trHeight w:val="1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33E7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348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A61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9CC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238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FCE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5A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FFD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5646E8" w:rsidRPr="006734B7" w14:paraId="6753A7C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349A0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Исполнение судебных актов, вступивших в законную силу по искам к органу местного самоуправления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6765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68A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9BD5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70F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D28D" w14:textId="39E8F7E0" w:rsidR="005646E8" w:rsidRPr="0051799C" w:rsidRDefault="000835F3" w:rsidP="000835F3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1 867</w:t>
            </w:r>
            <w:r w:rsidR="005646E8" w:rsidRPr="0051799C">
              <w:rPr>
                <w:sz w:val="16"/>
                <w:szCs w:val="16"/>
              </w:rPr>
              <w:t>,</w:t>
            </w:r>
            <w:r w:rsidRPr="0051799C">
              <w:rPr>
                <w:sz w:val="16"/>
                <w:szCs w:val="16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2E8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0F6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5646E8" w:rsidRPr="006734B7" w14:paraId="001525D0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75096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Исполнение судебных актов, вступивших в законную силу по искам к органу местного самоуправления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B4A2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AFA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B8C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E427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CF63" w14:textId="6211DF6C" w:rsidR="005646E8" w:rsidRPr="0051799C" w:rsidRDefault="000835F3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1 867,4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5ED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588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5646E8" w:rsidRPr="006734B7" w14:paraId="6B075EA9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84B2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89B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7F17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7671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45F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6E3F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14C5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A7D3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5646E8" w:rsidRPr="006734B7" w14:paraId="38E5BAFB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762B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Выполнение других обязательств государства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3FBD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1921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69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2C7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DDBEC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ACEE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D8B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5646E8" w:rsidRPr="006734B7" w14:paraId="151BE87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2F3A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расходы, связанные с выполнением функций ОМСУ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AC1B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62DB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CEE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528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A1B18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210,0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47B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1A9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5646E8" w:rsidRPr="006734B7" w14:paraId="013FF73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187F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Иные расходы, связанные с выполнением функций ОМСУ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5F0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E682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824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7A22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5526A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210,0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A3F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431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5646E8" w:rsidRPr="006734B7" w14:paraId="2AFB089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BB8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Управление муниципальным имуществом казны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59C3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585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36C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C49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28AE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516,5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61C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86A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745,0</w:t>
            </w:r>
          </w:p>
        </w:tc>
      </w:tr>
      <w:tr w:rsidR="005646E8" w:rsidRPr="006734B7" w14:paraId="6B2557FE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64D5E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Управление муниципальным имуществом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034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F65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33E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3B7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3B3F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175,5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7BE1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9EB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5646E8" w:rsidRPr="006734B7" w14:paraId="58A01D9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D911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Управление муниципальным имуществом казны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4669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880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F078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919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22541" w14:textId="77777777" w:rsidR="005646E8" w:rsidRPr="0051799C" w:rsidRDefault="005646E8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BF3B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0DFA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645,0</w:t>
            </w:r>
          </w:p>
        </w:tc>
      </w:tr>
      <w:tr w:rsidR="005646E8" w:rsidRPr="006734B7" w14:paraId="070BE622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B421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Содержание муниципального имущества казны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E38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F08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8D22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0F8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AC28D" w14:textId="127D8090" w:rsidR="005646E8" w:rsidRPr="0051799C" w:rsidRDefault="000835F3" w:rsidP="000835F3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</w:t>
            </w:r>
            <w:r w:rsidR="005646E8" w:rsidRPr="0051799C">
              <w:rPr>
                <w:sz w:val="16"/>
                <w:szCs w:val="16"/>
              </w:rPr>
              <w:t xml:space="preserve"> </w:t>
            </w:r>
            <w:r w:rsidRPr="0051799C">
              <w:rPr>
                <w:sz w:val="16"/>
                <w:szCs w:val="16"/>
              </w:rPr>
              <w:t>2</w:t>
            </w:r>
            <w:r w:rsidR="005646E8" w:rsidRPr="0051799C">
              <w:rPr>
                <w:sz w:val="16"/>
                <w:szCs w:val="16"/>
              </w:rPr>
              <w:t>8</w:t>
            </w:r>
            <w:r w:rsidRPr="0051799C">
              <w:rPr>
                <w:sz w:val="16"/>
                <w:szCs w:val="16"/>
              </w:rPr>
              <w:t>4</w:t>
            </w:r>
            <w:r w:rsidR="005646E8" w:rsidRPr="0051799C">
              <w:rPr>
                <w:sz w:val="16"/>
                <w:szCs w:val="16"/>
              </w:rPr>
              <w:t>,</w:t>
            </w:r>
            <w:r w:rsidRPr="0051799C">
              <w:rPr>
                <w:sz w:val="16"/>
                <w:szCs w:val="16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6758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6F7B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5646E8" w:rsidRPr="006734B7" w14:paraId="61428CDB" w14:textId="77777777" w:rsidTr="004611AD">
        <w:trPr>
          <w:trHeight w:val="101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5CF9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Содержание муниципального имущества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A6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F7B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5C5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D54A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5387" w14:textId="1DA31DCB" w:rsidR="005646E8" w:rsidRPr="0051799C" w:rsidRDefault="000835F3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2 284,5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2323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D4F7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5646E8" w:rsidRPr="006734B7" w14:paraId="69E41927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999B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BA64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AD6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B1DD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51A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B8B2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44 057,9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86BE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38 460,3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EE71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38 586,0</w:t>
            </w:r>
          </w:p>
        </w:tc>
      </w:tr>
      <w:tr w:rsidR="005646E8" w:rsidRPr="006734B7" w14:paraId="767C2CA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5E1E7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5AF8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6C64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0761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E48F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375D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44 057,9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B68A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38 460,3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981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38 586,0</w:t>
            </w:r>
          </w:p>
        </w:tc>
      </w:tr>
      <w:tr w:rsidR="005646E8" w:rsidRPr="006734B7" w14:paraId="30A5659D" w14:textId="77777777" w:rsidTr="004611AD">
        <w:trPr>
          <w:trHeight w:val="7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AEBD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C4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46F0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4885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EDF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8ED9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36 531,5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203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30 722,4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44CA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30 722,4</w:t>
            </w:r>
          </w:p>
        </w:tc>
      </w:tr>
      <w:tr w:rsidR="005646E8" w:rsidRPr="006734B7" w14:paraId="3A16996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81565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A9F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66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4E8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390E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49F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14 556,1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20E61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13 693,4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842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13 693,4</w:t>
            </w:r>
          </w:p>
        </w:tc>
      </w:tr>
      <w:tr w:rsidR="005646E8" w:rsidRPr="006734B7" w14:paraId="68C152BB" w14:textId="77777777" w:rsidTr="004611AD">
        <w:trPr>
          <w:trHeight w:val="4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970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B6A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36AA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320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40AA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A41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10 037,9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189C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9 270,3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64F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9 270,3</w:t>
            </w:r>
          </w:p>
        </w:tc>
      </w:tr>
      <w:tr w:rsidR="005646E8" w:rsidRPr="006734B7" w14:paraId="425A1BD1" w14:textId="77777777" w:rsidTr="004611AD">
        <w:trPr>
          <w:trHeight w:val="244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BED3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89E4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C429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457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FA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CFA0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067F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2040B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79FBBC15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FBA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lastRenderedPageBreak/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8815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1B73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03D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FD2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2F5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6 995,6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C73E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7 138,9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0569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7 138,9</w:t>
            </w:r>
          </w:p>
        </w:tc>
      </w:tr>
      <w:tr w:rsidR="005646E8" w:rsidRPr="006734B7" w14:paraId="48701BF4" w14:textId="77777777" w:rsidTr="004611AD">
        <w:trPr>
          <w:trHeight w:val="22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B5D4D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2D9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B7F1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6F1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EBDB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FE5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903,5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8E60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BBDE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553,0</w:t>
            </w:r>
          </w:p>
        </w:tc>
      </w:tr>
      <w:tr w:rsidR="005646E8" w:rsidRPr="006734B7" w14:paraId="7C7F2C7A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D38C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9168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C46E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A12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26C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25B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413,1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DF56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916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66,8</w:t>
            </w:r>
          </w:p>
        </w:tc>
      </w:tr>
      <w:tr w:rsidR="005646E8" w:rsidRPr="006734B7" w14:paraId="1B0019C6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A35B0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A7409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419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BA3F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E73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E4F5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3 225,3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3DA8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27C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2CA857DD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98D21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820C7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E3A7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48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CF5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B587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2 234,2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E793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247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5646E8" w:rsidRPr="006734B7" w14:paraId="3BDF30C5" w14:textId="77777777" w:rsidTr="004611AD">
        <w:trPr>
          <w:trHeight w:val="26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F802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4DC0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82F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1D45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CA1DD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A905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1 899,0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8F5A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B494F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5646E8" w:rsidRPr="006734B7" w14:paraId="09B26903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EC2AA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EF07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C1F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462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F75E0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EA4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0F04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5DDE7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</w:tr>
      <w:tr w:rsidR="005646E8" w:rsidRPr="006734B7" w14:paraId="4CF82DF8" w14:textId="77777777" w:rsidTr="004611AD">
        <w:trPr>
          <w:trHeight w:val="7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33C5C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459B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F6E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644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F2C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E583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DA0D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FFE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5 964,6</w:t>
            </w:r>
          </w:p>
        </w:tc>
      </w:tr>
      <w:tr w:rsidR="005646E8" w:rsidRPr="006734B7" w14:paraId="3F17B279" w14:textId="77777777" w:rsidTr="004611AD">
        <w:trPr>
          <w:trHeight w:val="243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8580F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36E8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214A2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671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5A7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4855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4 919,3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C818C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2A60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5 289,8</w:t>
            </w:r>
          </w:p>
        </w:tc>
      </w:tr>
      <w:tr w:rsidR="005646E8" w:rsidRPr="006734B7" w14:paraId="15EAC45F" w14:textId="77777777" w:rsidTr="004611AD">
        <w:trPr>
          <w:trHeight w:val="58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6AC8B" w14:textId="77777777" w:rsidR="005646E8" w:rsidRPr="006734B7" w:rsidRDefault="005646E8" w:rsidP="00176277">
            <w:pPr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092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9035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E0AD6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7574" w14:textId="77777777" w:rsidR="005646E8" w:rsidRPr="006734B7" w:rsidRDefault="005646E8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C873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372,9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8712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649,6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8639" w14:textId="77777777" w:rsidR="005646E8" w:rsidRPr="006734B7" w:rsidRDefault="005646E8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6734B7">
              <w:rPr>
                <w:color w:val="000000"/>
                <w:sz w:val="16"/>
                <w:szCs w:val="16"/>
              </w:rPr>
              <w:t>674,8</w:t>
            </w:r>
          </w:p>
        </w:tc>
      </w:tr>
      <w:tr w:rsidR="005646E8" w:rsidRPr="006734B7" w14:paraId="6BF07EDF" w14:textId="77777777" w:rsidTr="004611AD">
        <w:trPr>
          <w:trHeight w:val="31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C3691" w14:textId="77777777" w:rsidR="005646E8" w:rsidRPr="006734B7" w:rsidRDefault="005646E8" w:rsidP="00176277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528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2C67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49D4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91EC3" w14:textId="77777777" w:rsidR="005646E8" w:rsidRPr="006734B7" w:rsidRDefault="005646E8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306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1 086 538,7</w:t>
            </w:r>
          </w:p>
        </w:tc>
        <w:tc>
          <w:tcPr>
            <w:tcW w:w="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B4241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675 257,5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B92B" w14:textId="77777777" w:rsidR="005646E8" w:rsidRPr="006734B7" w:rsidRDefault="005646E8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6734B7">
              <w:rPr>
                <w:b/>
                <w:bCs/>
                <w:color w:val="000000"/>
                <w:sz w:val="16"/>
                <w:szCs w:val="16"/>
              </w:rPr>
              <w:t>624 494,2</w:t>
            </w:r>
          </w:p>
        </w:tc>
      </w:tr>
    </w:tbl>
    <w:p w14:paraId="3DF91D5E" w14:textId="0376DEBF" w:rsidR="004F7F1C" w:rsidRDefault="004F7F1C" w:rsidP="00DB0E82">
      <w:pPr>
        <w:jc w:val="center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____________</w:t>
      </w:r>
    </w:p>
    <w:p w14:paraId="47FB9CC5" w14:textId="77777777" w:rsidR="00DB0E82" w:rsidRDefault="00DB0E82" w:rsidP="00DB0E82">
      <w:pPr>
        <w:jc w:val="center"/>
        <w:rPr>
          <w:color w:val="000000"/>
          <w:sz w:val="24"/>
          <w:szCs w:val="27"/>
        </w:rPr>
        <w:sectPr w:rsidR="00DB0E82" w:rsidSect="00613585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14:paraId="04D85D48" w14:textId="3CC4E5B7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lastRenderedPageBreak/>
        <w:t>УТВЕРЖДЕН</w:t>
      </w:r>
      <w:r w:rsidR="00AA5F89">
        <w:rPr>
          <w:sz w:val="24"/>
          <w:szCs w:val="24"/>
        </w:rPr>
        <w:t>О</w:t>
      </w:r>
    </w:p>
    <w:p w14:paraId="7B7F461B" w14:textId="77777777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решением совета депутатов</w:t>
      </w:r>
    </w:p>
    <w:p w14:paraId="5CB1676D" w14:textId="77777777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Тихвинского городского поселения</w:t>
      </w:r>
    </w:p>
    <w:p w14:paraId="1CD9B6E9" w14:textId="53558B72" w:rsidR="002C3E7C" w:rsidRDefault="002D756D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от 18 декабря 2025 г. № 02-91</w:t>
      </w:r>
    </w:p>
    <w:p w14:paraId="674ADB37" w14:textId="291C472A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(приложение №5)</w:t>
      </w:r>
    </w:p>
    <w:p w14:paraId="7158190F" w14:textId="77777777" w:rsidR="002C3E7C" w:rsidRDefault="002C3E7C" w:rsidP="002C3E7C">
      <w:pPr>
        <w:ind w:left="108"/>
        <w:jc w:val="left"/>
        <w:rPr>
          <w:b/>
          <w:bCs/>
          <w:color w:val="000000"/>
          <w:szCs w:val="28"/>
        </w:rPr>
      </w:pPr>
    </w:p>
    <w:p w14:paraId="72DBDDC5" w14:textId="77777777" w:rsidR="006B0B83" w:rsidRDefault="002C3E7C" w:rsidP="002C3E7C">
      <w:pPr>
        <w:ind w:left="108"/>
        <w:jc w:val="center"/>
        <w:rPr>
          <w:b/>
          <w:bCs/>
          <w:color w:val="000000"/>
          <w:sz w:val="24"/>
          <w:szCs w:val="28"/>
        </w:rPr>
      </w:pPr>
      <w:r w:rsidRPr="002C3E7C">
        <w:rPr>
          <w:b/>
          <w:bCs/>
          <w:color w:val="000000"/>
          <w:sz w:val="24"/>
          <w:szCs w:val="28"/>
        </w:rPr>
        <w:t xml:space="preserve"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Тихвинского городского поселения </w:t>
      </w:r>
    </w:p>
    <w:p w14:paraId="1DA9A6C5" w14:textId="4DAFF877" w:rsidR="002C3E7C" w:rsidRDefault="002C3E7C" w:rsidP="002C3E7C">
      <w:pPr>
        <w:ind w:left="108"/>
        <w:jc w:val="center"/>
        <w:rPr>
          <w:b/>
          <w:bCs/>
          <w:color w:val="000000"/>
          <w:sz w:val="24"/>
          <w:szCs w:val="28"/>
        </w:rPr>
      </w:pPr>
      <w:r w:rsidRPr="002C3E7C">
        <w:rPr>
          <w:b/>
          <w:bCs/>
          <w:color w:val="000000"/>
          <w:sz w:val="24"/>
          <w:szCs w:val="28"/>
        </w:rPr>
        <w:t>на 202</w:t>
      </w:r>
      <w:r w:rsidR="006B0B83">
        <w:rPr>
          <w:b/>
          <w:bCs/>
          <w:color w:val="000000"/>
          <w:sz w:val="24"/>
          <w:szCs w:val="28"/>
        </w:rPr>
        <w:t>5</w:t>
      </w:r>
      <w:r w:rsidRPr="002C3E7C">
        <w:rPr>
          <w:b/>
          <w:bCs/>
          <w:color w:val="000000"/>
          <w:sz w:val="24"/>
          <w:szCs w:val="28"/>
        </w:rPr>
        <w:t xml:space="preserve"> год и на плановый период 202</w:t>
      </w:r>
      <w:r w:rsidR="006B0B83">
        <w:rPr>
          <w:b/>
          <w:bCs/>
          <w:color w:val="000000"/>
          <w:sz w:val="24"/>
          <w:szCs w:val="28"/>
        </w:rPr>
        <w:t>6</w:t>
      </w:r>
      <w:r w:rsidRPr="002C3E7C">
        <w:rPr>
          <w:b/>
          <w:bCs/>
          <w:color w:val="000000"/>
          <w:sz w:val="24"/>
          <w:szCs w:val="28"/>
        </w:rPr>
        <w:t xml:space="preserve"> и 202</w:t>
      </w:r>
      <w:r w:rsidR="006B0B83">
        <w:rPr>
          <w:b/>
          <w:bCs/>
          <w:color w:val="000000"/>
          <w:sz w:val="24"/>
          <w:szCs w:val="28"/>
        </w:rPr>
        <w:t>7</w:t>
      </w:r>
      <w:r w:rsidRPr="002C3E7C">
        <w:rPr>
          <w:b/>
          <w:bCs/>
          <w:color w:val="000000"/>
          <w:sz w:val="24"/>
          <w:szCs w:val="28"/>
        </w:rPr>
        <w:t xml:space="preserve"> годов</w:t>
      </w:r>
    </w:p>
    <w:p w14:paraId="4DEB2850" w14:textId="77777777" w:rsidR="002C3E7C" w:rsidRPr="002C3E7C" w:rsidRDefault="002C3E7C" w:rsidP="002C3E7C">
      <w:pPr>
        <w:ind w:left="108"/>
        <w:jc w:val="center"/>
        <w:rPr>
          <w:b/>
          <w:bCs/>
          <w:color w:val="000000"/>
          <w:sz w:val="24"/>
          <w:szCs w:val="28"/>
        </w:rPr>
      </w:pPr>
    </w:p>
    <w:p w14:paraId="106F9150" w14:textId="5E2E4AA7" w:rsidR="002C3E7C" w:rsidRDefault="00F127A9" w:rsidP="00F127A9">
      <w:pPr>
        <w:tabs>
          <w:tab w:val="left" w:pos="2943"/>
          <w:tab w:val="left" w:pos="3510"/>
          <w:tab w:val="left" w:pos="4270"/>
          <w:tab w:val="left" w:pos="5910"/>
          <w:tab w:val="left" w:pos="6732"/>
          <w:tab w:val="left" w:pos="8505"/>
        </w:tabs>
        <w:ind w:left="108"/>
        <w:jc w:val="right"/>
        <w:rPr>
          <w:color w:val="000000"/>
          <w:sz w:val="20"/>
          <w:szCs w:val="18"/>
        </w:rPr>
      </w:pPr>
      <w:r>
        <w:rPr>
          <w:color w:val="000000"/>
          <w:sz w:val="20"/>
          <w:szCs w:val="18"/>
        </w:rPr>
        <w:tab/>
        <w:t xml:space="preserve">  </w:t>
      </w:r>
      <w:r w:rsidR="002C3E7C" w:rsidRPr="002C3E7C">
        <w:rPr>
          <w:color w:val="000000"/>
          <w:sz w:val="20"/>
          <w:szCs w:val="18"/>
        </w:rPr>
        <w:t>(тыс. руб.)</w:t>
      </w:r>
    </w:p>
    <w:tbl>
      <w:tblPr>
        <w:tblW w:w="9219" w:type="dxa"/>
        <w:jc w:val="right"/>
        <w:tblLayout w:type="fixed"/>
        <w:tblLook w:val="04A0" w:firstRow="1" w:lastRow="0" w:firstColumn="1" w:lastColumn="0" w:noHBand="0" w:noVBand="1"/>
      </w:tblPr>
      <w:tblGrid>
        <w:gridCol w:w="2982"/>
        <w:gridCol w:w="425"/>
        <w:gridCol w:w="567"/>
        <w:gridCol w:w="1276"/>
        <w:gridCol w:w="709"/>
        <w:gridCol w:w="992"/>
        <w:gridCol w:w="1276"/>
        <w:gridCol w:w="992"/>
      </w:tblGrid>
      <w:tr w:rsidR="000C7C42" w:rsidRPr="000C7C42" w14:paraId="295B808D" w14:textId="77777777" w:rsidTr="004611AD">
        <w:trPr>
          <w:trHeight w:val="322"/>
          <w:jc w:val="right"/>
        </w:trPr>
        <w:tc>
          <w:tcPr>
            <w:tcW w:w="2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33396" w14:textId="77777777" w:rsidR="000C7C42" w:rsidRPr="000C7C42" w:rsidRDefault="000C7C42" w:rsidP="000C7C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297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F029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59D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B223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0C7C42" w:rsidRPr="000C7C42" w14:paraId="2B6DD467" w14:textId="77777777" w:rsidTr="004611AD">
        <w:trPr>
          <w:trHeight w:val="322"/>
          <w:jc w:val="right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776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40CD3" w14:textId="77777777" w:rsidR="000C7C42" w:rsidRPr="000C7C42" w:rsidRDefault="000C7C42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CB7CC" w14:textId="77777777" w:rsidR="000C7C42" w:rsidRPr="000C7C42" w:rsidRDefault="000C7C42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3C8FB" w14:textId="77777777" w:rsidR="000C7C42" w:rsidRPr="000C7C42" w:rsidRDefault="000C7C42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0C7C42" w:rsidRPr="000C7C42" w14:paraId="384AC3B8" w14:textId="77777777" w:rsidTr="004611AD">
        <w:trPr>
          <w:trHeight w:val="70"/>
          <w:jc w:val="right"/>
        </w:trPr>
        <w:tc>
          <w:tcPr>
            <w:tcW w:w="2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453E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F1C7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C7C42">
              <w:rPr>
                <w:b/>
                <w:bCs/>
                <w:color w:val="000000"/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AD65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CC83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8F69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C855" w14:textId="77777777" w:rsidR="000C7C42" w:rsidRPr="000C7C42" w:rsidRDefault="000C7C42" w:rsidP="00176277">
            <w:pPr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2C6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A1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0C7C42" w:rsidRPr="000C7C42" w14:paraId="2AA810BC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44E2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602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4828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494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6F7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C5086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15 792,9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9D6C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15 482,6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28A8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18 766,7</w:t>
            </w:r>
          </w:p>
        </w:tc>
      </w:tr>
      <w:tr w:rsidR="000C7C42" w:rsidRPr="000C7C42" w14:paraId="376C55C4" w14:textId="77777777" w:rsidTr="004611AD">
        <w:trPr>
          <w:trHeight w:val="15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BAB7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5BDB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C215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9181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D4D3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83FA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5 826,3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A92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5 536,2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B516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5 536,2</w:t>
            </w:r>
          </w:p>
        </w:tc>
      </w:tr>
      <w:tr w:rsidR="000C7C42" w:rsidRPr="000C7C42" w14:paraId="55080E1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17F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Непрограммные расходы органов законодательной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6D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F89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D902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F705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5D3E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5 616,3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5ED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5 326,2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A355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5 326,2</w:t>
            </w:r>
          </w:p>
        </w:tc>
      </w:tr>
      <w:tr w:rsidR="000C7C42" w:rsidRPr="000C7C42" w14:paraId="37BEF22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F1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депутатов органов законодательной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D73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4C7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6F97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CC39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73EC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065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7AC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0C7C42" w:rsidRPr="000C7C42" w14:paraId="7F544D83" w14:textId="77777777" w:rsidTr="004611AD">
        <w:trPr>
          <w:trHeight w:val="41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D671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депутатов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7AB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B782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CDD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5C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E1F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070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E252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0C7C42" w:rsidRPr="000C7C42" w14:paraId="6E7C1DA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A06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CC5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FBAC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E2C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D4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C73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3 485,5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87D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3 490,4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A5D5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3 490,4</w:t>
            </w:r>
          </w:p>
        </w:tc>
      </w:tr>
      <w:tr w:rsidR="000C7C42" w:rsidRPr="000C7C42" w14:paraId="2384C11B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7BC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BD2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42B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77B6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156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FB6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3 227,1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85E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F8FF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3 199,5</w:t>
            </w:r>
          </w:p>
        </w:tc>
      </w:tr>
      <w:tr w:rsidR="000C7C42" w:rsidRPr="000C7C42" w14:paraId="21E0991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0E53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5BE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A0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ED9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FDA2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49A7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2D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908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285,9</w:t>
            </w:r>
          </w:p>
        </w:tc>
      </w:tr>
      <w:tr w:rsidR="000C7C42" w:rsidRPr="000C7C42" w14:paraId="512EDC94" w14:textId="77777777" w:rsidTr="004611AD">
        <w:trPr>
          <w:trHeight w:val="25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26E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6548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F57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30E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8B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A12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060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7FE3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0C7C42" w:rsidRPr="000C7C42" w14:paraId="470B2D5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FA5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1075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37AB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847E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A44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0694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8241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C69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0C7C42" w:rsidRPr="000C7C42" w14:paraId="66BEF78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796A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 (Межбюджетные трансферты)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97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B30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9AE0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64D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A97A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9036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5BFB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0C7C42" w:rsidRPr="000C7C42" w14:paraId="75AB7BE6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27D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48A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3A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9A91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79F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356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2AA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CFC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0C7C42" w:rsidRPr="000C7C42" w14:paraId="0D35852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D158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расходы, связанные с выполнением функций ОМСУ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F8F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72F23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E8A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3D2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EE95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7A9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BAD1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0C7C42" w:rsidRPr="000C7C42" w14:paraId="3A737D5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29A5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расходы, связанные с выполнением функций ОМСУ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B0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AEE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FB4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D6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88EC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97B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C3A7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0C7C42" w:rsidRPr="000C7C42" w14:paraId="76C1E5B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415A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421B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50D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E394F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66C1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CCC0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CDC9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6C2A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4 210,0</w:t>
            </w:r>
          </w:p>
        </w:tc>
      </w:tr>
      <w:tr w:rsidR="000C7C42" w:rsidRPr="000C7C42" w14:paraId="0A965BC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6550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7D1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734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A8D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8B7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1C82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7CB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3A68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0C7C42" w:rsidRPr="000C7C42" w14:paraId="2C273DCF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A12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165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F0C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FBC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EE2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206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F960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30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0C7C42" w:rsidRPr="000C7C42" w14:paraId="376C336F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049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BFF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C37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CA7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B31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5B89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66A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1D9C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0C7C42" w:rsidRPr="000C7C42" w14:paraId="3AFF3B4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DEA70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9E9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8AE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B88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52A3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17BC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9 747,8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45C461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8 946,4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7D3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9 020,5</w:t>
            </w:r>
          </w:p>
        </w:tc>
      </w:tr>
      <w:tr w:rsidR="000C7C42" w:rsidRPr="000C7C42" w14:paraId="40AF6628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2B90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173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157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A7D3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875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8982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2182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D0B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0C7C42" w:rsidRPr="000C7C42" w14:paraId="217D77B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EEF9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2C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171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97C6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615A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24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0A8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879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0C7C42" w:rsidRPr="000C7C42" w14:paraId="4070086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784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Комплекс процессных мероприятий "Содействие участию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насвления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в осуществлении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4E1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A98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BB5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C4C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CB9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6753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CC6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0C7C42" w:rsidRPr="000C7C42" w14:paraId="220B852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3D1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7AE3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34E6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442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4DFC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8BC3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9604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0270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0C7C42" w:rsidRPr="000C7C42" w14:paraId="6FC9D0DC" w14:textId="77777777" w:rsidTr="004611AD">
        <w:trPr>
          <w:trHeight w:val="26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0C0E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42DB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98A6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EBC7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62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A7AD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7DAB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E1F9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576,6</w:t>
            </w:r>
          </w:p>
        </w:tc>
      </w:tr>
      <w:tr w:rsidR="000C7C42" w:rsidRPr="000C7C42" w14:paraId="470A386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74F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9267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609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51A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B429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69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E6E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B0BD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198,9</w:t>
            </w:r>
          </w:p>
        </w:tc>
      </w:tr>
      <w:tr w:rsidR="000C7C42" w:rsidRPr="000C7C42" w14:paraId="6037FEC0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4AD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"Устойчивое общественное развитие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EE7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DF7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997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ED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CB0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FCCF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7346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2 700,0</w:t>
            </w:r>
          </w:p>
        </w:tc>
      </w:tr>
      <w:tr w:rsidR="000C7C42" w:rsidRPr="000C7C42" w14:paraId="213F9B38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FA7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A9F7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3B2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4181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E37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450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E4E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2FC2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2 700,0</w:t>
            </w:r>
          </w:p>
        </w:tc>
      </w:tr>
      <w:tr w:rsidR="000C7C42" w:rsidRPr="000C7C42" w14:paraId="57A2CE1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7F8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"Повышение информационной открытости органов местного самоуправления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3ED4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2D1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2B09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5D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59C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365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534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</w:tr>
      <w:tr w:rsidR="000C7C42" w:rsidRPr="000C7C42" w14:paraId="1943935B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9890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событиях и принимаемых ОМСУ решениях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78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CD22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5CC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95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7E8E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FD30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02C0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</w:tr>
      <w:tr w:rsidR="000C7C42" w:rsidRPr="000C7C42" w14:paraId="1360FAE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8CBC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E29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919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A7D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902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7B10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2 546,1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077F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7580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2 500,0</w:t>
            </w:r>
          </w:p>
        </w:tc>
      </w:tr>
      <w:tr w:rsidR="000C7C42" w:rsidRPr="000C7C42" w14:paraId="46FBCD6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6223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"Развитие международных внешнеэкономических и межрегиональных связей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AAD6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C49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CD1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761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AB7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B8AA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270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04988FA6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1E2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90AE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2F0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37A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C0A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E70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CCE6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2D4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6557517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82A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05F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A47F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8C2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2D47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D01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CD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1B657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4E934A2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CD44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C8EC1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69DC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EB5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063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033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5 709,9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8A23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5 470,9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4C3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5 545,0</w:t>
            </w:r>
          </w:p>
        </w:tc>
      </w:tr>
      <w:tr w:rsidR="000C7C42" w:rsidRPr="000C7C42" w14:paraId="7B30060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7D4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F2FC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9E2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2F7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A9D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2DE6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A5DA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8719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523291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3988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3B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EEA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205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CC6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C861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0177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0E92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DAA4AE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D4C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Исполнение судебных актов, вступивших в законную силу по искам к органу местного самоуправления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DC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C313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F79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648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9F8A7" w14:textId="3AB9A0D6" w:rsidR="000C7C42" w:rsidRPr="0051799C" w:rsidRDefault="00BA3597" w:rsidP="00BA359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</w:t>
            </w:r>
            <w:r w:rsidR="000C7C42" w:rsidRPr="0051799C">
              <w:rPr>
                <w:sz w:val="16"/>
                <w:szCs w:val="16"/>
              </w:rPr>
              <w:t xml:space="preserve"> </w:t>
            </w:r>
            <w:r w:rsidRPr="0051799C">
              <w:rPr>
                <w:sz w:val="16"/>
                <w:szCs w:val="16"/>
              </w:rPr>
              <w:t>8</w:t>
            </w:r>
            <w:r w:rsidR="000C7C42" w:rsidRPr="0051799C">
              <w:rPr>
                <w:sz w:val="16"/>
                <w:szCs w:val="16"/>
              </w:rPr>
              <w:t>6</w:t>
            </w:r>
            <w:r w:rsidRPr="0051799C">
              <w:rPr>
                <w:sz w:val="16"/>
                <w:szCs w:val="16"/>
              </w:rPr>
              <w:t>7</w:t>
            </w:r>
            <w:r w:rsidR="000C7C42" w:rsidRPr="0051799C">
              <w:rPr>
                <w:sz w:val="16"/>
                <w:szCs w:val="16"/>
              </w:rPr>
              <w:t>,</w:t>
            </w:r>
            <w:r w:rsidRPr="0051799C">
              <w:rPr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4F7B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EC65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0C7C42" w:rsidRPr="000C7C42" w14:paraId="0D1B621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B61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Исполнение судебных актов, вступивших в законную силу по искам к органу местного самоуправления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D99D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2D97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86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F1A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FF8258" w14:textId="6FB31862" w:rsidR="000C7C42" w:rsidRPr="0051799C" w:rsidRDefault="00BA3597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1 867,4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82A7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299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0C7C42" w:rsidRPr="000C7C42" w14:paraId="6B7108C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F98F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694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F23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84E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3A9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B6024" w14:textId="77777777" w:rsidR="000C7C42" w:rsidRPr="0051799C" w:rsidRDefault="000C7C42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3F3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99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0C7C42" w:rsidRPr="000C7C42" w14:paraId="6C1CDE8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AFEE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других обязательств государства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1D5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163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D21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7FC1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67E28" w14:textId="77777777" w:rsidR="000C7C42" w:rsidRPr="0051799C" w:rsidRDefault="000C7C42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2BB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661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0C7C42" w:rsidRPr="000C7C42" w14:paraId="276A197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164F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Управление муниципальным имуществом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4D3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09E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87F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A596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54832" w14:textId="77777777" w:rsidR="000C7C42" w:rsidRPr="0051799C" w:rsidRDefault="000C7C42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516,5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F76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BA8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745,0</w:t>
            </w:r>
          </w:p>
        </w:tc>
      </w:tr>
      <w:tr w:rsidR="000C7C42" w:rsidRPr="000C7C42" w14:paraId="3DDDFCB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AFE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Управление муниципальным имуществом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C7AF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784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FD9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51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963D7" w14:textId="77777777" w:rsidR="000C7C42" w:rsidRPr="0051799C" w:rsidRDefault="000C7C42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175,5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07EFF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D58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0C7C42" w:rsidRPr="000C7C42" w14:paraId="02D53098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468B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Управление муниципальным имуществом казны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1D73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B70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84F9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34E2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AA56E" w14:textId="77777777" w:rsidR="000C7C42" w:rsidRPr="0051799C" w:rsidRDefault="000C7C42" w:rsidP="0017627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341,0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956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F5C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645,0</w:t>
            </w:r>
          </w:p>
        </w:tc>
      </w:tr>
      <w:tr w:rsidR="000C7C42" w:rsidRPr="000C7C42" w14:paraId="123289B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5F14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Содержание муниципального имущества казны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674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1BA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EB3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18D0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B01AE" w14:textId="508BF860" w:rsidR="000C7C42" w:rsidRPr="0051799C" w:rsidRDefault="00BA3597" w:rsidP="00BA359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</w:t>
            </w:r>
            <w:r w:rsidR="000C7C42" w:rsidRPr="0051799C">
              <w:rPr>
                <w:sz w:val="16"/>
                <w:szCs w:val="16"/>
              </w:rPr>
              <w:t xml:space="preserve"> </w:t>
            </w:r>
            <w:r w:rsidRPr="0051799C">
              <w:rPr>
                <w:sz w:val="16"/>
                <w:szCs w:val="16"/>
              </w:rPr>
              <w:t>3</w:t>
            </w:r>
            <w:r w:rsidR="000C7C42" w:rsidRPr="0051799C">
              <w:rPr>
                <w:sz w:val="16"/>
                <w:szCs w:val="16"/>
              </w:rPr>
              <w:t>8</w:t>
            </w:r>
            <w:r w:rsidRPr="0051799C">
              <w:rPr>
                <w:sz w:val="16"/>
                <w:szCs w:val="16"/>
              </w:rPr>
              <w:t>4</w:t>
            </w:r>
            <w:r w:rsidR="000C7C42" w:rsidRPr="0051799C">
              <w:rPr>
                <w:sz w:val="16"/>
                <w:szCs w:val="16"/>
              </w:rPr>
              <w:t>,</w:t>
            </w:r>
            <w:r w:rsidRPr="0051799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C516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B59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0C7C42" w:rsidRPr="000C7C42" w14:paraId="412611B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A707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Содержание муниципального имущества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9AB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62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C75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546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97B9E" w14:textId="55188794" w:rsidR="000C7C42" w:rsidRPr="0051799C" w:rsidRDefault="00BA3597" w:rsidP="00BA3597">
            <w:pPr>
              <w:jc w:val="right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</w:t>
            </w:r>
            <w:r w:rsidR="000C7C42" w:rsidRPr="0051799C">
              <w:rPr>
                <w:sz w:val="16"/>
                <w:szCs w:val="16"/>
              </w:rPr>
              <w:t xml:space="preserve"> </w:t>
            </w:r>
            <w:r w:rsidRPr="0051799C">
              <w:rPr>
                <w:sz w:val="16"/>
                <w:szCs w:val="16"/>
              </w:rPr>
              <w:t>3</w:t>
            </w:r>
            <w:r w:rsidR="000C7C42" w:rsidRPr="0051799C">
              <w:rPr>
                <w:sz w:val="16"/>
                <w:szCs w:val="16"/>
              </w:rPr>
              <w:t>8</w:t>
            </w:r>
            <w:r w:rsidRPr="0051799C">
              <w:rPr>
                <w:sz w:val="16"/>
                <w:szCs w:val="16"/>
              </w:rPr>
              <w:t>4</w:t>
            </w:r>
            <w:r w:rsidR="000C7C42" w:rsidRPr="0051799C">
              <w:rPr>
                <w:sz w:val="16"/>
                <w:szCs w:val="16"/>
              </w:rPr>
              <w:t>,</w:t>
            </w:r>
            <w:r w:rsidRPr="0051799C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813C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B4F5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0C7C42" w:rsidRPr="000C7C42" w14:paraId="6110D95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211E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60A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0E8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6045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9A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F8DB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BA4F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F75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227F1F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EBD6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476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24D5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293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648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F6E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0098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971D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D6BAEF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490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4286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FD0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C1494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4508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2261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BC1B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2FA9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867B73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AAA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95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77F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FB0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45E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05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90BC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65B8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EDC5EE6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BA093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C161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7955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82A0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341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7751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E422C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753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5 964,5</w:t>
            </w:r>
          </w:p>
        </w:tc>
      </w:tr>
      <w:tr w:rsidR="000C7C42" w:rsidRPr="000C7C42" w14:paraId="3726C4A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16C02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95A0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F751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BD63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4B95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360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E5E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AE6C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5 964,5</w:t>
            </w:r>
          </w:p>
        </w:tc>
      </w:tr>
      <w:tr w:rsidR="000C7C42" w:rsidRPr="000C7C42" w14:paraId="4B72997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37F4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B8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50F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C2A3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72F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BD70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5450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6897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0C7C42" w:rsidRPr="000C7C42" w14:paraId="4B20D92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F5C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085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C6DA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7C0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0A6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61FB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4CBC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38E7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0C7C42" w:rsidRPr="000C7C42" w14:paraId="4910585B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FEC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9548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C0A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0DE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1E07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E45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E3EA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5D85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0C7C42" w:rsidRPr="000C7C42" w14:paraId="36DD45E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A7B7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0061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689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D2C6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330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75F7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4 919,2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61A6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F571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5 289,7</w:t>
            </w:r>
          </w:p>
        </w:tc>
      </w:tr>
      <w:tr w:rsidR="000C7C42" w:rsidRPr="000C7C42" w14:paraId="39EC9F7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E94C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F1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95B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C63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C9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113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30C4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AE5B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674,8</w:t>
            </w:r>
          </w:p>
        </w:tc>
      </w:tr>
      <w:tr w:rsidR="000C7C42" w:rsidRPr="000C7C42" w14:paraId="12C8F113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E7C69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9C5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67BE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CC1F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C65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CD8C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2 854,3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4615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64E4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</w:tr>
      <w:tr w:rsidR="000C7C42" w:rsidRPr="000C7C42" w14:paraId="6D18EB4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52511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BDBB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99DF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E622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4B75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67536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B6AD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D915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</w:tr>
      <w:tr w:rsidR="000C7C42" w:rsidRPr="000C7C42" w14:paraId="394BDFDB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E37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098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6C5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450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F35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0F66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B9DF4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87FE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0C7C42" w:rsidRPr="000C7C42" w14:paraId="6A94EDF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7AE0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BF1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7B7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7C29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0852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002E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C2F6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4952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0C7C42" w:rsidRPr="000C7C42" w14:paraId="24CCEA7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518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6B3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916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B729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8ABD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5BAA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6D7E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4E7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0C7C42" w:rsidRPr="000C7C42" w14:paraId="332CA0F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C5B1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4F0B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367E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69D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2FC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31D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B117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EC8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0C7C42" w:rsidRPr="000C7C42" w14:paraId="43E7B4F5" w14:textId="77777777" w:rsidTr="004611AD">
        <w:trPr>
          <w:trHeight w:val="43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7848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4C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769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747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63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4D74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320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9421B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0C7C42" w:rsidRPr="000C7C42" w14:paraId="4105B910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014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обеспечения противопаводковых мероприятий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BFE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5EC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7C5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FC2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DA3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40AF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60C5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0C7C42" w:rsidRPr="000C7C42" w14:paraId="55F9277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767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Организация обеспечения противопаводковых мероприятий на территории Тихвинского городского поселения (Закупка товаров, работ и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1F9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35C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B7FB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F86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9198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60E6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3CA5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0C7C42" w:rsidRPr="000C7C42" w14:paraId="4A0118A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59A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AD3D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166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B927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F7EC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83E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BB7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1B00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1 430,0</w:t>
            </w:r>
          </w:p>
        </w:tc>
      </w:tr>
      <w:tr w:rsidR="000C7C42" w:rsidRPr="000C7C42" w14:paraId="305D9F4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AFCA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B91E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E8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06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23F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FF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4BA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CE0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0C7C42" w:rsidRPr="000C7C42" w14:paraId="66FF584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116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8B0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3D49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7E3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612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E45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E266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35C7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0C7C42" w:rsidRPr="000C7C42" w14:paraId="08EB97A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366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592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433A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D5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1B3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8B07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C6F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38A88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0C7C42" w:rsidRPr="000C7C42" w14:paraId="3F5D926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6A68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086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B952F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B041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2CE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3E1D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C9C7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BA8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0C7C42" w:rsidRPr="000C7C42" w14:paraId="04228BB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5AF5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377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709C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F0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1A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3A9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677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C6C1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0C7C42" w:rsidRPr="000C7C42" w14:paraId="49977A5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5D7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Содействие деятельности добровольных пожарных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C9F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7B7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2ED2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15F3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E9DA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3772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DBD7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0C7C42" w:rsidRPr="000C7C42" w14:paraId="52383460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E473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Содействие деятельности добровольных пожарных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F8F8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219D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71B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FDD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6E3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F68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932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0C7C42" w:rsidRPr="000C7C42" w14:paraId="3AC0257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E3937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5D3D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99C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2497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9BEC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818D4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D5CA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73746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517,5</w:t>
            </w:r>
          </w:p>
        </w:tc>
      </w:tr>
      <w:tr w:rsidR="000C7C42" w:rsidRPr="000C7C42" w14:paraId="0107E43F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B1BE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A51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73F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FC5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1B4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596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688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DEA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0C7C42" w:rsidRPr="000C7C42" w14:paraId="4E9F89E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FBA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53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475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C2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94F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D44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E57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0AA0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0C7C42" w:rsidRPr="000C7C42" w14:paraId="03BE41E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A9B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CD341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4E83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D82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31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0AE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8D7A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976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0C7C42" w:rsidRPr="000C7C42" w14:paraId="1744E5E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902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04D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F0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7AC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13B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60C3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F1DC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256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0C7C42" w:rsidRPr="000C7C42" w14:paraId="27EAA41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58F8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05D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C46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07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74B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BA07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429,8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6FF1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41E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365,0</w:t>
            </w:r>
          </w:p>
        </w:tc>
      </w:tr>
      <w:tr w:rsidR="000C7C42" w:rsidRPr="000C7C42" w14:paraId="27A3962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320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E5C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B34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5551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23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E79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9D4E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9B40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0C7C42" w:rsidRPr="000C7C42" w14:paraId="65DCA5A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C45E8A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B9E1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968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498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ABE8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D0BA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349 726,6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E24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112 954,4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51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158 469,4</w:t>
            </w:r>
          </w:p>
        </w:tc>
      </w:tr>
      <w:tr w:rsidR="000C7C42" w:rsidRPr="000C7C42" w14:paraId="1562209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DAD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3CFF5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B4C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412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8A57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D610" w14:textId="59BD5D2F" w:rsidR="000C7C42" w:rsidRPr="0051799C" w:rsidRDefault="000C7C42" w:rsidP="0046755F">
            <w:pPr>
              <w:jc w:val="right"/>
              <w:rPr>
                <w:b/>
                <w:bCs/>
                <w:sz w:val="16"/>
                <w:szCs w:val="16"/>
              </w:rPr>
            </w:pPr>
            <w:r w:rsidRPr="0051799C">
              <w:rPr>
                <w:b/>
                <w:bCs/>
                <w:sz w:val="16"/>
                <w:szCs w:val="16"/>
              </w:rPr>
              <w:t>180 975,</w:t>
            </w:r>
            <w:r w:rsidR="0046755F" w:rsidRPr="0051799C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00E0" w14:textId="77777777" w:rsidR="000C7C42" w:rsidRPr="0051799C" w:rsidRDefault="000C7C42" w:rsidP="00176277">
            <w:pPr>
              <w:jc w:val="right"/>
              <w:rPr>
                <w:b/>
                <w:bCs/>
                <w:sz w:val="16"/>
                <w:szCs w:val="16"/>
              </w:rPr>
            </w:pPr>
            <w:r w:rsidRPr="0051799C">
              <w:rPr>
                <w:b/>
                <w:bCs/>
                <w:sz w:val="16"/>
                <w:szCs w:val="16"/>
              </w:rPr>
              <w:t>101 204,4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225BC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146 719,4</w:t>
            </w:r>
          </w:p>
        </w:tc>
      </w:tr>
      <w:tr w:rsidR="000C7C42" w:rsidRPr="000C7C42" w14:paraId="12F8A50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8C1E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сети автомобильных дорог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3A9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DC4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F70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235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0FFD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158 917,8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4A3F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95 504,4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31D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141 019,4</w:t>
            </w:r>
          </w:p>
        </w:tc>
      </w:tr>
      <w:tr w:rsidR="000C7C42" w:rsidRPr="000C7C42" w14:paraId="4F95BE8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69A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19F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D6D6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A8C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65C3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C7C1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131 695,1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1E9C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6C8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104 170,9</w:t>
            </w:r>
          </w:p>
        </w:tc>
      </w:tr>
      <w:tr w:rsidR="000C7C42" w:rsidRPr="000C7C42" w14:paraId="50945F92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C0B7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"Поддержание существующей сети дорог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122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B1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4D1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38D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04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114 492,4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0784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318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104 170,9</w:t>
            </w:r>
          </w:p>
        </w:tc>
      </w:tr>
      <w:tr w:rsidR="000C7C42" w:rsidRPr="000C7C42" w14:paraId="54C721E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3E4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811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50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5CA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38F3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AC8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7A3F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B107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0C7C42" w:rsidRPr="000C7C42" w14:paraId="1C655AC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FC2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23E7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2E3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611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04C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7D18D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E1D8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FE42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0C7C42" w:rsidRPr="000C7C42" w14:paraId="0883886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7BF4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2223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6A78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5343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103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EAF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17 209,5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6FA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0C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0C7C42" w:rsidRPr="000C7C42" w14:paraId="78BF2DD0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4304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Содержание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E013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195D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F14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2B9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14BD1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14 530,4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2D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7751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0C7C42" w:rsidRPr="000C7C42" w14:paraId="5806AA6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D87E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Содержание автомобильных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83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DC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D941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77B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86C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2 679,1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D17A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1EEB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CF7F46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45A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содержанию дорог и искусственных сооружений на них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38C7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0AC9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8E9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EED2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9C0D9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224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8BF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0C7C42" w:rsidRPr="000C7C42" w14:paraId="37993D1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144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содержанию дорог и искусственных сооружений на 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145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AC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22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E32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320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146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9D08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0C7C42" w:rsidRPr="000C7C42" w14:paraId="57824C36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5F2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FD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D9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BAE9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6988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61E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17C5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128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1FE9C2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297B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361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EA9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52A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71F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A48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BDE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34D5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DF872D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8D80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"Ремонт искусственных сооружений на автомобильных дорогах"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44ABA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941F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3771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A4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2282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C24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BCA8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C1D155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A517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работ по ремонту искусственных сооружений на автомобильных дорогах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3ED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FF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9F4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E24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B6F6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0F52E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B212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4C6880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9475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работ по ремонту искусственных сооружений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76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5E3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0A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A6B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CC9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30E5C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CFD6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982833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392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дорожной деятельности»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75B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C62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5AA4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2651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D3AD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17 002,7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7EE6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1AF2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24D140E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02C4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021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84C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0F4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001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0BE6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52DB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6A29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5D52DE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249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2B3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4E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B4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363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7D25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0F8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A53A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9916FA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F9A8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Осуществление дорожной деятельности в отношении автомобильных дорог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877E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B9AC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C91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45F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B83A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66B2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3D3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3CC2083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65DF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Осуществление дорожной деятельности в отношении автомобильных дорог - за счет средств районного бюджета (Закупка товаров, работ и услуг для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EF0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E3A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B78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20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8C3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EDD0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55F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96336E8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810F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EAE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63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1D85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2D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98AF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00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ECE3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36 848,5</w:t>
            </w:r>
          </w:p>
        </w:tc>
      </w:tr>
      <w:tr w:rsidR="000C7C42" w:rsidRPr="000C7C42" w14:paraId="501A584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E27F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005B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85F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959A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19A3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74FF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43C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EDAE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36 848,5</w:t>
            </w:r>
          </w:p>
        </w:tc>
      </w:tr>
      <w:tr w:rsidR="000C7C42" w:rsidRPr="000C7C42" w14:paraId="11860EC4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405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Строительство (реконструкцию), включая проектирование автомобильных дорог общего пользования местного значения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6D57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86A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57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B5E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018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B774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A8D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0C7C42" w:rsidRPr="000C7C42" w14:paraId="600FE77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11CF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Строительство (реконструкцию), включая проектирование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01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F6C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417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1493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1A0B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E492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D5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0C7C42" w:rsidRPr="000C7C42" w14:paraId="34CE7876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E76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CF0C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CAE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29F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D28A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C873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B334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AE16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0C7C42" w:rsidRPr="000C7C42" w14:paraId="67A60DA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1BC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D9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78F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D99C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04F1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E8B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8BFB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022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0C7C42" w:rsidRPr="000C7C42" w14:paraId="2B17DFB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91A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C35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003D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F6A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45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1247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1A58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7146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506858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E2BA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53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DB8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A9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1028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A8EF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B941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D019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BF0320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D64E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502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C04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B6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77A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FD9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F5D9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15E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0C7C42" w:rsidRPr="000C7C42" w14:paraId="5BBA28D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CECD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614E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EB8E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43B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C7C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0D5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8CB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5C7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0C7C42" w:rsidRPr="000C7C42" w14:paraId="08A25E65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E1F7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"Сокращение аварийности на участках концентрации дорожно-транспортных происшествий инженерными методами"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A042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D2F0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296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A86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ED6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8 779,8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A23F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639B1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0C7C42" w:rsidRPr="000C7C42" w14:paraId="4CDFA53B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F8F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A34D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A80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A47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4D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0BF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C51C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B163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0C7C42" w:rsidRPr="000C7C42" w14:paraId="3AD9370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963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95DE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0B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A6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D81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B84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4A7F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C2A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0C7C42" w:rsidRPr="000C7C42" w14:paraId="6F5614A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1D75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(обустройство) автобусных остановок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5035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8D3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4BC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AE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8B1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15E3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77F6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15C63A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4D5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(обустройство)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AFA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9F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F40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FF6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C75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966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15C2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C8E65BC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8D1E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"Повышение уровня безопасности движения"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9F7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01A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706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C21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B61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F382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6E2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0045E2A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1C1C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мероприятий по повышению уровня безопасности движения на автомобильных дорогах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3B9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EA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6A4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615D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511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BF09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EB6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9BCCDFF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D504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Проведение мероприятий по повышению уровня безопасности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движения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D26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782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F0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231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FDC2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A69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EF8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5F1AF2E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7801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8F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2DB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511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78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9332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BFE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34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0C7C42" w:rsidRPr="000C7C42" w14:paraId="133473F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A3B5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493F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D26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D5B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13DE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703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57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3F60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0C7C42" w:rsidRPr="000C7C42" w14:paraId="19718E31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E53B" w14:textId="4B79946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3F71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B852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FE1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86F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4146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07FC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3AC0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0C7C42" w:rsidRPr="000C7C42" w14:paraId="4AAE78C9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8B6C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8ED5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64F3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AC4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4FD9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069E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AE48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D2E2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2F9E740D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9EB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E1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B3B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1E5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B9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DDFA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ACA4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FEA3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7621DFA7" w14:textId="77777777" w:rsidTr="004611AD">
        <w:trPr>
          <w:trHeight w:val="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DB3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в рамках мероприятий по реализации областного закона от 16 февраля 2024 года № 10-оз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45A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DB2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E047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F49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649A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3DD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6627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653587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120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Ремонт автомобильных дорог в рамках мероприятий по реализации областного закона от 16 февраля 2024 года № 10-оз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6D3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0060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4CB1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EC9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594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7FFF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24E4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C63E83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6118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BD7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4CA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EBF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569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63A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7949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B2B7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0C7C42" w:rsidRPr="000C7C42" w14:paraId="114577F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0CC5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B20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AAB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63B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3C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143B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E61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E55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0C7C42" w:rsidRPr="000C7C42" w14:paraId="421B9E3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7672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C9CF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E246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7E64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AF21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0709B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168 750,8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A0C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11 750,0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FB57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11 750,0</w:t>
            </w:r>
          </w:p>
        </w:tc>
      </w:tr>
      <w:tr w:rsidR="000C7C42" w:rsidRPr="000C7C42" w14:paraId="4A51770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0A62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F5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D69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884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2741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D028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6E34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962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0C7C42" w:rsidRPr="000C7C42" w14:paraId="6C5589B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147C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B62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149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35F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D263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083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1AA1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6CE0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0C7C42" w:rsidRPr="000C7C42" w14:paraId="40FA63F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650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DF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D19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387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14F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32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F467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DF5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0C7C42" w:rsidRPr="000C7C42" w14:paraId="46F8E664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0BD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15D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7B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3DC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4A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6A1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24C1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CE7B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394983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B6EA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1053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0DA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A4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42A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DDB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2D61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B3B2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D6DEE9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0DE5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Проектирование и строительство объектов инженерной и транспортной инфраструктуры на земельных участках,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предоставленных бесплатно гражданам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E46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5FE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CBC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5F6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945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769B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022B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0C7C42" w:rsidRPr="000C7C42" w14:paraId="3B80F4F7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549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- за счет средств областного и местного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2461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52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E9D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7DC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1E41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7B7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844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0C7C42" w:rsidRPr="000C7C42" w14:paraId="0CDA6CC0" w14:textId="77777777" w:rsidTr="004611AD">
        <w:trPr>
          <w:trHeight w:val="8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795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"Муниципальное имущество, земельные ресурсы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55D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192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F5D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4A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0617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7BE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48ED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1 600,0</w:t>
            </w:r>
          </w:p>
        </w:tc>
      </w:tr>
      <w:tr w:rsidR="000C7C42" w:rsidRPr="000C7C42" w14:paraId="50B4A5E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AA6F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51C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C12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28F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CC1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86B3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6117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F9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1 600,0</w:t>
            </w:r>
          </w:p>
        </w:tc>
      </w:tr>
      <w:tr w:rsidR="000C7C42" w:rsidRPr="000C7C42" w14:paraId="0A3B1C3F" w14:textId="77777777" w:rsidTr="004611AD">
        <w:trPr>
          <w:trHeight w:val="13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CCD8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"Кадастровые работы"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4B81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7F9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4B34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BE8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22E27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6A32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E0A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0C7C42" w:rsidRPr="000C7C42" w14:paraId="1B74344E" w14:textId="77777777" w:rsidTr="004611AD">
        <w:trPr>
          <w:trHeight w:val="61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53E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9EB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7BF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42E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11.4.01.03000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9DF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EFB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5B8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737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0C7C42" w:rsidRPr="000C7C42" w14:paraId="37C99A9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749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E85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3F1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9C65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11.4.01.03000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9C4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6E4E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78E5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C758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0C7C42" w:rsidRPr="000C7C42" w14:paraId="2A842FA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0C5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"Проведение независимой оценки (определение рыночной стоимости)"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46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76C3A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C0B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5715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A3F9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58E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2CC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0C7C42" w:rsidRPr="000C7C42" w14:paraId="7BEBDC33" w14:textId="77777777" w:rsidTr="004611AD">
        <w:trPr>
          <w:trHeight w:val="60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1B1E" w14:textId="302B12F0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</w:t>
            </w:r>
            <w:r w:rsidR="00613585" w:rsidRPr="000C7C42">
              <w:rPr>
                <w:color w:val="000000"/>
                <w:sz w:val="16"/>
                <w:szCs w:val="16"/>
              </w:rPr>
              <w:t>аренду, земельных</w:t>
            </w:r>
            <w:r w:rsidRPr="000C7C42">
              <w:rPr>
                <w:color w:val="000000"/>
                <w:sz w:val="16"/>
                <w:szCs w:val="16"/>
              </w:rPr>
              <w:t xml:space="preserve"> участков с целью проведения аукционов по продаже земельных участков, на право заключения договоров аренды земельных участков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096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223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0C38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3AD68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5F9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1C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82A21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0C7C42" w:rsidRPr="000C7C42" w14:paraId="2FD980FC" w14:textId="77777777" w:rsidTr="004611AD">
        <w:trPr>
          <w:trHeight w:val="91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951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аренду,земельных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участков с целью проведения аукционов по продаже земельных участков, на право заключения договоров аренды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2E0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F1C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ABC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DCF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0461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CE66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EC67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0C7C42" w:rsidRPr="000C7C42" w14:paraId="764A9064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60B7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"Комплексный анализ территории"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632F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3DA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B46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C10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B670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BF20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B2E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0C7C42" w:rsidRPr="000C7C42" w14:paraId="3219031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38F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090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6D5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A094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24E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FCFAD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3F6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E65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0C7C42" w:rsidRPr="000C7C42" w14:paraId="3634F23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FCD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BB7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B527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8469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936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B971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07D7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11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0C7C42" w:rsidRPr="000C7C42" w14:paraId="2FD8C53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AD4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"Архитектура и градостроительство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C7F1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36A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D24A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325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EED5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4AF7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B9E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6CFD0FF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929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BBE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6AE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610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D6F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7E39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E69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59E8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3FB1658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0C9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"Подготовка документов территориального планирования и документации по планировке территории"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2980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E6E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8B6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587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D8B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2 128,1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95AD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EDF3D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4DAACFC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01C3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Подготовка чертежей градостроительных планов земельных участков, расположенных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65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D4CD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FA5D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31E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16B0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49DA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FDD0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0B20FDC6" w14:textId="77777777" w:rsidTr="004611AD">
        <w:trPr>
          <w:trHeight w:val="7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B48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Подготовка чертежей градостроительных планов земельных участков, расположенных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656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57C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0E3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3768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5C9B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85A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CB9FF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0C7C42" w:rsidRPr="000C7C42" w14:paraId="340A8E4B" w14:textId="77777777" w:rsidTr="004611AD">
        <w:trPr>
          <w:trHeight w:val="9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414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397B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E2E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AA22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57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C892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74BB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0A3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298B1A6" w14:textId="77777777" w:rsidTr="004611AD">
        <w:trPr>
          <w:trHeight w:val="6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1ADE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9953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F3D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3F4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FB8B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E3A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111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9985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4DB8DE9" w14:textId="77777777" w:rsidTr="004611AD">
        <w:trPr>
          <w:trHeight w:val="21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FDE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158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A99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ABE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68C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C78A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CE1C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D691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9A7A119" w14:textId="77777777" w:rsidTr="004611AD">
        <w:trPr>
          <w:trHeight w:val="46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0283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2C6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C4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B0C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AFD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A80D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DA46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7E2D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5A73BD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183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"Подготовка графических и текстовых описаний местоположение границ населенных пунктов, подлежащих внесению в ЕГРН"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AEC6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D1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BBF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E3CC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FAA9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40312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A9E4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F616C57" w14:textId="77777777" w:rsidTr="004611AD">
        <w:trPr>
          <w:trHeight w:val="11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EB3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Подготовка графического и текстового описания местоположения границ территориальных зон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E9E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7FD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20F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A6E3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A67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87AC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AAE1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F50AC57" w14:textId="77777777" w:rsidTr="004611AD">
        <w:trPr>
          <w:trHeight w:val="12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29B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Подготовка графического и текстового описания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AF8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712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9D4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E1A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497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D8F8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87A3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903872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725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внутреннего и въездного туризма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C9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4E3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1BF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FF9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84FD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157 009,5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C718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B3FC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99E293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5AF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5F36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55EF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8E8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BD9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756A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3632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0F63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888AADC" w14:textId="77777777" w:rsidTr="004611AD">
        <w:trPr>
          <w:trHeight w:val="32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4E5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A494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920C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C18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15.2.П1.00000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85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B95A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817C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61D4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AE692AF" w14:textId="77777777" w:rsidTr="004611AD">
        <w:trPr>
          <w:trHeight w:val="8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9FA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D7C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F4C9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A46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5299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82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93EE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FC00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5EAC468" w14:textId="77777777" w:rsidTr="004611AD">
        <w:trPr>
          <w:trHeight w:val="11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61E2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FFB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F0A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C0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62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F64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05D1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F6E7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59990F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A26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DE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0C9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DA27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E669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304C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B102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88459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859DD0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A70C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"Развитие внутреннего и въездного туризма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451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EA1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61A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446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036C1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6799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3310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D07DF0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1909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3CC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A970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00F8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F91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8A44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3B0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FB7E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F12C6F8" w14:textId="77777777" w:rsidTr="004611AD">
        <w:trPr>
          <w:trHeight w:val="20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712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5BB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7A6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8309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20AE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8F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E8AB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891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19B8DB0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8092B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lastRenderedPageBreak/>
              <w:t>ЖИЛИЩНО-КОММУНАЛЬНОЕ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45E6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6A6E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EC89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F675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BBE8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289 213,4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9C4BF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231 215,6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D9C9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161 002,4</w:t>
            </w:r>
          </w:p>
        </w:tc>
      </w:tr>
      <w:tr w:rsidR="000C7C42" w:rsidRPr="000C7C42" w14:paraId="38B4F84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760B7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4D2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9E67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B70A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543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85EC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913E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E027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19 439,6</w:t>
            </w:r>
          </w:p>
        </w:tc>
      </w:tr>
      <w:tr w:rsidR="000C7C42" w:rsidRPr="000C7C42" w14:paraId="28652D0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6307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CEE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35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4FA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1BE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E68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3042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3FC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19 439,6</w:t>
            </w:r>
          </w:p>
        </w:tc>
      </w:tr>
      <w:tr w:rsidR="000C7C42" w:rsidRPr="000C7C42" w14:paraId="2137617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CCEF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DA64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036D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418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6E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0DC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4AB3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98D5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19 439,6</w:t>
            </w:r>
          </w:p>
        </w:tc>
      </w:tr>
      <w:tr w:rsidR="000C7C42" w:rsidRPr="000C7C42" w14:paraId="03009A9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37E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43D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1CA5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CF5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5A8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A36F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16 749,6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52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15 589,6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EAF1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15 589,6</w:t>
            </w:r>
          </w:p>
        </w:tc>
      </w:tr>
      <w:tr w:rsidR="000C7C42" w:rsidRPr="000C7C42" w14:paraId="7ADBF91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0E6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19D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20B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3C44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E50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9B3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49A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460E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0C7C42" w:rsidRPr="000C7C42" w14:paraId="1E1DAADD" w14:textId="77777777" w:rsidTr="004611AD">
        <w:trPr>
          <w:trHeight w:val="10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0DF6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7FE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A1D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4420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2C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09E2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80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DB1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0C7C42" w:rsidRPr="000C7C42" w14:paraId="4EFAF5F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0AE6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Обследование домов жилого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0C37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7C9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EBE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8B90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F9FA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BCC0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E77D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0C7C42" w:rsidRPr="000C7C42" w14:paraId="2FEC52E9" w14:textId="77777777" w:rsidTr="004611AD">
        <w:trPr>
          <w:trHeight w:val="7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B909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Обследование домов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725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3E3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406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FA6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833F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DB3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D89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0C7C42" w:rsidRPr="000C7C42" w14:paraId="34921A1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843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E2E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E84D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6F83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E44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21F9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6 013,0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3DD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997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3 850,0</w:t>
            </w:r>
          </w:p>
        </w:tc>
      </w:tr>
      <w:tr w:rsidR="000C7C42" w:rsidRPr="000C7C42" w14:paraId="1503D274" w14:textId="77777777" w:rsidTr="004611AD">
        <w:trPr>
          <w:trHeight w:val="12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CDD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91AC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3F4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67C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487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460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01B6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8626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0C7C42" w:rsidRPr="000C7C42" w14:paraId="48A5E077" w14:textId="77777777" w:rsidTr="004611AD">
        <w:trPr>
          <w:trHeight w:val="17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D6DA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389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D9F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C1F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542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C61F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5DB4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AEBC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0C7C42" w:rsidRPr="000C7C42" w14:paraId="64F61EBE" w14:textId="77777777" w:rsidTr="004611AD">
        <w:trPr>
          <w:trHeight w:val="14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069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Создание условий для предоставления жилых помещений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8725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2EE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300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C9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0983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D4F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1A39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0C7C42" w:rsidRPr="000C7C42" w14:paraId="5E6DCD3D" w14:textId="77777777" w:rsidTr="004611AD">
        <w:trPr>
          <w:trHeight w:val="19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458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Создание условий для предоставления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6121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142E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0F2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D93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5E49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EA0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9E14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0C7C42" w:rsidRPr="000C7C42" w14:paraId="12EA974F" w14:textId="77777777" w:rsidTr="004611AD">
        <w:trPr>
          <w:trHeight w:val="30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805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"Обеспечение устойчивого сокращения непригодного для проживания жилищного фонда"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45C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DB0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DB7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69ED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7CB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F7AA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03FA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D6332F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B66F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A54E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9BE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DE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BF62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437B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9B9A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302A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E090CE2" w14:textId="77777777" w:rsidTr="004611AD">
        <w:trPr>
          <w:trHeight w:val="33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80F6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356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4B18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B8B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F652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768C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455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338A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F96FDFA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02A6B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2F8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3192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94E0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3405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A66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26 032,8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353C1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22 244,7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742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14 726,6</w:t>
            </w:r>
          </w:p>
        </w:tc>
      </w:tr>
      <w:tr w:rsidR="000C7C42" w:rsidRPr="000C7C42" w14:paraId="12DCD63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A2D6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B6F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8C17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402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6682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695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6 837,6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DE06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D747E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0C7C42" w:rsidRPr="000C7C42" w14:paraId="42B808C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72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0B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6680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236A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86C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538F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6 837,6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6145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766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0C7C42" w:rsidRPr="000C7C42" w14:paraId="3E605DEE" w14:textId="77777777" w:rsidTr="004611AD">
        <w:trPr>
          <w:trHeight w:val="34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6C9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"Обеспечение муниципального жилого фонда и индивидуальных (частных) жилых домов Тихвинского городского поселения природным газом"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2F25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668F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445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FC52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BBD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3812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F6A0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0C7C42" w:rsidRPr="000C7C42" w14:paraId="44F02B07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373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Другие мероприятия в сфере газификации жилищного фонда, расположенного на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25AC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11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97A4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537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F7E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0B7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1036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0C7C42" w:rsidRPr="000C7C42" w14:paraId="5C9A5B2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F859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Другие мероприятия в сфере газификации жилищного фонда,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расположенного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571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EDE7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572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D27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D317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EF5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1431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0C7C42" w:rsidRPr="000C7C42" w14:paraId="4ED4E4B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E86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37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523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5B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B33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094A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352B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7EE2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C2BB4E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476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Предоставление субсидий на энергосберегающие мероприятия в жилищной сфере (получатель ООО "КСТМ")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BFF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9C3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B694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3D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8E0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D173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147D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F872F2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3A2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Предоставление субсидий на энергосберегающие мероприятия в жилищной сфере (получатель ООО "КСТМ")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C504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0604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B3F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A1B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3051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723C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4CD7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E8DA88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91EC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жилищной сфере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E54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B3E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7F7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3AF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753A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16EC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2E5B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579B71F" w14:textId="77777777" w:rsidTr="004611AD">
        <w:trPr>
          <w:trHeight w:val="4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8084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жилищной сфере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3856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B8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7B9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802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40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6EF9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517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DF6B37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11C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DE0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0D2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16E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CCC8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F2D8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1C59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E62B5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5C32B11" w14:textId="77777777" w:rsidTr="004611AD">
        <w:trPr>
          <w:trHeight w:val="4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BBA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B7E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CB5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98D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21E8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B1E0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CCB3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CC56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DE0B580" w14:textId="77777777" w:rsidTr="004611AD">
        <w:trPr>
          <w:trHeight w:val="36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186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DBA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D92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1993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E7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53AA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ED6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D99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12 476,6</w:t>
            </w:r>
          </w:p>
        </w:tc>
      </w:tr>
      <w:tr w:rsidR="000C7C42" w:rsidRPr="000C7C42" w14:paraId="667670B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B7E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E1E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17C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823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5AA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7393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19 195,2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E7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19 994,7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58E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12 476,6</w:t>
            </w:r>
          </w:p>
        </w:tc>
      </w:tr>
      <w:tr w:rsidR="000C7C42" w:rsidRPr="000C7C42" w14:paraId="443B98AE" w14:textId="77777777" w:rsidTr="004611AD">
        <w:trPr>
          <w:trHeight w:val="15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607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"Обращение с отходами"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5A23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C9C5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A60A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43F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B61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9F18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386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0C7C42" w:rsidRPr="000C7C42" w14:paraId="220E352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D2C1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Ликвидация несанкционированных свалок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169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F1EC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D8F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6DE0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5F3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5C50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D03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0C7C42" w:rsidRPr="000C7C42" w14:paraId="1E3E7DD1" w14:textId="77777777" w:rsidTr="004611AD">
        <w:trPr>
          <w:trHeight w:val="13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9B10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Ликвидация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7F7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869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E88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4553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7254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E1B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A15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0C7C42" w:rsidRPr="000C7C42" w14:paraId="45ADDB05" w14:textId="77777777" w:rsidTr="004611AD">
        <w:trPr>
          <w:trHeight w:val="24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8E3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"Поддержка преобразований в жилищно-коммунальной сфере на территории Тихвинского городского поселения для обеспечения условий проживания населения, отвечающих стандартам качества"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E02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112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701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05.4.06.00000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C6D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E19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16 374,0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C81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2192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0C7C42" w:rsidRPr="000C7C42" w14:paraId="749A8E75" w14:textId="77777777" w:rsidTr="004611AD">
        <w:trPr>
          <w:trHeight w:val="8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1BC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E1C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95B9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BB640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864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04A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E7D1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148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0C7C42" w:rsidRPr="000C7C42" w14:paraId="119606E8" w14:textId="77777777" w:rsidTr="004611AD">
        <w:trPr>
          <w:trHeight w:val="2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232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86F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B71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58C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A76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5668C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E6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DC7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0C7C42" w:rsidRPr="000C7C42" w14:paraId="0115D48E" w14:textId="77777777" w:rsidTr="004611AD">
        <w:trPr>
          <w:trHeight w:val="18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A5C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в лизинг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AD52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FEC3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08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FB0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2E19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5D85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9640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6303FED" w14:textId="77777777" w:rsidTr="004611AD">
        <w:trPr>
          <w:trHeight w:val="61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F01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в лизинг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1F45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F1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DA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802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A978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501A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EA3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08AD9C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122AA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6BBD1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9D7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06E6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7018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3BCF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200 214,9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214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146 471,6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AC2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96 850,6</w:t>
            </w:r>
          </w:p>
        </w:tc>
      </w:tr>
      <w:tr w:rsidR="000C7C42" w:rsidRPr="000C7C42" w14:paraId="77480A73" w14:textId="77777777" w:rsidTr="004611AD">
        <w:trPr>
          <w:trHeight w:val="19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246C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Муниципальная программа "Обеспечение устойчивого функционирования и развития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коммунальной и инженерной инфраструктуры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2B1D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E362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FC8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EB8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6EC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25C0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12E6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0C7C42" w:rsidRPr="000C7C42" w14:paraId="4AB0273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5C5E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7018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21E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3EC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918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0942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39 777,0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39F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D83F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0C7C42" w:rsidRPr="000C7C42" w14:paraId="251C27B3" w14:textId="77777777" w:rsidTr="004611AD">
        <w:trPr>
          <w:trHeight w:val="20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95C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54C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CF2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86A2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DA79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45AD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39 577,0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E19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118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0C7C42" w:rsidRPr="000C7C42" w14:paraId="70431874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C22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396D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DFB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508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5E3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60AA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3E72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F93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0C7C42" w:rsidRPr="000C7C42" w14:paraId="145D251C" w14:textId="77777777" w:rsidTr="004611AD">
        <w:trPr>
          <w:trHeight w:val="22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016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83E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036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8FF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1B3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F9F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1B8B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84BA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0C7C42" w:rsidRPr="000C7C42" w14:paraId="26D7CF1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6DE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507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7C5D5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4BB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1A2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819A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E0E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E92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0C7C42" w:rsidRPr="000C7C42" w14:paraId="195F64E7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2ED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E43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7E4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322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D3D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B0AF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17E5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81E1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0C7C42" w:rsidRPr="000C7C42" w14:paraId="313EA04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A17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устройства уличного освещения»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66C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D780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1D3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8ED9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0B2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3360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26E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36D788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647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5E4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050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CD5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647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152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FA10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24F5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F766A2B" w14:textId="77777777" w:rsidTr="004611AD">
        <w:trPr>
          <w:trHeight w:val="10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4B0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14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1EF1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03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89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410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290C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9C3B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881520E" w14:textId="77777777" w:rsidTr="004611AD">
        <w:trPr>
          <w:trHeight w:val="20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3BE7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F13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842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D861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E18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C2E5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160 437,9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889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108 796,6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DF4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59 175,6</w:t>
            </w:r>
          </w:p>
        </w:tc>
      </w:tr>
      <w:tr w:rsidR="000C7C42" w:rsidRPr="000C7C42" w14:paraId="5DA0B9D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5D49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9F8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918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2D40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D93B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DF1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9EA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DB38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057DD3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03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13EB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FF8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86B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05.2.И4.00000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09A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1015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C911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7D5C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808F2C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F7E8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59C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CC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8A4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414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0A9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2011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CB6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D1C2289" w14:textId="77777777" w:rsidTr="004611AD">
        <w:trPr>
          <w:trHeight w:val="70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6416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175A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FB5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864F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510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B332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6CCC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A547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16B0E4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5BAF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142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14D5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0F3D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6AA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DA6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92 373,3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818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108 796,6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D74A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59 175,6</w:t>
            </w:r>
          </w:p>
        </w:tc>
      </w:tr>
      <w:tr w:rsidR="000C7C42" w:rsidRPr="000C7C42" w14:paraId="0041329A" w14:textId="77777777" w:rsidTr="004611AD">
        <w:trPr>
          <w:trHeight w:val="9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0B69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"Благоустройство, озеленение и уборка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9295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4368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C311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B9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786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55 421,6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A02F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50 813,3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41926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39 375,6</w:t>
            </w:r>
          </w:p>
        </w:tc>
      </w:tr>
      <w:tr w:rsidR="000C7C42" w:rsidRPr="000C7C42" w14:paraId="10B62CA8" w14:textId="77777777" w:rsidTr="004611AD">
        <w:trPr>
          <w:trHeight w:val="20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E80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93E1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F30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D108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01D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2419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C0F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524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0C7C42" w:rsidRPr="000C7C42" w14:paraId="301E11EC" w14:textId="77777777" w:rsidTr="004611AD">
        <w:trPr>
          <w:trHeight w:val="115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BE5C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B4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2F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2019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2D6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8D4A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3609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D4AB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0C7C42" w:rsidRPr="000C7C42" w14:paraId="4C694246" w14:textId="77777777" w:rsidTr="004611AD">
        <w:trPr>
          <w:trHeight w:val="41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55E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5C6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9F8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A2B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AAB6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DCB6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22C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13 454,4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B65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14 016,7</w:t>
            </w:r>
          </w:p>
        </w:tc>
      </w:tr>
      <w:tr w:rsidR="000C7C42" w:rsidRPr="000C7C42" w14:paraId="1DF5F072" w14:textId="77777777" w:rsidTr="004611AD">
        <w:trPr>
          <w:trHeight w:val="42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0673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E6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8F7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A41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0EC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1582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14 137,0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FE04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9 726,6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CB02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10 288,9</w:t>
            </w:r>
          </w:p>
        </w:tc>
      </w:tr>
      <w:tr w:rsidR="000C7C42" w:rsidRPr="000C7C42" w14:paraId="58BAB70E" w14:textId="77777777" w:rsidTr="004611AD">
        <w:trPr>
          <w:trHeight w:val="62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FF7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Выполнение мероприятий по благоустройству территории Тихвинского городского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709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5B2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A89A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F191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270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3 318,2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C32B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3 727,8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2550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3 727,8</w:t>
            </w:r>
          </w:p>
        </w:tc>
      </w:tr>
      <w:tr w:rsidR="000C7C42" w:rsidRPr="000C7C42" w14:paraId="2D8E081B" w14:textId="77777777" w:rsidTr="004611AD">
        <w:trPr>
          <w:trHeight w:val="21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D736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Пешеходные коммуникации и транспортные проезды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0C55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F06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B68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2D2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C3D99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F1FA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EA43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99E6D92" w14:textId="77777777" w:rsidTr="004611AD">
        <w:trPr>
          <w:trHeight w:val="54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B99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Пешеходные коммуникации и транспортные проезды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0CD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DB7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5F9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186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B34C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3EB1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B6E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0F25DB7" w14:textId="77777777" w:rsidTr="004611AD">
        <w:trPr>
          <w:trHeight w:val="12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E4E8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Благоустройство площадки под снег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8999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9274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568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A954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5D29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A339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AA4B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F636278" w14:textId="77777777" w:rsidTr="004611AD">
        <w:trPr>
          <w:trHeight w:val="36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20D4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Благоустройство площадки под снег (Капитальные вложения в объекты государственной (муниципальной) собственности)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508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56B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FDE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719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F3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A1E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615D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E1379B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588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"Устройство, содержание и ремонт сети ливневой канализации"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056A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E44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958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808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401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4 701,8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83E0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F58F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4 800,0</w:t>
            </w:r>
          </w:p>
        </w:tc>
      </w:tr>
      <w:tr w:rsidR="000C7C42" w:rsidRPr="000C7C42" w14:paraId="01265E9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2402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3A8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87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006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43E1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FDD3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74C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EB27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0C7C42" w:rsidRPr="000C7C42" w14:paraId="40A7A74B" w14:textId="77777777" w:rsidTr="004611AD">
        <w:trPr>
          <w:trHeight w:val="32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8BBD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B55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B04E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29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9E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94084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D98C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AEB2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0C7C42" w:rsidRPr="000C7C42" w14:paraId="71AEF4F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9B35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51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B1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A5D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34A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B9F0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FD55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B8144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0C7C42" w:rsidRPr="000C7C42" w14:paraId="34329E1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92BE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549C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B43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BF07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5D25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034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F0F1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C93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0C7C42" w:rsidRPr="000C7C42" w14:paraId="6514DC6F" w14:textId="77777777" w:rsidTr="004611AD">
        <w:trPr>
          <w:trHeight w:val="4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7DE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"Формирование современной городской среды и повышение качества городской среды"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5A27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78F9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DD84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FD6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3BF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27 177,7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515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C1DA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0C7C42" w:rsidRPr="000C7C42" w14:paraId="6681A527" w14:textId="77777777" w:rsidTr="004611AD">
        <w:trPr>
          <w:trHeight w:val="50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9845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г.Тихвина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6B44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FDE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6A06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4658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F7213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11D0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399A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0C7C42" w:rsidRPr="000C7C42" w14:paraId="3E08AE39" w14:textId="77777777" w:rsidTr="004611AD">
        <w:trPr>
          <w:trHeight w:val="7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AAE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D27D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D71F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DF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87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AC70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63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617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0C7C42" w:rsidRPr="000C7C42" w14:paraId="5CAE26AC" w14:textId="77777777" w:rsidTr="004611AD">
        <w:trPr>
          <w:trHeight w:val="28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9898" w14:textId="13886B2E" w:rsidR="000C7C42" w:rsidRPr="000C7C42" w:rsidRDefault="00C24F26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</w:t>
            </w:r>
            <w:r w:rsidR="000C7C42" w:rsidRPr="000C7C42">
              <w:rPr>
                <w:color w:val="000000"/>
                <w:sz w:val="16"/>
                <w:szCs w:val="16"/>
              </w:rPr>
              <w:t xml:space="preserve"> на развитие общественной инфраструктуры поселений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B01E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7FA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17B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AEF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F0D0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A45BE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67EE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004E9E4" w14:textId="77777777" w:rsidTr="004611AD">
        <w:trPr>
          <w:trHeight w:val="4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E881A" w14:textId="3B8E89FC" w:rsidR="000C7C42" w:rsidRPr="000C7C42" w:rsidRDefault="00C24F26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</w:t>
            </w:r>
            <w:r w:rsidR="000C7C42" w:rsidRPr="000C7C42">
              <w:rPr>
                <w:color w:val="000000"/>
                <w:sz w:val="16"/>
                <w:szCs w:val="16"/>
              </w:rPr>
              <w:t xml:space="preserve"> на развитие общественной инфраструктуры поселений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80B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7BD6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B00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12C6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0F3B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3535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19EC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E0AEEEF" w14:textId="77777777" w:rsidTr="004611AD">
        <w:trPr>
          <w:trHeight w:val="2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DD16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благоустройства»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652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11D1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499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2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CF81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5 072,2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69EB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39ED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B65685B" w14:textId="77777777" w:rsidTr="004611AD">
        <w:trPr>
          <w:trHeight w:val="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D44B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18D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3A9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460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507F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FC06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4632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C395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44C70A3" w14:textId="77777777" w:rsidTr="004611AD">
        <w:trPr>
          <w:trHeight w:val="38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14A8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493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C794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4C34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531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B3F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DFEE4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5778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730EC18" w14:textId="77777777" w:rsidTr="004611AD">
        <w:trPr>
          <w:trHeight w:val="22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9F2A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Мероприятия по строительству и ремонту объектов ливневой канализации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E0D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475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D582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C00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76897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53F9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4C90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496E47D" w14:textId="77777777" w:rsidTr="004611AD">
        <w:trPr>
          <w:trHeight w:val="43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39D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5F021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023A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42B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B2E3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18A4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21B9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FF6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E11F6EB" w14:textId="77777777" w:rsidTr="004611AD">
        <w:trPr>
          <w:trHeight w:val="1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877C8" w14:textId="7BFE2BC1" w:rsidR="000C7C42" w:rsidRPr="000C7C42" w:rsidRDefault="00C24F26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</w:t>
            </w:r>
            <w:r w:rsidR="000C7C42" w:rsidRPr="000C7C42">
              <w:rPr>
                <w:color w:val="000000"/>
                <w:sz w:val="16"/>
                <w:szCs w:val="16"/>
              </w:rPr>
              <w:t xml:space="preserve"> на развитие общественной инфраструктуры поселений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834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FAE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6113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E31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2F191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2ED7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9AD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AD87F0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635F" w14:textId="61298FF4" w:rsidR="000C7C42" w:rsidRPr="000C7C42" w:rsidRDefault="00C24F26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</w:t>
            </w:r>
            <w:r w:rsidR="000C7C42" w:rsidRPr="000C7C42">
              <w:rPr>
                <w:color w:val="000000"/>
                <w:sz w:val="16"/>
                <w:szCs w:val="16"/>
              </w:rPr>
              <w:t xml:space="preserve"> на развитие общественной инфраструктуры поселений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310B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561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C179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2E7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746C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2C1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03CF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4166E9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AF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5021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FF4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77F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7BD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D3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56A3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98F4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B0A550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CA4F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16D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4C5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879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05.7.02.00000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BE3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D73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950A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9054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E7456A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DCB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7ABE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A85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9DF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E040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77F3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8E23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AFB0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12B422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407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C7E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A3F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ED4E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B2AB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2852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BC8E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6BFD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3E6177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566D9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771C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4B5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BFCA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7C87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343F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31 297,8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4465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30 059,7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BFE2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29 985,6</w:t>
            </w:r>
          </w:p>
        </w:tc>
      </w:tr>
      <w:tr w:rsidR="000C7C42" w:rsidRPr="000C7C42" w14:paraId="672E00E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DE61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03E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ECF1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97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A48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9014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28A2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B157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0C7C42" w:rsidRPr="000C7C42" w14:paraId="2EF2975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4C0D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77AD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01F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843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AF8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2A5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7F8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07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0C7C42" w:rsidRPr="000C7C42" w14:paraId="6DD2A7D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53E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"Организация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364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60DD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E83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759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0630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4B2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E9B5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0C7C42" w:rsidRPr="000C7C42" w14:paraId="6B9968E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5B3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Межбюджетные трансферты из бюджета поселения бюджету муниципального района на организацию ритуальных услуг и содержание мест захоронения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D508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8709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112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09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A6AD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0A51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998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0C7C42" w:rsidRPr="000C7C42" w14:paraId="128930F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A70E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Межбюджетные трансферты из бюджета поселения бюджету муниципального района на организацию ритуальных услуг и содержание мест захоронения (Межбюджетные трансферты)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72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30E6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CD9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06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00DC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6E61C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AA66F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0C7C42" w:rsidRPr="000C7C42" w14:paraId="3DE31CD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95DB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CE4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1C0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738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B9A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09E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A56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22 872,2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AE7B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22 798,1</w:t>
            </w:r>
          </w:p>
        </w:tc>
      </w:tr>
      <w:tr w:rsidR="000C7C42" w:rsidRPr="000C7C42" w14:paraId="057EAA7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5FE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78A1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99E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BF21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3E52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AE00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23 863,8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09A9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22 872,2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6B7D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22 798,1</w:t>
            </w:r>
          </w:p>
        </w:tc>
      </w:tr>
      <w:tr w:rsidR="000C7C42" w:rsidRPr="000C7C42" w14:paraId="36ECE9C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D8B7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D1D7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03D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193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B29C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F11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21 964,8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D9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20 899,1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F6557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20 899,1</w:t>
            </w:r>
          </w:p>
        </w:tc>
      </w:tr>
      <w:tr w:rsidR="000C7C42" w:rsidRPr="000C7C42" w14:paraId="35A3C50B" w14:textId="77777777" w:rsidTr="004611AD">
        <w:trPr>
          <w:trHeight w:val="117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281E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E2B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55503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1EE1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7F27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CF68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14 556,0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51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13 693,4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AD92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13 693,4</w:t>
            </w:r>
          </w:p>
        </w:tc>
      </w:tr>
      <w:tr w:rsidR="000C7C42" w:rsidRPr="000C7C42" w14:paraId="5A75B235" w14:textId="77777777" w:rsidTr="004611AD">
        <w:trPr>
          <w:trHeight w:val="4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B029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F8B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A2B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A39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4F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60AF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6 995,7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FCFA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7 138,9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EAB7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7 138,9</w:t>
            </w:r>
          </w:p>
        </w:tc>
      </w:tr>
      <w:tr w:rsidR="000C7C42" w:rsidRPr="000C7C42" w14:paraId="5F1E1E63" w14:textId="77777777" w:rsidTr="004611AD">
        <w:trPr>
          <w:trHeight w:val="15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885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5AA2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D82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BA90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12F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577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413,1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B6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90C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66,8</w:t>
            </w:r>
          </w:p>
        </w:tc>
      </w:tr>
      <w:tr w:rsidR="000C7C42" w:rsidRPr="000C7C42" w14:paraId="10FF1AF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AA4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Реализация мероприятий по пользованию имуществом, находящимся в муниципальной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8E3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C2DC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49F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A29B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260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5D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AC1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0C7C42" w:rsidRPr="000C7C42" w14:paraId="448FE1D7" w14:textId="77777777" w:rsidTr="004611AD">
        <w:trPr>
          <w:trHeight w:val="23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9F12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588A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8A2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B619F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EFD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1890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1 899,0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3AAE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9FA75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0C7C42" w:rsidRPr="000C7C42" w14:paraId="0422970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7C02F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A51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D366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CD9E6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1E49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AC67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CFF7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0C368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1364007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9CDC7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80F0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612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DC8D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E197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1F9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03416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DB0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3897C437" w14:textId="77777777" w:rsidTr="004611AD">
        <w:trPr>
          <w:trHeight w:val="18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060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E3A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22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9AD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B3D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98DF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8AD4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4CA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5242055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F4CF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47A7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F531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479B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F51A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D4A0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D521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2557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00068FEF" w14:textId="77777777" w:rsidTr="004611AD">
        <w:trPr>
          <w:trHeight w:val="33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F11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"Благоустройство, озеленение и уборка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C2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805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845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D17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609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FEE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2EFC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04DDCD7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699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B8E5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F6C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43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7E5A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9DE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321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708A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0B3B1A4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5DB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82F9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776B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265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E9F9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66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5 445,4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900B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CE699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26461BE" w14:textId="77777777" w:rsidTr="004611AD">
        <w:trPr>
          <w:trHeight w:val="18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6F5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0C7C42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0C7C42">
              <w:rPr>
                <w:color w:val="000000"/>
                <w:sz w:val="16"/>
                <w:szCs w:val="16"/>
              </w:rPr>
              <w:t xml:space="preserve">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BC8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7828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2DE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9AC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8F69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7C0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B95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0C7C42" w:rsidRPr="000C7C42" w14:paraId="7CC2B3A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6A2D3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223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B50B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4F63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857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5B8FE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30 366,9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D8BE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21 401,7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D133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21 401,7</w:t>
            </w:r>
          </w:p>
        </w:tc>
      </w:tr>
      <w:tr w:rsidR="000C7C42" w:rsidRPr="000C7C42" w14:paraId="010497B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AA71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1814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A2F0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BFBE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AF81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CBF9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28 866,9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F860F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19 901,7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6C4B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19 901,7</w:t>
            </w:r>
          </w:p>
        </w:tc>
      </w:tr>
      <w:tr w:rsidR="000C7C42" w:rsidRPr="000C7C42" w14:paraId="56493FBD" w14:textId="77777777" w:rsidTr="004611AD">
        <w:trPr>
          <w:trHeight w:val="30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492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F2D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F5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2555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1E35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B8B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2C3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BD13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0C7C42" w:rsidRPr="000C7C42" w14:paraId="74F35E8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150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729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3D44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3B81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AB7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14656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2CA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BF98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0C7C42" w:rsidRPr="000C7C42" w14:paraId="73438F7E" w14:textId="77777777" w:rsidTr="004611AD">
        <w:trPr>
          <w:trHeight w:val="16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EA40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AC7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B6A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3524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6842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C4CCB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E06D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F3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0C7C42" w:rsidRPr="000C7C42" w14:paraId="341458F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C5F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бюджетной сфере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C66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27C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8CD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D4B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646F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D46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6B9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0C7C42" w:rsidRPr="000C7C42" w14:paraId="558DA21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575E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858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5D02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EE64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316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A25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2FE5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409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0C7C42" w:rsidRPr="000C7C42" w14:paraId="700506B4" w14:textId="77777777" w:rsidTr="004611AD">
        <w:trPr>
          <w:trHeight w:val="35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544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FDF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EA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62ED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081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1FF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C6E9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DC7A8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A03591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0E9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EAF2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293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587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51C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CC9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4F57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A589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76F4028" w14:textId="77777777" w:rsidTr="004611AD">
        <w:trPr>
          <w:trHeight w:val="26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E53F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"Организация и содержание мест захоронения"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8584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EF6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9F5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754F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27F1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56A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6870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CCACDAA" w14:textId="77777777" w:rsidTr="004611AD">
        <w:trPr>
          <w:trHeight w:val="25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D42C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мероприятия по благоустройству мест захоронения, направленных на увековечение памяти погибших при защите Отечества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7BD0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CD0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5C13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140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73B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324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AE7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A1F4290" w14:textId="77777777" w:rsidTr="004611AD">
        <w:trPr>
          <w:trHeight w:val="10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0D8E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мероприятия по благоустройству мест захоронения, направленных на увековечение памяти погибших при защите Отечества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D460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4FC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CE3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3B2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337C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FFB2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1E40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8FB450D" w14:textId="77777777" w:rsidTr="004611AD">
        <w:trPr>
          <w:trHeight w:val="66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9841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DA1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D67B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097F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3D4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F813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CDDA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0B5E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563944E" w14:textId="77777777" w:rsidTr="004611AD">
        <w:trPr>
          <w:trHeight w:val="116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4B72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11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9FA1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1576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B28C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6C05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C9C2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1F248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6F668DB" w14:textId="77777777" w:rsidTr="004611AD">
        <w:trPr>
          <w:trHeight w:val="14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561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"Молодежь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D985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8FF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31FF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E69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9D47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99EC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DB45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0C7C42" w:rsidRPr="000C7C42" w14:paraId="72B93F7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6D4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92C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D68A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C7B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C92B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5441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23 101,1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A0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5BB2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0C7C42" w:rsidRPr="000C7C42" w14:paraId="25D1BAD6" w14:textId="77777777" w:rsidTr="004611AD">
        <w:trPr>
          <w:trHeight w:val="42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4979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"Организация и проведение мероприятий в сфере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44B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E02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BE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F5EE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8964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21 371,4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97A1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D474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0C7C42" w:rsidRPr="000C7C42" w14:paraId="2A30F2E1" w14:textId="77777777" w:rsidTr="004611AD">
        <w:trPr>
          <w:trHeight w:val="57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9614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4FF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1CD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9AA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FA6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C433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AF19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3F81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0C7C42" w:rsidRPr="000C7C42" w14:paraId="4499EE1F" w14:textId="77777777" w:rsidTr="004611AD">
        <w:trPr>
          <w:trHeight w:val="82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7C8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10C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338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1582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EAE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72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B1BB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2C4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0C7C42" w:rsidRPr="000C7C42" w14:paraId="1C7DEFE2" w14:textId="77777777" w:rsidTr="004611AD">
        <w:trPr>
          <w:trHeight w:val="41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FB9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молодежных форумов и молодежных массовых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1CC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2C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B96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310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AB2E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F65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12D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0C7C42" w:rsidRPr="000C7C42" w14:paraId="0AFB57D5" w14:textId="77777777" w:rsidTr="004611AD">
        <w:trPr>
          <w:trHeight w:val="55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7FD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молодежных форумов и молодежных 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A4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59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DC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831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CE3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252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3F9A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0C7C42" w:rsidRPr="000C7C42" w14:paraId="02F218B6" w14:textId="77777777" w:rsidTr="004611AD">
        <w:trPr>
          <w:trHeight w:val="48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2FB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E549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8D1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D29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E14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C106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D49D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7309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0C7C42" w:rsidRPr="000C7C42" w14:paraId="277BC15A" w14:textId="77777777" w:rsidTr="004611AD">
        <w:trPr>
          <w:trHeight w:val="59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AE1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4CB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1DB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932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CE5E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BE45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DF4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85E38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0C7C42" w:rsidRPr="000C7C42" w14:paraId="55CDE23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5559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054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9F4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342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3C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5FC4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B62D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BBD7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A410C0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D408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1A3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22B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431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4095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916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7F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4D0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0C7C42" w:rsidRPr="000C7C42" w14:paraId="56162A37" w14:textId="77777777" w:rsidTr="004611AD">
        <w:trPr>
          <w:trHeight w:val="42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8363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416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A0DD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DF53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C9B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8A8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C1473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5F1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0C7C42" w:rsidRPr="000C7C42" w14:paraId="24EE0FAD" w14:textId="77777777" w:rsidTr="004611AD">
        <w:trPr>
          <w:trHeight w:val="49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E71C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075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B79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AB4D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C57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B01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66B6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12CA4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C6D182D" w14:textId="77777777" w:rsidTr="004611AD">
        <w:trPr>
          <w:trHeight w:val="110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C208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812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9CCC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297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A8B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2CC6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7768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B42A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C796EA1" w14:textId="77777777" w:rsidTr="004611AD">
        <w:trPr>
          <w:trHeight w:val="32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52E64" w14:textId="36860378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Комплекс </w:t>
            </w:r>
            <w:r w:rsidR="00C24F26" w:rsidRPr="000C7C42">
              <w:rPr>
                <w:color w:val="000000"/>
                <w:sz w:val="16"/>
                <w:szCs w:val="16"/>
              </w:rPr>
              <w:t>процессных</w:t>
            </w:r>
            <w:r w:rsidRPr="000C7C42">
              <w:rPr>
                <w:color w:val="000000"/>
                <w:sz w:val="16"/>
                <w:szCs w:val="16"/>
              </w:rPr>
              <w:t xml:space="preserve"> мероприятий "Укрепление и развитие материально-технической базы учреждений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11AD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765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EE0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9145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E2D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12EA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72FE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DC2CD36" w14:textId="77777777" w:rsidTr="004611AD">
        <w:trPr>
          <w:trHeight w:val="20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5D68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технической базы учреждений молодежной политики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4C4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9F8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CC79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0C8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084B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0456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39A5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8A9B35E" w14:textId="77777777" w:rsidTr="004611AD">
        <w:trPr>
          <w:trHeight w:val="79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6C4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материально-технической базы учреждений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0D91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4711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43C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E5B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A1EF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2D19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F118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8804EBD" w14:textId="77777777" w:rsidTr="004611AD">
        <w:trPr>
          <w:trHeight w:val="18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08E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91A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11E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797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8CF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DBF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185C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543F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CD1E23F" w14:textId="77777777" w:rsidTr="004611AD">
        <w:trPr>
          <w:trHeight w:val="78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9983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1D4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B57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CECA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B00C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4B7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18DF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086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D118795" w14:textId="77777777" w:rsidTr="004611AD">
        <w:trPr>
          <w:trHeight w:val="1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16600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2E30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9CFD0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4D6A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CADD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53E9D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FC10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D525A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73AB9A4D" w14:textId="77777777" w:rsidTr="004611AD">
        <w:trPr>
          <w:trHeight w:val="40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124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"Молодежь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168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DF0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32F8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452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F974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B778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45B3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67DA1EDD" w14:textId="77777777" w:rsidTr="004611AD">
        <w:trPr>
          <w:trHeight w:val="18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74F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3A88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46F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27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C16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98A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44CD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5B59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6EA0F671" w14:textId="77777777" w:rsidTr="004611AD">
        <w:trPr>
          <w:trHeight w:val="42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FEA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"Организация и проведение мероприятий в сфере молодежной политики"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BCB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E18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08A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3A51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45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B502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00F1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763709A0" w14:textId="77777777" w:rsidTr="004611AD">
        <w:trPr>
          <w:trHeight w:val="18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41F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летней оздоровительной кампании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D7B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3BC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037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47F0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ABF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CA0C4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45935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712BE285" w14:textId="77777777" w:rsidTr="004611AD">
        <w:trPr>
          <w:trHeight w:val="23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92D9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летней оздоровительной кампании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609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A01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AB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D0C4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E38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F82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0050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0C7C42" w:rsidRPr="000C7C42" w14:paraId="6C24F0A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E015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B47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998A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2A49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2532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245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282 699,6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2B8B34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193 185,1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8230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168 185,1</w:t>
            </w:r>
          </w:p>
        </w:tc>
      </w:tr>
      <w:tr w:rsidR="000C7C42" w:rsidRPr="000C7C42" w14:paraId="0864089B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346D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2252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6E2D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91E02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1182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045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268 532,8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AEFE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183 361,8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1F4D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158 361,8</w:t>
            </w:r>
          </w:p>
        </w:tc>
      </w:tr>
      <w:tr w:rsidR="000C7C42" w:rsidRPr="000C7C42" w14:paraId="5EA31868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AE8D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270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FDCE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B0F7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E32B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D279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D4CF3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DE7B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688D805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457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0DC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AC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FEA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075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2BB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EA8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00F64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54D227D5" w14:textId="77777777" w:rsidTr="004611AD">
        <w:trPr>
          <w:trHeight w:val="41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58C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8B07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60E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6C0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1E6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FA0D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C8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B98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40D0876E" w14:textId="77777777" w:rsidTr="004611AD">
        <w:trPr>
          <w:trHeight w:val="10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EBB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бюджетной сфере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5ED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FAF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A8E09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BD5A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345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D44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F7A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53CF8C01" w14:textId="77777777" w:rsidTr="004611AD">
        <w:trPr>
          <w:trHeight w:val="82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6AC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B8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7EA4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3F2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DB5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AE15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73E0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437F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0C7C42" w:rsidRPr="000C7C42" w14:paraId="06D1785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D3B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сферы культуры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9B72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518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8C1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BF07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478B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267 116,4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F7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F55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158 161,8</w:t>
            </w:r>
          </w:p>
        </w:tc>
      </w:tr>
      <w:tr w:rsidR="000C7C42" w:rsidRPr="000C7C42" w14:paraId="4ABC1B0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2AE7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C1E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52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20E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08.2.00.00000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2DF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3F0D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ADF8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7C6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CDE9547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6318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74B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7AB5A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7768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08.2.Я5.00000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9D42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E8B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B1EC0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7920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7024E47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1D13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3C7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4A8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48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ECBC4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F213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403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29CD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E6CB891" w14:textId="77777777" w:rsidTr="004611AD">
        <w:trPr>
          <w:trHeight w:val="14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D124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3FDF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FA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62D9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F0C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DDD3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C525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062E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2870EE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79E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F5E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83F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66E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403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373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196 543,3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4BF40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D664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158 161,8</w:t>
            </w:r>
          </w:p>
        </w:tc>
      </w:tr>
      <w:tr w:rsidR="000C7C42" w:rsidRPr="000C7C42" w14:paraId="4922EDCC" w14:textId="77777777" w:rsidTr="004611AD">
        <w:trPr>
          <w:trHeight w:val="12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4A86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Комплекс процессных мероприятий "Организация библиотечного обслуживания населения, комплектование и обеспечение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сохранности библиотечных фондов библиотек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B55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54F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24D3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96B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E7CB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69 285,8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2C6F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64 935,2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7560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64 935,2</w:t>
            </w:r>
          </w:p>
        </w:tc>
      </w:tr>
      <w:tr w:rsidR="000C7C42" w:rsidRPr="000C7C42" w14:paraId="44E1C677" w14:textId="77777777" w:rsidTr="004611AD">
        <w:trPr>
          <w:trHeight w:val="4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8B1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9E5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041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55D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F7A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0056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750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54D6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0C7C42" w:rsidRPr="000C7C42" w14:paraId="5F424E32" w14:textId="77777777" w:rsidTr="004611AD">
        <w:trPr>
          <w:trHeight w:val="76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7AAE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555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5AFC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552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96BA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3F05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8DB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C94C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0C7C42" w:rsidRPr="000C7C42" w14:paraId="01D12FD7" w14:textId="77777777" w:rsidTr="004611AD">
        <w:trPr>
          <w:trHeight w:val="24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BFC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культурно-просветительских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6F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0F0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50A9A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26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5B8C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DBA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9D94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0C7C42" w:rsidRPr="000C7C42" w14:paraId="3A2B982B" w14:textId="77777777" w:rsidTr="004611AD">
        <w:trPr>
          <w:trHeight w:val="45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02B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культурно-просветительских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84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047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14FF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55B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39F0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983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84A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0C7C42" w:rsidRPr="000C7C42" w14:paraId="7E645DD5" w14:textId="77777777" w:rsidTr="004611AD">
        <w:trPr>
          <w:trHeight w:val="116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97C7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53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BC5D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7D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4A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F75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76ED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57C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0C7C42" w:rsidRPr="000C7C42" w14:paraId="3DB6E9FA" w14:textId="77777777" w:rsidTr="004611AD">
        <w:trPr>
          <w:trHeight w:val="13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0A02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BCD4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E2A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256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90E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CF42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0019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9F43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0C7C42" w:rsidRPr="000C7C42" w14:paraId="75EB9A8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ADF5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68C9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CF0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5B3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328B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2D9C5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3A7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6302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0C7C42" w:rsidRPr="000C7C42" w14:paraId="6FAD68FE" w14:textId="77777777" w:rsidTr="004611AD">
        <w:trPr>
          <w:trHeight w:val="144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DC5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78274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8BC4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C64B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A151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CB0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53F9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846FA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0C7C42" w:rsidRPr="000C7C42" w14:paraId="3A8A2E2D" w14:textId="77777777" w:rsidTr="004611AD">
        <w:trPr>
          <w:trHeight w:val="19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1CBE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7A7C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8CF8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8D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E1A8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9BE50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E751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FDA7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0C7C42" w:rsidRPr="000C7C42" w14:paraId="31987467" w14:textId="77777777" w:rsidTr="004611AD">
        <w:trPr>
          <w:trHeight w:val="76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A465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86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3F20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95D4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B1E2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0264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8DAC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5A4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0C7C42" w:rsidRPr="000C7C42" w14:paraId="07289AF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594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AD1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9E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747C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870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FCB1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108 401,1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0EEA7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88 914,8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5275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88 914,8</w:t>
            </w:r>
          </w:p>
        </w:tc>
      </w:tr>
      <w:tr w:rsidR="000C7C42" w:rsidRPr="000C7C42" w14:paraId="1DDE8BF5" w14:textId="77777777" w:rsidTr="004611AD">
        <w:trPr>
          <w:trHeight w:val="47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EC4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DD42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BC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E571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0B9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91503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BED2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048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0C7C42" w:rsidRPr="000C7C42" w14:paraId="16E4F841" w14:textId="77777777" w:rsidTr="004611AD">
        <w:trPr>
          <w:trHeight w:val="86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ED3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8B5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6D45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D697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311B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B17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860A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FC20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0C7C42" w:rsidRPr="000C7C42" w14:paraId="1CBCAE59" w14:textId="77777777" w:rsidTr="004611AD">
        <w:trPr>
          <w:trHeight w:val="27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9D8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культурно-досуговых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CC5B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A17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686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6273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B1CC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9 638,7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B05A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6 331,7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4ED7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6 331,7</w:t>
            </w:r>
          </w:p>
        </w:tc>
      </w:tr>
      <w:tr w:rsidR="000C7C42" w:rsidRPr="000C7C42" w14:paraId="1DDB2AF7" w14:textId="77777777" w:rsidTr="004611AD">
        <w:trPr>
          <w:trHeight w:val="63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4F3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культурно-досуговых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1DF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DAEE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ABC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14B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65AA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10FB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49EC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0C7C42" w:rsidRPr="000C7C42" w14:paraId="34C64A45" w14:textId="77777777" w:rsidTr="004611AD">
        <w:trPr>
          <w:trHeight w:val="35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026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культурно-досуговых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5DF0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B1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5071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D9E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56C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9 307,8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94DE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6 010,8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561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6 010,8</w:t>
            </w:r>
          </w:p>
        </w:tc>
      </w:tr>
      <w:tr w:rsidR="000C7C42" w:rsidRPr="000C7C42" w14:paraId="4B56AE37" w14:textId="77777777" w:rsidTr="004611AD">
        <w:trPr>
          <w:trHeight w:val="7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00E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Новогоднее оформление городской среды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5C3E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967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BA9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40D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386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D8C1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4EC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0C7C42" w:rsidRPr="000C7C42" w14:paraId="6675B4A2" w14:textId="77777777" w:rsidTr="004611AD">
        <w:trPr>
          <w:trHeight w:val="45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656C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Новогоднее оформление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D337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B53A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469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496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3954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2342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7D64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0C7C42" w:rsidRPr="000C7C42" w14:paraId="66A53D96" w14:textId="77777777" w:rsidTr="004611AD">
        <w:trPr>
          <w:trHeight w:val="73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879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266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D38A9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852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3A99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5DFA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55138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C06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0C7C42" w:rsidRPr="000C7C42" w14:paraId="6BC8C5BF" w14:textId="77777777" w:rsidTr="004611AD">
        <w:trPr>
          <w:trHeight w:val="104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38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FD1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256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92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5AD1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E656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532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276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0C7C42" w:rsidRPr="000C7C42" w14:paraId="1024399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171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8E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06B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80BA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3C17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1A3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9E5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75B9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0C7C42" w:rsidRPr="000C7C42" w14:paraId="7B8E2851" w14:textId="77777777" w:rsidTr="004611AD">
        <w:trPr>
          <w:trHeight w:val="127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303E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231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3D3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878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C62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8FB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4E5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565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0C7C42" w:rsidRPr="000C7C42" w14:paraId="0A1E21BF" w14:textId="77777777" w:rsidTr="004611AD">
        <w:trPr>
          <w:trHeight w:val="31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DB52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"Укрепление и развитие материально- технической базы учреждений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B20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F973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2FB6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46C2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5C8D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18 856,4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6D4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29 311,8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4D3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4 311,8</w:t>
            </w:r>
          </w:p>
        </w:tc>
      </w:tr>
      <w:tr w:rsidR="000C7C42" w:rsidRPr="000C7C42" w14:paraId="51501E0B" w14:textId="77777777" w:rsidTr="004611AD">
        <w:trPr>
          <w:trHeight w:val="46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1518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0E01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283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E57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7AEF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8F08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E83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89C9D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0C7C42" w:rsidRPr="000C7C42" w14:paraId="7B53273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D799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4F72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DFB3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E41E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E85C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0EAD3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6BD0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E0D3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0C7C42" w:rsidRPr="000C7C42" w14:paraId="26302257" w14:textId="77777777" w:rsidTr="004611AD">
        <w:trPr>
          <w:trHeight w:val="63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06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80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EAF4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6D7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CB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2319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5C3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32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0C7C42" w:rsidRPr="000C7C42" w14:paraId="7813ABAE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22EB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Капитальный ремонт объектов культуры в Тихвинском городском поселении (Предоставление субсидий бюджетным,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5C99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278E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5C6E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FB9B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912F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9C9F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553E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0C7C42" w:rsidRPr="000C7C42" w14:paraId="02AB37A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366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9375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C50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1A2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0B3C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E532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9DCC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D306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FD97CCB" w14:textId="77777777" w:rsidTr="004611AD">
        <w:trPr>
          <w:trHeight w:val="73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03A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2877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47B6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E48A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FC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A2F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499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B91A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6BBD644" w14:textId="77777777" w:rsidTr="004611AD">
        <w:trPr>
          <w:trHeight w:val="29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54C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3539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B22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87C3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711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6C1B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2906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B849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2288AF4" w14:textId="77777777" w:rsidTr="004611AD">
        <w:trPr>
          <w:trHeight w:val="28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D6C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7759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738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8544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ECD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659E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2B2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8DD3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1EFE154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76BE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2B49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7D1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421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6830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BDD4D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A735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80F3A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24BF0F0" w14:textId="77777777" w:rsidTr="004611AD">
        <w:trPr>
          <w:trHeight w:val="26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4008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Отраслевой проект "Развитие инфраструктуры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5DB1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214B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0155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6D8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6AA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5D00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EB474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9788CFC" w14:textId="77777777" w:rsidTr="004611AD">
        <w:trPr>
          <w:trHeight w:val="4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DA9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DCABE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C83A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3D14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502C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E4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1740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E09E3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DA1492F" w14:textId="77777777" w:rsidTr="004611AD">
        <w:trPr>
          <w:trHeight w:val="60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530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EDE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82A9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68A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760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F836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09DC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2685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C1281BF" w14:textId="77777777" w:rsidTr="004611AD">
        <w:trPr>
          <w:trHeight w:val="62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17A0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Капитальный ремонт объектов культуры городских поселений, муниципальных районов, муниципального и городского округов Ленинградской области (остатки средств на начало текущего финансового года)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0C0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125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54C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66D7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2BA4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0671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0CE6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9FF943C" w14:textId="77777777" w:rsidTr="004611AD">
        <w:trPr>
          <w:trHeight w:val="173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31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Капитальный ремонт объектов культуры городских поселений, муниципальных районов, муниципального и городского округов Ленинградской области (остатки средств на начало текущего финансового года)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9C9D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F13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B34BA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979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9CD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D08B8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6391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37E8E2D" w14:textId="77777777" w:rsidTr="004611AD">
        <w:trPr>
          <w:trHeight w:val="28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67E1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100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1DE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B2DE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C7C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85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8C23E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7B3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D2AE94F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0C5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28A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AC2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C03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883F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FB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FCB2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19F9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B83B2CA" w14:textId="77777777" w:rsidTr="004611AD">
        <w:trPr>
          <w:trHeight w:val="76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48A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Резервные фонды местных администраций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0F70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73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D4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8F6E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489D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96829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D98F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6AA60408" w14:textId="77777777" w:rsidTr="004611AD">
        <w:trPr>
          <w:trHeight w:val="40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CD88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FB84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DDF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6EB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2E3D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C1C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AE9E2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F6AAF1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A5C331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5A16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E38A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0FE5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94F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AE44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4FD7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BBCF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CDB65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05DD8D8" w14:textId="77777777" w:rsidTr="004611AD">
        <w:trPr>
          <w:trHeight w:val="7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C87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9C3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3BE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D0D9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3B2A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A67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4EB0D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427F7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9193DA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4B0F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Реализация мероприятий по пользованию имуществом, находящимся в муниципальной собственности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6773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E806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E36F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F9A8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78C4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E316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5AF92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A803DE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DE0DE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871E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8668C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FA86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BBA0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D67A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D5C56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C28B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9 823,3</w:t>
            </w:r>
          </w:p>
        </w:tc>
      </w:tr>
      <w:tr w:rsidR="000C7C42" w:rsidRPr="000C7C42" w14:paraId="63DBCD42" w14:textId="77777777" w:rsidTr="004611AD">
        <w:trPr>
          <w:trHeight w:val="18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DFF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516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901B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B1A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E5A2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35E01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E29C3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876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0C7C42" w:rsidRPr="000C7C42" w14:paraId="4AA7AD7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E39D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DCBC6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56F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34C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1457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281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0B0D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D30D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0C7C42" w:rsidRPr="000C7C42" w14:paraId="01B41FF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745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CC82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67F5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09C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0B57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F5DF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44B99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11FD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0C7C42" w:rsidRPr="000C7C42" w14:paraId="3342831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99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C46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EAA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BD0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D3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5B92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10 037,9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D9FE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9 270,3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D4A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9 270,3</w:t>
            </w:r>
          </w:p>
        </w:tc>
      </w:tr>
      <w:tr w:rsidR="000C7C42" w:rsidRPr="000C7C42" w14:paraId="523C1CD0" w14:textId="77777777" w:rsidTr="004611AD">
        <w:trPr>
          <w:trHeight w:val="35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B000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C4E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DB4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7D4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B21B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95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03F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83EF7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553,0</w:t>
            </w:r>
          </w:p>
        </w:tc>
      </w:tr>
      <w:tr w:rsidR="000C7C42" w:rsidRPr="000C7C42" w14:paraId="32703B14" w14:textId="77777777" w:rsidTr="004611AD">
        <w:trPr>
          <w:trHeight w:val="35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2EB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E92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07DA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2634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8CB8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3EC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3 225,3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D85E4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6725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2432C156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315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C2CC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F5A50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87E7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B9499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81671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1D3E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7C1400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0D3A4E36" w14:textId="77777777" w:rsidTr="004611AD">
        <w:trPr>
          <w:trHeight w:val="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CD0B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9FFC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74F6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D62BB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6AA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CCB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EC96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2038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31A6BB5D" w14:textId="77777777" w:rsidTr="004611AD">
        <w:trPr>
          <w:trHeight w:val="16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2D6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F4D2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16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025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0F3C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614E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BDC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713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6F00AA1D" w14:textId="77777777" w:rsidTr="004611AD">
        <w:trPr>
          <w:trHeight w:val="18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EAAB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FBD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8B2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191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24EE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5C4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1732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B0ED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5B2F726F" w14:textId="77777777" w:rsidTr="004611AD">
        <w:trPr>
          <w:trHeight w:val="43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B0D1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26D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0AC0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94CE4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A610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9C86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8DB9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C61E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11E61149" w14:textId="77777777" w:rsidTr="004611AD">
        <w:trPr>
          <w:trHeight w:val="4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6061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433D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57B4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700C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6802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0381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441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0FD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50B68139" w14:textId="77777777" w:rsidTr="004611AD">
        <w:trPr>
          <w:trHeight w:val="46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1C6F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 (Социальное обеспечение и иные выплаты населению)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A69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A37A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8D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5CC7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0AF9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E0C7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07FA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0C7C42" w:rsidRPr="000C7C42" w14:paraId="1B94180C" w14:textId="77777777" w:rsidTr="004611AD">
        <w:trPr>
          <w:trHeight w:val="15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84D6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D9518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DBA8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89637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8F22A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F28DF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97 414,5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FD743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84 483,1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226E4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83 108,8</w:t>
            </w:r>
          </w:p>
        </w:tc>
      </w:tr>
      <w:tr w:rsidR="000C7C42" w:rsidRPr="000C7C42" w14:paraId="0FCF0D7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B32F8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F06D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057F01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62599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D4F6C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CD134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922E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C3D4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2 816,4</w:t>
            </w:r>
          </w:p>
        </w:tc>
      </w:tr>
      <w:tr w:rsidR="000C7C42" w:rsidRPr="000C7C42" w14:paraId="22E0911F" w14:textId="77777777" w:rsidTr="004611AD">
        <w:trPr>
          <w:trHeight w:val="21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919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1C49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EB4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CE44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5EACD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C82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2A40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AAA8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2 816,4</w:t>
            </w:r>
          </w:p>
        </w:tc>
      </w:tr>
      <w:tr w:rsidR="000C7C42" w:rsidRPr="000C7C42" w14:paraId="44E9C1D0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C1D0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2ED1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2F3B4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16F5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CC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558E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F97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DD0BF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2 816,4</w:t>
            </w:r>
          </w:p>
        </w:tc>
      </w:tr>
      <w:tr w:rsidR="000C7C42" w:rsidRPr="000C7C42" w14:paraId="5E6329D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D2D4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"Развитие физической культуры"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E685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7594E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DCD0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ED24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657C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2 070,8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2EAC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2 000,9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759A9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2 000,9</w:t>
            </w:r>
          </w:p>
        </w:tc>
      </w:tr>
      <w:tr w:rsidR="000C7C42" w:rsidRPr="000C7C42" w14:paraId="2D4B173D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412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физической культуры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4338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4A9AA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B471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2279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5086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90DEC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FD72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0C7C42" w:rsidRPr="000C7C42" w14:paraId="3897B4FD" w14:textId="77777777" w:rsidTr="004611AD">
        <w:trPr>
          <w:trHeight w:val="91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51F5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физической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FF2D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38C2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4858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09.4.01.00127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3E30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8C8C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C2A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FFBA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0C7C42" w:rsidRPr="000C7C42" w14:paraId="0D42EAF2" w14:textId="77777777" w:rsidTr="004611AD">
        <w:trPr>
          <w:trHeight w:val="36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71D4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городского поселения (мероприятия)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A548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8999E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325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3A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2AD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8D45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1EE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0C7C42" w:rsidRPr="000C7C42" w14:paraId="1D163ED4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C0B99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Организация проведения официальных физкультурно-оздоровительных и спортивных мероприятий городского поселения (мероприятия)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5C39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CB3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0B5BD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94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3A8B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C726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FEF33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0C7C42" w:rsidRPr="000C7C42" w14:paraId="099E39A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0DB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B7F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B5B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1D1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DF75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775D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1794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6520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340,0</w:t>
            </w:r>
          </w:p>
        </w:tc>
      </w:tr>
      <w:tr w:rsidR="000C7C42" w:rsidRPr="000C7C42" w14:paraId="49E4860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5C090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91D7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B5CA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F56E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4BD2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9124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E0AF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7D79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0C7C42" w:rsidRPr="000C7C42" w14:paraId="3315292F" w14:textId="77777777" w:rsidTr="004611AD">
        <w:trPr>
          <w:trHeight w:val="17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E7B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3B5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55E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12F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E630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9EBB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3D19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BB9F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304,0</w:t>
            </w:r>
          </w:p>
        </w:tc>
      </w:tr>
      <w:tr w:rsidR="000C7C42" w:rsidRPr="000C7C42" w14:paraId="1237A324" w14:textId="77777777" w:rsidTr="004611AD">
        <w:trPr>
          <w:trHeight w:val="32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CC0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"Сохранение и совершенствование материально-технической базы и инфраструктуры учреждений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640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F6C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63C2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6DB1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F0C0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10 586,8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CE46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DD8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815,5</w:t>
            </w:r>
          </w:p>
        </w:tc>
      </w:tr>
      <w:tr w:rsidR="000C7C42" w:rsidRPr="000C7C42" w14:paraId="1B0B29E1" w14:textId="77777777" w:rsidTr="004611AD">
        <w:trPr>
          <w:trHeight w:val="25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A462F" w14:textId="2BF5093F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Содержание объектов </w:t>
            </w:r>
            <w:r w:rsidR="0060059D" w:rsidRPr="000C7C42">
              <w:rPr>
                <w:color w:val="000000"/>
                <w:sz w:val="16"/>
                <w:szCs w:val="16"/>
              </w:rPr>
              <w:t>спорта</w:t>
            </w:r>
            <w:r w:rsidRPr="000C7C42">
              <w:rPr>
                <w:color w:val="000000"/>
                <w:sz w:val="16"/>
                <w:szCs w:val="16"/>
              </w:rPr>
              <w:t xml:space="preserve"> (Каток на спорткомплексе)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E37C6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29251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16FE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EA4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5887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0110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AC37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0C7C42" w:rsidRPr="000C7C42" w14:paraId="2BBE88E5" w14:textId="77777777" w:rsidTr="004611AD">
        <w:trPr>
          <w:trHeight w:val="57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26905" w14:textId="609A8305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Содержание объектов </w:t>
            </w:r>
            <w:r w:rsidR="0060059D" w:rsidRPr="000C7C42">
              <w:rPr>
                <w:color w:val="000000"/>
                <w:sz w:val="16"/>
                <w:szCs w:val="16"/>
              </w:rPr>
              <w:t>спорта</w:t>
            </w:r>
            <w:r w:rsidRPr="000C7C42">
              <w:rPr>
                <w:color w:val="000000"/>
                <w:sz w:val="16"/>
                <w:szCs w:val="16"/>
              </w:rPr>
              <w:t xml:space="preserve"> (Каток на спорткомплексе)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94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20CD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477C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463B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31DF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7100B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6507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0C7C42" w:rsidRPr="000C7C42" w14:paraId="68C4D29B" w14:textId="77777777" w:rsidTr="004611AD">
        <w:trPr>
          <w:trHeight w:val="39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7B81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D42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047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9FB2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5463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44CA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E83B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0729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0C7C42" w:rsidRPr="000C7C42" w14:paraId="418FBABD" w14:textId="77777777" w:rsidTr="004611AD">
        <w:trPr>
          <w:trHeight w:val="40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71E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F87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7B9D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177D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08F2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0057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F42B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F43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0C7C42" w:rsidRPr="000C7C42" w14:paraId="3A267ACB" w14:textId="77777777" w:rsidTr="004611AD">
        <w:trPr>
          <w:trHeight w:val="42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BC40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BC9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C3B4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B23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76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27297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EF6AD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A1E0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44BE393C" w14:textId="77777777" w:rsidTr="004611AD">
        <w:trPr>
          <w:trHeight w:val="67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190F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432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3E96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E8F8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155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37D6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BEA73F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2D2A8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643375B" w14:textId="77777777" w:rsidTr="004611AD">
        <w:trPr>
          <w:trHeight w:val="8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7914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FDCA5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05A64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8DDD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7217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BA55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24BD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B6D9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</w:tr>
      <w:tr w:rsidR="000C7C42" w:rsidRPr="000C7C42" w14:paraId="6208DB18" w14:textId="77777777" w:rsidTr="004611AD">
        <w:trPr>
          <w:trHeight w:val="329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5F2C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E2EEE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F3FE8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8E02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3D1B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9DC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EA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014A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0C7C42" w:rsidRPr="000C7C42" w14:paraId="0BF206BE" w14:textId="77777777" w:rsidTr="004611AD">
        <w:trPr>
          <w:trHeight w:val="2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A0E2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D86E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CD6C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89D7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D73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252C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BD590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D541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0C7C42" w:rsidRPr="000C7C42" w14:paraId="243415E4" w14:textId="77777777" w:rsidTr="004611AD">
        <w:trPr>
          <w:trHeight w:val="17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9576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"Развитие массового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BD77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625D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727C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E331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4A0657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2187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247E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0C7C42" w:rsidRPr="000C7C42" w14:paraId="71F126DD" w14:textId="77777777" w:rsidTr="004611AD">
        <w:trPr>
          <w:trHeight w:val="38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87F7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E64B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BEAE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F489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B12D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E07E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2A76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BE20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0C7C42" w:rsidRPr="000C7C42" w14:paraId="1A7DE9B0" w14:textId="77777777" w:rsidTr="004611AD">
        <w:trPr>
          <w:trHeight w:val="28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EAC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72C0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2008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B4D6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4525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78DC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5D6C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3DEDA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0C7C42" w:rsidRPr="000C7C42" w14:paraId="2E979259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AB21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в сфере массового спорта (мероприятия)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0170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0DB6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F14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DAC0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D336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9CC5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91CC6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0C7C42" w:rsidRPr="000C7C42" w14:paraId="12C4E302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6236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8A2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0F6A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380D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1C07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0AC4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D277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F984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0C7C42" w:rsidRPr="000C7C42" w14:paraId="0A23C67C" w14:textId="77777777" w:rsidTr="004611AD">
        <w:trPr>
          <w:trHeight w:val="311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57BE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FEF6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97D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CEC6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58C6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7F74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95360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8ED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950,0</w:t>
            </w:r>
          </w:p>
        </w:tc>
      </w:tr>
      <w:tr w:rsidR="000C7C42" w:rsidRPr="000C7C42" w14:paraId="6DCC2024" w14:textId="77777777" w:rsidTr="004611AD">
        <w:trPr>
          <w:trHeight w:val="704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3EC4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EB62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DCA0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D72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F46A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796C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FCC5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4DF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492,5</w:t>
            </w:r>
          </w:p>
        </w:tc>
      </w:tr>
      <w:tr w:rsidR="000C7C42" w:rsidRPr="000C7C42" w14:paraId="7770CF17" w14:textId="77777777" w:rsidTr="004611AD">
        <w:trPr>
          <w:trHeight w:val="26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EC6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(Закупка товаров, работ и услуг для обеспечения государственных (муниципальных) нужд)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F17D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2669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FCB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D57E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29EE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368,5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5D34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8790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457,5</w:t>
            </w:r>
          </w:p>
        </w:tc>
      </w:tr>
      <w:tr w:rsidR="000C7C42" w:rsidRPr="000C7C42" w14:paraId="4D703B9C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9FB7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CFAC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7DB9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4297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7B2F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892EF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49841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E033C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03E3B56A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BF8A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DFF23E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F79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2FEC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4BE23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EEDC7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4B37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D5198C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78 563,6</w:t>
            </w:r>
          </w:p>
        </w:tc>
      </w:tr>
      <w:tr w:rsidR="000C7C42" w:rsidRPr="000C7C42" w14:paraId="6749A4E0" w14:textId="77777777" w:rsidTr="004611AD">
        <w:trPr>
          <w:trHeight w:val="147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3625F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1BF8F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EC41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6D5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968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44461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169C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8C9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0C7C42" w:rsidRPr="000C7C42" w14:paraId="50D523A5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267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BEE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48C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7C59E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2A0F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591E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AF58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B09A0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0C7C42" w:rsidRPr="000C7C42" w14:paraId="07DF71A3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5C9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"Подготовка спортивного резерва"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ECD8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05DE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E81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7EDA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5ADC9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81 420,2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8CAB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78 563,6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6A2E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0C7C42" w:rsidRPr="000C7C42" w14:paraId="609E7AEC" w14:textId="77777777" w:rsidTr="004611AD">
        <w:trPr>
          <w:trHeight w:val="7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3B42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подготовки спортивного резерва (мероприятия)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9108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0D146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3A7FB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FFA6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5764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E6E16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DA7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0C7C42" w:rsidRPr="000C7C42" w14:paraId="450EBDC3" w14:textId="77777777" w:rsidTr="004611AD">
        <w:trPr>
          <w:trHeight w:val="363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E932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подготовки спортивного резерва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08D8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20A4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DD6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A873F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4C5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CC7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1192E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0C7C42" w:rsidRPr="000C7C42" w14:paraId="3C253637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BE9A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A6FD3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D676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478E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F801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14C5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B888B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2008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0C7C42" w:rsidRPr="000C7C42" w14:paraId="53DE36EC" w14:textId="77777777" w:rsidTr="004611AD">
        <w:trPr>
          <w:trHeight w:val="20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B04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054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7BCD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54A9B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EFBFD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E916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BB21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89BA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0C7C42" w:rsidRPr="000C7C42" w14:paraId="79D8D3BF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9B3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Проведение углубленного медицинского обследования для лиц, проходящих спортивную подготовку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552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C8448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B7AA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C160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501F2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89C18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9363C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0C7C42" w:rsidRPr="000C7C42" w14:paraId="184627A9" w14:textId="77777777" w:rsidTr="004611AD">
        <w:trPr>
          <w:trHeight w:val="230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04C36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 xml:space="preserve">Проведение углубленного медицинского обследования для лиц, проходящих спортивную подготовку (Предоставление субсидий бюджетным, </w:t>
            </w:r>
            <w:r w:rsidRPr="000C7C42">
              <w:rPr>
                <w:color w:val="000000"/>
                <w:sz w:val="16"/>
                <w:szCs w:val="16"/>
              </w:rPr>
              <w:lastRenderedPageBreak/>
              <w:t>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876F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lastRenderedPageBreak/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939F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1E789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C6A0E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D7B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86E63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FBA5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0C7C42" w:rsidRPr="000C7C42" w14:paraId="12648551" w14:textId="77777777" w:rsidTr="004611AD">
        <w:trPr>
          <w:trHeight w:val="5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402E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710F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835914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D43B0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09.4.05.00000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A6E3C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03CF9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7485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61A02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5CBCEF4A" w14:textId="77777777" w:rsidTr="004611AD">
        <w:trPr>
          <w:trHeight w:val="188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B1E3D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3CB4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A105A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210F5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14CB1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7D2ED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3C9E1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549945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3470EA2A" w14:textId="77777777" w:rsidTr="004611AD">
        <w:trPr>
          <w:trHeight w:val="1006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4D39B" w14:textId="77777777" w:rsidR="000C7C42" w:rsidRPr="000C7C42" w:rsidRDefault="000C7C42" w:rsidP="000C7C42">
            <w:pPr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6C677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87EF3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CB0132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9E1F6" w14:textId="77777777" w:rsidR="000C7C42" w:rsidRPr="000C7C42" w:rsidRDefault="000C7C42" w:rsidP="00176277">
            <w:pPr>
              <w:jc w:val="center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E6B84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F75EE" w14:textId="77777777" w:rsidR="000C7C42" w:rsidRPr="000C7C42" w:rsidRDefault="000C7C42" w:rsidP="00176277">
            <w:pPr>
              <w:jc w:val="righ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BF02B" w14:textId="77777777" w:rsidR="000C7C42" w:rsidRPr="000C7C42" w:rsidRDefault="000C7C42" w:rsidP="00176277">
            <w:pPr>
              <w:jc w:val="left"/>
              <w:rPr>
                <w:color w:val="000000"/>
                <w:sz w:val="16"/>
                <w:szCs w:val="16"/>
              </w:rPr>
            </w:pPr>
            <w:r w:rsidRPr="000C7C42">
              <w:rPr>
                <w:color w:val="000000"/>
                <w:sz w:val="16"/>
                <w:szCs w:val="16"/>
              </w:rPr>
              <w:t> </w:t>
            </w:r>
          </w:p>
        </w:tc>
      </w:tr>
      <w:tr w:rsidR="000C7C42" w:rsidRPr="000C7C42" w14:paraId="1BA0C63C" w14:textId="77777777" w:rsidTr="004611AD">
        <w:trPr>
          <w:trHeight w:val="315"/>
          <w:jc w:val="right"/>
        </w:trPr>
        <w:tc>
          <w:tcPr>
            <w:tcW w:w="2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424FF" w14:textId="77777777" w:rsidR="000C7C42" w:rsidRPr="000C7C42" w:rsidRDefault="000C7C42" w:rsidP="000C7C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C3F5F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381FB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58127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88EB6" w14:textId="77777777" w:rsidR="000C7C42" w:rsidRPr="000C7C42" w:rsidRDefault="000C7C42" w:rsidP="00176277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791EB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1 086 538,7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A7E2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675 257,5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9655D5" w14:textId="77777777" w:rsidR="000C7C42" w:rsidRPr="000C7C42" w:rsidRDefault="000C7C42" w:rsidP="00176277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C7C42">
              <w:rPr>
                <w:b/>
                <w:bCs/>
                <w:color w:val="000000"/>
                <w:sz w:val="16"/>
                <w:szCs w:val="16"/>
              </w:rPr>
              <w:t>624 494,2</w:t>
            </w:r>
          </w:p>
        </w:tc>
      </w:tr>
    </w:tbl>
    <w:p w14:paraId="6134B26B" w14:textId="415C096B" w:rsidR="00DB0E82" w:rsidRDefault="002C3E7C" w:rsidP="002C3E7C">
      <w:pPr>
        <w:jc w:val="center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______________</w:t>
      </w:r>
    </w:p>
    <w:p w14:paraId="02E2205F" w14:textId="59FA2D5E" w:rsidR="002C3E7C" w:rsidRDefault="002C3E7C" w:rsidP="002C3E7C">
      <w:pPr>
        <w:rPr>
          <w:color w:val="000000"/>
          <w:sz w:val="24"/>
          <w:szCs w:val="27"/>
        </w:rPr>
      </w:pPr>
    </w:p>
    <w:p w14:paraId="6DAB61B6" w14:textId="46915DAA" w:rsidR="002C3E7C" w:rsidRDefault="002C3E7C" w:rsidP="002C3E7C">
      <w:pPr>
        <w:rPr>
          <w:color w:val="000000"/>
          <w:sz w:val="24"/>
          <w:szCs w:val="27"/>
        </w:rPr>
      </w:pPr>
    </w:p>
    <w:p w14:paraId="50C71DC2" w14:textId="77777777" w:rsidR="002C3E7C" w:rsidRDefault="002C3E7C" w:rsidP="002C3E7C">
      <w:pPr>
        <w:rPr>
          <w:color w:val="000000"/>
          <w:sz w:val="24"/>
          <w:szCs w:val="27"/>
        </w:rPr>
        <w:sectPr w:rsidR="002C3E7C" w:rsidSect="00A61084">
          <w:pgSz w:w="11907" w:h="16840"/>
          <w:pgMar w:top="851" w:right="1134" w:bottom="1134" w:left="1701" w:header="720" w:footer="720" w:gutter="0"/>
          <w:pgNumType w:start="1"/>
          <w:cols w:space="720"/>
        </w:sectPr>
      </w:pPr>
    </w:p>
    <w:p w14:paraId="60E367B1" w14:textId="09276DC8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lastRenderedPageBreak/>
        <w:t>УТВЕРЖДЕН</w:t>
      </w:r>
      <w:r w:rsidR="00AA5F89">
        <w:rPr>
          <w:sz w:val="24"/>
          <w:szCs w:val="24"/>
        </w:rPr>
        <w:t>А</w:t>
      </w:r>
    </w:p>
    <w:p w14:paraId="0F0DDBC7" w14:textId="77777777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решением совета депутатов</w:t>
      </w:r>
    </w:p>
    <w:p w14:paraId="21B5190B" w14:textId="77777777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Тихвинского городского поселения</w:t>
      </w:r>
    </w:p>
    <w:p w14:paraId="3B8E73DE" w14:textId="30031341" w:rsidR="002C3E7C" w:rsidRDefault="002D756D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0"/>
        </w:rPr>
      </w:pPr>
      <w:r>
        <w:rPr>
          <w:sz w:val="24"/>
          <w:szCs w:val="24"/>
        </w:rPr>
        <w:t>от 18 декабря 2025 г. № 02-91</w:t>
      </w:r>
    </w:p>
    <w:p w14:paraId="62FFE051" w14:textId="4A23BD6F" w:rsidR="002C3E7C" w:rsidRDefault="002C3E7C" w:rsidP="002C3E7C">
      <w:pPr>
        <w:tabs>
          <w:tab w:val="left" w:pos="17488"/>
          <w:tab w:val="left" w:pos="19208"/>
          <w:tab w:val="left" w:pos="20928"/>
        </w:tabs>
        <w:ind w:left="5040"/>
        <w:jc w:val="left"/>
        <w:rPr>
          <w:sz w:val="24"/>
          <w:szCs w:val="24"/>
        </w:rPr>
      </w:pPr>
      <w:r>
        <w:rPr>
          <w:sz w:val="24"/>
          <w:szCs w:val="24"/>
        </w:rPr>
        <w:t>(приложение №6)</w:t>
      </w:r>
    </w:p>
    <w:p w14:paraId="4CE1C70F" w14:textId="77777777" w:rsidR="00625858" w:rsidRPr="005E70B3" w:rsidRDefault="00625858" w:rsidP="005E70B3">
      <w:pPr>
        <w:tabs>
          <w:tab w:val="left" w:pos="12328"/>
          <w:tab w:val="left" w:pos="16328"/>
          <w:tab w:val="left" w:pos="17448"/>
          <w:tab w:val="left" w:pos="19168"/>
          <w:tab w:val="left" w:pos="20288"/>
          <w:tab w:val="left" w:pos="21608"/>
          <w:tab w:val="left" w:pos="23088"/>
        </w:tabs>
        <w:ind w:left="108"/>
        <w:jc w:val="left"/>
        <w:rPr>
          <w:b/>
          <w:bCs/>
          <w:color w:val="000000"/>
          <w:sz w:val="24"/>
          <w:szCs w:val="24"/>
        </w:rPr>
      </w:pPr>
    </w:p>
    <w:p w14:paraId="352B4772" w14:textId="77777777" w:rsidR="00272BFA" w:rsidRDefault="00625858" w:rsidP="004611AD">
      <w:pPr>
        <w:jc w:val="center"/>
        <w:rPr>
          <w:b/>
          <w:bCs/>
          <w:color w:val="000000"/>
          <w:sz w:val="24"/>
          <w:szCs w:val="28"/>
        </w:rPr>
      </w:pPr>
      <w:r w:rsidRPr="005E70B3">
        <w:rPr>
          <w:b/>
          <w:bCs/>
          <w:color w:val="000000"/>
          <w:sz w:val="24"/>
          <w:szCs w:val="28"/>
        </w:rPr>
        <w:t>Ведомственная структур</w:t>
      </w:r>
      <w:r>
        <w:rPr>
          <w:b/>
          <w:bCs/>
          <w:color w:val="000000"/>
          <w:sz w:val="24"/>
          <w:szCs w:val="28"/>
        </w:rPr>
        <w:t>а</w:t>
      </w:r>
      <w:r w:rsidRPr="005E70B3">
        <w:rPr>
          <w:b/>
          <w:bCs/>
          <w:color w:val="000000"/>
          <w:sz w:val="24"/>
          <w:szCs w:val="28"/>
        </w:rPr>
        <w:t xml:space="preserve"> расходов по главным распорядителям бюджетных средств,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 Тихвинского городского поселения</w:t>
      </w:r>
    </w:p>
    <w:p w14:paraId="3760F8D4" w14:textId="63D31DCE" w:rsidR="00625858" w:rsidRPr="00625858" w:rsidRDefault="00625858" w:rsidP="004611AD">
      <w:pPr>
        <w:jc w:val="center"/>
        <w:rPr>
          <w:b/>
          <w:bCs/>
          <w:color w:val="000000"/>
          <w:sz w:val="24"/>
          <w:szCs w:val="28"/>
        </w:rPr>
      </w:pPr>
      <w:r w:rsidRPr="005E70B3">
        <w:rPr>
          <w:b/>
          <w:bCs/>
          <w:color w:val="000000"/>
          <w:sz w:val="24"/>
          <w:szCs w:val="28"/>
        </w:rPr>
        <w:t xml:space="preserve"> на 202</w:t>
      </w:r>
      <w:r w:rsidR="004B0011">
        <w:rPr>
          <w:b/>
          <w:bCs/>
          <w:color w:val="000000"/>
          <w:sz w:val="24"/>
          <w:szCs w:val="28"/>
        </w:rPr>
        <w:t>5</w:t>
      </w:r>
      <w:r w:rsidRPr="005E70B3">
        <w:rPr>
          <w:b/>
          <w:bCs/>
          <w:color w:val="000000"/>
          <w:sz w:val="24"/>
          <w:szCs w:val="28"/>
        </w:rPr>
        <w:t xml:space="preserve"> год и на плановый период 202</w:t>
      </w:r>
      <w:r w:rsidR="004B0011">
        <w:rPr>
          <w:b/>
          <w:bCs/>
          <w:color w:val="000000"/>
          <w:sz w:val="24"/>
          <w:szCs w:val="28"/>
        </w:rPr>
        <w:t>6</w:t>
      </w:r>
      <w:r w:rsidRPr="005E70B3">
        <w:rPr>
          <w:b/>
          <w:bCs/>
          <w:color w:val="000000"/>
          <w:sz w:val="24"/>
          <w:szCs w:val="28"/>
        </w:rPr>
        <w:t xml:space="preserve"> и 202</w:t>
      </w:r>
      <w:r w:rsidR="004B0011">
        <w:rPr>
          <w:b/>
          <w:bCs/>
          <w:color w:val="000000"/>
          <w:sz w:val="24"/>
          <w:szCs w:val="28"/>
        </w:rPr>
        <w:t>7</w:t>
      </w:r>
      <w:r w:rsidRPr="005E70B3">
        <w:rPr>
          <w:b/>
          <w:bCs/>
          <w:color w:val="000000"/>
          <w:sz w:val="24"/>
          <w:szCs w:val="28"/>
        </w:rPr>
        <w:t xml:space="preserve"> годов</w:t>
      </w:r>
    </w:p>
    <w:p w14:paraId="1E36BAFA" w14:textId="537B286E" w:rsidR="00625858" w:rsidRDefault="00625858" w:rsidP="00171BB0">
      <w:pPr>
        <w:tabs>
          <w:tab w:val="left" w:pos="12328"/>
          <w:tab w:val="left" w:pos="16328"/>
          <w:tab w:val="left" w:pos="17448"/>
          <w:tab w:val="left" w:pos="19168"/>
          <w:tab w:val="left" w:pos="20288"/>
          <w:tab w:val="left" w:pos="21608"/>
          <w:tab w:val="left" w:pos="23088"/>
        </w:tabs>
        <w:ind w:left="108" w:firstLine="7689"/>
        <w:jc w:val="left"/>
        <w:rPr>
          <w:color w:val="000000"/>
          <w:sz w:val="22"/>
          <w:szCs w:val="22"/>
        </w:rPr>
      </w:pPr>
      <w:r w:rsidRPr="005E70B3">
        <w:rPr>
          <w:color w:val="000000"/>
          <w:szCs w:val="28"/>
        </w:rPr>
        <w:t> </w:t>
      </w:r>
      <w:r w:rsidRPr="005E70B3">
        <w:rPr>
          <w:color w:val="000000"/>
          <w:sz w:val="22"/>
          <w:szCs w:val="22"/>
        </w:rPr>
        <w:t xml:space="preserve"> (тыс. руб.)</w:t>
      </w:r>
    </w:p>
    <w:tbl>
      <w:tblPr>
        <w:tblW w:w="964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13"/>
        <w:gridCol w:w="903"/>
        <w:gridCol w:w="1212"/>
        <w:gridCol w:w="1382"/>
        <w:gridCol w:w="1078"/>
        <w:gridCol w:w="840"/>
        <w:gridCol w:w="860"/>
        <w:gridCol w:w="852"/>
      </w:tblGrid>
      <w:tr w:rsidR="004611AD" w:rsidRPr="0060059D" w14:paraId="42CDC7D8" w14:textId="77777777" w:rsidTr="004611AD">
        <w:trPr>
          <w:trHeight w:val="322"/>
          <w:jc w:val="center"/>
        </w:trPr>
        <w:tc>
          <w:tcPr>
            <w:tcW w:w="2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1035" w14:textId="77777777" w:rsidR="004611AD" w:rsidRPr="004611AD" w:rsidRDefault="004611AD" w:rsidP="00936F83">
            <w:pPr>
              <w:ind w:right="133"/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7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77F4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495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2025 год</w:t>
            </w:r>
          </w:p>
        </w:tc>
        <w:tc>
          <w:tcPr>
            <w:tcW w:w="17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A954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Плановый период</w:t>
            </w:r>
          </w:p>
        </w:tc>
      </w:tr>
      <w:tr w:rsidR="004611AD" w:rsidRPr="0060059D" w14:paraId="36D64B4C" w14:textId="77777777" w:rsidTr="004611AD">
        <w:trPr>
          <w:trHeight w:val="322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7764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7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933F0" w14:textId="77777777" w:rsidR="004611AD" w:rsidRPr="004611AD" w:rsidRDefault="004611AD" w:rsidP="00A00723">
            <w:pPr>
              <w:contextualSpacing/>
              <w:jc w:val="lef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345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793C5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11AD" w:rsidRPr="0060059D" w14:paraId="6935E57F" w14:textId="77777777" w:rsidTr="004611AD">
        <w:trPr>
          <w:trHeight w:val="20"/>
          <w:jc w:val="center"/>
        </w:trPr>
        <w:tc>
          <w:tcPr>
            <w:tcW w:w="2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369A4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99E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579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Код подраздела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DEF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Код целевой статьи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03F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Код вида расходов</w:t>
            </w: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105F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E38B6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2542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</w:tr>
      <w:tr w:rsidR="004611AD" w:rsidRPr="0060059D" w14:paraId="47F6CCD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B0581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F5E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F0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058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BCFB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70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8 906,9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75A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8 946,4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8D1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12 230,5</w:t>
            </w:r>
          </w:p>
        </w:tc>
      </w:tr>
      <w:tr w:rsidR="004611AD" w:rsidRPr="0060059D" w14:paraId="590632E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3DCC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BAD1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B964E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2177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ADDA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930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73596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897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4 210,0</w:t>
            </w:r>
          </w:p>
        </w:tc>
      </w:tr>
      <w:tr w:rsidR="004611AD" w:rsidRPr="0060059D" w14:paraId="62ACAFB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0E3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7F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C557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8152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EE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172B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9EE1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05AA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4611AD" w:rsidRPr="0060059D" w14:paraId="6D709BD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D831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A70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56C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93A2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935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2ADF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3C7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63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4611AD" w:rsidRPr="0060059D" w14:paraId="0D6B68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2A1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D4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6C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45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050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7F4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AF1B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1BD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4 210,0</w:t>
            </w:r>
          </w:p>
        </w:tc>
      </w:tr>
      <w:tr w:rsidR="004611AD" w:rsidRPr="0060059D" w14:paraId="0685E3F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B08D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0FB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373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630F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861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10A4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8 688,1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3FFF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7 946,4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723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8 020,5</w:t>
            </w:r>
          </w:p>
        </w:tc>
      </w:tr>
      <w:tr w:rsidR="004611AD" w:rsidRPr="0060059D" w14:paraId="2CB610F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72F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88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A7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F59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67C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75C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7B8D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ADB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4611AD" w:rsidRPr="0060059D" w14:paraId="0C4D988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6663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B4D0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7D1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DA32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8D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40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7684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24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4611AD" w:rsidRPr="0060059D" w14:paraId="712A627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6DC7" w14:textId="7EAC4AAF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33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A5A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D5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54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ED64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06DD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96F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4611AD" w:rsidRPr="0060059D" w14:paraId="47337B4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811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628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E7C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918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A44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247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EAFB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02C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775,5</w:t>
            </w:r>
          </w:p>
        </w:tc>
      </w:tr>
      <w:tr w:rsidR="004611AD" w:rsidRPr="0060059D" w14:paraId="0841224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D95A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1F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E1C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E7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668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BA9C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488,8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5C9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3DA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576,6</w:t>
            </w:r>
          </w:p>
        </w:tc>
      </w:tr>
      <w:tr w:rsidR="004611AD" w:rsidRPr="0060059D" w14:paraId="50EA330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D1E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поддержке инициатив жителей населенных пунктов в решении вопросов местного значения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03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7FFE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0670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06.4.01.02500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C6C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97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BB1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B6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198,9</w:t>
            </w:r>
          </w:p>
        </w:tc>
      </w:tr>
      <w:tr w:rsidR="004611AD" w:rsidRPr="0060059D" w14:paraId="487DC0A2" w14:textId="77777777" w:rsidTr="004611AD">
        <w:trPr>
          <w:trHeight w:val="58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718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Муниципальная программа "Устойчивое общественное развитие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59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ED3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AE8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FA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9B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1 686,4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6F3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D693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1 700,0</w:t>
            </w:r>
          </w:p>
        </w:tc>
      </w:tr>
      <w:tr w:rsidR="004611AD" w:rsidRPr="0060059D" w14:paraId="696323C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E20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75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16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B8A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7FA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A13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1 686,4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9C8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3A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1 700,0</w:t>
            </w:r>
          </w:p>
        </w:tc>
      </w:tr>
      <w:tr w:rsidR="004611AD" w:rsidRPr="0060059D" w14:paraId="4863F74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FAF4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"Повышение информационной открытости органов местного самоуправления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17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C2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7D4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D5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740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1 486,4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8E3D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AA5C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77DDA4E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2CB0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433D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DC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3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77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E74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1 486,4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2E1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F8BC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56C6FE6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563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6FC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1C5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3EB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E87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E0D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1 486,4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1180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3318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1ADAFBC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B80A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"Развитие международных внешнеэкономических и межрегиональных связей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47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97D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05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D70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21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175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DB2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73D34B9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CC9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AC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11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C7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D02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30C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A0D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7BD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1D914A0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6F8A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международных и межрегиональных мероприятий, направленных на продвижение социального, экономического, культурного, туристического и образовательного потенциала в рамках международного и межрегионального сотрудничества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F00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1D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4B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13.4.02.03200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C7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FA77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7C1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3B7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0CC22F3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106E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37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3A2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C9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22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55F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5 709,9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FEF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5 470,9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024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5 545,0</w:t>
            </w:r>
          </w:p>
        </w:tc>
      </w:tr>
      <w:tr w:rsidR="004611AD" w:rsidRPr="0060059D" w14:paraId="41EAD13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FA3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E25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427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D52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46F8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73E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3824A" w14:textId="3D193A9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39C8" w14:textId="0BE9064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79585E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71D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21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36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3A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CE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E87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014F" w14:textId="05A2825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1E766" w14:textId="466F5EC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F62A56" w:rsidRPr="0060059D" w14:paraId="48EFBE1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DD816" w14:textId="77777777" w:rsidR="00F62A56" w:rsidRPr="004611AD" w:rsidRDefault="00F62A56" w:rsidP="00F62A56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Исполнение судебных актов, вступивших в законную силу по искам к органу местного самоуправления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7AB9E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AE42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CD5FF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A5E12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A87C" w14:textId="236E8876" w:rsidR="00F62A56" w:rsidRPr="0051799C" w:rsidRDefault="00F62A56" w:rsidP="00F62A56">
            <w:pPr>
              <w:contextualSpacing/>
              <w:jc w:val="center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1 867,4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795FC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19E9D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F62A56" w:rsidRPr="0060059D" w14:paraId="718904A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3561" w14:textId="77777777" w:rsidR="00F62A56" w:rsidRPr="004611AD" w:rsidRDefault="00F62A56" w:rsidP="00F62A56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Исполнение судебных актов, вступивших в законную силу по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искам к органу местного самоуправления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591B9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249F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CD5F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82.0.00.02380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6551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7A9EA" w14:textId="5DCC0487" w:rsidR="00F62A56" w:rsidRPr="0051799C" w:rsidRDefault="00F62A56" w:rsidP="00F62A56">
            <w:pPr>
              <w:contextualSpacing/>
              <w:jc w:val="center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1 867,4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7FE0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C969B" w14:textId="77777777" w:rsidR="00F62A56" w:rsidRPr="004611AD" w:rsidRDefault="00F62A56" w:rsidP="00F62A56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3 100,0</w:t>
            </w:r>
          </w:p>
        </w:tc>
      </w:tr>
      <w:tr w:rsidR="004611AD" w:rsidRPr="0060059D" w14:paraId="0D7E5C8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7B4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других обязательств государства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714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FE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D59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88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2AAA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0B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51B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4611AD" w:rsidRPr="0060059D" w14:paraId="0161884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E93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других обязательств государства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358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965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C35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82.0.00.02390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B2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44F0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341,5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9D1E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69AD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</w:tr>
      <w:tr w:rsidR="004611AD" w:rsidRPr="0060059D" w14:paraId="2D54789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5D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Управление муниципальным имуществом казны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E7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0DC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5FB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C7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7B7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516,5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989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B4BE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745,0</w:t>
            </w:r>
          </w:p>
        </w:tc>
      </w:tr>
      <w:tr w:rsidR="004611AD" w:rsidRPr="0060059D" w14:paraId="19EDB7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36D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Управление муниципальным имуществом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8B01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868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2F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5B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800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15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37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4611AD" w:rsidRPr="0060059D" w14:paraId="12CC3B2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25E2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Управление муниципальным имуществом казны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320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FFA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B216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82.0.00.03660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167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7EF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341,0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C8FF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645,0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B14F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645,0</w:t>
            </w:r>
          </w:p>
        </w:tc>
      </w:tr>
      <w:tr w:rsidR="003F6E6F" w:rsidRPr="0060059D" w14:paraId="49CB053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4C9E" w14:textId="77777777" w:rsidR="003F6E6F" w:rsidRPr="004611AD" w:rsidRDefault="003F6E6F" w:rsidP="003F6E6F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муниципального имущества казны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1021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ADCE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9C6A7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B03C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D726" w14:textId="69E6FBDA" w:rsidR="003F6E6F" w:rsidRPr="0051799C" w:rsidRDefault="003F6E6F" w:rsidP="003F6E6F">
            <w:pPr>
              <w:contextualSpacing/>
              <w:jc w:val="center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2 384,5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18F1E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C4238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3F6E6F" w:rsidRPr="0060059D" w14:paraId="79A6BCE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746A" w14:textId="77777777" w:rsidR="003F6E6F" w:rsidRPr="004611AD" w:rsidRDefault="003F6E6F" w:rsidP="003F6E6F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муниципального имущества казны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C107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FE10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8174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82.0.00.03680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13095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19E1F" w14:textId="3175129F" w:rsidR="003F6E6F" w:rsidRPr="0051799C" w:rsidRDefault="003F6E6F" w:rsidP="003F6E6F">
            <w:pPr>
              <w:contextualSpacing/>
              <w:jc w:val="center"/>
              <w:rPr>
                <w:sz w:val="16"/>
                <w:szCs w:val="16"/>
              </w:rPr>
            </w:pPr>
            <w:r w:rsidRPr="0051799C">
              <w:rPr>
                <w:sz w:val="16"/>
                <w:szCs w:val="16"/>
              </w:rPr>
              <w:t>2 384,5</w:t>
            </w:r>
            <w:bookmarkStart w:id="1" w:name="_GoBack"/>
            <w:bookmarkEnd w:id="1"/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BC483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1 225,9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8060" w14:textId="77777777" w:rsidR="003F6E6F" w:rsidRPr="004611AD" w:rsidRDefault="003F6E6F" w:rsidP="003F6E6F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1 300,0</w:t>
            </w:r>
          </w:p>
        </w:tc>
      </w:tr>
      <w:tr w:rsidR="004611AD" w:rsidRPr="0060059D" w14:paraId="4FC5B30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9D96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675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049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29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90F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E33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BD21" w14:textId="3993FF5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500B" w14:textId="7DB6860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0E235E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502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DE9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77A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825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485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BA1EC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AE68C" w14:textId="5E410FA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5C2E" w14:textId="0101D08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71B167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BF7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B6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B17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F3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834A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163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6DB5" w14:textId="3DA9D5F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2B342" w14:textId="37820F1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860297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BAB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AABC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6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36B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0A1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02F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6FAE4" w14:textId="1388D62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3FC23" w14:textId="038D050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E5BF8C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B5F0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78DC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0F9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02.00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CB9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B22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3636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63F9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FF1D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5 964,5</w:t>
            </w:r>
          </w:p>
        </w:tc>
      </w:tr>
      <w:tr w:rsidR="004611AD" w:rsidRPr="0060059D" w14:paraId="6EB1581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2F1BB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893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E087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750C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3188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769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160C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C24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5 964,5</w:t>
            </w:r>
          </w:p>
        </w:tc>
      </w:tr>
      <w:tr w:rsidR="004611AD" w:rsidRPr="0060059D" w14:paraId="6A99AA9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E860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F8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652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F0B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0B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301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AE5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9E48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4611AD" w:rsidRPr="0060059D" w14:paraId="5788B0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9BA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E00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CB79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37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38E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D380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497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04E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4611AD" w:rsidRPr="0060059D" w14:paraId="47F4369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E19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D3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2D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92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B26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538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5 292,2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4087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5 764,8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AC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5 964,5</w:t>
            </w:r>
          </w:p>
        </w:tc>
      </w:tr>
      <w:tr w:rsidR="004611AD" w:rsidRPr="0060059D" w14:paraId="4CF942C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EEEC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C5E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721D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985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738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4C1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4 919,2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52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5 115,2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7CCE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5 289,7</w:t>
            </w:r>
          </w:p>
        </w:tc>
      </w:tr>
      <w:tr w:rsidR="004611AD" w:rsidRPr="0060059D" w14:paraId="40725A6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ED3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2F73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23D6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AD5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89.0.01.51180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A53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CB56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645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649,6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4CF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674,8</w:t>
            </w:r>
          </w:p>
        </w:tc>
      </w:tr>
      <w:tr w:rsidR="004611AD" w:rsidRPr="0060059D" w14:paraId="1B08699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CFDF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8F8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80F1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03.00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2E5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4CD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067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2 854,3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6FA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504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2 772,5</w:t>
            </w:r>
          </w:p>
        </w:tc>
      </w:tr>
      <w:tr w:rsidR="004611AD" w:rsidRPr="0060059D" w14:paraId="7259211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6962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0BA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6D1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61B7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C94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F487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AFD1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B76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825,0</w:t>
            </w:r>
          </w:p>
        </w:tc>
      </w:tr>
      <w:tr w:rsidR="004611AD" w:rsidRPr="0060059D" w14:paraId="5A4D5B6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D5F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Муниципальная программа "Безопасность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901F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DE7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3A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95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E343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B6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6E5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4611AD" w:rsidRPr="0060059D" w14:paraId="75A4FFB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8D81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91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3C2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EFE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26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C007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BCE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227A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4611AD" w:rsidRPr="0060059D" w14:paraId="39D4E9D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21C2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62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9F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E78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1A8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B6F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F8D4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AE7D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825,0</w:t>
            </w:r>
          </w:p>
        </w:tc>
      </w:tr>
      <w:tr w:rsidR="004611AD" w:rsidRPr="0060059D" w14:paraId="22B2B69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BAD2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DA4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AB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DD3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D2E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CE4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31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560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4611AD" w:rsidRPr="0060059D" w14:paraId="78BBD68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7E4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безопасности людей на водных объектах, обустройство мест массового отдыха населения у воды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3BD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DC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77A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C8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FFF9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C4B3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E929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575,0</w:t>
            </w:r>
          </w:p>
        </w:tc>
      </w:tr>
      <w:tr w:rsidR="004611AD" w:rsidRPr="0060059D" w14:paraId="63005FB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FF8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обеспечения противопаводковых мероприятий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706C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ADC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9F1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C3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8FE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527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10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4611AD" w:rsidRPr="0060059D" w14:paraId="5426F89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3F18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обеспечения противопаводковых мероприятий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4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E32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F2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5C1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DDB6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946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9C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250,0</w:t>
            </w:r>
          </w:p>
        </w:tc>
      </w:tr>
      <w:tr w:rsidR="004611AD" w:rsidRPr="0060059D" w14:paraId="0AB25C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41A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F7A5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5FB6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A926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808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0E89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47BA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A65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1 430,0</w:t>
            </w:r>
          </w:p>
        </w:tc>
      </w:tr>
      <w:tr w:rsidR="004611AD" w:rsidRPr="0060059D" w14:paraId="66ACB9A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26F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F5D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FE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9B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F6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E7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2845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6F6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4611AD" w:rsidRPr="0060059D" w14:paraId="3B76384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DC0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311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027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EB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E7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3E11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0B7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4F73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4611AD" w:rsidRPr="0060059D" w14:paraId="05AEE9F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77D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4C1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1685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D3EC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D47D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9886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37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1C5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1 430,0</w:t>
            </w:r>
          </w:p>
        </w:tc>
      </w:tr>
      <w:tr w:rsidR="004611AD" w:rsidRPr="0060059D" w14:paraId="5D86F3C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2CAB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102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30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8B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CE3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D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13D3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6E5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4611AD" w:rsidRPr="0060059D" w14:paraId="19BFBDA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33FA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первичных мер пожарной безопасности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D0CF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7DE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6A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6F3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DAF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C44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47A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1 400,0</w:t>
            </w:r>
          </w:p>
        </w:tc>
      </w:tr>
      <w:tr w:rsidR="004611AD" w:rsidRPr="0060059D" w14:paraId="56A852D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C450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Содействие деятельности добровольных пожарных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EE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BD25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869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5E6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7F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6A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B81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4611AD" w:rsidRPr="0060059D" w14:paraId="56E779C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7C3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Содействие деятельности добровольных пожарных на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09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47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A34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113B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49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0BD5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D0C6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4611AD" w:rsidRPr="0060059D" w14:paraId="5F372E1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7E3E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93C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B72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15E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1F3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7F71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2E4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B9D8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517,5</w:t>
            </w:r>
          </w:p>
        </w:tc>
      </w:tr>
      <w:tr w:rsidR="004611AD" w:rsidRPr="0060059D" w14:paraId="16603F5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F479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"Безопасность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B8B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3C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63D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96A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04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0DE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5D6F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4611AD" w:rsidRPr="0060059D" w14:paraId="2747C14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9EE0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61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26A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5E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BC5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E10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87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B484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4611AD" w:rsidRPr="0060059D" w14:paraId="3E8CE06B" w14:textId="77777777" w:rsidTr="004611AD">
        <w:trPr>
          <w:trHeight w:val="58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01D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"Предупреждение чрезвычайных ситуаций, обеспечение первичных мер пожарной безопасности, безопасности людей на водных объектах, профилактика правонарушений и преступлений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38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23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637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E2E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F72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56C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BFDC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4611AD" w:rsidRPr="0060059D" w14:paraId="70FE2EF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3ED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898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C9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06E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1F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E324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651,6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AB4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87B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517,5</w:t>
            </w:r>
          </w:p>
        </w:tc>
      </w:tr>
      <w:tr w:rsidR="004611AD" w:rsidRPr="0060059D" w14:paraId="5C68D39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D021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FB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F10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1C5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0C9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0F8E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429,8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BB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D2C6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365,0</w:t>
            </w:r>
          </w:p>
        </w:tc>
      </w:tr>
      <w:tr w:rsidR="004611AD" w:rsidRPr="0060059D" w14:paraId="1A7C6EA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752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охраны общественного порядка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852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D16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03.14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371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14.4.01.03330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702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EC04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423D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B43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152,5</w:t>
            </w:r>
          </w:p>
        </w:tc>
      </w:tr>
      <w:tr w:rsidR="004611AD" w:rsidRPr="0060059D" w14:paraId="6F1D3CD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3B83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DC9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78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04.00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D7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CCA3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7513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349 726,6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6B25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112 954,4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F707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158 469,4</w:t>
            </w:r>
          </w:p>
        </w:tc>
      </w:tr>
      <w:tr w:rsidR="004611AD" w:rsidRPr="0060059D" w14:paraId="03047D2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3F26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1B4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660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28A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E8B0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7F8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180 975,8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33F0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101 204,4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784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146 719,4</w:t>
            </w:r>
          </w:p>
        </w:tc>
      </w:tr>
      <w:tr w:rsidR="004611AD" w:rsidRPr="0060059D" w14:paraId="6C7234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12FF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сети автомобильных дорог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9A3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2BF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FE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093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ABE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158 917,8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EED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95 504,4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43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141 019,4</w:t>
            </w:r>
          </w:p>
        </w:tc>
      </w:tr>
      <w:tr w:rsidR="004611AD" w:rsidRPr="0060059D" w14:paraId="4F74D28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001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E2C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BA7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923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EA0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BED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131 695,1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F609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A127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104 170,9</w:t>
            </w:r>
          </w:p>
        </w:tc>
      </w:tr>
      <w:tr w:rsidR="004611AD" w:rsidRPr="0060059D" w14:paraId="74D2EEE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C725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"Поддержание существующей сети дорог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0E0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70D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D95E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C3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FACB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114 492,4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04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80 671,4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E097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104 170,9</w:t>
            </w:r>
          </w:p>
        </w:tc>
      </w:tr>
      <w:tr w:rsidR="004611AD" w:rsidRPr="0060059D" w14:paraId="4257672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3A0F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2A1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3A0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245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D2C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E915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15F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690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4611AD" w:rsidRPr="0060059D" w14:paraId="1868D6B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D457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EE1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02A6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8A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169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E69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9 312,8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EB0B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3 094,6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58F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25 500,0</w:t>
            </w:r>
          </w:p>
        </w:tc>
      </w:tr>
      <w:tr w:rsidR="004611AD" w:rsidRPr="0060059D" w14:paraId="77BE3F7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18E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автомобильных дорог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52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135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BD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802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D4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17 209,5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08E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2094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4611AD" w:rsidRPr="0060059D" w14:paraId="3D35F83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5303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77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431A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2670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765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4EB3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14 530,4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E5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9 405,4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497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10 499,5</w:t>
            </w:r>
          </w:p>
        </w:tc>
      </w:tr>
      <w:tr w:rsidR="004611AD" w:rsidRPr="0060059D" w14:paraId="07102C9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6E9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автомобильных дорог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B76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9BD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F9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AA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3E6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2 679,1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64D1" w14:textId="54072D2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16684" w14:textId="325CB0F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E57051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461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по содержанию дорог и искусственных сооружений на них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F6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19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ACE5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A81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FCE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CCB1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8DCE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4611AD" w:rsidRPr="0060059D" w14:paraId="46F6CBE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B6B1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содержанию дорог и искусственных сооружений на них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525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916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FB0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03.4.01.9Д021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132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2831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68 962,9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02A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68 171,4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EA6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68 171,4</w:t>
            </w:r>
          </w:p>
        </w:tc>
      </w:tr>
      <w:tr w:rsidR="004611AD" w:rsidRPr="0060059D" w14:paraId="76D0D57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93A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BBB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493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D3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A96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7274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F0F1" w14:textId="28FE1EF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121C" w14:textId="37F5DF4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317027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26F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за счет средств дорожного фонда Тихвинского района на оказание дополнительной помощи в целях софинансирования расходных обязательств поселений по осуществлению дорожной деятельности в отношении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8C6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5A3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0F52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03.4.01.9Д083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96E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FBB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19 007,2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197E" w14:textId="6E82F3C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A11C" w14:textId="30CE8BA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46F3E5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561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"Ремонт искусственных сооружений на автомобильных дорогах"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69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6AF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15A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7C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53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A03ED" w14:textId="7ED083C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7456" w14:textId="205C114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F87BC5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426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работ по ремонту искусственных сооружений на автомобильных дорогах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B6F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5C0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6F4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93E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7DB8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DA5DE" w14:textId="0710B72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135A" w14:textId="27500B0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41F05A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09F6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работ по ремонту искусственных сооружений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32A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F5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13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03.4.03.9Д230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1F5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475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A184" w14:textId="44C3983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CF98D" w14:textId="1EB2F77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03747C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98A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дорожной деятельности»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26A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F6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EC4A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03.4.09.00000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BE5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408B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17 002,7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F9A71" w14:textId="52CCF56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B6D8" w14:textId="1BF095A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D3687E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172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10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B7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50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1B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CE18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4E4B0" w14:textId="77AA7BA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1C51" w14:textId="6256171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A7F54D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BFD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D4C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58E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AE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03.4.09.9Д001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C2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E7B5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7 009,9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F2B13" w14:textId="1BC0EFB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49A7" w14:textId="53B97DA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FC6721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6E6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Осуществление дорожной деятельности в отношении автомобильных дорог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3A0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2F00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53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90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6A9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934FF" w14:textId="0E16234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2EF62" w14:textId="0254D3D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3EC29A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043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Осуществление дорожной деятельности в отношении автомобильных дорог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C7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41C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EFDA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03.4.09.9Д083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F2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A6A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9 992,8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D3EA" w14:textId="0B5049B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5BA9C" w14:textId="222873B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4A81E9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750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4A8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5B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2D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B51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394D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CC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E07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36 848,5</w:t>
            </w:r>
          </w:p>
        </w:tc>
      </w:tr>
      <w:tr w:rsidR="004611AD" w:rsidRPr="0060059D" w14:paraId="5D6B2E3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94A9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3E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C78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73E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204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C0D2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1BC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11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36 848,5</w:t>
            </w:r>
          </w:p>
        </w:tc>
      </w:tr>
      <w:tr w:rsidR="004611AD" w:rsidRPr="0060059D" w14:paraId="59245B1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95F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Строительство (реконструкцию), включая проектирование автомобильных дорог общего пользования местного значения -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898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B02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FE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431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859D" w14:textId="04ECA8A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C5E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2D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4611AD" w:rsidRPr="0060059D" w14:paraId="5CA65EB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461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Строительство (реконструкцию), включая проектирование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5E9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D0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13F3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44E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D71FD" w14:textId="060E4C6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AB4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14 833,0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5B87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18 092,0</w:t>
            </w:r>
          </w:p>
        </w:tc>
      </w:tr>
      <w:tr w:rsidR="004611AD" w:rsidRPr="0060059D" w14:paraId="43E4DD9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C6BD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183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5A7E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87F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8AF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EE37C" w14:textId="6D95925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B53" w14:textId="1E1C45C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509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4611AD" w:rsidRPr="0060059D" w14:paraId="34EADFD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64C3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A9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942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5EF9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563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5217" w14:textId="3DAC97B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01824" w14:textId="21450D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B0A7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18 756,5</w:t>
            </w:r>
          </w:p>
        </w:tc>
      </w:tr>
      <w:tr w:rsidR="004611AD" w:rsidRPr="0060059D" w14:paraId="7610C98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6B1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C04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3572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2FD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440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9F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4E581" w14:textId="71225AB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560D3" w14:textId="4DFFA33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9AC636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16D2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общего пользования местного значения, имеющих приоритетный социально значимый характер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57B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8A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C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03.7.01.SД160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6F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732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04F9" w14:textId="6325EC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CA1D2" w14:textId="40ED8FD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A79EF9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6C9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"Повышение безопасности дорожного движения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9A9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89A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44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030C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43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7D8B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2A30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4611AD" w:rsidRPr="0060059D" w14:paraId="650D6BF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82E1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E27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56F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A65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280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487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12 678,5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D6DD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AFC2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4611AD" w:rsidRPr="0060059D" w14:paraId="4E2BB33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B94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"Сокращение аварийности на участках концентрации дорожно-транспортных происшествий инженерными методами"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784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F32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A31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DB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AA2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8 779,8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C5BE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ED22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4611AD" w:rsidRPr="0060059D" w14:paraId="38D5338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6995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B6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C1A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CC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70B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E8D4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AF0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BD7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4611AD" w:rsidRPr="0060059D" w14:paraId="5EAEB84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5D2B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Совершенствование технических средств организации дорожного движения на автомобильных 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FA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2EE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7A6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04.4.01.9Д401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A6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481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8 040,9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42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9DE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5 000,0</w:t>
            </w:r>
          </w:p>
        </w:tc>
      </w:tr>
      <w:tr w:rsidR="004611AD" w:rsidRPr="0060059D" w14:paraId="37A9FE0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C0D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(обустройство) автобусных остановок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60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84C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2A9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8B0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83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7F976" w14:textId="74B4C3B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A118F" w14:textId="55C5005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C37C00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29DD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(обустройство) автобусных остановок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33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03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3C7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04.4.01.9Д402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6D8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AEBA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738,9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809" w14:textId="01AA368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E4BB4" w14:textId="79FA089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6D4632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F0F2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"Повышение уровня безопасности движения"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45A7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FCC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706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B0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54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3FC0" w14:textId="08279FB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63F1" w14:textId="7327B47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283460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C9D9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мероприятий по повышению уровня безопасности движения на автомобильных дорогах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70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DA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239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70B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ECA7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C0B3" w14:textId="5542B91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8226" w14:textId="7BC326A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CA51B8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12F6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Проведение мероприятий по повышению уровня безопасности движения на автомобильных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дорогах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BEF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D7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8B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04.4.02.9Д403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3F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0D3A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3 898,7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3D40D" w14:textId="08AFC91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AEDA3" w14:textId="5AC13B5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F16AF4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D5D1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"Создание условий для эффективного выполнения органами местного самоуправления своих полномочий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EF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32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9A2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78F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8C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33E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FA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4611AD" w:rsidRPr="0060059D" w14:paraId="0505205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EFFB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45C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BA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50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EF9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422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7A5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7E01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4611AD" w:rsidRPr="0060059D" w14:paraId="13F8AC5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4FE5" w14:textId="2454537C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"Содействие участию населения в осуществлении местного самоуправления"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D7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56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51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AE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8DE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9 379,5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141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68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700,0</w:t>
            </w:r>
          </w:p>
        </w:tc>
      </w:tr>
      <w:tr w:rsidR="004611AD" w:rsidRPr="0060059D" w14:paraId="089F59D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8163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A08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883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012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9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B1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A37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13D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69B2B04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76FE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мероприятий, выдвинутых общественными советами и территориальными общественными самоуправлениями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71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C4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B368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06.4.01.05130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8BD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AD8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8FB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4BA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325FC33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F6B7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АДМИНИСТРАЦИЯ МУНИЦИПАЛЬНОГО ОБРАЗОВАНИЯ ТИХВИНСКИЙ МУНИЦИПАЛЬНЫЙ РАЙОН ЛЕНИНГРАДСКОЙ ОБЛАСТИ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1C77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DD2C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19F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A704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03B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674 822,7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1E009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369 651,7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CBCB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345 262,6</w:t>
            </w:r>
          </w:p>
        </w:tc>
      </w:tr>
      <w:tr w:rsidR="004611AD" w:rsidRPr="0060059D" w14:paraId="69A8DEE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860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в рамках мероприятий по реализации областного закона от 16 февраля 2024 года № 10-оз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A1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AF0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8D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94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394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3FA3" w14:textId="420F1C6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4089" w14:textId="58C0748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778DE4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D649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Ремонт автомобильных дорог в рамках мероприятий по реализации областного закона от 16 февраля 2024 года № 10-оз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F9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B4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F4E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06.4.01.9Д001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A37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696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4 727,1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0223" w14:textId="6A4431B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6C644" w14:textId="55343A4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72DA07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E71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3699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1A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1282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D4C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EEA3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C3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FB0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4611AD" w:rsidRPr="0060059D" w14:paraId="29BB4DC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0D08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реализации областного закона от 16 февраля 2024 года № 10-оз " О содействии участию населения в осуществлении местного самоуправления в Ленинградской области"-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D0E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34D6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E16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06.4.01.S5130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C1E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00F7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4 624,4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145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B1C1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550,0</w:t>
            </w:r>
          </w:p>
        </w:tc>
      </w:tr>
      <w:tr w:rsidR="004611AD" w:rsidRPr="0060059D" w14:paraId="591A5C5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439CB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9DA7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DF5A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978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E98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3623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168 750,8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E22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11 750,0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DC9A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11 750,0</w:t>
            </w:r>
          </w:p>
        </w:tc>
      </w:tr>
      <w:tr w:rsidR="004611AD" w:rsidRPr="0060059D" w14:paraId="11292B7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5460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B6A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F92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5F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08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4B5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7D6E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C37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4611AD" w:rsidRPr="0060059D" w14:paraId="741BAD1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47D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41E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69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90C0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E9D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457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DA2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379D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4611AD" w:rsidRPr="0060059D" w14:paraId="5BD33D1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D241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Отраслевой проект "Улучшение жилищных условий и обеспечение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жильем отдельных категорий граждан"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EC8F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FBB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741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28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136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1A7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E650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4611AD" w:rsidRPr="0060059D" w14:paraId="0A90A27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C079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C94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B9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7C1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05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6A7D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1D0F4" w14:textId="4FACBF3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DF0F" w14:textId="3130596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ECE94B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8DC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(Капитальные вложения в объекты государственной (муниципальной) собственности)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610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85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CB5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01.7.01.02070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74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B89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54CF" w14:textId="26E295A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F67E8" w14:textId="5D938A8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ED0852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7D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A48B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54A7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55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DD7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330B0" w14:textId="0035F74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FC9D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51B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4611AD" w:rsidRPr="0060059D" w14:paraId="4CE5758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5D4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Проектирование и строительство объектов инженерной и транспортной инфраструктуры на земельных участках, предоставленных бесплатно гражданам - за счет средств областного и местного бюджетов (Капитальные вложения в объекты государственной (муниципальной) собственности)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4F99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1B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75E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01.7.01.S0780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350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241E" w14:textId="315BDB9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6D9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FE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10 000,0</w:t>
            </w:r>
          </w:p>
        </w:tc>
      </w:tr>
      <w:tr w:rsidR="004611AD" w:rsidRPr="0060059D" w14:paraId="02BF98D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610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"Муниципальное имущество, земельные ресурсы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4BF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078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7DA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7F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86E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81E6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400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1 600,0</w:t>
            </w:r>
          </w:p>
        </w:tc>
      </w:tr>
      <w:tr w:rsidR="004611AD" w:rsidRPr="0060059D" w14:paraId="2CD7C62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2D3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FD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8F96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556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935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82F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2 242,4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DE2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30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1 600,0</w:t>
            </w:r>
          </w:p>
        </w:tc>
      </w:tr>
      <w:tr w:rsidR="004611AD" w:rsidRPr="0060059D" w14:paraId="704F031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F53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"Кадастровые работы"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45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FB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9CD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9DE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3F4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57F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C2B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4611AD" w:rsidRPr="0060059D" w14:paraId="4DF00A9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5A7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61C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38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82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11.4.01.03000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F6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1D0E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98B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894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4611AD" w:rsidRPr="0060059D" w14:paraId="38F40AB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3FEF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технической инвентаризации, регистрации прав, кадастровых работ в отношении объектов недвижимости,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A3C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CAC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FFF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11.4.01.03000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08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87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1 678,9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27F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3A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1 120,0</w:t>
            </w:r>
          </w:p>
        </w:tc>
      </w:tr>
      <w:tr w:rsidR="004611AD" w:rsidRPr="0060059D" w14:paraId="4D09FB0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474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"Проведение независимой оценки (определение рыночной стоимости)"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B19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9983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91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60B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A9AF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4C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4EE6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4611AD" w:rsidRPr="0060059D" w14:paraId="2485E66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14059" w14:textId="5F69399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независимой оценки рыночной стоимости объектов муниципального имущества, в том числе с земельными участками, с целью приватизации, предоставления в аренду, земельных участков с целью проведения аукционов по продаже земельных участков, на право заключения договоров аренды земельных участков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5E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318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3F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EC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85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A71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57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4611AD" w:rsidRPr="0060059D" w14:paraId="3ABDC5F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5548A" w14:textId="323E6D1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Проведение независимой оценки рыночной стоимости объектов муниципального имущества, в том числе с земельными участками, с целью приватизации,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предоставления в аренду, земельных участков с целью проведения аукционов по продаже земельных участков, на право заключения договоров аренды земельных участков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F86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EE2E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D2E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11.4.02.03010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23A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CB0B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113,5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58FD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B054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30,0</w:t>
            </w:r>
          </w:p>
        </w:tc>
      </w:tr>
      <w:tr w:rsidR="004611AD" w:rsidRPr="0060059D" w14:paraId="7151024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F707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"Комплексный анализ территории"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3F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684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D15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C45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E1E3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9C92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66D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4611AD" w:rsidRPr="0060059D" w14:paraId="38ED512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587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1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425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873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AF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A10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5306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16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4611AD" w:rsidRPr="0060059D" w14:paraId="4BAACAE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FF18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Комплексный анализ территории г. Тихвин с помощью аэрофотоснимков и GPS технологий (обслуживание программного обеспечения)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B5F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CB0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0D7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11.4.03.03020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4E8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B654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8799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E06F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450,0</w:t>
            </w:r>
          </w:p>
        </w:tc>
      </w:tr>
      <w:tr w:rsidR="004611AD" w:rsidRPr="0060059D" w14:paraId="5D96D29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037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"Архитектура и градостроительство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FAB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0C1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C83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E4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F2D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4E1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8E0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3873567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2F6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3F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D709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4CE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27E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C89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2 428,1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C58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34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1ED182F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051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"Подготовка документов территориального планирования и документации по планировке территории"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99E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BB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B2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FA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B540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2 128,1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D03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7738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228B1EC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94F0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чертежей градостроительных планов земельных участков, расположенных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AE7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F5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962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203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9D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582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E94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1E63A18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274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чертежей градостроительных планов земельных участков, расположенных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7EC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8B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E5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27E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DEFC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1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33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150,0</w:t>
            </w:r>
          </w:p>
        </w:tc>
      </w:tr>
      <w:tr w:rsidR="004611AD" w:rsidRPr="0060059D" w14:paraId="14FBFE3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762F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BC7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69D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2E1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6F3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A4C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7EE17" w14:textId="2C03512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597A2" w14:textId="164CF04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385A21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5237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инженерных изысканий и подготовка проекта благоустройства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EFD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6C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97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B48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E7B9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1 254,2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E935" w14:textId="20A9B21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98C8" w14:textId="292243A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2E754A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81DF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1EC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9F4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94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D11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095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A5EB" w14:textId="228AE81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1105E" w14:textId="45F7771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F38E04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8CD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генерального плана территории Тихвинского городского поселения, внесение изменений в проекты межевания территорий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41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1E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5A8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12.4.01.03150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535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A2D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573,9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420A" w14:textId="41A00C3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3FFE" w14:textId="34024F1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555F70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F03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"Подготовка графических и текстовых описаний местоположение границ населенных пунктов, подлежащих внесению в ЕГРН"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A67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324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656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0BD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BF81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4326" w14:textId="579FD68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1FCDF" w14:textId="29F6D2D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E2AA6D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2A1A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графического и текстового описания местоположения границ территориальных зон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194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4BC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2F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009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6A6A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B354" w14:textId="7D033FF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35782" w14:textId="00BAF4D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2FAC29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0621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Подготовка графического и текстового описания местоположения границ территориальных зон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F3B0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985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75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12.4.02.03130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E3B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BC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644E0" w14:textId="1F4F1EB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128C" w14:textId="395B1B9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6F47D8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8BD4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внутреннего и въездного туризма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228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A7A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3A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CD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6089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157 009,5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43164" w14:textId="773D660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7AD83" w14:textId="097FDC5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68C1C0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3F6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AEA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BA8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B7C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15.2.00.00000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E0C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8A9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C247" w14:textId="09346EF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D0353" w14:textId="3B90C0A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34FCF4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B816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Региональный проект "Создание номерного фонда, инфраструктуры и новых точек притяжения"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FE58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4F3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9EF2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15.2.П1.00000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8F2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3B2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30587" w14:textId="3B3BD43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7CD3C" w14:textId="0148D3A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CFE47D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364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038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03B4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24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5B9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FA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37E6" w14:textId="61ECF58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26EF" w14:textId="5A931A0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1F2CCD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FC3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достижению показателей государственной программы Российской Федерации "Развитие туризма"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AB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2D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40E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15.2.П1.Ф5580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2DF2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350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156 989,2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A3C4A" w14:textId="585B2EE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A857" w14:textId="3D23270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000280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A3C1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FC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471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B9C4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04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17AC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F89FF" w14:textId="089C88C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87A" w14:textId="78387A0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9DF882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D586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"Развитие внутреннего и въездного туризма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83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5A6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3C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99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2C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98E" w14:textId="29AE7E2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64334" w14:textId="262A010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DA8897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74B2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B3B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CA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B92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0E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893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4680" w14:textId="347603C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0EF" w14:textId="2E7B661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2E05D2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D9B2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мероприятий по развитию туризма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5FE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7F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04.12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94F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15.4.01.02910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CA2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8038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BFED9" w14:textId="4F07A1A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BC7F" w14:textId="72D1205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21EC88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7370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37A7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D47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05.00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D8E2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3911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0E84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289 213,4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BD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231 215,6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A956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161 002,4</w:t>
            </w:r>
          </w:p>
        </w:tc>
      </w:tr>
      <w:tr w:rsidR="004611AD" w:rsidRPr="0060059D" w14:paraId="61EE2B1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F0ED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D9BC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EE10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0C4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DD4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2A11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E75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E0D9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19 439,6</w:t>
            </w:r>
          </w:p>
        </w:tc>
      </w:tr>
      <w:tr w:rsidR="004611AD" w:rsidRPr="0060059D" w14:paraId="21C8284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7E0D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A00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90C3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A79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57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B18F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8DE9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4F8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19 439,6</w:t>
            </w:r>
          </w:p>
        </w:tc>
      </w:tr>
      <w:tr w:rsidR="004611AD" w:rsidRPr="0060059D" w14:paraId="39D6264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BDF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A2B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F1E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9A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0A5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111D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31 667,9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5B10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32 439,6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5508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19 439,6</w:t>
            </w:r>
          </w:p>
        </w:tc>
      </w:tr>
      <w:tr w:rsidR="004611AD" w:rsidRPr="0060059D" w14:paraId="257411B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7AB6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"Капитальный ремонт многоквартирных домов"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F2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8295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6A8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65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5F47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16 749,6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305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15 589,6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80D5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15 589,6</w:t>
            </w:r>
          </w:p>
        </w:tc>
      </w:tr>
      <w:tr w:rsidR="004611AD" w:rsidRPr="0060059D" w14:paraId="4B1B004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8C60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253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149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2B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0DF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D8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E184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6D27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4611AD" w:rsidRPr="0060059D" w14:paraId="66A705A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7700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Взнос на капитальный ремонт общего имущества МКД на счет НКО "Фонд капитального ремонта многоквартирных домов Ленинградской области"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17F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7E7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3BF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01.4.01.02020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9CB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F96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16 489,6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18A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15 489,6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F8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15 489,6</w:t>
            </w:r>
          </w:p>
        </w:tc>
      </w:tr>
      <w:tr w:rsidR="004611AD" w:rsidRPr="0060059D" w14:paraId="3D4666C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0174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Обследование домов жилого фонда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AE40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A2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81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D2A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E4E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01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B7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4611AD" w:rsidRPr="0060059D" w14:paraId="71DC322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F88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Обследование домов жилого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CA3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F61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CE25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01.4.01.02040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10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E85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3265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E8C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100,0</w:t>
            </w:r>
          </w:p>
        </w:tc>
      </w:tr>
      <w:tr w:rsidR="004611AD" w:rsidRPr="0060059D" w14:paraId="6249B2C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0D9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в области жилищного хозяйства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1CEB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333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1F9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AFC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F37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6 013,0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A4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D34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3 850,0</w:t>
            </w:r>
          </w:p>
        </w:tc>
      </w:tr>
      <w:tr w:rsidR="004611AD" w:rsidRPr="0060059D" w14:paraId="722A50A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D51E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B75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18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23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906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2D0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7188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559D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4611AD" w:rsidRPr="0060059D" w14:paraId="7671F58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196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других мероприятий в области жилищного хозяйства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CF6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415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F6B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01.4.02.02050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9E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59FA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2 368,0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A3C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963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1 800,0</w:t>
            </w:r>
          </w:p>
        </w:tc>
      </w:tr>
      <w:tr w:rsidR="004611AD" w:rsidRPr="0060059D" w14:paraId="7E472F2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4F7F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Создание условий для предоставления жилых помещений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646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8AF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438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96E0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FC76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B79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82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4611AD" w:rsidRPr="0060059D" w14:paraId="170914D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8217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Создание условий для предоставления жилых помещений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7A9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BE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8BA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01.4.02.02060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46C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471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3 645,0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544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861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2 050,0</w:t>
            </w:r>
          </w:p>
        </w:tc>
      </w:tr>
      <w:tr w:rsidR="004611AD" w:rsidRPr="0060059D" w14:paraId="15BE0FB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024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"Обеспечение устойчивого сокращения непригодного для проживания жилищного фонда"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27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6AA0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506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20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32F6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A3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8B55A" w14:textId="5BD37F6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863CAF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DA56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EB2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0915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4944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8D0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38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182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70197" w14:textId="5BCC6B5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2FF1C4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F7B9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других мероприятий в рамках переселения граждан из аварийного жилищного фонда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634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DF7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00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01.4.03.02010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7D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6A8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8 905,3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DE90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A008" w14:textId="4C3DB96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42DB29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77A1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90DB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F249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C17F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276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C85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26 032,8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6088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22 244,7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A80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14 726,6</w:t>
            </w:r>
          </w:p>
        </w:tc>
      </w:tr>
      <w:tr w:rsidR="004611AD" w:rsidRPr="0060059D" w14:paraId="0E99AF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4B2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42FF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1F8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BB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E76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B8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6 837,6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4CD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A3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4611AD" w:rsidRPr="0060059D" w14:paraId="17E31DC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A9F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F6A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6D5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A1F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B5A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D7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6 837,6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F2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BEE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4611AD" w:rsidRPr="0060059D" w14:paraId="11F9992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B12E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"Обеспечение муниципального жилого фонда и индивидуальных (частных) жилых домов Тихвинского городского поселения природным газом"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1AC3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8BB1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DED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70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795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3E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D45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4611AD" w:rsidRPr="0060059D" w14:paraId="300AD68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5A2B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Другие мероприятия в сфере газификации жилищного фонда, расположенного на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04B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E11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6A6D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D0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00F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9548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68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4611AD" w:rsidRPr="0060059D" w14:paraId="6B4D115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5E02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Другие мероприятия в сфере газификации жилищного фонда, расположенного на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5E8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95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E2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02.4.01.02120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CFB8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35B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3 000,9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BBF3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86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2 250,0</w:t>
            </w:r>
          </w:p>
        </w:tc>
      </w:tr>
      <w:tr w:rsidR="004611AD" w:rsidRPr="0060059D" w14:paraId="465DEB2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B01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443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3D52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411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01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166D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3 836,7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39C19" w14:textId="76FF4A8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8624B" w14:textId="3ADA5B1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308685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42D9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Предоставление субсидий на энергосберегающие мероприятия в жилищной сфере (получатель ООО "КСТМ")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5A03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5E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02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32C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CA8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61C11" w14:textId="65E5FAA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FAA83" w14:textId="42CD4BA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E1198B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787D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Предоставление субсидий на энергосберегающие мероприятия в жилищной сфере (получатель ООО "КСТМ")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A3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4D9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1D4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288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57F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3 046,2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B554E" w14:textId="58DB487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9955" w14:textId="6F77C31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36A34E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E24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жилищной сфере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174F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0F6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B1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CB3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C41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94C4D" w14:textId="608321B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0EF8E" w14:textId="21B2434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E1F7D4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CBEA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жилищной сфере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48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D1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E220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02.4.02.02151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CC5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45C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49F2" w14:textId="4ECBB8A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9EB5" w14:textId="7878ECC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802F96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466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67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00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F08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3C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2D7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C90E" w14:textId="521FD0D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F8FA" w14:textId="299C172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DEF470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7A98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Актуализация схемы энергетических ресурсов (теплоснабжение, водоснабжение)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FA59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F79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3F9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3D33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B366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520,9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3018F" w14:textId="6430485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F9341" w14:textId="2B534AE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19C10B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F41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241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73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56F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98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798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19 195,2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59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19 994,7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C4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12 476,6</w:t>
            </w:r>
          </w:p>
        </w:tc>
      </w:tr>
      <w:tr w:rsidR="004611AD" w:rsidRPr="0060059D" w14:paraId="7A47F85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208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07D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0DE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56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CF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FAB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19 195,2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A5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19 994,7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55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12 476,6</w:t>
            </w:r>
          </w:p>
        </w:tc>
      </w:tr>
      <w:tr w:rsidR="004611AD" w:rsidRPr="0060059D" w14:paraId="185FFE8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E4E9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"Обращение с отходами"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9A0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CE1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871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05.4.05.00000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9C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846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92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A6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4611AD" w:rsidRPr="0060059D" w14:paraId="3473640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D33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Ликвидация несанкционированных свалок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9AB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AA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E32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FDD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2C0A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6309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3143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4611AD" w:rsidRPr="0060059D" w14:paraId="2D2533C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717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Ликвидация несанкционированных свалок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7A5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27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B9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05.4.05.02460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76A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81D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2 821,2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ABC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1 983,6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138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1 421,3</w:t>
            </w:r>
          </w:p>
        </w:tc>
      </w:tr>
      <w:tr w:rsidR="004611AD" w:rsidRPr="0060059D" w14:paraId="41E838D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1177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"Поддержка преобразований в жилищно-коммунальной сфере на территории Тихвинского городского поселения для обеспечения условий проживания населения, отвечающих стандартам качества"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D06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125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565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05.4.06.00000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420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9B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16 374,0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8BD3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0D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4611AD" w:rsidRPr="0060059D" w14:paraId="142475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EB8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C3A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F92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B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C0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A34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2CB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6747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4611AD" w:rsidRPr="0060059D" w14:paraId="350C75F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BA30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по договорам лизинга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96DD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19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1D2F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05.4.06.02471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53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983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12 698,0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A6C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18 011,1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546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11 055,3</w:t>
            </w:r>
          </w:p>
        </w:tc>
      </w:tr>
      <w:tr w:rsidR="004611AD" w:rsidRPr="0060059D" w14:paraId="5C0654D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1C7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в лизинг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D1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0BE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06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8131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0BED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BFD5" w14:textId="356C727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D08AD" w14:textId="1C6FA86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9DDDFF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2DF5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Приобретение коммунальной спецтехники и оборудования в лизинг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7E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496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734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05.4.06.S0550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15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71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3 676,0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F2E3" w14:textId="029B5BB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4CF46" w14:textId="1D1A6A7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D72DF6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3821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7356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9CF4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266B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B0E4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EF86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200 214,9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B8B7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146 471,6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039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96 850,6</w:t>
            </w:r>
          </w:p>
        </w:tc>
      </w:tr>
      <w:tr w:rsidR="004611AD" w:rsidRPr="0060059D" w14:paraId="05D7D17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13D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2D3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AF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603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8A1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39B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39 777,0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FA62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FD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4611AD" w:rsidRPr="0060059D" w14:paraId="679B36A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A908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5E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249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93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DBC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03EA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39 777,0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FE8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0B4A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4611AD" w:rsidRPr="0060059D" w14:paraId="795827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D937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Комплекс процессных мероприятий "Энергосбережение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и повышение энергоэффективности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E34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0A6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D31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28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CEB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39 577,0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8E0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2173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37 675,0</w:t>
            </w:r>
          </w:p>
        </w:tc>
      </w:tr>
      <w:tr w:rsidR="004611AD" w:rsidRPr="0060059D" w14:paraId="14059A5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D47C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78CB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FF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A51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559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89B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97C8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77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4611AD" w:rsidRPr="0060059D" w14:paraId="4B586B4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DA35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Электроснабжение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F8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59A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2AA8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C8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A6B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34 982,5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496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33 680,4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386E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33 680,4</w:t>
            </w:r>
          </w:p>
        </w:tc>
      </w:tr>
      <w:tr w:rsidR="004611AD" w:rsidRPr="0060059D" w14:paraId="55A95B8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8C68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42D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59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249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D95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F9C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4E5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39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4611AD" w:rsidRPr="0060059D" w14:paraId="1E1935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954F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D32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81B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B3D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92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D54F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4 594,5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0CE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3 994,6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E4D9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3 994,6</w:t>
            </w:r>
          </w:p>
        </w:tc>
      </w:tr>
      <w:tr w:rsidR="004611AD" w:rsidRPr="0060059D" w14:paraId="23B34A9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438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устройства уличного освещения»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377D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8C0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445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02.4.09.00000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83C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BFB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6AA" w14:textId="197297F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D59A8" w14:textId="5C3DD06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98C9B5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761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5E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1F7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34F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CC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8173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BA" w14:textId="4A71C7A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86B9" w14:textId="0A062F2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8E674C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2A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Устройство сетей уличного освещения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48E2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EB3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6A6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02.4.09.02140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E7B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0589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46383" w14:textId="2A4B0BC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A88B0" w14:textId="1C0FEF1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38C670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741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598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51F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E3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A3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4B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160 437,9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EEC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108 796,6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8C67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59 175,6</w:t>
            </w:r>
          </w:p>
        </w:tc>
      </w:tr>
      <w:tr w:rsidR="004611AD" w:rsidRPr="0060059D" w14:paraId="7AD43FA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A9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76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E50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EFD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05.2.00.00000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93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A677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F7527" w14:textId="2A5433B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E32DB" w14:textId="7B512F6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E01336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B2A3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029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78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89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05.2.И4.00000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1F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DA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312A1" w14:textId="74944B2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E6E01" w14:textId="7814BF3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F69A98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05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7D7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C8A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0F7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51E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0F8B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22585" w14:textId="4EF8479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637D" w14:textId="25DE747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BDC15A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9BF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программ формирования современной городской среды - за счет средств федерального,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63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C9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99E4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05.2.И4.55550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B2B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E79B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88B9" w14:textId="6227F86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E4DE" w14:textId="3271D0E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46594E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C6D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312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0D2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1E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88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12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92 373,3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9CD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108 796,6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8BCF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59 175,6</w:t>
            </w:r>
          </w:p>
        </w:tc>
      </w:tr>
      <w:tr w:rsidR="004611AD" w:rsidRPr="0060059D" w14:paraId="2A6AEAC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69D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"Благоустройство, озеленение и уборка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23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614F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EA3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38A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7B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55 421,6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81D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50 813,3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45E0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39 375,6</w:t>
            </w:r>
          </w:p>
        </w:tc>
      </w:tr>
      <w:tr w:rsidR="004611AD" w:rsidRPr="0060059D" w14:paraId="21B1EFE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DC62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6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A26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2C3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D33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07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9B2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C88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4611AD" w:rsidRPr="0060059D" w14:paraId="757DC7B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97C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благоустройству, озеленению и уборке территорий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9B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94C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4CC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05.4.01.00122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890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123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25 558,2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B0DF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25 358,9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2E4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25 358,9</w:t>
            </w:r>
          </w:p>
        </w:tc>
      </w:tr>
      <w:tr w:rsidR="004611AD" w:rsidRPr="0060059D" w14:paraId="77AA5B7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223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FF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71C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CBC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018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DF76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17 455,2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5A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13 454,4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2F40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14 016,7</w:t>
            </w:r>
          </w:p>
        </w:tc>
      </w:tr>
      <w:tr w:rsidR="004611AD" w:rsidRPr="0060059D" w14:paraId="4C7FF55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B48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DC0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C85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66C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B6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89AE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14 137,0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3D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9 726,6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B5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10 288,9</w:t>
            </w:r>
          </w:p>
        </w:tc>
      </w:tr>
      <w:tr w:rsidR="004611AD" w:rsidRPr="0060059D" w14:paraId="0F64E8E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4DE7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EB8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361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1367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0C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72D4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3 318,2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04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3 727,8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E74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3 727,8</w:t>
            </w:r>
          </w:p>
        </w:tc>
      </w:tr>
      <w:tr w:rsidR="004611AD" w:rsidRPr="0060059D" w14:paraId="4DEB0DF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8D60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Пешеходные коммуникации и транспортные проезды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826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94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D1B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72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9E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81FD8" w14:textId="58E7F3A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A82CE" w14:textId="557ABCF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3C219F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3B06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Пешеходные коммуникации и транспортные проезды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E41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243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52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9383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DBC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809,9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51CB" w14:textId="60AFEFC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9FDB" w14:textId="588F5B6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9DC80F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95D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Благоустройство площадки под снег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022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1B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B2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3F0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1B2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B52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5108" w14:textId="0EB310C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7382FE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1DB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Благоустройство площадки под снег (Капитальные вложения в объекты государственной (муниципальной) собственности)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D69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463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032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05.4.01.02411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5AA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20E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11 598,3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947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865E6" w14:textId="06988F1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A68110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087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"Устройство, содержание и ремонт сети ливневой канализации"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6D2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CCD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D35A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52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2F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4 701,8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8C2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F82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4 800,0</w:t>
            </w:r>
          </w:p>
        </w:tc>
      </w:tr>
      <w:tr w:rsidR="004611AD" w:rsidRPr="0060059D" w14:paraId="673600A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22E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6D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2BE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067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B51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FF8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DAC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0A95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4611AD" w:rsidRPr="0060059D" w14:paraId="3F5C1F9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C21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C7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D41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80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05.4.03.02420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2E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334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496,1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7A6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8958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1 200,0</w:t>
            </w:r>
          </w:p>
        </w:tc>
      </w:tr>
      <w:tr w:rsidR="004611AD" w:rsidRPr="0060059D" w14:paraId="24A8F3A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A3A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3FA6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B5A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7E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BB2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62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8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9B8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4611AD" w:rsidRPr="0060059D" w14:paraId="39AAFE6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16C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Обслуживание объектов дождевой (ливневой)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14EA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E9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3A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05.4.03.02430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362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5F62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4 205,7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40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D606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3 600,0</w:t>
            </w:r>
          </w:p>
        </w:tc>
      </w:tr>
      <w:tr w:rsidR="004611AD" w:rsidRPr="0060059D" w14:paraId="1110825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D7A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"Формирование современной городской среды и повышение качества городской среды"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825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359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07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05.4.04.00000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AB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BC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27 177,7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B6B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A2A6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4611AD" w:rsidRPr="0060059D" w14:paraId="06EA076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590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4611AD">
              <w:rPr>
                <w:color w:val="000000"/>
                <w:sz w:val="16"/>
                <w:szCs w:val="16"/>
              </w:rPr>
              <w:t>г.Тихвина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9630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B1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CBB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34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FB8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71BD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3520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4611AD" w:rsidRPr="0060059D" w14:paraId="11B675A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A3DA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Обеспечение других мероприятий, направленных на формирование современной городской среды и повышение качества городской среды </w:t>
            </w:r>
            <w:proofErr w:type="spellStart"/>
            <w:r w:rsidRPr="004611AD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4611AD">
              <w:rPr>
                <w:color w:val="000000"/>
                <w:sz w:val="16"/>
                <w:szCs w:val="16"/>
              </w:rPr>
              <w:t xml:space="preserve">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FD9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C86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39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05.4.04.02450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A0AC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C060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13 297,7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FC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53 183,3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14C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15 000,0</w:t>
            </w:r>
          </w:p>
        </w:tc>
      </w:tr>
      <w:tr w:rsidR="004611AD" w:rsidRPr="0060059D" w14:paraId="4E8B2B5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B963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,направленные на развитие общественной инфраструктуры поселений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F08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E49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BD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CF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A52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CAE6" w14:textId="25B75B6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B6B1" w14:textId="063A284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DAAB5E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B6D7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Мероприятия ,направленные на развитие общественной инфраструктуры поселений - за счет средств районного бюджета (Закупка товаров, работ и услуг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6B6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B5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40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05.4.04.60840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88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21D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13 880,0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AA50" w14:textId="0029006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B946" w14:textId="4001D8A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8EF33C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719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«Реализация обращений граждан к депутатам совета депутатов Тихвинского городского поселения в рамках благоустройства»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2D3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E5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82C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90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4B4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5 072,2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618A6" w14:textId="21E2031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C45B7" w14:textId="769E8CC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10957D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1961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801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D1B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224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660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779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A62D4" w14:textId="3B8CC52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0E5F" w14:textId="22744EF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04A7A7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ACCE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Выполнение мероприятий по благоустройству территории Тихвинского городского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D4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3474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BA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05.4.09.02400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B6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45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2 817,7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9F581" w14:textId="630760B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57DE" w14:textId="2D15D1F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5FFB21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920B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EA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3B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286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F72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975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18430" w14:textId="39243B1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8DF6E" w14:textId="3DFB6C5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E95C94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0021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строительству и ремонту объектов ливневой канализации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DB9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88C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FEA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05.4.09.02420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02F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F279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DCB6D" w14:textId="717946E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0810" w14:textId="54A14C2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21E4CB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F307" w14:textId="103F568F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Мероприятия, направленные на развитие общественной инфраструктуры поселений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109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0B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B2C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60A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BBC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894A9" w14:textId="4AF35E5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BDB81" w14:textId="7577183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24D9B8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F70B" w14:textId="2C02975A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Мероприятия, направленные на развитие общественной инфраструктуры поселений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4B8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8F8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ABA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05.4.09.60840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842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6AD1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8BFE" w14:textId="74E8729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68F67" w14:textId="14819DE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317B67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3DCB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10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0B7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1E9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05.7.00.00000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380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68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B7053" w14:textId="4B9412B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10AEC" w14:textId="0A9EE83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E83150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C54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Отраслевой проект "Благоустройство общественных, дворовых пространств и цифровизация городского хозяйства"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00A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5D5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B7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05.7.02.00000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7A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6D86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9EF1" w14:textId="0D3FA23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64DE1" w14:textId="5D3E9A6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F2EA6A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A549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A3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DC0F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07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ADF8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03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D80B" w14:textId="45B54DE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D66B" w14:textId="5779BE5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925CB7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85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Мероприятия, направленные на повышение качества городской среды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787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FD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157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05.7.02.S4800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48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CB80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39 032,3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D962E" w14:textId="7488681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712D1" w14:textId="300D718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599E5A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116A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4E05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FDC8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BD5D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8BA0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B15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31 297,8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3FBA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30 059,7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90F6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29 985,6</w:t>
            </w:r>
          </w:p>
        </w:tc>
      </w:tr>
      <w:tr w:rsidR="004611AD" w:rsidRPr="0060059D" w14:paraId="0410E96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441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C2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27A3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77BF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0F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DD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A61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C4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4611AD" w:rsidRPr="0060059D" w14:paraId="264B937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5D4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32B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5A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BF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829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537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051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726D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4611AD" w:rsidRPr="0060059D" w14:paraId="76F9EE4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ED0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"Организация и содержание мест захоронения"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5491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7EE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A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F8B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3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25B3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2CAE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4611AD" w:rsidRPr="0060059D" w14:paraId="35B85DC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829D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Межбюджетные трансферты из бюджета поселения бюджету муниципального района на организацию ритуальных услуг и содержание мест захоронения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9C8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1C45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6DE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09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61F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5E0B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08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4611AD" w:rsidRPr="0060059D" w14:paraId="522B627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3954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Межбюджетные трансферты из бюджета поселения бюджету муниципального района на организацию ритуальных услуг и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содержание мест захоронения (Межбюджетные трансферты)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B9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76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F01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05.4.02.40730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32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487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7 434,0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4EA9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92D7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7 187,5</w:t>
            </w:r>
          </w:p>
        </w:tc>
      </w:tr>
      <w:tr w:rsidR="004611AD" w:rsidRPr="0060059D" w14:paraId="7F4100D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9D5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B1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7289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DA83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FAA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CD1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23 863,8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F68F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22 872,2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B862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22 798,1</w:t>
            </w:r>
          </w:p>
        </w:tc>
      </w:tr>
      <w:tr w:rsidR="004611AD" w:rsidRPr="0060059D" w14:paraId="31FFEC8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9772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8D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A9B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4AC4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D4E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6C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23 863,8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144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22 872,2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7A3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22 798,1</w:t>
            </w:r>
          </w:p>
        </w:tc>
      </w:tr>
      <w:tr w:rsidR="004611AD" w:rsidRPr="0060059D" w14:paraId="693C311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16D9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8B2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457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1C35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011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033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21 964,8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81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20 899,1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0AD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20 899,1</w:t>
            </w:r>
          </w:p>
        </w:tc>
      </w:tr>
      <w:tr w:rsidR="004611AD" w:rsidRPr="0060059D" w14:paraId="16CA333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D07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E68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BFF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D198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C7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745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14 556,0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2E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13 693,4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5EB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13 693,4</w:t>
            </w:r>
          </w:p>
        </w:tc>
      </w:tr>
      <w:tr w:rsidR="004611AD" w:rsidRPr="0060059D" w14:paraId="61C05E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AC9A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6BF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7ED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14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016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9887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6 995,7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528A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7 138,9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660D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7 138,9</w:t>
            </w:r>
          </w:p>
        </w:tc>
      </w:tr>
      <w:tr w:rsidR="004611AD" w:rsidRPr="0060059D" w14:paraId="6BFA2F8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A161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EF3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74D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D5C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E69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FC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413,1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8BA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66,8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4C48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66,8</w:t>
            </w:r>
          </w:p>
        </w:tc>
      </w:tr>
      <w:tr w:rsidR="004611AD" w:rsidRPr="0060059D" w14:paraId="120FC42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72C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29F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734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5C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4A3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C23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1 899,0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051A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206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4611AD" w:rsidRPr="0060059D" w14:paraId="548AD78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539E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C1B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E3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C43B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F99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0108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1 899,0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F9A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1 973,1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879B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1 899,0</w:t>
            </w:r>
          </w:p>
        </w:tc>
      </w:tr>
      <w:tr w:rsidR="004611AD" w:rsidRPr="0060059D" w14:paraId="1231052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4DED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ОХРАНА ОКРУЖАЮЩЕЙ СРЕДЫ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96EE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0DD8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06.00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3C3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190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5EF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10A9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F43C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1014F20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FE011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охраны окружающей среды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3D4C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9FA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7768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BD17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0B9B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C33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283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14E37B9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F10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F32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C77C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F11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F14B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37E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71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15E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2508DD0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9C92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650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CEB1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48B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3EBE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7A2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C1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6245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3B02DEF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3363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"Благоустройство, озеленение и уборка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4E2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9C4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06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225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CA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874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55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05DA17B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765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4611AD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4611AD">
              <w:rPr>
                <w:color w:val="000000"/>
                <w:sz w:val="16"/>
                <w:szCs w:val="16"/>
              </w:rPr>
              <w:t xml:space="preserve">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C3A6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873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114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23F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40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10 329,9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46DE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489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500C06C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D867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4611AD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4611AD">
              <w:rPr>
                <w:color w:val="000000"/>
                <w:sz w:val="16"/>
                <w:szCs w:val="16"/>
              </w:rPr>
              <w:t xml:space="preserve"> - за счет средств районного бюджета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CC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A5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07E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8A7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CBD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5 445,4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A173" w14:textId="0EC90C9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BFE0" w14:textId="51F5518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351D79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C2D3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Мероприятия по озеленению территории </w:t>
            </w:r>
            <w:proofErr w:type="spellStart"/>
            <w:r w:rsidRPr="004611AD">
              <w:rPr>
                <w:color w:val="000000"/>
                <w:sz w:val="16"/>
                <w:szCs w:val="16"/>
              </w:rPr>
              <w:t>г.Тихвина</w:t>
            </w:r>
            <w:proofErr w:type="spellEnd"/>
            <w:r w:rsidRPr="004611AD">
              <w:rPr>
                <w:color w:val="000000"/>
                <w:sz w:val="16"/>
                <w:szCs w:val="16"/>
              </w:rPr>
              <w:t xml:space="preserve">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C6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240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06.05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0BA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05.4.01.60880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36B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A0A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4 884,5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13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4 877,2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0B3F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4 323,3</w:t>
            </w:r>
          </w:p>
        </w:tc>
      </w:tr>
      <w:tr w:rsidR="004611AD" w:rsidRPr="0060059D" w14:paraId="379EC82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32B7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E6A5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D5C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07.00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4300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26CF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B22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4067" w14:textId="4B44885F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C93E5" w14:textId="1F307B6E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11AD" w:rsidRPr="0060059D" w14:paraId="0E33E0A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1F6AE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61F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89BD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EA5A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4B8F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91E1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45F4D" w14:textId="21FBF96A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EBFB" w14:textId="5A9C11CD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4611AD" w:rsidRPr="0060059D" w14:paraId="6D3DEC3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DDBA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"Организация благоустройства на территории населенных пунктов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7A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6C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25D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E82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5D4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0A50A" w14:textId="3063CB7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6393" w14:textId="7F80DCC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713FA4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2BE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99F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30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5B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A3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905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4E4C" w14:textId="0DA2D4F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1A5E1" w14:textId="3AD1391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3088C6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06B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"Организация и содержание мест захоронения"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E9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8357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784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1ED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5A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5 650,8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18DB" w14:textId="0787D8A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5563" w14:textId="018F92C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AB7C94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F46A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мероприятия по благоустройству мест захоронения, направленных на увековечение памяти погибших при защите Отечества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72C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502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E40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67E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27B7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F074" w14:textId="7BFFA04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3476A" w14:textId="18B4D3E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21C815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28C8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мероприятия по благоустройству мест захоронения, направленных на увековечение памяти погибших при защите Отечества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E7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DB6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D38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05.4.02.05160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E9B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73BB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AEEA4" w14:textId="6C314F8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1D987" w14:textId="3AC3EFD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337173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E9E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F95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936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D19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0B05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9956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5792A" w14:textId="09D5CFA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3DE9" w14:textId="6A8AD48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EED10C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50C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благоустройству мест захоронения, направленных на увековечение памяти погибших при защите Отечества - за счет средств областного и местного бюджетов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4889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88F0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2C8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05.4.02.S5160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EC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C6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5 630,6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48D9" w14:textId="6B087A7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A9D4D" w14:textId="3F4DFF6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BC325F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9441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D6C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75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10.00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2E098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F0C7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5A7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540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97B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2ED0931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466B2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Охрана семьи и детства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49F2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182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E1FA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066F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BC95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92E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A8D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1EAD4CF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8DE3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качественным жильем граждан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272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6FA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4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4A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EA1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D09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269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3A5CA2F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83F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7B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43E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4C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7B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525C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6C3F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CCE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2559F81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51CA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Отраслевой проект "Улучшение жилищных условий и обеспечение жильем отдельных категорий граждан"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8DF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77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782F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F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AF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225D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83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61E371B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D16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481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D25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83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25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27D1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53EB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0D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36EAD7D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E6E7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обеспечению жильем молодых семей-за счет средств федерального, областного и местного бюджетов (Социальное обеспечение и иные выплаты населению)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D3A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3E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55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01.7.01.L4970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DE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EC0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2 848,6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D83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3 120,8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DD74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</w:tr>
      <w:tr w:rsidR="004611AD" w:rsidRPr="0060059D" w14:paraId="3F721A1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629B1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СОВЕТ  ДЕПУТАТОВ МУНИЦИПАЛЬНОГО ОБРАЗОВАНИЯ "ТИХВИНСКОЕ ГОРОДСКОЕ ПОСЕЛЕНИЕ ТИХВИНСКОГО МУНИЦИПАЛЬНОГО РАЙОНА ЛЕНИНГРАДСКОЙ ОБЛАСТИ"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510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532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2ED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9656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46AA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6 886,0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45AA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6 536,2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38B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6 536,2</w:t>
            </w:r>
          </w:p>
        </w:tc>
      </w:tr>
      <w:tr w:rsidR="004611AD" w:rsidRPr="0060059D" w14:paraId="02E9565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F23C5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C006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4B7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750A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ED01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FAF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6 886,0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6A6D5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6 536,2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1AF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6 536,2</w:t>
            </w:r>
          </w:p>
        </w:tc>
      </w:tr>
      <w:tr w:rsidR="004611AD" w:rsidRPr="0060059D" w14:paraId="3A51B6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1745C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CED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090F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5B6B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18D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517EA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5 826,3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34DF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5 536,2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1D98A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5 536,2</w:t>
            </w:r>
          </w:p>
        </w:tc>
      </w:tr>
      <w:tr w:rsidR="004611AD" w:rsidRPr="0060059D" w14:paraId="4C2302B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537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Непрограммные расходы органов законодательной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D5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E9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58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C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34EB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5 616,3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944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5 326,2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354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5 326,2</w:t>
            </w:r>
          </w:p>
        </w:tc>
      </w:tr>
      <w:tr w:rsidR="004611AD" w:rsidRPr="0060059D" w14:paraId="2AB3D6E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C6FA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Обеспечение деятельности депутатов органов законодательной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9B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600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DA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B5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8D7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F15C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345D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4611AD" w:rsidRPr="0060059D" w14:paraId="1C3338A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8BD6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депутатов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5FB1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DAA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AE7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81.0.00.01200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F9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13E4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1 536,8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E7FC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1 274,3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132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1 274,3</w:t>
            </w:r>
          </w:p>
        </w:tc>
      </w:tr>
      <w:tr w:rsidR="004611AD" w:rsidRPr="0060059D" w14:paraId="1036118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09E4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EF0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A1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224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C61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DFE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3 485,5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6F1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3 490,4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CA5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3 490,4</w:t>
            </w:r>
          </w:p>
        </w:tc>
      </w:tr>
      <w:tr w:rsidR="004611AD" w:rsidRPr="0060059D" w14:paraId="00AD996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2B7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AD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0F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7E3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F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2BAE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3 227,1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8D95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3 199,5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3CB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3 199,5</w:t>
            </w:r>
          </w:p>
        </w:tc>
      </w:tr>
      <w:tr w:rsidR="004611AD" w:rsidRPr="0060059D" w14:paraId="54F9C07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2DBB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A00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FC3E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82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441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44D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DD2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285,9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3BE8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285,9</w:t>
            </w:r>
          </w:p>
        </w:tc>
      </w:tr>
      <w:tr w:rsidR="004611AD" w:rsidRPr="0060059D" w14:paraId="64C8B03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271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центрального аппарата органов законодательной власти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99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EF7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E9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81.0.00.04000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D4C8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4CC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4C8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AA6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5,0</w:t>
            </w:r>
          </w:p>
        </w:tc>
      </w:tr>
      <w:tr w:rsidR="004611AD" w:rsidRPr="0060059D" w14:paraId="594C951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834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FF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66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4D7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17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1CA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988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7173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4611AD" w:rsidRPr="0060059D" w14:paraId="1F2172D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12F7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Межбюджетные трансферты из бюджетов поселений бюджету муниципального района в соответствии с заключенными соглашениями на осуществление контрольных функций совета депутатов в рамках непрограммных расходов органов законодательной власти (Межбюджетные трансферты)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779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CC1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CB5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81.0.00.40740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06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974B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594,0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A2A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561,5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2161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561,5</w:t>
            </w:r>
          </w:p>
        </w:tc>
      </w:tr>
      <w:tr w:rsidR="004611AD" w:rsidRPr="0060059D" w14:paraId="208EF8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34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19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CAE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0C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F96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2F9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94F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B0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4611AD" w:rsidRPr="0060059D" w14:paraId="5A8542D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E1A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расходы, связанные с выполнением функций ОМСУ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540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61D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25ED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E46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F5D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6E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F0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4611AD" w:rsidRPr="0060059D" w14:paraId="7AC8DEB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18D3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расходы, связанные с выполнением функций ОМСУ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44F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22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CC0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82.0.00.03590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FD06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9A91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9F7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BE99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210,0</w:t>
            </w:r>
          </w:p>
        </w:tc>
      </w:tr>
      <w:tr w:rsidR="004611AD" w:rsidRPr="0060059D" w14:paraId="578C9DD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50A12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0041E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AD9D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449B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C392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B6C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B9A5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6E87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6189A32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68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"Устойчивое общественное развитие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67E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FB0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A1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EF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0B7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7BC6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313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2CCFB1D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5C67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C5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2AE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2F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01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53B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5E0C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271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3701D2F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54C6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Комплекс процессных мероприятий "Повышение информационной открытости органов местного самоуправления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157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033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43F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0B8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F9D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2B7F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AF0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1433385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0BB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D479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08E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51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7710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737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8CB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D78F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147F73F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ED0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Опубликование МПА ОМСУ Тихвинского городского поселения и социально-значимой рекламы; опубликование (размещение в эфире) журналистских материалов о значимых событиях и принимаемых ОМСУ решениях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2E3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B4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01.13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F56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13.4.01.03650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8D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1D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1 059,7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647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F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1 000,0</w:t>
            </w:r>
          </w:p>
        </w:tc>
      </w:tr>
      <w:tr w:rsidR="004611AD" w:rsidRPr="0060059D" w14:paraId="7E8FCFE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0336D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КОМИТЕТ КСМ АДМИНИСТРАЦИИ ТИХВИНСКОГО РАЙОНА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C9FE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EF69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7704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B10D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A33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404 830,2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250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299 069,9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961E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272 695,6</w:t>
            </w:r>
          </w:p>
        </w:tc>
      </w:tr>
      <w:tr w:rsidR="004611AD" w:rsidRPr="0060059D" w14:paraId="5256BD1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E1C0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ОБРАЗОВАНИЕ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C874D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54E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07.00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85FF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7000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87F8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24 716,1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60D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21 401,7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FDDF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21 401,7</w:t>
            </w:r>
          </w:p>
        </w:tc>
      </w:tr>
      <w:tr w:rsidR="004611AD" w:rsidRPr="0060059D" w14:paraId="01244E5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5F30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Молодежная политика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093BE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E20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BDFB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239A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DB7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23 216,1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3351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19 901,7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3FD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19 901,7</w:t>
            </w:r>
          </w:p>
        </w:tc>
      </w:tr>
      <w:tr w:rsidR="004611AD" w:rsidRPr="0060059D" w14:paraId="6878A0D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E5AD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0A2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358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6F1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A92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3AC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0A7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50C3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4611AD" w:rsidRPr="0060059D" w14:paraId="38471EF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EC53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0FE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63E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8E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28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6010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402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17B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4611AD" w:rsidRPr="0060059D" w14:paraId="4CC20B5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AE6F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06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266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8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1F89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9CE9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FA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CA8C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4611AD" w:rsidRPr="0060059D" w14:paraId="446BD04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A85A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бюджетной сфере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A7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4684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011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A5D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A1C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E0E2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1FD9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4611AD" w:rsidRPr="0060059D" w14:paraId="216BA1D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B49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EB2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75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E9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FF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AF8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F45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56D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115,0</w:t>
            </w:r>
          </w:p>
        </w:tc>
      </w:tr>
      <w:tr w:rsidR="004611AD" w:rsidRPr="0060059D" w14:paraId="3D9D29E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C689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"Молодежь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ED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3AA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EAE9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C83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57CB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23 101,1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08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7EF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4611AD" w:rsidRPr="0060059D" w14:paraId="6225380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DBAC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3CD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B7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AC9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EE7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4C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23 101,1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2B90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61D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4611AD" w:rsidRPr="0060059D" w14:paraId="0720763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3D31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"Организация и проведение мероприятий в сфере молодежной политики"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6E6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7F2C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9E60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9E2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77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21 371,4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3B26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05D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19 786,7</w:t>
            </w:r>
          </w:p>
        </w:tc>
      </w:tr>
      <w:tr w:rsidR="004611AD" w:rsidRPr="0060059D" w14:paraId="64FBC1D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40C4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8A42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AF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115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DF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285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BD81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DCA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4611AD" w:rsidRPr="0060059D" w14:paraId="7C180DF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83A1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детей,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18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B49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E4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07.4.01.00124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35A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F40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17 786,6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5EA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17 490,8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B14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17 490,8</w:t>
            </w:r>
          </w:p>
        </w:tc>
      </w:tr>
      <w:tr w:rsidR="004611AD" w:rsidRPr="0060059D" w14:paraId="4C430CE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131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молодежных форумов и молодежных массовых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73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16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689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B854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E55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0D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8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4611AD" w:rsidRPr="0060059D" w14:paraId="5B1D351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63F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Организация и проведение молодежных форумов и молодежных массовых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CC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FE5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7F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F0B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87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165,2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6FB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8990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230,0</w:t>
            </w:r>
          </w:p>
        </w:tc>
      </w:tr>
      <w:tr w:rsidR="004611AD" w:rsidRPr="0060059D" w14:paraId="6D1D5D9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8E3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FC70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31D9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370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C852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CD93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53D9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947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4611AD" w:rsidRPr="0060059D" w14:paraId="65555D3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DE5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A4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37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C8F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8F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6B1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1507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8B4A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20,2</w:t>
            </w:r>
          </w:p>
        </w:tc>
      </w:tr>
      <w:tr w:rsidR="004611AD" w:rsidRPr="0060059D" w14:paraId="235071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57AC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мероприятий по гражданственно-патриотическому и духовно-нравственному воспитанию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39A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BCA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FB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63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C2E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65A55" w14:textId="2E4B7DF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41684" w14:textId="212C300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06D94D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2F7A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082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7A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F01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964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C30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4F6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68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4611AD" w:rsidRPr="0060059D" w14:paraId="2D9E152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580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временной трудовой занятости подростков и молодежи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196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441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595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ECF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73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1 163,1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899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2 045,7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30AC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2 045,7</w:t>
            </w:r>
          </w:p>
        </w:tc>
      </w:tr>
      <w:tr w:rsidR="004611AD" w:rsidRPr="0060059D" w14:paraId="3BE209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E53C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004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A56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F8C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44B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E2E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444FC" w14:textId="373AE7A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75BCC" w14:textId="69D53E6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426F4E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2969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Поддержка содействия трудовой адаптации и занятости молодежи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EFB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A5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97C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07.4.01.S4330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8EB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01B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C8D19" w14:textId="34C85F6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DBEF6" w14:textId="06016FD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7E0D50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E51C8" w14:textId="760AEFA8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</w:t>
            </w:r>
            <w:r>
              <w:rPr>
                <w:color w:val="000000"/>
                <w:sz w:val="16"/>
                <w:szCs w:val="16"/>
              </w:rPr>
              <w:t>ных</w:t>
            </w:r>
            <w:r w:rsidRPr="004611AD">
              <w:rPr>
                <w:color w:val="000000"/>
                <w:sz w:val="16"/>
                <w:szCs w:val="16"/>
              </w:rPr>
              <w:t xml:space="preserve"> мероприятий "Укрепление и развитие материально-технической базы учреждений молодежной политики"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435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CD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38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972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8F2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C8D8D" w14:textId="002BD75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57E1" w14:textId="2CF09E03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6203C5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9EAB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материально-технической базы учреждений молодежной политики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EB25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CAC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12A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04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C2C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F1AE" w14:textId="25EAB38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C928D" w14:textId="37F6337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1C7846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382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Предоставление субсидий на укрепление и развитие материально-технической базы учреждений молодежной политики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47F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F5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7F6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07.4.03.02481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155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067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D47B" w14:textId="7B21F60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6240" w14:textId="60E896E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D633AD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E450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AAB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2FFE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10E1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7B21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846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E3FA" w14:textId="55F106E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B394" w14:textId="1AA2017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EE665F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6338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4D7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6DD9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08E3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07.4.03.S4840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D17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AC1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1 229,7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227" w14:textId="541E10C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1AF69" w14:textId="2075D1F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4FB43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AFCF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образования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693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A8A9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2A9A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4DF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093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733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0934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32A148B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88A9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Муниципальная программа "Молодежь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7F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81A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423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D74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2128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E6EC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CE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0D42266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E842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51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155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E379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0F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2FB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2CC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0438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3F6BD8F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53F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"Организация и проведение мероприятий в сфере молодежной политики"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67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952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D042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4A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9A7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4EAC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978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64907A8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019E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летней оздоровительной кампании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DC0E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D40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CA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13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624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1982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02E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561C675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9E5F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летней оздоровительной кампании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7E2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6B4E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07.09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625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07.4.01.02620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90D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56D8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8BA4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F98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1 500,0</w:t>
            </w:r>
          </w:p>
        </w:tc>
      </w:tr>
      <w:tr w:rsidR="004611AD" w:rsidRPr="0060059D" w14:paraId="6C86701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DF3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2121B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4C9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08.00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FC18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2F6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97AF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282 699,6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868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193 185,1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E978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168 185,1</w:t>
            </w:r>
          </w:p>
        </w:tc>
      </w:tr>
      <w:tr w:rsidR="004611AD" w:rsidRPr="0060059D" w14:paraId="79C00A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D262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E413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8B1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FB13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9BB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B791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268 532,8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8D3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183 361,8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66379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158 361,8</w:t>
            </w:r>
          </w:p>
        </w:tc>
      </w:tr>
      <w:tr w:rsidR="004611AD" w:rsidRPr="0060059D" w14:paraId="46E1743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C20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"Обеспечение устойчивого функционирования и развития коммунальной и инженерной инфраструктуры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8AD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23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1E5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3B1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BB0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C90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BFC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07C27F9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93C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3B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C5F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1BF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A2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837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85D9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009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48C75A9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5E86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"Энергосбережение и повышение энергоэффективности на территории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166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22CA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6BA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36D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C3C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689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7F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2E7236D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A91F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бюджетной сфере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EB0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B2A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81A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18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137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035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BF8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1942F40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251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Энергосберегающие мероприятия в бюджетной сфере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2383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E4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13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02.4.02.02160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BD4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A23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5BF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1FFB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200,0</w:t>
            </w:r>
          </w:p>
        </w:tc>
      </w:tr>
      <w:tr w:rsidR="004611AD" w:rsidRPr="0060059D" w14:paraId="6CFAD33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8530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сферы культуры Тихвинского городского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62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DE0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EF9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D01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CE5D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267 116,4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B79A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74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158 161,8</w:t>
            </w:r>
          </w:p>
        </w:tc>
      </w:tr>
      <w:tr w:rsidR="004611AD" w:rsidRPr="0060059D" w14:paraId="4133A3F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237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7C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CB23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45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08.2.00.00000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AA48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60B4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CA7BE" w14:textId="6304FBB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2042" w14:textId="5139BFD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BDAE1C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579C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41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5EB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46F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08.2.Я5.00000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7BF8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C437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4EB65" w14:textId="2F82BBC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76041" w14:textId="456AC5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C69B1E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4020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EC10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0E8E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32C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85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799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5AF1" w14:textId="2C264FF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1952A" w14:textId="54D628C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8B5912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13C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Создание модельных муниципальных библиотек - за счет средств федерального,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3AFB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5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F294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08.2.Я5.54540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8D5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C4EE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8 602,2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C238" w14:textId="36E7D5D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6B110" w14:textId="7702F6E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A6CBC3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C96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169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FC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186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44D4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810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196 543,3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FCAE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183 161,8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851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158 161,8</w:t>
            </w:r>
          </w:p>
        </w:tc>
      </w:tr>
      <w:tr w:rsidR="004611AD" w:rsidRPr="0060059D" w14:paraId="68949E8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D6C1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"Организация библиотечного обслуживания населения, комплектование и обеспечение сохранности библиотечных фондов библиотек поселения"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72B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76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B50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8D5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C56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69 285,8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0F8B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64 935,2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792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64 935,2</w:t>
            </w:r>
          </w:p>
        </w:tc>
      </w:tr>
      <w:tr w:rsidR="004611AD" w:rsidRPr="0060059D" w14:paraId="762E8D0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1D0A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библиотечного обслуживания и досуга населения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E279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1AB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65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708B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4E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999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260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4611AD" w:rsidRPr="0060059D" w14:paraId="2437394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5F68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Обеспечение деятельности (услуг, работ) муниципальных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учреждений по организации библиотечного обслуживания и досуга населения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712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6D6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892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08.4.01.00125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9A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BBF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22 228,0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D61A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28 378,8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7E74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28 378,8</w:t>
            </w:r>
          </w:p>
        </w:tc>
      </w:tr>
      <w:tr w:rsidR="004611AD" w:rsidRPr="0060059D" w14:paraId="7B33980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C4C1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культурно-просветительских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70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269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6A8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9A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8EE1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D65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E0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4611AD" w:rsidRPr="0060059D" w14:paraId="35A8EE5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6DB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культурно-просветительских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584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47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80F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08.4.01.02700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F1AD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9FB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FF68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E0E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72,0</w:t>
            </w:r>
          </w:p>
        </w:tc>
      </w:tr>
      <w:tr w:rsidR="004611AD" w:rsidRPr="0060059D" w14:paraId="55F3008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B375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630D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C58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4F9B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BE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285C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0E5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3B8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4611AD" w:rsidRPr="0060059D" w14:paraId="3E180E2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8F8F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EA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E77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DD3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08.4.01.60860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5286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D17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7 512,8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B88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11 846,6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CB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11 846,6</w:t>
            </w:r>
          </w:p>
        </w:tc>
      </w:tr>
      <w:tr w:rsidR="004611AD" w:rsidRPr="0060059D" w14:paraId="17A6E2F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B86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227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301B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4BE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08.4.01.S0360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3E1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002B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5201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E4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4611AD" w:rsidRPr="0060059D" w14:paraId="406D3179" w14:textId="77777777" w:rsidTr="004611AD">
        <w:trPr>
          <w:trHeight w:val="58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F7B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353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0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926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08.4.01.S0360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CCF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AA6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38 538,6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4D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23 693,2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1CC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23 693,2</w:t>
            </w:r>
          </w:p>
        </w:tc>
      </w:tr>
      <w:tr w:rsidR="004611AD" w:rsidRPr="0060059D" w14:paraId="4175CFC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FB67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CB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79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C5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33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8A1C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7E5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21BF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4611AD" w:rsidRPr="0060059D" w14:paraId="4BE92EA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21C0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Государственная поддержка отрасли культуры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2A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11C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310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08.4.01.S5190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6F2F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C2D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934,4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BFC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944,6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1950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944,6</w:t>
            </w:r>
          </w:p>
        </w:tc>
      </w:tr>
      <w:tr w:rsidR="004611AD" w:rsidRPr="0060059D" w14:paraId="1CDA598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D6A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"Создание условий для организации досуга и обеспечения жителей поселения услугами организации культуры"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A5C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C55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2E9B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A0B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7B4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108 401,1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DF4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88 914,8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999F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88 914,8</w:t>
            </w:r>
          </w:p>
        </w:tc>
      </w:tr>
      <w:tr w:rsidR="004611AD" w:rsidRPr="0060059D" w14:paraId="3F18D19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8B82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87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4D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97B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EFA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A5A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01F8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4D0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4611AD" w:rsidRPr="0060059D" w14:paraId="27E1C03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C9A7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по организации досуга населения и развития самодеятельного народного творчества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EAB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6F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36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08.4.02.00126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E4D5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9D40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36 088,7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8E19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42 865,2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78C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42 865,2</w:t>
            </w:r>
          </w:p>
        </w:tc>
      </w:tr>
      <w:tr w:rsidR="004611AD" w:rsidRPr="0060059D" w14:paraId="588E6BD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81D6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культурно-досуговых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DCCD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74F2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58F1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8CF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C68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9 638,7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90B3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6 331,7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35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6 331,7</w:t>
            </w:r>
          </w:p>
        </w:tc>
      </w:tr>
      <w:tr w:rsidR="004611AD" w:rsidRPr="0060059D" w14:paraId="6EF1BC4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D24A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культурно-досуговых мероприятий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D2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31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90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F4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6E0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C1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320,9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7155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320,9</w:t>
            </w:r>
          </w:p>
        </w:tc>
      </w:tr>
      <w:tr w:rsidR="004611AD" w:rsidRPr="0060059D" w14:paraId="56A3453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A61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культурно-досуговых мероприятий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19A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46C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7A58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08.4.02.02710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A54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E8DB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9 307,8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D2C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6 010,8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848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6 010,8</w:t>
            </w:r>
          </w:p>
        </w:tc>
      </w:tr>
      <w:tr w:rsidR="004611AD" w:rsidRPr="0060059D" w14:paraId="5DF786D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C3D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Новогоднее оформление городской среды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D266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738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4B3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BE9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B4D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A45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BE68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4611AD" w:rsidRPr="0060059D" w14:paraId="06E334D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CC42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Новогоднее оформление городской среды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D715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215E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56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08.4.02.02711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351B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2A34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1 414,1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FE2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1 648,8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874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1 648,8</w:t>
            </w:r>
          </w:p>
        </w:tc>
      </w:tr>
      <w:tr w:rsidR="004611AD" w:rsidRPr="0060059D" w14:paraId="0235EA4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B36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3F9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E32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2B1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DC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5B1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BFF1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9DC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4611AD" w:rsidRPr="0060059D" w14:paraId="00012E91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59E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межбюджетные трансферты на оказание дополнительной финансовой помощи поселениям в целях финансового обеспечения расходных обязательств поселений на сохранение целевых показателей повышения оплаты труда работников учреждений культуры - за счет средств районного бюджета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367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0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FA73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08.4.02.60860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ED5E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C2F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17 422,2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207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12 689,7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4FD6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12 689,7</w:t>
            </w:r>
          </w:p>
        </w:tc>
      </w:tr>
      <w:tr w:rsidR="004611AD" w:rsidRPr="0060059D" w14:paraId="632DBD9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4162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236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F6EC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9A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B74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271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866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36A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4611AD" w:rsidRPr="0060059D" w14:paraId="6C8BEE2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3BB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Сохранение целевых показателей повышения оплаты труда работников муниципальных учреждений культуры в соответствии с Указом Президента Российской Федерации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3EB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AC49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6F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08.4.02.S0360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188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8EDF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43 837,4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DED9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25 379,4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0204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25 379,4</w:t>
            </w:r>
          </w:p>
        </w:tc>
      </w:tr>
      <w:tr w:rsidR="004611AD" w:rsidRPr="0060059D" w14:paraId="6C32894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C758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"Укрепление и развитие материально- технической базы учреждений культуры"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6C0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B4D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6A94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921A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CA5C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18 856,4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F61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29 311,8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1B34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4 311,8</w:t>
            </w:r>
          </w:p>
        </w:tc>
      </w:tr>
      <w:tr w:rsidR="004611AD" w:rsidRPr="0060059D" w14:paraId="2AB7DE9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A0BF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Мероприятия по укреплению и развитию материально-технической базы учреждений культуры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7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A8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BD6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00BD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8D5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8EE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278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4611AD" w:rsidRPr="0060059D" w14:paraId="3558EB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2D62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FF0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D117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15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08.4.03.02720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F3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6361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5 558,2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D75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2 098,8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1F26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2 098,8</w:t>
            </w:r>
          </w:p>
        </w:tc>
      </w:tr>
      <w:tr w:rsidR="004611AD" w:rsidRPr="0060059D" w14:paraId="625F344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9E8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4AF4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4475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303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C0F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E7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19E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7BD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4611AD" w:rsidRPr="0060059D" w14:paraId="71F0BCD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426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ED18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B73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653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08.4.03.02730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9E0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EFFB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10 819,9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AF2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27 213,0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24D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2 213,0</w:t>
            </w:r>
          </w:p>
        </w:tc>
      </w:tr>
      <w:tr w:rsidR="004611AD" w:rsidRPr="0060059D" w14:paraId="214026D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F24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5E9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D94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9DC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46E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F8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499B" w14:textId="47C8359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C428" w14:textId="66BDE5E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5EE7C5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E279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D6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80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FF88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08.4.03.S0930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DF18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8123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1 361,2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F0AE9" w14:textId="1E29EA9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8B6D" w14:textId="491A9A7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898F2B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902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5E9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B927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76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8B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E88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45E8" w14:textId="1CA4DD1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8C991" w14:textId="7BC2799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E199BD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56A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Развитие общественной инфраструктуры муниципального значения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023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16A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E202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08.4.03.S4840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4D0B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ADB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1 117,1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DFA1" w14:textId="6EC0A06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30C64" w14:textId="6ED7638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112202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C6F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Отраслевые проекты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B05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F93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4E6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6F7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3AF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3B528" w14:textId="5811AAC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90AE" w14:textId="38D1567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06EFEA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1AF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Отраслевой проект "Развитие инфраструктуры культуры"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E277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C64C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20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77D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8146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61 970,9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39952" w14:textId="51EE88E4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B9D3" w14:textId="47066A1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020988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D61B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B1A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AC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44D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06BF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D1E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8014" w14:textId="5C21F23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142DA" w14:textId="1D550DD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04E7EC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04E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Капитальный ремонт объектов культуры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E0E2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A7C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BE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08.7.01.S0350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F135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665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47 311,8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F5DD" w14:textId="63014C0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C0C74" w14:textId="43CF38C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E05A23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ED8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Капитальный ремонт объектов культуры городских поселений, муниципальных районов, муниципального и городского округов Ленинградской области (остатки средств на начало текущего финансового года)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F9F0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4857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043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C33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5096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0BF4" w14:textId="7FC1407E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58C8B" w14:textId="33D40FB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E9DC63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4BAA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 xml:space="preserve">Капитальный ремонт объектов культуры городских поселений, муниципальных районов, муниципального и городского </w:t>
            </w:r>
            <w:r w:rsidRPr="004611AD">
              <w:rPr>
                <w:color w:val="000000"/>
                <w:sz w:val="16"/>
                <w:szCs w:val="16"/>
              </w:rPr>
              <w:lastRenderedPageBreak/>
              <w:t>округов Ленинградской области (остатки средств на начало текущего финансового года)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C5B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67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BA7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08.7.01.S035Ю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EC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693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14 659,1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B3EF4" w14:textId="696AE51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AB870" w14:textId="44E4BEB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AB5356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AAE5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муниципальных функций, связанных с муниципальным управлением в рамках непрограммных расходов органов законодательной и исполнительной власти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D81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6C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E00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9A0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7590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E5521" w14:textId="16752DE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49DB0" w14:textId="286EABF8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2C86907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F2C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C3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DA2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89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9546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7E2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AA0E" w14:textId="38C813A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37EC1" w14:textId="6EA696E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5BD46FF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135D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Резервные фонды местных администраций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B68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7A1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74B2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82.0.00.00301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C52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5D4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881,2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541EA" w14:textId="07F70BD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6EAB" w14:textId="2B8DB8FB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1AF983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26B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ED9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944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8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0BD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2BFD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ACEC" w14:textId="76FE3D69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8FFC" w14:textId="1286E93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88671F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FC55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22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ED75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718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919B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DFB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6618" w14:textId="5CAED25A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C6EE0" w14:textId="39C8B6F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1ED80BC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E869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21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AB9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5F1F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047A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B0F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74276" w14:textId="641EF2C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61F7" w14:textId="12546AC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444FE1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8488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Реализация мероприятий по пользованию имуществом, находящимся в муниципальной собственности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333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AC7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4D86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89.0.01.02440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F91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B6A9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335,2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934E" w14:textId="4B9012E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0C664" w14:textId="713208DF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6854FE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1EA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Другие вопросы в области культуры, кинематографии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3902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FB1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44E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22B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7B2C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3156D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9BDD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9 823,3</w:t>
            </w:r>
          </w:p>
        </w:tc>
      </w:tr>
      <w:tr w:rsidR="004611AD" w:rsidRPr="0060059D" w14:paraId="15198CA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81B8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 органов исполнительной власти Тихвинского городского поселения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E6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5BE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93CE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151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6BC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857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DF6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4611AD" w:rsidRPr="0060059D" w14:paraId="3F22FB9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B38C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Иные непрограммные расходы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2CE8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94A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A66A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3A6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9FE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CE3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D18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4611AD" w:rsidRPr="0060059D" w14:paraId="7BD8FBA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4F6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5362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C3D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7142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5A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F1E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14 166,8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DFCC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821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9 823,3</w:t>
            </w:r>
          </w:p>
        </w:tc>
      </w:tr>
      <w:tr w:rsidR="004611AD" w:rsidRPr="0060059D" w14:paraId="604D3EA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B1C6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29B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6B9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65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6498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E93A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10 037,9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896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9 270,3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E7F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9 270,3</w:t>
            </w:r>
          </w:p>
        </w:tc>
      </w:tr>
      <w:tr w:rsidR="004611AD" w:rsidRPr="0060059D" w14:paraId="43BEDD5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F07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A4CD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83A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916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C1B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A7A1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903,6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B874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553,0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243A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553,0</w:t>
            </w:r>
          </w:p>
        </w:tc>
      </w:tr>
      <w:tr w:rsidR="004611AD" w:rsidRPr="0060059D" w14:paraId="2106B22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309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казенных учреждений (Иные бюджетные ассигнования)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CCC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DA2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08.04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2CC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89.0.01.00110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114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70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3 225,3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C484F" w14:textId="278B54D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C61B" w14:textId="274373E2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627FB51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C346B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A897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79C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11.00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7A7B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A5BB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D70D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97 414,5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ED0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84 483,1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E22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83 108,8</w:t>
            </w:r>
          </w:p>
        </w:tc>
      </w:tr>
      <w:tr w:rsidR="004611AD" w:rsidRPr="0060059D" w14:paraId="7AFC1C0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21495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C75F0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561EA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A0CC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D03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B8CC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5183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DB8A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2 816,4</w:t>
            </w:r>
          </w:p>
        </w:tc>
      </w:tr>
      <w:tr w:rsidR="004611AD" w:rsidRPr="0060059D" w14:paraId="1B53222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D2F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57EF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540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BA8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293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176A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C3A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A9F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2 816,4</w:t>
            </w:r>
          </w:p>
        </w:tc>
      </w:tr>
      <w:tr w:rsidR="004611AD" w:rsidRPr="0060059D" w14:paraId="2C88AE6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1315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B3C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77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D7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E0B9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E9D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12 657,6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91B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2 816,4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2B9F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2 816,4</w:t>
            </w:r>
          </w:p>
        </w:tc>
      </w:tr>
      <w:tr w:rsidR="004611AD" w:rsidRPr="0060059D" w14:paraId="44D6B06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95B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"Развитие физической культуры"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31D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D48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244B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24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3A50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2 070,8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440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2 000,9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A0D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2 000,9</w:t>
            </w:r>
          </w:p>
        </w:tc>
      </w:tr>
      <w:tr w:rsidR="004611AD" w:rsidRPr="0060059D" w14:paraId="0271483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C0F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Обеспечение деятельности (услуг, работ) муниципальных учреждений в сфере физической культуры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20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E53C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028F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09.4.01.00127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096B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0E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E6E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28C3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4611AD" w:rsidRPr="0060059D" w14:paraId="3E098793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A79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физической культуры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833C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647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66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09.4.01.00127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565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E5EC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1 281,3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6F02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1 211,4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E02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1 211,4</w:t>
            </w:r>
          </w:p>
        </w:tc>
      </w:tr>
      <w:tr w:rsidR="004611AD" w:rsidRPr="0060059D" w14:paraId="73F8CFAF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E56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городского поселения (мероприятия)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843F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2B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5C6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90B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869E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2C3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2387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4611AD" w:rsidRPr="0060059D" w14:paraId="1D494D85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466B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проведения официальных физкультурно-оздоровительных и спортивных мероприятий городского поселения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0A9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41EB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46F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09.4.01.00130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698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044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486,3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3FB2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449,5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B51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449,5</w:t>
            </w:r>
          </w:p>
        </w:tc>
      </w:tr>
      <w:tr w:rsidR="004611AD" w:rsidRPr="0060059D" w14:paraId="4C615FD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9D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1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E94A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AC6E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E6BA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F12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303,2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542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39CE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340,0</w:t>
            </w:r>
          </w:p>
        </w:tc>
      </w:tr>
      <w:tr w:rsidR="004611AD" w:rsidRPr="0060059D" w14:paraId="5B156C1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5CB8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353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4E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713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E6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0C9A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749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FCBF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36,0</w:t>
            </w:r>
          </w:p>
        </w:tc>
      </w:tr>
      <w:tr w:rsidR="004611AD" w:rsidRPr="0060059D" w14:paraId="2FDB877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06AE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физкультурных мероприятий, участие в официальных и других физкультурных мероприятиях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1CA6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AAE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754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09.4.01.02800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AC3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A92E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267,2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78D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304,0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48A7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304,0</w:t>
            </w:r>
          </w:p>
        </w:tc>
      </w:tr>
      <w:tr w:rsidR="004611AD" w:rsidRPr="0060059D" w14:paraId="41CD6CF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96330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"Сохранение и совершенствование материально-технической базы и инфраструктуры учреждений физической культуры и спорта"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D25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823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C07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FC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2234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10 586,8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911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1CF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815,5</w:t>
            </w:r>
          </w:p>
        </w:tc>
      </w:tr>
      <w:tr w:rsidR="004611AD" w:rsidRPr="0060059D" w14:paraId="5CBE414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A9A73" w14:textId="353D6906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объектов спорта (Каток на спорткомплексе)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3E9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DE7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AB3A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BBC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A98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7203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DF9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4611AD" w:rsidRPr="0060059D" w14:paraId="2F8058E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31D2" w14:textId="738DEAE4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Содержание объектов спорта (Каток на спорткомплексе)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E8A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D44A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A4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09.4.04.02820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DB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626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2 251,1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B019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460,0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832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460,0</w:t>
            </w:r>
          </w:p>
        </w:tc>
      </w:tr>
      <w:tr w:rsidR="004611AD" w:rsidRPr="0060059D" w14:paraId="6E8D2C7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4618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FF0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8A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1C9A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1D8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3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535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81D5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4611AD" w:rsidRPr="0060059D" w14:paraId="322F6A4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FE04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укреплению и развитию материально-технической базы учреждений физической культуры и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B4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CCB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347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09.4.04.02830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F24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8CD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6 960,9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ACD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355,5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606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355,5</w:t>
            </w:r>
          </w:p>
        </w:tc>
      </w:tr>
      <w:tr w:rsidR="004611AD" w:rsidRPr="0060059D" w14:paraId="53F56C6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D4FB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8914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A0A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B2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452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DCC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6455" w14:textId="61C17785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BD03" w14:textId="56132206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3DAE40E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D5CA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Мероприятия по формированию доступной среды жизнедеятельности для инвалидов в Тихвинском городском поселении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32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1B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1CD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09.4.04.S0930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59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D2F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A7D4" w14:textId="370D31E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45B9C" w14:textId="1040FA3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C6EC77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D04EE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Массовый спорт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19F1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7199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133C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7E826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1BD51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992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84702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1 728,8</w:t>
            </w:r>
          </w:p>
        </w:tc>
      </w:tr>
      <w:tr w:rsidR="004611AD" w:rsidRPr="0060059D" w14:paraId="559590B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2EA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155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29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D97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9E9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B1CA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30A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F50A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4611AD" w:rsidRPr="0060059D" w14:paraId="6CBF407C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DFE9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DE571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E50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557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74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24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82D4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D151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4611AD" w:rsidRPr="0060059D" w14:paraId="288ECEC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C10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"Развитие массового спорта"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EACE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C6D8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46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23AB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C3C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1 977,2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1A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967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1 728,8</w:t>
            </w:r>
          </w:p>
        </w:tc>
      </w:tr>
      <w:tr w:rsidR="004611AD" w:rsidRPr="0060059D" w14:paraId="3E8A98C2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FB8C2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FA5B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65D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BBA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868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BCD2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9F80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E155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4611AD" w:rsidRPr="0060059D" w14:paraId="244C859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3266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857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E726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FED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09.4.02.00128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1A2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D616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99,1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D68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93,7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10E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93,7</w:t>
            </w:r>
          </w:p>
        </w:tc>
      </w:tr>
      <w:tr w:rsidR="004611AD" w:rsidRPr="0060059D" w14:paraId="08E3B87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AF1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(мероприятия)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054D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347C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1D7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585E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F75D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8A16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E6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4611AD" w:rsidRPr="0060059D" w14:paraId="142A9AE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7AC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массового спорта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246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0D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08DB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09.4.02.00131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8D9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5C0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774,1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5BFD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685,1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83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685,1</w:t>
            </w:r>
          </w:p>
        </w:tc>
      </w:tr>
      <w:tr w:rsidR="004611AD" w:rsidRPr="0060059D" w14:paraId="6450D61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70F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FCB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85B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EFD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778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E6CA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1 104,0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0B0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950,0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90E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950,0</w:t>
            </w:r>
          </w:p>
        </w:tc>
      </w:tr>
      <w:tr w:rsidR="004611AD" w:rsidRPr="0060059D" w14:paraId="7AA0BC0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311DF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14AB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D0D6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6F81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3B0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D10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06A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492,5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75E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492,5</w:t>
            </w:r>
          </w:p>
        </w:tc>
      </w:tr>
      <w:tr w:rsidR="004611AD" w:rsidRPr="0060059D" w14:paraId="58FAD01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B6BF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Организация и проведение официальных спортивных соревнований, участие в официальных и других спортивных соревнованиях различного уровня (Закупка товаров, работ и услуг для обеспечения государственных (муниципальных) нужд)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96E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F863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DE81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A5F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552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368,5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4DA3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457,5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470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457,5</w:t>
            </w:r>
          </w:p>
        </w:tc>
      </w:tr>
      <w:tr w:rsidR="004611AD" w:rsidRPr="0060059D" w14:paraId="5689CF7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F05B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lastRenderedPageBreak/>
              <w:t>Организация и проведение официальных спортивных соревнований, участие в официальных и других спортивных соревнованиях различного уровня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BDA4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1E5F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FADC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09.4.02.02810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EFC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5CE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243,0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8E38" w14:textId="27CC9EEC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AD515" w14:textId="6FF9966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2E99C8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8DB06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Спорт высших достижений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76A5F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7549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42E4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08B5" w14:textId="77777777" w:rsidR="004611AD" w:rsidRPr="004611AD" w:rsidRDefault="004611AD" w:rsidP="00A00723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9E676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B2D7B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C830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78 563,6</w:t>
            </w:r>
          </w:p>
        </w:tc>
      </w:tr>
      <w:tr w:rsidR="004611AD" w:rsidRPr="0060059D" w14:paraId="15CCB0B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25BD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Муниципальная программа "Развитие физической культуры и спорта в Тихвинском городском поселении"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F81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790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9AAD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09.0.00.00000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B641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1DA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112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3B09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4611AD" w:rsidRPr="0060059D" w14:paraId="3C59D9BA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4B45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9FF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795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F504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09.4.00.00000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6B04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0FA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82 779,7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259ED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79 937,9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82B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4611AD" w:rsidRPr="0060059D" w14:paraId="779E7ED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28EB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"Подготовка спортивного резерва"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9A34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89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4C7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2E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F3D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81 420,2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8411F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78 563,6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F6B7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78 563,6</w:t>
            </w:r>
          </w:p>
        </w:tc>
      </w:tr>
      <w:tr w:rsidR="004611AD" w:rsidRPr="0060059D" w14:paraId="3A94CFE7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4DF37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подготовки спортивного резерва (мероприятия)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4040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BE34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E6F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941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8F1F9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78DD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17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4611AD" w:rsidRPr="0060059D" w14:paraId="51251D7D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9673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(услуг, работ) муниципальных учреждений в сфере подготовки спортивного резерва (мероприятия)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A93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7C0E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1A4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09.4.03.00120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31F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FF2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CC2B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421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1 402,4</w:t>
            </w:r>
          </w:p>
        </w:tc>
      </w:tr>
      <w:tr w:rsidR="004611AD" w:rsidRPr="0060059D" w14:paraId="66BFFC3E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278B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EBE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D79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ABFE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A12B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5EB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EF85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9502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4611AD" w:rsidRPr="0060059D" w14:paraId="2F5DF53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D2C1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деятельности (услуги, работы) муниципальных учреждений по подготовке спортивного резерва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161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8AC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025C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09.4.03.00129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E45E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BCD5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78 443,0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22F98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75 492,3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A6A6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75 492,3</w:t>
            </w:r>
          </w:p>
        </w:tc>
      </w:tr>
      <w:tr w:rsidR="004611AD" w:rsidRPr="0060059D" w14:paraId="2C930244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56399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углубленного медицинского обследования для лиц, проходящих спортивную подготовку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C0E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6E2A4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1722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8A47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965F0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7F1B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144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4611AD" w:rsidRPr="0060059D" w14:paraId="522D247B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AA64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Проведение углубленного медицинского обследования для лиц, проходящих спортивную подготовку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98E6A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613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2186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09.4.03.02811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ED01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677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1 574,8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8EB6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1 668,9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4CE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1 668,9</w:t>
            </w:r>
          </w:p>
        </w:tc>
      </w:tr>
      <w:tr w:rsidR="004611AD" w:rsidRPr="0060059D" w14:paraId="325E5F30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625E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Комплекс процессных мероприятий "Развитие физической культуры и спорта"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38843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F638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2A09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09.4.05.00000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860E0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967C3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E7D61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CE67" w14:textId="550AEE7D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7139F1C6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68E46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D0B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DAD9F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A7AFD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07AB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D0B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39D2E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D93C" w14:textId="1F6C16F1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08CD8709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D3935" w14:textId="77777777" w:rsidR="004611AD" w:rsidRPr="004611AD" w:rsidRDefault="004611AD" w:rsidP="00936F83">
            <w:pPr>
              <w:ind w:right="133"/>
              <w:contextualSpacing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Обеспечение уровня финансирования организаций, осуществляющих подготовку спортивного резерва - за счет средств областного и местного бюджетов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87EE5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839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8EC76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11.03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3978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09.4.05.S4600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D78D2" w14:textId="77777777" w:rsidR="004611AD" w:rsidRPr="004611AD" w:rsidRDefault="004611AD" w:rsidP="00A00723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6.0.0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11464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1 359,5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FCCC" w14:textId="77777777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4611AD">
              <w:rPr>
                <w:color w:val="000000"/>
                <w:sz w:val="16"/>
                <w:szCs w:val="16"/>
              </w:rPr>
              <w:t>1 374,3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9E7FC" w14:textId="10B8D3C0" w:rsidR="004611AD" w:rsidRPr="004611AD" w:rsidRDefault="004611AD" w:rsidP="004611AD">
            <w:pPr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4611AD" w:rsidRPr="0060059D" w14:paraId="4C030FF8" w14:textId="77777777" w:rsidTr="004611AD">
        <w:trPr>
          <w:trHeight w:val="20"/>
          <w:jc w:val="center"/>
        </w:trPr>
        <w:tc>
          <w:tcPr>
            <w:tcW w:w="2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1007" w14:textId="77777777" w:rsidR="004611AD" w:rsidRPr="004611AD" w:rsidRDefault="004611AD" w:rsidP="00936F83">
            <w:pPr>
              <w:ind w:right="133"/>
              <w:contextualSpacing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B961" w14:textId="77777777" w:rsidR="004611AD" w:rsidRPr="004611AD" w:rsidRDefault="004611AD" w:rsidP="00A00723">
            <w:pPr>
              <w:contextualSpacing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9A19" w14:textId="77777777" w:rsidR="004611AD" w:rsidRPr="004611AD" w:rsidRDefault="004611AD" w:rsidP="00A00723">
            <w:pPr>
              <w:contextualSpacing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DA572" w14:textId="77777777" w:rsidR="004611AD" w:rsidRPr="004611AD" w:rsidRDefault="004611AD" w:rsidP="00A00723">
            <w:pPr>
              <w:contextualSpacing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0E39F" w14:textId="77777777" w:rsidR="004611AD" w:rsidRPr="004611AD" w:rsidRDefault="004611AD" w:rsidP="00A00723">
            <w:pPr>
              <w:contextualSpacing/>
              <w:jc w:val="left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94977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1 086 538,7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439FE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675 257,5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17DFF" w14:textId="77777777" w:rsidR="004611AD" w:rsidRPr="004611AD" w:rsidRDefault="004611AD" w:rsidP="004611AD">
            <w:pPr>
              <w:contextualSpacing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611AD">
              <w:rPr>
                <w:b/>
                <w:bCs/>
                <w:color w:val="000000"/>
                <w:sz w:val="16"/>
                <w:szCs w:val="16"/>
              </w:rPr>
              <w:t>624 494,2</w:t>
            </w:r>
          </w:p>
        </w:tc>
      </w:tr>
    </w:tbl>
    <w:p w14:paraId="7EB0B8EA" w14:textId="09381AB9" w:rsidR="002C3E7C" w:rsidRDefault="00775A88" w:rsidP="00775A88">
      <w:pPr>
        <w:jc w:val="center"/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>____________</w:t>
      </w:r>
    </w:p>
    <w:bookmarkEnd w:id="0"/>
    <w:p w14:paraId="4DB0FC4C" w14:textId="77777777" w:rsidR="00AA5F89" w:rsidRDefault="00AA5F89" w:rsidP="00176277">
      <w:pPr>
        <w:tabs>
          <w:tab w:val="left" w:pos="17488"/>
          <w:tab w:val="left" w:pos="19208"/>
          <w:tab w:val="left" w:pos="20928"/>
        </w:tabs>
        <w:ind w:left="5040"/>
        <w:jc w:val="left"/>
        <w:rPr>
          <w:b/>
          <w:bCs/>
          <w:color w:val="000000"/>
          <w:sz w:val="24"/>
          <w:szCs w:val="24"/>
        </w:rPr>
      </w:pPr>
    </w:p>
    <w:sectPr w:rsidR="00AA5F89" w:rsidSect="00E4607C">
      <w:pgSz w:w="11907" w:h="16840"/>
      <w:pgMar w:top="851" w:right="1134" w:bottom="992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61335" w14:textId="77777777" w:rsidR="003F6E6F" w:rsidRDefault="003F6E6F">
      <w:r>
        <w:separator/>
      </w:r>
    </w:p>
  </w:endnote>
  <w:endnote w:type="continuationSeparator" w:id="0">
    <w:p w14:paraId="11B33477" w14:textId="77777777" w:rsidR="003F6E6F" w:rsidRDefault="003F6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89D665" w14:textId="77777777" w:rsidR="003F6E6F" w:rsidRDefault="003F6E6F">
      <w:r>
        <w:separator/>
      </w:r>
    </w:p>
  </w:footnote>
  <w:footnote w:type="continuationSeparator" w:id="0">
    <w:p w14:paraId="10A6763A" w14:textId="77777777" w:rsidR="003F6E6F" w:rsidRDefault="003F6E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3523670"/>
      <w:docPartObj>
        <w:docPartGallery w:val="Page Numbers (Top of Page)"/>
        <w:docPartUnique/>
      </w:docPartObj>
    </w:sdtPr>
    <w:sdtEndPr/>
    <w:sdtContent>
      <w:p w14:paraId="1A58C04E" w14:textId="7C28C978" w:rsidR="003F6E6F" w:rsidRDefault="003F6E6F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799C">
          <w:rPr>
            <w:noProof/>
          </w:rPr>
          <w:t>3</w:t>
        </w:r>
        <w:r>
          <w:fldChar w:fldCharType="end"/>
        </w:r>
      </w:p>
    </w:sdtContent>
  </w:sdt>
  <w:p w14:paraId="2C985DF6" w14:textId="77777777" w:rsidR="003F6E6F" w:rsidRDefault="003F6E6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A47CF"/>
    <w:multiLevelType w:val="multilevel"/>
    <w:tmpl w:val="86364E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cs="Times New Roman"/>
      </w:rPr>
    </w:lvl>
  </w:abstractNum>
  <w:abstractNum w:abstractNumId="1" w15:restartNumberingAfterBreak="0">
    <w:nsid w:val="12190BD6"/>
    <w:multiLevelType w:val="multilevel"/>
    <w:tmpl w:val="93FA685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389"/>
        </w:tabs>
        <w:ind w:left="142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47"/>
        </w:tabs>
        <w:ind w:left="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" w15:restartNumberingAfterBreak="0">
    <w:nsid w:val="1D8E7578"/>
    <w:multiLevelType w:val="hybridMultilevel"/>
    <w:tmpl w:val="414ED444"/>
    <w:lvl w:ilvl="0" w:tplc="3CD0791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2656BA7"/>
    <w:multiLevelType w:val="multilevel"/>
    <w:tmpl w:val="4942F95A"/>
    <w:styleLink w:val="1"/>
    <w:lvl w:ilvl="0">
      <w:start w:val="1"/>
      <w:numFmt w:val="decimal"/>
      <w:lvlText w:val="%1."/>
      <w:lvlJc w:val="left"/>
      <w:pPr>
        <w:tabs>
          <w:tab w:val="num" w:pos="785"/>
        </w:tabs>
        <w:ind w:left="0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A931E4"/>
    <w:multiLevelType w:val="hybridMultilevel"/>
    <w:tmpl w:val="F9E2EC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02841"/>
    <w:multiLevelType w:val="hybridMultilevel"/>
    <w:tmpl w:val="FFFFFFFF"/>
    <w:lvl w:ilvl="0" w:tplc="BD70E8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BFE099E"/>
    <w:multiLevelType w:val="multilevel"/>
    <w:tmpl w:val="86364E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680"/>
        </w:tabs>
        <w:ind w:left="16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2100"/>
        </w:tabs>
        <w:ind w:left="21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180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"/>
  </w:num>
  <w:num w:numId="7">
    <w:abstractNumId w:val="6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13"/>
    <w:rsid w:val="00015F13"/>
    <w:rsid w:val="00044129"/>
    <w:rsid w:val="000835F3"/>
    <w:rsid w:val="000A5361"/>
    <w:rsid w:val="000A6668"/>
    <w:rsid w:val="000C7C42"/>
    <w:rsid w:val="000E2E7E"/>
    <w:rsid w:val="000F2992"/>
    <w:rsid w:val="000F330F"/>
    <w:rsid w:val="000F3C98"/>
    <w:rsid w:val="000F6C4C"/>
    <w:rsid w:val="0011118E"/>
    <w:rsid w:val="001363D7"/>
    <w:rsid w:val="00155B92"/>
    <w:rsid w:val="00167A35"/>
    <w:rsid w:val="00171BB0"/>
    <w:rsid w:val="00176277"/>
    <w:rsid w:val="001B0A3C"/>
    <w:rsid w:val="001D3107"/>
    <w:rsid w:val="001D4556"/>
    <w:rsid w:val="0022120C"/>
    <w:rsid w:val="00236AD5"/>
    <w:rsid w:val="00252B6B"/>
    <w:rsid w:val="00272BFA"/>
    <w:rsid w:val="00280362"/>
    <w:rsid w:val="00290672"/>
    <w:rsid w:val="00295C5B"/>
    <w:rsid w:val="002965A4"/>
    <w:rsid w:val="002C07A6"/>
    <w:rsid w:val="002C3E7C"/>
    <w:rsid w:val="002C6F80"/>
    <w:rsid w:val="002C700B"/>
    <w:rsid w:val="002D756D"/>
    <w:rsid w:val="00330A4E"/>
    <w:rsid w:val="003370D2"/>
    <w:rsid w:val="00344A45"/>
    <w:rsid w:val="003E48CC"/>
    <w:rsid w:val="003E60EA"/>
    <w:rsid w:val="003F6E6F"/>
    <w:rsid w:val="00422446"/>
    <w:rsid w:val="00435142"/>
    <w:rsid w:val="00447F89"/>
    <w:rsid w:val="004611AD"/>
    <w:rsid w:val="0046755F"/>
    <w:rsid w:val="0049470F"/>
    <w:rsid w:val="0049591F"/>
    <w:rsid w:val="004B0011"/>
    <w:rsid w:val="004F7F1C"/>
    <w:rsid w:val="00514C72"/>
    <w:rsid w:val="0051799C"/>
    <w:rsid w:val="00530055"/>
    <w:rsid w:val="005454A4"/>
    <w:rsid w:val="0055490F"/>
    <w:rsid w:val="005646E8"/>
    <w:rsid w:val="00590687"/>
    <w:rsid w:val="005B69BC"/>
    <w:rsid w:val="005C1C34"/>
    <w:rsid w:val="005E70B3"/>
    <w:rsid w:val="005F706D"/>
    <w:rsid w:val="0060059D"/>
    <w:rsid w:val="00613585"/>
    <w:rsid w:val="00625858"/>
    <w:rsid w:val="006734B7"/>
    <w:rsid w:val="00674700"/>
    <w:rsid w:val="00674CDE"/>
    <w:rsid w:val="00685A7D"/>
    <w:rsid w:val="00686803"/>
    <w:rsid w:val="006A73FA"/>
    <w:rsid w:val="006B0B83"/>
    <w:rsid w:val="006E30BE"/>
    <w:rsid w:val="007117E1"/>
    <w:rsid w:val="00724F4A"/>
    <w:rsid w:val="007504FD"/>
    <w:rsid w:val="00753FBF"/>
    <w:rsid w:val="00764C54"/>
    <w:rsid w:val="00775A88"/>
    <w:rsid w:val="00785B6E"/>
    <w:rsid w:val="007A6C94"/>
    <w:rsid w:val="007C735F"/>
    <w:rsid w:val="007F5BC5"/>
    <w:rsid w:val="00815076"/>
    <w:rsid w:val="00830F56"/>
    <w:rsid w:val="00845507"/>
    <w:rsid w:val="00936F83"/>
    <w:rsid w:val="009635C0"/>
    <w:rsid w:val="009733ED"/>
    <w:rsid w:val="00975E28"/>
    <w:rsid w:val="00984A78"/>
    <w:rsid w:val="009A6C4C"/>
    <w:rsid w:val="009E0164"/>
    <w:rsid w:val="009E6706"/>
    <w:rsid w:val="00A00723"/>
    <w:rsid w:val="00A03C66"/>
    <w:rsid w:val="00A03F1E"/>
    <w:rsid w:val="00A61084"/>
    <w:rsid w:val="00A8430E"/>
    <w:rsid w:val="00A86527"/>
    <w:rsid w:val="00AA5F89"/>
    <w:rsid w:val="00AB2480"/>
    <w:rsid w:val="00AE17A6"/>
    <w:rsid w:val="00B875D1"/>
    <w:rsid w:val="00BA3597"/>
    <w:rsid w:val="00BE0C42"/>
    <w:rsid w:val="00C05F2F"/>
    <w:rsid w:val="00C23B5A"/>
    <w:rsid w:val="00C24F26"/>
    <w:rsid w:val="00C25618"/>
    <w:rsid w:val="00C6363B"/>
    <w:rsid w:val="00C653D3"/>
    <w:rsid w:val="00C82D6E"/>
    <w:rsid w:val="00C84950"/>
    <w:rsid w:val="00C94610"/>
    <w:rsid w:val="00CC28B1"/>
    <w:rsid w:val="00CD0FDD"/>
    <w:rsid w:val="00D00D89"/>
    <w:rsid w:val="00D17C2E"/>
    <w:rsid w:val="00D26F3C"/>
    <w:rsid w:val="00D62CEC"/>
    <w:rsid w:val="00D97C9C"/>
    <w:rsid w:val="00DA4E16"/>
    <w:rsid w:val="00DB0E82"/>
    <w:rsid w:val="00DC0EE1"/>
    <w:rsid w:val="00DD29FA"/>
    <w:rsid w:val="00DF12D7"/>
    <w:rsid w:val="00E12D9C"/>
    <w:rsid w:val="00E32C3A"/>
    <w:rsid w:val="00E42751"/>
    <w:rsid w:val="00E4607C"/>
    <w:rsid w:val="00E51A89"/>
    <w:rsid w:val="00E56783"/>
    <w:rsid w:val="00E76650"/>
    <w:rsid w:val="00E963F4"/>
    <w:rsid w:val="00EB04F1"/>
    <w:rsid w:val="00EB4FE2"/>
    <w:rsid w:val="00ED4F9F"/>
    <w:rsid w:val="00EF102A"/>
    <w:rsid w:val="00F0192A"/>
    <w:rsid w:val="00F127A9"/>
    <w:rsid w:val="00F21C5C"/>
    <w:rsid w:val="00F225D3"/>
    <w:rsid w:val="00F52D73"/>
    <w:rsid w:val="00F62A56"/>
    <w:rsid w:val="00F70A26"/>
    <w:rsid w:val="00F87022"/>
    <w:rsid w:val="00F9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89D4C4"/>
  <w15:chartTrackingRefBased/>
  <w15:docId w15:val="{178D864D-B88D-49D7-B25B-9606AE143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toc 2" w:uiPriority="9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2">
    <w:name w:val="heading 2"/>
    <w:basedOn w:val="a"/>
    <w:next w:val="a"/>
    <w:link w:val="20"/>
    <w:qFormat/>
    <w:rsid w:val="00A03C66"/>
    <w:pPr>
      <w:keepNext/>
      <w:ind w:right="-805"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674CDE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qFormat/>
    <w:rsid w:val="00A03C66"/>
    <w:pPr>
      <w:keepNext/>
      <w:ind w:right="-483"/>
      <w:jc w:val="center"/>
      <w:outlineLvl w:val="3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left"/>
      <w:outlineLvl w:val="6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sz w:val="27"/>
    </w:rPr>
  </w:style>
  <w:style w:type="numbering" w:customStyle="1" w:styleId="1">
    <w:name w:val="Стиль1"/>
    <w:rsid w:val="00F70A26"/>
    <w:pPr>
      <w:numPr>
        <w:numId w:val="1"/>
      </w:numPr>
    </w:pPr>
  </w:style>
  <w:style w:type="paragraph" w:customStyle="1" w:styleId="Heading">
    <w:name w:val="Heading"/>
    <w:uiPriority w:val="99"/>
    <w:rsid w:val="0067470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7">
    <w:name w:val="Table Grid"/>
    <w:basedOn w:val="a1"/>
    <w:uiPriority w:val="39"/>
    <w:rsid w:val="0067470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_"/>
    <w:basedOn w:val="a0"/>
    <w:link w:val="22"/>
    <w:uiPriority w:val="99"/>
    <w:locked/>
    <w:rsid w:val="00DF12D7"/>
    <w:rPr>
      <w:b/>
      <w:bCs/>
      <w:sz w:val="28"/>
      <w:szCs w:val="28"/>
    </w:rPr>
  </w:style>
  <w:style w:type="character" w:customStyle="1" w:styleId="10">
    <w:name w:val="Заголовок №1_"/>
    <w:basedOn w:val="a0"/>
    <w:link w:val="11"/>
    <w:uiPriority w:val="99"/>
    <w:locked/>
    <w:rsid w:val="00DF12D7"/>
    <w:rPr>
      <w:b/>
      <w:bCs/>
    </w:rPr>
  </w:style>
  <w:style w:type="character" w:customStyle="1" w:styleId="a8">
    <w:name w:val="Основной текст_"/>
    <w:basedOn w:val="a0"/>
    <w:link w:val="12"/>
    <w:uiPriority w:val="99"/>
    <w:locked/>
    <w:rsid w:val="00DF12D7"/>
  </w:style>
  <w:style w:type="character" w:customStyle="1" w:styleId="23">
    <w:name w:val="Колонтитул (2)_"/>
    <w:basedOn w:val="a0"/>
    <w:link w:val="24"/>
    <w:uiPriority w:val="99"/>
    <w:locked/>
    <w:rsid w:val="00DF12D7"/>
    <w:rPr>
      <w:lang w:val="en-US" w:eastAsia="en-US"/>
    </w:rPr>
  </w:style>
  <w:style w:type="character" w:customStyle="1" w:styleId="a9">
    <w:name w:val="Оглавление_"/>
    <w:basedOn w:val="a0"/>
    <w:link w:val="aa"/>
    <w:uiPriority w:val="99"/>
    <w:locked/>
    <w:rsid w:val="00DF12D7"/>
    <w:rPr>
      <w:b/>
      <w:bCs/>
      <w:i/>
      <w:iCs/>
      <w:sz w:val="19"/>
      <w:szCs w:val="19"/>
    </w:rPr>
  </w:style>
  <w:style w:type="character" w:customStyle="1" w:styleId="25">
    <w:name w:val="Заголовок №2_"/>
    <w:basedOn w:val="a0"/>
    <w:link w:val="26"/>
    <w:uiPriority w:val="99"/>
    <w:locked/>
    <w:rsid w:val="00DF12D7"/>
    <w:rPr>
      <w:b/>
      <w:bCs/>
    </w:rPr>
  </w:style>
  <w:style w:type="character" w:customStyle="1" w:styleId="5">
    <w:name w:val="Основной текст (5)_"/>
    <w:basedOn w:val="a0"/>
    <w:link w:val="50"/>
    <w:uiPriority w:val="99"/>
    <w:locked/>
    <w:rsid w:val="00DF12D7"/>
    <w:rPr>
      <w:sz w:val="16"/>
      <w:szCs w:val="16"/>
    </w:rPr>
  </w:style>
  <w:style w:type="character" w:customStyle="1" w:styleId="71">
    <w:name w:val="Основной текст (7)_"/>
    <w:basedOn w:val="a0"/>
    <w:link w:val="72"/>
    <w:uiPriority w:val="99"/>
    <w:locked/>
    <w:rsid w:val="00DF12D7"/>
    <w:rPr>
      <w:sz w:val="18"/>
      <w:szCs w:val="18"/>
    </w:rPr>
  </w:style>
  <w:style w:type="character" w:customStyle="1" w:styleId="ab">
    <w:name w:val="Другое_"/>
    <w:basedOn w:val="a0"/>
    <w:link w:val="ac"/>
    <w:uiPriority w:val="99"/>
    <w:locked/>
    <w:rsid w:val="00DF12D7"/>
  </w:style>
  <w:style w:type="character" w:customStyle="1" w:styleId="ad">
    <w:name w:val="Подпись к таблице_"/>
    <w:basedOn w:val="a0"/>
    <w:link w:val="ae"/>
    <w:uiPriority w:val="99"/>
    <w:locked/>
    <w:rsid w:val="00DF12D7"/>
    <w:rPr>
      <w:sz w:val="16"/>
      <w:szCs w:val="16"/>
    </w:rPr>
  </w:style>
  <w:style w:type="character" w:customStyle="1" w:styleId="6">
    <w:name w:val="Основной текст (6)_"/>
    <w:basedOn w:val="a0"/>
    <w:link w:val="60"/>
    <w:uiPriority w:val="99"/>
    <w:locked/>
    <w:rsid w:val="00DF12D7"/>
    <w:rPr>
      <w:sz w:val="12"/>
      <w:szCs w:val="12"/>
    </w:rPr>
  </w:style>
  <w:style w:type="paragraph" w:customStyle="1" w:styleId="22">
    <w:name w:val="Основной текст (2)"/>
    <w:basedOn w:val="a"/>
    <w:link w:val="21"/>
    <w:uiPriority w:val="99"/>
    <w:rsid w:val="00DF12D7"/>
    <w:pPr>
      <w:widowControl w:val="0"/>
      <w:spacing w:after="280"/>
      <w:ind w:firstLine="210"/>
      <w:jc w:val="center"/>
    </w:pPr>
    <w:rPr>
      <w:b/>
      <w:bCs/>
      <w:szCs w:val="28"/>
    </w:rPr>
  </w:style>
  <w:style w:type="paragraph" w:customStyle="1" w:styleId="11">
    <w:name w:val="Заголовок №1"/>
    <w:basedOn w:val="a"/>
    <w:link w:val="10"/>
    <w:uiPriority w:val="99"/>
    <w:rsid w:val="00DF12D7"/>
    <w:pPr>
      <w:widowControl w:val="0"/>
      <w:spacing w:after="240"/>
      <w:jc w:val="center"/>
      <w:outlineLvl w:val="0"/>
    </w:pPr>
    <w:rPr>
      <w:b/>
      <w:bCs/>
      <w:sz w:val="20"/>
    </w:rPr>
  </w:style>
  <w:style w:type="paragraph" w:customStyle="1" w:styleId="12">
    <w:name w:val="Основной текст1"/>
    <w:basedOn w:val="a"/>
    <w:link w:val="a8"/>
    <w:uiPriority w:val="99"/>
    <w:rsid w:val="00DF12D7"/>
    <w:pPr>
      <w:widowControl w:val="0"/>
      <w:ind w:firstLine="400"/>
      <w:jc w:val="left"/>
    </w:pPr>
    <w:rPr>
      <w:sz w:val="20"/>
    </w:rPr>
  </w:style>
  <w:style w:type="paragraph" w:customStyle="1" w:styleId="24">
    <w:name w:val="Колонтитул (2)"/>
    <w:basedOn w:val="a"/>
    <w:link w:val="23"/>
    <w:uiPriority w:val="99"/>
    <w:rsid w:val="00DF12D7"/>
    <w:pPr>
      <w:widowControl w:val="0"/>
      <w:jc w:val="left"/>
    </w:pPr>
    <w:rPr>
      <w:sz w:val="20"/>
      <w:lang w:val="en-US" w:eastAsia="en-US"/>
    </w:rPr>
  </w:style>
  <w:style w:type="paragraph" w:customStyle="1" w:styleId="aa">
    <w:name w:val="Оглавление"/>
    <w:basedOn w:val="a"/>
    <w:link w:val="a9"/>
    <w:uiPriority w:val="99"/>
    <w:rsid w:val="00DF12D7"/>
    <w:pPr>
      <w:widowControl w:val="0"/>
      <w:ind w:firstLine="300"/>
      <w:jc w:val="left"/>
    </w:pPr>
    <w:rPr>
      <w:b/>
      <w:bCs/>
      <w:i/>
      <w:iCs/>
      <w:sz w:val="19"/>
      <w:szCs w:val="19"/>
    </w:rPr>
  </w:style>
  <w:style w:type="paragraph" w:customStyle="1" w:styleId="26">
    <w:name w:val="Заголовок №2"/>
    <w:basedOn w:val="a"/>
    <w:link w:val="25"/>
    <w:uiPriority w:val="99"/>
    <w:rsid w:val="00DF12D7"/>
    <w:pPr>
      <w:widowControl w:val="0"/>
      <w:ind w:firstLine="620"/>
      <w:jc w:val="left"/>
      <w:outlineLvl w:val="1"/>
    </w:pPr>
    <w:rPr>
      <w:b/>
      <w:bCs/>
      <w:sz w:val="20"/>
    </w:rPr>
  </w:style>
  <w:style w:type="paragraph" w:customStyle="1" w:styleId="50">
    <w:name w:val="Основной текст (5)"/>
    <w:basedOn w:val="a"/>
    <w:link w:val="5"/>
    <w:uiPriority w:val="99"/>
    <w:rsid w:val="00DF12D7"/>
    <w:pPr>
      <w:widowControl w:val="0"/>
      <w:spacing w:after="340"/>
      <w:jc w:val="left"/>
    </w:pPr>
    <w:rPr>
      <w:sz w:val="16"/>
      <w:szCs w:val="16"/>
    </w:rPr>
  </w:style>
  <w:style w:type="paragraph" w:customStyle="1" w:styleId="72">
    <w:name w:val="Основной текст (7)"/>
    <w:basedOn w:val="a"/>
    <w:link w:val="71"/>
    <w:uiPriority w:val="99"/>
    <w:rsid w:val="00DF12D7"/>
    <w:pPr>
      <w:widowControl w:val="0"/>
      <w:ind w:firstLine="130"/>
      <w:jc w:val="left"/>
    </w:pPr>
    <w:rPr>
      <w:sz w:val="18"/>
      <w:szCs w:val="18"/>
    </w:rPr>
  </w:style>
  <w:style w:type="paragraph" w:customStyle="1" w:styleId="ac">
    <w:name w:val="Другое"/>
    <w:basedOn w:val="a"/>
    <w:link w:val="ab"/>
    <w:uiPriority w:val="99"/>
    <w:rsid w:val="00DF12D7"/>
    <w:pPr>
      <w:widowControl w:val="0"/>
      <w:ind w:firstLine="400"/>
      <w:jc w:val="left"/>
    </w:pPr>
    <w:rPr>
      <w:sz w:val="20"/>
    </w:rPr>
  </w:style>
  <w:style w:type="paragraph" w:customStyle="1" w:styleId="ae">
    <w:name w:val="Подпись к таблице"/>
    <w:basedOn w:val="a"/>
    <w:link w:val="ad"/>
    <w:uiPriority w:val="99"/>
    <w:rsid w:val="00DF12D7"/>
    <w:pPr>
      <w:widowControl w:val="0"/>
      <w:jc w:val="left"/>
    </w:pPr>
    <w:rPr>
      <w:sz w:val="16"/>
      <w:szCs w:val="16"/>
    </w:rPr>
  </w:style>
  <w:style w:type="paragraph" w:customStyle="1" w:styleId="60">
    <w:name w:val="Основной текст (6)"/>
    <w:basedOn w:val="a"/>
    <w:link w:val="6"/>
    <w:uiPriority w:val="99"/>
    <w:rsid w:val="00DF12D7"/>
    <w:pPr>
      <w:widowControl w:val="0"/>
      <w:spacing w:after="120"/>
      <w:jc w:val="center"/>
    </w:pPr>
    <w:rPr>
      <w:sz w:val="12"/>
      <w:szCs w:val="12"/>
    </w:rPr>
  </w:style>
  <w:style w:type="paragraph" w:styleId="af">
    <w:name w:val="Balloon Text"/>
    <w:basedOn w:val="a"/>
    <w:link w:val="af0"/>
    <w:uiPriority w:val="99"/>
    <w:rsid w:val="00DF12D7"/>
    <w:pPr>
      <w:widowControl w:val="0"/>
      <w:jc w:val="left"/>
    </w:pPr>
    <w:rPr>
      <w:rFonts w:ascii="Segoe UI" w:eastAsia="DejaVu Sans" w:hAnsi="Segoe UI" w:cs="Segoe UI"/>
      <w:color w:val="000000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DF12D7"/>
    <w:rPr>
      <w:rFonts w:ascii="Segoe UI" w:eastAsia="DejaVu Sans" w:hAnsi="Segoe UI" w:cs="Segoe UI"/>
      <w:color w:val="000000"/>
      <w:sz w:val="18"/>
      <w:szCs w:val="18"/>
    </w:rPr>
  </w:style>
  <w:style w:type="paragraph" w:customStyle="1" w:styleId="ConsPlusNormal">
    <w:name w:val="ConsPlusNormal"/>
    <w:link w:val="ConsPlusNormal0"/>
    <w:uiPriority w:val="99"/>
    <w:rsid w:val="00DF12D7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f1">
    <w:name w:val="Revision"/>
    <w:hidden/>
    <w:uiPriority w:val="99"/>
    <w:semiHidden/>
    <w:rsid w:val="00DF12D7"/>
    <w:rPr>
      <w:rFonts w:ascii="DejaVu Sans" w:eastAsia="DejaVu Sans" w:hAnsi="DejaVu Sans" w:cs="DejaVu Sans"/>
      <w:color w:val="000000"/>
      <w:sz w:val="24"/>
      <w:szCs w:val="24"/>
    </w:rPr>
  </w:style>
  <w:style w:type="character" w:styleId="af2">
    <w:name w:val="Hyperlink"/>
    <w:basedOn w:val="a0"/>
    <w:uiPriority w:val="99"/>
    <w:rsid w:val="00DF12D7"/>
    <w:rPr>
      <w:rFonts w:cs="Times New Roman"/>
      <w:color w:val="0563C1"/>
      <w:u w:val="single"/>
    </w:rPr>
  </w:style>
  <w:style w:type="character" w:styleId="af3">
    <w:name w:val="FollowedHyperlink"/>
    <w:basedOn w:val="a0"/>
    <w:uiPriority w:val="99"/>
    <w:rsid w:val="00DF12D7"/>
    <w:rPr>
      <w:rFonts w:cs="Times New Roman"/>
      <w:color w:val="954F72"/>
      <w:u w:val="single"/>
    </w:rPr>
  </w:style>
  <w:style w:type="paragraph" w:styleId="af4">
    <w:name w:val="List Paragraph"/>
    <w:basedOn w:val="a"/>
    <w:uiPriority w:val="34"/>
    <w:qFormat/>
    <w:rsid w:val="00DF12D7"/>
    <w:pPr>
      <w:widowControl w:val="0"/>
      <w:ind w:left="720"/>
      <w:contextualSpacing/>
      <w:jc w:val="left"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af5">
    <w:name w:val="header"/>
    <w:basedOn w:val="a"/>
    <w:link w:val="af6"/>
    <w:uiPriority w:val="99"/>
    <w:rsid w:val="00DF12D7"/>
    <w:pPr>
      <w:widowControl w:val="0"/>
      <w:tabs>
        <w:tab w:val="center" w:pos="4677"/>
        <w:tab w:val="right" w:pos="9355"/>
      </w:tabs>
      <w:jc w:val="left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6">
    <w:name w:val="Верхний колонтитул Знак"/>
    <w:basedOn w:val="a0"/>
    <w:link w:val="af5"/>
    <w:uiPriority w:val="99"/>
    <w:rsid w:val="00DF12D7"/>
    <w:rPr>
      <w:rFonts w:ascii="DejaVu Sans" w:eastAsia="DejaVu Sans" w:hAnsi="DejaVu Sans" w:cs="DejaVu Sans"/>
      <w:color w:val="000000"/>
      <w:sz w:val="24"/>
      <w:szCs w:val="24"/>
    </w:rPr>
  </w:style>
  <w:style w:type="paragraph" w:styleId="af7">
    <w:name w:val="footer"/>
    <w:basedOn w:val="a"/>
    <w:link w:val="af8"/>
    <w:rsid w:val="00DF12D7"/>
    <w:pPr>
      <w:widowControl w:val="0"/>
      <w:tabs>
        <w:tab w:val="center" w:pos="4677"/>
        <w:tab w:val="right" w:pos="9355"/>
      </w:tabs>
      <w:jc w:val="left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af8">
    <w:name w:val="Нижний колонтитул Знак"/>
    <w:basedOn w:val="a0"/>
    <w:link w:val="af7"/>
    <w:uiPriority w:val="99"/>
    <w:rsid w:val="00DF12D7"/>
    <w:rPr>
      <w:rFonts w:ascii="DejaVu Sans" w:eastAsia="DejaVu Sans" w:hAnsi="DejaVu Sans" w:cs="DejaVu Sans"/>
      <w:color w:val="000000"/>
      <w:sz w:val="24"/>
      <w:szCs w:val="24"/>
    </w:rPr>
  </w:style>
  <w:style w:type="paragraph" w:styleId="13">
    <w:name w:val="toc 1"/>
    <w:basedOn w:val="a"/>
    <w:next w:val="a"/>
    <w:autoRedefine/>
    <w:uiPriority w:val="99"/>
    <w:rsid w:val="00DF12D7"/>
    <w:pPr>
      <w:widowControl w:val="0"/>
      <w:spacing w:after="100"/>
      <w:jc w:val="left"/>
    </w:pPr>
    <w:rPr>
      <w:rFonts w:ascii="DejaVu Sans" w:eastAsia="DejaVu Sans" w:hAnsi="DejaVu Sans" w:cs="DejaVu Sans"/>
      <w:color w:val="000000"/>
      <w:sz w:val="24"/>
      <w:szCs w:val="24"/>
    </w:rPr>
  </w:style>
  <w:style w:type="paragraph" w:styleId="27">
    <w:name w:val="toc 2"/>
    <w:basedOn w:val="a"/>
    <w:next w:val="a"/>
    <w:autoRedefine/>
    <w:uiPriority w:val="99"/>
    <w:rsid w:val="00DF12D7"/>
    <w:pPr>
      <w:widowControl w:val="0"/>
      <w:spacing w:after="100"/>
      <w:ind w:left="240"/>
      <w:jc w:val="left"/>
    </w:pPr>
    <w:rPr>
      <w:rFonts w:ascii="DejaVu Sans" w:eastAsia="DejaVu Sans" w:hAnsi="DejaVu Sans" w:cs="DejaVu Sans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674CDE"/>
    <w:rPr>
      <w:b/>
      <w:sz w:val="24"/>
    </w:rPr>
  </w:style>
  <w:style w:type="character" w:customStyle="1" w:styleId="70">
    <w:name w:val="Заголовок 7 Знак"/>
    <w:link w:val="7"/>
    <w:uiPriority w:val="99"/>
    <w:rsid w:val="00724F4A"/>
    <w:rPr>
      <w:b/>
      <w:sz w:val="24"/>
    </w:rPr>
  </w:style>
  <w:style w:type="character" w:customStyle="1" w:styleId="a6">
    <w:name w:val="Название Знак"/>
    <w:link w:val="a5"/>
    <w:uiPriority w:val="99"/>
    <w:rsid w:val="00724F4A"/>
    <w:rPr>
      <w:b/>
      <w:sz w:val="27"/>
    </w:rPr>
  </w:style>
  <w:style w:type="paragraph" w:styleId="af9">
    <w:name w:val="endnote text"/>
    <w:basedOn w:val="a"/>
    <w:link w:val="afa"/>
    <w:uiPriority w:val="99"/>
    <w:unhideWhenUsed/>
    <w:rsid w:val="00A03F1E"/>
    <w:pPr>
      <w:jc w:val="left"/>
    </w:pPr>
    <w:rPr>
      <w:rFonts w:ascii="Calibri" w:eastAsia="Calibri" w:hAnsi="Calibri"/>
      <w:sz w:val="20"/>
      <w:lang w:eastAsia="en-US"/>
    </w:rPr>
  </w:style>
  <w:style w:type="character" w:customStyle="1" w:styleId="afa">
    <w:name w:val="Текст концевой сноски Знак"/>
    <w:basedOn w:val="a0"/>
    <w:link w:val="af9"/>
    <w:uiPriority w:val="99"/>
    <w:rsid w:val="00A03F1E"/>
    <w:rPr>
      <w:rFonts w:ascii="Calibri" w:eastAsia="Calibri" w:hAnsi="Calibri"/>
      <w:lang w:eastAsia="en-US"/>
    </w:rPr>
  </w:style>
  <w:style w:type="character" w:styleId="afb">
    <w:name w:val="endnote reference"/>
    <w:uiPriority w:val="99"/>
    <w:unhideWhenUsed/>
    <w:rsid w:val="00A03F1E"/>
    <w:rPr>
      <w:vertAlign w:val="superscript"/>
    </w:rPr>
  </w:style>
  <w:style w:type="character" w:styleId="afc">
    <w:name w:val="Strong"/>
    <w:uiPriority w:val="22"/>
    <w:qFormat/>
    <w:rsid w:val="00A03F1E"/>
    <w:rPr>
      <w:b/>
      <w:bCs/>
    </w:rPr>
  </w:style>
  <w:style w:type="paragraph" w:customStyle="1" w:styleId="mt-4">
    <w:name w:val="mt-4"/>
    <w:basedOn w:val="a"/>
    <w:rsid w:val="00A03F1E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fd">
    <w:name w:val="footnote text"/>
    <w:basedOn w:val="a"/>
    <w:link w:val="afe"/>
    <w:uiPriority w:val="99"/>
    <w:unhideWhenUsed/>
    <w:rsid w:val="00A03F1E"/>
    <w:pPr>
      <w:spacing w:after="160" w:line="259" w:lineRule="auto"/>
      <w:jc w:val="left"/>
    </w:pPr>
    <w:rPr>
      <w:rFonts w:ascii="Calibri" w:eastAsia="Calibri" w:hAnsi="Calibri"/>
      <w:sz w:val="20"/>
      <w:lang w:eastAsia="en-US"/>
    </w:rPr>
  </w:style>
  <w:style w:type="character" w:customStyle="1" w:styleId="afe">
    <w:name w:val="Текст сноски Знак"/>
    <w:basedOn w:val="a0"/>
    <w:link w:val="afd"/>
    <w:uiPriority w:val="99"/>
    <w:rsid w:val="00A03F1E"/>
    <w:rPr>
      <w:rFonts w:ascii="Calibri" w:eastAsia="Calibri" w:hAnsi="Calibri"/>
      <w:lang w:eastAsia="en-US"/>
    </w:rPr>
  </w:style>
  <w:style w:type="character" w:styleId="aff">
    <w:name w:val="footnote reference"/>
    <w:uiPriority w:val="99"/>
    <w:unhideWhenUsed/>
    <w:rsid w:val="00A03F1E"/>
    <w:rPr>
      <w:vertAlign w:val="superscript"/>
    </w:rPr>
  </w:style>
  <w:style w:type="character" w:customStyle="1" w:styleId="20">
    <w:name w:val="Заголовок 2 Знак"/>
    <w:basedOn w:val="a0"/>
    <w:link w:val="2"/>
    <w:rsid w:val="00A03C66"/>
    <w:rPr>
      <w:b/>
      <w:sz w:val="28"/>
    </w:rPr>
  </w:style>
  <w:style w:type="character" w:customStyle="1" w:styleId="40">
    <w:name w:val="Заголовок 4 Знак"/>
    <w:basedOn w:val="a0"/>
    <w:link w:val="4"/>
    <w:rsid w:val="00A03C66"/>
    <w:rPr>
      <w:sz w:val="24"/>
    </w:rPr>
  </w:style>
  <w:style w:type="paragraph" w:styleId="aff0">
    <w:name w:val="Body Text"/>
    <w:basedOn w:val="a"/>
    <w:link w:val="aff1"/>
    <w:rsid w:val="00A03C66"/>
    <w:pPr>
      <w:ind w:right="-805"/>
      <w:jc w:val="center"/>
    </w:pPr>
    <w:rPr>
      <w:b/>
      <w:sz w:val="24"/>
    </w:rPr>
  </w:style>
  <w:style w:type="character" w:customStyle="1" w:styleId="aff1">
    <w:name w:val="Основной текст Знак"/>
    <w:basedOn w:val="a0"/>
    <w:link w:val="aff0"/>
    <w:rsid w:val="00A03C66"/>
    <w:rPr>
      <w:b/>
      <w:sz w:val="24"/>
    </w:rPr>
  </w:style>
  <w:style w:type="paragraph" w:styleId="aff2">
    <w:name w:val="Body Text Indent"/>
    <w:basedOn w:val="a"/>
    <w:link w:val="aff3"/>
    <w:rsid w:val="00A03C66"/>
    <w:pPr>
      <w:ind w:right="-805" w:firstLine="851"/>
    </w:pPr>
    <w:rPr>
      <w:sz w:val="24"/>
    </w:rPr>
  </w:style>
  <w:style w:type="character" w:customStyle="1" w:styleId="aff3">
    <w:name w:val="Основной текст с отступом Знак"/>
    <w:basedOn w:val="a0"/>
    <w:link w:val="aff2"/>
    <w:rsid w:val="00A03C66"/>
    <w:rPr>
      <w:sz w:val="24"/>
    </w:rPr>
  </w:style>
  <w:style w:type="paragraph" w:styleId="28">
    <w:name w:val="Body Text 2"/>
    <w:basedOn w:val="a"/>
    <w:link w:val="29"/>
    <w:rsid w:val="00A03C66"/>
    <w:pPr>
      <w:ind w:right="-1050"/>
      <w:jc w:val="left"/>
    </w:pPr>
    <w:rPr>
      <w:sz w:val="24"/>
    </w:rPr>
  </w:style>
  <w:style w:type="character" w:customStyle="1" w:styleId="29">
    <w:name w:val="Основной текст 2 Знак"/>
    <w:basedOn w:val="a0"/>
    <w:link w:val="28"/>
    <w:rsid w:val="00A03C66"/>
    <w:rPr>
      <w:sz w:val="24"/>
    </w:rPr>
  </w:style>
  <w:style w:type="paragraph" w:customStyle="1" w:styleId="14">
    <w:name w:val="Текст1"/>
    <w:basedOn w:val="a"/>
    <w:rsid w:val="00A03C66"/>
    <w:pPr>
      <w:suppressAutoHyphens/>
      <w:jc w:val="left"/>
    </w:pPr>
    <w:rPr>
      <w:rFonts w:ascii="Courier New" w:hAnsi="Courier New"/>
      <w:sz w:val="20"/>
    </w:rPr>
  </w:style>
  <w:style w:type="character" w:styleId="aff4">
    <w:name w:val="page number"/>
    <w:basedOn w:val="a0"/>
    <w:rsid w:val="00A03C66"/>
  </w:style>
  <w:style w:type="paragraph" w:styleId="31">
    <w:name w:val="Body Text 3"/>
    <w:basedOn w:val="a"/>
    <w:link w:val="32"/>
    <w:rsid w:val="00A6108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61084"/>
    <w:rPr>
      <w:sz w:val="16"/>
      <w:szCs w:val="16"/>
    </w:rPr>
  </w:style>
  <w:style w:type="character" w:customStyle="1" w:styleId="ConsPlusNormal0">
    <w:name w:val="ConsPlusNormal Знак"/>
    <w:link w:val="ConsPlusNormal"/>
    <w:uiPriority w:val="99"/>
    <w:locked/>
    <w:rsid w:val="00A61084"/>
    <w:rPr>
      <w:rFonts w:ascii="Arial" w:hAnsi="Arial" w:cs="Arial"/>
      <w:szCs w:val="22"/>
    </w:rPr>
  </w:style>
  <w:style w:type="paragraph" w:customStyle="1" w:styleId="15">
    <w:name w:val="Абзац списка1"/>
    <w:basedOn w:val="a"/>
    <w:uiPriority w:val="99"/>
    <w:rsid w:val="00A61084"/>
    <w:pPr>
      <w:ind w:left="720"/>
    </w:pPr>
    <w:rPr>
      <w:szCs w:val="28"/>
    </w:rPr>
  </w:style>
  <w:style w:type="paragraph" w:customStyle="1" w:styleId="msonormal0">
    <w:name w:val="msonormal"/>
    <w:basedOn w:val="a"/>
    <w:rsid w:val="004F7F1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a"/>
    <w:rsid w:val="004F7F1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6">
    <w:name w:val="xl66"/>
    <w:basedOn w:val="a"/>
    <w:rsid w:val="004F7F1C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F7F1C"/>
    <w:pPr>
      <w:spacing w:before="100" w:beforeAutospacing="1" w:after="100" w:afterAutospacing="1"/>
      <w:jc w:val="left"/>
    </w:pPr>
    <w:rPr>
      <w:b/>
      <w:bCs/>
      <w:sz w:val="24"/>
      <w:szCs w:val="24"/>
    </w:rPr>
  </w:style>
  <w:style w:type="paragraph" w:customStyle="1" w:styleId="xl68">
    <w:name w:val="xl68"/>
    <w:basedOn w:val="a"/>
    <w:rsid w:val="004F7F1C"/>
    <w:pP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rsid w:val="004F7F1C"/>
    <w:pPr>
      <w:spacing w:before="100" w:beforeAutospacing="1" w:after="100" w:afterAutospacing="1"/>
      <w:jc w:val="center"/>
      <w:textAlignment w:val="center"/>
    </w:pPr>
    <w:rPr>
      <w:szCs w:val="28"/>
    </w:rPr>
  </w:style>
  <w:style w:type="paragraph" w:customStyle="1" w:styleId="xl70">
    <w:name w:val="xl70"/>
    <w:basedOn w:val="a"/>
    <w:rsid w:val="004F7F1C"/>
    <w:pPr>
      <w:spacing w:before="100" w:beforeAutospacing="1" w:after="100" w:afterAutospacing="1"/>
      <w:jc w:val="right"/>
      <w:textAlignment w:val="center"/>
    </w:pPr>
    <w:rPr>
      <w:szCs w:val="28"/>
    </w:rPr>
  </w:style>
  <w:style w:type="paragraph" w:customStyle="1" w:styleId="xl71">
    <w:name w:val="xl71"/>
    <w:basedOn w:val="a"/>
    <w:rsid w:val="004F7F1C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8"/>
    </w:rPr>
  </w:style>
  <w:style w:type="paragraph" w:customStyle="1" w:styleId="xl72">
    <w:name w:val="xl72"/>
    <w:basedOn w:val="a"/>
    <w:rsid w:val="004F7F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5">
    <w:name w:val="xl75"/>
    <w:basedOn w:val="a"/>
    <w:rsid w:val="004F7F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6">
    <w:name w:val="xl76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b/>
      <w:bCs/>
      <w:color w:val="000000"/>
      <w:sz w:val="24"/>
      <w:szCs w:val="24"/>
    </w:rPr>
  </w:style>
  <w:style w:type="paragraph" w:customStyle="1" w:styleId="xl77">
    <w:name w:val="xl77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8">
    <w:name w:val="xl78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4F7F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1">
    <w:name w:val="xl81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  <w:sz w:val="24"/>
      <w:szCs w:val="24"/>
    </w:rPr>
  </w:style>
  <w:style w:type="paragraph" w:customStyle="1" w:styleId="xl82">
    <w:name w:val="xl82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83">
    <w:name w:val="xl83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85">
    <w:name w:val="xl85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6">
    <w:name w:val="xl86"/>
    <w:basedOn w:val="a"/>
    <w:rsid w:val="004F7F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7">
    <w:name w:val="xl87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8">
    <w:name w:val="xl88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color w:val="000000"/>
      <w:sz w:val="24"/>
      <w:szCs w:val="24"/>
    </w:rPr>
  </w:style>
  <w:style w:type="paragraph" w:customStyle="1" w:styleId="xl89">
    <w:name w:val="xl89"/>
    <w:basedOn w:val="a"/>
    <w:rsid w:val="004F7F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color w:val="000000"/>
      <w:sz w:val="24"/>
      <w:szCs w:val="24"/>
    </w:rPr>
  </w:style>
  <w:style w:type="paragraph" w:customStyle="1" w:styleId="xl90">
    <w:name w:val="xl90"/>
    <w:basedOn w:val="a"/>
    <w:rsid w:val="004F7F1C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4F7F1C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4F7F1C"/>
    <w:pPr>
      <w:spacing w:before="100" w:beforeAutospacing="1" w:after="100" w:afterAutospacing="1"/>
      <w:jc w:val="center"/>
      <w:textAlignment w:val="center"/>
    </w:pPr>
    <w:rPr>
      <w:b/>
      <w:bCs/>
      <w:color w:val="000000"/>
      <w:szCs w:val="28"/>
    </w:rPr>
  </w:style>
  <w:style w:type="paragraph" w:customStyle="1" w:styleId="xl93">
    <w:name w:val="xl93"/>
    <w:basedOn w:val="a"/>
    <w:rsid w:val="004F7F1C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3">
    <w:name w:val="xl63"/>
    <w:basedOn w:val="a"/>
    <w:rsid w:val="002C3E7C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2C3E7C"/>
    <w:pPr>
      <w:spacing w:before="100" w:beforeAutospacing="1" w:after="100" w:afterAutospacing="1"/>
      <w:jc w:val="lef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2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6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4;&#1083;&#1103;\&#1043;&#1086;&#1088;&#1086;&#1076;\&#1041;&#1083;&#1072;&#1085;&#1082;%20&#1088;&#1077;&#1096;&#1077;&#1085;&#1080;&#1103;%20&#1057;&#1044;&#1058;&#1043;&#105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3624-F7BB-464C-8D40-09B89458F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СДТГП.dot</Template>
  <TotalTime>384</TotalTime>
  <Pages>78</Pages>
  <Words>33232</Words>
  <Characters>189428</Characters>
  <Application>Microsoft Office Word</Application>
  <DocSecurity>0</DocSecurity>
  <Lines>1578</Lines>
  <Paragraphs>444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ADM</Company>
  <LinksUpToDate>false</LinksUpToDate>
  <CharactersWithSpaces>222216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31-2</dc:creator>
  <cp:keywords/>
  <cp:lastModifiedBy>Никитина Т Н</cp:lastModifiedBy>
  <cp:revision>28</cp:revision>
  <cp:lastPrinted>2022-12-27T07:03:00Z</cp:lastPrinted>
  <dcterms:created xsi:type="dcterms:W3CDTF">2022-12-26T09:49:00Z</dcterms:created>
  <dcterms:modified xsi:type="dcterms:W3CDTF">2025-12-23T11:43:00Z</dcterms:modified>
</cp:coreProperties>
</file>