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6E36" w14:textId="77777777" w:rsidR="000F3C98" w:rsidRDefault="000F3C98">
      <w:pPr>
        <w:pStyle w:val="a5"/>
      </w:pPr>
      <w:r>
        <w:t xml:space="preserve">СОВЕТ ДЕПУТАТОВ </w:t>
      </w:r>
    </w:p>
    <w:p w14:paraId="26F6E03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80371B8" w14:textId="77777777" w:rsidR="00674700" w:rsidRDefault="00674700">
      <w:pPr>
        <w:jc w:val="center"/>
        <w:rPr>
          <w:b/>
          <w:sz w:val="27"/>
        </w:rPr>
      </w:pPr>
      <w:r>
        <w:rPr>
          <w:b/>
          <w:sz w:val="27"/>
        </w:rPr>
        <w:t>ТИХВИНСКОЕ  ГОРОДСКОЕ  ПОСЕЛЕНИЕ</w:t>
      </w:r>
    </w:p>
    <w:p w14:paraId="672E8957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ТИХВИНСК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МУНИЦИПАЛЬН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РАЙОН</w:t>
      </w:r>
      <w:r w:rsidR="00674700">
        <w:rPr>
          <w:b/>
          <w:sz w:val="27"/>
        </w:rPr>
        <w:t>А</w:t>
      </w:r>
      <w:r>
        <w:rPr>
          <w:b/>
          <w:sz w:val="27"/>
        </w:rPr>
        <w:t xml:space="preserve"> </w:t>
      </w:r>
    </w:p>
    <w:p w14:paraId="7F57C537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6535BD6C" w14:textId="77777777" w:rsidR="000F3C98" w:rsidRPr="00674700" w:rsidRDefault="000F3C98">
      <w:pPr>
        <w:jc w:val="center"/>
        <w:rPr>
          <w:b/>
          <w:sz w:val="27"/>
          <w:szCs w:val="27"/>
        </w:rPr>
      </w:pPr>
      <w:r w:rsidRPr="00674700">
        <w:rPr>
          <w:b/>
          <w:sz w:val="27"/>
          <w:szCs w:val="27"/>
        </w:rPr>
        <w:t xml:space="preserve">(СОВЕТ ДЕПУТАТОВ ТИХВИНСКОГО </w:t>
      </w:r>
      <w:r w:rsidR="00674700" w:rsidRPr="00674700">
        <w:rPr>
          <w:b/>
          <w:sz w:val="27"/>
          <w:szCs w:val="27"/>
        </w:rPr>
        <w:t>ГОРОДСКОГО ПОСЕЛЕНИЯ</w:t>
      </w:r>
      <w:r w:rsidRPr="00674700">
        <w:rPr>
          <w:b/>
          <w:sz w:val="27"/>
          <w:szCs w:val="27"/>
        </w:rPr>
        <w:t>)</w:t>
      </w:r>
    </w:p>
    <w:p w14:paraId="59B0CE8B" w14:textId="77777777" w:rsidR="000F3C98" w:rsidRDefault="000F3C98">
      <w:pPr>
        <w:jc w:val="center"/>
        <w:rPr>
          <w:b/>
          <w:sz w:val="32"/>
        </w:rPr>
      </w:pPr>
    </w:p>
    <w:p w14:paraId="6EF0A36E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20BA933F" w14:textId="77777777" w:rsidR="000F3C98" w:rsidRDefault="000F3C98"/>
    <w:p w14:paraId="30AF9B19" w14:textId="77777777" w:rsidR="000F3C98" w:rsidRDefault="000F3C98"/>
    <w:p w14:paraId="5BDDE54C" w14:textId="495804BA" w:rsidR="000F3C98" w:rsidRDefault="00674700">
      <w:pPr>
        <w:tabs>
          <w:tab w:val="left" w:pos="567"/>
          <w:tab w:val="left" w:pos="3402"/>
        </w:tabs>
      </w:pPr>
      <w:r>
        <w:tab/>
      </w:r>
      <w:r w:rsidR="001E4FD5">
        <w:t>20 августа 2025 г.</w:t>
      </w:r>
      <w:r w:rsidR="00015F13">
        <w:tab/>
        <w:t>02-</w:t>
      </w:r>
      <w:r w:rsidR="001E4FD5">
        <w:t>72</w:t>
      </w:r>
    </w:p>
    <w:p w14:paraId="6AB27EEE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CBC66FF" w14:textId="77777777" w:rsidR="00984A78" w:rsidRPr="00DF12D7" w:rsidRDefault="00984A78" w:rsidP="00DF12D7">
      <w:pPr>
        <w:ind w:firstLine="709"/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724F4A" w:rsidRPr="00724F4A" w14:paraId="082EAC7E" w14:textId="77777777" w:rsidTr="004F7F1C">
        <w:tc>
          <w:tcPr>
            <w:tcW w:w="4786" w:type="dxa"/>
          </w:tcPr>
          <w:p w14:paraId="6623D852" w14:textId="4F1B62BD" w:rsidR="00724F4A" w:rsidRPr="00724F4A" w:rsidRDefault="001E4FD5" w:rsidP="00A03C66">
            <w:pPr>
              <w:rPr>
                <w:color w:val="000000"/>
                <w:sz w:val="24"/>
                <w:szCs w:val="22"/>
              </w:rPr>
            </w:pPr>
            <w:r w:rsidRPr="001E4FD5">
              <w:rPr>
                <w:color w:val="000000"/>
                <w:sz w:val="24"/>
                <w:szCs w:val="22"/>
              </w:rPr>
              <w:t xml:space="preserve">О внесении изменений и дополнений </w:t>
            </w:r>
            <w:r>
              <w:rPr>
                <w:color w:val="000000"/>
                <w:sz w:val="24"/>
                <w:szCs w:val="22"/>
              </w:rPr>
              <w:br/>
            </w:r>
            <w:r w:rsidRPr="001E4FD5">
              <w:rPr>
                <w:color w:val="000000"/>
                <w:sz w:val="24"/>
                <w:szCs w:val="22"/>
              </w:rPr>
              <w:t xml:space="preserve">в решение совета депутатов Тихвинского городского поселения от 18 декабря </w:t>
            </w:r>
            <w:r w:rsidR="00115555">
              <w:rPr>
                <w:color w:val="000000"/>
                <w:sz w:val="24"/>
                <w:szCs w:val="22"/>
              </w:rPr>
              <w:br/>
            </w:r>
            <w:r w:rsidRPr="001E4FD5">
              <w:rPr>
                <w:color w:val="000000"/>
                <w:sz w:val="24"/>
                <w:szCs w:val="22"/>
              </w:rPr>
              <w:t>2024 года №</w:t>
            </w:r>
            <w:r w:rsidR="00CC5C21">
              <w:rPr>
                <w:color w:val="000000"/>
                <w:sz w:val="24"/>
                <w:szCs w:val="22"/>
              </w:rPr>
              <w:t>02-33</w:t>
            </w:r>
            <w:r w:rsidRPr="001E4FD5">
              <w:rPr>
                <w:color w:val="000000"/>
                <w:sz w:val="24"/>
                <w:szCs w:val="22"/>
              </w:rPr>
              <w:t xml:space="preserve"> «О бюджете Тихвинского городского поселения на 2025 год </w:t>
            </w:r>
            <w:r>
              <w:rPr>
                <w:color w:val="000000"/>
                <w:sz w:val="24"/>
                <w:szCs w:val="22"/>
              </w:rPr>
              <w:br/>
            </w:r>
            <w:r w:rsidRPr="001E4FD5">
              <w:rPr>
                <w:color w:val="000000"/>
                <w:sz w:val="24"/>
                <w:szCs w:val="22"/>
              </w:rPr>
              <w:t>и на плановый период 2026 и 2027 годов»</w:t>
            </w:r>
          </w:p>
        </w:tc>
      </w:tr>
      <w:tr w:rsidR="001E4FD5" w:rsidRPr="001E4FD5" w14:paraId="5954ACAF" w14:textId="77777777" w:rsidTr="004F7F1C">
        <w:tc>
          <w:tcPr>
            <w:tcW w:w="4786" w:type="dxa"/>
          </w:tcPr>
          <w:p w14:paraId="019C0411" w14:textId="33BE3292" w:rsidR="00724F4A" w:rsidRPr="001E4FD5" w:rsidRDefault="00724F4A" w:rsidP="00A61084">
            <w:pPr>
              <w:rPr>
                <w:color w:val="FFFFFF" w:themeColor="background1"/>
                <w:sz w:val="24"/>
                <w:szCs w:val="22"/>
              </w:rPr>
            </w:pPr>
            <w:r w:rsidRPr="001E4FD5">
              <w:rPr>
                <w:color w:val="FFFFFF" w:themeColor="background1"/>
                <w:sz w:val="24"/>
                <w:szCs w:val="22"/>
              </w:rPr>
              <w:t xml:space="preserve">22, </w:t>
            </w:r>
            <w:r w:rsidR="00753FBF" w:rsidRPr="001E4FD5">
              <w:rPr>
                <w:color w:val="FFFFFF" w:themeColor="background1"/>
                <w:sz w:val="24"/>
                <w:szCs w:val="22"/>
              </w:rPr>
              <w:t>2</w:t>
            </w:r>
            <w:r w:rsidR="00A61084" w:rsidRPr="001E4FD5">
              <w:rPr>
                <w:color w:val="FFFFFF" w:themeColor="background1"/>
                <w:sz w:val="24"/>
                <w:szCs w:val="22"/>
              </w:rPr>
              <w:t>7</w:t>
            </w:r>
            <w:r w:rsidR="00A03C66" w:rsidRPr="001E4FD5">
              <w:rPr>
                <w:color w:val="FFFFFF" w:themeColor="background1"/>
                <w:sz w:val="24"/>
                <w:szCs w:val="22"/>
              </w:rPr>
              <w:t>00</w:t>
            </w:r>
            <w:r w:rsidRPr="001E4FD5">
              <w:rPr>
                <w:color w:val="FFFFFF" w:themeColor="background1"/>
                <w:sz w:val="24"/>
                <w:szCs w:val="22"/>
              </w:rPr>
              <w:t xml:space="preserve"> ОБ</w:t>
            </w:r>
          </w:p>
        </w:tc>
      </w:tr>
    </w:tbl>
    <w:p w14:paraId="20718B5F" w14:textId="1ECA269E" w:rsidR="00724F4A" w:rsidRDefault="00724F4A" w:rsidP="004F7F1C">
      <w:pPr>
        <w:ind w:firstLine="708"/>
        <w:rPr>
          <w:color w:val="000000"/>
          <w:sz w:val="27"/>
          <w:szCs w:val="27"/>
        </w:rPr>
      </w:pPr>
    </w:p>
    <w:p w14:paraId="50D7360B" w14:textId="77777777" w:rsidR="00A61084" w:rsidRDefault="00A61084" w:rsidP="00A61084">
      <w:pPr>
        <w:ind w:left="142" w:firstLine="566"/>
        <w:rPr>
          <w:color w:val="000000"/>
          <w:sz w:val="27"/>
          <w:szCs w:val="27"/>
        </w:rPr>
      </w:pPr>
    </w:p>
    <w:p w14:paraId="64F0874E" w14:textId="77777777" w:rsidR="00CC5C21" w:rsidRPr="00CC5C21" w:rsidRDefault="00CC5C21" w:rsidP="00CC5C21">
      <w:pPr>
        <w:suppressAutoHyphens/>
        <w:ind w:firstLine="720"/>
        <w:rPr>
          <w:szCs w:val="28"/>
        </w:rPr>
      </w:pPr>
      <w:r w:rsidRPr="00CC5C21">
        <w:rPr>
          <w:szCs w:val="28"/>
        </w:rPr>
        <w:t xml:space="preserve">Совет депутатов Тихвинского городского поселения </w:t>
      </w:r>
    </w:p>
    <w:p w14:paraId="7A83B910" w14:textId="77777777" w:rsidR="00CC5C21" w:rsidRPr="00CC5C21" w:rsidRDefault="00CC5C21" w:rsidP="00CC5C21">
      <w:pPr>
        <w:suppressAutoHyphens/>
        <w:ind w:firstLine="720"/>
        <w:rPr>
          <w:szCs w:val="28"/>
        </w:rPr>
      </w:pPr>
      <w:r w:rsidRPr="00CC5C21">
        <w:rPr>
          <w:szCs w:val="28"/>
        </w:rPr>
        <w:t>РЕШИЛ:</w:t>
      </w:r>
    </w:p>
    <w:p w14:paraId="2A5F9313" w14:textId="4EB20FF4" w:rsidR="00CC5C21" w:rsidRPr="00CC5C21" w:rsidRDefault="00CC5C21" w:rsidP="00CC5C21">
      <w:pPr>
        <w:numPr>
          <w:ilvl w:val="0"/>
          <w:numId w:val="8"/>
        </w:numPr>
        <w:suppressAutoHyphens/>
        <w:ind w:firstLine="720"/>
        <w:rPr>
          <w:szCs w:val="28"/>
        </w:rPr>
      </w:pPr>
      <w:r w:rsidRPr="00CC5C21">
        <w:rPr>
          <w:szCs w:val="28"/>
        </w:rPr>
        <w:t>Внести в решение совета депутатов Тихвинского городского поселения от 18 декабря 2024 года №</w:t>
      </w:r>
      <w:r>
        <w:rPr>
          <w:szCs w:val="28"/>
        </w:rPr>
        <w:t>02-33</w:t>
      </w:r>
      <w:r w:rsidRPr="00CC5C21">
        <w:rPr>
          <w:szCs w:val="28"/>
        </w:rPr>
        <w:t xml:space="preserve"> «</w:t>
      </w:r>
      <w:r w:rsidRPr="00CC5C21">
        <w:rPr>
          <w:color w:val="000000"/>
          <w:szCs w:val="28"/>
        </w:rPr>
        <w:t>О бюджете Тихвинского городского поселения на 2025 год и на плановый период 2026 и 2027 годов</w:t>
      </w:r>
      <w:r w:rsidRPr="00CC5C21">
        <w:rPr>
          <w:szCs w:val="28"/>
        </w:rPr>
        <w:t>» следующие изменения и дополнения:</w:t>
      </w:r>
    </w:p>
    <w:p w14:paraId="2F9A07E9" w14:textId="77777777" w:rsidR="00CC5C21" w:rsidRPr="00CC5C21" w:rsidRDefault="00CC5C21" w:rsidP="00CC5C21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CC5C21">
        <w:rPr>
          <w:szCs w:val="28"/>
        </w:rPr>
        <w:t>В пункте 1.1. цифры «</w:t>
      </w:r>
      <w:r w:rsidRPr="00CC5C21">
        <w:rPr>
          <w:color w:val="000000"/>
          <w:szCs w:val="28"/>
        </w:rPr>
        <w:t>962 550,3</w:t>
      </w:r>
      <w:r w:rsidRPr="00CC5C21">
        <w:rPr>
          <w:szCs w:val="28"/>
        </w:rPr>
        <w:t>» заменить цифрами «976 165,5».</w:t>
      </w:r>
    </w:p>
    <w:p w14:paraId="432E3E7A" w14:textId="77777777" w:rsidR="00CC5C21" w:rsidRPr="00CC5C21" w:rsidRDefault="00CC5C21" w:rsidP="00CC5C21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CC5C21">
        <w:rPr>
          <w:szCs w:val="28"/>
        </w:rPr>
        <w:t>В пункте 1.2. цифры «1 063</w:t>
      </w:r>
      <w:r w:rsidRPr="00CC5C21">
        <w:rPr>
          <w:color w:val="000000"/>
          <w:szCs w:val="28"/>
        </w:rPr>
        <w:t> 807,0</w:t>
      </w:r>
      <w:r w:rsidRPr="00CC5C21">
        <w:rPr>
          <w:szCs w:val="28"/>
        </w:rPr>
        <w:t>» заменить цифрами «1 078 222,2».</w:t>
      </w:r>
    </w:p>
    <w:p w14:paraId="601F9713" w14:textId="77777777" w:rsidR="00CC5C21" w:rsidRPr="00CC5C21" w:rsidRDefault="00CC5C21" w:rsidP="00CC5C21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CC5C21">
        <w:rPr>
          <w:szCs w:val="28"/>
        </w:rPr>
        <w:t>В пункте 1.3. цифры «101</w:t>
      </w:r>
      <w:r w:rsidRPr="00CC5C21">
        <w:rPr>
          <w:color w:val="000000"/>
          <w:szCs w:val="28"/>
        </w:rPr>
        <w:t> 256,7</w:t>
      </w:r>
      <w:r w:rsidRPr="00CC5C21">
        <w:rPr>
          <w:szCs w:val="28"/>
        </w:rPr>
        <w:t>» заменить цифрами «102 056,7».</w:t>
      </w:r>
    </w:p>
    <w:p w14:paraId="36F39C0E" w14:textId="32C5ED74" w:rsidR="00CC5C21" w:rsidRPr="00CC5C21" w:rsidRDefault="00CC5C21" w:rsidP="00CC5C21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CC5C21">
        <w:rPr>
          <w:szCs w:val="28"/>
        </w:rPr>
        <w:t xml:space="preserve">Приложение №1 «Источники внутреннего финансирования дефицита бюджета Тихвинского городского поселения на 2025 год </w:t>
      </w:r>
      <w:r w:rsidR="00F169CA">
        <w:rPr>
          <w:szCs w:val="28"/>
        </w:rPr>
        <w:br/>
      </w:r>
      <w:r w:rsidRPr="00CC5C21">
        <w:rPr>
          <w:szCs w:val="28"/>
        </w:rPr>
        <w:t>и на плановый период 2026 и 2027 годов» изложить в новой редакции (прилагается).</w:t>
      </w:r>
    </w:p>
    <w:p w14:paraId="3AB68AFF" w14:textId="6E33513B" w:rsidR="00CC5C21" w:rsidRPr="00CC5C21" w:rsidRDefault="00CC5C21" w:rsidP="00CC5C21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CC5C21">
        <w:rPr>
          <w:szCs w:val="28"/>
        </w:rPr>
        <w:t>Приложение №2 «Прогнозируемые поступления налоговых, неналоговых и безвозмездных поступлений в бюджет Тихвинского городского поселения по кодам видов доходов на 2025 год и на плановый период 2026 и 2027 годов» изложить в новой редакции (прилагается).</w:t>
      </w:r>
    </w:p>
    <w:p w14:paraId="07FF1E2D" w14:textId="66584151" w:rsidR="00CC5C21" w:rsidRPr="00CC5C21" w:rsidRDefault="00CC5C21" w:rsidP="00CC5C21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CC5C21">
        <w:rPr>
          <w:szCs w:val="28"/>
        </w:rPr>
        <w:t xml:space="preserve">Приложение №3 «Межбюджетные трансферты, получаемые </w:t>
      </w:r>
      <w:r>
        <w:rPr>
          <w:szCs w:val="28"/>
        </w:rPr>
        <w:br/>
      </w:r>
      <w:r w:rsidRPr="00CC5C21">
        <w:rPr>
          <w:szCs w:val="28"/>
        </w:rPr>
        <w:t xml:space="preserve">из других бюджетов бюджетной системы Российской Федерации </w:t>
      </w:r>
      <w:r>
        <w:rPr>
          <w:szCs w:val="28"/>
        </w:rPr>
        <w:br/>
      </w:r>
      <w:r w:rsidRPr="00CC5C21">
        <w:rPr>
          <w:szCs w:val="28"/>
        </w:rPr>
        <w:t>на 2025 год и на плановый период 2026 и 2027 годов» изложить в новой редакции (прилагается).</w:t>
      </w:r>
    </w:p>
    <w:p w14:paraId="6135470A" w14:textId="2B3D68AA" w:rsidR="00CC5C21" w:rsidRPr="00CC5C21" w:rsidRDefault="00CC5C21" w:rsidP="00CC5C21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CC5C21">
        <w:rPr>
          <w:szCs w:val="28"/>
        </w:rPr>
        <w:t>Приложение №4 «</w:t>
      </w:r>
      <w:r w:rsidRPr="00CC5C21">
        <w:rPr>
          <w:color w:val="000000"/>
          <w:szCs w:val="28"/>
        </w:rPr>
        <w:t xml:space="preserve">Распределение бюджетных ассигнований </w:t>
      </w:r>
      <w:r>
        <w:rPr>
          <w:color w:val="000000"/>
          <w:szCs w:val="28"/>
        </w:rPr>
        <w:br/>
      </w:r>
      <w:r w:rsidRPr="00CC5C21">
        <w:rPr>
          <w:color w:val="000000"/>
          <w:szCs w:val="28"/>
        </w:rPr>
        <w:t xml:space="preserve">по целевым статьям (муниципальным программам и непрограммным направлениям деятельности), группам видов расходов классификации </w:t>
      </w:r>
      <w:r w:rsidRPr="00CC5C21">
        <w:rPr>
          <w:color w:val="000000"/>
          <w:szCs w:val="28"/>
        </w:rPr>
        <w:lastRenderedPageBreak/>
        <w:t xml:space="preserve">расходов бюджетов, а также по разделам и подразделам классификации расходов бюджета Тихвинского городского поселения на 2025 год </w:t>
      </w:r>
      <w:r>
        <w:rPr>
          <w:color w:val="000000"/>
          <w:szCs w:val="28"/>
        </w:rPr>
        <w:br/>
      </w:r>
      <w:r w:rsidRPr="00CC5C21">
        <w:rPr>
          <w:color w:val="000000"/>
          <w:szCs w:val="28"/>
        </w:rPr>
        <w:t>и на плановый период 2026 и 2027 годов</w:t>
      </w:r>
      <w:r w:rsidRPr="00CC5C21">
        <w:rPr>
          <w:szCs w:val="28"/>
        </w:rPr>
        <w:t xml:space="preserve">» изложить в новой редакции (прилагается). </w:t>
      </w:r>
    </w:p>
    <w:p w14:paraId="53F3284B" w14:textId="067AEFA0" w:rsidR="00CC5C21" w:rsidRPr="00CC5C21" w:rsidRDefault="00CC5C21" w:rsidP="00CC5C21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CC5C21">
        <w:rPr>
          <w:szCs w:val="28"/>
        </w:rPr>
        <w:t xml:space="preserve">Приложение №5 «Распределение бюджетных ассигнований </w:t>
      </w:r>
      <w:r>
        <w:rPr>
          <w:szCs w:val="28"/>
        </w:rPr>
        <w:br/>
      </w:r>
      <w:r w:rsidRPr="00CC5C2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</w:t>
      </w:r>
      <w:r>
        <w:rPr>
          <w:szCs w:val="28"/>
        </w:rPr>
        <w:br/>
      </w:r>
      <w:r w:rsidRPr="00CC5C21">
        <w:rPr>
          <w:szCs w:val="28"/>
        </w:rPr>
        <w:t xml:space="preserve">на 2025 год и на плановый период 2026 и 2027 годов» изложить в новой редакции (прилагается). </w:t>
      </w:r>
    </w:p>
    <w:p w14:paraId="325DA109" w14:textId="11687947" w:rsidR="00CC5C21" w:rsidRPr="00CC5C21" w:rsidRDefault="00CC5C21" w:rsidP="00CC5C21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CC5C21">
        <w:rPr>
          <w:szCs w:val="28"/>
        </w:rPr>
        <w:t xml:space="preserve">Приложение №6 «Ведомственная структура расходов </w:t>
      </w:r>
      <w:r>
        <w:rPr>
          <w:szCs w:val="28"/>
        </w:rPr>
        <w:br/>
      </w:r>
      <w:r w:rsidRPr="00CC5C21">
        <w:rPr>
          <w:szCs w:val="28"/>
        </w:rPr>
        <w:t xml:space="preserve"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на 2025 год </w:t>
      </w:r>
      <w:r>
        <w:rPr>
          <w:szCs w:val="28"/>
        </w:rPr>
        <w:br/>
      </w:r>
      <w:r w:rsidRPr="00CC5C21">
        <w:rPr>
          <w:szCs w:val="28"/>
        </w:rPr>
        <w:t>и на плановый период 2026 и 2027 годов» изложить в новой редакции (прилагается).</w:t>
      </w:r>
    </w:p>
    <w:p w14:paraId="4CF79D4D" w14:textId="77777777" w:rsidR="00CC5C21" w:rsidRPr="00CC5C21" w:rsidRDefault="00CC5C21" w:rsidP="00CC5C21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CC5C21">
        <w:rPr>
          <w:szCs w:val="28"/>
        </w:rPr>
        <w:t>В пункте 12 цифры «191 775,3» заменить цифрами «191 128,1».</w:t>
      </w:r>
    </w:p>
    <w:p w14:paraId="525A744E" w14:textId="77777777" w:rsidR="00CC5C21" w:rsidRPr="00CC5C21" w:rsidRDefault="00CC5C21" w:rsidP="00CC5C21">
      <w:pPr>
        <w:numPr>
          <w:ilvl w:val="1"/>
          <w:numId w:val="8"/>
        </w:numPr>
        <w:suppressAutoHyphens/>
        <w:ind w:left="0" w:firstLine="720"/>
        <w:rPr>
          <w:szCs w:val="28"/>
        </w:rPr>
      </w:pPr>
      <w:r w:rsidRPr="00CC5C21">
        <w:rPr>
          <w:szCs w:val="28"/>
        </w:rPr>
        <w:t>В пункте 13 цифры «3 000,0» заменить цифрами «1 700,0».</w:t>
      </w:r>
    </w:p>
    <w:p w14:paraId="732CAC4D" w14:textId="20A5070C" w:rsidR="00CC5C21" w:rsidRPr="00CC5C21" w:rsidRDefault="00CC5C21" w:rsidP="00CC5C21">
      <w:pPr>
        <w:pStyle w:val="af4"/>
        <w:numPr>
          <w:ilvl w:val="0"/>
          <w:numId w:val="8"/>
        </w:num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C2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14:paraId="13DAE941" w14:textId="334D2083" w:rsidR="00CC5C21" w:rsidRPr="00CC5C21" w:rsidRDefault="00CC5C21" w:rsidP="00CC5C21">
      <w:pPr>
        <w:pStyle w:val="af4"/>
        <w:numPr>
          <w:ilvl w:val="0"/>
          <w:numId w:val="8"/>
        </w:num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C2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«Трудовая слава». Приложения к решению обнародовать путем размещения в сети Интернет на официальном сайте Тихвинского района, в библиотеках муниципального учреждения «Тихвинская централизованная библиотечная система».</w:t>
      </w:r>
    </w:p>
    <w:p w14:paraId="5411AD26" w14:textId="77777777" w:rsidR="00CC5C21" w:rsidRDefault="00CC5C21" w:rsidP="00A61084">
      <w:pPr>
        <w:ind w:left="142" w:firstLine="566"/>
        <w:rPr>
          <w:color w:val="000000"/>
          <w:sz w:val="27"/>
          <w:szCs w:val="27"/>
        </w:rPr>
      </w:pPr>
    </w:p>
    <w:p w14:paraId="52B66445" w14:textId="77777777" w:rsidR="00CC5C21" w:rsidRPr="001363D7" w:rsidRDefault="00CC5C21" w:rsidP="00A61084">
      <w:pPr>
        <w:ind w:left="142" w:firstLine="566"/>
        <w:rPr>
          <w:color w:val="000000"/>
          <w:sz w:val="27"/>
          <w:szCs w:val="27"/>
        </w:rPr>
      </w:pPr>
    </w:p>
    <w:p w14:paraId="6B413343" w14:textId="77777777" w:rsidR="00A61084" w:rsidRPr="00CC5C21" w:rsidRDefault="00A61084" w:rsidP="00A61084">
      <w:pPr>
        <w:rPr>
          <w:szCs w:val="28"/>
        </w:rPr>
      </w:pPr>
      <w:r w:rsidRPr="00CC5C21">
        <w:rPr>
          <w:szCs w:val="28"/>
        </w:rPr>
        <w:t>Глава муниципального образования</w:t>
      </w:r>
    </w:p>
    <w:p w14:paraId="3F58876D" w14:textId="77777777" w:rsidR="00A61084" w:rsidRPr="00CC5C21" w:rsidRDefault="00A61084" w:rsidP="00A61084">
      <w:pPr>
        <w:rPr>
          <w:szCs w:val="28"/>
        </w:rPr>
      </w:pPr>
      <w:r w:rsidRPr="00CC5C21">
        <w:rPr>
          <w:szCs w:val="28"/>
        </w:rPr>
        <w:t>Тихвинское городское поселение</w:t>
      </w:r>
    </w:p>
    <w:p w14:paraId="425044A1" w14:textId="77777777" w:rsidR="00A61084" w:rsidRPr="00CC5C21" w:rsidRDefault="00A61084" w:rsidP="00A61084">
      <w:pPr>
        <w:rPr>
          <w:szCs w:val="28"/>
        </w:rPr>
      </w:pPr>
      <w:r w:rsidRPr="00CC5C21">
        <w:rPr>
          <w:szCs w:val="28"/>
        </w:rPr>
        <w:t>Тихвинского муниципального района</w:t>
      </w:r>
    </w:p>
    <w:p w14:paraId="1C659AC6" w14:textId="2E1B3229" w:rsidR="00A61084" w:rsidRPr="00CC5C21" w:rsidRDefault="00A61084" w:rsidP="00A61084">
      <w:pPr>
        <w:pStyle w:val="31"/>
        <w:rPr>
          <w:sz w:val="28"/>
          <w:szCs w:val="28"/>
        </w:rPr>
      </w:pPr>
      <w:r w:rsidRPr="00CC5C21">
        <w:rPr>
          <w:sz w:val="28"/>
          <w:szCs w:val="28"/>
        </w:rPr>
        <w:t>Ленинградской области</w:t>
      </w:r>
      <w:r w:rsidRPr="00CC5C21">
        <w:rPr>
          <w:sz w:val="28"/>
          <w:szCs w:val="28"/>
        </w:rPr>
        <w:tab/>
      </w:r>
      <w:r w:rsidRPr="00CC5C21">
        <w:rPr>
          <w:sz w:val="28"/>
          <w:szCs w:val="28"/>
        </w:rPr>
        <w:tab/>
      </w:r>
      <w:r w:rsidRPr="00CC5C21">
        <w:rPr>
          <w:sz w:val="28"/>
          <w:szCs w:val="28"/>
        </w:rPr>
        <w:tab/>
      </w:r>
      <w:r w:rsidRPr="00CC5C21">
        <w:rPr>
          <w:sz w:val="28"/>
          <w:szCs w:val="28"/>
        </w:rPr>
        <w:tab/>
      </w:r>
      <w:r w:rsidRPr="00CC5C21">
        <w:rPr>
          <w:sz w:val="28"/>
          <w:szCs w:val="28"/>
        </w:rPr>
        <w:tab/>
      </w:r>
      <w:r w:rsidRPr="00CC5C21">
        <w:rPr>
          <w:sz w:val="28"/>
          <w:szCs w:val="28"/>
        </w:rPr>
        <w:tab/>
      </w:r>
      <w:r w:rsidRPr="00CC5C21">
        <w:rPr>
          <w:sz w:val="28"/>
          <w:szCs w:val="28"/>
        </w:rPr>
        <w:tab/>
      </w:r>
      <w:r w:rsidR="001363D7" w:rsidRPr="00CC5C21">
        <w:rPr>
          <w:sz w:val="28"/>
          <w:szCs w:val="28"/>
        </w:rPr>
        <w:t>Ю.И. Шорохов</w:t>
      </w:r>
    </w:p>
    <w:p w14:paraId="58EA64C0" w14:textId="77777777" w:rsidR="00A61084" w:rsidRPr="00CC5C21" w:rsidRDefault="00A61084" w:rsidP="00A6108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350D658" w14:textId="77777777" w:rsidR="001363D7" w:rsidRDefault="001363D7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20902452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029B56CF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59603874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7460017A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204F9281" w14:textId="77777777" w:rsidR="00CC5C21" w:rsidRDefault="00CC5C21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41CEA9AD" w14:textId="77777777" w:rsidR="00CC5C21" w:rsidRDefault="00CC5C21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0C97E869" w14:textId="77777777" w:rsidR="00CC5C21" w:rsidRDefault="00CC5C21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4D15F0BA" w14:textId="77777777" w:rsidR="00CC5C21" w:rsidRDefault="00CC5C21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4FC99028" w14:textId="77777777" w:rsidR="00CC5C21" w:rsidRDefault="00CC5C21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22BAC8FF" w14:textId="77777777" w:rsidR="00CC5C21" w:rsidRDefault="00CC5C21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165219C7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24630E15" w14:textId="77777777" w:rsidR="00CC5C21" w:rsidRDefault="00CC5C21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4AFFE595" w14:textId="66B393CC" w:rsidR="00A61084" w:rsidRPr="00CC5C21" w:rsidRDefault="00A61084" w:rsidP="00A6108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C5C21">
        <w:rPr>
          <w:rFonts w:ascii="Times New Roman" w:hAnsi="Times New Roman"/>
          <w:sz w:val="24"/>
          <w:szCs w:val="24"/>
        </w:rPr>
        <w:t>Суворова Светлана Александровна,</w:t>
      </w:r>
    </w:p>
    <w:p w14:paraId="56175E25" w14:textId="77777777" w:rsidR="00A61084" w:rsidRPr="00CC5C21" w:rsidRDefault="00A61084" w:rsidP="00A61084">
      <w:pPr>
        <w:rPr>
          <w:sz w:val="24"/>
          <w:szCs w:val="24"/>
        </w:rPr>
      </w:pPr>
      <w:r w:rsidRPr="00CC5C21">
        <w:rPr>
          <w:sz w:val="24"/>
          <w:szCs w:val="24"/>
        </w:rPr>
        <w:t>52-150</w:t>
      </w:r>
    </w:p>
    <w:p w14:paraId="423F0697" w14:textId="77777777" w:rsidR="00A61084" w:rsidRDefault="00A61084" w:rsidP="004F7F1C">
      <w:pPr>
        <w:ind w:firstLine="708"/>
        <w:rPr>
          <w:color w:val="000000"/>
          <w:sz w:val="27"/>
          <w:szCs w:val="27"/>
        </w:rPr>
        <w:sectPr w:rsidR="00A61084" w:rsidSect="001363D7"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74B39240" w14:textId="68595EBD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bookmarkStart w:id="0" w:name="RANGE!A1:E25"/>
      <w:r w:rsidRPr="00A61084">
        <w:rPr>
          <w:sz w:val="24"/>
          <w:szCs w:val="24"/>
        </w:rPr>
        <w:t>УТВЕРЖДЕНЫ</w:t>
      </w:r>
      <w:bookmarkEnd w:id="0"/>
    </w:p>
    <w:p w14:paraId="27FE92C5" w14:textId="1F4D63A2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>решением совета депутатов</w:t>
      </w:r>
    </w:p>
    <w:p w14:paraId="6C514A3C" w14:textId="5AC7F81B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>Тихвинского городского поселения</w:t>
      </w:r>
    </w:p>
    <w:p w14:paraId="0599C242" w14:textId="317B50E6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 xml:space="preserve">от </w:t>
      </w:r>
      <w:r w:rsidR="00CC5C21">
        <w:rPr>
          <w:sz w:val="24"/>
          <w:szCs w:val="24"/>
        </w:rPr>
        <w:t>20 августа 2025 г.</w:t>
      </w:r>
      <w:r w:rsidRPr="00A61084">
        <w:rPr>
          <w:sz w:val="24"/>
          <w:szCs w:val="24"/>
        </w:rPr>
        <w:t xml:space="preserve"> № </w:t>
      </w:r>
      <w:r w:rsidR="00CC5C21">
        <w:rPr>
          <w:sz w:val="24"/>
          <w:szCs w:val="24"/>
        </w:rPr>
        <w:t>02-72</w:t>
      </w:r>
    </w:p>
    <w:p w14:paraId="08630F09" w14:textId="5E61FBCC" w:rsid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Pr="00A61084">
        <w:rPr>
          <w:sz w:val="24"/>
          <w:szCs w:val="24"/>
        </w:rPr>
        <w:t>1)</w:t>
      </w:r>
    </w:p>
    <w:p w14:paraId="572EEE10" w14:textId="77777777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108"/>
        <w:jc w:val="left"/>
        <w:rPr>
          <w:sz w:val="20"/>
        </w:rPr>
      </w:pPr>
    </w:p>
    <w:p w14:paraId="5B44916D" w14:textId="77777777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Источники</w:t>
      </w:r>
    </w:p>
    <w:p w14:paraId="708BF589" w14:textId="70059C12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внутреннего финансирования дефицита бюджета</w:t>
      </w:r>
    </w:p>
    <w:p w14:paraId="44577B09" w14:textId="77777777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Тихвинского городского поселения</w:t>
      </w:r>
    </w:p>
    <w:p w14:paraId="6B17E242" w14:textId="51915D0C" w:rsid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на 202</w:t>
      </w:r>
      <w:r w:rsidR="00845507">
        <w:rPr>
          <w:b/>
          <w:bCs/>
          <w:sz w:val="24"/>
          <w:szCs w:val="28"/>
        </w:rPr>
        <w:t>5</w:t>
      </w:r>
      <w:r w:rsidRPr="00A61084">
        <w:rPr>
          <w:b/>
          <w:bCs/>
          <w:sz w:val="24"/>
          <w:szCs w:val="28"/>
        </w:rPr>
        <w:t xml:space="preserve"> год и на плановый период 202</w:t>
      </w:r>
      <w:r w:rsidR="00845507">
        <w:rPr>
          <w:b/>
          <w:bCs/>
          <w:sz w:val="24"/>
          <w:szCs w:val="28"/>
        </w:rPr>
        <w:t>6</w:t>
      </w:r>
      <w:r w:rsidRPr="00A61084">
        <w:rPr>
          <w:b/>
          <w:bCs/>
          <w:sz w:val="24"/>
          <w:szCs w:val="28"/>
        </w:rPr>
        <w:t xml:space="preserve"> и 202</w:t>
      </w:r>
      <w:r w:rsidR="00845507">
        <w:rPr>
          <w:b/>
          <w:bCs/>
          <w:sz w:val="24"/>
          <w:szCs w:val="28"/>
        </w:rPr>
        <w:t>7</w:t>
      </w:r>
      <w:r w:rsidRPr="00A61084">
        <w:rPr>
          <w:b/>
          <w:bCs/>
          <w:sz w:val="24"/>
          <w:szCs w:val="28"/>
        </w:rPr>
        <w:t xml:space="preserve"> годов</w:t>
      </w:r>
    </w:p>
    <w:p w14:paraId="707F9868" w14:textId="77777777" w:rsidR="00845507" w:rsidRDefault="00845507" w:rsidP="00F169CA">
      <w:pPr>
        <w:ind w:left="108"/>
        <w:rPr>
          <w:b/>
          <w:bCs/>
          <w:sz w:val="24"/>
          <w:szCs w:val="28"/>
        </w:rPr>
      </w:pPr>
    </w:p>
    <w:tbl>
      <w:tblPr>
        <w:tblW w:w="9128" w:type="dxa"/>
        <w:tblInd w:w="-147" w:type="dxa"/>
        <w:tblLook w:val="04A0" w:firstRow="1" w:lastRow="0" w:firstColumn="1" w:lastColumn="0" w:noHBand="0" w:noVBand="1"/>
      </w:tblPr>
      <w:tblGrid>
        <w:gridCol w:w="2694"/>
        <w:gridCol w:w="3179"/>
        <w:gridCol w:w="1085"/>
        <w:gridCol w:w="1085"/>
        <w:gridCol w:w="1085"/>
      </w:tblGrid>
      <w:tr w:rsidR="00F169CA" w:rsidRPr="00F169CA" w14:paraId="43CF27F6" w14:textId="77777777" w:rsidTr="00F169CA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1154" w14:textId="77777777" w:rsidR="00F169CA" w:rsidRPr="00F169CA" w:rsidRDefault="00F169CA" w:rsidP="00F169CA">
            <w:pPr>
              <w:jc w:val="center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87C6" w14:textId="77777777" w:rsidR="00F169CA" w:rsidRPr="00F169CA" w:rsidRDefault="00F169CA" w:rsidP="00F169CA">
            <w:pPr>
              <w:jc w:val="center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A2FA" w14:textId="77777777" w:rsidR="00F169CA" w:rsidRPr="00F169CA" w:rsidRDefault="00F169CA" w:rsidP="00F169CA">
            <w:pPr>
              <w:jc w:val="center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F169CA" w:rsidRPr="00F169CA" w14:paraId="27E5CD65" w14:textId="77777777" w:rsidTr="00F169CA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EBB8" w14:textId="77777777" w:rsidR="00F169CA" w:rsidRPr="00F169CA" w:rsidRDefault="00F169CA" w:rsidP="00F169C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EC81" w14:textId="77777777" w:rsidR="00F169CA" w:rsidRPr="00F169CA" w:rsidRDefault="00F169CA" w:rsidP="00F169C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D1AE" w14:textId="77777777" w:rsidR="00F169CA" w:rsidRPr="00F169CA" w:rsidRDefault="00F169CA" w:rsidP="00F169CA">
            <w:pPr>
              <w:jc w:val="center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2025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B841" w14:textId="77777777" w:rsidR="00F169CA" w:rsidRPr="00F169CA" w:rsidRDefault="00F169CA" w:rsidP="00F169CA">
            <w:pPr>
              <w:jc w:val="center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2026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0B8" w14:textId="77777777" w:rsidR="00F169CA" w:rsidRPr="00F169CA" w:rsidRDefault="00F169CA" w:rsidP="00F169CA">
            <w:pPr>
              <w:jc w:val="center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2027 год</w:t>
            </w:r>
          </w:p>
        </w:tc>
      </w:tr>
      <w:tr w:rsidR="00F169CA" w:rsidRPr="00F169CA" w14:paraId="7D5B8D97" w14:textId="77777777" w:rsidTr="00F169CA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6055A8F" w14:textId="77777777" w:rsidR="00F169CA" w:rsidRPr="00F169CA" w:rsidRDefault="00F169CA" w:rsidP="00F169CA">
            <w:pPr>
              <w:jc w:val="center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000 01 02 00 00 00 0000 000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FE2A4" w14:textId="77777777" w:rsidR="00F169CA" w:rsidRPr="00F169CA" w:rsidRDefault="00F169CA" w:rsidP="00F169CA">
            <w:pPr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565405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E1FE43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E41DE4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0,0</w:t>
            </w:r>
          </w:p>
        </w:tc>
      </w:tr>
      <w:tr w:rsidR="00F169CA" w:rsidRPr="00F169CA" w14:paraId="3641E529" w14:textId="77777777" w:rsidTr="00F169CA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3CAEC" w14:textId="77777777" w:rsidR="00F169CA" w:rsidRPr="00F169CA" w:rsidRDefault="00F169CA" w:rsidP="00F169CA">
            <w:pPr>
              <w:jc w:val="center"/>
              <w:rPr>
                <w:sz w:val="20"/>
              </w:rPr>
            </w:pPr>
            <w:r w:rsidRPr="00F169CA">
              <w:rPr>
                <w:sz w:val="20"/>
              </w:rPr>
              <w:t>000 01 02 00 00 13 0000 710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9D51" w14:textId="77777777" w:rsidR="00F169CA" w:rsidRPr="00F169CA" w:rsidRDefault="00F169CA" w:rsidP="00F169CA">
            <w:pPr>
              <w:rPr>
                <w:sz w:val="20"/>
              </w:rPr>
            </w:pPr>
            <w:r w:rsidRPr="00F169CA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279C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56D3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BD9D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 </w:t>
            </w:r>
          </w:p>
        </w:tc>
      </w:tr>
      <w:tr w:rsidR="00F169CA" w:rsidRPr="00F169CA" w14:paraId="2BF43370" w14:textId="77777777" w:rsidTr="00F169CA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1276B" w14:textId="77777777" w:rsidR="00F169CA" w:rsidRPr="00F169CA" w:rsidRDefault="00F169CA" w:rsidP="00F169CA">
            <w:pPr>
              <w:jc w:val="center"/>
              <w:rPr>
                <w:sz w:val="20"/>
              </w:rPr>
            </w:pPr>
            <w:r w:rsidRPr="00F169CA">
              <w:rPr>
                <w:sz w:val="20"/>
              </w:rPr>
              <w:t>000 01 02 00 00 13 0000 810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FF53" w14:textId="77777777" w:rsidR="00F169CA" w:rsidRPr="00F169CA" w:rsidRDefault="00F169CA" w:rsidP="00F169CA">
            <w:pPr>
              <w:rPr>
                <w:sz w:val="20"/>
              </w:rPr>
            </w:pPr>
            <w:r w:rsidRPr="00F169CA">
              <w:rPr>
                <w:sz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E99E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43C3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893A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 </w:t>
            </w:r>
          </w:p>
        </w:tc>
      </w:tr>
      <w:tr w:rsidR="00F169CA" w:rsidRPr="00F169CA" w14:paraId="74DECB2C" w14:textId="77777777" w:rsidTr="00F169CA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2662076" w14:textId="77777777" w:rsidR="00F169CA" w:rsidRPr="00F169CA" w:rsidRDefault="00F169CA" w:rsidP="00F169CA">
            <w:pPr>
              <w:jc w:val="center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000 01 03 01 00 00 0000 000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8215D" w14:textId="77777777" w:rsidR="00F169CA" w:rsidRPr="00F169CA" w:rsidRDefault="00F169CA" w:rsidP="00F169CA">
            <w:pPr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24C619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D09AB4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CBBB56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0,0</w:t>
            </w:r>
          </w:p>
        </w:tc>
      </w:tr>
      <w:tr w:rsidR="00F169CA" w:rsidRPr="00F169CA" w14:paraId="425CC394" w14:textId="77777777" w:rsidTr="00F169CA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55DC8" w14:textId="77777777" w:rsidR="00F169CA" w:rsidRPr="00F169CA" w:rsidRDefault="00F169CA" w:rsidP="00F169CA">
            <w:pPr>
              <w:jc w:val="center"/>
              <w:rPr>
                <w:sz w:val="20"/>
              </w:rPr>
            </w:pPr>
            <w:r w:rsidRPr="00F169CA">
              <w:rPr>
                <w:sz w:val="20"/>
              </w:rPr>
              <w:t>000 01 03 01 00 13 0000 710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92CF" w14:textId="77777777" w:rsidR="00F169CA" w:rsidRPr="00F169CA" w:rsidRDefault="00F169CA" w:rsidP="00F169CA">
            <w:pPr>
              <w:rPr>
                <w:sz w:val="20"/>
              </w:rPr>
            </w:pPr>
            <w:r w:rsidRPr="00F169CA">
              <w:rPr>
                <w:sz w:val="20"/>
              </w:rPr>
              <w:t xml:space="preserve">Получение кредитов от других бюджетов  бюджетной системы Российской Федерации бюджетами городских поселений в валюте Российской Федерации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B7D0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6B45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258F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 </w:t>
            </w:r>
          </w:p>
        </w:tc>
      </w:tr>
      <w:tr w:rsidR="00F169CA" w:rsidRPr="00F169CA" w14:paraId="34EF9A6B" w14:textId="77777777" w:rsidTr="00F169C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BC7DC6E" w14:textId="77777777" w:rsidR="00F169CA" w:rsidRPr="00F169CA" w:rsidRDefault="00F169CA" w:rsidP="00F169CA">
            <w:pPr>
              <w:jc w:val="center"/>
              <w:rPr>
                <w:sz w:val="20"/>
              </w:rPr>
            </w:pPr>
            <w:r w:rsidRPr="00F169CA">
              <w:rPr>
                <w:sz w:val="20"/>
              </w:rPr>
              <w:t>000 01 03 01 00 13 0000 810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55BB" w14:textId="77777777" w:rsidR="00F169CA" w:rsidRPr="00F169CA" w:rsidRDefault="00F169CA" w:rsidP="00F169CA">
            <w:pPr>
              <w:rPr>
                <w:sz w:val="20"/>
              </w:rPr>
            </w:pPr>
            <w:r w:rsidRPr="00F169CA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C4D2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769E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6C6E" w14:textId="77777777" w:rsidR="00F169CA" w:rsidRPr="00F169CA" w:rsidRDefault="00F169CA" w:rsidP="00F169CA">
            <w:pPr>
              <w:jc w:val="right"/>
              <w:rPr>
                <w:sz w:val="20"/>
              </w:rPr>
            </w:pPr>
            <w:r w:rsidRPr="00F169CA">
              <w:rPr>
                <w:sz w:val="20"/>
              </w:rPr>
              <w:t>0,0</w:t>
            </w:r>
          </w:p>
        </w:tc>
      </w:tr>
      <w:tr w:rsidR="00F169CA" w:rsidRPr="00F169CA" w14:paraId="744EACD6" w14:textId="77777777" w:rsidTr="00F169CA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03C86B" w14:textId="77777777" w:rsidR="00F169CA" w:rsidRPr="00F169CA" w:rsidRDefault="00F169CA" w:rsidP="00F169CA">
            <w:pPr>
              <w:jc w:val="center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000 01 05 02 01 13 0000 000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B100" w14:textId="77777777" w:rsidR="00F169CA" w:rsidRPr="00F169CA" w:rsidRDefault="00F169CA" w:rsidP="00F169CA">
            <w:pPr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17B5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102 056,7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31E7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78 495,0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38C6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5 300,0</w:t>
            </w:r>
          </w:p>
        </w:tc>
      </w:tr>
      <w:tr w:rsidR="00F169CA" w:rsidRPr="00F169CA" w14:paraId="61C272FE" w14:textId="77777777" w:rsidTr="00F169C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94B1" w14:textId="77777777" w:rsidR="00F169CA" w:rsidRPr="00F169CA" w:rsidRDefault="00F169CA" w:rsidP="00F169CA">
            <w:pPr>
              <w:jc w:val="center"/>
              <w:rPr>
                <w:sz w:val="20"/>
              </w:rPr>
            </w:pPr>
            <w:r w:rsidRPr="00F169CA">
              <w:rPr>
                <w:sz w:val="2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0305" w14:textId="77777777" w:rsidR="00F169CA" w:rsidRPr="00F169CA" w:rsidRDefault="00F169CA" w:rsidP="00F169CA">
            <w:pPr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Всего источников внутреннего финансирования дефицита бюджета: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C3E9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102 056,7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AD77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78 495,0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96AF" w14:textId="77777777" w:rsidR="00F169CA" w:rsidRPr="00F169CA" w:rsidRDefault="00F169CA" w:rsidP="00F169CA">
            <w:pPr>
              <w:jc w:val="right"/>
              <w:rPr>
                <w:b/>
                <w:bCs/>
                <w:sz w:val="20"/>
              </w:rPr>
            </w:pPr>
            <w:r w:rsidRPr="00F169CA">
              <w:rPr>
                <w:b/>
                <w:bCs/>
                <w:sz w:val="20"/>
              </w:rPr>
              <w:t>5 300,0</w:t>
            </w:r>
          </w:p>
        </w:tc>
      </w:tr>
    </w:tbl>
    <w:p w14:paraId="4C382CED" w14:textId="5CBE470A" w:rsidR="00A61084" w:rsidRDefault="00DB0E82" w:rsidP="00DB0E8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</w:t>
      </w:r>
    </w:p>
    <w:p w14:paraId="49B24B7D" w14:textId="77777777" w:rsidR="00DB0E82" w:rsidRDefault="00DB0E82" w:rsidP="00DB0E82">
      <w:pPr>
        <w:jc w:val="center"/>
        <w:rPr>
          <w:color w:val="000000"/>
          <w:sz w:val="27"/>
          <w:szCs w:val="27"/>
        </w:rPr>
        <w:sectPr w:rsidR="00DB0E82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2ED6B2A0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УТВЕРЖДЕНЫ</w:t>
      </w:r>
    </w:p>
    <w:p w14:paraId="7D8F623D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00B8AE42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4801C343" w14:textId="156ACEE9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CC5C21">
        <w:rPr>
          <w:sz w:val="24"/>
          <w:szCs w:val="24"/>
        </w:rPr>
        <w:t>20 августа 2025 г.</w:t>
      </w:r>
      <w:r>
        <w:rPr>
          <w:sz w:val="24"/>
          <w:szCs w:val="24"/>
        </w:rPr>
        <w:t xml:space="preserve"> № </w:t>
      </w:r>
      <w:r w:rsidR="00CC5C21">
        <w:rPr>
          <w:sz w:val="24"/>
          <w:szCs w:val="24"/>
        </w:rPr>
        <w:t>02-72</w:t>
      </w:r>
    </w:p>
    <w:p w14:paraId="06ACBE68" w14:textId="0346F338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№2)</w:t>
      </w:r>
    </w:p>
    <w:p w14:paraId="4FFEBD46" w14:textId="77777777" w:rsidR="00DB0E82" w:rsidRDefault="00DB0E82" w:rsidP="00DB0E82">
      <w:pPr>
        <w:ind w:left="108"/>
        <w:jc w:val="left"/>
        <w:rPr>
          <w:b/>
          <w:bCs/>
          <w:sz w:val="24"/>
          <w:szCs w:val="24"/>
        </w:rPr>
      </w:pPr>
    </w:p>
    <w:p w14:paraId="3105AF5C" w14:textId="5176A758" w:rsidR="00DB0E82" w:rsidRPr="00DB0E82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DB0E82">
        <w:rPr>
          <w:b/>
          <w:bCs/>
          <w:sz w:val="24"/>
          <w:szCs w:val="24"/>
        </w:rPr>
        <w:t>Прогнозируемые</w:t>
      </w:r>
    </w:p>
    <w:p w14:paraId="42251AD6" w14:textId="77777777" w:rsidR="00DB0E82" w:rsidRPr="00DB0E82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DB0E82">
        <w:rPr>
          <w:b/>
          <w:bCs/>
          <w:sz w:val="24"/>
          <w:szCs w:val="24"/>
        </w:rPr>
        <w:t>поступления налоговых, неналоговых доходов и безвозмездных поступлений в бюджет Тихвинского городского поселения по кодам видов доходов</w:t>
      </w:r>
    </w:p>
    <w:p w14:paraId="24836959" w14:textId="4E4B724A" w:rsidR="00DB0E82" w:rsidRPr="00DB0E82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DB0E82">
        <w:rPr>
          <w:b/>
          <w:bCs/>
          <w:sz w:val="24"/>
          <w:szCs w:val="24"/>
        </w:rPr>
        <w:t>на 202</w:t>
      </w:r>
      <w:r w:rsidR="00845507">
        <w:rPr>
          <w:b/>
          <w:bCs/>
          <w:sz w:val="24"/>
          <w:szCs w:val="24"/>
        </w:rPr>
        <w:t>5</w:t>
      </w:r>
      <w:r w:rsidRPr="00DB0E82">
        <w:rPr>
          <w:b/>
          <w:bCs/>
          <w:sz w:val="24"/>
          <w:szCs w:val="24"/>
        </w:rPr>
        <w:t xml:space="preserve"> год и на плановый период 202</w:t>
      </w:r>
      <w:r w:rsidR="00845507">
        <w:rPr>
          <w:b/>
          <w:bCs/>
          <w:sz w:val="24"/>
          <w:szCs w:val="24"/>
        </w:rPr>
        <w:t>6</w:t>
      </w:r>
      <w:r w:rsidRPr="00DB0E82">
        <w:rPr>
          <w:b/>
          <w:bCs/>
          <w:sz w:val="24"/>
          <w:szCs w:val="24"/>
        </w:rPr>
        <w:t xml:space="preserve"> и 202</w:t>
      </w:r>
      <w:r w:rsidR="00845507">
        <w:rPr>
          <w:b/>
          <w:bCs/>
          <w:sz w:val="24"/>
          <w:szCs w:val="24"/>
        </w:rPr>
        <w:t>7</w:t>
      </w:r>
      <w:r w:rsidRPr="00DB0E82">
        <w:rPr>
          <w:b/>
          <w:bCs/>
          <w:sz w:val="24"/>
          <w:szCs w:val="24"/>
        </w:rPr>
        <w:t xml:space="preserve"> годов</w:t>
      </w:r>
    </w:p>
    <w:p w14:paraId="5969F8B2" w14:textId="1F3A02C9" w:rsidR="00DB0E82" w:rsidRDefault="00DB0E82" w:rsidP="00DB0E82">
      <w:pPr>
        <w:tabs>
          <w:tab w:val="left" w:pos="2376"/>
          <w:tab w:val="left" w:pos="7156"/>
          <w:tab w:val="left" w:pos="8816"/>
          <w:tab w:val="left" w:pos="10416"/>
        </w:tabs>
        <w:ind w:left="108"/>
        <w:jc w:val="left"/>
        <w:rPr>
          <w:sz w:val="20"/>
        </w:rPr>
      </w:pPr>
    </w:p>
    <w:tbl>
      <w:tblPr>
        <w:tblpPr w:leftFromText="180" w:rightFromText="180" w:vertAnchor="text" w:tblpY="1"/>
        <w:tblOverlap w:val="never"/>
        <w:tblW w:w="9170" w:type="dxa"/>
        <w:tblLook w:val="04A0" w:firstRow="1" w:lastRow="0" w:firstColumn="1" w:lastColumn="0" w:noHBand="0" w:noVBand="1"/>
      </w:tblPr>
      <w:tblGrid>
        <w:gridCol w:w="2258"/>
        <w:gridCol w:w="3652"/>
        <w:gridCol w:w="1026"/>
        <w:gridCol w:w="1026"/>
        <w:gridCol w:w="1208"/>
      </w:tblGrid>
      <w:tr w:rsidR="00F169CA" w:rsidRPr="00F169CA" w14:paraId="0092F106" w14:textId="77777777" w:rsidTr="00E63CB6">
        <w:trPr>
          <w:trHeight w:val="6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92E9D" w14:textId="77777777" w:rsidR="00F169CA" w:rsidRPr="00F169CA" w:rsidRDefault="00F169CA" w:rsidP="00F169CA">
            <w:pPr>
              <w:jc w:val="center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Код  дохода бюджетной классификации</w:t>
            </w:r>
          </w:p>
        </w:tc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E43D6" w14:textId="77777777" w:rsidR="00F169CA" w:rsidRPr="00F169CA" w:rsidRDefault="00F169CA" w:rsidP="00E63CB6">
            <w:pPr>
              <w:jc w:val="center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Источник доходов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16D1386" w14:textId="77777777" w:rsidR="00F169CA" w:rsidRPr="00F169CA" w:rsidRDefault="00F169CA" w:rsidP="00F169CA">
            <w:pPr>
              <w:jc w:val="center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Сумма, тысяч рублей</w:t>
            </w:r>
          </w:p>
        </w:tc>
      </w:tr>
      <w:tr w:rsidR="00F169CA" w:rsidRPr="00F169CA" w14:paraId="2F8B97EC" w14:textId="77777777" w:rsidTr="00E63CB6">
        <w:trPr>
          <w:trHeight w:val="60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511AE" w14:textId="77777777" w:rsidR="00F169CA" w:rsidRPr="00F169CA" w:rsidRDefault="00F169CA" w:rsidP="00F169CA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3F0EB" w14:textId="77777777" w:rsidR="00F169CA" w:rsidRPr="00F169CA" w:rsidRDefault="00F169CA" w:rsidP="00E63C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E28E5" w14:textId="77777777" w:rsidR="00F169CA" w:rsidRPr="00F169CA" w:rsidRDefault="00F169CA" w:rsidP="00F169CA">
            <w:pPr>
              <w:jc w:val="center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3C042" w14:textId="77777777" w:rsidR="00F169CA" w:rsidRPr="00F169CA" w:rsidRDefault="00F169CA" w:rsidP="00F169CA">
            <w:pPr>
              <w:jc w:val="center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364B8" w14:textId="77777777" w:rsidR="00F169CA" w:rsidRPr="00F169CA" w:rsidRDefault="00F169CA" w:rsidP="00F169CA">
            <w:pPr>
              <w:jc w:val="center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F169CA" w:rsidRPr="00F169CA" w14:paraId="5FDC9541" w14:textId="77777777" w:rsidTr="00E63CB6">
        <w:trPr>
          <w:trHeight w:val="19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950119A" w14:textId="77777777" w:rsidR="00F169CA" w:rsidRPr="00F169CA" w:rsidRDefault="00F169CA" w:rsidP="00F169CA">
            <w:pPr>
              <w:jc w:val="center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C004C2" w14:textId="77777777" w:rsidR="00F169CA" w:rsidRPr="00F169CA" w:rsidRDefault="00F169CA" w:rsidP="00E63CB6">
            <w:pPr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8348B6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457 071,0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895DD5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479 359,4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E1ADFE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503 101,8</w:t>
            </w:r>
          </w:p>
        </w:tc>
      </w:tr>
      <w:tr w:rsidR="00F169CA" w:rsidRPr="00F169CA" w14:paraId="2362276C" w14:textId="77777777" w:rsidTr="00E63CB6">
        <w:trPr>
          <w:trHeight w:val="6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56D05B" w14:textId="77777777" w:rsidR="00F169CA" w:rsidRPr="00F169CA" w:rsidRDefault="00F169CA" w:rsidP="00F169CA">
            <w:pPr>
              <w:jc w:val="center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84028F" w14:textId="77777777" w:rsidR="00F169CA" w:rsidRPr="00F169CA" w:rsidRDefault="00F169CA" w:rsidP="00E63CB6">
            <w:pPr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62F712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407 225,6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7AD668D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433 453,4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43F030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457 335,1</w:t>
            </w:r>
          </w:p>
        </w:tc>
      </w:tr>
      <w:tr w:rsidR="00F169CA" w:rsidRPr="00F169CA" w14:paraId="67FC993F" w14:textId="77777777" w:rsidTr="00E63CB6">
        <w:trPr>
          <w:trHeight w:val="6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26BD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 xml:space="preserve"> 1 01 00000 00 0000 000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E599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DD642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331 403,3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153E1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352 281,7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3BB788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375 180,0</w:t>
            </w:r>
          </w:p>
        </w:tc>
      </w:tr>
      <w:tr w:rsidR="00F169CA" w:rsidRPr="00F169CA" w14:paraId="79F088B2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FF29B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 xml:space="preserve"> 1 01 02000 01 0000 110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13A8" w14:textId="6927C38B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DC45B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331 403,3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DD54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352 281,7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61CC8A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375 180,0</w:t>
            </w:r>
          </w:p>
        </w:tc>
      </w:tr>
      <w:tr w:rsidR="00F169CA" w:rsidRPr="00F169CA" w14:paraId="41AAD214" w14:textId="77777777" w:rsidTr="00E63CB6">
        <w:trPr>
          <w:trHeight w:val="27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90835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1 03 00000 00 0000 000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9054" w14:textId="77777777" w:rsidR="00F169CA" w:rsidRPr="00F169CA" w:rsidRDefault="00F169CA" w:rsidP="00E63CB6">
            <w:pPr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9AD66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11 613,3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DF573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12 235,7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FE1CFC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12 725,1</w:t>
            </w:r>
          </w:p>
        </w:tc>
      </w:tr>
      <w:tr w:rsidR="00F169CA" w:rsidRPr="00F169CA" w14:paraId="22F734D5" w14:textId="77777777" w:rsidTr="00E63CB6">
        <w:trPr>
          <w:trHeight w:val="28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1DA2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1 03 02000 01 0000 110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BDEC" w14:textId="77777777" w:rsidR="00F169CA" w:rsidRPr="00F169CA" w:rsidRDefault="00F169CA" w:rsidP="00E63CB6">
            <w:pPr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5DA0E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11 613,3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2454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12 235,7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FD6ACD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12 725,1</w:t>
            </w:r>
          </w:p>
        </w:tc>
      </w:tr>
      <w:tr w:rsidR="00F169CA" w:rsidRPr="00F169CA" w14:paraId="3548105D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29A9C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 xml:space="preserve"> 1 05 00000 00 0000 000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43C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192B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D9F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79BCAE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F169CA" w:rsidRPr="00F169CA" w14:paraId="7CF896A5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9F9F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5673" w14:textId="77777777" w:rsidR="00F169CA" w:rsidRPr="00F169CA" w:rsidRDefault="00F169CA" w:rsidP="00E63CB6">
            <w:pPr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62C0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4BF3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0C67D8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F169CA" w:rsidRPr="00F169CA" w14:paraId="43765643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239C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 xml:space="preserve"> 1 06 00000 00 0000 000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18A0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C7CC1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64 159,0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CEA8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68 876,0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96D500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69 366,0</w:t>
            </w:r>
          </w:p>
        </w:tc>
      </w:tr>
      <w:tr w:rsidR="00F169CA" w:rsidRPr="00F169CA" w14:paraId="2F8B2FC6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82C72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 xml:space="preserve"> 1 06 01000 00 0000 110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DEAA" w14:textId="77777777" w:rsidR="00F169CA" w:rsidRPr="00F169CA" w:rsidRDefault="00F169CA" w:rsidP="00E63CB6">
            <w:pPr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0403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24 000,0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C247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28 514,0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5BF9CE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28 799,0</w:t>
            </w:r>
          </w:p>
        </w:tc>
      </w:tr>
      <w:tr w:rsidR="00F169CA" w:rsidRPr="00F169CA" w14:paraId="72AD129D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B493E7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 xml:space="preserve"> 1 06 06000 00 0000 110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9AB7A4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840DA9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40 159,0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0CC244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40 362,0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859B8B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40 567,0</w:t>
            </w:r>
          </w:p>
        </w:tc>
      </w:tr>
      <w:tr w:rsidR="00F169CA" w:rsidRPr="00F169CA" w14:paraId="6F943BFC" w14:textId="77777777" w:rsidTr="00E63CB6">
        <w:trPr>
          <w:trHeight w:val="12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AFF942" w14:textId="77777777" w:rsidR="00F169CA" w:rsidRPr="00F169CA" w:rsidRDefault="00F169CA" w:rsidP="00F169CA">
            <w:pPr>
              <w:jc w:val="center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FA4C4B" w14:textId="77777777" w:rsidR="00F169CA" w:rsidRPr="00F169CA" w:rsidRDefault="00F169CA" w:rsidP="00E63CB6">
            <w:pPr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64DA1B4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49 845,4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4142AC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45 906,0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A77083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45 766,7</w:t>
            </w:r>
          </w:p>
        </w:tc>
      </w:tr>
      <w:tr w:rsidR="00F169CA" w:rsidRPr="00F169CA" w14:paraId="74455F7D" w14:textId="77777777" w:rsidTr="00E63CB6">
        <w:trPr>
          <w:trHeight w:val="18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300E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 xml:space="preserve"> 1 11 00000 00 0000 000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4628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216F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31 852,3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5BF0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31 712,9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C5045D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31 573,6</w:t>
            </w:r>
          </w:p>
        </w:tc>
      </w:tr>
      <w:tr w:rsidR="00F169CA" w:rsidRPr="00F169CA" w14:paraId="6C726CF5" w14:textId="77777777" w:rsidTr="00E63CB6">
        <w:trPr>
          <w:trHeight w:val="18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3A6B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 xml:space="preserve"> 1 11 05000 00 0000 120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E607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35523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16 990,2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5FB35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16 990,2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F2CB6A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16 990,2</w:t>
            </w:r>
          </w:p>
        </w:tc>
      </w:tr>
      <w:tr w:rsidR="00F169CA" w:rsidRPr="00F169CA" w14:paraId="0974453A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EFD5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1 11 09000 00 0000 120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AFE6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BC539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14 862,1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9FE2B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14 722,7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985EA8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14 583,4</w:t>
            </w:r>
          </w:p>
        </w:tc>
      </w:tr>
      <w:tr w:rsidR="00F169CA" w:rsidRPr="00F169CA" w14:paraId="41D38C4C" w14:textId="77777777" w:rsidTr="00E63CB6">
        <w:trPr>
          <w:trHeight w:val="64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A7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 xml:space="preserve"> 1 13 00000 00 0000 000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D96E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25DA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11 723,1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C14AD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11 723,1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42340B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11 723,1</w:t>
            </w:r>
          </w:p>
        </w:tc>
      </w:tr>
      <w:tr w:rsidR="00F169CA" w:rsidRPr="00F169CA" w14:paraId="2F8D9E9B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A14A7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1 14 00000 00 0000 000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2ABA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F650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5 600,0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C459C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B756E6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2 100,0</w:t>
            </w:r>
          </w:p>
        </w:tc>
      </w:tr>
      <w:tr w:rsidR="00F169CA" w:rsidRPr="00F169CA" w14:paraId="6A157876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6D1C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1 14 02000 00 0000 410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ABFB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89BB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CB10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74EF84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F169CA" w:rsidRPr="00F169CA" w14:paraId="774027A3" w14:textId="77777777" w:rsidTr="00E63CB6">
        <w:trPr>
          <w:trHeight w:val="27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B3B14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1 14 06000 00 0000 430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3E8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37581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F8E83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8AF75B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F169CA" w:rsidRPr="00F169CA" w14:paraId="0657A3C4" w14:textId="77777777" w:rsidTr="00E63CB6">
        <w:trPr>
          <w:trHeight w:val="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804A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1 16 00000 00 0000 000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7C43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ШТРАФЫ,САНКЦИИ, ВОЗМЕЩЕНИЕ УЩЕРБА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E709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2362A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14A054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F169CA" w:rsidRPr="00F169CA" w14:paraId="7C64D160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32433C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1 17 00000 00 0000 000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4A3502" w14:textId="77777777" w:rsidR="00F169CA" w:rsidRPr="00F169CA" w:rsidRDefault="00F169CA" w:rsidP="00E63CB6">
            <w:pPr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E049E4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470,0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7FAA8F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2BF351A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F169CA" w:rsidRPr="00F169CA" w14:paraId="349D9C56" w14:textId="77777777" w:rsidTr="00E63CB6">
        <w:trPr>
          <w:trHeight w:val="6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C15327" w14:textId="77777777" w:rsidR="00F169CA" w:rsidRPr="00F169CA" w:rsidRDefault="00F169CA" w:rsidP="00F169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 xml:space="preserve"> 2 00 00000 00 0000 000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9FD2B7" w14:textId="3585A3FB" w:rsidR="00F169CA" w:rsidRPr="00F169CA" w:rsidRDefault="00F169CA" w:rsidP="00E63CB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637E43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519 094,5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EFAAA1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131 194,1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71B79B" w14:textId="77777777" w:rsidR="00F169CA" w:rsidRPr="00F169CA" w:rsidRDefault="00F169CA" w:rsidP="00F169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169CA">
              <w:rPr>
                <w:b/>
                <w:bCs/>
                <w:color w:val="000000"/>
                <w:sz w:val="18"/>
                <w:szCs w:val="18"/>
              </w:rPr>
              <w:t>144 882,4</w:t>
            </w:r>
          </w:p>
        </w:tc>
      </w:tr>
      <w:tr w:rsidR="00F169CA" w:rsidRPr="00F169CA" w14:paraId="1889DE04" w14:textId="77777777" w:rsidTr="00E63CB6">
        <w:trPr>
          <w:trHeight w:val="20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35FB8" w14:textId="77777777" w:rsidR="00F169CA" w:rsidRPr="00F169CA" w:rsidRDefault="00F169CA" w:rsidP="00F169CA">
            <w:pPr>
              <w:jc w:val="center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 xml:space="preserve"> 2 02 00000 00 0000 000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CC77" w14:textId="77777777" w:rsidR="00F169CA" w:rsidRPr="00F169CA" w:rsidRDefault="00F169CA" w:rsidP="00E63CB6">
            <w:pPr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FDB07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518 194,5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287AB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131 194,1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7B62CC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144 882,4</w:t>
            </w:r>
          </w:p>
        </w:tc>
      </w:tr>
      <w:tr w:rsidR="00F169CA" w:rsidRPr="00F169CA" w14:paraId="6A4545E4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6F1E1" w14:textId="77777777" w:rsidR="00F169CA" w:rsidRPr="00F169CA" w:rsidRDefault="00F169CA" w:rsidP="00F169CA">
            <w:pPr>
              <w:jc w:val="center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3373" w14:textId="77777777" w:rsidR="00F169CA" w:rsidRPr="00F169CA" w:rsidRDefault="00F169CA" w:rsidP="00E63CB6">
            <w:pPr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47176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79 315,3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7591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66 725,4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27E9E8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67 397,0</w:t>
            </w:r>
          </w:p>
        </w:tc>
      </w:tr>
      <w:tr w:rsidR="00F169CA" w:rsidRPr="00F169CA" w14:paraId="36D32C65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72925" w14:textId="77777777" w:rsidR="00F169CA" w:rsidRPr="00F169CA" w:rsidRDefault="00F169CA" w:rsidP="00F169CA">
            <w:pPr>
              <w:jc w:val="center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2 02 20000 13 0000 150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712C" w14:textId="77777777" w:rsidR="00F169CA" w:rsidRPr="00F169CA" w:rsidRDefault="00F169CA" w:rsidP="00E63CB6">
            <w:pPr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C5ADC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365 442,1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7467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29 290,4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2C5C05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42 661,3</w:t>
            </w:r>
          </w:p>
        </w:tc>
      </w:tr>
      <w:tr w:rsidR="00F169CA" w:rsidRPr="00F169CA" w14:paraId="5C372594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ECD7" w14:textId="77777777" w:rsidR="00F169CA" w:rsidRPr="00F169CA" w:rsidRDefault="00F169CA" w:rsidP="00F169CA">
            <w:pPr>
              <w:jc w:val="center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DF40" w14:textId="77777777" w:rsidR="00F169CA" w:rsidRPr="00F169CA" w:rsidRDefault="00F169CA" w:rsidP="00E63CB6">
            <w:pPr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D90B5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5769F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94B02A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F169CA" w:rsidRPr="00F169CA" w14:paraId="162A89AC" w14:textId="77777777" w:rsidTr="00E63CB6">
        <w:trPr>
          <w:trHeight w:val="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954D" w14:textId="77777777" w:rsidR="00F169CA" w:rsidRPr="00F169CA" w:rsidRDefault="00F169CA" w:rsidP="00F169CA">
            <w:pPr>
              <w:jc w:val="center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9272" w14:textId="77777777" w:rsidR="00F169CA" w:rsidRPr="00F169CA" w:rsidRDefault="00F169CA" w:rsidP="00E63CB6">
            <w:pPr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C19B3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68 144,9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AC49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29 413,5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B85892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28 859,6</w:t>
            </w:r>
          </w:p>
        </w:tc>
      </w:tr>
      <w:tr w:rsidR="00F169CA" w:rsidRPr="00F169CA" w14:paraId="56F1CB78" w14:textId="77777777" w:rsidTr="00E63CB6">
        <w:trPr>
          <w:trHeight w:val="43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F03A89" w14:textId="77777777" w:rsidR="00F169CA" w:rsidRPr="00F169CA" w:rsidRDefault="00F169CA" w:rsidP="00F169CA">
            <w:pPr>
              <w:jc w:val="center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2 07 00000 00 0000 150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029CAC" w14:textId="77777777" w:rsidR="00F169CA" w:rsidRPr="00F169CA" w:rsidRDefault="00F169CA" w:rsidP="00E63CB6">
            <w:pPr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41328D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3D0A51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C176A7" w14:textId="77777777" w:rsidR="00F169CA" w:rsidRPr="00F169CA" w:rsidRDefault="00F169CA" w:rsidP="00F169CA">
            <w:pPr>
              <w:jc w:val="right"/>
              <w:rPr>
                <w:color w:val="000000"/>
                <w:sz w:val="18"/>
                <w:szCs w:val="18"/>
              </w:rPr>
            </w:pPr>
            <w:r w:rsidRPr="00F169C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169CA" w:rsidRPr="00F169CA" w14:paraId="52C81DA9" w14:textId="77777777" w:rsidTr="00E63CB6">
        <w:trPr>
          <w:trHeight w:val="6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179C87" w14:textId="77777777" w:rsidR="00F169CA" w:rsidRPr="00F169CA" w:rsidRDefault="00F169CA" w:rsidP="00F169CA">
            <w:pPr>
              <w:jc w:val="center"/>
              <w:rPr>
                <w:sz w:val="18"/>
                <w:szCs w:val="18"/>
              </w:rPr>
            </w:pPr>
            <w:r w:rsidRPr="00F169CA">
              <w:rPr>
                <w:sz w:val="18"/>
                <w:szCs w:val="18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DCAA07" w14:textId="77777777" w:rsidR="00F169CA" w:rsidRPr="00F169CA" w:rsidRDefault="00F169CA" w:rsidP="00E63CB6">
            <w:pPr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73B738" w14:textId="77777777" w:rsidR="00F169CA" w:rsidRPr="00F169CA" w:rsidRDefault="00F169CA" w:rsidP="00F169CA">
            <w:pPr>
              <w:jc w:val="right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976 165,5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48AFAB" w14:textId="77777777" w:rsidR="00F169CA" w:rsidRPr="00F169CA" w:rsidRDefault="00F169CA" w:rsidP="00F169CA">
            <w:pPr>
              <w:jc w:val="right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610 553,5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E88022B" w14:textId="77777777" w:rsidR="00F169CA" w:rsidRPr="00F169CA" w:rsidRDefault="00F169CA" w:rsidP="00F169CA">
            <w:pPr>
              <w:jc w:val="right"/>
              <w:rPr>
                <w:b/>
                <w:bCs/>
                <w:sz w:val="18"/>
                <w:szCs w:val="18"/>
              </w:rPr>
            </w:pPr>
            <w:r w:rsidRPr="00F169CA">
              <w:rPr>
                <w:b/>
                <w:bCs/>
                <w:sz w:val="18"/>
                <w:szCs w:val="18"/>
              </w:rPr>
              <w:t>647 984,2</w:t>
            </w:r>
          </w:p>
        </w:tc>
      </w:tr>
    </w:tbl>
    <w:p w14:paraId="2C7659F2" w14:textId="68C6F5AD" w:rsidR="00DB0E82" w:rsidRDefault="00DB0E82" w:rsidP="00DB0E8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</w:t>
      </w:r>
    </w:p>
    <w:p w14:paraId="10673136" w14:textId="466C5614" w:rsidR="00DB0E82" w:rsidRDefault="00DB0E82" w:rsidP="00DB0E82">
      <w:pPr>
        <w:jc w:val="center"/>
        <w:rPr>
          <w:color w:val="000000"/>
          <w:sz w:val="27"/>
          <w:szCs w:val="27"/>
        </w:rPr>
      </w:pPr>
    </w:p>
    <w:p w14:paraId="5D5497EE" w14:textId="77777777" w:rsidR="00DB0E82" w:rsidRDefault="00DB0E82" w:rsidP="00DB0E82">
      <w:pPr>
        <w:jc w:val="center"/>
        <w:rPr>
          <w:color w:val="000000"/>
          <w:sz w:val="27"/>
          <w:szCs w:val="27"/>
        </w:rPr>
        <w:sectPr w:rsidR="00DB0E82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2C9476FE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УТВЕРЖДЕНЫ</w:t>
      </w:r>
    </w:p>
    <w:p w14:paraId="56A5B8D3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2EB06C97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4142B2F3" w14:textId="6975FE6C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CC5C21">
        <w:rPr>
          <w:sz w:val="24"/>
          <w:szCs w:val="24"/>
        </w:rPr>
        <w:t>20 августа 2025 г.</w:t>
      </w:r>
      <w:r>
        <w:rPr>
          <w:sz w:val="24"/>
          <w:szCs w:val="24"/>
        </w:rPr>
        <w:t xml:space="preserve"> № </w:t>
      </w:r>
      <w:r w:rsidR="00CC5C21">
        <w:rPr>
          <w:sz w:val="24"/>
          <w:szCs w:val="24"/>
        </w:rPr>
        <w:t>02-72</w:t>
      </w:r>
    </w:p>
    <w:p w14:paraId="36D7E2CE" w14:textId="1B2B66EC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№3)</w:t>
      </w:r>
    </w:p>
    <w:p w14:paraId="460930E3" w14:textId="77777777" w:rsidR="00EB4FE2" w:rsidRDefault="00EB4FE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</w:p>
    <w:p w14:paraId="07CAC037" w14:textId="77777777" w:rsidR="00EB4FE2" w:rsidRDefault="00EB4FE2" w:rsidP="00DB0E82">
      <w:pPr>
        <w:ind w:left="-459"/>
        <w:jc w:val="center"/>
        <w:rPr>
          <w:b/>
          <w:bCs/>
          <w:color w:val="000000"/>
          <w:sz w:val="24"/>
          <w:szCs w:val="24"/>
        </w:rPr>
      </w:pPr>
      <w:r w:rsidRPr="00EB4FE2">
        <w:rPr>
          <w:b/>
          <w:bCs/>
          <w:color w:val="000000"/>
          <w:sz w:val="24"/>
          <w:szCs w:val="24"/>
        </w:rPr>
        <w:t xml:space="preserve">Межбюджетные трансферты, </w:t>
      </w:r>
    </w:p>
    <w:p w14:paraId="1CB8586F" w14:textId="77777777" w:rsidR="00EB4FE2" w:rsidRDefault="00EB4FE2" w:rsidP="00DB0E82">
      <w:pPr>
        <w:ind w:left="-459"/>
        <w:jc w:val="center"/>
        <w:rPr>
          <w:b/>
          <w:bCs/>
          <w:color w:val="000000"/>
          <w:sz w:val="24"/>
          <w:szCs w:val="24"/>
        </w:rPr>
      </w:pPr>
      <w:r w:rsidRPr="00EB4FE2">
        <w:rPr>
          <w:b/>
          <w:bCs/>
          <w:color w:val="000000"/>
          <w:sz w:val="24"/>
          <w:szCs w:val="24"/>
        </w:rPr>
        <w:t xml:space="preserve">получаемые из других бюджетов бюджетной системы Российской Федерации </w:t>
      </w:r>
    </w:p>
    <w:p w14:paraId="61F38833" w14:textId="083CBA00" w:rsidR="00EB4FE2" w:rsidRPr="00EB4FE2" w:rsidRDefault="00EB4FE2" w:rsidP="00DB0E82">
      <w:pPr>
        <w:ind w:left="-459"/>
        <w:jc w:val="center"/>
        <w:rPr>
          <w:b/>
          <w:bCs/>
          <w:sz w:val="22"/>
          <w:szCs w:val="24"/>
        </w:rPr>
      </w:pPr>
      <w:r w:rsidRPr="00EB4FE2">
        <w:rPr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14:paraId="6D90EF3F" w14:textId="730D57F0" w:rsidR="00DB0E82" w:rsidRDefault="00DB0E82" w:rsidP="00E63CB6">
      <w:pPr>
        <w:ind w:left="-459"/>
        <w:rPr>
          <w:b/>
          <w:bCs/>
          <w:sz w:val="24"/>
          <w:szCs w:val="28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3544"/>
        <w:gridCol w:w="1134"/>
        <w:gridCol w:w="1276"/>
        <w:gridCol w:w="1134"/>
      </w:tblGrid>
      <w:tr w:rsidR="00E63CB6" w:rsidRPr="00E63CB6" w14:paraId="1FB82B7C" w14:textId="020D951C" w:rsidTr="00A62E5D">
        <w:trPr>
          <w:trHeight w:val="349"/>
        </w:trPr>
        <w:tc>
          <w:tcPr>
            <w:tcW w:w="2318" w:type="dxa"/>
            <w:vMerge w:val="restart"/>
            <w:vAlign w:val="center"/>
            <w:hideMark/>
          </w:tcPr>
          <w:p w14:paraId="7050896D" w14:textId="77777777" w:rsidR="00E63CB6" w:rsidRPr="00E63CB6" w:rsidRDefault="00E63CB6" w:rsidP="00E63C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Код  дохода бюджетной классификации</w:t>
            </w:r>
          </w:p>
        </w:tc>
        <w:tc>
          <w:tcPr>
            <w:tcW w:w="3544" w:type="dxa"/>
            <w:vMerge w:val="restart"/>
            <w:vAlign w:val="center"/>
            <w:hideMark/>
          </w:tcPr>
          <w:p w14:paraId="5CB51627" w14:textId="77777777" w:rsidR="00E63CB6" w:rsidRPr="00E63CB6" w:rsidRDefault="00E63CB6" w:rsidP="00E63C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Источник доходов</w:t>
            </w:r>
          </w:p>
        </w:tc>
        <w:tc>
          <w:tcPr>
            <w:tcW w:w="3544" w:type="dxa"/>
            <w:gridSpan w:val="3"/>
            <w:vAlign w:val="center"/>
          </w:tcPr>
          <w:p w14:paraId="5E1DF7D9" w14:textId="3D75D16B" w:rsidR="00E63CB6" w:rsidRPr="00E63CB6" w:rsidRDefault="00E63CB6" w:rsidP="00E63C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Сумма, тысяч рублей</w:t>
            </w:r>
          </w:p>
        </w:tc>
      </w:tr>
      <w:tr w:rsidR="00E63CB6" w:rsidRPr="00E63CB6" w14:paraId="1A00FCF5" w14:textId="77777777" w:rsidTr="00A62E5D">
        <w:trPr>
          <w:trHeight w:val="70"/>
        </w:trPr>
        <w:tc>
          <w:tcPr>
            <w:tcW w:w="2318" w:type="dxa"/>
            <w:vMerge/>
            <w:vAlign w:val="center"/>
            <w:hideMark/>
          </w:tcPr>
          <w:p w14:paraId="7768E6EC" w14:textId="77777777" w:rsidR="00E63CB6" w:rsidRPr="00E63CB6" w:rsidRDefault="00E63CB6" w:rsidP="00E63CB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0E6FD264" w14:textId="77777777" w:rsidR="00E63CB6" w:rsidRPr="00E63CB6" w:rsidRDefault="00E63CB6" w:rsidP="00E63CB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D7B8C6" w14:textId="6BEFDC12" w:rsidR="00E63CB6" w:rsidRPr="00E63CB6" w:rsidRDefault="00E63CB6" w:rsidP="00E63C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Align w:val="center"/>
            <w:hideMark/>
          </w:tcPr>
          <w:p w14:paraId="212FAF57" w14:textId="3EBA2985" w:rsidR="00E63CB6" w:rsidRPr="00E63CB6" w:rsidRDefault="00E63CB6" w:rsidP="00E63C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Align w:val="center"/>
            <w:hideMark/>
          </w:tcPr>
          <w:p w14:paraId="3D665613" w14:textId="77777777" w:rsidR="00E63CB6" w:rsidRPr="00E63CB6" w:rsidRDefault="00E63CB6" w:rsidP="00E63C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E63CB6" w:rsidRPr="00E63CB6" w14:paraId="40B7C4DF" w14:textId="77777777" w:rsidTr="00A62E5D">
        <w:trPr>
          <w:trHeight w:val="145"/>
        </w:trPr>
        <w:tc>
          <w:tcPr>
            <w:tcW w:w="2318" w:type="dxa"/>
            <w:noWrap/>
            <w:vAlign w:val="center"/>
            <w:hideMark/>
          </w:tcPr>
          <w:p w14:paraId="32F5059E" w14:textId="77777777" w:rsidR="00E63CB6" w:rsidRPr="00E63CB6" w:rsidRDefault="00E63CB6" w:rsidP="00E63C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 xml:space="preserve"> 2 00 00000 00 0000 000</w:t>
            </w:r>
          </w:p>
        </w:tc>
        <w:tc>
          <w:tcPr>
            <w:tcW w:w="3544" w:type="dxa"/>
            <w:vAlign w:val="center"/>
            <w:hideMark/>
          </w:tcPr>
          <w:p w14:paraId="7CE5443A" w14:textId="77777777" w:rsidR="00E63CB6" w:rsidRPr="00E63CB6" w:rsidRDefault="00E63CB6" w:rsidP="00E63CB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vAlign w:val="center"/>
          </w:tcPr>
          <w:p w14:paraId="2D7C2656" w14:textId="6BDA9573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519 094,5</w:t>
            </w:r>
          </w:p>
        </w:tc>
        <w:tc>
          <w:tcPr>
            <w:tcW w:w="1276" w:type="dxa"/>
            <w:noWrap/>
            <w:vAlign w:val="center"/>
            <w:hideMark/>
          </w:tcPr>
          <w:p w14:paraId="3B1E6D09" w14:textId="1CD83529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131 194,1</w:t>
            </w:r>
          </w:p>
        </w:tc>
        <w:tc>
          <w:tcPr>
            <w:tcW w:w="1134" w:type="dxa"/>
            <w:noWrap/>
            <w:vAlign w:val="center"/>
            <w:hideMark/>
          </w:tcPr>
          <w:p w14:paraId="1949D687" w14:textId="77777777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144 882,4</w:t>
            </w:r>
          </w:p>
        </w:tc>
      </w:tr>
      <w:tr w:rsidR="00E63CB6" w:rsidRPr="00E63CB6" w14:paraId="185FE36F" w14:textId="77777777" w:rsidTr="00A62E5D">
        <w:trPr>
          <w:trHeight w:val="337"/>
        </w:trPr>
        <w:tc>
          <w:tcPr>
            <w:tcW w:w="2318" w:type="dxa"/>
            <w:noWrap/>
            <w:vAlign w:val="center"/>
            <w:hideMark/>
          </w:tcPr>
          <w:p w14:paraId="650871F5" w14:textId="77777777" w:rsidR="00E63CB6" w:rsidRPr="00E63CB6" w:rsidRDefault="00E63CB6" w:rsidP="00E63CB6">
            <w:pPr>
              <w:jc w:val="center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 xml:space="preserve"> 2 02 00000 00 0000 000</w:t>
            </w:r>
          </w:p>
        </w:tc>
        <w:tc>
          <w:tcPr>
            <w:tcW w:w="3544" w:type="dxa"/>
            <w:vAlign w:val="center"/>
            <w:hideMark/>
          </w:tcPr>
          <w:p w14:paraId="1008A0C5" w14:textId="77777777" w:rsidR="00E63CB6" w:rsidRPr="00E63CB6" w:rsidRDefault="00E63CB6" w:rsidP="00E63CB6">
            <w:pPr>
              <w:jc w:val="lef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14:paraId="79762A8C" w14:textId="3BA440CF" w:rsidR="00E63CB6" w:rsidRPr="00E63CB6" w:rsidRDefault="00E63CB6" w:rsidP="00E63CB6">
            <w:pPr>
              <w:jc w:val="righ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518 194,5</w:t>
            </w:r>
          </w:p>
        </w:tc>
        <w:tc>
          <w:tcPr>
            <w:tcW w:w="1276" w:type="dxa"/>
            <w:vAlign w:val="center"/>
            <w:hideMark/>
          </w:tcPr>
          <w:p w14:paraId="12031535" w14:textId="0ED76CD0" w:rsidR="00E63CB6" w:rsidRPr="00E63CB6" w:rsidRDefault="00E63CB6" w:rsidP="00E63CB6">
            <w:pPr>
              <w:jc w:val="righ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131 194,1</w:t>
            </w:r>
          </w:p>
        </w:tc>
        <w:tc>
          <w:tcPr>
            <w:tcW w:w="1134" w:type="dxa"/>
            <w:vAlign w:val="center"/>
            <w:hideMark/>
          </w:tcPr>
          <w:p w14:paraId="1B5148BB" w14:textId="77777777" w:rsidR="00E63CB6" w:rsidRPr="00E63CB6" w:rsidRDefault="00E63CB6" w:rsidP="00E63CB6">
            <w:pPr>
              <w:jc w:val="righ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144 882,4</w:t>
            </w:r>
          </w:p>
        </w:tc>
      </w:tr>
      <w:tr w:rsidR="00E63CB6" w:rsidRPr="00E63CB6" w14:paraId="37129FAC" w14:textId="77777777" w:rsidTr="00A62E5D">
        <w:trPr>
          <w:trHeight w:val="675"/>
        </w:trPr>
        <w:tc>
          <w:tcPr>
            <w:tcW w:w="2318" w:type="dxa"/>
            <w:noWrap/>
            <w:vAlign w:val="center"/>
            <w:hideMark/>
          </w:tcPr>
          <w:p w14:paraId="31A4E753" w14:textId="77777777" w:rsidR="00E63CB6" w:rsidRPr="00E63CB6" w:rsidRDefault="00E63CB6" w:rsidP="00E63C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3544" w:type="dxa"/>
            <w:vAlign w:val="center"/>
            <w:hideMark/>
          </w:tcPr>
          <w:p w14:paraId="1E4B385E" w14:textId="77777777" w:rsidR="00E63CB6" w:rsidRPr="00E63CB6" w:rsidRDefault="00E63CB6" w:rsidP="00E63CB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14:paraId="6EEBC92A" w14:textId="27570B8F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79 315,3</w:t>
            </w:r>
          </w:p>
        </w:tc>
        <w:tc>
          <w:tcPr>
            <w:tcW w:w="1276" w:type="dxa"/>
            <w:noWrap/>
            <w:vAlign w:val="center"/>
            <w:hideMark/>
          </w:tcPr>
          <w:p w14:paraId="06E34B63" w14:textId="454B2589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66 725,4</w:t>
            </w:r>
          </w:p>
        </w:tc>
        <w:tc>
          <w:tcPr>
            <w:tcW w:w="1134" w:type="dxa"/>
            <w:noWrap/>
            <w:vAlign w:val="center"/>
            <w:hideMark/>
          </w:tcPr>
          <w:p w14:paraId="58CFCDAF" w14:textId="77777777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67 397,0</w:t>
            </w:r>
          </w:p>
        </w:tc>
      </w:tr>
      <w:tr w:rsidR="00E63CB6" w:rsidRPr="00E63CB6" w14:paraId="199FC64C" w14:textId="77777777" w:rsidTr="00A62E5D">
        <w:trPr>
          <w:trHeight w:val="70"/>
        </w:trPr>
        <w:tc>
          <w:tcPr>
            <w:tcW w:w="2318" w:type="dxa"/>
            <w:noWrap/>
            <w:vAlign w:val="center"/>
            <w:hideMark/>
          </w:tcPr>
          <w:p w14:paraId="60844EF1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 xml:space="preserve"> 2 02 16001 13 0000 150</w:t>
            </w:r>
          </w:p>
        </w:tc>
        <w:tc>
          <w:tcPr>
            <w:tcW w:w="3544" w:type="dxa"/>
            <w:vAlign w:val="center"/>
            <w:hideMark/>
          </w:tcPr>
          <w:p w14:paraId="4ED55C00" w14:textId="77777777" w:rsidR="00E63CB6" w:rsidRPr="00E63CB6" w:rsidRDefault="00E63CB6" w:rsidP="00E63CB6">
            <w:pPr>
              <w:jc w:val="lef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 за областного счет бюджета</w:t>
            </w:r>
          </w:p>
        </w:tc>
        <w:tc>
          <w:tcPr>
            <w:tcW w:w="1134" w:type="dxa"/>
            <w:vAlign w:val="center"/>
          </w:tcPr>
          <w:p w14:paraId="6F35F722" w14:textId="516335EE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67 765,3</w:t>
            </w:r>
          </w:p>
        </w:tc>
        <w:tc>
          <w:tcPr>
            <w:tcW w:w="1276" w:type="dxa"/>
            <w:noWrap/>
            <w:vAlign w:val="center"/>
            <w:hideMark/>
          </w:tcPr>
          <w:p w14:paraId="66AFCD11" w14:textId="66914CA3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55 175,4</w:t>
            </w:r>
          </w:p>
        </w:tc>
        <w:tc>
          <w:tcPr>
            <w:tcW w:w="1134" w:type="dxa"/>
            <w:noWrap/>
            <w:vAlign w:val="center"/>
            <w:hideMark/>
          </w:tcPr>
          <w:p w14:paraId="015AF619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55 847,0</w:t>
            </w:r>
          </w:p>
        </w:tc>
      </w:tr>
      <w:tr w:rsidR="00E63CB6" w:rsidRPr="00E63CB6" w14:paraId="26A71923" w14:textId="77777777" w:rsidTr="00A62E5D">
        <w:trPr>
          <w:trHeight w:val="185"/>
        </w:trPr>
        <w:tc>
          <w:tcPr>
            <w:tcW w:w="2318" w:type="dxa"/>
            <w:noWrap/>
            <w:vAlign w:val="center"/>
            <w:hideMark/>
          </w:tcPr>
          <w:p w14:paraId="21870158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2 02 16001 13 0000 150</w:t>
            </w:r>
          </w:p>
        </w:tc>
        <w:tc>
          <w:tcPr>
            <w:tcW w:w="3544" w:type="dxa"/>
            <w:vAlign w:val="center"/>
            <w:hideMark/>
          </w:tcPr>
          <w:p w14:paraId="534B40A2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 за счет бюджета муниципального района</w:t>
            </w:r>
          </w:p>
        </w:tc>
        <w:tc>
          <w:tcPr>
            <w:tcW w:w="1134" w:type="dxa"/>
            <w:vAlign w:val="center"/>
          </w:tcPr>
          <w:p w14:paraId="0EEE03B8" w14:textId="6618C22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11 550,0</w:t>
            </w:r>
          </w:p>
        </w:tc>
        <w:tc>
          <w:tcPr>
            <w:tcW w:w="1276" w:type="dxa"/>
            <w:noWrap/>
            <w:vAlign w:val="center"/>
            <w:hideMark/>
          </w:tcPr>
          <w:p w14:paraId="2D3C5926" w14:textId="0456BF1A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11 550,0</w:t>
            </w:r>
          </w:p>
        </w:tc>
        <w:tc>
          <w:tcPr>
            <w:tcW w:w="1134" w:type="dxa"/>
            <w:noWrap/>
            <w:vAlign w:val="center"/>
            <w:hideMark/>
          </w:tcPr>
          <w:p w14:paraId="7F34C644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11 550,0</w:t>
            </w:r>
          </w:p>
        </w:tc>
      </w:tr>
      <w:tr w:rsidR="00E63CB6" w:rsidRPr="00E63CB6" w14:paraId="2A37511F" w14:textId="77777777" w:rsidTr="00A62E5D">
        <w:trPr>
          <w:trHeight w:val="70"/>
        </w:trPr>
        <w:tc>
          <w:tcPr>
            <w:tcW w:w="2318" w:type="dxa"/>
            <w:noWrap/>
            <w:vAlign w:val="center"/>
            <w:hideMark/>
          </w:tcPr>
          <w:p w14:paraId="737C260F" w14:textId="77777777" w:rsidR="00E63CB6" w:rsidRPr="00E63CB6" w:rsidRDefault="00E63CB6" w:rsidP="00E63C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2 02 20000 13 0000 150</w:t>
            </w:r>
          </w:p>
        </w:tc>
        <w:tc>
          <w:tcPr>
            <w:tcW w:w="3544" w:type="dxa"/>
            <w:vAlign w:val="center"/>
            <w:hideMark/>
          </w:tcPr>
          <w:p w14:paraId="7CCCFF30" w14:textId="77777777" w:rsidR="00E63CB6" w:rsidRPr="00E63CB6" w:rsidRDefault="00E63CB6" w:rsidP="00E63CB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134" w:type="dxa"/>
            <w:vAlign w:val="center"/>
          </w:tcPr>
          <w:p w14:paraId="1F5B99CD" w14:textId="5EDD3213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365 442,1</w:t>
            </w:r>
          </w:p>
        </w:tc>
        <w:tc>
          <w:tcPr>
            <w:tcW w:w="1276" w:type="dxa"/>
            <w:noWrap/>
            <w:vAlign w:val="center"/>
            <w:hideMark/>
          </w:tcPr>
          <w:p w14:paraId="05717AEB" w14:textId="5C1150F4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29 290,4</w:t>
            </w:r>
          </w:p>
        </w:tc>
        <w:tc>
          <w:tcPr>
            <w:tcW w:w="1134" w:type="dxa"/>
            <w:noWrap/>
            <w:vAlign w:val="center"/>
            <w:hideMark/>
          </w:tcPr>
          <w:p w14:paraId="6D853461" w14:textId="77777777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42 661,3</w:t>
            </w:r>
          </w:p>
        </w:tc>
      </w:tr>
      <w:tr w:rsidR="00E63CB6" w:rsidRPr="00E63CB6" w14:paraId="35E67AB2" w14:textId="77777777" w:rsidTr="00A62E5D">
        <w:trPr>
          <w:trHeight w:val="419"/>
        </w:trPr>
        <w:tc>
          <w:tcPr>
            <w:tcW w:w="2318" w:type="dxa"/>
            <w:noWrap/>
            <w:vAlign w:val="center"/>
            <w:hideMark/>
          </w:tcPr>
          <w:p w14:paraId="272FCAAF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2 02 20 21 6 13 0 000 150</w:t>
            </w:r>
          </w:p>
        </w:tc>
        <w:tc>
          <w:tcPr>
            <w:tcW w:w="3544" w:type="dxa"/>
            <w:vAlign w:val="center"/>
            <w:hideMark/>
          </w:tcPr>
          <w:p w14:paraId="6F7F6CCB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Align w:val="center"/>
          </w:tcPr>
          <w:p w14:paraId="55D26CBF" w14:textId="66D6EFEC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35 340,2</w:t>
            </w:r>
          </w:p>
        </w:tc>
        <w:tc>
          <w:tcPr>
            <w:tcW w:w="1276" w:type="dxa"/>
            <w:noWrap/>
            <w:vAlign w:val="center"/>
            <w:hideMark/>
          </w:tcPr>
          <w:p w14:paraId="1D0B6DC0" w14:textId="18281C4D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  <w:hideMark/>
          </w:tcPr>
          <w:p w14:paraId="5A7E2F39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17 256,0</w:t>
            </w:r>
          </w:p>
        </w:tc>
      </w:tr>
      <w:tr w:rsidR="00E63CB6" w:rsidRPr="00E63CB6" w14:paraId="0D99FB68" w14:textId="77777777" w:rsidTr="00A62E5D">
        <w:trPr>
          <w:trHeight w:val="87"/>
        </w:trPr>
        <w:tc>
          <w:tcPr>
            <w:tcW w:w="2318" w:type="dxa"/>
            <w:noWrap/>
            <w:vAlign w:val="center"/>
            <w:hideMark/>
          </w:tcPr>
          <w:p w14:paraId="65FDC219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2 02 25 45 4 13 0 000 150</w:t>
            </w:r>
          </w:p>
        </w:tc>
        <w:tc>
          <w:tcPr>
            <w:tcW w:w="3544" w:type="dxa"/>
            <w:vAlign w:val="center"/>
            <w:hideMark/>
          </w:tcPr>
          <w:p w14:paraId="530C2534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Субсидии бюджетам городских поселений на создание модельных муниципальных библиотек</w:t>
            </w:r>
          </w:p>
        </w:tc>
        <w:tc>
          <w:tcPr>
            <w:tcW w:w="1134" w:type="dxa"/>
            <w:vAlign w:val="center"/>
          </w:tcPr>
          <w:p w14:paraId="6FCA725A" w14:textId="5EBF1596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76" w:type="dxa"/>
            <w:noWrap/>
            <w:vAlign w:val="center"/>
            <w:hideMark/>
          </w:tcPr>
          <w:p w14:paraId="4978917E" w14:textId="04A2ACC3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  <w:hideMark/>
          </w:tcPr>
          <w:p w14:paraId="31726BB0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63CB6" w:rsidRPr="00E63CB6" w14:paraId="2F9DE722" w14:textId="77777777" w:rsidTr="00A62E5D">
        <w:trPr>
          <w:trHeight w:val="167"/>
        </w:trPr>
        <w:tc>
          <w:tcPr>
            <w:tcW w:w="2318" w:type="dxa"/>
            <w:noWrap/>
            <w:vAlign w:val="center"/>
            <w:hideMark/>
          </w:tcPr>
          <w:p w14:paraId="674E8EA9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2 02 25 33 3 13 0 000 150</w:t>
            </w:r>
          </w:p>
        </w:tc>
        <w:tc>
          <w:tcPr>
            <w:tcW w:w="3544" w:type="dxa"/>
            <w:vAlign w:val="center"/>
            <w:hideMark/>
          </w:tcPr>
          <w:p w14:paraId="4BC3C6FB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Субсидии бюджетам городских поселений на поддержку региональных программ по проектированию туристского кода центра города</w:t>
            </w:r>
          </w:p>
        </w:tc>
        <w:tc>
          <w:tcPr>
            <w:tcW w:w="1134" w:type="dxa"/>
            <w:vAlign w:val="center"/>
          </w:tcPr>
          <w:p w14:paraId="2D0EAED2" w14:textId="63AC0810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146 000,0</w:t>
            </w:r>
          </w:p>
        </w:tc>
        <w:tc>
          <w:tcPr>
            <w:tcW w:w="1276" w:type="dxa"/>
            <w:noWrap/>
            <w:vAlign w:val="center"/>
            <w:hideMark/>
          </w:tcPr>
          <w:p w14:paraId="3930D184" w14:textId="4491EBC5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  <w:hideMark/>
          </w:tcPr>
          <w:p w14:paraId="20E295EA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63CB6" w:rsidRPr="00E63CB6" w14:paraId="39E7B4C1" w14:textId="77777777" w:rsidTr="00A62E5D">
        <w:trPr>
          <w:trHeight w:val="70"/>
        </w:trPr>
        <w:tc>
          <w:tcPr>
            <w:tcW w:w="2318" w:type="dxa"/>
            <w:noWrap/>
            <w:vAlign w:val="center"/>
            <w:hideMark/>
          </w:tcPr>
          <w:p w14:paraId="57B8D4DF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2 02 25 49 7 13 0 000 150</w:t>
            </w:r>
          </w:p>
        </w:tc>
        <w:tc>
          <w:tcPr>
            <w:tcW w:w="3544" w:type="dxa"/>
            <w:vAlign w:val="center"/>
            <w:hideMark/>
          </w:tcPr>
          <w:p w14:paraId="68CB60D3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34" w:type="dxa"/>
            <w:vAlign w:val="center"/>
          </w:tcPr>
          <w:p w14:paraId="175CCB46" w14:textId="59BE2F38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2 649,2</w:t>
            </w:r>
          </w:p>
        </w:tc>
        <w:tc>
          <w:tcPr>
            <w:tcW w:w="1276" w:type="dxa"/>
            <w:noWrap/>
            <w:vAlign w:val="center"/>
            <w:hideMark/>
          </w:tcPr>
          <w:p w14:paraId="26E40F0D" w14:textId="2755885B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2 620,8</w:t>
            </w:r>
          </w:p>
        </w:tc>
        <w:tc>
          <w:tcPr>
            <w:tcW w:w="1134" w:type="dxa"/>
            <w:noWrap/>
            <w:vAlign w:val="center"/>
            <w:hideMark/>
          </w:tcPr>
          <w:p w14:paraId="162238BF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63CB6" w:rsidRPr="00E63CB6" w14:paraId="65CA5C37" w14:textId="77777777" w:rsidTr="00A62E5D">
        <w:trPr>
          <w:trHeight w:val="117"/>
        </w:trPr>
        <w:tc>
          <w:tcPr>
            <w:tcW w:w="2318" w:type="dxa"/>
            <w:noWrap/>
            <w:vAlign w:val="center"/>
            <w:hideMark/>
          </w:tcPr>
          <w:p w14:paraId="090E20E4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2 02 25 51 9 13 0 000 150</w:t>
            </w:r>
          </w:p>
        </w:tc>
        <w:tc>
          <w:tcPr>
            <w:tcW w:w="3544" w:type="dxa"/>
            <w:vAlign w:val="center"/>
            <w:hideMark/>
          </w:tcPr>
          <w:p w14:paraId="7E1076F5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134" w:type="dxa"/>
            <w:vAlign w:val="center"/>
          </w:tcPr>
          <w:p w14:paraId="364A9CDB" w14:textId="70265646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869,0</w:t>
            </w:r>
          </w:p>
        </w:tc>
        <w:tc>
          <w:tcPr>
            <w:tcW w:w="1276" w:type="dxa"/>
            <w:noWrap/>
            <w:vAlign w:val="center"/>
            <w:hideMark/>
          </w:tcPr>
          <w:p w14:paraId="0944C4D6" w14:textId="5DEF0974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869,0</w:t>
            </w:r>
          </w:p>
        </w:tc>
        <w:tc>
          <w:tcPr>
            <w:tcW w:w="1134" w:type="dxa"/>
            <w:noWrap/>
            <w:vAlign w:val="center"/>
            <w:hideMark/>
          </w:tcPr>
          <w:p w14:paraId="2E3FEF41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869,0</w:t>
            </w:r>
          </w:p>
        </w:tc>
      </w:tr>
      <w:tr w:rsidR="00E63CB6" w:rsidRPr="00E63CB6" w14:paraId="77F31039" w14:textId="77777777" w:rsidTr="00A62E5D">
        <w:trPr>
          <w:trHeight w:val="124"/>
        </w:trPr>
        <w:tc>
          <w:tcPr>
            <w:tcW w:w="2318" w:type="dxa"/>
            <w:noWrap/>
            <w:vAlign w:val="center"/>
            <w:hideMark/>
          </w:tcPr>
          <w:p w14:paraId="1F408E63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2 02 25 55 5 13 0 000 150</w:t>
            </w:r>
          </w:p>
        </w:tc>
        <w:tc>
          <w:tcPr>
            <w:tcW w:w="3544" w:type="dxa"/>
            <w:vAlign w:val="center"/>
            <w:hideMark/>
          </w:tcPr>
          <w:p w14:paraId="0AA32EBB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 xml:space="preserve">Субсидии бюджетам городских поселений на реализацию программ формирования современной городской среды </w:t>
            </w:r>
          </w:p>
        </w:tc>
        <w:tc>
          <w:tcPr>
            <w:tcW w:w="1134" w:type="dxa"/>
            <w:vAlign w:val="center"/>
          </w:tcPr>
          <w:p w14:paraId="58240046" w14:textId="09C8C0F5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27 000,0</w:t>
            </w:r>
          </w:p>
        </w:tc>
        <w:tc>
          <w:tcPr>
            <w:tcW w:w="1276" w:type="dxa"/>
            <w:noWrap/>
            <w:vAlign w:val="center"/>
            <w:hideMark/>
          </w:tcPr>
          <w:p w14:paraId="288A0B4B" w14:textId="67703EBE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  <w:hideMark/>
          </w:tcPr>
          <w:p w14:paraId="52E00A2C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63CB6" w:rsidRPr="00E63CB6" w14:paraId="4CA80F2D" w14:textId="77777777" w:rsidTr="00A62E5D">
        <w:trPr>
          <w:trHeight w:val="70"/>
        </w:trPr>
        <w:tc>
          <w:tcPr>
            <w:tcW w:w="2318" w:type="dxa"/>
            <w:noWrap/>
            <w:vAlign w:val="center"/>
            <w:hideMark/>
          </w:tcPr>
          <w:p w14:paraId="42C25D88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2 02 29999 13 0000 150</w:t>
            </w:r>
          </w:p>
        </w:tc>
        <w:tc>
          <w:tcPr>
            <w:tcW w:w="3544" w:type="dxa"/>
            <w:vAlign w:val="center"/>
            <w:hideMark/>
          </w:tcPr>
          <w:p w14:paraId="358B09F1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vAlign w:val="center"/>
          </w:tcPr>
          <w:p w14:paraId="33A58DE2" w14:textId="759F1E7D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145 583,7</w:t>
            </w:r>
          </w:p>
        </w:tc>
        <w:tc>
          <w:tcPr>
            <w:tcW w:w="1276" w:type="dxa"/>
            <w:noWrap/>
            <w:vAlign w:val="center"/>
            <w:hideMark/>
          </w:tcPr>
          <w:p w14:paraId="2505D508" w14:textId="782B63EE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25 800,6</w:t>
            </w:r>
          </w:p>
        </w:tc>
        <w:tc>
          <w:tcPr>
            <w:tcW w:w="1134" w:type="dxa"/>
            <w:noWrap/>
            <w:vAlign w:val="center"/>
            <w:hideMark/>
          </w:tcPr>
          <w:p w14:paraId="6BCA583D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24 536,3</w:t>
            </w:r>
          </w:p>
        </w:tc>
      </w:tr>
      <w:tr w:rsidR="00E63CB6" w:rsidRPr="00E63CB6" w14:paraId="41BC850D" w14:textId="77777777" w:rsidTr="00A62E5D">
        <w:trPr>
          <w:trHeight w:val="195"/>
        </w:trPr>
        <w:tc>
          <w:tcPr>
            <w:tcW w:w="2318" w:type="dxa"/>
            <w:vAlign w:val="center"/>
            <w:hideMark/>
          </w:tcPr>
          <w:p w14:paraId="665B044B" w14:textId="77777777" w:rsidR="00E63CB6" w:rsidRPr="00E63CB6" w:rsidRDefault="00E63CB6" w:rsidP="00E63C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3544" w:type="dxa"/>
            <w:vAlign w:val="center"/>
            <w:hideMark/>
          </w:tcPr>
          <w:p w14:paraId="4CC08E02" w14:textId="77777777" w:rsidR="00E63CB6" w:rsidRPr="00E63CB6" w:rsidRDefault="00E63CB6" w:rsidP="00E63CB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14:paraId="6276AA16" w14:textId="7461970B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276" w:type="dxa"/>
            <w:noWrap/>
            <w:vAlign w:val="center"/>
            <w:hideMark/>
          </w:tcPr>
          <w:p w14:paraId="3FD520E2" w14:textId="7140EAA5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1134" w:type="dxa"/>
            <w:noWrap/>
            <w:vAlign w:val="center"/>
            <w:hideMark/>
          </w:tcPr>
          <w:p w14:paraId="6E5B5AEF" w14:textId="77777777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5 964,5</w:t>
            </w:r>
          </w:p>
        </w:tc>
      </w:tr>
      <w:tr w:rsidR="00E63CB6" w:rsidRPr="00E63CB6" w14:paraId="7AEFAE0E" w14:textId="77777777" w:rsidTr="00A62E5D">
        <w:trPr>
          <w:trHeight w:val="70"/>
        </w:trPr>
        <w:tc>
          <w:tcPr>
            <w:tcW w:w="2318" w:type="dxa"/>
            <w:vAlign w:val="center"/>
            <w:hideMark/>
          </w:tcPr>
          <w:p w14:paraId="784911DF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2 02 35118 13 0000 150</w:t>
            </w:r>
          </w:p>
        </w:tc>
        <w:tc>
          <w:tcPr>
            <w:tcW w:w="3544" w:type="dxa"/>
            <w:vAlign w:val="center"/>
            <w:hideMark/>
          </w:tcPr>
          <w:p w14:paraId="263F8329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14:paraId="164CA705" w14:textId="5EEC881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276" w:type="dxa"/>
            <w:noWrap/>
            <w:vAlign w:val="center"/>
            <w:hideMark/>
          </w:tcPr>
          <w:p w14:paraId="69E82F85" w14:textId="7D67E86D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1134" w:type="dxa"/>
            <w:noWrap/>
            <w:vAlign w:val="center"/>
            <w:hideMark/>
          </w:tcPr>
          <w:p w14:paraId="0B73F7A2" w14:textId="77777777" w:rsidR="00E63CB6" w:rsidRPr="00E63CB6" w:rsidRDefault="00E63CB6" w:rsidP="00E63CB6">
            <w:pPr>
              <w:jc w:val="righ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5 964,5</w:t>
            </w:r>
          </w:p>
        </w:tc>
      </w:tr>
      <w:tr w:rsidR="00E63CB6" w:rsidRPr="00E63CB6" w14:paraId="78F805D5" w14:textId="77777777" w:rsidTr="00A62E5D">
        <w:trPr>
          <w:trHeight w:val="70"/>
        </w:trPr>
        <w:tc>
          <w:tcPr>
            <w:tcW w:w="2318" w:type="dxa"/>
            <w:vAlign w:val="center"/>
            <w:hideMark/>
          </w:tcPr>
          <w:p w14:paraId="57F555BB" w14:textId="77777777" w:rsidR="00E63CB6" w:rsidRPr="00E63CB6" w:rsidRDefault="00E63CB6" w:rsidP="00E63C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3544" w:type="dxa"/>
            <w:vAlign w:val="center"/>
            <w:hideMark/>
          </w:tcPr>
          <w:p w14:paraId="79E6D081" w14:textId="77777777" w:rsidR="00E63CB6" w:rsidRPr="00E63CB6" w:rsidRDefault="00E63CB6" w:rsidP="00E63CB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14:paraId="214A6C20" w14:textId="332DC761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68 144,9</w:t>
            </w:r>
          </w:p>
        </w:tc>
        <w:tc>
          <w:tcPr>
            <w:tcW w:w="1276" w:type="dxa"/>
            <w:noWrap/>
            <w:vAlign w:val="center"/>
            <w:hideMark/>
          </w:tcPr>
          <w:p w14:paraId="0FD0F361" w14:textId="15B02364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29 413,5</w:t>
            </w:r>
          </w:p>
        </w:tc>
        <w:tc>
          <w:tcPr>
            <w:tcW w:w="1134" w:type="dxa"/>
            <w:noWrap/>
            <w:vAlign w:val="center"/>
            <w:hideMark/>
          </w:tcPr>
          <w:p w14:paraId="5E157A0C" w14:textId="77777777" w:rsidR="00E63CB6" w:rsidRPr="00E63CB6" w:rsidRDefault="00E63CB6" w:rsidP="00E63CB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63CB6">
              <w:rPr>
                <w:b/>
                <w:bCs/>
                <w:color w:val="000000"/>
                <w:sz w:val="18"/>
                <w:szCs w:val="18"/>
              </w:rPr>
              <w:t>28 859,6</w:t>
            </w:r>
          </w:p>
        </w:tc>
      </w:tr>
      <w:tr w:rsidR="00E63CB6" w:rsidRPr="00E63CB6" w14:paraId="6980251E" w14:textId="77777777" w:rsidTr="00A62E5D">
        <w:trPr>
          <w:trHeight w:val="781"/>
        </w:trPr>
        <w:tc>
          <w:tcPr>
            <w:tcW w:w="2318" w:type="dxa"/>
            <w:vAlign w:val="center"/>
            <w:hideMark/>
          </w:tcPr>
          <w:p w14:paraId="5E04B6A9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2 02 49999 13 0000150</w:t>
            </w:r>
          </w:p>
        </w:tc>
        <w:tc>
          <w:tcPr>
            <w:tcW w:w="3544" w:type="dxa"/>
            <w:vAlign w:val="center"/>
            <w:hideMark/>
          </w:tcPr>
          <w:p w14:paraId="75E05C04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автодорог, имеющих приоритетный социально-значимый характер</w:t>
            </w:r>
          </w:p>
        </w:tc>
        <w:tc>
          <w:tcPr>
            <w:tcW w:w="1134" w:type="dxa"/>
            <w:vAlign w:val="center"/>
          </w:tcPr>
          <w:p w14:paraId="365EB8DB" w14:textId="7E4692BA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29 000,0</w:t>
            </w:r>
          </w:p>
        </w:tc>
        <w:tc>
          <w:tcPr>
            <w:tcW w:w="1276" w:type="dxa"/>
            <w:noWrap/>
            <w:vAlign w:val="center"/>
            <w:hideMark/>
          </w:tcPr>
          <w:p w14:paraId="45DB92A4" w14:textId="3F22D553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  <w:hideMark/>
          </w:tcPr>
          <w:p w14:paraId="139580F0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63CB6" w:rsidRPr="00E63CB6" w14:paraId="2DA017A0" w14:textId="77777777" w:rsidTr="00A62E5D">
        <w:trPr>
          <w:trHeight w:val="70"/>
        </w:trPr>
        <w:tc>
          <w:tcPr>
            <w:tcW w:w="2318" w:type="dxa"/>
            <w:vAlign w:val="center"/>
            <w:hideMark/>
          </w:tcPr>
          <w:p w14:paraId="741CD6FF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2 02 49999 13 0000150</w:t>
            </w:r>
          </w:p>
        </w:tc>
        <w:tc>
          <w:tcPr>
            <w:tcW w:w="3544" w:type="dxa"/>
            <w:vAlign w:val="center"/>
            <w:hideMark/>
          </w:tcPr>
          <w:p w14:paraId="1170F272" w14:textId="2C7E6A1E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на дополнительную финансовою помощь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  <w:r w:rsidR="00A62E5D">
              <w:rPr>
                <w:color w:val="000000"/>
                <w:sz w:val="18"/>
                <w:szCs w:val="18"/>
              </w:rPr>
              <w:t xml:space="preserve"> </w:t>
            </w:r>
            <w:r w:rsidRPr="00E63CB6">
              <w:rPr>
                <w:color w:val="000000"/>
                <w:sz w:val="18"/>
                <w:szCs w:val="18"/>
              </w:rPr>
              <w:t>поселения</w:t>
            </w:r>
          </w:p>
        </w:tc>
        <w:tc>
          <w:tcPr>
            <w:tcW w:w="1134" w:type="dxa"/>
            <w:vAlign w:val="center"/>
          </w:tcPr>
          <w:p w14:paraId="24CADA14" w14:textId="7477D623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14 935,0</w:t>
            </w:r>
          </w:p>
        </w:tc>
        <w:tc>
          <w:tcPr>
            <w:tcW w:w="1276" w:type="dxa"/>
            <w:noWrap/>
            <w:vAlign w:val="center"/>
            <w:hideMark/>
          </w:tcPr>
          <w:p w14:paraId="02E6280E" w14:textId="6AE66C05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24 536,3</w:t>
            </w:r>
          </w:p>
        </w:tc>
        <w:tc>
          <w:tcPr>
            <w:tcW w:w="1134" w:type="dxa"/>
            <w:noWrap/>
            <w:vAlign w:val="center"/>
            <w:hideMark/>
          </w:tcPr>
          <w:p w14:paraId="529B5F33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24 536,3</w:t>
            </w:r>
          </w:p>
        </w:tc>
      </w:tr>
      <w:tr w:rsidR="00E63CB6" w:rsidRPr="00E63CB6" w14:paraId="606704C7" w14:textId="77777777" w:rsidTr="00A62E5D">
        <w:trPr>
          <w:trHeight w:val="70"/>
        </w:trPr>
        <w:tc>
          <w:tcPr>
            <w:tcW w:w="2318" w:type="dxa"/>
            <w:vAlign w:val="center"/>
            <w:hideMark/>
          </w:tcPr>
          <w:p w14:paraId="71B71569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2 02 49999 13 0000150</w:t>
            </w:r>
          </w:p>
        </w:tc>
        <w:tc>
          <w:tcPr>
            <w:tcW w:w="3544" w:type="dxa"/>
            <w:vAlign w:val="center"/>
            <w:hideMark/>
          </w:tcPr>
          <w:p w14:paraId="17BD5781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на мероприятия по охране окружающей среды поселения</w:t>
            </w:r>
          </w:p>
        </w:tc>
        <w:tc>
          <w:tcPr>
            <w:tcW w:w="1134" w:type="dxa"/>
            <w:vAlign w:val="center"/>
          </w:tcPr>
          <w:p w14:paraId="136B7D13" w14:textId="345F0490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276" w:type="dxa"/>
            <w:noWrap/>
            <w:vAlign w:val="center"/>
            <w:hideMark/>
          </w:tcPr>
          <w:p w14:paraId="10632928" w14:textId="151CF83A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1134" w:type="dxa"/>
            <w:noWrap/>
            <w:vAlign w:val="center"/>
            <w:hideMark/>
          </w:tcPr>
          <w:p w14:paraId="472E906A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E63CB6" w:rsidRPr="00E63CB6" w14:paraId="16F8BD57" w14:textId="77777777" w:rsidTr="00A62E5D">
        <w:trPr>
          <w:trHeight w:val="70"/>
        </w:trPr>
        <w:tc>
          <w:tcPr>
            <w:tcW w:w="2318" w:type="dxa"/>
            <w:vAlign w:val="center"/>
            <w:hideMark/>
          </w:tcPr>
          <w:p w14:paraId="6B2F3110" w14:textId="77777777" w:rsidR="00E63CB6" w:rsidRPr="00E63CB6" w:rsidRDefault="00E63CB6" w:rsidP="00E63CB6">
            <w:pPr>
              <w:jc w:val="center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2 02 49999 13 0000150</w:t>
            </w:r>
          </w:p>
        </w:tc>
        <w:tc>
          <w:tcPr>
            <w:tcW w:w="3544" w:type="dxa"/>
            <w:vAlign w:val="center"/>
            <w:hideMark/>
          </w:tcPr>
          <w:p w14:paraId="0C7A2CCD" w14:textId="77777777" w:rsidR="00E63CB6" w:rsidRPr="00E63CB6" w:rsidRDefault="00E63CB6" w:rsidP="00E63CB6">
            <w:pPr>
              <w:jc w:val="lef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 на мероприятия по охране окружающей среды поселения</w:t>
            </w:r>
          </w:p>
        </w:tc>
        <w:tc>
          <w:tcPr>
            <w:tcW w:w="1134" w:type="dxa"/>
            <w:vAlign w:val="center"/>
          </w:tcPr>
          <w:p w14:paraId="1C8D9808" w14:textId="3C3EC7ED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13 880,0</w:t>
            </w:r>
          </w:p>
        </w:tc>
        <w:tc>
          <w:tcPr>
            <w:tcW w:w="1276" w:type="dxa"/>
            <w:noWrap/>
            <w:vAlign w:val="center"/>
            <w:hideMark/>
          </w:tcPr>
          <w:p w14:paraId="3C983A17" w14:textId="1DA9F7A1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  <w:hideMark/>
          </w:tcPr>
          <w:p w14:paraId="36F959D9" w14:textId="77777777" w:rsidR="00E63CB6" w:rsidRPr="00E63CB6" w:rsidRDefault="00E63CB6" w:rsidP="00E63CB6">
            <w:pPr>
              <w:jc w:val="right"/>
              <w:rPr>
                <w:color w:val="000000"/>
                <w:sz w:val="18"/>
                <w:szCs w:val="18"/>
              </w:rPr>
            </w:pPr>
            <w:r w:rsidRPr="00E63C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63CB6" w:rsidRPr="00E63CB6" w14:paraId="582F91DB" w14:textId="77777777" w:rsidTr="00A62E5D">
        <w:trPr>
          <w:trHeight w:val="70"/>
        </w:trPr>
        <w:tc>
          <w:tcPr>
            <w:tcW w:w="2318" w:type="dxa"/>
            <w:noWrap/>
            <w:vAlign w:val="center"/>
            <w:hideMark/>
          </w:tcPr>
          <w:p w14:paraId="5F846E79" w14:textId="77777777" w:rsidR="00E63CB6" w:rsidRPr="00E63CB6" w:rsidRDefault="00E63CB6" w:rsidP="00E63CB6">
            <w:pPr>
              <w:jc w:val="center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2 07 00000 00 0000 150</w:t>
            </w:r>
          </w:p>
        </w:tc>
        <w:tc>
          <w:tcPr>
            <w:tcW w:w="3544" w:type="dxa"/>
            <w:vAlign w:val="center"/>
            <w:hideMark/>
          </w:tcPr>
          <w:p w14:paraId="768EF6D0" w14:textId="77777777" w:rsidR="00E63CB6" w:rsidRPr="00E63CB6" w:rsidRDefault="00E63CB6" w:rsidP="00E63CB6">
            <w:pPr>
              <w:jc w:val="lef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14:paraId="60173493" w14:textId="4F88B11A" w:rsidR="00E63CB6" w:rsidRPr="00E63CB6" w:rsidRDefault="00E63CB6" w:rsidP="00E63CB6">
            <w:pPr>
              <w:jc w:val="righ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900,0</w:t>
            </w:r>
          </w:p>
        </w:tc>
        <w:tc>
          <w:tcPr>
            <w:tcW w:w="1276" w:type="dxa"/>
            <w:noWrap/>
            <w:vAlign w:val="center"/>
            <w:hideMark/>
          </w:tcPr>
          <w:p w14:paraId="3435B8CC" w14:textId="7F0E3BC0" w:rsidR="00E63CB6" w:rsidRPr="00E63CB6" w:rsidRDefault="00E63CB6" w:rsidP="00E63CB6">
            <w:pPr>
              <w:jc w:val="righ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  <w:hideMark/>
          </w:tcPr>
          <w:p w14:paraId="0BFF320B" w14:textId="77777777" w:rsidR="00E63CB6" w:rsidRPr="00E63CB6" w:rsidRDefault="00E63CB6" w:rsidP="00E63CB6">
            <w:pPr>
              <w:jc w:val="righ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0,0</w:t>
            </w:r>
          </w:p>
        </w:tc>
      </w:tr>
      <w:tr w:rsidR="00E63CB6" w:rsidRPr="00E63CB6" w14:paraId="6CB64CB7" w14:textId="77777777" w:rsidTr="00A62E5D">
        <w:trPr>
          <w:trHeight w:val="690"/>
        </w:trPr>
        <w:tc>
          <w:tcPr>
            <w:tcW w:w="2318" w:type="dxa"/>
            <w:noWrap/>
            <w:vAlign w:val="center"/>
            <w:hideMark/>
          </w:tcPr>
          <w:p w14:paraId="33FB71CD" w14:textId="77777777" w:rsidR="00E63CB6" w:rsidRPr="00E63CB6" w:rsidRDefault="00E63CB6" w:rsidP="00E63CB6">
            <w:pPr>
              <w:jc w:val="center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2 07 05030 13 0000 150</w:t>
            </w:r>
          </w:p>
        </w:tc>
        <w:tc>
          <w:tcPr>
            <w:tcW w:w="3544" w:type="dxa"/>
            <w:vAlign w:val="center"/>
            <w:hideMark/>
          </w:tcPr>
          <w:p w14:paraId="504986E2" w14:textId="77777777" w:rsidR="00E63CB6" w:rsidRPr="00E63CB6" w:rsidRDefault="00E63CB6" w:rsidP="00E63CB6">
            <w:pPr>
              <w:jc w:val="lef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4" w:type="dxa"/>
            <w:vAlign w:val="center"/>
          </w:tcPr>
          <w:p w14:paraId="08D6F2BE" w14:textId="49FF22C3" w:rsidR="00E63CB6" w:rsidRPr="00E63CB6" w:rsidRDefault="00E63CB6" w:rsidP="00E63CB6">
            <w:pPr>
              <w:jc w:val="righ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900,0</w:t>
            </w:r>
          </w:p>
        </w:tc>
        <w:tc>
          <w:tcPr>
            <w:tcW w:w="1276" w:type="dxa"/>
            <w:noWrap/>
            <w:vAlign w:val="center"/>
            <w:hideMark/>
          </w:tcPr>
          <w:p w14:paraId="3945DA55" w14:textId="7548E71B" w:rsidR="00E63CB6" w:rsidRPr="00E63CB6" w:rsidRDefault="00E63CB6" w:rsidP="00E63CB6">
            <w:pPr>
              <w:jc w:val="righ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  <w:hideMark/>
          </w:tcPr>
          <w:p w14:paraId="47D5B610" w14:textId="77777777" w:rsidR="00E63CB6" w:rsidRPr="00E63CB6" w:rsidRDefault="00E63CB6" w:rsidP="00E63CB6">
            <w:pPr>
              <w:jc w:val="right"/>
              <w:rPr>
                <w:sz w:val="18"/>
                <w:szCs w:val="18"/>
              </w:rPr>
            </w:pPr>
            <w:r w:rsidRPr="00E63CB6">
              <w:rPr>
                <w:sz w:val="18"/>
                <w:szCs w:val="18"/>
              </w:rPr>
              <w:t>0,0</w:t>
            </w:r>
          </w:p>
        </w:tc>
      </w:tr>
    </w:tbl>
    <w:p w14:paraId="277A23D8" w14:textId="289D55A9" w:rsidR="00EB4FE2" w:rsidRDefault="00DB0E82" w:rsidP="00EB4FE2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</w:t>
      </w:r>
    </w:p>
    <w:p w14:paraId="030432F1" w14:textId="47050ABF" w:rsidR="00DB0E82" w:rsidRDefault="00DB0E82" w:rsidP="00DB0E82">
      <w:pPr>
        <w:jc w:val="center"/>
        <w:rPr>
          <w:color w:val="000000"/>
          <w:sz w:val="24"/>
          <w:szCs w:val="27"/>
        </w:rPr>
      </w:pPr>
    </w:p>
    <w:p w14:paraId="2A6961F8" w14:textId="298DBF85" w:rsidR="00DB0E82" w:rsidRDefault="00DB0E82" w:rsidP="00DB0E82">
      <w:pPr>
        <w:jc w:val="center"/>
        <w:rPr>
          <w:color w:val="000000"/>
          <w:sz w:val="24"/>
          <w:szCs w:val="27"/>
        </w:rPr>
      </w:pPr>
    </w:p>
    <w:p w14:paraId="2B8FDB66" w14:textId="77777777" w:rsidR="004F7F1C" w:rsidRDefault="004F7F1C" w:rsidP="00DB0E82">
      <w:pPr>
        <w:jc w:val="center"/>
        <w:rPr>
          <w:color w:val="000000"/>
          <w:sz w:val="24"/>
          <w:szCs w:val="27"/>
        </w:rPr>
        <w:sectPr w:rsidR="004F7F1C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0507DC95" w14:textId="01C9CCD9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УТВЕРЖДЕН</w:t>
      </w:r>
      <w:r w:rsidR="00AA5F89">
        <w:rPr>
          <w:sz w:val="24"/>
          <w:szCs w:val="24"/>
        </w:rPr>
        <w:t>О</w:t>
      </w:r>
    </w:p>
    <w:p w14:paraId="19A5F6C1" w14:textId="77777777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0EF80D8D" w14:textId="77777777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5D2C9FFB" w14:textId="353842BB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CC5C21">
        <w:rPr>
          <w:sz w:val="24"/>
          <w:szCs w:val="24"/>
        </w:rPr>
        <w:t>20 августа 2025 г.</w:t>
      </w:r>
      <w:r>
        <w:rPr>
          <w:sz w:val="24"/>
          <w:szCs w:val="24"/>
        </w:rPr>
        <w:t xml:space="preserve"> № </w:t>
      </w:r>
      <w:r w:rsidR="00CC5C21">
        <w:rPr>
          <w:sz w:val="24"/>
          <w:szCs w:val="24"/>
        </w:rPr>
        <w:t>02-72</w:t>
      </w:r>
    </w:p>
    <w:p w14:paraId="14023E26" w14:textId="4A054992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№4)</w:t>
      </w:r>
    </w:p>
    <w:p w14:paraId="20C88FF5" w14:textId="77777777" w:rsidR="004F7F1C" w:rsidRDefault="004F7F1C" w:rsidP="004F7F1C">
      <w:pPr>
        <w:ind w:left="-459"/>
        <w:jc w:val="left"/>
        <w:rPr>
          <w:color w:val="000000"/>
          <w:sz w:val="24"/>
          <w:szCs w:val="24"/>
        </w:rPr>
      </w:pPr>
    </w:p>
    <w:p w14:paraId="5356D0D6" w14:textId="6A70D0AF" w:rsidR="004F7F1C" w:rsidRPr="004F7F1C" w:rsidRDefault="004F7F1C" w:rsidP="004F7F1C">
      <w:pPr>
        <w:ind w:left="-459"/>
        <w:jc w:val="center"/>
        <w:rPr>
          <w:b/>
          <w:bCs/>
          <w:color w:val="000000"/>
          <w:sz w:val="24"/>
          <w:szCs w:val="28"/>
        </w:rPr>
      </w:pPr>
      <w:r w:rsidRPr="004F7F1C">
        <w:rPr>
          <w:b/>
          <w:bCs/>
          <w:color w:val="000000"/>
          <w:sz w:val="24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 на 202</w:t>
      </w:r>
      <w:r w:rsidR="00C05F2F">
        <w:rPr>
          <w:b/>
          <w:bCs/>
          <w:color w:val="000000"/>
          <w:sz w:val="24"/>
          <w:szCs w:val="28"/>
        </w:rPr>
        <w:t>5</w:t>
      </w:r>
      <w:r w:rsidRPr="004F7F1C">
        <w:rPr>
          <w:b/>
          <w:bCs/>
          <w:color w:val="000000"/>
          <w:sz w:val="24"/>
          <w:szCs w:val="28"/>
        </w:rPr>
        <w:t xml:space="preserve"> год и на плановый период 202</w:t>
      </w:r>
      <w:r w:rsidR="00C05F2F">
        <w:rPr>
          <w:b/>
          <w:bCs/>
          <w:color w:val="000000"/>
          <w:sz w:val="24"/>
          <w:szCs w:val="28"/>
        </w:rPr>
        <w:t>6</w:t>
      </w:r>
      <w:r w:rsidRPr="004F7F1C">
        <w:rPr>
          <w:b/>
          <w:bCs/>
          <w:color w:val="000000"/>
          <w:sz w:val="24"/>
          <w:szCs w:val="28"/>
        </w:rPr>
        <w:t xml:space="preserve"> и 202</w:t>
      </w:r>
      <w:r w:rsidR="00C05F2F">
        <w:rPr>
          <w:b/>
          <w:bCs/>
          <w:color w:val="000000"/>
          <w:sz w:val="24"/>
          <w:szCs w:val="28"/>
        </w:rPr>
        <w:t>7</w:t>
      </w:r>
      <w:r w:rsidRPr="004F7F1C">
        <w:rPr>
          <w:b/>
          <w:bCs/>
          <w:color w:val="000000"/>
          <w:sz w:val="24"/>
          <w:szCs w:val="28"/>
        </w:rPr>
        <w:t xml:space="preserve"> годов</w:t>
      </w:r>
    </w:p>
    <w:p w14:paraId="449696EE" w14:textId="535B3806" w:rsidR="004F7F1C" w:rsidRDefault="004F7F1C" w:rsidP="004F7F1C">
      <w:pPr>
        <w:tabs>
          <w:tab w:val="left" w:pos="2235"/>
          <w:tab w:val="left" w:pos="3858"/>
          <w:tab w:val="left" w:pos="4574"/>
          <w:tab w:val="left" w:pos="5228"/>
          <w:tab w:val="left" w:pos="5885"/>
          <w:tab w:val="left" w:pos="7365"/>
          <w:tab w:val="left" w:pos="8785"/>
        </w:tabs>
        <w:ind w:left="-459"/>
        <w:jc w:val="right"/>
        <w:rPr>
          <w:sz w:val="22"/>
          <w:szCs w:val="22"/>
        </w:rPr>
      </w:pPr>
      <w:r w:rsidRPr="004F7F1C">
        <w:rPr>
          <w:sz w:val="22"/>
          <w:szCs w:val="22"/>
        </w:rPr>
        <w:t>(тыс. руб.)</w:t>
      </w:r>
    </w:p>
    <w:p w14:paraId="7D138621" w14:textId="77777777" w:rsidR="00C05F2F" w:rsidRDefault="00C05F2F" w:rsidP="00C05F2F">
      <w:pPr>
        <w:tabs>
          <w:tab w:val="left" w:pos="2235"/>
          <w:tab w:val="left" w:pos="3858"/>
          <w:tab w:val="left" w:pos="4574"/>
          <w:tab w:val="left" w:pos="5228"/>
          <w:tab w:val="left" w:pos="5885"/>
          <w:tab w:val="left" w:pos="7365"/>
          <w:tab w:val="left" w:pos="8785"/>
        </w:tabs>
        <w:ind w:left="-459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9945" w:type="dxa"/>
        <w:jc w:val="center"/>
        <w:tblLook w:val="04A0" w:firstRow="1" w:lastRow="0" w:firstColumn="1" w:lastColumn="0" w:noHBand="0" w:noVBand="1"/>
      </w:tblPr>
      <w:tblGrid>
        <w:gridCol w:w="3924"/>
        <w:gridCol w:w="1357"/>
        <w:gridCol w:w="576"/>
        <w:gridCol w:w="399"/>
        <w:gridCol w:w="466"/>
        <w:gridCol w:w="1161"/>
        <w:gridCol w:w="1026"/>
        <w:gridCol w:w="1026"/>
        <w:gridCol w:w="10"/>
      </w:tblGrid>
      <w:tr w:rsidR="00A62E5D" w:rsidRPr="00A62E5D" w14:paraId="5A60AA30" w14:textId="77777777" w:rsidTr="00F2049A">
        <w:trPr>
          <w:trHeight w:val="342"/>
          <w:jc w:val="center"/>
        </w:trPr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199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2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065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7E8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57C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F2049A" w:rsidRPr="00A62E5D" w14:paraId="57796D9B" w14:textId="77777777" w:rsidTr="00F2049A">
        <w:trPr>
          <w:trHeight w:val="207"/>
          <w:jc w:val="center"/>
        </w:trPr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CA0E" w14:textId="77777777" w:rsidR="00A62E5D" w:rsidRPr="00A62E5D" w:rsidRDefault="00A62E5D" w:rsidP="00A62E5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626A" w14:textId="77777777" w:rsidR="00A62E5D" w:rsidRPr="00A62E5D" w:rsidRDefault="00A62E5D" w:rsidP="00A62E5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427E" w14:textId="77777777" w:rsidR="00A62E5D" w:rsidRPr="00A62E5D" w:rsidRDefault="00A62E5D" w:rsidP="00A62E5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A847" w14:textId="77777777" w:rsidR="00A62E5D" w:rsidRPr="00A62E5D" w:rsidRDefault="00A62E5D" w:rsidP="00A62E5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E5D" w:rsidRPr="00A62E5D" w14:paraId="7D77ED2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AB92" w14:textId="77777777" w:rsidR="00A62E5D" w:rsidRPr="00A62E5D" w:rsidRDefault="00A62E5D" w:rsidP="00A62E5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FF3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DE0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B91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2E5D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4A0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8C05" w14:textId="77777777" w:rsidR="00A62E5D" w:rsidRPr="00A62E5D" w:rsidRDefault="00A62E5D" w:rsidP="00A62E5D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779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3C5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A62E5D" w:rsidRPr="00A62E5D" w14:paraId="5F13D676" w14:textId="77777777" w:rsidTr="00F2049A">
        <w:trPr>
          <w:gridAfter w:val="1"/>
          <w:wAfter w:w="10" w:type="dxa"/>
          <w:trHeight w:val="475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D472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0D2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699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85F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93E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7F2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41 587,3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654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45 560,4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A03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29 939,6</w:t>
            </w:r>
          </w:p>
        </w:tc>
      </w:tr>
      <w:tr w:rsidR="00A62E5D" w:rsidRPr="00A62E5D" w14:paraId="42E7289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67E7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C62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EF8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CEF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8BE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1E4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442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C5D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19 439,6</w:t>
            </w:r>
          </w:p>
        </w:tc>
      </w:tr>
      <w:tr w:rsidR="00A62E5D" w:rsidRPr="00A62E5D" w14:paraId="216FDD89" w14:textId="77777777" w:rsidTr="00F2049A">
        <w:trPr>
          <w:gridAfter w:val="1"/>
          <w:wAfter w:w="10" w:type="dxa"/>
          <w:trHeight w:val="263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D7CFA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654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223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A3F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1A3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B31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16 589,6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E7B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15 589,6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B68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15 589,6</w:t>
            </w:r>
          </w:p>
        </w:tc>
      </w:tr>
      <w:tr w:rsidR="00A62E5D" w:rsidRPr="00A62E5D" w14:paraId="6839A826" w14:textId="77777777" w:rsidTr="00F2049A">
        <w:trPr>
          <w:gridAfter w:val="1"/>
          <w:wAfter w:w="10" w:type="dxa"/>
          <w:trHeight w:val="261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2A5B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1CC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CA7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137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AD1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7A8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A78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481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15 489,6</w:t>
            </w:r>
          </w:p>
        </w:tc>
      </w:tr>
      <w:tr w:rsidR="00A62E5D" w:rsidRPr="00A62E5D" w14:paraId="7932904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496CB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AD2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A9D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2E6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70C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34B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5A0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6B1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15 489,6</w:t>
            </w:r>
          </w:p>
        </w:tc>
      </w:tr>
      <w:tr w:rsidR="00A62E5D" w:rsidRPr="00A62E5D" w14:paraId="59BF603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7097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Обследование домов жилого фонда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909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D3F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2A3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02A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955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0DE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B0E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A62E5D" w:rsidRPr="00A62E5D" w14:paraId="2E0BB3B1" w14:textId="77777777" w:rsidTr="00F2049A">
        <w:trPr>
          <w:gridAfter w:val="1"/>
          <w:wAfter w:w="10" w:type="dxa"/>
          <w:trHeight w:val="349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B7A1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C41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7AA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F34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1DD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18D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81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CCB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A62E5D" w:rsidRPr="00A62E5D" w14:paraId="2F4CD3F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6977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в области жилищного хозяйства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BDB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EEC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159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138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FB6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6 173,0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9F8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AFF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3 850,0</w:t>
            </w:r>
          </w:p>
        </w:tc>
      </w:tr>
      <w:tr w:rsidR="00A62E5D" w:rsidRPr="00A62E5D" w14:paraId="75887E4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8BCB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C06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876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7AC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B72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0A8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791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124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1 800,0</w:t>
            </w:r>
          </w:p>
        </w:tc>
      </w:tr>
      <w:tr w:rsidR="00A62E5D" w:rsidRPr="00A62E5D" w14:paraId="0339C9B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1F09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C51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CC9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9BA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B3C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956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EA7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7A6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1 800,0</w:t>
            </w:r>
          </w:p>
        </w:tc>
      </w:tr>
      <w:tr w:rsidR="00A62E5D" w:rsidRPr="00A62E5D" w14:paraId="2C31470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B76D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Создание условий для предоставления жилых помещений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493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3F5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BD7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E49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E38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939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1B5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2 050,0</w:t>
            </w:r>
          </w:p>
        </w:tc>
      </w:tr>
      <w:tr w:rsidR="00A62E5D" w:rsidRPr="00A62E5D" w14:paraId="64A86D0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F6B5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4D4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D17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D9C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9F8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D29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DA0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ED7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2 050,0</w:t>
            </w:r>
          </w:p>
        </w:tc>
      </w:tr>
      <w:tr w:rsidR="00A62E5D" w:rsidRPr="00A62E5D" w14:paraId="22A265C5" w14:textId="77777777" w:rsidTr="00F2049A">
        <w:trPr>
          <w:gridAfter w:val="1"/>
          <w:wAfter w:w="10" w:type="dxa"/>
          <w:trHeight w:val="129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0600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F5C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D3F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C00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D9E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764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1EB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56C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19D0F4A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700D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525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2D4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A37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8ED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8B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024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1DE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A5BE3D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64C1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C24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194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87D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352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B7D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8B9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0DD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159625B0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EDC6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696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195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3B6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A56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2E3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9 919,4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B64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13 120,8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71C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10 500,0</w:t>
            </w:r>
          </w:p>
        </w:tc>
      </w:tr>
      <w:tr w:rsidR="00A62E5D" w:rsidRPr="00A62E5D" w14:paraId="1990A051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07FEB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2FF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F4A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D58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951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B4C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9 919,4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0D7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13 120,8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F87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10 500,0</w:t>
            </w:r>
          </w:p>
        </w:tc>
      </w:tr>
      <w:tr w:rsidR="00A62E5D" w:rsidRPr="00A62E5D" w14:paraId="3FE1E8F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30AA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AB7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266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3BA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EBB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2C2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FD9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0B0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50F55BA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39E5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D33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9E4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0E6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BF9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C33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14F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044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5204056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06E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F78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A1F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F82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74B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539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EAD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36E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A62E5D" w:rsidRPr="00A62E5D" w14:paraId="5A9544A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0128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14F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4A0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E9E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0F9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E0B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93E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030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A62E5D" w:rsidRPr="00A62E5D" w14:paraId="0FBD21A8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84C8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D3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046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242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0D1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CB9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A44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754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</w:tr>
      <w:tr w:rsidR="00A62E5D" w:rsidRPr="00A62E5D" w14:paraId="6C404A8F" w14:textId="77777777" w:rsidTr="00F2049A">
        <w:trPr>
          <w:gridAfter w:val="1"/>
          <w:wAfter w:w="10" w:type="dxa"/>
          <w:trHeight w:val="294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E87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430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D5F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DCB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47B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A6B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E07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15D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</w:tr>
      <w:tr w:rsidR="00A62E5D" w:rsidRPr="00A62E5D" w14:paraId="41E1AC7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94E0D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3D8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918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C87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9B4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A36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46 929,7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81E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40 240,0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4CB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40 240,0</w:t>
            </w:r>
          </w:p>
        </w:tc>
      </w:tr>
      <w:tr w:rsidR="00A62E5D" w:rsidRPr="00A62E5D" w14:paraId="29D2BB9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68D8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DEB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E24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CEE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9A6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52C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46 929,7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95F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40 240,0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4AF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40 240,0</w:t>
            </w:r>
          </w:p>
        </w:tc>
      </w:tr>
      <w:tr w:rsidR="00A62E5D" w:rsidRPr="00A62E5D" w14:paraId="26D9E38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34E6C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526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636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524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FCB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64D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2 909,5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C26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E6F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2 250,0</w:t>
            </w:r>
          </w:p>
        </w:tc>
      </w:tr>
      <w:tr w:rsidR="00A62E5D" w:rsidRPr="00A62E5D" w14:paraId="100D74A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B0C9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909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DB7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C35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C42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6E7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2 909,5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DAA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DEE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2 250,0</w:t>
            </w:r>
          </w:p>
        </w:tc>
      </w:tr>
      <w:tr w:rsidR="00A62E5D" w:rsidRPr="00A62E5D" w14:paraId="3D36545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D14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BF7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883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C2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F03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30D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2 909,5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567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03D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2 250,0</w:t>
            </w:r>
          </w:p>
        </w:tc>
      </w:tr>
      <w:tr w:rsidR="00A62E5D" w:rsidRPr="00A62E5D" w14:paraId="21226241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FA5BD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CB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EE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2E2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684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AC2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43 820,2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326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37 990,0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B2F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37 990,0</w:t>
            </w:r>
          </w:p>
        </w:tc>
      </w:tr>
      <w:tr w:rsidR="00A62E5D" w:rsidRPr="00A62E5D" w14:paraId="3F58965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0239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38B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7F2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DD5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B72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93B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33 752,8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400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112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33 075,0</w:t>
            </w:r>
          </w:p>
        </w:tc>
      </w:tr>
      <w:tr w:rsidR="00A62E5D" w:rsidRPr="00A62E5D" w14:paraId="57F9F2B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D5D5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314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DDC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7C9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014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D8C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33 752,8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6DC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78C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33 075,0</w:t>
            </w:r>
          </w:p>
        </w:tc>
      </w:tr>
      <w:tr w:rsidR="00A62E5D" w:rsidRPr="00A62E5D" w14:paraId="3D5C955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1CC7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FDF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0B6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23C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FCA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91F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5 310,3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A22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25F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3 994,6</w:t>
            </w:r>
          </w:p>
        </w:tc>
      </w:tr>
      <w:tr w:rsidR="00A62E5D" w:rsidRPr="00A62E5D" w14:paraId="3A60B9B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D38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75A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7E2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24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1DA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2C0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5 310,3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A22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2A1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3 994,6</w:t>
            </w:r>
          </w:p>
        </w:tc>
      </w:tr>
      <w:tr w:rsidR="00A62E5D" w:rsidRPr="00A62E5D" w14:paraId="2CB5A04D" w14:textId="77777777" w:rsidTr="00F2049A">
        <w:trPr>
          <w:gridAfter w:val="1"/>
          <w:wAfter w:w="10" w:type="dxa"/>
          <w:trHeight w:val="277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937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86E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7F7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1A5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8B5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8B1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3 651,6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403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04D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605,4</w:t>
            </w:r>
          </w:p>
        </w:tc>
      </w:tr>
      <w:tr w:rsidR="00A62E5D" w:rsidRPr="00A62E5D" w14:paraId="062EE1B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66E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062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F16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606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DF1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DAA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2BF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712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605,4</w:t>
            </w:r>
          </w:p>
        </w:tc>
      </w:tr>
      <w:tr w:rsidR="00A62E5D" w:rsidRPr="00A62E5D" w14:paraId="2A108B6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696C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33F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BB1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EB4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A8D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97C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3 046,2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B3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19C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14BAF1E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998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Энергосберегающие мероприятия в жилищной сфере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AE5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66E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365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645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BC7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D65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78C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24E011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E488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Энергосберегающие мероприятия в жилищной сфере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B40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EE2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E27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1E6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95E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D77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0FE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20ECD7B0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3AE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994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D48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D3D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451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F58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F1E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ED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315,0</w:t>
            </w:r>
          </w:p>
        </w:tc>
      </w:tr>
      <w:tr w:rsidR="00A62E5D" w:rsidRPr="00A62E5D" w14:paraId="004A1F0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B491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BC2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812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7BD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589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CFE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C77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949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115,0</w:t>
            </w:r>
          </w:p>
        </w:tc>
      </w:tr>
      <w:tr w:rsidR="00A62E5D" w:rsidRPr="00A62E5D" w14:paraId="739D4356" w14:textId="77777777" w:rsidTr="00F2049A">
        <w:trPr>
          <w:gridAfter w:val="1"/>
          <w:wAfter w:w="10" w:type="dxa"/>
          <w:trHeight w:val="36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5FB6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9BC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DEB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AA0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00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F66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2A9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5DF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A62E5D" w:rsidRPr="00A62E5D" w14:paraId="77033AE3" w14:textId="77777777" w:rsidTr="00F2049A">
        <w:trPr>
          <w:gridAfter w:val="1"/>
          <w:wAfter w:w="10" w:type="dxa"/>
          <w:trHeight w:val="9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D2F8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4C0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164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FBF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C9F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C7D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520,9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C0F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F4F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5FE51E2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15C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F16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815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EC6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D51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39C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520,9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6FF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738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60E690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0944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устройства уличного освещения»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6CC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02.4.09.00000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66C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D15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DA2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002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C1C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937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20F516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F27E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88E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02.4.09.02140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0AE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9CA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B73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9F4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7E7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879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D3548E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27BF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784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02.4.09.02140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A8C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159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DFA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D4E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634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C38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1EC78E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F848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949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FB5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E6F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842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674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168 948,1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78A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95 504,4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3EF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141 019,4</w:t>
            </w:r>
          </w:p>
        </w:tc>
      </w:tr>
      <w:tr w:rsidR="00A62E5D" w:rsidRPr="00A62E5D" w14:paraId="78A4BCA5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8A6A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E37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453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F65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692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D97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130 947,8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EF0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197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104 170,9</w:t>
            </w:r>
          </w:p>
        </w:tc>
      </w:tr>
      <w:tr w:rsidR="00A62E5D" w:rsidRPr="00A62E5D" w14:paraId="2DDA041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0E75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9CE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5A8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DC9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385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627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112 558,1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F2B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E46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104 170,9</w:t>
            </w:r>
          </w:p>
        </w:tc>
      </w:tr>
      <w:tr w:rsidR="00A62E5D" w:rsidRPr="00A62E5D" w14:paraId="3AC30CD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BFA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FC3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B50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595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19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74F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9 405,7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D5B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7B5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25 500,0</w:t>
            </w:r>
          </w:p>
        </w:tc>
      </w:tr>
      <w:tr w:rsidR="00A62E5D" w:rsidRPr="00A62E5D" w14:paraId="35B1795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2E0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BCE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B52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345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D18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86D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9 405,7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212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B0D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25 500,0</w:t>
            </w:r>
          </w:p>
        </w:tc>
      </w:tr>
      <w:tr w:rsidR="00A62E5D" w:rsidRPr="00A62E5D" w14:paraId="3A10BB7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7FF2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62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1D9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B98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FB7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C24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15 182,3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BA3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BD9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10 499,5</w:t>
            </w:r>
          </w:p>
        </w:tc>
      </w:tr>
      <w:tr w:rsidR="00A62E5D" w:rsidRPr="00A62E5D" w14:paraId="374177E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5CD6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DEB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586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96C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1F1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78F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12 503,2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893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0B9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10 499,5</w:t>
            </w:r>
          </w:p>
        </w:tc>
      </w:tr>
      <w:tr w:rsidR="00A62E5D" w:rsidRPr="00A62E5D" w14:paraId="7A4F6AB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29F1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Содержание автомобильных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B64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BC5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68E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B6E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398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2 679,1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845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2CD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562FDF98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EA7FB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16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12E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627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141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C4A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C54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39B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68 171,4</w:t>
            </w:r>
          </w:p>
        </w:tc>
      </w:tr>
      <w:tr w:rsidR="00A62E5D" w:rsidRPr="00A62E5D" w14:paraId="38FF19E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1BE3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D7F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CB7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7EA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E3B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113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339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01C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68 171,4</w:t>
            </w:r>
          </w:p>
        </w:tc>
      </w:tr>
      <w:tr w:rsidR="00A62E5D" w:rsidRPr="00A62E5D" w14:paraId="28F8B74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293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B21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F6E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B2C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E18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715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899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68A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C408D1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CE0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C03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66A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E83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3D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709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87D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BF9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30897C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7FC2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"Ремонт искусственных сооружений на автомобильных дорогах"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F05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3D8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8BB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C5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5D5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FED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2EE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27EEA17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4543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работ по ремонту искусственных сооружений на автомобильных дорогах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730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DF5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EA3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E86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5A6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415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8BB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618B7A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979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работ по ремонту искусственных сооружений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66A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021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BAE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C5E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046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13A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A98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DBB1E3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B6009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дорожной деятельности»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FA3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03.4.09.00000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95C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E62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77D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DE0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17 009,7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711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52A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69AC049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431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618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782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410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C9B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850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7 016,9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70A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BF9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FF776FC" w14:textId="77777777" w:rsidTr="00F2049A">
        <w:trPr>
          <w:gridAfter w:val="1"/>
          <w:wAfter w:w="10" w:type="dxa"/>
          <w:trHeight w:val="135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F5D7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EA9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56A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05C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C3A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5F8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7 016,9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65F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FAC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D35FE31" w14:textId="77777777" w:rsidTr="00F2049A">
        <w:trPr>
          <w:gridAfter w:val="1"/>
          <w:wAfter w:w="10" w:type="dxa"/>
          <w:trHeight w:val="73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CAE7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- за счет средств районного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E8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7DE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10B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F16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F93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B12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473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5E68531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589D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20F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D3D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A6D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06A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58D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E2A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1E5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3FAC93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F5EA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EF1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03.7.00.00000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4FF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B88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D78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56B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E5E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A71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36 848,5</w:t>
            </w:r>
          </w:p>
        </w:tc>
      </w:tr>
      <w:tr w:rsidR="00A62E5D" w:rsidRPr="00A62E5D" w14:paraId="348393C0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AE39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B4E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03.7.01.00000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911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BA2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519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412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8EE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C31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36 848,5</w:t>
            </w:r>
          </w:p>
        </w:tc>
      </w:tr>
      <w:tr w:rsidR="00A62E5D" w:rsidRPr="00A62E5D" w14:paraId="0CA3CDC5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FAD3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54D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439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24B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5C0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EA7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84B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43D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18 092,0</w:t>
            </w:r>
          </w:p>
        </w:tc>
      </w:tr>
      <w:tr w:rsidR="00A62E5D" w:rsidRPr="00A62E5D" w14:paraId="2CC8A21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BDC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6D5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675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94A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A3E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E1F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1D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808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18 092,0</w:t>
            </w:r>
          </w:p>
        </w:tc>
      </w:tr>
      <w:tr w:rsidR="00A62E5D" w:rsidRPr="00A62E5D" w14:paraId="2568CE5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FB7B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62B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BBC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745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621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959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0F1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862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18 756,5</w:t>
            </w:r>
          </w:p>
        </w:tc>
      </w:tr>
      <w:tr w:rsidR="00A62E5D" w:rsidRPr="00A62E5D" w14:paraId="6D2F8858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9D4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4CB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CA7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1E9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400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16B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8A4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96B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18 756,5</w:t>
            </w:r>
          </w:p>
        </w:tc>
      </w:tr>
      <w:tr w:rsidR="00A62E5D" w:rsidRPr="00A62E5D" w14:paraId="230E968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E906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AF2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5EA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694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107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CED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D76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BD2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FBA66A4" w14:textId="77777777" w:rsidTr="00F2049A">
        <w:trPr>
          <w:gridAfter w:val="1"/>
          <w:wAfter w:w="10" w:type="dxa"/>
          <w:trHeight w:val="99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11CC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859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D6A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017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93F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0F8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424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52E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22546DD8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9E68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ED4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5D9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5F5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5F8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5AE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12 678,5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B40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F45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A62E5D" w:rsidRPr="00A62E5D" w14:paraId="6CD6A6E5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6CB64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7F9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898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4A1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830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198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12 678,5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5CD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3CD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A62E5D" w:rsidRPr="00A62E5D" w14:paraId="2A39668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8120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6BB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083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2F8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FA9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EF1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8 779,8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DC0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CE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</w:tr>
      <w:tr w:rsidR="00A62E5D" w:rsidRPr="00A62E5D" w14:paraId="564B421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FEE6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2A8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398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207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792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AE8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8 040,9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629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E8E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</w:tr>
      <w:tr w:rsidR="00A62E5D" w:rsidRPr="00A62E5D" w14:paraId="2DEB399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37C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6A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292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83A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34A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7B4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8 040,9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657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AC5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</w:tr>
      <w:tr w:rsidR="00A62E5D" w:rsidRPr="00A62E5D" w14:paraId="6492CED9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C844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Устройство (обустройство) автобусных остановок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B93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03C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6A2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00C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DAD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EF3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84F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62E5D" w:rsidRPr="00A62E5D" w14:paraId="6F4B720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652C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082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2BF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947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B57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18A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C22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96E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62E5D" w:rsidRPr="00A62E5D" w14:paraId="7B9970E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23422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E22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D2C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14D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D30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7EB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3 898,7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0D6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DBB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62E5D" w:rsidRPr="00A62E5D" w14:paraId="4BA558F0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CCEAB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491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EDF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E51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28B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2A9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3 898,7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986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88E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62E5D" w:rsidRPr="00A62E5D" w14:paraId="7570344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CB6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DF1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CAD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A73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2A3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917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3 898,7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5ED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718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62E5D" w:rsidRPr="00A62E5D" w14:paraId="52607A30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83E7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209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1B7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AF1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EF7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3CD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201 758,5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DBC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140 856,0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288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83 163,0</w:t>
            </w:r>
          </w:p>
        </w:tc>
      </w:tr>
      <w:tr w:rsidR="00A62E5D" w:rsidRPr="00A62E5D" w14:paraId="649DEF0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C75A0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746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A31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57E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719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645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C67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251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DB4409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C853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E2A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05.2.И4.00000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297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47B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2BF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9A6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F15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2A6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919908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903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5FC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690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D2F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01A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5F2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1BD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8AD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10288A6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B75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AF4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A18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2E6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2E9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6E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1CB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87C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5B2FA7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A60B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E90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CD9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0DF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FE2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77C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133 693,9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39E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140 856,0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000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83 163,0</w:t>
            </w:r>
          </w:p>
        </w:tc>
      </w:tr>
      <w:tr w:rsidR="00A62E5D" w:rsidRPr="00A62E5D" w14:paraId="1FDFD1B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A256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7D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B56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34B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2E5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DCC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65 281,4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81C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56 252,8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88A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43 698,9</w:t>
            </w:r>
          </w:p>
        </w:tc>
      </w:tr>
      <w:tr w:rsidR="00A62E5D" w:rsidRPr="00A62E5D" w14:paraId="00AD57C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DCCB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B9B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187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9B4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4F0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8D4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915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B6E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25 358,9</w:t>
            </w:r>
          </w:p>
        </w:tc>
      </w:tr>
      <w:tr w:rsidR="00A62E5D" w:rsidRPr="00A62E5D" w14:paraId="1D894D6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DA133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D99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BCA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FF2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372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391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1F7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F8A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25 358,9</w:t>
            </w:r>
          </w:p>
        </w:tc>
      </w:tr>
      <w:tr w:rsidR="00A62E5D" w:rsidRPr="00A62E5D" w14:paraId="7EE3A13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97C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35D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476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599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081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2FF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16 985,1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814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14 016,7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42C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14 016,7</w:t>
            </w:r>
          </w:p>
        </w:tc>
      </w:tr>
      <w:tr w:rsidR="00A62E5D" w:rsidRPr="00A62E5D" w14:paraId="77025BE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8ED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186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387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6D3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B8B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327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13 452,3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3EA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10 288,9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29D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10 288,9</w:t>
            </w:r>
          </w:p>
        </w:tc>
      </w:tr>
      <w:tr w:rsidR="00A62E5D" w:rsidRPr="00A62E5D" w14:paraId="797AD86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C8CC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87E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8C5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E78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FEE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CE5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3 532,8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8A5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3 727,8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338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3 727,8</w:t>
            </w:r>
          </w:p>
        </w:tc>
      </w:tr>
      <w:tr w:rsidR="00A62E5D" w:rsidRPr="00A62E5D" w14:paraId="64E9217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0FF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Пешеходные коммуникации и транспортные проезды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311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791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BF4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B32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CD3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809,9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B6B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F26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5F7B542B" w14:textId="77777777" w:rsidTr="00F2049A">
        <w:trPr>
          <w:gridAfter w:val="1"/>
          <w:wAfter w:w="10" w:type="dxa"/>
          <w:trHeight w:val="283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0CF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72C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CB2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897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FB0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9F4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809,9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E1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CD2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553036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8D42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Благоустройство площадки под снег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CB6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DA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35A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284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245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11 598,3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747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2A3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EE08E43" w14:textId="77777777" w:rsidTr="00F2049A">
        <w:trPr>
          <w:gridAfter w:val="1"/>
          <w:wAfter w:w="10" w:type="dxa"/>
          <w:trHeight w:val="369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60B5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Благоустройство площадки под снег (Капитальные вложения в объекты государственной (муниципальной) собственности)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C82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349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B72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458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6D1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11 598,3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9FB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1EF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0ADD06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7FF3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A62E5D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A62E5D">
              <w:rPr>
                <w:color w:val="000000"/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5E6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4A9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E1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57B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D94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8C8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B87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A62E5D" w:rsidRPr="00A62E5D" w14:paraId="0B5D770D" w14:textId="77777777" w:rsidTr="00F2049A">
        <w:trPr>
          <w:gridAfter w:val="1"/>
          <w:wAfter w:w="10" w:type="dxa"/>
          <w:trHeight w:val="37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6B1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A62E5D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A62E5D">
              <w:rPr>
                <w:color w:val="000000"/>
                <w:sz w:val="18"/>
                <w:szCs w:val="18"/>
              </w:rPr>
              <w:t xml:space="preserve">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08C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06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7FD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8B2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5EA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5 445,4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7CA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68D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8952D5C" w14:textId="77777777" w:rsidTr="00F2049A">
        <w:trPr>
          <w:gridAfter w:val="1"/>
          <w:wAfter w:w="10" w:type="dxa"/>
          <w:trHeight w:val="10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F5E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A62E5D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A62E5D">
              <w:rPr>
                <w:color w:val="000000"/>
                <w:sz w:val="18"/>
                <w:szCs w:val="18"/>
              </w:rPr>
              <w:t xml:space="preserve">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8F8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2EB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F18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E02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077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4 884,5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80C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1C2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A62E5D" w:rsidRPr="00A62E5D" w14:paraId="04BF8CE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A21BA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A76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5A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902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2B1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379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13 084,8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AAE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099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7 187,5</w:t>
            </w:r>
          </w:p>
        </w:tc>
      </w:tr>
      <w:tr w:rsidR="00A62E5D" w:rsidRPr="00A62E5D" w14:paraId="3396208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FED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Иные мероприятия по благоустройству мест захоронения, направленных на увековечение памяти погибших при защите Отечества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3DA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05.4.02.05160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E41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78A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911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BA7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D11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E8B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E389FD1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BEFE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Иные мероприятия по благоустройству мест захоронения, направленных на увековечение памяти погибших при защите Отечества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741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05.4.02.05160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58A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687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AC7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1CE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DBC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3A7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182E73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8103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AD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13D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29C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9F7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584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60E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171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7 187,5</w:t>
            </w:r>
          </w:p>
        </w:tc>
      </w:tr>
      <w:tr w:rsidR="00A62E5D" w:rsidRPr="00A62E5D" w14:paraId="4D884F8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D16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FF6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3DD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54D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94B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38A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53A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361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7 187,5</w:t>
            </w:r>
          </w:p>
        </w:tc>
      </w:tr>
      <w:tr w:rsidR="00A62E5D" w:rsidRPr="00A62E5D" w14:paraId="678A04F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04A6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благоустройству мест захоронения, направленных на увековечение памяти погибших при защите Отечества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597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05.4.02.S5160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E4D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7FB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BD3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89A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5 630,6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692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A33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2A8AF62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828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благоустройству мест захоронения, направленных на увековечение памяти погибших при защите Отечества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515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05.4.02.S5160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E18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FCB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ACB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7D6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5 630,6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0C7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1DD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5D64C4E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2A0FF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142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FAE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53F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116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D6B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4 793,3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0D5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39B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4 800,0</w:t>
            </w:r>
          </w:p>
        </w:tc>
      </w:tr>
      <w:tr w:rsidR="00A62E5D" w:rsidRPr="00A62E5D" w14:paraId="229BDABE" w14:textId="77777777" w:rsidTr="00F2049A">
        <w:trPr>
          <w:gridAfter w:val="1"/>
          <w:wAfter w:w="10" w:type="dxa"/>
          <w:trHeight w:val="99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F36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C14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175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335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DA2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222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496,1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A0F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F94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</w:tr>
      <w:tr w:rsidR="00A62E5D" w:rsidRPr="00A62E5D" w14:paraId="4FE89B6E" w14:textId="77777777" w:rsidTr="00F2049A">
        <w:trPr>
          <w:gridAfter w:val="1"/>
          <w:wAfter w:w="10" w:type="dxa"/>
          <w:trHeight w:val="388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63E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1CD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078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A2C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7A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ACA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496,1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9E1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E7B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</w:tr>
      <w:tr w:rsidR="00A62E5D" w:rsidRPr="00A62E5D" w14:paraId="2ADD363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AC9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10B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4F7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30C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B34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AAF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4 297,2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108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0C9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3 600,0</w:t>
            </w:r>
          </w:p>
        </w:tc>
      </w:tr>
      <w:tr w:rsidR="00A62E5D" w:rsidRPr="00A62E5D" w14:paraId="3FDB2EF9" w14:textId="77777777" w:rsidTr="00F2049A">
        <w:trPr>
          <w:gridAfter w:val="1"/>
          <w:wAfter w:w="10" w:type="dxa"/>
          <w:trHeight w:val="265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6B96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4AF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2E0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172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533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3E3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4 297,2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D0F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9AC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3 600,0</w:t>
            </w:r>
          </w:p>
        </w:tc>
      </w:tr>
      <w:tr w:rsidR="00A62E5D" w:rsidRPr="00A62E5D" w14:paraId="47D70627" w14:textId="77777777" w:rsidTr="00F2049A">
        <w:trPr>
          <w:gridAfter w:val="1"/>
          <w:wAfter w:w="10" w:type="dxa"/>
          <w:trHeight w:val="135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DE93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"Формирование современной городской среды и повышение качества городской среды"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8F4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B95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C4D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D58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AEE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27 313,8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884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53 183,3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57B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A62E5D" w:rsidRPr="00A62E5D" w14:paraId="713F6D8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E7B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и повышение качества городской среды </w:t>
            </w:r>
            <w:proofErr w:type="spellStart"/>
            <w:r w:rsidRPr="00A62E5D">
              <w:rPr>
                <w:color w:val="000000"/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911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832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708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A56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A1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13 433,8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423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53 183,3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0ED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A62E5D" w:rsidRPr="00A62E5D" w14:paraId="2A359AC8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A17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и повышение качества городской среды </w:t>
            </w:r>
            <w:proofErr w:type="spellStart"/>
            <w:r w:rsidRPr="00A62E5D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A62E5D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5E5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235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993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DB2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C2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13 433,8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4C9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53 183,3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CDD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15 000,0</w:t>
            </w:r>
          </w:p>
        </w:tc>
      </w:tr>
      <w:tr w:rsidR="00A62E5D" w:rsidRPr="00A62E5D" w14:paraId="3EB1B993" w14:textId="77777777" w:rsidTr="00F2049A">
        <w:trPr>
          <w:gridAfter w:val="1"/>
          <w:wAfter w:w="10" w:type="dxa"/>
          <w:trHeight w:val="176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FA1E0" w14:textId="2CDB39D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Мероприятия,</w:t>
            </w:r>
            <w:r w:rsidR="00467A70">
              <w:rPr>
                <w:color w:val="000000"/>
                <w:sz w:val="18"/>
                <w:szCs w:val="18"/>
              </w:rPr>
              <w:t xml:space="preserve"> </w:t>
            </w:r>
            <w:r w:rsidRPr="00A62E5D">
              <w:rPr>
                <w:color w:val="000000"/>
                <w:sz w:val="18"/>
                <w:szCs w:val="18"/>
              </w:rPr>
              <w:t>направленные на развитие общественной инфраструктуры поселений - за счет средств районного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098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05.4.04.60840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7E1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8C7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06D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AD9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13 880,0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5B6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1E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5B63CFF" w14:textId="77777777" w:rsidTr="00F2049A">
        <w:trPr>
          <w:gridAfter w:val="1"/>
          <w:wAfter w:w="10" w:type="dxa"/>
          <w:trHeight w:val="40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9086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,направленные на развитие общественной инфраструктуры поселений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522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05.4.04.60840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43C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254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C60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BAB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13 880,0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B7B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2BB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4440E1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EF235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"Обращение с отходами"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A07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05.4.05.00000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AEF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B4C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5D4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74D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2 821,2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5CF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1 421,3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CD1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1 421,3</w:t>
            </w:r>
          </w:p>
        </w:tc>
      </w:tr>
      <w:tr w:rsidR="00A62E5D" w:rsidRPr="00A62E5D" w14:paraId="2002912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5AA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D1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0D8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60C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E51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CCA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2 821,2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698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1 421,3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3CB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1 421,3</w:t>
            </w:r>
          </w:p>
        </w:tc>
      </w:tr>
      <w:tr w:rsidR="00A62E5D" w:rsidRPr="00A62E5D" w14:paraId="41A1719E" w14:textId="77777777" w:rsidTr="00F2049A">
        <w:trPr>
          <w:gridAfter w:val="1"/>
          <w:wAfter w:w="10" w:type="dxa"/>
          <w:trHeight w:val="124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7D4B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763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71A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D52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560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F7D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2 821,2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222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1 421,3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A4B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1 421,3</w:t>
            </w:r>
          </w:p>
        </w:tc>
      </w:tr>
      <w:tr w:rsidR="00A62E5D" w:rsidRPr="00A62E5D" w14:paraId="322BFEB1" w14:textId="77777777" w:rsidTr="00F2049A">
        <w:trPr>
          <w:gridAfter w:val="1"/>
          <w:wAfter w:w="10" w:type="dxa"/>
          <w:trHeight w:val="629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907D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004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05.4.06.00000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4B3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1EA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CF0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EC2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16 827,2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8A7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18 011,1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634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11 055,3</w:t>
            </w:r>
          </w:p>
        </w:tc>
      </w:tr>
      <w:tr w:rsidR="00A62E5D" w:rsidRPr="00A62E5D" w14:paraId="4A38976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69C8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954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A12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805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BED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C04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12 698,0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6DF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18 011,1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743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11 055,3</w:t>
            </w:r>
          </w:p>
        </w:tc>
      </w:tr>
      <w:tr w:rsidR="00A62E5D" w:rsidRPr="00A62E5D" w14:paraId="6A49A61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31D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123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9CF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157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264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9C6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12 698,0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FD0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18 011,1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831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11 055,3</w:t>
            </w:r>
          </w:p>
        </w:tc>
      </w:tr>
      <w:tr w:rsidR="00A62E5D" w:rsidRPr="00A62E5D" w14:paraId="71CAE9A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EA1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9E1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DBF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CB9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CAC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F2B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159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7FB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F60C7E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314C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A6B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18C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4B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758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92D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1C2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843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124B39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035F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благоустройства»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54E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05.4.09.00000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632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0A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435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0E4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3 572,2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BF2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46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AC7CC47" w14:textId="77777777" w:rsidTr="00F2049A">
        <w:trPr>
          <w:gridAfter w:val="1"/>
          <w:wAfter w:w="10" w:type="dxa"/>
          <w:trHeight w:val="93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CD5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72A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2CC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BC0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D5D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AAF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2 817,7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9ED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DD1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2E2EA0E" w14:textId="77777777" w:rsidTr="00F2049A">
        <w:trPr>
          <w:gridAfter w:val="1"/>
          <w:wAfter w:w="10" w:type="dxa"/>
          <w:trHeight w:val="85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951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556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8BB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AF6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988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16A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2 817,7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296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4B7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E8D901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E1F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BA7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2D9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E8E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C6D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A11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9C5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824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441223A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EC07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635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B19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7F9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CBF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D15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A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788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16A9AD5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1E4F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5F3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05.7.00.00000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9D3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DE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C6B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BCE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3B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39F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7B1B5E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0F5D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1DD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05.7.02.00000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2CF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457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A76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68A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2A9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746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8B4709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B7B3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C35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D7D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466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3F8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BF5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2C6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BBD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DBC2A0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16D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28B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442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5FF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56E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A8C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A55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BDB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430E1C3C" w14:textId="77777777" w:rsidTr="00F2049A">
        <w:trPr>
          <w:gridAfter w:val="1"/>
          <w:wAfter w:w="10" w:type="dxa"/>
          <w:trHeight w:val="137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4B92F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493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C63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685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10E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170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10 393,3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433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414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</w:tr>
      <w:tr w:rsidR="00A62E5D" w:rsidRPr="00A62E5D" w14:paraId="73D4A4C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FA6C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C5C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DE4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CD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616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E16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10 393,3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802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B13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</w:tr>
      <w:tr w:rsidR="00A62E5D" w:rsidRPr="00A62E5D" w14:paraId="725092F5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2BDF0" w14:textId="3A6D3A7C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467A70" w:rsidRPr="00A62E5D">
              <w:rPr>
                <w:b/>
                <w:bCs/>
                <w:color w:val="000000"/>
                <w:sz w:val="18"/>
                <w:szCs w:val="18"/>
              </w:rPr>
              <w:t>населения</w:t>
            </w:r>
            <w:r w:rsidRPr="00A62E5D">
              <w:rPr>
                <w:b/>
                <w:bCs/>
                <w:color w:val="000000"/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710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3FB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E47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7D6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B2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10 393,3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B4B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06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1 475,5</w:t>
            </w:r>
          </w:p>
        </w:tc>
      </w:tr>
      <w:tr w:rsidR="00A62E5D" w:rsidRPr="00A62E5D" w14:paraId="1D563929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2A2F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944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248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419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CD1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003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FAE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3CF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775,5</w:t>
            </w:r>
          </w:p>
        </w:tc>
      </w:tr>
      <w:tr w:rsidR="00A62E5D" w:rsidRPr="00A62E5D" w14:paraId="703A46C1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B987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40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E74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948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4D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91D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488,8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D77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42D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576,6</w:t>
            </w:r>
          </w:p>
        </w:tc>
      </w:tr>
      <w:tr w:rsidR="00A62E5D" w:rsidRPr="00A62E5D" w14:paraId="549D1D90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44D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AC3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CD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5CF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EE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0BD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403,0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3DD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198,9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B84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198,9</w:t>
            </w:r>
          </w:p>
        </w:tc>
      </w:tr>
      <w:tr w:rsidR="00A62E5D" w:rsidRPr="00A62E5D" w14:paraId="5DE3150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410C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789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DC1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ACB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7EB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CA1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8FE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804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62E5D" w:rsidRPr="00A62E5D" w14:paraId="325D217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B6AB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3E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2B1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F7B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B93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34F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156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38E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62E5D" w:rsidRPr="00A62E5D" w14:paraId="62E2B715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CEF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Ремонт автомобильных дорог в рамках мероприятий по реализации областного закона от 16 февраля 2024 года № 10-оз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A2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06.4.01.9Д001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AC8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DB1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E5D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0C7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4D9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105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B67503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85E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Ремонт автомобильных дорог в рамках мероприятий по реализации областного закона от 16 февраля 2024 года № 10-оз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EB7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06.4.01.9Д001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965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4EF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A1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72C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55A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7A6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6C31BF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874F" w14:textId="646BA29A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№10-оз "О содействии участию населения в осуществлении местного самоуправления в Ленинградской области"-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B67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F79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8DA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678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BB4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262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6E3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</w:tr>
      <w:tr w:rsidR="00A62E5D" w:rsidRPr="00A62E5D" w14:paraId="52432ECA" w14:textId="77777777" w:rsidTr="00F2049A">
        <w:trPr>
          <w:gridAfter w:val="1"/>
          <w:wAfter w:w="10" w:type="dxa"/>
          <w:trHeight w:val="118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86BC" w14:textId="7904E7AD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№10-оз "О содействии участию населения в осуществлении местного самоуправления в Ленинградской области"-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900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F2B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740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16A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D44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DE6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956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</w:tr>
      <w:tr w:rsidR="00A62E5D" w:rsidRPr="00A62E5D" w14:paraId="7AFA7EA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6D4C5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7E2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904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0C7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450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A55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24 871,1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A9E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348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</w:tr>
      <w:tr w:rsidR="00A62E5D" w:rsidRPr="00A62E5D" w14:paraId="360DFAE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9C42D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E7C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EF9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663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6D0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39E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24 871,1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426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74C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</w:tr>
      <w:tr w:rsidR="00A62E5D" w:rsidRPr="00A62E5D" w14:paraId="342CBDD1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F16F4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80D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3E5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D2E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2FE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830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23 141,4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F37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1E7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21 286,7</w:t>
            </w:r>
          </w:p>
        </w:tc>
      </w:tr>
      <w:tr w:rsidR="00A62E5D" w:rsidRPr="00A62E5D" w14:paraId="581D08D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ACB0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85B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88F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C91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80C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FB9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17 527,3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F39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49E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17 490,8</w:t>
            </w:r>
          </w:p>
        </w:tc>
      </w:tr>
      <w:tr w:rsidR="00A62E5D" w:rsidRPr="00A62E5D" w14:paraId="49F70C39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A4B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83D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22C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0B4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6F1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020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17 527,3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884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0AE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17 490,8</w:t>
            </w:r>
          </w:p>
        </w:tc>
      </w:tr>
      <w:tr w:rsidR="00A62E5D" w:rsidRPr="00A62E5D" w14:paraId="216D096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C7E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3FD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A01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123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472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A37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193,5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250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5F6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</w:tr>
      <w:tr w:rsidR="00A62E5D" w:rsidRPr="00A62E5D" w14:paraId="765AC63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F4F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144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AC6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940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BB9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658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193,5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D0A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2E2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</w:tr>
      <w:tr w:rsidR="00A62E5D" w:rsidRPr="00A62E5D" w14:paraId="6B0F034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2EF5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C1D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F16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D5C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7AA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FFD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1 920,2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4E5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90D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20,2</w:t>
            </w:r>
          </w:p>
        </w:tc>
      </w:tr>
      <w:tr w:rsidR="00A62E5D" w:rsidRPr="00A62E5D" w14:paraId="1CA341E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F7F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AF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F0B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9AC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B46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099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A92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CE5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20,2</w:t>
            </w:r>
          </w:p>
        </w:tc>
      </w:tr>
      <w:tr w:rsidR="00A62E5D" w:rsidRPr="00A62E5D" w14:paraId="04D48DC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3DEC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854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41E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A16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A0D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442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894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55B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2F27A51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779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летней оздоровительной кампании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BE3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36D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C1A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C3D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FFB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364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DBA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A62E5D" w:rsidRPr="00A62E5D" w14:paraId="5C741C3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327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E70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273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9A1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538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EAE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CA9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479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A62E5D" w:rsidRPr="00A62E5D" w14:paraId="51A8AFE8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B279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F1B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E60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622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6AE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BEE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1 664,1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24E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268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2 045,7</w:t>
            </w:r>
          </w:p>
        </w:tc>
      </w:tr>
      <w:tr w:rsidR="00A62E5D" w:rsidRPr="00A62E5D" w14:paraId="2BA6CB8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14473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E29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B90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3D8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EF3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A09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1 664,1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AC2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0C1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2 045,7</w:t>
            </w:r>
          </w:p>
        </w:tc>
      </w:tr>
      <w:tr w:rsidR="00A62E5D" w:rsidRPr="00A62E5D" w14:paraId="73BE3B2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B710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279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280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E83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64F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240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5D4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A89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A55F9D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0A5C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B64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C79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01D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216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F17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360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347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501E9B48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BA54" w14:textId="51ECC24D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 xml:space="preserve">Комплекс </w:t>
            </w:r>
            <w:r w:rsidR="007D4077" w:rsidRPr="00A62E5D">
              <w:rPr>
                <w:b/>
                <w:bCs/>
                <w:color w:val="000000"/>
                <w:sz w:val="18"/>
                <w:szCs w:val="18"/>
              </w:rPr>
              <w:t>процессных</w:t>
            </w:r>
            <w:r w:rsidRPr="00A62E5D">
              <w:rPr>
                <w:b/>
                <w:bCs/>
                <w:color w:val="000000"/>
                <w:sz w:val="18"/>
                <w:szCs w:val="18"/>
              </w:rPr>
              <w:t xml:space="preserve"> мероприятий "Укрепление и развитие материально-технической базы учреждений молодежной политики"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050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07.4.03.00000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AA1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796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A6C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012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1 729,7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C9C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88E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51DB17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046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D44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90B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E1A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777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D15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16F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837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68F7297" w14:textId="77777777" w:rsidTr="00F2049A">
        <w:trPr>
          <w:gridAfter w:val="1"/>
          <w:wAfter w:w="10" w:type="dxa"/>
          <w:trHeight w:val="33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ABD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A0D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248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33A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FF3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6BE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042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B6E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158F6342" w14:textId="77777777" w:rsidTr="00F2049A">
        <w:trPr>
          <w:gridAfter w:val="1"/>
          <w:wAfter w:w="10" w:type="dxa"/>
          <w:trHeight w:val="8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BECF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841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069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396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2C9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259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6E7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957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43E3E1F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F8F6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282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6A8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B6A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F6F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3FF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93F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1FA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5D5C4D2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318F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09E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8DC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075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062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911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253 011,4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BD9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D1D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158 161,8</w:t>
            </w:r>
          </w:p>
        </w:tc>
      </w:tr>
      <w:tr w:rsidR="00A62E5D" w:rsidRPr="00A62E5D" w14:paraId="6028602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A066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35D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08.2.00.00000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F35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2AB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EEC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AC9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550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D9A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429CBB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D21FE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53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08.2.Я5.00000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141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8FC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86B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972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C03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C52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23A0E1D9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542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E46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693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FB8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ACD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0B7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CFB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863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79DA7A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511E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B7F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7D2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6B9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BC4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A92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BBB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56E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599CF44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35E5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65D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AB5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F23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96E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E59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182 438,3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272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C83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158 161,8</w:t>
            </w:r>
          </w:p>
        </w:tc>
      </w:tr>
      <w:tr w:rsidR="00A62E5D" w:rsidRPr="00A62E5D" w14:paraId="4E4A3DD7" w14:textId="77777777" w:rsidTr="00F2049A">
        <w:trPr>
          <w:gridAfter w:val="1"/>
          <w:wAfter w:w="10" w:type="dxa"/>
          <w:trHeight w:val="341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6911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A05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254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89D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5C7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2D3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67 183,1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F3E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64 935,2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318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64 935,2</w:t>
            </w:r>
          </w:p>
        </w:tc>
      </w:tr>
      <w:tr w:rsidR="00A62E5D" w:rsidRPr="00A62E5D" w14:paraId="2979961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3BC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62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0BA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E48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0D5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1F0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23 214,2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AB9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1F6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28 378,8</w:t>
            </w:r>
          </w:p>
        </w:tc>
      </w:tr>
      <w:tr w:rsidR="00A62E5D" w:rsidRPr="00A62E5D" w14:paraId="41CC1FB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F012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6CD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6F7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AEB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143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7B1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23 214,2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91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8F8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28 378,8</w:t>
            </w:r>
          </w:p>
        </w:tc>
      </w:tr>
      <w:tr w:rsidR="00A62E5D" w:rsidRPr="00A62E5D" w14:paraId="2ECAD92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9F9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культурно-просветительских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C02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262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8B4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F11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F87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CEE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7B9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</w:tr>
      <w:tr w:rsidR="00A62E5D" w:rsidRPr="00A62E5D" w14:paraId="045F890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9766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061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33B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E1A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916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49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352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E9B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</w:tr>
      <w:tr w:rsidR="00A62E5D" w:rsidRPr="00A62E5D" w14:paraId="5789BE3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B17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2F9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FD7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504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F81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F9C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7 512,8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21C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9FC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11 846,6</w:t>
            </w:r>
          </w:p>
        </w:tc>
      </w:tr>
      <w:tr w:rsidR="00A62E5D" w:rsidRPr="00A62E5D" w14:paraId="4D6A3944" w14:textId="77777777" w:rsidTr="00F2049A">
        <w:trPr>
          <w:gridAfter w:val="1"/>
          <w:wAfter w:w="10" w:type="dxa"/>
          <w:trHeight w:val="376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EFEB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E85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D62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594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1BC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9E1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7 512,8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42D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7A0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11 846,6</w:t>
            </w:r>
          </w:p>
        </w:tc>
      </w:tr>
      <w:tr w:rsidR="00A62E5D" w:rsidRPr="00A62E5D" w14:paraId="2852334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C13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5D5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21F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521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B67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B31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35 449,7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43D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6E7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23 693,2</w:t>
            </w:r>
          </w:p>
        </w:tc>
      </w:tr>
      <w:tr w:rsidR="00A62E5D" w:rsidRPr="00A62E5D" w14:paraId="238D60FC" w14:textId="77777777" w:rsidTr="00F2049A">
        <w:trPr>
          <w:gridAfter w:val="1"/>
          <w:wAfter w:w="10" w:type="dxa"/>
          <w:trHeight w:val="378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BBFB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700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F49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2E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2EB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590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35 449,7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677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DE1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23 693,2</w:t>
            </w:r>
          </w:p>
        </w:tc>
      </w:tr>
      <w:tr w:rsidR="00A62E5D" w:rsidRPr="00A62E5D" w14:paraId="0781A97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06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A2A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02E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DF1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660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954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696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E09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944,6</w:t>
            </w:r>
          </w:p>
        </w:tc>
      </w:tr>
      <w:tr w:rsidR="00A62E5D" w:rsidRPr="00A62E5D" w14:paraId="21D84400" w14:textId="77777777" w:rsidTr="00F2049A">
        <w:trPr>
          <w:gridAfter w:val="1"/>
          <w:wAfter w:w="10" w:type="dxa"/>
          <w:trHeight w:val="564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E837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01D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480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089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413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583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F3E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B34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944,6</w:t>
            </w:r>
          </w:p>
        </w:tc>
      </w:tr>
      <w:tr w:rsidR="00A62E5D" w:rsidRPr="00A62E5D" w14:paraId="1B6B7C89" w14:textId="77777777" w:rsidTr="00F2049A">
        <w:trPr>
          <w:gridAfter w:val="1"/>
          <w:wAfter w:w="10" w:type="dxa"/>
          <w:trHeight w:val="224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763E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CB8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5A2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546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673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1EC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96 633,4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109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88 914,8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19B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88 914,8</w:t>
            </w:r>
          </w:p>
        </w:tc>
      </w:tr>
      <w:tr w:rsidR="00A62E5D" w:rsidRPr="00A62E5D" w14:paraId="3D54E5C6" w14:textId="77777777" w:rsidTr="00F2049A">
        <w:trPr>
          <w:gridAfter w:val="1"/>
          <w:wAfter w:w="10" w:type="dxa"/>
          <w:trHeight w:val="22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56153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608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F24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DE6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968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21C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37 839,6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632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87E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42 865,2</w:t>
            </w:r>
          </w:p>
        </w:tc>
      </w:tr>
      <w:tr w:rsidR="00A62E5D" w:rsidRPr="00A62E5D" w14:paraId="7E150825" w14:textId="77777777" w:rsidTr="00F2049A">
        <w:trPr>
          <w:gridAfter w:val="1"/>
          <w:wAfter w:w="10" w:type="dxa"/>
          <w:trHeight w:val="518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9F03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3E3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5F4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451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626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960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37 839,6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91F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406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42 865,2</w:t>
            </w:r>
          </w:p>
        </w:tc>
      </w:tr>
      <w:tr w:rsidR="00A62E5D" w:rsidRPr="00A62E5D" w14:paraId="0564558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65C9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FA8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A3F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514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4DF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947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11 079,0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B2D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6 331,7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C6F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6 331,7</w:t>
            </w:r>
          </w:p>
        </w:tc>
      </w:tr>
      <w:tr w:rsidR="00A62E5D" w:rsidRPr="00A62E5D" w14:paraId="4FDE93E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2D8E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68E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C60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DF6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124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75D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770,9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DF3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35D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320,9</w:t>
            </w:r>
          </w:p>
        </w:tc>
      </w:tr>
      <w:tr w:rsidR="00A62E5D" w:rsidRPr="00A62E5D" w14:paraId="69B917E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C660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D17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C7A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6B2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17E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E29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10 308,1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CA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6 010,8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A4A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6 010,8</w:t>
            </w:r>
          </w:p>
        </w:tc>
      </w:tr>
      <w:tr w:rsidR="00A62E5D" w:rsidRPr="00A62E5D" w14:paraId="65D9A69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615B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Новогоднее оформление городской среды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D47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A72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59A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46F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75D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4ED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5B3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</w:tr>
      <w:tr w:rsidR="00A62E5D" w:rsidRPr="00A62E5D" w14:paraId="73D017D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9697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Новогоднее оформление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D0C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33F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8A3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2BE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70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0D1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26F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</w:tr>
      <w:tr w:rsidR="00A62E5D" w:rsidRPr="00A62E5D" w14:paraId="4CE0BA8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EC81B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6E2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A14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982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1AA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663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7 422,2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3AF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7CB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12 689,7</w:t>
            </w:r>
          </w:p>
        </w:tc>
      </w:tr>
      <w:tr w:rsidR="00A62E5D" w:rsidRPr="00A62E5D" w14:paraId="752F9A4B" w14:textId="77777777" w:rsidTr="00F2049A">
        <w:trPr>
          <w:gridAfter w:val="1"/>
          <w:wAfter w:w="10" w:type="dxa"/>
          <w:trHeight w:val="371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0377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9E1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5AE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308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7D8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A5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7 422,2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CEB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0B2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12 689,7</w:t>
            </w:r>
          </w:p>
        </w:tc>
      </w:tr>
      <w:tr w:rsidR="00A62E5D" w:rsidRPr="00A62E5D" w14:paraId="41BD1A49" w14:textId="77777777" w:rsidTr="00F2049A">
        <w:trPr>
          <w:gridAfter w:val="1"/>
          <w:wAfter w:w="10" w:type="dxa"/>
          <w:trHeight w:val="414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1AC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C43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B3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F2C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6EF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0BA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38 643,8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32C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E03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25 379,4</w:t>
            </w:r>
          </w:p>
        </w:tc>
      </w:tr>
      <w:tr w:rsidR="00A62E5D" w:rsidRPr="00A62E5D" w14:paraId="5373ED6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2AA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059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3EE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598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0EB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B84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38 643,8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88C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1B1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25 379,4</w:t>
            </w:r>
          </w:p>
        </w:tc>
      </w:tr>
      <w:tr w:rsidR="00A62E5D" w:rsidRPr="00A62E5D" w14:paraId="41A3ACC2" w14:textId="77777777" w:rsidTr="00F2049A">
        <w:trPr>
          <w:gridAfter w:val="1"/>
          <w:wAfter w:w="10" w:type="dxa"/>
          <w:trHeight w:val="127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75320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A9C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DEC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6DE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243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58C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18 621,8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754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29 311,8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C8C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4 311,8</w:t>
            </w:r>
          </w:p>
        </w:tc>
      </w:tr>
      <w:tr w:rsidR="00A62E5D" w:rsidRPr="00A62E5D" w14:paraId="40DEB0A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62D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E68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7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AE6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A5F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CFB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2 402,8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A6E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7B9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2 098,8</w:t>
            </w:r>
          </w:p>
        </w:tc>
      </w:tr>
      <w:tr w:rsidR="00A62E5D" w:rsidRPr="00A62E5D" w14:paraId="2B62D7EC" w14:textId="77777777" w:rsidTr="00F2049A">
        <w:trPr>
          <w:gridAfter w:val="1"/>
          <w:wAfter w:w="10" w:type="dxa"/>
          <w:trHeight w:val="287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B82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A6E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CE7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0C3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6BF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64B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2 402,8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5C8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982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2 098,8</w:t>
            </w:r>
          </w:p>
        </w:tc>
      </w:tr>
      <w:tr w:rsidR="00A62E5D" w:rsidRPr="00A62E5D" w14:paraId="21CE5819" w14:textId="77777777" w:rsidTr="00F2049A">
        <w:trPr>
          <w:gridAfter w:val="1"/>
          <w:wAfter w:w="10" w:type="dxa"/>
          <w:trHeight w:val="75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23A3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6D1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7AD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DE9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72C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6A8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966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C87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2 213,0</w:t>
            </w:r>
          </w:p>
        </w:tc>
      </w:tr>
      <w:tr w:rsidR="00A62E5D" w:rsidRPr="00A62E5D" w14:paraId="5F0ACD24" w14:textId="77777777" w:rsidTr="00F2049A">
        <w:trPr>
          <w:gridAfter w:val="1"/>
          <w:wAfter w:w="10" w:type="dxa"/>
          <w:trHeight w:val="22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72E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D34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B40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CEE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386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A20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F15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069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2 213,0</w:t>
            </w:r>
          </w:p>
        </w:tc>
      </w:tr>
      <w:tr w:rsidR="00A62E5D" w:rsidRPr="00A62E5D" w14:paraId="669AA1B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CBE1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397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5E6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1BD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FEC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3BE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7AD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2C6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1CDE19E3" w14:textId="77777777" w:rsidTr="00F2049A">
        <w:trPr>
          <w:gridAfter w:val="1"/>
          <w:wAfter w:w="10" w:type="dxa"/>
          <w:trHeight w:val="179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A4A2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E39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990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845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670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441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6B6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90A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9F25F9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CAB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CF1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FA6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1E3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596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D50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370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825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F9A89E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AB12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D19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CFC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95B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EBC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7BD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E04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859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51B8DD3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A865D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976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08.7.00.00000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FF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FB2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67C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ECA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61 970,9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6E5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489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0F2D1D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C2788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Отраслевой проект "Развитие инфраструктуры культуры"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2F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08.7.01.00000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91C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097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EEB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EB4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61 970,9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B65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4CC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B3F38B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FD3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3E8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DF7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F18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E0A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006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21B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7F0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57B1D80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FC8F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17E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C10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A69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3E9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74B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363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B13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7614566" w14:textId="77777777" w:rsidTr="00F2049A">
        <w:trPr>
          <w:gridAfter w:val="1"/>
          <w:wAfter w:w="10" w:type="dxa"/>
          <w:trHeight w:val="383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9C3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поселений, муниципальных районов, муниципального и городского округов Ленинградской области (остатки средств на начало текущего финансового года)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558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DF5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77D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B3F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1FC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14 659,1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608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932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C153A69" w14:textId="77777777" w:rsidTr="00F2049A">
        <w:trPr>
          <w:gridAfter w:val="1"/>
          <w:wAfter w:w="10" w:type="dxa"/>
          <w:trHeight w:val="1548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405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поселений, муниципальных районов, муниципального и городского округов Ленинградской области (остатки средств на начало текущего финансового года)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D46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068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8B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76E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8E7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14 659,1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C34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3B6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4999005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EA9C9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3D1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6B1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E86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084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CF0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96 172,4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339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84 483,1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EF4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83 108,8</w:t>
            </w:r>
          </w:p>
        </w:tc>
      </w:tr>
      <w:tr w:rsidR="00A62E5D" w:rsidRPr="00A62E5D" w14:paraId="0A73BEFA" w14:textId="77777777" w:rsidTr="00F2049A">
        <w:trPr>
          <w:gridAfter w:val="1"/>
          <w:wAfter w:w="10" w:type="dxa"/>
          <w:trHeight w:val="73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70D9F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65B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752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D71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CA2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EFF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96 172,4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E6B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84 483,1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36E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83 108,8</w:t>
            </w:r>
          </w:p>
        </w:tc>
      </w:tr>
      <w:tr w:rsidR="00A62E5D" w:rsidRPr="00A62E5D" w14:paraId="0ECE858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23731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196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A27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5FB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B6B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86C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2 070,8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8DE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2 000,9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BC9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2 000,9</w:t>
            </w:r>
          </w:p>
        </w:tc>
      </w:tr>
      <w:tr w:rsidR="00A62E5D" w:rsidRPr="00A62E5D" w14:paraId="0F91993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A93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EB8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508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B3D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26E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2F4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C20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D96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1 211,4</w:t>
            </w:r>
          </w:p>
        </w:tc>
      </w:tr>
      <w:tr w:rsidR="00A62E5D" w:rsidRPr="00A62E5D" w14:paraId="6DADCDC6" w14:textId="77777777" w:rsidTr="00F2049A">
        <w:trPr>
          <w:gridAfter w:val="1"/>
          <w:wAfter w:w="10" w:type="dxa"/>
          <w:trHeight w:val="27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A4FB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19A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3DA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4B4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3A4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C58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885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59F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1 211,4</w:t>
            </w:r>
          </w:p>
        </w:tc>
      </w:tr>
      <w:tr w:rsidR="00A62E5D" w:rsidRPr="00A62E5D" w14:paraId="62EFF72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075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4E9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0DF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3E7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C8C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201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CE1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7FD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449,5</w:t>
            </w:r>
          </w:p>
        </w:tc>
      </w:tr>
      <w:tr w:rsidR="00A62E5D" w:rsidRPr="00A62E5D" w14:paraId="271E137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8EF0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B0C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4B3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47C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E80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022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89C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40D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449,5</w:t>
            </w:r>
          </w:p>
        </w:tc>
      </w:tr>
      <w:tr w:rsidR="00A62E5D" w:rsidRPr="00A62E5D" w14:paraId="7B1AF359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E735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645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222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60B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620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E26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D81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BCC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340,0</w:t>
            </w:r>
          </w:p>
        </w:tc>
      </w:tr>
      <w:tr w:rsidR="00A62E5D" w:rsidRPr="00A62E5D" w14:paraId="25A5581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6A16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DBC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C49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BB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1A0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B73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867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094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</w:tr>
      <w:tr w:rsidR="00A62E5D" w:rsidRPr="00A62E5D" w14:paraId="34C7D73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2442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4A0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FCA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D53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EE0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97B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267,2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77C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1D2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304,0</w:t>
            </w:r>
          </w:p>
        </w:tc>
      </w:tr>
      <w:tr w:rsidR="00A62E5D" w:rsidRPr="00A62E5D" w14:paraId="40E7DF5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816A5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массового спорта"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A49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F70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3D4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AB2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DEC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1 977,2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CD8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D8E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</w:tr>
      <w:tr w:rsidR="00A62E5D" w:rsidRPr="00A62E5D" w14:paraId="534CF4A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F75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5E1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1C2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CE6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258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7D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EBD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07D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93,7</w:t>
            </w:r>
          </w:p>
        </w:tc>
      </w:tr>
      <w:tr w:rsidR="00A62E5D" w:rsidRPr="00A62E5D" w14:paraId="7B504983" w14:textId="77777777" w:rsidTr="00F2049A">
        <w:trPr>
          <w:gridAfter w:val="1"/>
          <w:wAfter w:w="10" w:type="dxa"/>
          <w:trHeight w:val="73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378B3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3B6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9A9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66F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8A6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D97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D05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8E7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93,7</w:t>
            </w:r>
          </w:p>
        </w:tc>
      </w:tr>
      <w:tr w:rsidR="00A62E5D" w:rsidRPr="00A62E5D" w14:paraId="487A99C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212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751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DB7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165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8EC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58F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774,1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767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57F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685,1</w:t>
            </w:r>
          </w:p>
        </w:tc>
      </w:tr>
      <w:tr w:rsidR="00A62E5D" w:rsidRPr="00A62E5D" w14:paraId="4DD3AD5D" w14:textId="77777777" w:rsidTr="00F2049A">
        <w:trPr>
          <w:gridAfter w:val="1"/>
          <w:wAfter w:w="10" w:type="dxa"/>
          <w:trHeight w:val="11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DC1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FB9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307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F4A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D06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1DE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774,1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943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BFB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685,1</w:t>
            </w:r>
          </w:p>
        </w:tc>
      </w:tr>
      <w:tr w:rsidR="00A62E5D" w:rsidRPr="00A62E5D" w14:paraId="71012781" w14:textId="77777777" w:rsidTr="00F2049A">
        <w:trPr>
          <w:gridAfter w:val="1"/>
          <w:wAfter w:w="10" w:type="dxa"/>
          <w:trHeight w:val="41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95D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1BE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A13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60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973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522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1 104,0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8F7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62A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950,0</w:t>
            </w:r>
          </w:p>
        </w:tc>
      </w:tr>
      <w:tr w:rsidR="00A62E5D" w:rsidRPr="00A62E5D" w14:paraId="22246B7D" w14:textId="77777777" w:rsidTr="00F2049A">
        <w:trPr>
          <w:gridAfter w:val="1"/>
          <w:wAfter w:w="10" w:type="dxa"/>
          <w:trHeight w:val="85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56A6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235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DC9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4D4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21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FB4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937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E61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492,5</w:t>
            </w:r>
          </w:p>
        </w:tc>
      </w:tr>
      <w:tr w:rsidR="00A62E5D" w:rsidRPr="00A62E5D" w14:paraId="036BE4B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C6CD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F9B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1FF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7CC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AD6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B48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368,5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133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974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457,5</w:t>
            </w:r>
          </w:p>
        </w:tc>
      </w:tr>
      <w:tr w:rsidR="00A62E5D" w:rsidRPr="00A62E5D" w14:paraId="22EAC355" w14:textId="77777777" w:rsidTr="00F2049A">
        <w:trPr>
          <w:gridAfter w:val="1"/>
          <w:wAfter w:w="10" w:type="dxa"/>
          <w:trHeight w:val="41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B75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7E6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BC1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78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FEE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C0B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CE3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4A5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252C54F8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45644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45F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129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10B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976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DAA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80 975,5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65D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78 563,6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00D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78 563,6</w:t>
            </w:r>
          </w:p>
        </w:tc>
      </w:tr>
      <w:tr w:rsidR="00A62E5D" w:rsidRPr="00A62E5D" w14:paraId="7A2DB97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66A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66E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131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815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C9D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B0B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8A3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028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1 402,4</w:t>
            </w:r>
          </w:p>
        </w:tc>
      </w:tr>
      <w:tr w:rsidR="00A62E5D" w:rsidRPr="00A62E5D" w14:paraId="17ECE75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370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22F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933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2F8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D8C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896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4F2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41B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1 402,4</w:t>
            </w:r>
          </w:p>
        </w:tc>
      </w:tr>
      <w:tr w:rsidR="00A62E5D" w:rsidRPr="00A62E5D" w14:paraId="0A86EFB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3B9F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006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E24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AC5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75E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C34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77 888,5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BE9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12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75 492,3</w:t>
            </w:r>
          </w:p>
        </w:tc>
      </w:tr>
      <w:tr w:rsidR="00A62E5D" w:rsidRPr="00A62E5D" w14:paraId="5DF92DE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63FC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87E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2FB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2D7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225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38C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77 888,5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D81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502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75 492,3</w:t>
            </w:r>
          </w:p>
        </w:tc>
      </w:tr>
      <w:tr w:rsidR="00A62E5D" w:rsidRPr="00A62E5D" w14:paraId="5F25195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5B5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1EC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848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1A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7FF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061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1 684,6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430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010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1 668,9</w:t>
            </w:r>
          </w:p>
        </w:tc>
      </w:tr>
      <w:tr w:rsidR="00A62E5D" w:rsidRPr="00A62E5D" w14:paraId="1D0233E2" w14:textId="77777777" w:rsidTr="009109F9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FFF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722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257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7A1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22A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D13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1 684,6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FAD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491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1 668,9</w:t>
            </w:r>
          </w:p>
        </w:tc>
      </w:tr>
      <w:tr w:rsidR="00A62E5D" w:rsidRPr="00A62E5D" w14:paraId="7C8B50D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2C35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учреждений физической культуры и спорта"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58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7C6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6B9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563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DF9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9 789,4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370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815,5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414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815,5</w:t>
            </w:r>
          </w:p>
        </w:tc>
      </w:tr>
      <w:tr w:rsidR="00A62E5D" w:rsidRPr="00A62E5D" w14:paraId="4FA7EBB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360F" w14:textId="0DD29924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r w:rsidR="007D4077" w:rsidRPr="00A62E5D">
              <w:rPr>
                <w:color w:val="000000"/>
                <w:sz w:val="18"/>
                <w:szCs w:val="18"/>
              </w:rPr>
              <w:t>спорта</w:t>
            </w:r>
            <w:r w:rsidRPr="00A62E5D">
              <w:rPr>
                <w:color w:val="000000"/>
                <w:sz w:val="18"/>
                <w:szCs w:val="18"/>
              </w:rPr>
              <w:t xml:space="preserve"> (Каток на спорткомплексе)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960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1CF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708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860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304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F20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C9E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</w:tr>
      <w:tr w:rsidR="00A62E5D" w:rsidRPr="00A62E5D" w14:paraId="7C408E1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20B9" w14:textId="1D0F8CB3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r w:rsidR="007D4077" w:rsidRPr="00A62E5D">
              <w:rPr>
                <w:color w:val="000000"/>
                <w:sz w:val="18"/>
                <w:szCs w:val="18"/>
              </w:rPr>
              <w:t>спорта</w:t>
            </w:r>
            <w:r w:rsidRPr="00A62E5D">
              <w:rPr>
                <w:color w:val="000000"/>
                <w:sz w:val="18"/>
                <w:szCs w:val="18"/>
              </w:rPr>
              <w:t xml:space="preserve"> (Каток на спорткомплексе)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577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264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640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474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FD0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E32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922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</w:tr>
      <w:tr w:rsidR="00A62E5D" w:rsidRPr="00A62E5D" w14:paraId="4C6A5828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904F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53E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61C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998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1E9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653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D69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41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355,5</w:t>
            </w:r>
          </w:p>
        </w:tc>
      </w:tr>
      <w:tr w:rsidR="00A62E5D" w:rsidRPr="00A62E5D" w14:paraId="686F035F" w14:textId="77777777" w:rsidTr="00F2049A">
        <w:trPr>
          <w:gridAfter w:val="1"/>
          <w:wAfter w:w="10" w:type="dxa"/>
          <w:trHeight w:val="554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4E02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22E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916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A03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281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C63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21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1CF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355,5</w:t>
            </w:r>
          </w:p>
        </w:tc>
      </w:tr>
      <w:tr w:rsidR="00A62E5D" w:rsidRPr="00A62E5D" w14:paraId="5C39025C" w14:textId="77777777" w:rsidTr="00F2049A">
        <w:trPr>
          <w:gridAfter w:val="1"/>
          <w:wAfter w:w="10" w:type="dxa"/>
          <w:trHeight w:val="30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14B1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D40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D12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CED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88A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CB2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935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D64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E44E70C" w14:textId="77777777" w:rsidTr="00F2049A">
        <w:trPr>
          <w:gridAfter w:val="1"/>
          <w:wAfter w:w="10" w:type="dxa"/>
          <w:trHeight w:val="17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5A3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CA5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47F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8D9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E94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C8D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CD7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CF0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27948235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0A2CF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A4F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09.4.05.00000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28F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5D2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723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C2C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30B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F9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03A8B1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3E900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4BE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27B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990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A3E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4A4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8DA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B23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164D449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C873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D9B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25F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181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46B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50F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113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545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14D787EF" w14:textId="77777777" w:rsidTr="00F2049A">
        <w:trPr>
          <w:gridAfter w:val="1"/>
          <w:wAfter w:w="10" w:type="dxa"/>
          <w:trHeight w:val="23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E4907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4D0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34A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B11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026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AF4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2 242,4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7DA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264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</w:tr>
      <w:tr w:rsidR="00A62E5D" w:rsidRPr="00A62E5D" w14:paraId="2B5426F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69359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87A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3F6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1B0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B57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483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2 242,4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1F1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2B9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1 600,0</w:t>
            </w:r>
          </w:p>
        </w:tc>
      </w:tr>
      <w:tr w:rsidR="00A62E5D" w:rsidRPr="00A62E5D" w14:paraId="6E0366D2" w14:textId="77777777" w:rsidTr="00F2049A">
        <w:trPr>
          <w:gridAfter w:val="1"/>
          <w:wAfter w:w="10" w:type="dxa"/>
          <w:trHeight w:val="103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6EEC0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"Кадастровые работы"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179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B00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267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150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66E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1 768,9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44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183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1 120,0</w:t>
            </w:r>
          </w:p>
        </w:tc>
      </w:tr>
      <w:tr w:rsidR="00A62E5D" w:rsidRPr="00A62E5D" w14:paraId="5B90D800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C6873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B57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0D6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E8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130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EF4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1 768,9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F99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24E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1 120,0</w:t>
            </w:r>
          </w:p>
        </w:tc>
      </w:tr>
      <w:tr w:rsidR="00A62E5D" w:rsidRPr="00A62E5D" w14:paraId="4A36DE8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B6A0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ED0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245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FE4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5C6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07D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1 768,9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282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76B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1 120,0</w:t>
            </w:r>
          </w:p>
        </w:tc>
      </w:tr>
      <w:tr w:rsidR="00A62E5D" w:rsidRPr="00A62E5D" w14:paraId="76C22A5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49D1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A4E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F54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B00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4F6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E9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FEF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C6C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A62E5D" w:rsidRPr="00A62E5D" w14:paraId="059E202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05715" w14:textId="5F43D03A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7D4077" w:rsidRPr="00A62E5D">
              <w:rPr>
                <w:color w:val="000000"/>
                <w:sz w:val="18"/>
                <w:szCs w:val="18"/>
              </w:rPr>
              <w:t>аренду, земельных</w:t>
            </w:r>
            <w:r w:rsidRPr="00A62E5D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68B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152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C5B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F94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15A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8C3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376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A62E5D" w:rsidRPr="00A62E5D" w14:paraId="3124ADB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3A599" w14:textId="3D92761C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F2049A" w:rsidRPr="00A62E5D">
              <w:rPr>
                <w:color w:val="000000"/>
                <w:sz w:val="18"/>
                <w:szCs w:val="18"/>
              </w:rPr>
              <w:t>аренду, земельных</w:t>
            </w:r>
            <w:r w:rsidRPr="00A62E5D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B1F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A40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831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44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F92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870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3D8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A62E5D" w:rsidRPr="00A62E5D" w14:paraId="5561500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9D086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8C9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11.4.03.00000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EDA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D7B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825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45A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E48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904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A62E5D" w:rsidRPr="00A62E5D" w14:paraId="663EC1D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93CF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CB8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633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F6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0C3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22C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02F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D7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A62E5D" w:rsidRPr="00A62E5D" w14:paraId="6E64B57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E88D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0A4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0B4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A4C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DF3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B79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E72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FE8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A62E5D" w:rsidRPr="00A62E5D" w14:paraId="546B91B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632F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CA8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8FA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02F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A82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12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2 561,5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C26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5E2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62E5D" w:rsidRPr="00A62E5D" w14:paraId="7341229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12F02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354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68B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38F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C7E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B10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2 561,5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69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C59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62E5D" w:rsidRPr="00A62E5D" w14:paraId="7D82180A" w14:textId="77777777" w:rsidTr="00F2049A">
        <w:trPr>
          <w:gridAfter w:val="1"/>
          <w:wAfter w:w="10" w:type="dxa"/>
          <w:trHeight w:val="25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2FA1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FF3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B98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446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382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D2E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2 261,5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D95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789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62E5D" w:rsidRPr="00A62E5D" w14:paraId="6CE94367" w14:textId="77777777" w:rsidTr="00F2049A">
        <w:trPr>
          <w:gridAfter w:val="1"/>
          <w:wAfter w:w="10" w:type="dxa"/>
          <w:trHeight w:val="265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2DB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CFE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8AA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4E6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E3E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823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358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E1A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62E5D" w:rsidRPr="00A62E5D" w14:paraId="3C7FE03E" w14:textId="77777777" w:rsidTr="00F2049A">
        <w:trPr>
          <w:gridAfter w:val="1"/>
          <w:wAfter w:w="10" w:type="dxa"/>
          <w:trHeight w:val="345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BC32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597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BB9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55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0CB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6BE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599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372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62E5D" w:rsidRPr="00A62E5D" w14:paraId="7BC64CE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A7D3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A1B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D74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B62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DD9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F6F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1 387,6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36A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905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49A66844" w14:textId="77777777" w:rsidTr="00F2049A">
        <w:trPr>
          <w:gridAfter w:val="1"/>
          <w:wAfter w:w="10" w:type="dxa"/>
          <w:trHeight w:val="369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D46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1EC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7ED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870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BC4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09F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1 387,6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286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2A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599F599" w14:textId="77777777" w:rsidTr="00F2049A">
        <w:trPr>
          <w:gridAfter w:val="1"/>
          <w:wAfter w:w="10" w:type="dxa"/>
          <w:trHeight w:val="1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AE4A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90D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948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C16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B67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330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2D3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CF3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40C81E1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FBA5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413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E26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5F5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0D4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4EF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EC7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7A8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F2BC65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F7193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"Подготовка графических и текстовых описаний местоположение границ населенных пунктов, подлежащих внесению в ЕГРН"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F04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2EB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8C9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C84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784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1B0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B03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1B6A263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5B88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C55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B02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DDE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6AD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BE9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130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BBA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8C9AC2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959C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32C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578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C29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BC5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839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08D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7A9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B4E8B7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E1979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7E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B05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23D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E35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902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2 746,1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764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E99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2 700,0</w:t>
            </w:r>
          </w:p>
        </w:tc>
      </w:tr>
      <w:tr w:rsidR="00A62E5D" w:rsidRPr="00A62E5D" w14:paraId="2149AFAE" w14:textId="77777777" w:rsidTr="00F2049A">
        <w:trPr>
          <w:gridAfter w:val="1"/>
          <w:wAfter w:w="10" w:type="dxa"/>
          <w:trHeight w:val="166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9C127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DC5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FA6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2FF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9ACF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BCE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2 746,1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011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CB2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2 700,0</w:t>
            </w:r>
          </w:p>
        </w:tc>
      </w:tr>
      <w:tr w:rsidR="00A62E5D" w:rsidRPr="00A62E5D" w14:paraId="6D4CBD9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5654D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129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051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0B7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BD9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BF7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227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6BC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</w:tr>
      <w:tr w:rsidR="00A62E5D" w:rsidRPr="00A62E5D" w14:paraId="2AAD24A9" w14:textId="77777777" w:rsidTr="00F2049A">
        <w:trPr>
          <w:gridAfter w:val="1"/>
          <w:wAfter w:w="10" w:type="dxa"/>
          <w:trHeight w:val="536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1BF3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82E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DF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B1F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879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DF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1B5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B76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</w:tr>
      <w:tr w:rsidR="00A62E5D" w:rsidRPr="00A62E5D" w14:paraId="4FF3EEE5" w14:textId="77777777" w:rsidTr="00F2049A">
        <w:trPr>
          <w:gridAfter w:val="1"/>
          <w:wAfter w:w="10" w:type="dxa"/>
          <w:trHeight w:val="763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4408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DA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57F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8FF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225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0F6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65C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D6E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</w:tr>
      <w:tr w:rsidR="00A62E5D" w:rsidRPr="00A62E5D" w14:paraId="681800D5" w14:textId="77777777" w:rsidTr="00F2049A">
        <w:trPr>
          <w:gridAfter w:val="1"/>
          <w:wAfter w:w="10" w:type="dxa"/>
          <w:trHeight w:val="16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0B6E8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международных внешнеэкономических и межрегиональных связей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DBD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AC3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1C0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85D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A3F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BF6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CFD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A62E5D" w:rsidRPr="00A62E5D" w14:paraId="46EA37ED" w14:textId="77777777" w:rsidTr="00F2049A">
        <w:trPr>
          <w:gridAfter w:val="1"/>
          <w:wAfter w:w="10" w:type="dxa"/>
          <w:trHeight w:val="456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D91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84B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5AF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BB4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341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3C4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8B0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E68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A62E5D" w:rsidRPr="00A62E5D" w14:paraId="6E3759CC" w14:textId="77777777" w:rsidTr="00F2049A">
        <w:trPr>
          <w:gridAfter w:val="1"/>
          <w:wAfter w:w="10" w:type="dxa"/>
          <w:trHeight w:val="83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5F3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35F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502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C95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25A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7F5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C4A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46A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A62E5D" w:rsidRPr="00A62E5D" w14:paraId="323B87D6" w14:textId="77777777" w:rsidTr="00F2049A">
        <w:trPr>
          <w:gridAfter w:val="1"/>
          <w:wAfter w:w="10" w:type="dxa"/>
          <w:trHeight w:val="93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CC9CA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2CC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21A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3A2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2FD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B87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2 854,3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E4D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473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</w:tr>
      <w:tr w:rsidR="00A62E5D" w:rsidRPr="00A62E5D" w14:paraId="33CFE0A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6DA69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B46E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A1F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A84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3E99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642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2 854,3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F2B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678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</w:tr>
      <w:tr w:rsidR="00A62E5D" w:rsidRPr="00A62E5D" w14:paraId="61710AC1" w14:textId="77777777" w:rsidTr="00F2049A">
        <w:trPr>
          <w:gridAfter w:val="1"/>
          <w:wAfter w:w="10" w:type="dxa"/>
          <w:trHeight w:val="584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B22A4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D21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C31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A08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E86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B7D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2 854,3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99F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F4F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</w:tr>
      <w:tr w:rsidR="00A62E5D" w:rsidRPr="00A62E5D" w14:paraId="6B7DF329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6749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977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36F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D5A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864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8D1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492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286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1 400,0</w:t>
            </w:r>
          </w:p>
        </w:tc>
      </w:tr>
      <w:tr w:rsidR="00A62E5D" w:rsidRPr="00A62E5D" w14:paraId="3C3098D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64BF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A46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2E2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4D0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14F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C7C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0AA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297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1 400,0</w:t>
            </w:r>
          </w:p>
        </w:tc>
      </w:tr>
      <w:tr w:rsidR="00A62E5D" w:rsidRPr="00A62E5D" w14:paraId="08602F99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274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B67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C28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AF7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876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205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595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2CD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A62E5D" w:rsidRPr="00A62E5D" w14:paraId="469A6D2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EC52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D7A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4EE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A5D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FBD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E1F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AB2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E82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A62E5D" w:rsidRPr="00A62E5D" w14:paraId="5D16D5AD" w14:textId="77777777" w:rsidTr="00F2049A">
        <w:trPr>
          <w:gridAfter w:val="1"/>
          <w:wAfter w:w="10" w:type="dxa"/>
          <w:trHeight w:val="223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9945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58B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7A0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744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4BB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AFF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02D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200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575,0</w:t>
            </w:r>
          </w:p>
        </w:tc>
      </w:tr>
      <w:tr w:rsidR="00A62E5D" w:rsidRPr="00A62E5D" w14:paraId="4D6E29C5" w14:textId="77777777" w:rsidTr="00F2049A">
        <w:trPr>
          <w:gridAfter w:val="1"/>
          <w:wAfter w:w="10" w:type="dxa"/>
          <w:trHeight w:val="376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2FA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0EE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7E7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B78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B28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A70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78C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58C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575,0</w:t>
            </w:r>
          </w:p>
        </w:tc>
      </w:tr>
      <w:tr w:rsidR="00A62E5D" w:rsidRPr="00A62E5D" w14:paraId="15242D4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536C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F2F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C26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CC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C25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823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599,3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EA9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A92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</w:tr>
      <w:tr w:rsidR="00A62E5D" w:rsidRPr="00A62E5D" w14:paraId="3348BAC1" w14:textId="77777777" w:rsidTr="00F2049A">
        <w:trPr>
          <w:gridAfter w:val="1"/>
          <w:wAfter w:w="10" w:type="dxa"/>
          <w:trHeight w:val="40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A4EAB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C75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50E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E19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41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512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F56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4F6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365,0</w:t>
            </w:r>
          </w:p>
        </w:tc>
      </w:tr>
      <w:tr w:rsidR="00A62E5D" w:rsidRPr="00A62E5D" w14:paraId="30C6F34B" w14:textId="77777777" w:rsidTr="00F2049A">
        <w:trPr>
          <w:gridAfter w:val="1"/>
          <w:wAfter w:w="10" w:type="dxa"/>
          <w:trHeight w:val="297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580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DD2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295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E39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20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D4C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9F3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5D5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152,5</w:t>
            </w:r>
          </w:p>
        </w:tc>
      </w:tr>
      <w:tr w:rsidR="00A62E5D" w:rsidRPr="00A62E5D" w14:paraId="15B4221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052F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D6C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725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E41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55F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D2F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BBA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DE2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A62E5D" w:rsidRPr="00A62E5D" w14:paraId="1D65B549" w14:textId="77777777" w:rsidTr="00F2049A">
        <w:trPr>
          <w:gridAfter w:val="1"/>
          <w:wAfter w:w="10" w:type="dxa"/>
          <w:trHeight w:val="104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DBC0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3E4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B6B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3A6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97C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A27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FFB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564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A62E5D" w:rsidRPr="00A62E5D" w14:paraId="6942B7F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86106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внутреннего и въездного туризма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032A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2FE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D1D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C55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DF0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157 009,5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4CF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5A6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E54BC0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9571A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536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001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476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F43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B0F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257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1A2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3C7602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B0C9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F14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15.2.П1.00000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031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215C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BE9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27A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5E3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970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F53FB08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01D5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91E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626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ADB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0F3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5A4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BFC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8C9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21CDEF46" w14:textId="77777777" w:rsidTr="00F2049A">
        <w:trPr>
          <w:gridAfter w:val="1"/>
          <w:wAfter w:w="10" w:type="dxa"/>
          <w:trHeight w:val="207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560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Мероприятия по достижению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D2D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683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694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D98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F3B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09E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9D6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278F722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1252C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F38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8DA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68E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32B8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9DA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DD3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871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0A6BCA1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C43C0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внутреннего и въездного туризма Тихвинского городского поселения"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BF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A2E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E7F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87C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EA9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061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371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C4BB4D1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5045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311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EA6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FBC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1DD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7FB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DCC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B31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849284B" w14:textId="77777777" w:rsidTr="00F2049A">
        <w:trPr>
          <w:gridAfter w:val="1"/>
          <w:wAfter w:w="10" w:type="dxa"/>
          <w:trHeight w:val="155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480C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3DB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67A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81E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47E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B82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337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5BD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6A9DBF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BC500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5F4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DFB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7785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0AA6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5A4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5 616,3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EC5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5 326,2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DFA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5 326,2</w:t>
            </w:r>
          </w:p>
        </w:tc>
      </w:tr>
      <w:tr w:rsidR="00A62E5D" w:rsidRPr="00A62E5D" w14:paraId="6B6CBDA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8E30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824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8AA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BB0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C25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32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1 354,3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6C1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9F2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1 274,3</w:t>
            </w:r>
          </w:p>
        </w:tc>
      </w:tr>
      <w:tr w:rsidR="00A62E5D" w:rsidRPr="00A62E5D" w14:paraId="241B1BDD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5C5C7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500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726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E30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F05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E67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1 354,3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61E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C77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1 274,3</w:t>
            </w:r>
          </w:p>
        </w:tc>
      </w:tr>
      <w:tr w:rsidR="00A62E5D" w:rsidRPr="00A62E5D" w14:paraId="6C5F51A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8A61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415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1B3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F5C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BE1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8BE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3 668,0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764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3 490,4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7FF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3 490,4</w:t>
            </w:r>
          </w:p>
        </w:tc>
      </w:tr>
      <w:tr w:rsidR="00A62E5D" w:rsidRPr="00A62E5D" w14:paraId="11485255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034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A60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784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D65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ECE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01D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3 377,1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014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3 199,5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EF0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3 199,5</w:t>
            </w:r>
          </w:p>
        </w:tc>
      </w:tr>
      <w:tr w:rsidR="00A62E5D" w:rsidRPr="00A62E5D" w14:paraId="26506D29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47EB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CF5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6B8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2C1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D5C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1D5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871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4EF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285,9</w:t>
            </w:r>
          </w:p>
        </w:tc>
      </w:tr>
      <w:tr w:rsidR="00A62E5D" w:rsidRPr="00A62E5D" w14:paraId="118690B8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88945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(Иные бюджетные ассигнования)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1E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A6A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7B0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DED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5D4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932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89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62E5D" w:rsidRPr="00A62E5D" w14:paraId="7836CE89" w14:textId="77777777" w:rsidTr="00F2049A">
        <w:trPr>
          <w:gridAfter w:val="1"/>
          <w:wAfter w:w="10" w:type="dxa"/>
          <w:trHeight w:val="43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A66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9DA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0BD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76A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5B5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A43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81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3C8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561,5</w:t>
            </w:r>
          </w:p>
        </w:tc>
      </w:tr>
      <w:tr w:rsidR="00A62E5D" w:rsidRPr="00A62E5D" w14:paraId="00B478A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463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B4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CAC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1D1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E62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9B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BAE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A82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561,5</w:t>
            </w:r>
          </w:p>
        </w:tc>
      </w:tr>
      <w:tr w:rsidR="00A62E5D" w:rsidRPr="00A62E5D" w14:paraId="319F643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5C430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224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F60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CF32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7F8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AAD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5 441,7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246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6 755,0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CB9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9 965,0</w:t>
            </w:r>
          </w:p>
        </w:tc>
      </w:tr>
      <w:tr w:rsidR="00A62E5D" w:rsidRPr="00A62E5D" w14:paraId="0B780F1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593B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8A4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B0F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979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CF0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E7B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F21D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074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4 210,0</w:t>
            </w:r>
          </w:p>
        </w:tc>
      </w:tr>
      <w:tr w:rsidR="00A62E5D" w:rsidRPr="00A62E5D" w14:paraId="335A4F7C" w14:textId="77777777" w:rsidTr="00F2049A">
        <w:trPr>
          <w:gridAfter w:val="1"/>
          <w:wAfter w:w="10" w:type="dxa"/>
          <w:trHeight w:val="105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704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Резервные фонды местных администраций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DB0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064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221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A4F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79D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F17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027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4705898" w14:textId="77777777" w:rsidTr="00F2049A">
        <w:trPr>
          <w:gridAfter w:val="1"/>
          <w:wAfter w:w="10" w:type="dxa"/>
          <w:trHeight w:val="127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810E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Резервные фонды местных администраций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507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D9E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1F0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554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B46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645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AC7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34CE105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BD8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874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FD2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576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A20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A21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218,8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3BD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B25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4 210,0</w:t>
            </w:r>
          </w:p>
        </w:tc>
      </w:tr>
      <w:tr w:rsidR="00A62E5D" w:rsidRPr="00A62E5D" w14:paraId="29EC2E8E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114C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85F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7FF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D60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224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C0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E02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562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3 100,0</w:t>
            </w:r>
          </w:p>
        </w:tc>
      </w:tr>
      <w:tr w:rsidR="00A62E5D" w:rsidRPr="00A62E5D" w14:paraId="5FC2D9D8" w14:textId="77777777" w:rsidTr="00F2049A">
        <w:trPr>
          <w:gridAfter w:val="1"/>
          <w:wAfter w:w="10" w:type="dxa"/>
          <w:trHeight w:val="224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B94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B64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E26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A73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D78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204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CE9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09F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3 100,0</w:t>
            </w:r>
          </w:p>
        </w:tc>
      </w:tr>
      <w:tr w:rsidR="00A62E5D" w:rsidRPr="00A62E5D" w14:paraId="6E876CB9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C1FA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A1B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AA1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F7D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129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533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6ACE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240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A62E5D" w:rsidRPr="00A62E5D" w14:paraId="26614337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EBB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BFA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252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78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023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3B0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016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134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A62E5D" w:rsidRPr="00A62E5D" w14:paraId="5BCAF559" w14:textId="77777777" w:rsidTr="009109F9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5D0F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FE9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91B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59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2D7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8EA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BDB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164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</w:tr>
      <w:tr w:rsidR="00A62E5D" w:rsidRPr="00A62E5D" w14:paraId="7116F68D" w14:textId="77777777" w:rsidTr="009109F9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2B6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E09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CAD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71D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603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AAF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C9A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C6E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</w:tr>
      <w:tr w:rsidR="00A62E5D" w:rsidRPr="00A62E5D" w14:paraId="2365D045" w14:textId="77777777" w:rsidTr="009109F9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747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Управление муниципальным имуществом казны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D3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8E4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8D0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AE1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87D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202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B5EE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745,0</w:t>
            </w:r>
          </w:p>
        </w:tc>
      </w:tr>
      <w:tr w:rsidR="00A62E5D" w:rsidRPr="00A62E5D" w14:paraId="3EA59D21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AF3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F47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ACD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50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990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3DF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1A5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987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A62E5D" w:rsidRPr="00A62E5D" w14:paraId="1C01C1C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9D77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362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A59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DAB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379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2334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2DBA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F60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645,0</w:t>
            </w:r>
          </w:p>
        </w:tc>
      </w:tr>
      <w:tr w:rsidR="00A62E5D" w:rsidRPr="00A62E5D" w14:paraId="7DD40CE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E2C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Содержание муниципального имущества казны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BC9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0EA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AA0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F50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24F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41F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94F2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1 300,0</w:t>
            </w:r>
          </w:p>
        </w:tc>
      </w:tr>
      <w:tr w:rsidR="00A62E5D" w:rsidRPr="00A62E5D" w14:paraId="05AA65F3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F61DE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4FC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304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241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CD6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0D3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1 286,7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AE6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4F3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1 300,0</w:t>
            </w:r>
          </w:p>
        </w:tc>
      </w:tr>
      <w:tr w:rsidR="00A62E5D" w:rsidRPr="00A62E5D" w14:paraId="1CAD3D64" w14:textId="77777777" w:rsidTr="00F2049A">
        <w:trPr>
          <w:gridAfter w:val="1"/>
          <w:wAfter w:w="10" w:type="dxa"/>
          <w:trHeight w:val="158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DC3D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FC8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D3E0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319B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039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8510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43 400,8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874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38 386,2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D881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38 586,0</w:t>
            </w:r>
          </w:p>
        </w:tc>
      </w:tr>
      <w:tr w:rsidR="00A62E5D" w:rsidRPr="00A62E5D" w14:paraId="50CF846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D8CE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2881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DC9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67B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10D3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3D7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43 400,8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4E76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38 386,2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AFDF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38 586,0</w:t>
            </w:r>
          </w:p>
        </w:tc>
      </w:tr>
      <w:tr w:rsidR="00A62E5D" w:rsidRPr="00A62E5D" w14:paraId="4FB26C4B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70E5A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6F9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702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DEF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3A9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87A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35 874,4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C30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30 722,4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B7F5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30 722,4</w:t>
            </w:r>
          </w:p>
        </w:tc>
      </w:tr>
      <w:tr w:rsidR="00A62E5D" w:rsidRPr="00A62E5D" w14:paraId="71132EF4" w14:textId="77777777" w:rsidTr="00F2049A">
        <w:trPr>
          <w:gridAfter w:val="1"/>
          <w:wAfter w:w="10" w:type="dxa"/>
          <w:trHeight w:val="304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6B1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1B4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642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4BE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33B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AA6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14 556,1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36F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13 693,4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AF5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13 693,4</w:t>
            </w:r>
          </w:p>
        </w:tc>
      </w:tr>
      <w:tr w:rsidR="00A62E5D" w:rsidRPr="00A62E5D" w14:paraId="69350EB4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D319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2F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0B64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CE2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707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C8E9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9 791,6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8A61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9 270,3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8F44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9 270,3</w:t>
            </w:r>
          </w:p>
        </w:tc>
      </w:tr>
      <w:tr w:rsidR="00A62E5D" w:rsidRPr="00A62E5D" w14:paraId="2D37B31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109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6A3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63CD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5C3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219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760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6 995,6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0C4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7 138,9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132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7 138,9</w:t>
            </w:r>
          </w:p>
        </w:tc>
      </w:tr>
      <w:tr w:rsidR="00A62E5D" w:rsidRPr="00A62E5D" w14:paraId="36A95134" w14:textId="77777777" w:rsidTr="00F2049A">
        <w:trPr>
          <w:gridAfter w:val="1"/>
          <w:wAfter w:w="10" w:type="dxa"/>
          <w:trHeight w:val="192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A77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455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202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5FB0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CAB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97F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7FA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553,0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131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553,0</w:t>
            </w:r>
          </w:p>
        </w:tc>
      </w:tr>
      <w:tr w:rsidR="00A62E5D" w:rsidRPr="00A62E5D" w14:paraId="54DD078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D0764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567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72C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70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EC7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A20B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413,1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1E3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1F5C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66,8</w:t>
            </w:r>
          </w:p>
        </w:tc>
      </w:tr>
      <w:tr w:rsidR="00A62E5D" w:rsidRPr="00A62E5D" w14:paraId="72F38F92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94E8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55C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C64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3A4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ACB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131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3 225,3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704C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B39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778EE3EF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7DA51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F5B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78B2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313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AC4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05C5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2 234,2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38A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093B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1 899,0</w:t>
            </w:r>
          </w:p>
        </w:tc>
      </w:tr>
      <w:tr w:rsidR="00A62E5D" w:rsidRPr="00A62E5D" w14:paraId="02FB035C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B3632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E511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B34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F55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03CC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6B46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1ED0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0F39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1 899,0</w:t>
            </w:r>
          </w:p>
        </w:tc>
      </w:tr>
      <w:tr w:rsidR="00A62E5D" w:rsidRPr="00A62E5D" w14:paraId="73842CAA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8E6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D9A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5F73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6897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29F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E30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D4B7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362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2E5D" w:rsidRPr="00A62E5D" w14:paraId="61EFF4E8" w14:textId="77777777" w:rsidTr="00F2049A">
        <w:trPr>
          <w:gridAfter w:val="1"/>
          <w:wAfter w:w="10" w:type="dxa"/>
          <w:trHeight w:val="81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278A9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AB7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8CF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6A98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3005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11B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B5CF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B5D7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5 964,6</w:t>
            </w:r>
          </w:p>
        </w:tc>
      </w:tr>
      <w:tr w:rsidR="00A62E5D" w:rsidRPr="00A62E5D" w14:paraId="7CD57906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56CD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CD3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840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362B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4DA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11E2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4 722,5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D7E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5 115,2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99BA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5 289,8</w:t>
            </w:r>
          </w:p>
        </w:tc>
      </w:tr>
      <w:tr w:rsidR="00A62E5D" w:rsidRPr="00A62E5D" w14:paraId="377DE485" w14:textId="77777777" w:rsidTr="00F2049A">
        <w:trPr>
          <w:gridAfter w:val="1"/>
          <w:wAfter w:w="10" w:type="dxa"/>
          <w:trHeight w:val="7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0CC66" w14:textId="77777777" w:rsidR="00A62E5D" w:rsidRPr="00A62E5D" w:rsidRDefault="00A62E5D" w:rsidP="00A62E5D">
            <w:pPr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2A36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4C8E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D5D9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E62F" w14:textId="77777777" w:rsidR="00A62E5D" w:rsidRPr="00A62E5D" w:rsidRDefault="00A62E5D" w:rsidP="00A62E5D">
            <w:pPr>
              <w:jc w:val="center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78C3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569,7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8298" w14:textId="77777777" w:rsidR="00A62E5D" w:rsidRPr="00A62E5D" w:rsidRDefault="00A62E5D" w:rsidP="00A62E5D">
            <w:pPr>
              <w:jc w:val="right"/>
              <w:rPr>
                <w:color w:val="000000"/>
                <w:sz w:val="18"/>
                <w:szCs w:val="18"/>
              </w:rPr>
            </w:pPr>
            <w:r w:rsidRPr="00A62E5D">
              <w:rPr>
                <w:color w:val="000000"/>
                <w:sz w:val="18"/>
                <w:szCs w:val="18"/>
              </w:rPr>
              <w:t>649,6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CC1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674,8</w:t>
            </w:r>
          </w:p>
        </w:tc>
      </w:tr>
      <w:tr w:rsidR="00A62E5D" w:rsidRPr="00A62E5D" w14:paraId="12691F29" w14:textId="77777777" w:rsidTr="00F2049A">
        <w:trPr>
          <w:gridAfter w:val="1"/>
          <w:wAfter w:w="10" w:type="dxa"/>
          <w:trHeight w:val="300"/>
          <w:jc w:val="center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49256" w14:textId="77777777" w:rsidR="00A62E5D" w:rsidRPr="00A62E5D" w:rsidRDefault="00A62E5D" w:rsidP="00A62E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ED2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80AD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5DC4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F7C7" w14:textId="77777777" w:rsidR="00A62E5D" w:rsidRPr="00A62E5D" w:rsidRDefault="00A62E5D" w:rsidP="00A62E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6363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1 078 222,2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9B7D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675 257,5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F208" w14:textId="77777777" w:rsidR="00A62E5D" w:rsidRPr="00A62E5D" w:rsidRDefault="00A62E5D" w:rsidP="00A62E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2E5D">
              <w:rPr>
                <w:b/>
                <w:bCs/>
                <w:color w:val="000000"/>
                <w:sz w:val="18"/>
                <w:szCs w:val="18"/>
              </w:rPr>
              <w:t>624 494,2</w:t>
            </w:r>
          </w:p>
        </w:tc>
      </w:tr>
    </w:tbl>
    <w:p w14:paraId="634D8071" w14:textId="77777777" w:rsidR="005537FE" w:rsidRDefault="00F2049A" w:rsidP="00F2049A">
      <w:pPr>
        <w:tabs>
          <w:tab w:val="left" w:pos="2235"/>
          <w:tab w:val="left" w:pos="3858"/>
          <w:tab w:val="left" w:pos="4574"/>
          <w:tab w:val="left" w:pos="5228"/>
          <w:tab w:val="left" w:pos="5885"/>
          <w:tab w:val="left" w:pos="7365"/>
          <w:tab w:val="left" w:pos="8785"/>
        </w:tabs>
        <w:ind w:left="-459"/>
        <w:jc w:val="center"/>
        <w:rPr>
          <w:sz w:val="22"/>
          <w:szCs w:val="22"/>
        </w:rPr>
        <w:sectPr w:rsidR="005537FE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  <w:r>
        <w:rPr>
          <w:sz w:val="22"/>
          <w:szCs w:val="22"/>
        </w:rPr>
        <w:t>___________________</w:t>
      </w:r>
    </w:p>
    <w:p w14:paraId="04D85D48" w14:textId="3CC4E5B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УТВЕРЖДЕН</w:t>
      </w:r>
      <w:r w:rsidR="00AA5F89">
        <w:rPr>
          <w:sz w:val="24"/>
          <w:szCs w:val="24"/>
        </w:rPr>
        <w:t>О</w:t>
      </w:r>
    </w:p>
    <w:p w14:paraId="7B7F461B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5CB1676D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1CD9B6E9" w14:textId="1AAA0B1A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CC5C21">
        <w:rPr>
          <w:sz w:val="24"/>
          <w:szCs w:val="24"/>
        </w:rPr>
        <w:t>20 августа 2025 г.</w:t>
      </w:r>
      <w:r>
        <w:rPr>
          <w:sz w:val="24"/>
          <w:szCs w:val="24"/>
        </w:rPr>
        <w:t xml:space="preserve"> № </w:t>
      </w:r>
      <w:r w:rsidR="00CC5C21">
        <w:rPr>
          <w:sz w:val="24"/>
          <w:szCs w:val="24"/>
        </w:rPr>
        <w:t>02-72</w:t>
      </w:r>
    </w:p>
    <w:p w14:paraId="674ADB37" w14:textId="291C472A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№5)</w:t>
      </w:r>
    </w:p>
    <w:p w14:paraId="7158190F" w14:textId="77777777" w:rsidR="002C3E7C" w:rsidRDefault="002C3E7C" w:rsidP="002C3E7C">
      <w:pPr>
        <w:ind w:left="108"/>
        <w:jc w:val="left"/>
        <w:rPr>
          <w:b/>
          <w:bCs/>
          <w:color w:val="000000"/>
          <w:szCs w:val="28"/>
        </w:rPr>
      </w:pPr>
    </w:p>
    <w:p w14:paraId="72DBDDC5" w14:textId="77777777" w:rsidR="006B0B83" w:rsidRDefault="002C3E7C" w:rsidP="002C3E7C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2C3E7C">
        <w:rPr>
          <w:b/>
          <w:bCs/>
          <w:color w:val="000000"/>
          <w:sz w:val="24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</w:t>
      </w:r>
    </w:p>
    <w:p w14:paraId="1DA9A6C5" w14:textId="4DAFF877" w:rsidR="002C3E7C" w:rsidRDefault="002C3E7C" w:rsidP="002C3E7C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2C3E7C">
        <w:rPr>
          <w:b/>
          <w:bCs/>
          <w:color w:val="000000"/>
          <w:sz w:val="24"/>
          <w:szCs w:val="28"/>
        </w:rPr>
        <w:t>на 202</w:t>
      </w:r>
      <w:r w:rsidR="006B0B83">
        <w:rPr>
          <w:b/>
          <w:bCs/>
          <w:color w:val="000000"/>
          <w:sz w:val="24"/>
          <w:szCs w:val="28"/>
        </w:rPr>
        <w:t>5</w:t>
      </w:r>
      <w:r w:rsidRPr="002C3E7C">
        <w:rPr>
          <w:b/>
          <w:bCs/>
          <w:color w:val="000000"/>
          <w:sz w:val="24"/>
          <w:szCs w:val="28"/>
        </w:rPr>
        <w:t xml:space="preserve"> год и на плановый период 202</w:t>
      </w:r>
      <w:r w:rsidR="006B0B83">
        <w:rPr>
          <w:b/>
          <w:bCs/>
          <w:color w:val="000000"/>
          <w:sz w:val="24"/>
          <w:szCs w:val="28"/>
        </w:rPr>
        <w:t>6</w:t>
      </w:r>
      <w:r w:rsidRPr="002C3E7C">
        <w:rPr>
          <w:b/>
          <w:bCs/>
          <w:color w:val="000000"/>
          <w:sz w:val="24"/>
          <w:szCs w:val="28"/>
        </w:rPr>
        <w:t xml:space="preserve"> и 202</w:t>
      </w:r>
      <w:r w:rsidR="006B0B83">
        <w:rPr>
          <w:b/>
          <w:bCs/>
          <w:color w:val="000000"/>
          <w:sz w:val="24"/>
          <w:szCs w:val="28"/>
        </w:rPr>
        <w:t>7</w:t>
      </w:r>
      <w:r w:rsidRPr="002C3E7C">
        <w:rPr>
          <w:b/>
          <w:bCs/>
          <w:color w:val="000000"/>
          <w:sz w:val="24"/>
          <w:szCs w:val="28"/>
        </w:rPr>
        <w:t xml:space="preserve"> годов</w:t>
      </w:r>
    </w:p>
    <w:p w14:paraId="4DEB2850" w14:textId="77777777" w:rsidR="002C3E7C" w:rsidRPr="002C3E7C" w:rsidRDefault="002C3E7C" w:rsidP="002C3E7C">
      <w:pPr>
        <w:ind w:left="108"/>
        <w:jc w:val="center"/>
        <w:rPr>
          <w:b/>
          <w:bCs/>
          <w:color w:val="000000"/>
          <w:sz w:val="24"/>
          <w:szCs w:val="28"/>
        </w:rPr>
      </w:pPr>
    </w:p>
    <w:p w14:paraId="106F9150" w14:textId="5E2E4AA7" w:rsidR="002C3E7C" w:rsidRDefault="00F127A9" w:rsidP="00F127A9">
      <w:pPr>
        <w:tabs>
          <w:tab w:val="left" w:pos="2943"/>
          <w:tab w:val="left" w:pos="3510"/>
          <w:tab w:val="left" w:pos="4270"/>
          <w:tab w:val="left" w:pos="5910"/>
          <w:tab w:val="left" w:pos="6732"/>
          <w:tab w:val="left" w:pos="8505"/>
        </w:tabs>
        <w:ind w:left="108"/>
        <w:jc w:val="right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ab/>
        <w:t xml:space="preserve">  </w:t>
      </w:r>
      <w:r w:rsidR="002C3E7C" w:rsidRPr="002C3E7C">
        <w:rPr>
          <w:color w:val="000000"/>
          <w:sz w:val="20"/>
          <w:szCs w:val="18"/>
        </w:rPr>
        <w:t>(тыс. руб.)</w:t>
      </w:r>
    </w:p>
    <w:p w14:paraId="3DB8E7F3" w14:textId="77777777" w:rsidR="00C25618" w:rsidRDefault="00C25618" w:rsidP="002C3E7C">
      <w:pPr>
        <w:tabs>
          <w:tab w:val="left" w:pos="2943"/>
          <w:tab w:val="left" w:pos="3510"/>
          <w:tab w:val="left" w:pos="4270"/>
          <w:tab w:val="left" w:pos="5910"/>
          <w:tab w:val="left" w:pos="6732"/>
          <w:tab w:val="left" w:pos="8072"/>
        </w:tabs>
        <w:ind w:left="108"/>
        <w:jc w:val="right"/>
        <w:rPr>
          <w:color w:val="000000"/>
          <w:sz w:val="20"/>
          <w:szCs w:val="18"/>
        </w:rPr>
      </w:pPr>
    </w:p>
    <w:tbl>
      <w:tblPr>
        <w:tblW w:w="98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489"/>
        <w:gridCol w:w="577"/>
        <w:gridCol w:w="1447"/>
        <w:gridCol w:w="605"/>
        <w:gridCol w:w="1161"/>
        <w:gridCol w:w="1027"/>
        <w:gridCol w:w="1098"/>
        <w:gridCol w:w="13"/>
      </w:tblGrid>
      <w:tr w:rsidR="001126E8" w:rsidRPr="003A5036" w14:paraId="1E41E7FA" w14:textId="77777777" w:rsidTr="00263217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9E92" w14:textId="77777777" w:rsidR="001126E8" w:rsidRPr="003A5036" w:rsidRDefault="001126E8" w:rsidP="001126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1AF5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13A1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CD2D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1126E8" w:rsidRPr="003A5036" w14:paraId="007B2744" w14:textId="77777777" w:rsidTr="00263217">
        <w:trPr>
          <w:trHeight w:val="20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373D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12B3" w14:textId="77777777" w:rsidR="001126E8" w:rsidRPr="003A5036" w:rsidRDefault="001126E8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3A50" w14:textId="77777777" w:rsidR="001126E8" w:rsidRPr="003A5036" w:rsidRDefault="001126E8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EE60" w14:textId="77777777" w:rsidR="001126E8" w:rsidRPr="003A5036" w:rsidRDefault="001126E8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26E8" w:rsidRPr="003A5036" w14:paraId="61EFCE9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1EEB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CE3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36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5687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7E45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CF0B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B8C2" w14:textId="77777777" w:rsidR="001126E8" w:rsidRPr="003A5036" w:rsidRDefault="001126E8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AEA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6E7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20275 год</w:t>
            </w:r>
          </w:p>
        </w:tc>
      </w:tr>
      <w:tr w:rsidR="001126E8" w:rsidRPr="003A5036" w14:paraId="3967D03B" w14:textId="77777777" w:rsidTr="00263217">
        <w:trPr>
          <w:gridAfter w:val="1"/>
          <w:wAfter w:w="13" w:type="dxa"/>
          <w:trHeight w:val="1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0A30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4A808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1785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1047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B27CB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72D5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13 814,7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C3848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195F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18 766,7</w:t>
            </w:r>
          </w:p>
        </w:tc>
      </w:tr>
      <w:tr w:rsidR="001126E8" w:rsidRPr="003A5036" w14:paraId="5A67801C" w14:textId="77777777" w:rsidTr="00263217">
        <w:trPr>
          <w:gridAfter w:val="1"/>
          <w:wAfter w:w="13" w:type="dxa"/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2F10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66B88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7F767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10B2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C542E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6488B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5 826,3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28D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5 536,2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4FDFB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5 536,2</w:t>
            </w:r>
          </w:p>
        </w:tc>
      </w:tr>
      <w:tr w:rsidR="001126E8" w:rsidRPr="003A5036" w14:paraId="7AFC6DF5" w14:textId="77777777" w:rsidTr="00263217">
        <w:trPr>
          <w:gridAfter w:val="1"/>
          <w:wAfter w:w="13" w:type="dxa"/>
          <w:trHeight w:val="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A67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D31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FB5A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E73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CB6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09C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5 616,3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91B0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5 326,2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088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5 326,2</w:t>
            </w:r>
          </w:p>
        </w:tc>
      </w:tr>
      <w:tr w:rsidR="001126E8" w:rsidRPr="003A5036" w14:paraId="36777F70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57B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9B5F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A96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E5F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D1A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FD1D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1 354,3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7E7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BF7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1126E8" w:rsidRPr="003A5036" w14:paraId="4556DA1B" w14:textId="77777777" w:rsidTr="00263217">
        <w:trPr>
          <w:gridAfter w:val="1"/>
          <w:wAfter w:w="13" w:type="dxa"/>
          <w:trHeight w:val="5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AE4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B85C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14C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E706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A16A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B1B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1 354,3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3265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44B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1126E8" w:rsidRPr="003A5036" w14:paraId="65845BE2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0C7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C03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50A8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0B3A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0D3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D0A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3 668,0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0777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3 490,4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32AC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3 490,4</w:t>
            </w:r>
          </w:p>
        </w:tc>
      </w:tr>
      <w:tr w:rsidR="001126E8" w:rsidRPr="003A5036" w14:paraId="50D472D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DC1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843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51E7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F08C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FDD9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690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3 377,1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581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3 199,5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422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3 199,5</w:t>
            </w:r>
          </w:p>
        </w:tc>
      </w:tr>
      <w:tr w:rsidR="001126E8" w:rsidRPr="003A5036" w14:paraId="3AA3A7E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661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66A5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BFC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47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143B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F18E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BE8F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77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285,9</w:t>
            </w:r>
          </w:p>
        </w:tc>
      </w:tr>
      <w:tr w:rsidR="001126E8" w:rsidRPr="003A5036" w14:paraId="792314E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FEA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(Иные бюджетные ассигнования)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FE29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416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FC8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EE9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0AD0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129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4E8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126E8" w:rsidRPr="003A5036" w14:paraId="3002DF8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FAC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6C8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548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3DFA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8277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EE9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452C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8650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1126E8" w:rsidRPr="003A5036" w14:paraId="3846865E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80E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157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D120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97F4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37B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633C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29A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878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1126E8" w:rsidRPr="003A5036" w14:paraId="3CA855EF" w14:textId="77777777" w:rsidTr="00263217">
        <w:trPr>
          <w:gridAfter w:val="1"/>
          <w:wAfter w:w="13" w:type="dxa"/>
          <w:trHeight w:val="2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8F9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ADD6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F68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9D29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8E6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0D63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5E84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84E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1126E8" w:rsidRPr="003A5036" w14:paraId="143D8BB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7D6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A30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F202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03F6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CE26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5713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60E6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2AD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1126E8" w:rsidRPr="003A5036" w14:paraId="0E9B6A9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54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1E6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E23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79F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4145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A51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5731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DF5A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1126E8" w:rsidRPr="003A5036" w14:paraId="4C17536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DA39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C5D4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1914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CDD8C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1B87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D173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218,8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0697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9238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4 210,0</w:t>
            </w:r>
          </w:p>
        </w:tc>
      </w:tr>
      <w:tr w:rsidR="001126E8" w:rsidRPr="003A5036" w14:paraId="32BBC38E" w14:textId="77777777" w:rsidTr="00263217">
        <w:trPr>
          <w:gridAfter w:val="1"/>
          <w:wAfter w:w="13" w:type="dxa"/>
          <w:trHeight w:val="2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9A3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435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71D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F34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34D1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C10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C4F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6240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1126E8" w:rsidRPr="003A5036" w14:paraId="36BFF085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FF1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C13C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E3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31FE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C9A4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145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490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FE3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1126E8" w:rsidRPr="003A5036" w14:paraId="5405A1BF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F1E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52F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A976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336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95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5B10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4EB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C12F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1126E8" w:rsidRPr="003A5036" w14:paraId="4316E2B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F566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5422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25B0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C860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5D2E2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7F0EE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7 769,6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C995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9 020,5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1AEA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9 020,5</w:t>
            </w:r>
          </w:p>
        </w:tc>
      </w:tr>
      <w:tr w:rsidR="001126E8" w:rsidRPr="003A5036" w14:paraId="19A42DEB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695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DA5B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B5FA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090F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EF4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572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F635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D6F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1126E8" w:rsidRPr="003A5036" w14:paraId="161D955C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5B2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A5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4AB3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85E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FA5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168C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E687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C84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1126E8" w:rsidRPr="003A5036" w14:paraId="2F3B669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A4A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участию </w:t>
            </w:r>
            <w:proofErr w:type="spellStart"/>
            <w:r w:rsidRPr="003A5036">
              <w:rPr>
                <w:color w:val="000000"/>
                <w:sz w:val="18"/>
                <w:szCs w:val="18"/>
              </w:rPr>
              <w:t>насвления</w:t>
            </w:r>
            <w:proofErr w:type="spellEnd"/>
            <w:r w:rsidRPr="003A5036">
              <w:rPr>
                <w:color w:val="000000"/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4069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D8E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335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F78D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B504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2B56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86C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1126E8" w:rsidRPr="003A5036" w14:paraId="14ACA31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2B0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C7F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3F4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599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2EAC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588B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C08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6F83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1126E8" w:rsidRPr="003A5036" w14:paraId="07BAFA8B" w14:textId="77777777" w:rsidTr="00263217">
        <w:trPr>
          <w:gridAfter w:val="1"/>
          <w:wAfter w:w="13" w:type="dxa"/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724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1441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CFDD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30DC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3671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8117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488,8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1D53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DB5F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576,6</w:t>
            </w:r>
          </w:p>
        </w:tc>
      </w:tr>
      <w:tr w:rsidR="001126E8" w:rsidRPr="003A5036" w14:paraId="196659BF" w14:textId="77777777" w:rsidTr="00263217">
        <w:trPr>
          <w:gridAfter w:val="1"/>
          <w:wAfter w:w="13" w:type="dxa"/>
          <w:trHeight w:val="2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4D2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EED3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04B1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CF2C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B15E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6B8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0C72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E42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198,9</w:t>
            </w:r>
          </w:p>
        </w:tc>
      </w:tr>
      <w:tr w:rsidR="001126E8" w:rsidRPr="003A5036" w14:paraId="25E8F0A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B96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E3CB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4CC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E7A5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9219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B907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2 746,1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174C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D5F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2 700,0</w:t>
            </w:r>
          </w:p>
        </w:tc>
      </w:tr>
      <w:tr w:rsidR="001126E8" w:rsidRPr="003A5036" w14:paraId="7EEDD51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C73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BDB6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BF3E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B7D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4FF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1AD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2 746,1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F2DE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0075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2 700,0</w:t>
            </w:r>
          </w:p>
        </w:tc>
      </w:tr>
      <w:tr w:rsidR="001126E8" w:rsidRPr="003A5036" w14:paraId="32FD2BC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BE5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76B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2C1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6C0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57A1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BDB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0DF6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D02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126E8" w:rsidRPr="003A5036" w14:paraId="7B265BB3" w14:textId="77777777" w:rsidTr="00263217">
        <w:trPr>
          <w:gridAfter w:val="1"/>
          <w:wAfter w:w="13" w:type="dxa"/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791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6F38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9390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E1AE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342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CE8B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90DA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C75B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126E8" w:rsidRPr="003A5036" w14:paraId="3080A2BD" w14:textId="77777777" w:rsidTr="00263217">
        <w:trPr>
          <w:gridAfter w:val="1"/>
          <w:wAfter w:w="13" w:type="dxa"/>
          <w:trHeight w:val="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D59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F91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946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4A04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530E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23D2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2 546,1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BBB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B498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126E8" w:rsidRPr="003A5036" w14:paraId="01B4A59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ECF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"Развитие международных внешнеэкономических и межрегиональных связей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1FA4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1AA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A86F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3C5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0DA8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75D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DB30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126E8" w:rsidRPr="003A5036" w14:paraId="1F3ACC38" w14:textId="77777777" w:rsidTr="00263217">
        <w:trPr>
          <w:gridAfter w:val="1"/>
          <w:wAfter w:w="13" w:type="dxa"/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0C7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7E1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AE19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50B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8E2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D91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905C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624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126E8" w:rsidRPr="003A5036" w14:paraId="088DDEF0" w14:textId="77777777" w:rsidTr="00263217">
        <w:trPr>
          <w:gridAfter w:val="1"/>
          <w:wAfter w:w="13" w:type="dxa"/>
          <w:trHeight w:val="6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495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CBD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EFD6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38E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8E0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0289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1242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4F86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126E8" w:rsidRPr="003A5036" w14:paraId="639079B4" w14:textId="77777777" w:rsidTr="00263217">
        <w:trPr>
          <w:gridAfter w:val="1"/>
          <w:wAfter w:w="13" w:type="dxa"/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61F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5D8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EF11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FDC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E5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BD9C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4 131,7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6C9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5 545,0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92A7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5 545,0</w:t>
            </w:r>
          </w:p>
        </w:tc>
      </w:tr>
      <w:tr w:rsidR="001126E8" w:rsidRPr="003A5036" w14:paraId="21CB9F56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E65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6DD1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D9A4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2E4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CD3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6D45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CF3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75BD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D6ED84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64A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E66A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43A6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079C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69C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04CC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DC1A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A5A2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F1EF8F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C51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2936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5E5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193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58A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703E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10C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5B9E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1126E8" w:rsidRPr="003A5036" w14:paraId="020B55D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2AB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B80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C6B1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172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4B4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8C1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FB85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38E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1126E8" w:rsidRPr="003A5036" w14:paraId="42F9165E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339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AF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058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85A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096E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B04B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0118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70D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126E8" w:rsidRPr="003A5036" w14:paraId="5EC722E6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FF4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D6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BE4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9E8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BB7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9739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539A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0CF6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126E8" w:rsidRPr="003A5036" w14:paraId="74995DC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C8E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Управление муниципальным имуществом казны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2A06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A91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EC7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356B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1867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45B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758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745,0</w:t>
            </w:r>
          </w:p>
        </w:tc>
      </w:tr>
      <w:tr w:rsidR="001126E8" w:rsidRPr="003A5036" w14:paraId="782EB5D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ED3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15B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028C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92F5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9D64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1C9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C34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B4D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126E8" w:rsidRPr="003A5036" w14:paraId="4A714880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76D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69EA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23B0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34E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09FA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AADE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D582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615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645,0</w:t>
            </w:r>
          </w:p>
        </w:tc>
      </w:tr>
      <w:tr w:rsidR="001126E8" w:rsidRPr="003A5036" w14:paraId="2E59377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38F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Содержание муниципального имущества казны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DC6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44DB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0C7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F00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1F7F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1 286,7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39A0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AE5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1126E8" w:rsidRPr="003A5036" w14:paraId="1163F79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404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7CD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0516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F3FA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9805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97C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1 286,7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16A1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A73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1126E8" w:rsidRPr="003A5036" w14:paraId="14E80A3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5C95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9C36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CCE2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F151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639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E71C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E0AE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0664D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5 964,5</w:t>
            </w:r>
          </w:p>
        </w:tc>
      </w:tr>
      <w:tr w:rsidR="001126E8" w:rsidRPr="003A5036" w14:paraId="18506280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7930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EF4A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E983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1291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0258E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DB37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D83C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673D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5 964,5</w:t>
            </w:r>
          </w:p>
        </w:tc>
      </w:tr>
      <w:tr w:rsidR="001126E8" w:rsidRPr="003A5036" w14:paraId="696690A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84F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E7F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190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98FD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10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B03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D563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08DC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1126E8" w:rsidRPr="003A5036" w14:paraId="0B48679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7B6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81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3A1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3D8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B545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E783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60F0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B327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1126E8" w:rsidRPr="003A5036" w14:paraId="0430B5E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F14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153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084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D2A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C2D5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C9F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9EC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87D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1126E8" w:rsidRPr="003A5036" w14:paraId="6805856C" w14:textId="77777777" w:rsidTr="00263217">
        <w:trPr>
          <w:gridAfter w:val="1"/>
          <w:wAfter w:w="13" w:type="dxa"/>
          <w:trHeight w:val="7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34A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7DD0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79C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3779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994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E75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4 722,5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535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5 115,2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17B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5 289,7</w:t>
            </w:r>
          </w:p>
        </w:tc>
      </w:tr>
      <w:tr w:rsidR="001126E8" w:rsidRPr="003A5036" w14:paraId="46BBC7B8" w14:textId="77777777" w:rsidTr="00263217">
        <w:trPr>
          <w:gridAfter w:val="1"/>
          <w:wAfter w:w="13" w:type="dxa"/>
          <w:trHeight w:val="2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789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A47F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6A6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6587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DE47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28B7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569,7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0CB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13C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674,8</w:t>
            </w:r>
          </w:p>
        </w:tc>
      </w:tr>
      <w:tr w:rsidR="001126E8" w:rsidRPr="003A5036" w14:paraId="0C067CD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CA31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E864E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2346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CEC1B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A79B6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C2AE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2 854,3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06C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1434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</w:tr>
      <w:tr w:rsidR="001126E8" w:rsidRPr="003A5036" w14:paraId="3CBCB78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DB68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116D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66B20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6D03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AE361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1F18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BA76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D025C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</w:tr>
      <w:tr w:rsidR="001126E8" w:rsidRPr="003A5036" w14:paraId="477E8F0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573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4848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DA9F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EC1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AB13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8BF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C40B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ACED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1126E8" w:rsidRPr="003A5036" w14:paraId="1B4B40E0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AAA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BA6F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1790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D8BF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03F7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F171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6826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6C06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1126E8" w:rsidRPr="003A5036" w14:paraId="348703AE" w14:textId="77777777" w:rsidTr="00263217">
        <w:trPr>
          <w:gridAfter w:val="1"/>
          <w:wAfter w:w="13" w:type="dxa"/>
          <w:trHeight w:val="5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863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2E8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F401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C78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9F5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BF2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CA45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881E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1126E8" w:rsidRPr="003A5036" w14:paraId="0C776CF0" w14:textId="77777777" w:rsidTr="00263217">
        <w:trPr>
          <w:gridAfter w:val="1"/>
          <w:wAfter w:w="13" w:type="dxa"/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F85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CC9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CCD2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98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A9AC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F7BA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6E56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257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1126E8" w:rsidRPr="003A5036" w14:paraId="47EA3BA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EE1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C6CA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01D8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910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C4F1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317F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680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BEF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1126E8" w:rsidRPr="003A5036" w14:paraId="1D232F62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705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074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4200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91F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2017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816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62F9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AD6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126E8" w:rsidRPr="003A5036" w14:paraId="5258462B" w14:textId="77777777" w:rsidTr="00263217">
        <w:trPr>
          <w:gridAfter w:val="1"/>
          <w:wAfter w:w="13" w:type="dxa"/>
          <w:trHeight w:val="2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95D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A781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68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1000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B555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62FB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261E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247C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126E8" w:rsidRPr="003A5036" w14:paraId="7E4A949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CCA5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F946E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E2C87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3ECF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9907E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375E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E0C41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042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</w:tr>
      <w:tr w:rsidR="001126E8" w:rsidRPr="003A5036" w14:paraId="6EF0A7E8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7A1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257C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DAF6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DAE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E3F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C4A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3753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589F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1126E8" w:rsidRPr="003A5036" w14:paraId="17312C2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743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4D1B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E70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ED9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976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4144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B853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A3F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1126E8" w:rsidRPr="003A5036" w14:paraId="63326963" w14:textId="77777777" w:rsidTr="00263217">
        <w:trPr>
          <w:gridAfter w:val="1"/>
          <w:wAfter w:w="13" w:type="dxa"/>
          <w:trHeight w:val="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BE0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278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E2B0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63D0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354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972D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478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9F1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1126E8" w:rsidRPr="003A5036" w14:paraId="623BC60C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F6F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C798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56C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0301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18D2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06D0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476C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393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1126E8" w:rsidRPr="003A5036" w14:paraId="5DF50910" w14:textId="77777777" w:rsidTr="00263217">
        <w:trPr>
          <w:gridAfter w:val="1"/>
          <w:wAfter w:w="13" w:type="dxa"/>
          <w:trHeight w:val="2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A84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9978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6A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EEF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483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7A72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1AA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19F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1126E8" w:rsidRPr="003A5036" w14:paraId="7F07AC6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8A4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62A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704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CA1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7E4B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01B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5B7E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154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126E8" w:rsidRPr="003A5036" w14:paraId="6694C1EC" w14:textId="77777777" w:rsidTr="00263217">
        <w:trPr>
          <w:gridAfter w:val="1"/>
          <w:wAfter w:w="13" w:type="dxa"/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720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B65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E9B2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3949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93C9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7AE0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D002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241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126E8" w:rsidRPr="003A5036" w14:paraId="3D447D1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6A73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0B751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4384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BF56C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2FB3E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D262E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599,3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9671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E3DD4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</w:tr>
      <w:tr w:rsidR="001126E8" w:rsidRPr="003A5036" w14:paraId="76A3C39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D58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C1F3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666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661E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7E4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7862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2FCA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48FF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1126E8" w:rsidRPr="003A5036" w14:paraId="693C115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9EF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3AC2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52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D40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8B84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179C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A34F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EC7D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1126E8" w:rsidRPr="003A5036" w14:paraId="5483F54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647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8BFE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555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39C7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D9E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3184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6A0E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77A3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1126E8" w:rsidRPr="003A5036" w14:paraId="7CDF947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527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ACAB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F27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8BD5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45A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393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1AAD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386C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1126E8" w:rsidRPr="003A5036" w14:paraId="6DD1854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BE8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B0F2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0FC2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6F5E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A70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BC62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D33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03FF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1126E8" w:rsidRPr="003A5036" w14:paraId="1BA6E590" w14:textId="77777777" w:rsidTr="00263217">
        <w:trPr>
          <w:gridAfter w:val="1"/>
          <w:wAfter w:w="13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234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FF6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8682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F552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E9C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55E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94F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CE1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152,5</w:t>
            </w:r>
          </w:p>
        </w:tc>
      </w:tr>
      <w:tr w:rsidR="001126E8" w:rsidRPr="003A5036" w14:paraId="741D70D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8BE4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AE13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FFAB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2B1F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E229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156F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360 012,3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D129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112 954,4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582A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158 469,4</w:t>
            </w:r>
          </w:p>
        </w:tc>
      </w:tr>
      <w:tr w:rsidR="001126E8" w:rsidRPr="003A5036" w14:paraId="439499A7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64F6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F33B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EB50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E1D7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9ABF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691E3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191 128,1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9F16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101 204,4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EDEDE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146 719,4</w:t>
            </w:r>
          </w:p>
        </w:tc>
      </w:tr>
      <w:tr w:rsidR="001126E8" w:rsidRPr="003A5036" w14:paraId="0B33E070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84C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E338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B2BA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6008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2B1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8874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168 948,1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A419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95 504,4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7B3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141 019,4</w:t>
            </w:r>
          </w:p>
        </w:tc>
      </w:tr>
      <w:tr w:rsidR="001126E8" w:rsidRPr="003A5036" w14:paraId="1035C9DB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CF5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7F0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6B08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FC5C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16E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4EEE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130 947,8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D4E0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690F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104 170,9</w:t>
            </w:r>
          </w:p>
        </w:tc>
      </w:tr>
      <w:tr w:rsidR="001126E8" w:rsidRPr="003A5036" w14:paraId="5818928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937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7CA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DB12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6F5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59FB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094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112 558,1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D3A5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50F5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104 170,9</w:t>
            </w:r>
          </w:p>
        </w:tc>
      </w:tr>
      <w:tr w:rsidR="001126E8" w:rsidRPr="003A5036" w14:paraId="23AD395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932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EA6F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383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21BD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741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9F79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9 405,7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C362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5FE8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1126E8" w:rsidRPr="003A5036" w14:paraId="7F4EBCD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AF2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3DF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E21A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B81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366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0A8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9 405,7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5C9F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1A6B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1126E8" w:rsidRPr="003A5036" w14:paraId="739B4FD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667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6D62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1FB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576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26C0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112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15 182,3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9B90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C2F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1126E8" w:rsidRPr="003A5036" w14:paraId="45B3801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A54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A604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E12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59E9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0992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73A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12 503,2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D798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C11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1126E8" w:rsidRPr="003A5036" w14:paraId="492E2D34" w14:textId="77777777" w:rsidTr="00263217">
        <w:trPr>
          <w:gridAfter w:val="1"/>
          <w:wAfter w:w="13" w:type="dxa"/>
          <w:trHeight w:val="1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DCA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Содержание автомобильных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1A9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65A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1B05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68AD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2B6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2 679,1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B55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AD85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A6BBD22" w14:textId="77777777" w:rsidTr="00263217">
        <w:trPr>
          <w:gridAfter w:val="1"/>
          <w:wAfter w:w="13" w:type="dxa"/>
          <w:trHeight w:val="1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F8B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294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1D0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C4AA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53A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AC6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4752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F70E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1126E8" w:rsidRPr="003A5036" w14:paraId="633DA514" w14:textId="77777777" w:rsidTr="00263217">
        <w:trPr>
          <w:gridAfter w:val="1"/>
          <w:wAfter w:w="13" w:type="dxa"/>
          <w:trHeight w:val="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922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A81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869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A30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0ED0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2FDB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2D5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4BB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1126E8" w:rsidRPr="003A5036" w14:paraId="28455A2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DB7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B217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21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9F52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F595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3864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D8B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DCCC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E88C93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7A5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0BD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DCFD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C1C1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D76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E4F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1A7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4AB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1BA8EE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21C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"Ремонт искусственных сооружений на автомобильных дорогах"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2D6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3848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0892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ABA5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C852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C532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EC4E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4651F7F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D20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работ по ремонту искусственных сооружений на автомобильных дорогах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EA45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4A9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732B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1772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5FB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F6D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3BCD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17912D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19D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работ по ремонту искусственных сооружений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90FC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857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2964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BBAE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DB74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C578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0693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41EDC6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B59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дорожной деятельности»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322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23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480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03.4.09.00000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E0F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2A5A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17 009,7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815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638A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DD821E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323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420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869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826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F855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A0F4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7 016,9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E52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E563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23700BE" w14:textId="77777777" w:rsidTr="00263217">
        <w:trPr>
          <w:gridAfter w:val="1"/>
          <w:wAfter w:w="13" w:type="dxa"/>
          <w:trHeight w:val="1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060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874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18C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307B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B43B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13CE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7 016,9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9AAE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E42F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CE9A346" w14:textId="77777777" w:rsidTr="00263217">
        <w:trPr>
          <w:gridAfter w:val="1"/>
          <w:wAfter w:w="13" w:type="dxa"/>
          <w:trHeight w:val="1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755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- за счет средств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5FE8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2EAF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09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22E1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E07E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39D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853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FDFC5C0" w14:textId="77777777" w:rsidTr="00263217">
        <w:trPr>
          <w:gridAfter w:val="1"/>
          <w:wAfter w:w="13" w:type="dxa"/>
          <w:trHeight w:val="5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A12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1E3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C4E5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747E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89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00AA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66D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31CF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E88259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2E9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1460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803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B11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040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C65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32D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585D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36 848,5</w:t>
            </w:r>
          </w:p>
        </w:tc>
      </w:tr>
      <w:tr w:rsidR="001126E8" w:rsidRPr="003A5036" w14:paraId="4DD1C575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2A9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4A9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4156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8B8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5B1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F5EE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85E9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1BA2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36 848,5</w:t>
            </w:r>
          </w:p>
        </w:tc>
      </w:tr>
      <w:tr w:rsidR="001126E8" w:rsidRPr="003A5036" w14:paraId="549B162C" w14:textId="77777777" w:rsidTr="00263217">
        <w:trPr>
          <w:gridAfter w:val="1"/>
          <w:wAfter w:w="13" w:type="dxa"/>
          <w:trHeight w:val="1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F40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277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D4D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8E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0B39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0B9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6D7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C25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1126E8" w:rsidRPr="003A5036" w14:paraId="35C5D75C" w14:textId="77777777" w:rsidTr="00263217">
        <w:trPr>
          <w:gridAfter w:val="1"/>
          <w:wAfter w:w="13" w:type="dxa"/>
          <w:trHeight w:val="6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7A0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B1B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61A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5DE4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DE92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5FA9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C78D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544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1126E8" w:rsidRPr="003A5036" w14:paraId="6F56940A" w14:textId="77777777" w:rsidTr="00263217">
        <w:trPr>
          <w:gridAfter w:val="1"/>
          <w:wAfter w:w="13" w:type="dxa"/>
          <w:trHeight w:val="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BA3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A8F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F10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76F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4A2D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0C6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01C9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5928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1126E8" w:rsidRPr="003A5036" w14:paraId="61130AF3" w14:textId="77777777" w:rsidTr="00263217">
        <w:trPr>
          <w:gridAfter w:val="1"/>
          <w:wAfter w:w="13" w:type="dxa"/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68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0B5D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91D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6FF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63E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42A2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0D09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FD95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1126E8" w:rsidRPr="003A5036" w14:paraId="44CF90BC" w14:textId="77777777" w:rsidTr="00263217">
        <w:trPr>
          <w:gridAfter w:val="1"/>
          <w:wAfter w:w="13" w:type="dxa"/>
          <w:trHeight w:val="2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FA3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63BE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3B2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A208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B6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C11B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00A9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574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2EE9CB3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54C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190B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9935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59EA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391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6B31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15EE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1E2A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9ED8E9E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961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B77B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BE0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CE9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32F3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A82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12 678,5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6D8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ED47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1126E8" w:rsidRPr="003A5036" w14:paraId="6C5F0B0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049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C9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374B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63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F01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D64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12 678,5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806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C2AB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1126E8" w:rsidRPr="003A5036" w14:paraId="6FFD041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E3D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C7B2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D956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8A0F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5531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18E5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8 779,8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A80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A58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126E8" w:rsidRPr="003A5036" w14:paraId="62D6825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EE6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A00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94A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59A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E683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FDC9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8 040,9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8C6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1253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126E8" w:rsidRPr="003A5036" w14:paraId="6DAC5693" w14:textId="77777777" w:rsidTr="00263217">
        <w:trPr>
          <w:gridAfter w:val="1"/>
          <w:wAfter w:w="13" w:type="dxa"/>
          <w:trHeight w:val="4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7A4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6EFD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53E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C0A0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90F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7C09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8 040,9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87D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8915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126E8" w:rsidRPr="003A5036" w14:paraId="33A5A14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329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(обустройство) автобусных остановок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FDE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B723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860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71F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B8E8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6C9F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360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126E8" w:rsidRPr="003A5036" w14:paraId="27D202D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357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8B1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08A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24C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2F7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29E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E0AF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7837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126E8" w:rsidRPr="003A5036" w14:paraId="4EE0B6B5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13F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2F21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DE4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6258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AD2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5DCB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3 898,7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1D7A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C480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126E8" w:rsidRPr="003A5036" w14:paraId="509A46ED" w14:textId="77777777" w:rsidTr="00263217">
        <w:trPr>
          <w:gridAfter w:val="1"/>
          <w:wAfter w:w="13" w:type="dxa"/>
          <w:trHeight w:val="3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190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2917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2272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4656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3B5C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63F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3 898,7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190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DA6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126E8" w:rsidRPr="003A5036" w14:paraId="046FB28C" w14:textId="77777777" w:rsidTr="00263217">
        <w:trPr>
          <w:gridAfter w:val="1"/>
          <w:wAfter w:w="13" w:type="dxa"/>
          <w:trHeight w:val="4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DB5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AD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511C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8410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ABA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9D8E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3 898,7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3928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1E4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126E8" w:rsidRPr="003A5036" w14:paraId="277D29C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4A5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D251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50CD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A8F5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B4E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051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02BC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A5D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126E8" w:rsidRPr="003A5036" w14:paraId="63CEE482" w14:textId="77777777" w:rsidTr="00263217">
        <w:trPr>
          <w:gridAfter w:val="1"/>
          <w:wAfter w:w="13" w:type="dxa"/>
          <w:trHeight w:val="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23F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737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1EFD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C29D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DB8E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B5EA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B9D6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B67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126E8" w:rsidRPr="003A5036" w14:paraId="2BC96580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4624" w14:textId="55980DCF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C666BB" w:rsidRPr="003A5036">
              <w:rPr>
                <w:color w:val="000000"/>
                <w:sz w:val="18"/>
                <w:szCs w:val="18"/>
              </w:rPr>
              <w:t>населения</w:t>
            </w:r>
            <w:r w:rsidRPr="003A5036">
              <w:rPr>
                <w:color w:val="000000"/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C90A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6D5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4DFA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5F7B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C273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D0E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4088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126E8" w:rsidRPr="003A5036" w14:paraId="5AA8338E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994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FDEA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BC4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B7F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BC0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AD90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8BB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1428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126E8" w:rsidRPr="003A5036" w14:paraId="41CCB716" w14:textId="77777777" w:rsidTr="00263217">
        <w:trPr>
          <w:gridAfter w:val="1"/>
          <w:wAfter w:w="13" w:type="dxa"/>
          <w:trHeight w:val="5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A90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72E3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929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465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DDE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7019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53A7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02EF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126E8" w:rsidRPr="003A5036" w14:paraId="1AF051A1" w14:textId="77777777" w:rsidTr="00263217">
        <w:trPr>
          <w:gridAfter w:val="1"/>
          <w:wAfter w:w="13" w:type="dxa"/>
          <w:trHeight w:val="1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8F7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в рамках мероприятий по реализации областного закона от 16 февраля 2024 года № 10-оз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FB0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1E7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18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06.4.01.9Д001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21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AF6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BE56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51D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8672297" w14:textId="77777777" w:rsidTr="00263217">
        <w:trPr>
          <w:gridAfter w:val="1"/>
          <w:wAfter w:w="13" w:type="dxa"/>
          <w:trHeight w:val="2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519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в рамках мероприятий по реализации областного закона от 16 февраля 2024 года № 10-оз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38B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EBD8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A058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06.4.01.9Д001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25D3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CCA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6CE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96E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672D320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ACC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E674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C7EF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56D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943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98D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32A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5C8E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126E8" w:rsidRPr="003A5036" w14:paraId="0ABD9345" w14:textId="77777777" w:rsidTr="00263217">
        <w:trPr>
          <w:gridAfter w:val="1"/>
          <w:wAfter w:w="13" w:type="dxa"/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2A5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85DB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13D0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025A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1D40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189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137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246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126E8" w:rsidRPr="003A5036" w14:paraId="38D6E38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7B49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1625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717CC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8C5C0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2C05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8A6A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168 884,2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AF31A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11 750,0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D0A2F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11 750,0</w:t>
            </w:r>
          </w:p>
        </w:tc>
      </w:tr>
      <w:tr w:rsidR="001126E8" w:rsidRPr="003A5036" w14:paraId="47B5C300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ADA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6E5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63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44D9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2FC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F4C3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434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F94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126E8" w:rsidRPr="003A5036" w14:paraId="059FF35B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AAC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244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59F8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6476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D0A5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264A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B30C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C312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126E8" w:rsidRPr="003A5036" w14:paraId="4DAF2027" w14:textId="77777777" w:rsidTr="00263217">
        <w:trPr>
          <w:gridAfter w:val="1"/>
          <w:wAfter w:w="13" w:type="dxa"/>
          <w:trHeight w:val="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95E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2FA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319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9629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83AE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C06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92AD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E7A7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126E8" w:rsidRPr="003A5036" w14:paraId="3162170F" w14:textId="77777777" w:rsidTr="00263217">
        <w:trPr>
          <w:gridAfter w:val="1"/>
          <w:wAfter w:w="13" w:type="dxa"/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5C4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B6A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6157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516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51F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06F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3C95D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0CA2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43093E8" w14:textId="77777777" w:rsidTr="00263217">
        <w:trPr>
          <w:gridAfter w:val="1"/>
          <w:wAfter w:w="13" w:type="dxa"/>
          <w:trHeight w:val="1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789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E53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10B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2C9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7F92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DB2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E4C4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10E1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1271C5C" w14:textId="77777777" w:rsidTr="00263217">
        <w:trPr>
          <w:gridAfter w:val="1"/>
          <w:wAfter w:w="13" w:type="dxa"/>
          <w:trHeight w:val="3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0C9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BBB0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1D24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CE17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16E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2995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C7B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B64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126E8" w:rsidRPr="003A5036" w14:paraId="74F1E74E" w14:textId="77777777" w:rsidTr="00263217">
        <w:trPr>
          <w:gridAfter w:val="1"/>
          <w:wAfter w:w="13" w:type="dxa"/>
          <w:trHeight w:val="2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962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8B19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09A4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B19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B37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D25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8778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F202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126E8" w:rsidRPr="003A5036" w14:paraId="447EF016" w14:textId="77777777" w:rsidTr="00263217">
        <w:trPr>
          <w:gridAfter w:val="1"/>
          <w:wAfter w:w="13" w:type="dxa"/>
          <w:trHeight w:val="3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987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F44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3588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7F0A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C8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938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2 242,4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9EF9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971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126E8" w:rsidRPr="003A5036" w14:paraId="3C3A045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51E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D24C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8AF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D063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556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402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2 242,4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251E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C3CC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126E8" w:rsidRPr="003A5036" w14:paraId="5F49311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DCC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"Кадастровые работы"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6F5C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0405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24E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E61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7CBB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1 768,9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758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FC4A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1126E8" w:rsidRPr="003A5036" w14:paraId="135C052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379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705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2EB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AFBE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8E5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71C4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1 768,9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5DCD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EB5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1126E8" w:rsidRPr="003A5036" w14:paraId="3996A52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4EC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2F8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995A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EFD5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B12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08C1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1 768,9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47C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BB2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1126E8" w:rsidRPr="003A5036" w14:paraId="75D6708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014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72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5DE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19B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87A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DDE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A98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D8C3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126E8" w:rsidRPr="003A5036" w14:paraId="18E68E6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EEB1" w14:textId="6E461655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C666BB" w:rsidRPr="003A5036">
              <w:rPr>
                <w:color w:val="000000"/>
                <w:sz w:val="18"/>
                <w:szCs w:val="18"/>
              </w:rPr>
              <w:t>аренду, земельных</w:t>
            </w:r>
            <w:r w:rsidRPr="003A5036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CDBA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4AB2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DF0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B94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DF6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B7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79D0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126E8" w:rsidRPr="003A5036" w14:paraId="2E129623" w14:textId="77777777" w:rsidTr="00263217">
        <w:trPr>
          <w:gridAfter w:val="1"/>
          <w:wAfter w:w="13" w:type="dxa"/>
          <w:trHeight w:val="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16AC" w14:textId="57BE6F18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C666BB" w:rsidRPr="003A5036">
              <w:rPr>
                <w:color w:val="000000"/>
                <w:sz w:val="18"/>
                <w:szCs w:val="18"/>
              </w:rPr>
              <w:t>аренду, земельных</w:t>
            </w:r>
            <w:r w:rsidRPr="003A5036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FB2D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D446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79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02D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1587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821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E8E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126E8" w:rsidRPr="003A5036" w14:paraId="29E630F0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859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F47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1D1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4E9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11.4.03.00000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D191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8F78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C96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A87C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1126E8" w:rsidRPr="003A5036" w14:paraId="69A450E8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37E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CCAF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44F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BFF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C938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529A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52D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6E3C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1126E8" w:rsidRPr="003A5036" w14:paraId="2D51EDCE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B14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D678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8859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B02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246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4FA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C0FF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3D1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1126E8" w:rsidRPr="003A5036" w14:paraId="1531328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D3A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682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BA7D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A14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DF78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DE9B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2 561,5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962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539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126E8" w:rsidRPr="003A5036" w14:paraId="0835D9D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8BF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4EA9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036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E1D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7960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07A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2 561,5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5B7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079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126E8" w:rsidRPr="003A5036" w14:paraId="1E6287F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38D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502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140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6B71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B12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A187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2 261,5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9CEE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3FBF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126E8" w:rsidRPr="003A5036" w14:paraId="29862F50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B7F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994B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E2D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07B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3994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E93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E0A3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CA4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126E8" w:rsidRPr="003A5036" w14:paraId="7D2D813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CCD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C6C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40A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B66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CA1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BC3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33B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FA1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126E8" w:rsidRPr="003A5036" w14:paraId="2035C05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45F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E281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0B9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4E0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C4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FC1C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1 387,6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8AB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B7AC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DA90C68" w14:textId="77777777" w:rsidTr="00263217">
        <w:trPr>
          <w:gridAfter w:val="1"/>
          <w:wAfter w:w="13" w:type="dxa"/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7E1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EE4B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9085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AC7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7BA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B5E4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1 387,6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B4DD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71C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289AA1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A9D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FEC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430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224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9192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73C4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FFF0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69E6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7046ED8" w14:textId="77777777" w:rsidTr="00263217">
        <w:trPr>
          <w:gridAfter w:val="1"/>
          <w:wAfter w:w="13" w:type="dxa"/>
          <w:trHeight w:val="2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E5C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0B8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EA91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8B54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F8F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F2B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77E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AFF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1C511A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2D1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"Подготовка графических и текстовых описаний местоположение границ населенных пунктов, подлежащих внесению в ЕГРН"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607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9DA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4D7E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704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A9A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BB7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48C1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EEE8AF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B62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25CB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AD56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AC2C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937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89B5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C160D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A21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7FC98DB" w14:textId="77777777" w:rsidTr="00263217">
        <w:trPr>
          <w:gridAfter w:val="1"/>
          <w:wAfter w:w="13" w:type="dxa"/>
          <w:trHeight w:val="6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2E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9530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21AD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7CE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8FB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667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268D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D3E9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F879F2B" w14:textId="77777777" w:rsidTr="00263217">
        <w:trPr>
          <w:gridAfter w:val="1"/>
          <w:wAfter w:w="13" w:type="dxa"/>
          <w:trHeight w:val="1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014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внутреннего и въездного туризма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7E2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705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5D7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BAB3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AA1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157 009,5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9AD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D31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89374DB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1B1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760A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4ED0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6A65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15.2.00.00000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843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7DF1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362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EE0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768C78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B32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39E7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C14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BC1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15.2.П1.00000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1CA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710C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C56A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3FCE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B5EF566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847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4F3A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489F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D8DF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C104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3BA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2309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DD54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892253A" w14:textId="77777777" w:rsidTr="00263217">
        <w:trPr>
          <w:gridAfter w:val="1"/>
          <w:wAfter w:w="13" w:type="dxa"/>
          <w:trHeight w:val="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128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достижению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7F7D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D60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C281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B71E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39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C5F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EB6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60A660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D02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36D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4CBA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638B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B676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BA65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AECD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3BBB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1225DD7" w14:textId="77777777" w:rsidTr="00263217">
        <w:trPr>
          <w:gridAfter w:val="1"/>
          <w:wAfter w:w="13" w:type="dxa"/>
          <w:trHeight w:val="1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031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"Развитие внутреннего и въездного туризма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B20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B3EC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7E1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6D0E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870B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73D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1FAC5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A20BAD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C28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31B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E468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470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22A2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6EB5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0B2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A6C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F9F9AFC" w14:textId="77777777" w:rsidTr="00263217">
        <w:trPr>
          <w:gridAfter w:val="1"/>
          <w:wAfter w:w="13" w:type="dxa"/>
          <w:trHeight w:val="4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D9B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09A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A88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EC1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E45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E0F9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CA1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00EA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1101169" w14:textId="77777777" w:rsidTr="00263217">
        <w:trPr>
          <w:gridAfter w:val="1"/>
          <w:wAfter w:w="13" w:type="dxa"/>
          <w:trHeight w:val="2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92C3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FF4D1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D5AF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579A8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90F20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62A73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287 924,2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73FDD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231 141,5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9E311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161 002,4</w:t>
            </w:r>
          </w:p>
        </w:tc>
      </w:tr>
      <w:tr w:rsidR="001126E8" w:rsidRPr="003A5036" w14:paraId="0F64D369" w14:textId="77777777" w:rsidTr="00263217">
        <w:trPr>
          <w:gridAfter w:val="1"/>
          <w:wAfter w:w="13" w:type="dxa"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B8B7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340EF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05C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DDE9E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0AC5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40A52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D511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6A898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19 439,6</w:t>
            </w:r>
          </w:p>
        </w:tc>
      </w:tr>
      <w:tr w:rsidR="001126E8" w:rsidRPr="003A5036" w14:paraId="1BC59E17" w14:textId="77777777" w:rsidTr="00263217">
        <w:trPr>
          <w:gridAfter w:val="1"/>
          <w:wAfter w:w="13" w:type="dxa"/>
          <w:trHeight w:val="1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0C5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9D52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07B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AF8E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7E0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BBBE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028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DF3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19 439,6</w:t>
            </w:r>
          </w:p>
        </w:tc>
      </w:tr>
      <w:tr w:rsidR="001126E8" w:rsidRPr="003A5036" w14:paraId="7363BB14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9D5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7DDC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628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4AE4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EE6C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9673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B46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484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19 439,6</w:t>
            </w:r>
          </w:p>
        </w:tc>
      </w:tr>
      <w:tr w:rsidR="001126E8" w:rsidRPr="003A5036" w14:paraId="3CFCFF8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DC8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6422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853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C37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357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637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16 589,6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6D0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15 589,6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54A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15 589,6</w:t>
            </w:r>
          </w:p>
        </w:tc>
      </w:tr>
      <w:tr w:rsidR="001126E8" w:rsidRPr="003A5036" w14:paraId="5231010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537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581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81D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A934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209C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CF29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3CE5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FDBF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1126E8" w:rsidRPr="003A5036" w14:paraId="1679C09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382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D1C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27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1A2F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53A3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261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756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BE3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1126E8" w:rsidRPr="003A5036" w14:paraId="6C722BD9" w14:textId="77777777" w:rsidTr="00263217">
        <w:trPr>
          <w:gridAfter w:val="1"/>
          <w:wAfter w:w="13" w:type="dxa"/>
          <w:trHeight w:val="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3CF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Обследование домов жилого фонда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863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F7AD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8A28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F409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129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D8A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2BE6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126E8" w:rsidRPr="003A5036" w14:paraId="3AD218B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150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958E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3A2C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798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4D15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FCF9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CD88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AD39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126E8" w:rsidRPr="003A5036" w14:paraId="7C519169" w14:textId="77777777" w:rsidTr="00263217">
        <w:trPr>
          <w:gridAfter w:val="1"/>
          <w:wAfter w:w="13" w:type="dxa"/>
          <w:trHeight w:val="1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C69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в области жилищного хозяйства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0C1A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069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12C5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F031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2C8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6 173,0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0B7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9891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3 850,0</w:t>
            </w:r>
          </w:p>
        </w:tc>
      </w:tr>
      <w:tr w:rsidR="001126E8" w:rsidRPr="003A5036" w14:paraId="1F798DE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72A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EBD0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231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156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5C15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6182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9F7F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CB5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1126E8" w:rsidRPr="003A5036" w14:paraId="1B4747E9" w14:textId="77777777" w:rsidTr="00263217">
        <w:trPr>
          <w:gridAfter w:val="1"/>
          <w:wAfter w:w="13" w:type="dxa"/>
          <w:trHeight w:val="1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E49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D49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4672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86D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2A9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4E08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7864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DBD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1126E8" w:rsidRPr="003A5036" w14:paraId="483E6EE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82A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Создание условий для предоставления жилых помещений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7CFD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05E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9565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27AD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F29C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70F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0B4B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1126E8" w:rsidRPr="003A5036" w14:paraId="0A4EEEE2" w14:textId="77777777" w:rsidTr="00263217">
        <w:trPr>
          <w:gridAfter w:val="1"/>
          <w:wAfter w:w="13" w:type="dxa"/>
          <w:trHeight w:val="1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64A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BF30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E1E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63C8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00E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325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39D2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FC1F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1126E8" w:rsidRPr="003A5036" w14:paraId="67D48D7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10A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5AC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DD0D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EA0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D62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448B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D86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343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B1817A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F45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2370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4E31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8353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FBE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E25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876D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9A6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B7A6216" w14:textId="77777777" w:rsidTr="00263217">
        <w:trPr>
          <w:gridAfter w:val="1"/>
          <w:wAfter w:w="13" w:type="dxa"/>
          <w:trHeight w:val="1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F41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572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00E2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63E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732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3728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D24B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7715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2052164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C24E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7FBC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31280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9B974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C61D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278FB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26 394,6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030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21 682,4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93F8C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14 726,6</w:t>
            </w:r>
          </w:p>
        </w:tc>
      </w:tr>
      <w:tr w:rsidR="001126E8" w:rsidRPr="003A5036" w14:paraId="0A67ED57" w14:textId="77777777" w:rsidTr="00263217">
        <w:trPr>
          <w:gridAfter w:val="1"/>
          <w:wAfter w:w="13" w:type="dxa"/>
          <w:trHeight w:val="5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619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748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7471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02F3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A78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B6E8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6 746,2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C855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33E7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1126E8" w:rsidRPr="003A5036" w14:paraId="264C1D9C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C84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8CD1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1087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F2CC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59CD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E58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6 746,2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341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C5A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1126E8" w:rsidRPr="003A5036" w14:paraId="3CBFE600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BC5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56A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310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251B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4DE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E124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2 909,5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F813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CB8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1126E8" w:rsidRPr="003A5036" w14:paraId="745815B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73F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1F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D1F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1FBA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E00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151E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2 909,5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F754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2789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1126E8" w:rsidRPr="003A5036" w14:paraId="3620E18E" w14:textId="77777777" w:rsidTr="00263217">
        <w:trPr>
          <w:gridAfter w:val="1"/>
          <w:wAfter w:w="13" w:type="dxa"/>
          <w:trHeight w:val="2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9F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99A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B36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231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173A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DE9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2 909,5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2729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171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1126E8" w:rsidRPr="003A5036" w14:paraId="5BFDE59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D03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A5D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123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7353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0E89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43B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3 836,7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B38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B7F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DC07331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ED6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65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235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EE30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3BC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6CA7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3 046,2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E47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9381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1C85135" w14:textId="77777777" w:rsidTr="00263217">
        <w:trPr>
          <w:gridAfter w:val="1"/>
          <w:wAfter w:w="13" w:type="dxa"/>
          <w:trHeight w:val="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13C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0E6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D961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A04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BB40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69AD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3 046,2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F987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6C43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1E0B8B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529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жилищной сфере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E549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BD0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FBD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D92E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A081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5B94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4E2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F665E7B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28D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жилищной сфере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E292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D39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4AA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D49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ADE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F32D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F07C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0035AF2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9ED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E8E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20D9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270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151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41B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520,9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BD70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27A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26336B0F" w14:textId="77777777" w:rsidTr="00263217">
        <w:trPr>
          <w:gridAfter w:val="1"/>
          <w:wAfter w:w="13" w:type="dxa"/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EA2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6C35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A1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C3A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045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DD1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520,9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9B5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4C53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1F6B052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E2A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945E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969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95A7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A77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8A18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19 648,4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887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19 432,4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532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12 476,6</w:t>
            </w:r>
          </w:p>
        </w:tc>
      </w:tr>
      <w:tr w:rsidR="001126E8" w:rsidRPr="003A5036" w14:paraId="72CBB273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019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185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23A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1E4E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5C3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60C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19 648,4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9D7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19 432,4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E81E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12 476,6</w:t>
            </w:r>
          </w:p>
        </w:tc>
      </w:tr>
      <w:tr w:rsidR="001126E8" w:rsidRPr="003A5036" w14:paraId="56BD1C2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E63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"Обращение с отходами"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3F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6B5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D95E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05.4.05.00000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C343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B89B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2 821,2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9DE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574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</w:tr>
      <w:tr w:rsidR="001126E8" w:rsidRPr="003A5036" w14:paraId="3CA27BF9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43E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148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FE1C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356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1822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B659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2 821,2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6288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A91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</w:tr>
      <w:tr w:rsidR="001126E8" w:rsidRPr="003A5036" w14:paraId="6A97B883" w14:textId="77777777" w:rsidTr="00263217">
        <w:trPr>
          <w:gridAfter w:val="1"/>
          <w:wAfter w:w="13" w:type="dxa"/>
          <w:trHeight w:val="1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D21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B16B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900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C6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C865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D96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2 821,2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6D1B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805E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</w:tr>
      <w:tr w:rsidR="001126E8" w:rsidRPr="003A5036" w14:paraId="3C5A560F" w14:textId="77777777" w:rsidTr="00263217">
        <w:trPr>
          <w:gridAfter w:val="1"/>
          <w:wAfter w:w="13" w:type="dxa"/>
          <w:trHeight w:val="4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715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E610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D4E9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DCDA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05.4.06.00000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59C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D216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16 827,2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758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18 011,1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CBF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11 055,3</w:t>
            </w:r>
          </w:p>
        </w:tc>
      </w:tr>
      <w:tr w:rsidR="001126E8" w:rsidRPr="003A5036" w14:paraId="4160B122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466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EC0A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A6A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22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77F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29ED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12 698,0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482F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18 011,1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0DD9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11 055,3</w:t>
            </w:r>
          </w:p>
        </w:tc>
      </w:tr>
      <w:tr w:rsidR="001126E8" w:rsidRPr="003A5036" w14:paraId="262AFD5C" w14:textId="77777777" w:rsidTr="00263217">
        <w:trPr>
          <w:gridAfter w:val="1"/>
          <w:wAfter w:w="13" w:type="dxa"/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448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23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B59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FDF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857E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FFB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12 698,0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F4F0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18 011,1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F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11 055,3</w:t>
            </w:r>
          </w:p>
        </w:tc>
      </w:tr>
      <w:tr w:rsidR="001126E8" w:rsidRPr="003A5036" w14:paraId="7A1C44A6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85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ED5F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302D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3FC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CC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2B2B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F0AB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1DE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B856ADD" w14:textId="77777777" w:rsidTr="00263217">
        <w:trPr>
          <w:gridAfter w:val="1"/>
          <w:wAfter w:w="13" w:type="dxa"/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816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B11E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9A6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CE6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953B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E443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C1A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1A8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9E38E7A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9CBE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F39F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D095B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C5CB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CDF81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1AED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198 563,9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BF61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147 033,9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AB870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96 850,6</w:t>
            </w:r>
          </w:p>
        </w:tc>
      </w:tr>
      <w:tr w:rsidR="001126E8" w:rsidRPr="003A5036" w14:paraId="7008D93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B51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3D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0748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4041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DA90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D7C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39 868,5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58DE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3DE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1126E8" w:rsidRPr="003A5036" w14:paraId="01D02FA0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7D6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4A64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745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0E3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268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A96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39 868,5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0CF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5F3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1126E8" w:rsidRPr="003A5036" w14:paraId="1D80AE3C" w14:textId="77777777" w:rsidTr="00263217">
        <w:trPr>
          <w:gridAfter w:val="1"/>
          <w:wAfter w:w="13" w:type="dxa"/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BCB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89C4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0416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A47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2B6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1841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39 668,5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4CA8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9AE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1126E8" w:rsidRPr="003A5036" w14:paraId="6FAC142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045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87E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4E8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9BE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987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0E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33 752,8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D68C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85C2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1126E8" w:rsidRPr="003A5036" w14:paraId="36F36196" w14:textId="77777777" w:rsidTr="00263217">
        <w:trPr>
          <w:gridAfter w:val="1"/>
          <w:wAfter w:w="13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4A8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EA9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A2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684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3CC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D2B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33 752,8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09F9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AAF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1126E8" w:rsidRPr="003A5036" w14:paraId="423481DE" w14:textId="77777777" w:rsidTr="00263217">
        <w:trPr>
          <w:gridAfter w:val="1"/>
          <w:wAfter w:w="13" w:type="dxa"/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7CF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5E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E75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3431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253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2D62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5 310,3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1F8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994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1126E8" w:rsidRPr="003A5036" w14:paraId="65B966E8" w14:textId="77777777" w:rsidTr="00263217">
        <w:trPr>
          <w:gridAfter w:val="1"/>
          <w:wAfter w:w="13" w:type="dxa"/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040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6D5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9728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C842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D2D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25F1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5 310,3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B91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962E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1126E8" w:rsidRPr="003A5036" w14:paraId="4393F56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BAC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599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DA6C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37F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3315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84B5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25B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019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1126E8" w:rsidRPr="003A5036" w14:paraId="0847374D" w14:textId="77777777" w:rsidTr="00263217">
        <w:trPr>
          <w:gridAfter w:val="1"/>
          <w:wAfter w:w="13" w:type="dxa"/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247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D8D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91BC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58B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37A9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3734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99AD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6319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1126E8" w:rsidRPr="003A5036" w14:paraId="1280674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2AF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устройства уличного освещения»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9FCB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151D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DC95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02.4.09.00000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23B2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4A05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DFAD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FB5A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E8620D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05E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D27D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24E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8514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02.4.09.02140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28E5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AB9D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8C6E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26B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39D1BD7" w14:textId="77777777" w:rsidTr="00263217">
        <w:trPr>
          <w:gridAfter w:val="1"/>
          <w:wAfter w:w="13" w:type="dxa"/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E8D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23DB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5BB5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0E51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02.4.09.02140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1F0E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2F12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A6A5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76A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D92BB34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D09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CD1C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A8B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D642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EBD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F37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158 695,4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4FE3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109 358,9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0E0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59 175,6</w:t>
            </w:r>
          </w:p>
        </w:tc>
      </w:tr>
      <w:tr w:rsidR="001126E8" w:rsidRPr="003A5036" w14:paraId="6816854C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78C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96D2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B11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E6D4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05.2.00.00000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24A8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1F6E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90DD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51E45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7CFCE5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A3C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CDE9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42F0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25A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05.2.И4.00000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CA3B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C5C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4D8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DCE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376650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F7D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26A4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37BE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55EF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8912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6F3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857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7F7D3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62EFB1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D5B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9F0A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2E7D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5693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246B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84E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9F15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BD67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CFF803A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AD2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9227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B1C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E25F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377C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701A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90 630,8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7673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109 358,9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8DD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59 175,6</w:t>
            </w:r>
          </w:p>
        </w:tc>
      </w:tr>
      <w:tr w:rsidR="001126E8" w:rsidRPr="003A5036" w14:paraId="3340B09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2C1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3C52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0201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D17C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46C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A10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54 951,5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2733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51 375,6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BB6C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39 375,6</w:t>
            </w:r>
          </w:p>
        </w:tc>
      </w:tr>
      <w:tr w:rsidR="001126E8" w:rsidRPr="003A5036" w14:paraId="3314D7A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360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C3B4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9F37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228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CB2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30D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8637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2D5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1126E8" w:rsidRPr="003A5036" w14:paraId="7121E4EE" w14:textId="77777777" w:rsidTr="00263217">
        <w:trPr>
          <w:gridAfter w:val="1"/>
          <w:wAfter w:w="13" w:type="dxa"/>
          <w:trHeight w:val="1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07F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7A66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8A9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B6C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FA6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CF4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19A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2134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1126E8" w:rsidRPr="003A5036" w14:paraId="10AEEDBF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7C7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CB55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434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242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A583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62AD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16 985,1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65F2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14 016,7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E693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14 016,7</w:t>
            </w:r>
          </w:p>
        </w:tc>
      </w:tr>
      <w:tr w:rsidR="001126E8" w:rsidRPr="003A5036" w14:paraId="4226D41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669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980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720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10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657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290E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13 452,3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69C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10 288,9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0915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10 288,9</w:t>
            </w:r>
          </w:p>
        </w:tc>
      </w:tr>
      <w:tr w:rsidR="001126E8" w:rsidRPr="003A5036" w14:paraId="0AEAC9F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795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9EE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DE88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D60B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56EF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E725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3 532,8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419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3 727,8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8E6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3 727,8</w:t>
            </w:r>
          </w:p>
        </w:tc>
      </w:tr>
      <w:tr w:rsidR="001126E8" w:rsidRPr="003A5036" w14:paraId="7103960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CE9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Пешеходные коммуникации и транспортные проезды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090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6D04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0BD8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FBE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6DB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809,9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0FAC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1E8E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74D6C96" w14:textId="77777777" w:rsidTr="00263217">
        <w:trPr>
          <w:gridAfter w:val="1"/>
          <w:wAfter w:w="13" w:type="dxa"/>
          <w:trHeight w:val="1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FB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1D97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0B03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8C0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D2A9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676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809,9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2E3B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7619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04CFB74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BAA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Благоустройство площадки под снег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4F57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A54E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857B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9147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2FA0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11 598,3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F1F2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27D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2E33FA2" w14:textId="77777777" w:rsidTr="00263217">
        <w:trPr>
          <w:gridAfter w:val="1"/>
          <w:wAfter w:w="13" w:type="dxa"/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56C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Благоустройство площадки под снег (Капитальные вложения в объекты государственной (муниципальной) собственности)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D3C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42C7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AD3D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D5CD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02CA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11 598,3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D0F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B2E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1B4450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29C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7AD5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202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271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05.4.03.00000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DF8A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B5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4 793,3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D05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8BDB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4 800,0</w:t>
            </w:r>
          </w:p>
        </w:tc>
      </w:tr>
      <w:tr w:rsidR="001126E8" w:rsidRPr="003A5036" w14:paraId="5EC56AF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05C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237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8D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C78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31A6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98AA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496,1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3EA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63F0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1126E8" w:rsidRPr="003A5036" w14:paraId="21CE7A4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362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A9D3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EA2F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E95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D7D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1FE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496,1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E81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936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1126E8" w:rsidRPr="003A5036" w14:paraId="072DE40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E67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8041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55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267C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573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6B03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4 297,2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37E9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BE7F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1126E8" w:rsidRPr="003A5036" w14:paraId="34B9DFD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E8C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63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A482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5D0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A81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40D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4 297,2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486E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7A10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1126E8" w:rsidRPr="003A5036" w14:paraId="4562877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B17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"Формирование современной городской среды и повышение качества городской среды"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055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5A1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A70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05.4.04.00000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28C3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AFD4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27 313,8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3E6C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53 183,3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8896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1126E8" w:rsidRPr="003A5036" w14:paraId="7A438005" w14:textId="77777777" w:rsidTr="00263217">
        <w:trPr>
          <w:gridAfter w:val="1"/>
          <w:wAfter w:w="13" w:type="dxa"/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DFF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и повышение качества городской среды </w:t>
            </w:r>
            <w:proofErr w:type="spellStart"/>
            <w:r w:rsidRPr="003A5036">
              <w:rPr>
                <w:color w:val="000000"/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DAF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363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A93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FFA9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76B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13 433,8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0B1C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53 183,3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13B4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1126E8" w:rsidRPr="003A5036" w14:paraId="14B746AB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4C4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и повышение качества городской среды </w:t>
            </w:r>
            <w:proofErr w:type="spellStart"/>
            <w:r w:rsidRPr="003A503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3A5036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3C5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F37B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2ED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3DE8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99A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13 433,8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2B4F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53 183,3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808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1126E8" w:rsidRPr="003A5036" w14:paraId="64C87872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BDC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,направленные на развитие общественной инфраструктуры поселений - за счет средств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342D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6A9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D916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05.4.04.60840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FC38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0B3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13 880,0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398B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819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A222C0E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8C1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,направленные на развитие общественной инфраструктуры поселений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71E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29EE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E4E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05.4.04.60840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FAC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0F50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13 880,0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582C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200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6A9B4C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EF4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благоустройства»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92B1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82F6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F9F3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05.4.09.00000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CEE0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80F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3 572,2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3AE2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4A7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3B993A0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FE1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F93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FA1F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67B4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D26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303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2 817,7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2DB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76A3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88AD6A0" w14:textId="77777777" w:rsidTr="00263217">
        <w:trPr>
          <w:gridAfter w:val="1"/>
          <w:wAfter w:w="13" w:type="dxa"/>
          <w:trHeight w:val="5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4A1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8D4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C1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0A3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8C3E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FBAD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2 817,7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F96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1190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10C0494" w14:textId="77777777" w:rsidTr="00263217">
        <w:trPr>
          <w:gridAfter w:val="1"/>
          <w:wAfter w:w="13" w:type="dxa"/>
          <w:trHeight w:val="1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B70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628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8026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2010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EB6A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D16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FAA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F45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E90DF98" w14:textId="77777777" w:rsidTr="00263217">
        <w:trPr>
          <w:gridAfter w:val="1"/>
          <w:wAfter w:w="13" w:type="dxa"/>
          <w:trHeight w:val="5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7E2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769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18D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C648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92FC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B1A5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8FA3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1D8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F707E3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D07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1386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EB8D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F04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05.7.00.00000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2E98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4AA3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F9B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581C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B5CF4E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587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A1F4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DFC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E7C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05.7.02.00000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144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3E3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D585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AAD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7EFCF1B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85D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D5E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0E2F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70A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E9CB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27D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7691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8AF3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51E195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1E3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206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0111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D95E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596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6FA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2C2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6209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201FB5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178A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6E96B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7103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D29F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23E7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3BB6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31 297,8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587E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29 985,6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BEAD6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29 985,6</w:t>
            </w:r>
          </w:p>
        </w:tc>
      </w:tr>
      <w:tr w:rsidR="001126E8" w:rsidRPr="003A5036" w14:paraId="58EE406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30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6A8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F7FA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03B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9038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8859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CDB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FFF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1126E8" w:rsidRPr="003A5036" w14:paraId="4B7020C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9BD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C5A9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A09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2C2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8F1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4FE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360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352D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1126E8" w:rsidRPr="003A5036" w14:paraId="26C3BBD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1EC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744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12DB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BD9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2A3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4A1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BFA1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756C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1126E8" w:rsidRPr="003A5036" w14:paraId="4A9E2A7B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5A6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B3B2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D65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626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CF0D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9B5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F84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9757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1126E8" w:rsidRPr="003A5036" w14:paraId="7E1137D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856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B912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C1D8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526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1B0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0D56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64D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F5A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1126E8" w:rsidRPr="003A5036" w14:paraId="29268B5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895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91AF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E35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9E6C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660C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B133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23 863,8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56C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22 798,1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290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22 798,1</w:t>
            </w:r>
          </w:p>
        </w:tc>
      </w:tr>
      <w:tr w:rsidR="001126E8" w:rsidRPr="003A5036" w14:paraId="77B27D6B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03B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248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2C9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378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295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076C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23 863,8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A822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22 798,1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F9FF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22 798,1</w:t>
            </w:r>
          </w:p>
        </w:tc>
      </w:tr>
      <w:tr w:rsidR="001126E8" w:rsidRPr="003A5036" w14:paraId="0287597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9D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2E2E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684B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418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8DAD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9C4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21 964,8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4E0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20 899,1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FD89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20 899,1</w:t>
            </w:r>
          </w:p>
        </w:tc>
      </w:tr>
      <w:tr w:rsidR="001126E8" w:rsidRPr="003A5036" w14:paraId="23677A7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AB6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0713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3CB5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D386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9E4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DF19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14 556,0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A5D9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13 693,4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352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13 693,4</w:t>
            </w:r>
          </w:p>
        </w:tc>
      </w:tr>
      <w:tr w:rsidR="001126E8" w:rsidRPr="003A5036" w14:paraId="2A301B0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51E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4F9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C99A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ED6E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67FA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D1F6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6 995,7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D9E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7 138,9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8BA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7 138,9</w:t>
            </w:r>
          </w:p>
        </w:tc>
      </w:tr>
      <w:tr w:rsidR="001126E8" w:rsidRPr="003A5036" w14:paraId="46269F0D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D0B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9731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04AE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B08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EE36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63D9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413,1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5573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D96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66,8</w:t>
            </w:r>
          </w:p>
        </w:tc>
      </w:tr>
      <w:tr w:rsidR="001126E8" w:rsidRPr="003A5036" w14:paraId="10BCF0EE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9D5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413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EB0D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22EB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73F2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EB41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29B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AE1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1126E8" w:rsidRPr="003A5036" w14:paraId="3D6A86B9" w14:textId="77777777" w:rsidTr="00263217">
        <w:trPr>
          <w:gridAfter w:val="1"/>
          <w:wAfter w:w="13" w:type="dxa"/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A23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FEC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46A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B683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ABCA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6FD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65A0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BC7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1126E8" w:rsidRPr="003A5036" w14:paraId="79D0311D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428C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8B872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8C11D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524E4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10E0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373F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2582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B9D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1126E8" w:rsidRPr="003A5036" w14:paraId="72F1480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30C1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02278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44F1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820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3464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9EBE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DBA2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38C05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1126E8" w:rsidRPr="003A5036" w14:paraId="7864B8A9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914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557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908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D398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4D4B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2820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2E37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D2A6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1126E8" w:rsidRPr="003A5036" w14:paraId="4A73B07D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35C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54CB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DE0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A30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2FF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104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1F21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195C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1126E8" w:rsidRPr="003A5036" w14:paraId="3304935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873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768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2D4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7FB1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B78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1CD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58F8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F6BB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1126E8" w:rsidRPr="003A5036" w14:paraId="0CE48147" w14:textId="77777777" w:rsidTr="00263217">
        <w:trPr>
          <w:gridAfter w:val="1"/>
          <w:wAfter w:w="13" w:type="dxa"/>
          <w:trHeight w:val="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CC3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3A503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3A5036">
              <w:rPr>
                <w:color w:val="000000"/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A430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930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DA2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630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373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291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475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1126E8" w:rsidRPr="003A5036" w14:paraId="43CEB0DD" w14:textId="77777777" w:rsidTr="00263217">
        <w:trPr>
          <w:gridAfter w:val="1"/>
          <w:wAfter w:w="13" w:type="dxa"/>
          <w:trHeight w:val="2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323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3A503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3A5036">
              <w:rPr>
                <w:color w:val="000000"/>
                <w:sz w:val="18"/>
                <w:szCs w:val="18"/>
              </w:rPr>
              <w:t xml:space="preserve">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4703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5D0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6B3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C6C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CA3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5 445,4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19AA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8001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3E60567" w14:textId="77777777" w:rsidTr="00263217">
        <w:trPr>
          <w:gridAfter w:val="1"/>
          <w:wAfter w:w="13" w:type="dxa"/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E84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3A503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3A5036">
              <w:rPr>
                <w:color w:val="000000"/>
                <w:sz w:val="18"/>
                <w:szCs w:val="18"/>
              </w:rPr>
              <w:t xml:space="preserve">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A50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41C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264B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E3F6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44A5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4 884,5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83E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493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1126E8" w:rsidRPr="003A5036" w14:paraId="46B3EB6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3EE7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BC86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293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E820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B006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895B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30 636,9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443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21 401,7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023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21 401,7</w:t>
            </w:r>
          </w:p>
        </w:tc>
      </w:tr>
      <w:tr w:rsidR="001126E8" w:rsidRPr="003A5036" w14:paraId="12767CF0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B9E8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DF90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9C92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5FC2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C83B1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524FF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29 136,9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922AD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19 901,7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3118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19 901,7</w:t>
            </w:r>
          </w:p>
        </w:tc>
      </w:tr>
      <w:tr w:rsidR="001126E8" w:rsidRPr="003A5036" w14:paraId="1ADB7868" w14:textId="77777777" w:rsidTr="00263217">
        <w:trPr>
          <w:gridAfter w:val="1"/>
          <w:wAfter w:w="13" w:type="dxa"/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F1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1167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8B36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F87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DD3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82F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EEF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A39E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1126E8" w:rsidRPr="003A5036" w14:paraId="49D9514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FCC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632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F1A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0C2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EDE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31F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F7B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32F8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1126E8" w:rsidRPr="003A5036" w14:paraId="6164165C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D3F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47C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6F9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8F84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ADE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3698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4434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B49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1126E8" w:rsidRPr="003A5036" w14:paraId="16E85AE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A75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2E8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22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D1A5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810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59F7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044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D72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1126E8" w:rsidRPr="003A5036" w14:paraId="15E3BDD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E7C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C812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48B1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7DE5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7C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407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C68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E634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1126E8" w:rsidRPr="003A5036" w14:paraId="52B48872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178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87B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73FB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52CF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A205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C76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5 650,8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9A8C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D163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F86F72A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69D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00A3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4A0F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29E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290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EE96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5 650,8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C32A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6F7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27E5ED5A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CC9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92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E69E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2AF5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E962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D47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5 650,8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B128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2A67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C8A3404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6A5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мероприятия по благоустройству мест захоронения, направленных на увековечение памяти погибших при защите Отечества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0555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7B9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D3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05.4.02.05160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470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CA4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988F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774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D561FF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5DE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мероприятия по благоустройству мест захоронения, направленных на увековечение памяти погибших при защите Отечества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9E8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DC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D9A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05.4.02.05160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9C2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799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D3AE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729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6357BCC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ADB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благоустройству мест захоронения, направленных на увековечение памяти погибших при защите Отечества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DF0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338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D2C8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05.4.02.S5160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27EF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D21C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5 630,6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649B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59E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2F52C98" w14:textId="77777777" w:rsidTr="00263217">
        <w:trPr>
          <w:gridAfter w:val="1"/>
          <w:wAfter w:w="13" w:type="dxa"/>
          <w:trHeight w:val="6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F13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благоустройству мест захоронения, направленных на увековечение памяти погибших при защите Отечества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95F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B79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196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05.4.02.S5160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87B8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8C91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5 630,6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0F7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85E5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6323AE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A45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8ED9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F100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689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32BB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1B9D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23 371,1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25DB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1365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1126E8" w:rsidRPr="003A5036" w14:paraId="3A9402D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4CF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8720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B7AD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567F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18B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E007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23 371,1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5EE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787A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1126E8" w:rsidRPr="003A5036" w14:paraId="441F1B3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F96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A6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E6B8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F726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4D65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001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21 641,4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49A8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8EAD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1126E8" w:rsidRPr="003A5036" w14:paraId="4D9A4B0F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C24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171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1F74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AA7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485D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F37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17 527,3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C961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CDF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1126E8" w:rsidRPr="003A5036" w14:paraId="7794F7F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6D9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3B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9F9E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5BEB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F5C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ACD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17 527,3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9438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0EF0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1126E8" w:rsidRPr="003A5036" w14:paraId="2AE20D6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29D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4901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8EB3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936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47CC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3DE7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7FC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3019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1126E8" w:rsidRPr="003A5036" w14:paraId="6100F9C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349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F2A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A9E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BDA4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260B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419E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78B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88E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1126E8" w:rsidRPr="003A5036" w14:paraId="39AE52BB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E5E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0D3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AE4F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F12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4B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E8B4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1 920,2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3AB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4995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1126E8" w:rsidRPr="003A5036" w14:paraId="3DB2E962" w14:textId="77777777" w:rsidTr="00263217">
        <w:trPr>
          <w:gridAfter w:val="1"/>
          <w:wAfter w:w="13" w:type="dxa"/>
          <w:trHeight w:val="2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93E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E885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23F6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7810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CBF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D90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FE3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7CE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1126E8" w:rsidRPr="003A5036" w14:paraId="756CDCFF" w14:textId="77777777" w:rsidTr="00263217">
        <w:trPr>
          <w:gridAfter w:val="1"/>
          <w:wAfter w:w="13" w:type="dxa"/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24D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2874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7E9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51D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00B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E7B9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84D8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26585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8C734E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196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6342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646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7B20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4FAD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76A6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1 664,1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A1E5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B453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1126E8" w:rsidRPr="003A5036" w14:paraId="1A1C6F3E" w14:textId="77777777" w:rsidTr="00263217">
        <w:trPr>
          <w:gridAfter w:val="1"/>
          <w:wAfter w:w="13" w:type="dxa"/>
          <w:trHeight w:val="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98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5B2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6A9A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1D8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1890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39CB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1 664,1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05FB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4C8A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1126E8" w:rsidRPr="003A5036" w14:paraId="2F931601" w14:textId="77777777" w:rsidTr="00263217">
        <w:trPr>
          <w:gridAfter w:val="1"/>
          <w:wAfter w:w="13" w:type="dxa"/>
          <w:trHeight w:val="2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686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165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33C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C8FD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7EAD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7CD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9217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926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2E1894A" w14:textId="77777777" w:rsidTr="00263217">
        <w:trPr>
          <w:gridAfter w:val="1"/>
          <w:wAfter w:w="13" w:type="dxa"/>
          <w:trHeight w:val="3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FDC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A35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0C5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7F16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4B6F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AE9B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49A65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062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B43855C" w14:textId="77777777" w:rsidTr="00263217">
        <w:trPr>
          <w:gridAfter w:val="1"/>
          <w:wAfter w:w="13" w:type="dxa"/>
          <w:trHeight w:val="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B400" w14:textId="31A8B052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Комплекс </w:t>
            </w:r>
            <w:r w:rsidR="00263217" w:rsidRPr="003A5036">
              <w:rPr>
                <w:color w:val="000000"/>
                <w:sz w:val="18"/>
                <w:szCs w:val="18"/>
              </w:rPr>
              <w:t>процессных</w:t>
            </w:r>
            <w:r w:rsidRPr="003A5036">
              <w:rPr>
                <w:color w:val="000000"/>
                <w:sz w:val="18"/>
                <w:szCs w:val="18"/>
              </w:rPr>
              <w:t xml:space="preserve"> мероприятий "Укрепление и развитие материально-технической базы учреждений молодежной политики"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22ED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C4CA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51B8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07.4.03.00000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EC03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20A6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D3D5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833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719AE7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FA1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B5E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0FF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C8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34D2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ADB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9DED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93E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A93AB16" w14:textId="77777777" w:rsidTr="00263217">
        <w:trPr>
          <w:gridAfter w:val="1"/>
          <w:wAfter w:w="13" w:type="dxa"/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31C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30D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521E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FE7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95A7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B63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EE813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9F74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4B1E5A7" w14:textId="77777777" w:rsidTr="00263217">
        <w:trPr>
          <w:gridAfter w:val="1"/>
          <w:wAfter w:w="13" w:type="dxa"/>
          <w:trHeight w:val="2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7F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C2D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0993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25DB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14E8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7B3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9D595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37E7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98FFF8B" w14:textId="77777777" w:rsidTr="00263217">
        <w:trPr>
          <w:gridAfter w:val="1"/>
          <w:wAfter w:w="13" w:type="dxa"/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D9D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B9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F12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5CA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947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B268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1B5A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197E3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E87E586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5457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33BE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0EB52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86D4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124FE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5040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885FE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92802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1126E8" w:rsidRPr="003A5036" w14:paraId="3067720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277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FB54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55B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6F6B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BA6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5833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7BC9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B682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126E8" w:rsidRPr="003A5036" w14:paraId="4E542638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CA5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18A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6056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AE2C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A4D9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C81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AD9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273E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126E8" w:rsidRPr="003A5036" w14:paraId="4483352B" w14:textId="77777777" w:rsidTr="00263217">
        <w:trPr>
          <w:gridAfter w:val="1"/>
          <w:wAfter w:w="13" w:type="dxa"/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206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55D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47F4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C74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4FD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B111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C63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219C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126E8" w:rsidRPr="003A5036" w14:paraId="136687F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89F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летней оздоровительной кампании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980D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4D3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1B31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032C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CED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6AE7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43C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126E8" w:rsidRPr="003A5036" w14:paraId="2BDE9CC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851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A67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A2B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BC94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91B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7D24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E19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A1CD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126E8" w:rsidRPr="003A5036" w14:paraId="43BD21BE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397D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736E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AC4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86155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ADA9C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17F9F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268 337,4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AE4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193 185,1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FF0DA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168 185,1</w:t>
            </w:r>
          </w:p>
        </w:tc>
      </w:tr>
      <w:tr w:rsidR="001126E8" w:rsidRPr="003A5036" w14:paraId="41E06C51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4EE3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344A4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D09D0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6048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07D67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7AAB1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254 427,8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C0CB6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183 361,8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75BE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158 361,8</w:t>
            </w:r>
          </w:p>
        </w:tc>
      </w:tr>
      <w:tr w:rsidR="001126E8" w:rsidRPr="003A5036" w14:paraId="01E3C819" w14:textId="77777777" w:rsidTr="00263217">
        <w:trPr>
          <w:gridAfter w:val="1"/>
          <w:wAfter w:w="13" w:type="dxa"/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258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5B96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EE0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149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8292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2C9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8E4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0AD8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126E8" w:rsidRPr="003A5036" w14:paraId="54A1BA0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296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0D80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BF78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2F8D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115F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7D1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B51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773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126E8" w:rsidRPr="003A5036" w14:paraId="2758EF8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57A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F1C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8A99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3CE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0607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129C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C261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CEFD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126E8" w:rsidRPr="003A5036" w14:paraId="661F305D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472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D02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37D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50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FD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6FEE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E421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9E8D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126E8" w:rsidRPr="003A5036" w14:paraId="46D1ECC9" w14:textId="77777777" w:rsidTr="00263217">
        <w:trPr>
          <w:gridAfter w:val="1"/>
          <w:wAfter w:w="13" w:type="dxa"/>
          <w:trHeight w:val="1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4DE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7DB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E03D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742A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5B75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6A1C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912B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55B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126E8" w:rsidRPr="003A5036" w14:paraId="4E6440F0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C5D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4B03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DED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A1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DCF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798A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253 011,4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7AC2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47FE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158 161,8</w:t>
            </w:r>
          </w:p>
        </w:tc>
      </w:tr>
      <w:tr w:rsidR="001126E8" w:rsidRPr="003A5036" w14:paraId="2D9D8F6C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1F4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32A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AD9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8F4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08.2.00.00000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7DE8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084B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FFF4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1135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45FEA5A" w14:textId="77777777" w:rsidTr="00263217">
        <w:trPr>
          <w:gridAfter w:val="1"/>
          <w:wAfter w:w="13" w:type="dxa"/>
          <w:trHeight w:val="1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FAE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38A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E08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3FC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08.2.Я5.00000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494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0181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913A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E93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8BC0E7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278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660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B0F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619A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3825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5AC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FEC6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C945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9F4C799" w14:textId="77777777" w:rsidTr="00263217">
        <w:trPr>
          <w:gridAfter w:val="1"/>
          <w:wAfter w:w="13" w:type="dxa"/>
          <w:trHeight w:val="5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C45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568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6F1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02E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06D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5C15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7393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BC50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7E12C1E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1B6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A7B6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62B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4FC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951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0FE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182 438,3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29D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394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158 161,8</w:t>
            </w:r>
          </w:p>
        </w:tc>
      </w:tr>
      <w:tr w:rsidR="001126E8" w:rsidRPr="003A5036" w14:paraId="6503FB33" w14:textId="77777777" w:rsidTr="00263217">
        <w:trPr>
          <w:gridAfter w:val="1"/>
          <w:wAfter w:w="13" w:type="dxa"/>
          <w:trHeight w:val="2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61C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1D1D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973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60E9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9EA3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ADC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67 183,1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9597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64 935,2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666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64 935,2</w:t>
            </w:r>
          </w:p>
        </w:tc>
      </w:tr>
      <w:tr w:rsidR="001126E8" w:rsidRPr="003A5036" w14:paraId="7968E8B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BF0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24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EAFD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FE4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1358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F2B0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23 214,2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25AD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1BC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1126E8" w:rsidRPr="003A5036" w14:paraId="32C2AA74" w14:textId="77777777" w:rsidTr="00263217">
        <w:trPr>
          <w:gridAfter w:val="1"/>
          <w:wAfter w:w="13" w:type="dxa"/>
          <w:trHeight w:val="6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E48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3169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68E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291A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73B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88C4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23 214,2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32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448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1126E8" w:rsidRPr="003A5036" w14:paraId="0496956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FD8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культурно-просветительских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18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5CA9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A68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996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CD8E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44D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C6A7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1126E8" w:rsidRPr="003A5036" w14:paraId="71C10F0F" w14:textId="77777777" w:rsidTr="00263217">
        <w:trPr>
          <w:gridAfter w:val="1"/>
          <w:wAfter w:w="13" w:type="dxa"/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A1C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311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D14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805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350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D45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BBA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163D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1126E8" w:rsidRPr="003A5036" w14:paraId="4971100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5C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318A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5D7A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FB7E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DF6C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0E11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7 512,8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52E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3EFA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1126E8" w:rsidRPr="003A5036" w14:paraId="2C642D1A" w14:textId="77777777" w:rsidTr="00263217">
        <w:trPr>
          <w:gridAfter w:val="1"/>
          <w:wAfter w:w="13" w:type="dxa"/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B62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8FFA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4DC2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E6AE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81C9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FD0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7 512,8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0375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85AA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1126E8" w:rsidRPr="003A5036" w14:paraId="5BE0AFF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140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3A19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9EF6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2E17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8D4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8271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35 449,7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AE5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F058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1126E8" w:rsidRPr="003A5036" w14:paraId="4A46CD53" w14:textId="77777777" w:rsidTr="00263217">
        <w:trPr>
          <w:gridAfter w:val="1"/>
          <w:wAfter w:w="13" w:type="dxa"/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403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C562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0EE0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6BA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52E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D18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35 449,7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982E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EC7F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1126E8" w:rsidRPr="003A5036" w14:paraId="6230B4DC" w14:textId="77777777" w:rsidTr="00263217">
        <w:trPr>
          <w:gridAfter w:val="1"/>
          <w:wAfter w:w="13" w:type="dxa"/>
          <w:trHeight w:val="1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CBD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8CA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FB6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9727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F79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F01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7D9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3FC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1126E8" w:rsidRPr="003A5036" w14:paraId="2F24F54E" w14:textId="77777777" w:rsidTr="00263217">
        <w:trPr>
          <w:gridAfter w:val="1"/>
          <w:wAfter w:w="13" w:type="dxa"/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426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C15A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7A18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9E2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0118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CE7B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3485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86D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1126E8" w:rsidRPr="003A5036" w14:paraId="44618C67" w14:textId="77777777" w:rsidTr="00263217">
        <w:trPr>
          <w:gridAfter w:val="1"/>
          <w:wAfter w:w="13" w:type="dxa"/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2C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1D8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B87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E04C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D01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1942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96 633,4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D1E5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88 914,8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3B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88 914,8</w:t>
            </w:r>
          </w:p>
        </w:tc>
      </w:tr>
      <w:tr w:rsidR="001126E8" w:rsidRPr="003A5036" w14:paraId="491E1676" w14:textId="77777777" w:rsidTr="00263217">
        <w:trPr>
          <w:gridAfter w:val="1"/>
          <w:wAfter w:w="13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269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E45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F9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1298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6C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B9F6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37 839,6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CE7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0C27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1126E8" w:rsidRPr="003A5036" w14:paraId="0AA2D043" w14:textId="77777777" w:rsidTr="00263217">
        <w:trPr>
          <w:gridAfter w:val="1"/>
          <w:wAfter w:w="13" w:type="dxa"/>
          <w:trHeight w:val="5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7B0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C339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46B0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B658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DDE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AD13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37 839,6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A07B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1F2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1126E8" w:rsidRPr="003A5036" w14:paraId="68828340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600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9D2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766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929F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5BF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FDC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11 079,0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D73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6 331,7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32D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6 331,7</w:t>
            </w:r>
          </w:p>
        </w:tc>
      </w:tr>
      <w:tr w:rsidR="001126E8" w:rsidRPr="003A5036" w14:paraId="596ACE23" w14:textId="77777777" w:rsidTr="00263217">
        <w:trPr>
          <w:gridAfter w:val="1"/>
          <w:wAfter w:w="13" w:type="dxa"/>
          <w:trHeight w:val="2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150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75A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711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6F1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8FF2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271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EEA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367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320,9</w:t>
            </w:r>
          </w:p>
        </w:tc>
      </w:tr>
      <w:tr w:rsidR="001126E8" w:rsidRPr="003A5036" w14:paraId="79AECC6F" w14:textId="77777777" w:rsidTr="00263217">
        <w:trPr>
          <w:gridAfter w:val="1"/>
          <w:wAfter w:w="13" w:type="dxa"/>
          <w:trHeight w:val="3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A3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FD6C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B2B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A89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67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BEDE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10 308,1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2B2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6 010,8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E638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6 010,8</w:t>
            </w:r>
          </w:p>
        </w:tc>
      </w:tr>
      <w:tr w:rsidR="001126E8" w:rsidRPr="003A5036" w14:paraId="58EB250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C2B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Новогоднее оформление городской среды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C0B8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D99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0617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898C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9F61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39EF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0B5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1126E8" w:rsidRPr="003A5036" w14:paraId="127E74CC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DA1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Новогоднее оформление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F48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EE9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AD8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529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E410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7EC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066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1126E8" w:rsidRPr="003A5036" w14:paraId="221C862F" w14:textId="77777777" w:rsidTr="00263217">
        <w:trPr>
          <w:gridAfter w:val="1"/>
          <w:wAfter w:w="13" w:type="dxa"/>
          <w:trHeight w:val="5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82B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965D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C30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6F7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B0C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46A8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7 422,2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7ABA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69F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1126E8" w:rsidRPr="003A5036" w14:paraId="74C0EB70" w14:textId="77777777" w:rsidTr="00263217">
        <w:trPr>
          <w:gridAfter w:val="1"/>
          <w:wAfter w:w="13" w:type="dxa"/>
          <w:trHeight w:val="13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746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3015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64F1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567A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5FE8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370B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7 422,2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023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84E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1126E8" w:rsidRPr="003A5036" w14:paraId="6C84FB69" w14:textId="77777777" w:rsidTr="00263217">
        <w:trPr>
          <w:gridAfter w:val="1"/>
          <w:wAfter w:w="13" w:type="dxa"/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295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EC53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FCE8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EAB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384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DF90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38 643,8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7F64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251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1126E8" w:rsidRPr="003A5036" w14:paraId="328C6092" w14:textId="77777777" w:rsidTr="00263217">
        <w:trPr>
          <w:gridAfter w:val="1"/>
          <w:wAfter w:w="13" w:type="dxa"/>
          <w:trHeight w:val="7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E7D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36D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99E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A2D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B70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BE9C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38 643,8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50CA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4337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1126E8" w:rsidRPr="003A5036" w14:paraId="315B446E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968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8C2E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46E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DDE3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7BF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6AB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18 621,8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36F4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29 311,8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235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4 311,8</w:t>
            </w:r>
          </w:p>
        </w:tc>
      </w:tr>
      <w:tr w:rsidR="001126E8" w:rsidRPr="003A5036" w14:paraId="2023198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05F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B35B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97F6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9A4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FE23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73F9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2 402,8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E456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8CB2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2 098,8</w:t>
            </w:r>
          </w:p>
        </w:tc>
      </w:tr>
      <w:tr w:rsidR="001126E8" w:rsidRPr="003A5036" w14:paraId="51437C55" w14:textId="77777777" w:rsidTr="00263217">
        <w:trPr>
          <w:gridAfter w:val="1"/>
          <w:wAfter w:w="13" w:type="dxa"/>
          <w:trHeight w:val="5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2B9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0B1C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1CCE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DB18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319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8064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2 402,8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DA3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2271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2 098,8</w:t>
            </w:r>
          </w:p>
        </w:tc>
      </w:tr>
      <w:tr w:rsidR="001126E8" w:rsidRPr="003A5036" w14:paraId="328BFC3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9FA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A63D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31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850E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3B0C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022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AA5E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A83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1126E8" w:rsidRPr="003A5036" w14:paraId="1FB8C9B9" w14:textId="77777777" w:rsidTr="00263217">
        <w:trPr>
          <w:gridAfter w:val="1"/>
          <w:wAfter w:w="13" w:type="dxa"/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AE5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BA8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24F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268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95E4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EEA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E67D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2B33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1126E8" w:rsidRPr="003A5036" w14:paraId="2D90E8DF" w14:textId="77777777" w:rsidTr="00263217">
        <w:trPr>
          <w:gridAfter w:val="1"/>
          <w:wAfter w:w="13" w:type="dxa"/>
          <w:trHeight w:val="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8F2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C56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914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4B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827A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64E1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FB8E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648B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9C44BE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6C2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D114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BD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B37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635C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7F9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A63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A7ED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FA993F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477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EA89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5BFE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F089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920E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049E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48A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270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B32FE01" w14:textId="77777777" w:rsidTr="00263217">
        <w:trPr>
          <w:gridAfter w:val="1"/>
          <w:wAfter w:w="13" w:type="dxa"/>
          <w:trHeight w:val="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440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218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DE40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ABE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D4C3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268E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FF86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887D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FF57E4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574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C6D2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3EA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12B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FAB7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2912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61 970,9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8897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DBE4C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1CABDC3" w14:textId="77777777" w:rsidTr="00263217">
        <w:trPr>
          <w:gridAfter w:val="1"/>
          <w:wAfter w:w="13" w:type="dxa"/>
          <w:trHeight w:val="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840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Отраслевой проект "Развитие инфраструктуры культуры"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B5A3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96A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0074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896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9425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61 970,9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3B7D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571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B6859D4" w14:textId="77777777" w:rsidTr="00263217">
        <w:trPr>
          <w:gridAfter w:val="1"/>
          <w:wAfter w:w="13" w:type="dxa"/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B94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6D80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A21F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CF8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39DF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F201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B77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066E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B7FDD5C" w14:textId="77777777" w:rsidTr="00263217">
        <w:trPr>
          <w:gridAfter w:val="1"/>
          <w:wAfter w:w="13" w:type="dxa"/>
          <w:trHeight w:val="3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FDB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592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A4C6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171A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8E3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0A6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0DD0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BED3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565EF92" w14:textId="77777777" w:rsidTr="00263217">
        <w:trPr>
          <w:gridAfter w:val="1"/>
          <w:wAfter w:w="13" w:type="dxa"/>
          <w:trHeight w:val="9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157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поселений, муниципальных районов, муниципального и городского округов Ленинградской области (остатки средств на начало текущего финансового года)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90F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E43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EA5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A2BA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858D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14 659,1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40C8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1CFF7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89EF17B" w14:textId="77777777" w:rsidTr="00263217">
        <w:trPr>
          <w:gridAfter w:val="1"/>
          <w:wAfter w:w="13" w:type="dxa"/>
          <w:trHeight w:val="15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915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поселений, муниципальных районов, муниципального и городского округов Ленинградской области (остатки средств на начало текущего финансового года)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7FC7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168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325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5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00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14 659,1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3A5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5253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CD68E2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ED4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5955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FB8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E63E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C695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29A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8EFB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15B2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A5ABEC8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2C6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D75F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58A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AE90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4E8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3E94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779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1FDD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71DE5B23" w14:textId="77777777" w:rsidTr="00263217">
        <w:trPr>
          <w:gridAfter w:val="1"/>
          <w:wAfter w:w="13" w:type="dxa"/>
          <w:trHeight w:val="2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A74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EC6C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896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0D8D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6E0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5D0E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CA110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A69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383378E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473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92D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B28E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2AC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A30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667D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A3AA2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8340A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92125A7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24B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A0CD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B932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4E4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B1D8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9264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4D66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F2E5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59C536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2AD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7C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165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BA8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E0D6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606B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C2E31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4B883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EB312BE" w14:textId="77777777" w:rsidTr="00263217">
        <w:trPr>
          <w:gridAfter w:val="1"/>
          <w:wAfter w:w="13" w:type="dxa"/>
          <w:trHeight w:val="2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D24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73C7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73A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AC61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E93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33B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B68B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483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04E1D4D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BFF2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4DE0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759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E45A7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2CDB1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D7B7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56E34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1C238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9 823,3</w:t>
            </w:r>
          </w:p>
        </w:tc>
      </w:tr>
      <w:tr w:rsidR="001126E8" w:rsidRPr="003A5036" w14:paraId="2422DCE1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480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99F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5C65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6CC2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BD4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CB2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46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E6F9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1126E8" w:rsidRPr="003A5036" w14:paraId="0E16213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606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03AB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A829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709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A1DF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3C6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38FB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C435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1126E8" w:rsidRPr="003A5036" w14:paraId="48A950D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F78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A08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3348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4B6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532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73F7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9629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8D9F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1126E8" w:rsidRPr="003A5036" w14:paraId="7AA01DBE" w14:textId="77777777" w:rsidTr="00263217">
        <w:trPr>
          <w:gridAfter w:val="1"/>
          <w:wAfter w:w="13" w:type="dxa"/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78D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567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84AA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4DBB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C9B8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71A1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9 791,6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0462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9 270,3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0650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9 270,3</w:t>
            </w:r>
          </w:p>
        </w:tc>
      </w:tr>
      <w:tr w:rsidR="001126E8" w:rsidRPr="003A5036" w14:paraId="63EF11F8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F66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6114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0A3A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2607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43D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6792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1C1A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EF54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553,0</w:t>
            </w:r>
          </w:p>
        </w:tc>
      </w:tr>
      <w:tr w:rsidR="001126E8" w:rsidRPr="003A5036" w14:paraId="2E79ED08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48D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4093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35EA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2D8F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9C98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5256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3 225,3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70D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6C7B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B7E0465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22D3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C71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111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AF86C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293D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FF97B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2A1E0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DF12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1126E8" w:rsidRPr="003A5036" w14:paraId="79B66588" w14:textId="77777777" w:rsidTr="00263217">
        <w:trPr>
          <w:gridAfter w:val="1"/>
          <w:wAfter w:w="13" w:type="dxa"/>
          <w:trHeight w:val="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83EF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161BC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3114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A68D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6AB5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E626A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27357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FD41A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1126E8" w:rsidRPr="003A5036" w14:paraId="7C149BDE" w14:textId="77777777" w:rsidTr="00263217">
        <w:trPr>
          <w:gridAfter w:val="1"/>
          <w:wAfter w:w="13" w:type="dxa"/>
          <w:trHeight w:val="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1A5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8CF2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0AFD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917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74B3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2D5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0F9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9A5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126E8" w:rsidRPr="003A5036" w14:paraId="2927C4F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82F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A211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436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6C50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100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CE9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03BA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DF8D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126E8" w:rsidRPr="003A5036" w14:paraId="508E058C" w14:textId="77777777" w:rsidTr="00263217">
        <w:trPr>
          <w:gridAfter w:val="1"/>
          <w:wAfter w:w="13" w:type="dxa"/>
          <w:trHeight w:val="1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232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9A78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516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857B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36D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5EA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FAF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F51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126E8" w:rsidRPr="003A5036" w14:paraId="1E93550B" w14:textId="77777777" w:rsidTr="00263217">
        <w:trPr>
          <w:gridAfter w:val="1"/>
          <w:wAfter w:w="13" w:type="dxa"/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AA4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BEDC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F08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4C5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7563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4113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5478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5796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126E8" w:rsidRPr="003A5036" w14:paraId="7FD00709" w14:textId="77777777" w:rsidTr="00263217">
        <w:trPr>
          <w:gridAfter w:val="1"/>
          <w:wAfter w:w="13" w:type="dxa"/>
          <w:trHeight w:val="4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556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1F73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49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660C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ABFF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C69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9454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A38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126E8" w:rsidRPr="003A5036" w14:paraId="047D4440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E25F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4B53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58FD0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ADE2C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A465A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9DB03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96 172,4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3E6A4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84 483,1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18A4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83 108,8</w:t>
            </w:r>
          </w:p>
        </w:tc>
      </w:tr>
      <w:tr w:rsidR="001126E8" w:rsidRPr="003A5036" w14:paraId="46F75420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EBC5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B7F5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3892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41EE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B4245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1FBE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8B3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9E353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2 816,4</w:t>
            </w:r>
          </w:p>
        </w:tc>
      </w:tr>
      <w:tr w:rsidR="001126E8" w:rsidRPr="003A5036" w14:paraId="7E3081BD" w14:textId="77777777" w:rsidTr="00263217">
        <w:trPr>
          <w:gridAfter w:val="1"/>
          <w:wAfter w:w="13" w:type="dxa"/>
          <w:trHeight w:val="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1CBB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1E1E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A4E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9C07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051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651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A2F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9548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2 816,4</w:t>
            </w:r>
          </w:p>
        </w:tc>
      </w:tr>
      <w:tr w:rsidR="001126E8" w:rsidRPr="003A5036" w14:paraId="3825F5F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36A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4975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AE3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D292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7C1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607D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7245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D1C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2 816,4</w:t>
            </w:r>
          </w:p>
        </w:tc>
      </w:tr>
      <w:tr w:rsidR="001126E8" w:rsidRPr="003A5036" w14:paraId="46F558C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360F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B9B9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D36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A0C6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BB50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719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2 070,8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492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2 000,9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555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2 000,9</w:t>
            </w:r>
          </w:p>
        </w:tc>
      </w:tr>
      <w:tr w:rsidR="001126E8" w:rsidRPr="003A5036" w14:paraId="3EFB9FFB" w14:textId="77777777" w:rsidTr="00263217">
        <w:trPr>
          <w:gridAfter w:val="1"/>
          <w:wAfter w:w="13" w:type="dxa"/>
          <w:trHeight w:val="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3BE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11E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A27A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363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CC22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255A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98B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8A2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1126E8" w:rsidRPr="003A5036" w14:paraId="7AAB4094" w14:textId="77777777" w:rsidTr="00263217">
        <w:trPr>
          <w:gridAfter w:val="1"/>
          <w:wAfter w:w="13" w:type="dxa"/>
          <w:trHeight w:val="1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433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159F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46A2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96A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91F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3A0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0E5E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BF5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1126E8" w:rsidRPr="003A5036" w14:paraId="57FB7F92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60D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58B6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199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34DF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2A49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26F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0EA7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853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1126E8" w:rsidRPr="003A5036" w14:paraId="2D9CDD4B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F57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49A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2B1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008D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FB9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EDD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F3E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196A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1126E8" w:rsidRPr="003A5036" w14:paraId="587098A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6421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36A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6923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36F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B089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2E6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1B2A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9CD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1126E8" w:rsidRPr="003A5036" w14:paraId="7322186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767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A2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D77D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B246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0978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2DA0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4EA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C5BA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1126E8" w:rsidRPr="003A5036" w14:paraId="66B7D8AB" w14:textId="77777777" w:rsidTr="00263217">
        <w:trPr>
          <w:gridAfter w:val="1"/>
          <w:wAfter w:w="13" w:type="dxa"/>
          <w:trHeight w:val="1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9BB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921E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C9E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2F0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85C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684D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267,2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2618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425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1126E8" w:rsidRPr="003A5036" w14:paraId="2BB60FF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08F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учреждений физической культуры и спорта"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4B45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7217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B53A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18D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DA0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9 789,4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F8C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92FD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815,5</w:t>
            </w:r>
          </w:p>
        </w:tc>
      </w:tr>
      <w:tr w:rsidR="001126E8" w:rsidRPr="003A5036" w14:paraId="0CBCCCAA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9EFE" w14:textId="0CD7E7EC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r w:rsidR="00263217" w:rsidRPr="003A5036">
              <w:rPr>
                <w:color w:val="000000"/>
                <w:sz w:val="18"/>
                <w:szCs w:val="18"/>
              </w:rPr>
              <w:t>спорта</w:t>
            </w:r>
            <w:r w:rsidRPr="003A5036">
              <w:rPr>
                <w:color w:val="000000"/>
                <w:sz w:val="18"/>
                <w:szCs w:val="18"/>
              </w:rPr>
              <w:t xml:space="preserve"> (Каток на спорткомплексе)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6353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448A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374E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73A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A585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BC6B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39E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1126E8" w:rsidRPr="003A5036" w14:paraId="3977ABE9" w14:textId="77777777" w:rsidTr="00263217">
        <w:trPr>
          <w:gridAfter w:val="1"/>
          <w:wAfter w:w="13" w:type="dxa"/>
          <w:trHeight w:val="4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5A05" w14:textId="729EEF99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r w:rsidR="00263217" w:rsidRPr="003A5036">
              <w:rPr>
                <w:color w:val="000000"/>
                <w:sz w:val="18"/>
                <w:szCs w:val="18"/>
              </w:rPr>
              <w:t>спорта</w:t>
            </w:r>
            <w:r w:rsidRPr="003A5036">
              <w:rPr>
                <w:color w:val="000000"/>
                <w:sz w:val="18"/>
                <w:szCs w:val="18"/>
              </w:rPr>
              <w:t xml:space="preserve"> (Каток на спорткомплексе)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E378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007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B73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7AF5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E5C9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311D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C1E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1126E8" w:rsidRPr="003A5036" w14:paraId="7337589F" w14:textId="77777777" w:rsidTr="00263217">
        <w:trPr>
          <w:gridAfter w:val="1"/>
          <w:wAfter w:w="13" w:type="dxa"/>
          <w:trHeight w:val="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E89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954E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BD5C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5DAC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200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647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709D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095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1126E8" w:rsidRPr="003A5036" w14:paraId="7E4CEF31" w14:textId="77777777" w:rsidTr="00263217">
        <w:trPr>
          <w:gridAfter w:val="1"/>
          <w:wAfter w:w="13" w:type="dxa"/>
          <w:trHeight w:val="6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D0F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2BE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83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000C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327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5E2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4738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3D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1126E8" w:rsidRPr="003A5036" w14:paraId="00F1A19E" w14:textId="77777777" w:rsidTr="00263217">
        <w:trPr>
          <w:gridAfter w:val="1"/>
          <w:wAfter w:w="13" w:type="dxa"/>
          <w:trHeight w:val="1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18B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E36A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003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8D30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4DBA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C932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288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F28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C8E89C4" w14:textId="77777777" w:rsidTr="00263217">
        <w:trPr>
          <w:gridAfter w:val="1"/>
          <w:wAfter w:w="13" w:type="dxa"/>
          <w:trHeight w:val="9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E285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BE40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D26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0C9C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04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009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F42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5EB4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2EB15D4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CAA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9274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DC3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377C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57CB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6CA5E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1 977,2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E6283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FC07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</w:tr>
      <w:tr w:rsidR="001126E8" w:rsidRPr="003A5036" w14:paraId="07D9CFC9" w14:textId="77777777" w:rsidTr="00263217">
        <w:trPr>
          <w:gridAfter w:val="1"/>
          <w:wAfter w:w="13" w:type="dxa"/>
          <w:trHeight w:val="1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620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DD6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3FA8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00BA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E48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C12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1 977,2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A563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AA1D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1126E8" w:rsidRPr="003A5036" w14:paraId="5B19167F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F68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1C4A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E67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FE68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A29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90A4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1 977,2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CA2C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B94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1126E8" w:rsidRPr="003A5036" w14:paraId="100652F7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DFF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"Развитие массового спорта"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4B7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FA5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AB3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5939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B87E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1 977,2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964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3A29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1126E8" w:rsidRPr="003A5036" w14:paraId="2DB5E6B9" w14:textId="77777777" w:rsidTr="00263217">
        <w:trPr>
          <w:gridAfter w:val="1"/>
          <w:wAfter w:w="13" w:type="dxa"/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84E0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799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4652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8839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C570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4D7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D7DF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3AF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1126E8" w:rsidRPr="003A5036" w14:paraId="067897E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0BC4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3FC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E25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473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D30B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23C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B66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2B1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1126E8" w:rsidRPr="003A5036" w14:paraId="6B795713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C1E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75F2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4ED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1ECB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1F55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D7CB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774,1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76E1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9BB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1126E8" w:rsidRPr="003A5036" w14:paraId="38CA4FE3" w14:textId="77777777" w:rsidTr="00263217">
        <w:trPr>
          <w:gridAfter w:val="1"/>
          <w:wAfter w:w="13" w:type="dxa"/>
          <w:trHeight w:val="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40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21C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FAE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1BB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BED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91B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774,1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E6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A2C3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1126E8" w:rsidRPr="003A5036" w14:paraId="6C525732" w14:textId="77777777" w:rsidTr="00263217">
        <w:trPr>
          <w:gridAfter w:val="1"/>
          <w:wAfter w:w="13" w:type="dxa"/>
          <w:trHeight w:val="1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B03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B9D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37A4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7B11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1A6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8CE2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1 104,0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6BC2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7D72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950,0</w:t>
            </w:r>
          </w:p>
        </w:tc>
      </w:tr>
      <w:tr w:rsidR="001126E8" w:rsidRPr="003A5036" w14:paraId="5D754B08" w14:textId="77777777" w:rsidTr="00263217">
        <w:trPr>
          <w:gridAfter w:val="1"/>
          <w:wAfter w:w="13" w:type="dxa"/>
          <w:trHeight w:val="11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FC3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3CF4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B5F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1F5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34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5D0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AD60B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519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492,5</w:t>
            </w:r>
          </w:p>
        </w:tc>
      </w:tr>
      <w:tr w:rsidR="001126E8" w:rsidRPr="003A5036" w14:paraId="7D8F9356" w14:textId="77777777" w:rsidTr="00263217">
        <w:trPr>
          <w:gridAfter w:val="1"/>
          <w:wAfter w:w="13" w:type="dxa"/>
          <w:trHeight w:val="1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566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ADDB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7C55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96B3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54E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FDF9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143C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1EB4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457,5</w:t>
            </w:r>
          </w:p>
        </w:tc>
      </w:tr>
      <w:tr w:rsidR="001126E8" w:rsidRPr="003A5036" w14:paraId="68F3F508" w14:textId="77777777" w:rsidTr="00263217">
        <w:trPr>
          <w:gridAfter w:val="1"/>
          <w:wAfter w:w="13" w:type="dxa"/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3AD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E41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00F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6FF8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473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7135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F1028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B70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1671E07C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2532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BE194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9D2B2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A7AB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11D05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310C0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82 335,0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579C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BEEE9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78 563,6</w:t>
            </w:r>
          </w:p>
        </w:tc>
      </w:tr>
      <w:tr w:rsidR="001126E8" w:rsidRPr="003A5036" w14:paraId="1BDC6AD4" w14:textId="77777777" w:rsidTr="00263217">
        <w:trPr>
          <w:gridAfter w:val="1"/>
          <w:wAfter w:w="13" w:type="dxa"/>
          <w:trHeight w:val="1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A78D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19E6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9AB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C2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B6B8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8CA38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82 335,0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BEA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9E843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1126E8" w:rsidRPr="003A5036" w14:paraId="3AF0DB46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05A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4D22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FE19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E1E2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456F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FA4F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82 335,0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96CC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EE1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1126E8" w:rsidRPr="003A5036" w14:paraId="5C13CAF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E2E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5C8E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ACF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489D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8346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0C1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80 975,5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CCE0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78 563,6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F68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1126E8" w:rsidRPr="003A5036" w14:paraId="3CF941BE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96D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5F0D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233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0658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475A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D16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28D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5A4B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1126E8" w:rsidRPr="003A5036" w14:paraId="07B6073D" w14:textId="77777777" w:rsidTr="00263217">
        <w:trPr>
          <w:gridAfter w:val="1"/>
          <w:wAfter w:w="13" w:type="dxa"/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E5AC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D48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4C94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F76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582D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2F39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4007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D075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1126E8" w:rsidRPr="003A5036" w14:paraId="1C7EB82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55C9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7DF1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65B9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C15D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C1D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9FC1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77 888,5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AA2B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9DE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1126E8" w:rsidRPr="003A5036" w14:paraId="440D55C9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C0C8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F81D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5C08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781DC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DC31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13D9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77 888,5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931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B82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1126E8" w:rsidRPr="003A5036" w14:paraId="57E6C214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E2DA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A61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21C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FF1A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6D1D6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D8B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1 684,6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35D8C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86EA4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1126E8" w:rsidRPr="003A5036" w14:paraId="6712B191" w14:textId="77777777" w:rsidTr="00263217">
        <w:trPr>
          <w:gridAfter w:val="1"/>
          <w:wAfter w:w="13" w:type="dxa"/>
          <w:trHeight w:val="2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68C2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BF1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3467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37DE1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0E62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914BE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1 684,6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DA2ED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0478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1126E8" w:rsidRPr="003A5036" w14:paraId="1A03AD9D" w14:textId="77777777" w:rsidTr="00263217">
        <w:trPr>
          <w:gridAfter w:val="1"/>
          <w:wAfter w:w="13" w:type="dxa"/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FD76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2866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5ABB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79ED0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09.4.05.00000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4541A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285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647C0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690E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4BDC68E0" w14:textId="77777777" w:rsidTr="00263217">
        <w:trPr>
          <w:gridAfter w:val="1"/>
          <w:wAfter w:w="13" w:type="dxa"/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1157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FE0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96E7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7DF48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D8BF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A4FF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A706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6999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55D7DC0A" w14:textId="77777777" w:rsidTr="00263217">
        <w:trPr>
          <w:gridAfter w:val="1"/>
          <w:wAfter w:w="13" w:type="dxa"/>
          <w:trHeight w:val="3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46FE" w14:textId="77777777" w:rsidR="001126E8" w:rsidRPr="003A5036" w:rsidRDefault="001126E8" w:rsidP="001126E8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483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29132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8E935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75904" w14:textId="77777777" w:rsidR="001126E8" w:rsidRPr="003A5036" w:rsidRDefault="001126E8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C23A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DE165" w14:textId="77777777" w:rsidR="001126E8" w:rsidRPr="003A5036" w:rsidRDefault="001126E8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AD9F" w14:textId="77777777" w:rsidR="001126E8" w:rsidRPr="003A5036" w:rsidRDefault="001126E8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6E8" w:rsidRPr="003A5036" w14:paraId="612DF43E" w14:textId="77777777" w:rsidTr="00263217">
        <w:trPr>
          <w:gridAfter w:val="1"/>
          <w:wAfter w:w="13" w:type="dxa"/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4B04" w14:textId="77777777" w:rsidR="001126E8" w:rsidRPr="003A5036" w:rsidRDefault="001126E8" w:rsidP="001126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BB0E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009C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44E0B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D6A9" w14:textId="77777777" w:rsidR="001126E8" w:rsidRPr="003A5036" w:rsidRDefault="001126E8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E2FD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1 078 222,2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FCB2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675 257,5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40B02" w14:textId="77777777" w:rsidR="001126E8" w:rsidRPr="003A5036" w:rsidRDefault="001126E8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624 494,2</w:t>
            </w:r>
          </w:p>
        </w:tc>
      </w:tr>
    </w:tbl>
    <w:p w14:paraId="1E2EDEEB" w14:textId="77777777" w:rsidR="00C25618" w:rsidRPr="002C3E7C" w:rsidRDefault="00C25618" w:rsidP="003A5036">
      <w:pPr>
        <w:tabs>
          <w:tab w:val="left" w:pos="2943"/>
          <w:tab w:val="left" w:pos="3510"/>
          <w:tab w:val="left" w:pos="4270"/>
          <w:tab w:val="left" w:pos="5910"/>
          <w:tab w:val="left" w:pos="6732"/>
          <w:tab w:val="left" w:pos="8072"/>
        </w:tabs>
        <w:rPr>
          <w:color w:val="000000"/>
          <w:sz w:val="20"/>
          <w:szCs w:val="18"/>
        </w:rPr>
      </w:pPr>
    </w:p>
    <w:p w14:paraId="6134B26B" w14:textId="415C096B" w:rsidR="00DB0E82" w:rsidRDefault="002C3E7C" w:rsidP="002C3E7C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______________</w:t>
      </w:r>
    </w:p>
    <w:p w14:paraId="02E2205F" w14:textId="59FA2D5E" w:rsidR="002C3E7C" w:rsidRDefault="002C3E7C" w:rsidP="002C3E7C">
      <w:pPr>
        <w:rPr>
          <w:color w:val="000000"/>
          <w:sz w:val="24"/>
          <w:szCs w:val="27"/>
        </w:rPr>
      </w:pPr>
    </w:p>
    <w:p w14:paraId="6DAB61B6" w14:textId="46915DAA" w:rsidR="002C3E7C" w:rsidRDefault="002C3E7C" w:rsidP="002C3E7C">
      <w:pPr>
        <w:rPr>
          <w:color w:val="000000"/>
          <w:sz w:val="24"/>
          <w:szCs w:val="27"/>
        </w:rPr>
      </w:pPr>
    </w:p>
    <w:p w14:paraId="50C71DC2" w14:textId="77777777" w:rsidR="002C3E7C" w:rsidRDefault="002C3E7C" w:rsidP="002C3E7C">
      <w:pPr>
        <w:rPr>
          <w:color w:val="000000"/>
          <w:sz w:val="24"/>
          <w:szCs w:val="27"/>
        </w:rPr>
        <w:sectPr w:rsidR="002C3E7C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60E367B1" w14:textId="09276DC8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УТВЕРЖДЕН</w:t>
      </w:r>
      <w:r w:rsidR="00AA5F89">
        <w:rPr>
          <w:sz w:val="24"/>
          <w:szCs w:val="24"/>
        </w:rPr>
        <w:t>А</w:t>
      </w:r>
    </w:p>
    <w:p w14:paraId="0F0DDBC7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21B5190B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3B8E73DE" w14:textId="19C4583B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 xml:space="preserve">от </w:t>
      </w:r>
      <w:r w:rsidR="00CC5C21">
        <w:rPr>
          <w:sz w:val="24"/>
          <w:szCs w:val="24"/>
        </w:rPr>
        <w:t>20 августа 2025 г.</w:t>
      </w:r>
      <w:r>
        <w:rPr>
          <w:sz w:val="24"/>
          <w:szCs w:val="24"/>
        </w:rPr>
        <w:t xml:space="preserve"> № </w:t>
      </w:r>
      <w:r w:rsidR="00CC5C21">
        <w:rPr>
          <w:sz w:val="24"/>
          <w:szCs w:val="24"/>
        </w:rPr>
        <w:t>02-72</w:t>
      </w:r>
    </w:p>
    <w:p w14:paraId="62FFE051" w14:textId="4A23BD6F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№6)</w:t>
      </w:r>
    </w:p>
    <w:p w14:paraId="4CE1C70F" w14:textId="77777777" w:rsidR="00625858" w:rsidRPr="005E70B3" w:rsidRDefault="00625858" w:rsidP="005E70B3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ind w:left="108"/>
        <w:jc w:val="left"/>
        <w:rPr>
          <w:b/>
          <w:bCs/>
          <w:color w:val="000000"/>
          <w:sz w:val="24"/>
          <w:szCs w:val="24"/>
        </w:rPr>
      </w:pPr>
    </w:p>
    <w:p w14:paraId="352B4772" w14:textId="77777777" w:rsidR="00272BFA" w:rsidRDefault="00625858" w:rsidP="00625858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5E70B3">
        <w:rPr>
          <w:b/>
          <w:bCs/>
          <w:color w:val="000000"/>
          <w:sz w:val="24"/>
          <w:szCs w:val="28"/>
        </w:rPr>
        <w:t>Ведомственная структур</w:t>
      </w:r>
      <w:r>
        <w:rPr>
          <w:b/>
          <w:bCs/>
          <w:color w:val="000000"/>
          <w:sz w:val="24"/>
          <w:szCs w:val="28"/>
        </w:rPr>
        <w:t>а</w:t>
      </w:r>
      <w:r w:rsidRPr="005E70B3">
        <w:rPr>
          <w:b/>
          <w:bCs/>
          <w:color w:val="000000"/>
          <w:sz w:val="24"/>
          <w:szCs w:val="28"/>
        </w:rPr>
        <w:t xml:space="preserve">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</w:t>
      </w:r>
    </w:p>
    <w:p w14:paraId="3760F8D4" w14:textId="63D31DCE" w:rsidR="00625858" w:rsidRPr="00625858" w:rsidRDefault="00625858" w:rsidP="00625858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5E70B3">
        <w:rPr>
          <w:b/>
          <w:bCs/>
          <w:color w:val="000000"/>
          <w:sz w:val="24"/>
          <w:szCs w:val="28"/>
        </w:rPr>
        <w:t xml:space="preserve"> на 202</w:t>
      </w:r>
      <w:r w:rsidR="004B0011">
        <w:rPr>
          <w:b/>
          <w:bCs/>
          <w:color w:val="000000"/>
          <w:sz w:val="24"/>
          <w:szCs w:val="28"/>
        </w:rPr>
        <w:t>5</w:t>
      </w:r>
      <w:r w:rsidRPr="005E70B3">
        <w:rPr>
          <w:b/>
          <w:bCs/>
          <w:color w:val="000000"/>
          <w:sz w:val="24"/>
          <w:szCs w:val="28"/>
        </w:rPr>
        <w:t xml:space="preserve"> год и на плановый период 202</w:t>
      </w:r>
      <w:r w:rsidR="004B0011">
        <w:rPr>
          <w:b/>
          <w:bCs/>
          <w:color w:val="000000"/>
          <w:sz w:val="24"/>
          <w:szCs w:val="28"/>
        </w:rPr>
        <w:t>6</w:t>
      </w:r>
      <w:r w:rsidRPr="005E70B3">
        <w:rPr>
          <w:b/>
          <w:bCs/>
          <w:color w:val="000000"/>
          <w:sz w:val="24"/>
          <w:szCs w:val="28"/>
        </w:rPr>
        <w:t xml:space="preserve"> и 202</w:t>
      </w:r>
      <w:r w:rsidR="004B0011">
        <w:rPr>
          <w:b/>
          <w:bCs/>
          <w:color w:val="000000"/>
          <w:sz w:val="24"/>
          <w:szCs w:val="28"/>
        </w:rPr>
        <w:t>7</w:t>
      </w:r>
      <w:r w:rsidRPr="005E70B3">
        <w:rPr>
          <w:b/>
          <w:bCs/>
          <w:color w:val="000000"/>
          <w:sz w:val="24"/>
          <w:szCs w:val="28"/>
        </w:rPr>
        <w:t xml:space="preserve"> годов</w:t>
      </w:r>
    </w:p>
    <w:p w14:paraId="1E36BAFA" w14:textId="537B286E" w:rsidR="00625858" w:rsidRDefault="00625858" w:rsidP="00171BB0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ind w:left="108" w:firstLine="7689"/>
        <w:jc w:val="left"/>
        <w:rPr>
          <w:color w:val="000000"/>
          <w:sz w:val="22"/>
          <w:szCs w:val="22"/>
        </w:rPr>
      </w:pPr>
      <w:r w:rsidRPr="005E70B3">
        <w:rPr>
          <w:color w:val="000000"/>
          <w:szCs w:val="28"/>
        </w:rPr>
        <w:t> </w:t>
      </w:r>
      <w:r w:rsidRPr="005E70B3">
        <w:rPr>
          <w:color w:val="000000"/>
          <w:sz w:val="22"/>
          <w:szCs w:val="22"/>
        </w:rPr>
        <w:t xml:space="preserve"> (тыс. руб.)</w:t>
      </w:r>
    </w:p>
    <w:p w14:paraId="10643F1E" w14:textId="77777777" w:rsidR="00171BB0" w:rsidRDefault="00171BB0" w:rsidP="00171BB0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jc w:val="left"/>
        <w:rPr>
          <w:color w:val="000000"/>
          <w:sz w:val="22"/>
          <w:szCs w:val="22"/>
        </w:rPr>
      </w:pPr>
    </w:p>
    <w:tbl>
      <w:tblPr>
        <w:tblW w:w="100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77"/>
        <w:gridCol w:w="1126"/>
        <w:gridCol w:w="1357"/>
        <w:gridCol w:w="945"/>
        <w:gridCol w:w="1080"/>
        <w:gridCol w:w="961"/>
        <w:gridCol w:w="970"/>
      </w:tblGrid>
      <w:tr w:rsidR="00823511" w:rsidRPr="00823511" w14:paraId="7B0302CF" w14:textId="77777777" w:rsidTr="0063351D">
        <w:trPr>
          <w:trHeight w:val="70"/>
        </w:trPr>
        <w:tc>
          <w:tcPr>
            <w:tcW w:w="2977" w:type="dxa"/>
            <w:vMerge w:val="restart"/>
            <w:vAlign w:val="center"/>
            <w:hideMark/>
          </w:tcPr>
          <w:p w14:paraId="16C2CDC7" w14:textId="77777777" w:rsidR="00823511" w:rsidRPr="00823511" w:rsidRDefault="00823511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  <w:p w14:paraId="05CBE165" w14:textId="4A5CFAB9" w:rsidR="00823511" w:rsidRPr="003A5036" w:rsidRDefault="00823511" w:rsidP="00041457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05" w:type="dxa"/>
            <w:gridSpan w:val="4"/>
            <w:vAlign w:val="center"/>
            <w:hideMark/>
          </w:tcPr>
          <w:p w14:paraId="79928D05" w14:textId="480A28D6" w:rsidR="00823511" w:rsidRPr="003A5036" w:rsidRDefault="00823511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 xml:space="preserve">Код бюджетной </w:t>
            </w:r>
            <w:r w:rsidRPr="00823511">
              <w:rPr>
                <w:b/>
                <w:bCs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080" w:type="dxa"/>
            <w:vMerge w:val="restart"/>
            <w:vAlign w:val="center"/>
            <w:hideMark/>
          </w:tcPr>
          <w:p w14:paraId="0638F4E7" w14:textId="77777777" w:rsidR="00823511" w:rsidRPr="003A5036" w:rsidRDefault="00823511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931" w:type="dxa"/>
            <w:gridSpan w:val="2"/>
            <w:vAlign w:val="center"/>
            <w:hideMark/>
          </w:tcPr>
          <w:p w14:paraId="5217ED9A" w14:textId="77777777" w:rsidR="00823511" w:rsidRPr="003A5036" w:rsidRDefault="00823511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823511" w:rsidRPr="00823511" w14:paraId="12322BEB" w14:textId="77777777" w:rsidTr="0063351D">
        <w:trPr>
          <w:trHeight w:val="70"/>
        </w:trPr>
        <w:tc>
          <w:tcPr>
            <w:tcW w:w="2977" w:type="dxa"/>
            <w:vMerge/>
            <w:vAlign w:val="center"/>
            <w:hideMark/>
          </w:tcPr>
          <w:p w14:paraId="3D8FC58C" w14:textId="68C98A12" w:rsidR="00823511" w:rsidRPr="003A5036" w:rsidRDefault="00823511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  <w:hideMark/>
          </w:tcPr>
          <w:p w14:paraId="4F9A598F" w14:textId="77777777" w:rsidR="00823511" w:rsidRPr="003A5036" w:rsidRDefault="00823511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1126" w:type="dxa"/>
            <w:vAlign w:val="center"/>
            <w:hideMark/>
          </w:tcPr>
          <w:p w14:paraId="6F6AAAA6" w14:textId="77777777" w:rsidR="00823511" w:rsidRPr="003A5036" w:rsidRDefault="00823511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Код подраздела</w:t>
            </w:r>
          </w:p>
        </w:tc>
        <w:tc>
          <w:tcPr>
            <w:tcW w:w="1357" w:type="dxa"/>
            <w:vAlign w:val="center"/>
            <w:hideMark/>
          </w:tcPr>
          <w:p w14:paraId="6A218B21" w14:textId="77777777" w:rsidR="00823511" w:rsidRPr="003A5036" w:rsidRDefault="00823511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945" w:type="dxa"/>
            <w:vAlign w:val="center"/>
            <w:hideMark/>
          </w:tcPr>
          <w:p w14:paraId="23E34F53" w14:textId="77777777" w:rsidR="00823511" w:rsidRPr="003A5036" w:rsidRDefault="00823511" w:rsidP="003A5036">
            <w:pPr>
              <w:jc w:val="center"/>
              <w:rPr>
                <w:b/>
                <w:bCs/>
                <w:sz w:val="18"/>
                <w:szCs w:val="18"/>
              </w:rPr>
            </w:pPr>
            <w:r w:rsidRPr="003A5036">
              <w:rPr>
                <w:b/>
                <w:bCs/>
                <w:sz w:val="18"/>
                <w:szCs w:val="18"/>
              </w:rPr>
              <w:t>Код вида расходов</w:t>
            </w:r>
          </w:p>
        </w:tc>
        <w:tc>
          <w:tcPr>
            <w:tcW w:w="1080" w:type="dxa"/>
            <w:vMerge/>
            <w:vAlign w:val="center"/>
            <w:hideMark/>
          </w:tcPr>
          <w:p w14:paraId="6266F0ED" w14:textId="77777777" w:rsidR="00823511" w:rsidRPr="003A5036" w:rsidRDefault="00823511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  <w:hideMark/>
          </w:tcPr>
          <w:p w14:paraId="2235A2C5" w14:textId="77777777" w:rsidR="00823511" w:rsidRPr="003A5036" w:rsidRDefault="00823511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70" w:type="dxa"/>
            <w:vAlign w:val="center"/>
            <w:hideMark/>
          </w:tcPr>
          <w:p w14:paraId="7EB21DE7" w14:textId="77777777" w:rsidR="00823511" w:rsidRPr="003A5036" w:rsidRDefault="00823511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8A510E" w:rsidRPr="00823511" w14:paraId="469D2151" w14:textId="77777777" w:rsidTr="0063351D">
        <w:trPr>
          <w:trHeight w:val="118"/>
        </w:trPr>
        <w:tc>
          <w:tcPr>
            <w:tcW w:w="2977" w:type="dxa"/>
            <w:vAlign w:val="center"/>
            <w:hideMark/>
          </w:tcPr>
          <w:p w14:paraId="29CB99BC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ТИХВИНСКИЙ МУНИЦИПАЛЬНЫЙ РАЙОН ЛЕНИНГРАДСКОЙ ОБЛАСТИ</w:t>
            </w:r>
          </w:p>
        </w:tc>
        <w:tc>
          <w:tcPr>
            <w:tcW w:w="677" w:type="dxa"/>
            <w:noWrap/>
            <w:vAlign w:val="center"/>
            <w:hideMark/>
          </w:tcPr>
          <w:p w14:paraId="02D5801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39FAE13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noWrap/>
            <w:vAlign w:val="center"/>
            <w:hideMark/>
          </w:tcPr>
          <w:p w14:paraId="2FE5DFD4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20C8991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AA5CF5C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681 841,0</w:t>
            </w:r>
          </w:p>
        </w:tc>
        <w:tc>
          <w:tcPr>
            <w:tcW w:w="961" w:type="dxa"/>
            <w:noWrap/>
            <w:vAlign w:val="center"/>
            <w:hideMark/>
          </w:tcPr>
          <w:p w14:paraId="5610EB9D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369 651,7</w:t>
            </w:r>
          </w:p>
        </w:tc>
        <w:tc>
          <w:tcPr>
            <w:tcW w:w="970" w:type="dxa"/>
            <w:noWrap/>
            <w:vAlign w:val="center"/>
            <w:hideMark/>
          </w:tcPr>
          <w:p w14:paraId="622BD52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345 262,6</w:t>
            </w:r>
          </w:p>
        </w:tc>
      </w:tr>
      <w:tr w:rsidR="008A510E" w:rsidRPr="00823511" w14:paraId="34F9ABBC" w14:textId="77777777" w:rsidTr="0063351D">
        <w:trPr>
          <w:trHeight w:val="237"/>
        </w:trPr>
        <w:tc>
          <w:tcPr>
            <w:tcW w:w="2977" w:type="dxa"/>
            <w:vAlign w:val="center"/>
            <w:hideMark/>
          </w:tcPr>
          <w:p w14:paraId="15140CB3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77" w:type="dxa"/>
            <w:noWrap/>
            <w:vAlign w:val="center"/>
            <w:hideMark/>
          </w:tcPr>
          <w:p w14:paraId="3D37F490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6AE015F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01.00</w:t>
            </w:r>
          </w:p>
        </w:tc>
        <w:tc>
          <w:tcPr>
            <w:tcW w:w="1357" w:type="dxa"/>
            <w:noWrap/>
            <w:vAlign w:val="center"/>
            <w:hideMark/>
          </w:tcPr>
          <w:p w14:paraId="7C7750CE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0863F0F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D20E104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6 928,7</w:t>
            </w:r>
          </w:p>
        </w:tc>
        <w:tc>
          <w:tcPr>
            <w:tcW w:w="961" w:type="dxa"/>
            <w:noWrap/>
            <w:vAlign w:val="center"/>
            <w:hideMark/>
          </w:tcPr>
          <w:p w14:paraId="71653EC0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9 020,5</w:t>
            </w:r>
          </w:p>
        </w:tc>
        <w:tc>
          <w:tcPr>
            <w:tcW w:w="970" w:type="dxa"/>
            <w:noWrap/>
            <w:vAlign w:val="center"/>
            <w:hideMark/>
          </w:tcPr>
          <w:p w14:paraId="542545F5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12 230,5</w:t>
            </w:r>
          </w:p>
        </w:tc>
      </w:tr>
      <w:tr w:rsidR="008A510E" w:rsidRPr="00823511" w14:paraId="2FB809FA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93E1C11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77" w:type="dxa"/>
            <w:noWrap/>
            <w:vAlign w:val="center"/>
            <w:hideMark/>
          </w:tcPr>
          <w:p w14:paraId="0EC7B10A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DDF7F96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357" w:type="dxa"/>
            <w:noWrap/>
            <w:vAlign w:val="center"/>
            <w:hideMark/>
          </w:tcPr>
          <w:p w14:paraId="222E64C0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68DBE99F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79E6ABA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218,8</w:t>
            </w:r>
          </w:p>
        </w:tc>
        <w:tc>
          <w:tcPr>
            <w:tcW w:w="961" w:type="dxa"/>
            <w:noWrap/>
            <w:vAlign w:val="center"/>
            <w:hideMark/>
          </w:tcPr>
          <w:p w14:paraId="737145F9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5B964A94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4 210,0</w:t>
            </w:r>
          </w:p>
        </w:tc>
      </w:tr>
      <w:tr w:rsidR="008A510E" w:rsidRPr="00823511" w14:paraId="71717ABC" w14:textId="77777777" w:rsidTr="0063351D">
        <w:trPr>
          <w:trHeight w:val="349"/>
        </w:trPr>
        <w:tc>
          <w:tcPr>
            <w:tcW w:w="2977" w:type="dxa"/>
            <w:vAlign w:val="center"/>
            <w:hideMark/>
          </w:tcPr>
          <w:p w14:paraId="4263791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677" w:type="dxa"/>
            <w:noWrap/>
            <w:vAlign w:val="center"/>
            <w:hideMark/>
          </w:tcPr>
          <w:p w14:paraId="7D2A175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2CE3B3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357" w:type="dxa"/>
            <w:noWrap/>
            <w:vAlign w:val="center"/>
            <w:hideMark/>
          </w:tcPr>
          <w:p w14:paraId="4CC2D2A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917F51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7220B1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218,8</w:t>
            </w:r>
          </w:p>
        </w:tc>
        <w:tc>
          <w:tcPr>
            <w:tcW w:w="961" w:type="dxa"/>
            <w:noWrap/>
            <w:vAlign w:val="center"/>
            <w:hideMark/>
          </w:tcPr>
          <w:p w14:paraId="5010FAE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36763F9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8A510E" w:rsidRPr="00823511" w14:paraId="3134E94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97E6F1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77" w:type="dxa"/>
            <w:noWrap/>
            <w:vAlign w:val="center"/>
            <w:hideMark/>
          </w:tcPr>
          <w:p w14:paraId="7277A0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26409C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357" w:type="dxa"/>
            <w:noWrap/>
            <w:vAlign w:val="center"/>
            <w:hideMark/>
          </w:tcPr>
          <w:p w14:paraId="02D7943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945" w:type="dxa"/>
            <w:noWrap/>
            <w:vAlign w:val="center"/>
            <w:hideMark/>
          </w:tcPr>
          <w:p w14:paraId="235E177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BB6F20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218,8</w:t>
            </w:r>
          </w:p>
        </w:tc>
        <w:tc>
          <w:tcPr>
            <w:tcW w:w="961" w:type="dxa"/>
            <w:noWrap/>
            <w:vAlign w:val="center"/>
            <w:hideMark/>
          </w:tcPr>
          <w:p w14:paraId="646F86B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2590706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8A510E" w:rsidRPr="00823511" w14:paraId="39B1C761" w14:textId="77777777" w:rsidTr="0063351D">
        <w:trPr>
          <w:trHeight w:val="235"/>
        </w:trPr>
        <w:tc>
          <w:tcPr>
            <w:tcW w:w="2977" w:type="dxa"/>
            <w:vAlign w:val="center"/>
            <w:hideMark/>
          </w:tcPr>
          <w:p w14:paraId="55E6E63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77" w:type="dxa"/>
            <w:noWrap/>
            <w:vAlign w:val="center"/>
            <w:hideMark/>
          </w:tcPr>
          <w:p w14:paraId="1619E0F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9D8EEB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357" w:type="dxa"/>
            <w:noWrap/>
            <w:vAlign w:val="center"/>
            <w:hideMark/>
          </w:tcPr>
          <w:p w14:paraId="124A29F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945" w:type="dxa"/>
            <w:noWrap/>
            <w:vAlign w:val="center"/>
            <w:hideMark/>
          </w:tcPr>
          <w:p w14:paraId="4239842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80" w:type="dxa"/>
            <w:noWrap/>
            <w:vAlign w:val="center"/>
            <w:hideMark/>
          </w:tcPr>
          <w:p w14:paraId="3390DE8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218,8</w:t>
            </w:r>
          </w:p>
        </w:tc>
        <w:tc>
          <w:tcPr>
            <w:tcW w:w="961" w:type="dxa"/>
            <w:noWrap/>
            <w:vAlign w:val="center"/>
            <w:hideMark/>
          </w:tcPr>
          <w:p w14:paraId="57B5F0F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79EAA46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8A510E" w:rsidRPr="00823511" w14:paraId="427DB930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43AA47C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77" w:type="dxa"/>
            <w:noWrap/>
            <w:vAlign w:val="center"/>
            <w:hideMark/>
          </w:tcPr>
          <w:p w14:paraId="08C5177F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C230CBA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37ABE7C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58E79D93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894F9E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6 709,9</w:t>
            </w:r>
          </w:p>
        </w:tc>
        <w:tc>
          <w:tcPr>
            <w:tcW w:w="961" w:type="dxa"/>
            <w:noWrap/>
            <w:vAlign w:val="center"/>
            <w:hideMark/>
          </w:tcPr>
          <w:p w14:paraId="1643E32B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8 020,5</w:t>
            </w:r>
          </w:p>
        </w:tc>
        <w:tc>
          <w:tcPr>
            <w:tcW w:w="970" w:type="dxa"/>
            <w:noWrap/>
            <w:vAlign w:val="center"/>
            <w:hideMark/>
          </w:tcPr>
          <w:p w14:paraId="456EB0B4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8 020,5</w:t>
            </w:r>
          </w:p>
        </w:tc>
      </w:tr>
      <w:tr w:rsidR="008A510E" w:rsidRPr="00823511" w14:paraId="30EF15BB" w14:textId="77777777" w:rsidTr="0063351D">
        <w:trPr>
          <w:trHeight w:val="386"/>
        </w:trPr>
        <w:tc>
          <w:tcPr>
            <w:tcW w:w="2977" w:type="dxa"/>
            <w:vAlign w:val="center"/>
            <w:hideMark/>
          </w:tcPr>
          <w:p w14:paraId="6C36516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7ADEF7D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6D728A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173F935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7D054AE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F182E6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961" w:type="dxa"/>
            <w:noWrap/>
            <w:vAlign w:val="center"/>
            <w:hideMark/>
          </w:tcPr>
          <w:p w14:paraId="6DB90A3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70" w:type="dxa"/>
            <w:noWrap/>
            <w:vAlign w:val="center"/>
            <w:hideMark/>
          </w:tcPr>
          <w:p w14:paraId="6EC905C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8A510E" w:rsidRPr="00823511" w14:paraId="3962F7A9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5F21859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240DF55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6894F5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1CB57C7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7973F1F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0164E5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961" w:type="dxa"/>
            <w:noWrap/>
            <w:vAlign w:val="center"/>
            <w:hideMark/>
          </w:tcPr>
          <w:p w14:paraId="22C7859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70" w:type="dxa"/>
            <w:noWrap/>
            <w:vAlign w:val="center"/>
            <w:hideMark/>
          </w:tcPr>
          <w:p w14:paraId="5B5DD28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8A510E" w:rsidRPr="00823511" w14:paraId="465C7664" w14:textId="77777777" w:rsidTr="0063351D">
        <w:trPr>
          <w:trHeight w:val="231"/>
        </w:trPr>
        <w:tc>
          <w:tcPr>
            <w:tcW w:w="2977" w:type="dxa"/>
            <w:vAlign w:val="center"/>
            <w:hideMark/>
          </w:tcPr>
          <w:p w14:paraId="24C3EE14" w14:textId="5171EF39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041457" w:rsidRPr="003A5036">
              <w:rPr>
                <w:color w:val="000000"/>
                <w:sz w:val="18"/>
                <w:szCs w:val="18"/>
              </w:rPr>
              <w:t>населения</w:t>
            </w:r>
            <w:r w:rsidRPr="003A5036">
              <w:rPr>
                <w:color w:val="000000"/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0B914D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052737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5624149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136AA7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936674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961" w:type="dxa"/>
            <w:noWrap/>
            <w:vAlign w:val="center"/>
            <w:hideMark/>
          </w:tcPr>
          <w:p w14:paraId="6724022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70" w:type="dxa"/>
            <w:noWrap/>
            <w:vAlign w:val="center"/>
            <w:hideMark/>
          </w:tcPr>
          <w:p w14:paraId="6B736E5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8A510E" w:rsidRPr="00823511" w14:paraId="65480A8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436A72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1FB67DC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704C8A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4D92D52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945" w:type="dxa"/>
            <w:noWrap/>
            <w:vAlign w:val="center"/>
            <w:hideMark/>
          </w:tcPr>
          <w:p w14:paraId="1508509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B08DB1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891,8</w:t>
            </w:r>
          </w:p>
        </w:tc>
        <w:tc>
          <w:tcPr>
            <w:tcW w:w="961" w:type="dxa"/>
            <w:noWrap/>
            <w:vAlign w:val="center"/>
            <w:hideMark/>
          </w:tcPr>
          <w:p w14:paraId="1DC9F59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70" w:type="dxa"/>
            <w:noWrap/>
            <w:vAlign w:val="center"/>
            <w:hideMark/>
          </w:tcPr>
          <w:p w14:paraId="67DEB16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8A510E" w:rsidRPr="00823511" w14:paraId="26E23A69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7C844D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7" w:type="dxa"/>
            <w:noWrap/>
            <w:vAlign w:val="center"/>
            <w:hideMark/>
          </w:tcPr>
          <w:p w14:paraId="7905D29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F6D70B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548A897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945" w:type="dxa"/>
            <w:noWrap/>
            <w:vAlign w:val="center"/>
            <w:hideMark/>
          </w:tcPr>
          <w:p w14:paraId="61C8FB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80" w:type="dxa"/>
            <w:noWrap/>
            <w:vAlign w:val="center"/>
            <w:hideMark/>
          </w:tcPr>
          <w:p w14:paraId="7666BE6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488,8</w:t>
            </w:r>
          </w:p>
        </w:tc>
        <w:tc>
          <w:tcPr>
            <w:tcW w:w="961" w:type="dxa"/>
            <w:noWrap/>
            <w:vAlign w:val="center"/>
            <w:hideMark/>
          </w:tcPr>
          <w:p w14:paraId="5EA2D35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970" w:type="dxa"/>
            <w:noWrap/>
            <w:vAlign w:val="center"/>
            <w:hideMark/>
          </w:tcPr>
          <w:p w14:paraId="2791FEA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576,6</w:t>
            </w:r>
          </w:p>
        </w:tc>
      </w:tr>
      <w:tr w:rsidR="008A510E" w:rsidRPr="00823511" w14:paraId="200C6AD3" w14:textId="77777777" w:rsidTr="0063351D">
        <w:trPr>
          <w:trHeight w:val="231"/>
        </w:trPr>
        <w:tc>
          <w:tcPr>
            <w:tcW w:w="2977" w:type="dxa"/>
            <w:vAlign w:val="center"/>
            <w:hideMark/>
          </w:tcPr>
          <w:p w14:paraId="4FE7926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01E8657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B895D3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6FCA292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945" w:type="dxa"/>
            <w:noWrap/>
            <w:vAlign w:val="center"/>
            <w:hideMark/>
          </w:tcPr>
          <w:p w14:paraId="3998A42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FDEBCB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403,0</w:t>
            </w:r>
          </w:p>
        </w:tc>
        <w:tc>
          <w:tcPr>
            <w:tcW w:w="961" w:type="dxa"/>
            <w:noWrap/>
            <w:vAlign w:val="center"/>
            <w:hideMark/>
          </w:tcPr>
          <w:p w14:paraId="0EF9BF8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198,9</w:t>
            </w:r>
          </w:p>
        </w:tc>
        <w:tc>
          <w:tcPr>
            <w:tcW w:w="970" w:type="dxa"/>
            <w:noWrap/>
            <w:vAlign w:val="center"/>
            <w:hideMark/>
          </w:tcPr>
          <w:p w14:paraId="1E36314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198,9</w:t>
            </w:r>
          </w:p>
        </w:tc>
      </w:tr>
      <w:tr w:rsidR="008A510E" w:rsidRPr="00823511" w14:paraId="62CE4026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76ADCD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677" w:type="dxa"/>
            <w:noWrap/>
            <w:vAlign w:val="center"/>
            <w:hideMark/>
          </w:tcPr>
          <w:p w14:paraId="79A638A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8D8731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22C47FD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7693B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B182E7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1 686,4</w:t>
            </w:r>
          </w:p>
        </w:tc>
        <w:tc>
          <w:tcPr>
            <w:tcW w:w="961" w:type="dxa"/>
            <w:noWrap/>
            <w:vAlign w:val="center"/>
            <w:hideMark/>
          </w:tcPr>
          <w:p w14:paraId="79BB5B7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70" w:type="dxa"/>
            <w:noWrap/>
            <w:vAlign w:val="center"/>
            <w:hideMark/>
          </w:tcPr>
          <w:p w14:paraId="23B145C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8A510E" w:rsidRPr="00823511" w14:paraId="1532954C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1D7FEAB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4F5D34F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5C4EB0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2E7A21F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E7615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3251EE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1 686,4</w:t>
            </w:r>
          </w:p>
        </w:tc>
        <w:tc>
          <w:tcPr>
            <w:tcW w:w="961" w:type="dxa"/>
            <w:noWrap/>
            <w:vAlign w:val="center"/>
            <w:hideMark/>
          </w:tcPr>
          <w:p w14:paraId="32207B7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70" w:type="dxa"/>
            <w:noWrap/>
            <w:vAlign w:val="center"/>
            <w:hideMark/>
          </w:tcPr>
          <w:p w14:paraId="232D200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8A510E" w:rsidRPr="00823511" w14:paraId="4926152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096358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2D90BA1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43EC3D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16ECDD2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7EC581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0FD268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1 486,4</w:t>
            </w:r>
          </w:p>
        </w:tc>
        <w:tc>
          <w:tcPr>
            <w:tcW w:w="961" w:type="dxa"/>
            <w:noWrap/>
            <w:vAlign w:val="center"/>
            <w:hideMark/>
          </w:tcPr>
          <w:p w14:paraId="6ABCDD2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70" w:type="dxa"/>
            <w:noWrap/>
            <w:vAlign w:val="center"/>
            <w:hideMark/>
          </w:tcPr>
          <w:p w14:paraId="6A7C99D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A510E" w:rsidRPr="00823511" w14:paraId="083333C5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5059F4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677" w:type="dxa"/>
            <w:noWrap/>
            <w:vAlign w:val="center"/>
            <w:hideMark/>
          </w:tcPr>
          <w:p w14:paraId="53BB5BA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5B7E3B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0AA8D43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945" w:type="dxa"/>
            <w:noWrap/>
            <w:vAlign w:val="center"/>
            <w:hideMark/>
          </w:tcPr>
          <w:p w14:paraId="09E1A31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03B494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1 486,4</w:t>
            </w:r>
          </w:p>
        </w:tc>
        <w:tc>
          <w:tcPr>
            <w:tcW w:w="961" w:type="dxa"/>
            <w:noWrap/>
            <w:vAlign w:val="center"/>
            <w:hideMark/>
          </w:tcPr>
          <w:p w14:paraId="6D7810E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70" w:type="dxa"/>
            <w:noWrap/>
            <w:vAlign w:val="center"/>
            <w:hideMark/>
          </w:tcPr>
          <w:p w14:paraId="322D200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A510E" w:rsidRPr="00823511" w14:paraId="31162672" w14:textId="77777777" w:rsidTr="0063351D">
        <w:trPr>
          <w:trHeight w:val="1191"/>
        </w:trPr>
        <w:tc>
          <w:tcPr>
            <w:tcW w:w="2977" w:type="dxa"/>
            <w:vAlign w:val="center"/>
            <w:hideMark/>
          </w:tcPr>
          <w:p w14:paraId="2F55C40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084D90D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2B960B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3CC02E9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945" w:type="dxa"/>
            <w:noWrap/>
            <w:vAlign w:val="center"/>
            <w:hideMark/>
          </w:tcPr>
          <w:p w14:paraId="33C71B3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786CAD3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1 486,4</w:t>
            </w:r>
          </w:p>
        </w:tc>
        <w:tc>
          <w:tcPr>
            <w:tcW w:w="961" w:type="dxa"/>
            <w:noWrap/>
            <w:vAlign w:val="center"/>
            <w:hideMark/>
          </w:tcPr>
          <w:p w14:paraId="7C3E818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70" w:type="dxa"/>
            <w:noWrap/>
            <w:vAlign w:val="center"/>
            <w:hideMark/>
          </w:tcPr>
          <w:p w14:paraId="04FB206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A510E" w:rsidRPr="00823511" w14:paraId="39CEB5D6" w14:textId="77777777" w:rsidTr="0063351D">
        <w:trPr>
          <w:trHeight w:val="249"/>
        </w:trPr>
        <w:tc>
          <w:tcPr>
            <w:tcW w:w="2977" w:type="dxa"/>
            <w:vAlign w:val="center"/>
            <w:hideMark/>
          </w:tcPr>
          <w:p w14:paraId="39CDAAE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"Развитие международных внешнеэкономических и межрегиональных связей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2221F7F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C32CAB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1396F43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122DA5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11FDE1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1" w:type="dxa"/>
            <w:noWrap/>
            <w:vAlign w:val="center"/>
            <w:hideMark/>
          </w:tcPr>
          <w:p w14:paraId="4E986DC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70" w:type="dxa"/>
            <w:noWrap/>
            <w:vAlign w:val="center"/>
            <w:hideMark/>
          </w:tcPr>
          <w:p w14:paraId="48B7449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A510E" w:rsidRPr="00823511" w14:paraId="254076E8" w14:textId="77777777" w:rsidTr="0063351D">
        <w:trPr>
          <w:trHeight w:val="298"/>
        </w:trPr>
        <w:tc>
          <w:tcPr>
            <w:tcW w:w="2977" w:type="dxa"/>
            <w:vAlign w:val="center"/>
            <w:hideMark/>
          </w:tcPr>
          <w:p w14:paraId="4A22A4F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</w:t>
            </w:r>
          </w:p>
        </w:tc>
        <w:tc>
          <w:tcPr>
            <w:tcW w:w="677" w:type="dxa"/>
            <w:noWrap/>
            <w:vAlign w:val="center"/>
            <w:hideMark/>
          </w:tcPr>
          <w:p w14:paraId="2E1E6EF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094DE0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4A160DD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945" w:type="dxa"/>
            <w:noWrap/>
            <w:vAlign w:val="center"/>
            <w:hideMark/>
          </w:tcPr>
          <w:p w14:paraId="4B1D57B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FBA7E7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1" w:type="dxa"/>
            <w:noWrap/>
            <w:vAlign w:val="center"/>
            <w:hideMark/>
          </w:tcPr>
          <w:p w14:paraId="7093630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70" w:type="dxa"/>
            <w:noWrap/>
            <w:vAlign w:val="center"/>
            <w:hideMark/>
          </w:tcPr>
          <w:p w14:paraId="614B6A7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A510E" w:rsidRPr="00823511" w14:paraId="679793F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51E58A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683CE01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26E3DE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5A4AB04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945" w:type="dxa"/>
            <w:noWrap/>
            <w:vAlign w:val="center"/>
            <w:hideMark/>
          </w:tcPr>
          <w:p w14:paraId="7E5A2F7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64DC19F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1" w:type="dxa"/>
            <w:noWrap/>
            <w:vAlign w:val="center"/>
            <w:hideMark/>
          </w:tcPr>
          <w:p w14:paraId="6ADCC68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70" w:type="dxa"/>
            <w:noWrap/>
            <w:vAlign w:val="center"/>
            <w:hideMark/>
          </w:tcPr>
          <w:p w14:paraId="32B868C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A510E" w:rsidRPr="00823511" w14:paraId="58936AD9" w14:textId="77777777" w:rsidTr="0063351D">
        <w:trPr>
          <w:trHeight w:val="441"/>
        </w:trPr>
        <w:tc>
          <w:tcPr>
            <w:tcW w:w="2977" w:type="dxa"/>
            <w:vAlign w:val="center"/>
            <w:hideMark/>
          </w:tcPr>
          <w:p w14:paraId="3D1390F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677" w:type="dxa"/>
            <w:noWrap/>
            <w:vAlign w:val="center"/>
            <w:hideMark/>
          </w:tcPr>
          <w:p w14:paraId="32AD3C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AFEB19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57EFAC6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0B678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336316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4 131,7</w:t>
            </w:r>
          </w:p>
        </w:tc>
        <w:tc>
          <w:tcPr>
            <w:tcW w:w="961" w:type="dxa"/>
            <w:noWrap/>
            <w:vAlign w:val="center"/>
            <w:hideMark/>
          </w:tcPr>
          <w:p w14:paraId="2113284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5 545,0</w:t>
            </w:r>
          </w:p>
        </w:tc>
        <w:tc>
          <w:tcPr>
            <w:tcW w:w="970" w:type="dxa"/>
            <w:noWrap/>
            <w:vAlign w:val="center"/>
            <w:hideMark/>
          </w:tcPr>
          <w:p w14:paraId="76FCBAB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5 545,0</w:t>
            </w:r>
          </w:p>
        </w:tc>
      </w:tr>
      <w:tr w:rsidR="008A510E" w:rsidRPr="00823511" w14:paraId="4B8A7A2B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A76F08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77" w:type="dxa"/>
            <w:noWrap/>
            <w:vAlign w:val="center"/>
            <w:hideMark/>
          </w:tcPr>
          <w:p w14:paraId="2FF75CB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FADA0B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02FC69F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945" w:type="dxa"/>
            <w:noWrap/>
            <w:vAlign w:val="center"/>
            <w:hideMark/>
          </w:tcPr>
          <w:p w14:paraId="2879495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FFFAC6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1" w:type="dxa"/>
            <w:noWrap/>
            <w:vAlign w:val="center"/>
            <w:hideMark/>
          </w:tcPr>
          <w:p w14:paraId="1E85F0C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3735B8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97AD83F" w14:textId="77777777" w:rsidTr="0063351D">
        <w:trPr>
          <w:trHeight w:val="606"/>
        </w:trPr>
        <w:tc>
          <w:tcPr>
            <w:tcW w:w="2977" w:type="dxa"/>
            <w:vAlign w:val="center"/>
            <w:hideMark/>
          </w:tcPr>
          <w:p w14:paraId="1A7DABB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6230B0F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101E3C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408B056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945" w:type="dxa"/>
            <w:noWrap/>
            <w:vAlign w:val="center"/>
            <w:hideMark/>
          </w:tcPr>
          <w:p w14:paraId="305C2E2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B6316E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61" w:type="dxa"/>
            <w:noWrap/>
            <w:vAlign w:val="center"/>
            <w:hideMark/>
          </w:tcPr>
          <w:p w14:paraId="0373B25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88D22C0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8066BDA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8C6C11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2BE9EE1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85FA95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18EF74C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945" w:type="dxa"/>
            <w:noWrap/>
            <w:vAlign w:val="center"/>
            <w:hideMark/>
          </w:tcPr>
          <w:p w14:paraId="355F9C6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001134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961" w:type="dxa"/>
            <w:noWrap/>
            <w:vAlign w:val="center"/>
            <w:hideMark/>
          </w:tcPr>
          <w:p w14:paraId="344CA90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70" w:type="dxa"/>
            <w:noWrap/>
            <w:vAlign w:val="center"/>
            <w:hideMark/>
          </w:tcPr>
          <w:p w14:paraId="7BFCB05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8A510E" w:rsidRPr="00823511" w14:paraId="49E576DC" w14:textId="77777777" w:rsidTr="0063351D">
        <w:trPr>
          <w:trHeight w:val="223"/>
        </w:trPr>
        <w:tc>
          <w:tcPr>
            <w:tcW w:w="2977" w:type="dxa"/>
            <w:vAlign w:val="center"/>
            <w:hideMark/>
          </w:tcPr>
          <w:p w14:paraId="1964471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677" w:type="dxa"/>
            <w:noWrap/>
            <w:vAlign w:val="center"/>
            <w:hideMark/>
          </w:tcPr>
          <w:p w14:paraId="3708F0D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D0D132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29A4498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945" w:type="dxa"/>
            <w:noWrap/>
            <w:vAlign w:val="center"/>
            <w:hideMark/>
          </w:tcPr>
          <w:p w14:paraId="1EA4DCC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80" w:type="dxa"/>
            <w:noWrap/>
            <w:vAlign w:val="center"/>
            <w:hideMark/>
          </w:tcPr>
          <w:p w14:paraId="35B60B3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961" w:type="dxa"/>
            <w:noWrap/>
            <w:vAlign w:val="center"/>
            <w:hideMark/>
          </w:tcPr>
          <w:p w14:paraId="23D8354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70" w:type="dxa"/>
            <w:noWrap/>
            <w:vAlign w:val="center"/>
            <w:hideMark/>
          </w:tcPr>
          <w:p w14:paraId="38810D3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8A510E" w:rsidRPr="00823511" w14:paraId="309F350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30DBB6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77" w:type="dxa"/>
            <w:noWrap/>
            <w:vAlign w:val="center"/>
            <w:hideMark/>
          </w:tcPr>
          <w:p w14:paraId="40DA297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C75A10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17AFA8D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945" w:type="dxa"/>
            <w:noWrap/>
            <w:vAlign w:val="center"/>
            <w:hideMark/>
          </w:tcPr>
          <w:p w14:paraId="48ED20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C005F7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61" w:type="dxa"/>
            <w:noWrap/>
            <w:vAlign w:val="center"/>
            <w:hideMark/>
          </w:tcPr>
          <w:p w14:paraId="455B287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70" w:type="dxa"/>
            <w:noWrap/>
            <w:vAlign w:val="center"/>
            <w:hideMark/>
          </w:tcPr>
          <w:p w14:paraId="552CBEC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8A510E" w:rsidRPr="00823511" w14:paraId="2B9B74B6" w14:textId="77777777" w:rsidTr="0063351D">
        <w:trPr>
          <w:trHeight w:val="457"/>
        </w:trPr>
        <w:tc>
          <w:tcPr>
            <w:tcW w:w="2977" w:type="dxa"/>
            <w:vAlign w:val="center"/>
            <w:hideMark/>
          </w:tcPr>
          <w:p w14:paraId="66C12BF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677" w:type="dxa"/>
            <w:noWrap/>
            <w:vAlign w:val="center"/>
            <w:hideMark/>
          </w:tcPr>
          <w:p w14:paraId="1BC1BE2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2A913A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5B6378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945" w:type="dxa"/>
            <w:noWrap/>
            <w:vAlign w:val="center"/>
            <w:hideMark/>
          </w:tcPr>
          <w:p w14:paraId="120860C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80" w:type="dxa"/>
            <w:noWrap/>
            <w:vAlign w:val="center"/>
            <w:hideMark/>
          </w:tcPr>
          <w:p w14:paraId="66766B7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61" w:type="dxa"/>
            <w:noWrap/>
            <w:vAlign w:val="center"/>
            <w:hideMark/>
          </w:tcPr>
          <w:p w14:paraId="6806A48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70" w:type="dxa"/>
            <w:noWrap/>
            <w:vAlign w:val="center"/>
            <w:hideMark/>
          </w:tcPr>
          <w:p w14:paraId="61E1B9A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8A510E" w:rsidRPr="00823511" w14:paraId="1E7476D0" w14:textId="77777777" w:rsidTr="0063351D">
        <w:trPr>
          <w:trHeight w:val="244"/>
        </w:trPr>
        <w:tc>
          <w:tcPr>
            <w:tcW w:w="2977" w:type="dxa"/>
            <w:vAlign w:val="center"/>
            <w:hideMark/>
          </w:tcPr>
          <w:p w14:paraId="05D9437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Управление муниципальным имуществом казны</w:t>
            </w:r>
          </w:p>
        </w:tc>
        <w:tc>
          <w:tcPr>
            <w:tcW w:w="677" w:type="dxa"/>
            <w:noWrap/>
            <w:vAlign w:val="center"/>
            <w:hideMark/>
          </w:tcPr>
          <w:p w14:paraId="7AFCC09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D74E40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185BC61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945" w:type="dxa"/>
            <w:noWrap/>
            <w:vAlign w:val="center"/>
            <w:hideMark/>
          </w:tcPr>
          <w:p w14:paraId="13CC38E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CAECA4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961" w:type="dxa"/>
            <w:noWrap/>
            <w:vAlign w:val="center"/>
            <w:hideMark/>
          </w:tcPr>
          <w:p w14:paraId="78921A7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970" w:type="dxa"/>
            <w:noWrap/>
            <w:vAlign w:val="center"/>
            <w:hideMark/>
          </w:tcPr>
          <w:p w14:paraId="180F4FC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745,0</w:t>
            </w:r>
          </w:p>
        </w:tc>
      </w:tr>
      <w:tr w:rsidR="008A510E" w:rsidRPr="00823511" w14:paraId="34CF38F0" w14:textId="77777777" w:rsidTr="0063351D">
        <w:trPr>
          <w:trHeight w:val="373"/>
        </w:trPr>
        <w:tc>
          <w:tcPr>
            <w:tcW w:w="2977" w:type="dxa"/>
            <w:vAlign w:val="center"/>
            <w:hideMark/>
          </w:tcPr>
          <w:p w14:paraId="74FEC42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6CB80E0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BFEA76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2369600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945" w:type="dxa"/>
            <w:noWrap/>
            <w:vAlign w:val="center"/>
            <w:hideMark/>
          </w:tcPr>
          <w:p w14:paraId="1C94DFC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658BD5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1" w:type="dxa"/>
            <w:noWrap/>
            <w:vAlign w:val="center"/>
            <w:hideMark/>
          </w:tcPr>
          <w:p w14:paraId="65647E5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0" w:type="dxa"/>
            <w:noWrap/>
            <w:vAlign w:val="center"/>
            <w:hideMark/>
          </w:tcPr>
          <w:p w14:paraId="5B505B6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A510E" w:rsidRPr="00823511" w14:paraId="460243FE" w14:textId="77777777" w:rsidTr="0063351D">
        <w:trPr>
          <w:trHeight w:val="190"/>
        </w:trPr>
        <w:tc>
          <w:tcPr>
            <w:tcW w:w="2977" w:type="dxa"/>
            <w:vAlign w:val="center"/>
            <w:hideMark/>
          </w:tcPr>
          <w:p w14:paraId="0CC823B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677" w:type="dxa"/>
            <w:noWrap/>
            <w:vAlign w:val="center"/>
            <w:hideMark/>
          </w:tcPr>
          <w:p w14:paraId="750EAC6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EF8902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30BE427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945" w:type="dxa"/>
            <w:noWrap/>
            <w:vAlign w:val="center"/>
            <w:hideMark/>
          </w:tcPr>
          <w:p w14:paraId="0E09A2F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80" w:type="dxa"/>
            <w:noWrap/>
            <w:vAlign w:val="center"/>
            <w:hideMark/>
          </w:tcPr>
          <w:p w14:paraId="22BD59E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961" w:type="dxa"/>
            <w:noWrap/>
            <w:vAlign w:val="center"/>
            <w:hideMark/>
          </w:tcPr>
          <w:p w14:paraId="552F0F5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970" w:type="dxa"/>
            <w:noWrap/>
            <w:vAlign w:val="center"/>
            <w:hideMark/>
          </w:tcPr>
          <w:p w14:paraId="096D6D2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645,0</w:t>
            </w:r>
          </w:p>
        </w:tc>
      </w:tr>
      <w:tr w:rsidR="008A510E" w:rsidRPr="00823511" w14:paraId="1138032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FF74FA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Содержание муниципального имущества казны</w:t>
            </w:r>
          </w:p>
        </w:tc>
        <w:tc>
          <w:tcPr>
            <w:tcW w:w="677" w:type="dxa"/>
            <w:noWrap/>
            <w:vAlign w:val="center"/>
            <w:hideMark/>
          </w:tcPr>
          <w:p w14:paraId="2DB76E1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108546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679BF08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945" w:type="dxa"/>
            <w:noWrap/>
            <w:vAlign w:val="center"/>
            <w:hideMark/>
          </w:tcPr>
          <w:p w14:paraId="6466581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54EFC7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1 286,7</w:t>
            </w:r>
          </w:p>
        </w:tc>
        <w:tc>
          <w:tcPr>
            <w:tcW w:w="961" w:type="dxa"/>
            <w:noWrap/>
            <w:vAlign w:val="center"/>
            <w:hideMark/>
          </w:tcPr>
          <w:p w14:paraId="023765D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70" w:type="dxa"/>
            <w:noWrap/>
            <w:vAlign w:val="center"/>
            <w:hideMark/>
          </w:tcPr>
          <w:p w14:paraId="224A234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8A510E" w:rsidRPr="00823511" w14:paraId="5168E4E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CDEE8E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E98F28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C9D095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3F7D63B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945" w:type="dxa"/>
            <w:noWrap/>
            <w:vAlign w:val="center"/>
            <w:hideMark/>
          </w:tcPr>
          <w:p w14:paraId="48684EE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64A70C4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1 286,7</w:t>
            </w:r>
          </w:p>
        </w:tc>
        <w:tc>
          <w:tcPr>
            <w:tcW w:w="961" w:type="dxa"/>
            <w:noWrap/>
            <w:vAlign w:val="center"/>
            <w:hideMark/>
          </w:tcPr>
          <w:p w14:paraId="778F6B1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70" w:type="dxa"/>
            <w:noWrap/>
            <w:vAlign w:val="center"/>
            <w:hideMark/>
          </w:tcPr>
          <w:p w14:paraId="540B528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8A510E" w:rsidRPr="00823511" w14:paraId="18BC9E6E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0230534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77" w:type="dxa"/>
            <w:noWrap/>
            <w:vAlign w:val="center"/>
            <w:hideMark/>
          </w:tcPr>
          <w:p w14:paraId="1A8B8312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5300195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02.00</w:t>
            </w:r>
          </w:p>
        </w:tc>
        <w:tc>
          <w:tcPr>
            <w:tcW w:w="1357" w:type="dxa"/>
            <w:noWrap/>
            <w:vAlign w:val="center"/>
            <w:hideMark/>
          </w:tcPr>
          <w:p w14:paraId="4DB9AC3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6711646B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14648EB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61" w:type="dxa"/>
            <w:noWrap/>
            <w:vAlign w:val="center"/>
            <w:hideMark/>
          </w:tcPr>
          <w:p w14:paraId="2068365D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70" w:type="dxa"/>
            <w:noWrap/>
            <w:vAlign w:val="center"/>
            <w:hideMark/>
          </w:tcPr>
          <w:p w14:paraId="58FA6334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5 964,5</w:t>
            </w:r>
          </w:p>
        </w:tc>
      </w:tr>
      <w:tr w:rsidR="008A510E" w:rsidRPr="00823511" w14:paraId="51F4715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716A1F4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77" w:type="dxa"/>
            <w:noWrap/>
            <w:vAlign w:val="center"/>
            <w:hideMark/>
          </w:tcPr>
          <w:p w14:paraId="5A4FC5C3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162A58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57" w:type="dxa"/>
            <w:noWrap/>
            <w:vAlign w:val="center"/>
            <w:hideMark/>
          </w:tcPr>
          <w:p w14:paraId="0075F8A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48D0DDC2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FD83312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61" w:type="dxa"/>
            <w:noWrap/>
            <w:vAlign w:val="center"/>
            <w:hideMark/>
          </w:tcPr>
          <w:p w14:paraId="742C0570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70" w:type="dxa"/>
            <w:noWrap/>
            <w:vAlign w:val="center"/>
            <w:hideMark/>
          </w:tcPr>
          <w:p w14:paraId="57D999F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5 964,5</w:t>
            </w:r>
          </w:p>
        </w:tc>
      </w:tr>
      <w:tr w:rsidR="008A510E" w:rsidRPr="00823511" w14:paraId="7B2DE598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9AE1EC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17DFAD4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B06853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57" w:type="dxa"/>
            <w:noWrap/>
            <w:vAlign w:val="center"/>
            <w:hideMark/>
          </w:tcPr>
          <w:p w14:paraId="44311FF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BA50FB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659B5E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61" w:type="dxa"/>
            <w:noWrap/>
            <w:vAlign w:val="center"/>
            <w:hideMark/>
          </w:tcPr>
          <w:p w14:paraId="6AA43C8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70" w:type="dxa"/>
            <w:noWrap/>
            <w:vAlign w:val="center"/>
            <w:hideMark/>
          </w:tcPr>
          <w:p w14:paraId="39B1F5C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8A510E" w:rsidRPr="00823511" w14:paraId="2E4EB52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ACDFB6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677" w:type="dxa"/>
            <w:noWrap/>
            <w:vAlign w:val="center"/>
            <w:hideMark/>
          </w:tcPr>
          <w:p w14:paraId="3B3313C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18BC12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57" w:type="dxa"/>
            <w:noWrap/>
            <w:vAlign w:val="center"/>
            <w:hideMark/>
          </w:tcPr>
          <w:p w14:paraId="597E67B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15D89D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C7D8C9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61" w:type="dxa"/>
            <w:noWrap/>
            <w:vAlign w:val="center"/>
            <w:hideMark/>
          </w:tcPr>
          <w:p w14:paraId="578853E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70" w:type="dxa"/>
            <w:noWrap/>
            <w:vAlign w:val="center"/>
            <w:hideMark/>
          </w:tcPr>
          <w:p w14:paraId="2406A75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8A510E" w:rsidRPr="00823511" w14:paraId="305A6413" w14:textId="77777777" w:rsidTr="0063351D">
        <w:trPr>
          <w:trHeight w:val="370"/>
        </w:trPr>
        <w:tc>
          <w:tcPr>
            <w:tcW w:w="2977" w:type="dxa"/>
            <w:vAlign w:val="center"/>
            <w:hideMark/>
          </w:tcPr>
          <w:p w14:paraId="1C899A3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77" w:type="dxa"/>
            <w:noWrap/>
            <w:vAlign w:val="center"/>
            <w:hideMark/>
          </w:tcPr>
          <w:p w14:paraId="65EE67D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6130CA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57" w:type="dxa"/>
            <w:noWrap/>
            <w:vAlign w:val="center"/>
            <w:hideMark/>
          </w:tcPr>
          <w:p w14:paraId="23D969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945" w:type="dxa"/>
            <w:noWrap/>
            <w:vAlign w:val="center"/>
            <w:hideMark/>
          </w:tcPr>
          <w:p w14:paraId="66B2AB2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F5DA13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61" w:type="dxa"/>
            <w:noWrap/>
            <w:vAlign w:val="center"/>
            <w:hideMark/>
          </w:tcPr>
          <w:p w14:paraId="75FF440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70" w:type="dxa"/>
            <w:noWrap/>
            <w:vAlign w:val="center"/>
            <w:hideMark/>
          </w:tcPr>
          <w:p w14:paraId="5CE09FA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8A510E" w:rsidRPr="00823511" w14:paraId="07E782DA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6BDF78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7" w:type="dxa"/>
            <w:noWrap/>
            <w:vAlign w:val="center"/>
            <w:hideMark/>
          </w:tcPr>
          <w:p w14:paraId="10CDF2F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7EE264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57" w:type="dxa"/>
            <w:noWrap/>
            <w:vAlign w:val="center"/>
            <w:hideMark/>
          </w:tcPr>
          <w:p w14:paraId="163E342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945" w:type="dxa"/>
            <w:noWrap/>
            <w:vAlign w:val="center"/>
            <w:hideMark/>
          </w:tcPr>
          <w:p w14:paraId="6B6379E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80" w:type="dxa"/>
            <w:noWrap/>
            <w:vAlign w:val="center"/>
            <w:hideMark/>
          </w:tcPr>
          <w:p w14:paraId="6248ACE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4 722,5</w:t>
            </w:r>
          </w:p>
        </w:tc>
        <w:tc>
          <w:tcPr>
            <w:tcW w:w="961" w:type="dxa"/>
            <w:noWrap/>
            <w:vAlign w:val="center"/>
            <w:hideMark/>
          </w:tcPr>
          <w:p w14:paraId="191DB18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5 115,2</w:t>
            </w:r>
          </w:p>
        </w:tc>
        <w:tc>
          <w:tcPr>
            <w:tcW w:w="970" w:type="dxa"/>
            <w:noWrap/>
            <w:vAlign w:val="center"/>
            <w:hideMark/>
          </w:tcPr>
          <w:p w14:paraId="23301D7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5 289,7</w:t>
            </w:r>
          </w:p>
        </w:tc>
      </w:tr>
      <w:tr w:rsidR="008A510E" w:rsidRPr="00823511" w14:paraId="167487ED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7939B2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4B3AB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BD60E5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357" w:type="dxa"/>
            <w:noWrap/>
            <w:vAlign w:val="center"/>
            <w:hideMark/>
          </w:tcPr>
          <w:p w14:paraId="2DEFEDA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945" w:type="dxa"/>
            <w:noWrap/>
            <w:vAlign w:val="center"/>
            <w:hideMark/>
          </w:tcPr>
          <w:p w14:paraId="687CEA4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B353C2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569,7</w:t>
            </w:r>
          </w:p>
        </w:tc>
        <w:tc>
          <w:tcPr>
            <w:tcW w:w="961" w:type="dxa"/>
            <w:noWrap/>
            <w:vAlign w:val="center"/>
            <w:hideMark/>
          </w:tcPr>
          <w:p w14:paraId="6451762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649,6</w:t>
            </w:r>
          </w:p>
        </w:tc>
        <w:tc>
          <w:tcPr>
            <w:tcW w:w="970" w:type="dxa"/>
            <w:noWrap/>
            <w:vAlign w:val="center"/>
            <w:hideMark/>
          </w:tcPr>
          <w:p w14:paraId="242E11F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674,8</w:t>
            </w:r>
          </w:p>
        </w:tc>
      </w:tr>
      <w:tr w:rsidR="008A510E" w:rsidRPr="00823511" w14:paraId="463F7554" w14:textId="77777777" w:rsidTr="0063351D">
        <w:trPr>
          <w:trHeight w:val="202"/>
        </w:trPr>
        <w:tc>
          <w:tcPr>
            <w:tcW w:w="2977" w:type="dxa"/>
            <w:vAlign w:val="center"/>
            <w:hideMark/>
          </w:tcPr>
          <w:p w14:paraId="0F8F5C5A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noWrap/>
            <w:vAlign w:val="center"/>
            <w:hideMark/>
          </w:tcPr>
          <w:p w14:paraId="09D6A69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AC1A3AF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03.00</w:t>
            </w:r>
          </w:p>
        </w:tc>
        <w:tc>
          <w:tcPr>
            <w:tcW w:w="1357" w:type="dxa"/>
            <w:noWrap/>
            <w:vAlign w:val="center"/>
            <w:hideMark/>
          </w:tcPr>
          <w:p w14:paraId="41B1263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441434A5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63472E9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2 854,3</w:t>
            </w:r>
          </w:p>
        </w:tc>
        <w:tc>
          <w:tcPr>
            <w:tcW w:w="961" w:type="dxa"/>
            <w:noWrap/>
            <w:vAlign w:val="center"/>
            <w:hideMark/>
          </w:tcPr>
          <w:p w14:paraId="35292DBC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70" w:type="dxa"/>
            <w:noWrap/>
            <w:vAlign w:val="center"/>
            <w:hideMark/>
          </w:tcPr>
          <w:p w14:paraId="07CC5E04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</w:tr>
      <w:tr w:rsidR="008A510E" w:rsidRPr="00823511" w14:paraId="4A22F281" w14:textId="77777777" w:rsidTr="0063351D">
        <w:trPr>
          <w:trHeight w:val="189"/>
        </w:trPr>
        <w:tc>
          <w:tcPr>
            <w:tcW w:w="2977" w:type="dxa"/>
            <w:vAlign w:val="center"/>
            <w:hideMark/>
          </w:tcPr>
          <w:p w14:paraId="0B84E1FF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677" w:type="dxa"/>
            <w:noWrap/>
            <w:vAlign w:val="center"/>
            <w:hideMark/>
          </w:tcPr>
          <w:p w14:paraId="03DEBC3F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2E870B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57" w:type="dxa"/>
            <w:noWrap/>
            <w:vAlign w:val="center"/>
            <w:hideMark/>
          </w:tcPr>
          <w:p w14:paraId="7A39D0CF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170C805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5A4A694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61" w:type="dxa"/>
            <w:noWrap/>
            <w:vAlign w:val="center"/>
            <w:hideMark/>
          </w:tcPr>
          <w:p w14:paraId="28976A36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70" w:type="dxa"/>
            <w:noWrap/>
            <w:vAlign w:val="center"/>
            <w:hideMark/>
          </w:tcPr>
          <w:p w14:paraId="53D2696A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</w:tr>
      <w:tr w:rsidR="008A510E" w:rsidRPr="00823511" w14:paraId="2D241E01" w14:textId="77777777" w:rsidTr="0063351D">
        <w:trPr>
          <w:trHeight w:val="165"/>
        </w:trPr>
        <w:tc>
          <w:tcPr>
            <w:tcW w:w="2977" w:type="dxa"/>
            <w:vAlign w:val="center"/>
            <w:hideMark/>
          </w:tcPr>
          <w:p w14:paraId="39BE276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4EF9E9B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487E8C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57" w:type="dxa"/>
            <w:noWrap/>
            <w:vAlign w:val="center"/>
            <w:hideMark/>
          </w:tcPr>
          <w:p w14:paraId="4CF9BED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41BC9F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9203D4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61" w:type="dxa"/>
            <w:noWrap/>
            <w:vAlign w:val="center"/>
            <w:hideMark/>
          </w:tcPr>
          <w:p w14:paraId="44DCD01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70" w:type="dxa"/>
            <w:noWrap/>
            <w:vAlign w:val="center"/>
            <w:hideMark/>
          </w:tcPr>
          <w:p w14:paraId="6628251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8A510E" w:rsidRPr="00823511" w14:paraId="12D95C53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5D9FD1B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573E6DD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109C38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57" w:type="dxa"/>
            <w:noWrap/>
            <w:vAlign w:val="center"/>
            <w:hideMark/>
          </w:tcPr>
          <w:p w14:paraId="3E9FD34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4787F6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DBCE9A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61" w:type="dxa"/>
            <w:noWrap/>
            <w:vAlign w:val="center"/>
            <w:hideMark/>
          </w:tcPr>
          <w:p w14:paraId="035DD92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70" w:type="dxa"/>
            <w:noWrap/>
            <w:vAlign w:val="center"/>
            <w:hideMark/>
          </w:tcPr>
          <w:p w14:paraId="4260B3A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8A510E" w:rsidRPr="00823511" w14:paraId="111CC852" w14:textId="77777777" w:rsidTr="0063351D">
        <w:trPr>
          <w:trHeight w:val="500"/>
        </w:trPr>
        <w:tc>
          <w:tcPr>
            <w:tcW w:w="2977" w:type="dxa"/>
            <w:vAlign w:val="center"/>
            <w:hideMark/>
          </w:tcPr>
          <w:p w14:paraId="37B78E4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17DA277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729BD4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57" w:type="dxa"/>
            <w:noWrap/>
            <w:vAlign w:val="center"/>
            <w:hideMark/>
          </w:tcPr>
          <w:p w14:paraId="074E2E1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D4B337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90374B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61" w:type="dxa"/>
            <w:noWrap/>
            <w:vAlign w:val="center"/>
            <w:hideMark/>
          </w:tcPr>
          <w:p w14:paraId="04A25C3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70" w:type="dxa"/>
            <w:noWrap/>
            <w:vAlign w:val="center"/>
            <w:hideMark/>
          </w:tcPr>
          <w:p w14:paraId="63B77BF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8A510E" w:rsidRPr="00823511" w14:paraId="21E68359" w14:textId="77777777" w:rsidTr="0063351D">
        <w:trPr>
          <w:trHeight w:val="133"/>
        </w:trPr>
        <w:tc>
          <w:tcPr>
            <w:tcW w:w="2977" w:type="dxa"/>
            <w:vAlign w:val="center"/>
            <w:hideMark/>
          </w:tcPr>
          <w:p w14:paraId="183DADB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113EC4C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00F40E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57" w:type="dxa"/>
            <w:noWrap/>
            <w:vAlign w:val="center"/>
            <w:hideMark/>
          </w:tcPr>
          <w:p w14:paraId="5439FCD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945" w:type="dxa"/>
            <w:noWrap/>
            <w:vAlign w:val="center"/>
            <w:hideMark/>
          </w:tcPr>
          <w:p w14:paraId="4FA5A7E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1276D6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61" w:type="dxa"/>
            <w:noWrap/>
            <w:vAlign w:val="center"/>
            <w:hideMark/>
          </w:tcPr>
          <w:p w14:paraId="009C3D5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70" w:type="dxa"/>
            <w:noWrap/>
            <w:vAlign w:val="center"/>
            <w:hideMark/>
          </w:tcPr>
          <w:p w14:paraId="04EA0C4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8A510E" w:rsidRPr="00823511" w14:paraId="560A163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349B41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D8EF79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0BC34A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57" w:type="dxa"/>
            <w:noWrap/>
            <w:vAlign w:val="center"/>
            <w:hideMark/>
          </w:tcPr>
          <w:p w14:paraId="5F3CCB0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945" w:type="dxa"/>
            <w:noWrap/>
            <w:vAlign w:val="center"/>
            <w:hideMark/>
          </w:tcPr>
          <w:p w14:paraId="3A4595A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A8ACD6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61" w:type="dxa"/>
            <w:noWrap/>
            <w:vAlign w:val="center"/>
            <w:hideMark/>
          </w:tcPr>
          <w:p w14:paraId="59F7E3C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70" w:type="dxa"/>
            <w:noWrap/>
            <w:vAlign w:val="center"/>
            <w:hideMark/>
          </w:tcPr>
          <w:p w14:paraId="15EA3BF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8A510E" w:rsidRPr="00823511" w14:paraId="0A066C00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C03266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7FE42E6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FD4229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57" w:type="dxa"/>
            <w:noWrap/>
            <w:vAlign w:val="center"/>
            <w:hideMark/>
          </w:tcPr>
          <w:p w14:paraId="383FF5A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945" w:type="dxa"/>
            <w:noWrap/>
            <w:vAlign w:val="center"/>
            <w:hideMark/>
          </w:tcPr>
          <w:p w14:paraId="08C0498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3D0D66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61" w:type="dxa"/>
            <w:noWrap/>
            <w:vAlign w:val="center"/>
            <w:hideMark/>
          </w:tcPr>
          <w:p w14:paraId="0DBDB63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70" w:type="dxa"/>
            <w:noWrap/>
            <w:vAlign w:val="center"/>
            <w:hideMark/>
          </w:tcPr>
          <w:p w14:paraId="42030C9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8A510E" w:rsidRPr="00823511" w14:paraId="00589AC3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369F47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02D5845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4425C5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357" w:type="dxa"/>
            <w:noWrap/>
            <w:vAlign w:val="center"/>
            <w:hideMark/>
          </w:tcPr>
          <w:p w14:paraId="10DD369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945" w:type="dxa"/>
            <w:noWrap/>
            <w:vAlign w:val="center"/>
            <w:hideMark/>
          </w:tcPr>
          <w:p w14:paraId="11835C0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776E3BF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61" w:type="dxa"/>
            <w:noWrap/>
            <w:vAlign w:val="center"/>
            <w:hideMark/>
          </w:tcPr>
          <w:p w14:paraId="5AFFD1F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70" w:type="dxa"/>
            <w:noWrap/>
            <w:vAlign w:val="center"/>
            <w:hideMark/>
          </w:tcPr>
          <w:p w14:paraId="2325E89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8A510E" w:rsidRPr="00823511" w14:paraId="392479DA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235DD44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7" w:type="dxa"/>
            <w:noWrap/>
            <w:vAlign w:val="center"/>
            <w:hideMark/>
          </w:tcPr>
          <w:p w14:paraId="47765CE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2D72B64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57" w:type="dxa"/>
            <w:noWrap/>
            <w:vAlign w:val="center"/>
            <w:hideMark/>
          </w:tcPr>
          <w:p w14:paraId="33A85F84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5D6509AB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830C03D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61" w:type="dxa"/>
            <w:noWrap/>
            <w:vAlign w:val="center"/>
            <w:hideMark/>
          </w:tcPr>
          <w:p w14:paraId="514B92D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70" w:type="dxa"/>
            <w:noWrap/>
            <w:vAlign w:val="center"/>
            <w:hideMark/>
          </w:tcPr>
          <w:p w14:paraId="5B4D222A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</w:tr>
      <w:tr w:rsidR="008A510E" w:rsidRPr="00823511" w14:paraId="57C6B65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7637CC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4EB7D82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DEC50E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57" w:type="dxa"/>
            <w:noWrap/>
            <w:vAlign w:val="center"/>
            <w:hideMark/>
          </w:tcPr>
          <w:p w14:paraId="6DE83D4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183AFC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3FB16D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61" w:type="dxa"/>
            <w:noWrap/>
            <w:vAlign w:val="center"/>
            <w:hideMark/>
          </w:tcPr>
          <w:p w14:paraId="42A7529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70" w:type="dxa"/>
            <w:noWrap/>
            <w:vAlign w:val="center"/>
            <w:hideMark/>
          </w:tcPr>
          <w:p w14:paraId="2818BAE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8A510E" w:rsidRPr="00823511" w14:paraId="40536246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7D4ED91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54EB0F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8CD4AB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57" w:type="dxa"/>
            <w:noWrap/>
            <w:vAlign w:val="center"/>
            <w:hideMark/>
          </w:tcPr>
          <w:p w14:paraId="56B7FA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B0D92B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2C3304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61" w:type="dxa"/>
            <w:noWrap/>
            <w:vAlign w:val="center"/>
            <w:hideMark/>
          </w:tcPr>
          <w:p w14:paraId="152008E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70" w:type="dxa"/>
            <w:noWrap/>
            <w:vAlign w:val="center"/>
            <w:hideMark/>
          </w:tcPr>
          <w:p w14:paraId="0902827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8A510E" w:rsidRPr="00823511" w14:paraId="3F25E73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9EDF1D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1864B4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A753C2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57" w:type="dxa"/>
            <w:noWrap/>
            <w:vAlign w:val="center"/>
            <w:hideMark/>
          </w:tcPr>
          <w:p w14:paraId="2E925B9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FCFC5F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0EB152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61" w:type="dxa"/>
            <w:noWrap/>
            <w:vAlign w:val="center"/>
            <w:hideMark/>
          </w:tcPr>
          <w:p w14:paraId="7596A93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70" w:type="dxa"/>
            <w:noWrap/>
            <w:vAlign w:val="center"/>
            <w:hideMark/>
          </w:tcPr>
          <w:p w14:paraId="2FE6AA7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8A510E" w:rsidRPr="00823511" w14:paraId="4D1F671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C237F2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68D2872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F990BD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57" w:type="dxa"/>
            <w:noWrap/>
            <w:vAlign w:val="center"/>
            <w:hideMark/>
          </w:tcPr>
          <w:p w14:paraId="5D68E57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945" w:type="dxa"/>
            <w:noWrap/>
            <w:vAlign w:val="center"/>
            <w:hideMark/>
          </w:tcPr>
          <w:p w14:paraId="1C36F6E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3AA76A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61" w:type="dxa"/>
            <w:noWrap/>
            <w:vAlign w:val="center"/>
            <w:hideMark/>
          </w:tcPr>
          <w:p w14:paraId="3D97894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70" w:type="dxa"/>
            <w:noWrap/>
            <w:vAlign w:val="center"/>
            <w:hideMark/>
          </w:tcPr>
          <w:p w14:paraId="7979B4F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8A510E" w:rsidRPr="00823511" w14:paraId="7FD7A83E" w14:textId="77777777" w:rsidTr="0063351D">
        <w:trPr>
          <w:trHeight w:val="339"/>
        </w:trPr>
        <w:tc>
          <w:tcPr>
            <w:tcW w:w="2977" w:type="dxa"/>
            <w:vAlign w:val="center"/>
            <w:hideMark/>
          </w:tcPr>
          <w:p w14:paraId="48C248E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6073893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B636E1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57" w:type="dxa"/>
            <w:noWrap/>
            <w:vAlign w:val="center"/>
            <w:hideMark/>
          </w:tcPr>
          <w:p w14:paraId="4082B51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945" w:type="dxa"/>
            <w:noWrap/>
            <w:vAlign w:val="center"/>
            <w:hideMark/>
          </w:tcPr>
          <w:p w14:paraId="716A9D5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223900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61" w:type="dxa"/>
            <w:noWrap/>
            <w:vAlign w:val="center"/>
            <w:hideMark/>
          </w:tcPr>
          <w:p w14:paraId="4958A8E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70" w:type="dxa"/>
            <w:noWrap/>
            <w:vAlign w:val="center"/>
            <w:hideMark/>
          </w:tcPr>
          <w:p w14:paraId="6955137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8A510E" w:rsidRPr="00823511" w14:paraId="1F1CDE55" w14:textId="77777777" w:rsidTr="0063351D">
        <w:trPr>
          <w:trHeight w:val="444"/>
        </w:trPr>
        <w:tc>
          <w:tcPr>
            <w:tcW w:w="2977" w:type="dxa"/>
            <w:vAlign w:val="center"/>
            <w:hideMark/>
          </w:tcPr>
          <w:p w14:paraId="0F5E5CB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3216CA0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F51D65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57" w:type="dxa"/>
            <w:noWrap/>
            <w:vAlign w:val="center"/>
            <w:hideMark/>
          </w:tcPr>
          <w:p w14:paraId="7199D43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945" w:type="dxa"/>
            <w:noWrap/>
            <w:vAlign w:val="center"/>
            <w:hideMark/>
          </w:tcPr>
          <w:p w14:paraId="356E92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DFBE5C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1" w:type="dxa"/>
            <w:noWrap/>
            <w:vAlign w:val="center"/>
            <w:hideMark/>
          </w:tcPr>
          <w:p w14:paraId="73AA10F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0" w:type="dxa"/>
            <w:noWrap/>
            <w:vAlign w:val="center"/>
            <w:hideMark/>
          </w:tcPr>
          <w:p w14:paraId="5E59339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8A510E" w:rsidRPr="00823511" w14:paraId="752ED831" w14:textId="77777777" w:rsidTr="0063351D">
        <w:trPr>
          <w:trHeight w:val="599"/>
        </w:trPr>
        <w:tc>
          <w:tcPr>
            <w:tcW w:w="2977" w:type="dxa"/>
            <w:vAlign w:val="center"/>
            <w:hideMark/>
          </w:tcPr>
          <w:p w14:paraId="318A186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19D60F3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413745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357" w:type="dxa"/>
            <w:noWrap/>
            <w:vAlign w:val="center"/>
            <w:hideMark/>
          </w:tcPr>
          <w:p w14:paraId="396438D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945" w:type="dxa"/>
            <w:noWrap/>
            <w:vAlign w:val="center"/>
            <w:hideMark/>
          </w:tcPr>
          <w:p w14:paraId="54E5E2F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24089B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1" w:type="dxa"/>
            <w:noWrap/>
            <w:vAlign w:val="center"/>
            <w:hideMark/>
          </w:tcPr>
          <w:p w14:paraId="50F06B4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0" w:type="dxa"/>
            <w:noWrap/>
            <w:vAlign w:val="center"/>
            <w:hideMark/>
          </w:tcPr>
          <w:p w14:paraId="325154C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8A510E" w:rsidRPr="00823511" w14:paraId="775CAA6F" w14:textId="77777777" w:rsidTr="0063351D">
        <w:trPr>
          <w:trHeight w:val="407"/>
        </w:trPr>
        <w:tc>
          <w:tcPr>
            <w:tcW w:w="2977" w:type="dxa"/>
            <w:vAlign w:val="center"/>
            <w:hideMark/>
          </w:tcPr>
          <w:p w14:paraId="2128D7F3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7" w:type="dxa"/>
            <w:noWrap/>
            <w:vAlign w:val="center"/>
            <w:hideMark/>
          </w:tcPr>
          <w:p w14:paraId="36F13A6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F5A52F0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57" w:type="dxa"/>
            <w:noWrap/>
            <w:vAlign w:val="center"/>
            <w:hideMark/>
          </w:tcPr>
          <w:p w14:paraId="272CB30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78DC03D4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B8BCD62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599,3</w:t>
            </w:r>
          </w:p>
        </w:tc>
        <w:tc>
          <w:tcPr>
            <w:tcW w:w="961" w:type="dxa"/>
            <w:noWrap/>
            <w:vAlign w:val="center"/>
            <w:hideMark/>
          </w:tcPr>
          <w:p w14:paraId="2D52FBB3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70" w:type="dxa"/>
            <w:noWrap/>
            <w:vAlign w:val="center"/>
            <w:hideMark/>
          </w:tcPr>
          <w:p w14:paraId="638EC65C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</w:tr>
      <w:tr w:rsidR="008A510E" w:rsidRPr="00823511" w14:paraId="2E5383B8" w14:textId="77777777" w:rsidTr="0063351D">
        <w:trPr>
          <w:trHeight w:val="135"/>
        </w:trPr>
        <w:tc>
          <w:tcPr>
            <w:tcW w:w="2977" w:type="dxa"/>
            <w:vAlign w:val="center"/>
            <w:hideMark/>
          </w:tcPr>
          <w:p w14:paraId="39035D8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51290CE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EE06DC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57" w:type="dxa"/>
            <w:noWrap/>
            <w:vAlign w:val="center"/>
            <w:hideMark/>
          </w:tcPr>
          <w:p w14:paraId="72E05B2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416150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E308A6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599,3</w:t>
            </w:r>
          </w:p>
        </w:tc>
        <w:tc>
          <w:tcPr>
            <w:tcW w:w="961" w:type="dxa"/>
            <w:noWrap/>
            <w:vAlign w:val="center"/>
            <w:hideMark/>
          </w:tcPr>
          <w:p w14:paraId="273B40E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70" w:type="dxa"/>
            <w:noWrap/>
            <w:vAlign w:val="center"/>
            <w:hideMark/>
          </w:tcPr>
          <w:p w14:paraId="2734C41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8A510E" w:rsidRPr="00823511" w14:paraId="4002276F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54F0E9C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39448EF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62E861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57" w:type="dxa"/>
            <w:noWrap/>
            <w:vAlign w:val="center"/>
            <w:hideMark/>
          </w:tcPr>
          <w:p w14:paraId="11DB9FD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190A3E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4EC746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599,3</w:t>
            </w:r>
          </w:p>
        </w:tc>
        <w:tc>
          <w:tcPr>
            <w:tcW w:w="961" w:type="dxa"/>
            <w:noWrap/>
            <w:vAlign w:val="center"/>
            <w:hideMark/>
          </w:tcPr>
          <w:p w14:paraId="4E39DEE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70" w:type="dxa"/>
            <w:noWrap/>
            <w:vAlign w:val="center"/>
            <w:hideMark/>
          </w:tcPr>
          <w:p w14:paraId="1D28C45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8A510E" w:rsidRPr="00823511" w14:paraId="04A5DD15" w14:textId="77777777" w:rsidTr="0063351D">
        <w:trPr>
          <w:trHeight w:val="79"/>
        </w:trPr>
        <w:tc>
          <w:tcPr>
            <w:tcW w:w="2977" w:type="dxa"/>
            <w:vAlign w:val="center"/>
            <w:hideMark/>
          </w:tcPr>
          <w:p w14:paraId="2DAFACA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477E9E7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F9300D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57" w:type="dxa"/>
            <w:noWrap/>
            <w:vAlign w:val="center"/>
            <w:hideMark/>
          </w:tcPr>
          <w:p w14:paraId="25952E3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71B17E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571A30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599,3</w:t>
            </w:r>
          </w:p>
        </w:tc>
        <w:tc>
          <w:tcPr>
            <w:tcW w:w="961" w:type="dxa"/>
            <w:noWrap/>
            <w:vAlign w:val="center"/>
            <w:hideMark/>
          </w:tcPr>
          <w:p w14:paraId="4389469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70" w:type="dxa"/>
            <w:noWrap/>
            <w:vAlign w:val="center"/>
            <w:hideMark/>
          </w:tcPr>
          <w:p w14:paraId="0467293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8A510E" w:rsidRPr="00823511" w14:paraId="53A4CC36" w14:textId="77777777" w:rsidTr="0063351D">
        <w:trPr>
          <w:trHeight w:val="266"/>
        </w:trPr>
        <w:tc>
          <w:tcPr>
            <w:tcW w:w="2977" w:type="dxa"/>
            <w:vAlign w:val="center"/>
            <w:hideMark/>
          </w:tcPr>
          <w:p w14:paraId="6A1F32E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49F01A8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B35EA9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57" w:type="dxa"/>
            <w:noWrap/>
            <w:vAlign w:val="center"/>
            <w:hideMark/>
          </w:tcPr>
          <w:p w14:paraId="7E752B8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945" w:type="dxa"/>
            <w:noWrap/>
            <w:vAlign w:val="center"/>
            <w:hideMark/>
          </w:tcPr>
          <w:p w14:paraId="7014766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C0EE71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599,3</w:t>
            </w:r>
          </w:p>
        </w:tc>
        <w:tc>
          <w:tcPr>
            <w:tcW w:w="961" w:type="dxa"/>
            <w:noWrap/>
            <w:vAlign w:val="center"/>
            <w:hideMark/>
          </w:tcPr>
          <w:p w14:paraId="42C54F6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70" w:type="dxa"/>
            <w:noWrap/>
            <w:vAlign w:val="center"/>
            <w:hideMark/>
          </w:tcPr>
          <w:p w14:paraId="2684E72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8A510E" w:rsidRPr="00823511" w14:paraId="6F4C2250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43B15E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7" w:type="dxa"/>
            <w:noWrap/>
            <w:vAlign w:val="center"/>
            <w:hideMark/>
          </w:tcPr>
          <w:p w14:paraId="19C4E49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1813C7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57" w:type="dxa"/>
            <w:noWrap/>
            <w:vAlign w:val="center"/>
            <w:hideMark/>
          </w:tcPr>
          <w:p w14:paraId="45F92DA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945" w:type="dxa"/>
            <w:noWrap/>
            <w:vAlign w:val="center"/>
            <w:hideMark/>
          </w:tcPr>
          <w:p w14:paraId="0359D8C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80" w:type="dxa"/>
            <w:noWrap/>
            <w:vAlign w:val="center"/>
            <w:hideMark/>
          </w:tcPr>
          <w:p w14:paraId="28DF2EF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61" w:type="dxa"/>
            <w:noWrap/>
            <w:vAlign w:val="center"/>
            <w:hideMark/>
          </w:tcPr>
          <w:p w14:paraId="1519117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70" w:type="dxa"/>
            <w:noWrap/>
            <w:vAlign w:val="center"/>
            <w:hideMark/>
          </w:tcPr>
          <w:p w14:paraId="7DC0FA3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8A510E" w:rsidRPr="00823511" w14:paraId="45570165" w14:textId="77777777" w:rsidTr="0063351D">
        <w:trPr>
          <w:trHeight w:val="421"/>
        </w:trPr>
        <w:tc>
          <w:tcPr>
            <w:tcW w:w="2977" w:type="dxa"/>
            <w:vAlign w:val="center"/>
            <w:hideMark/>
          </w:tcPr>
          <w:p w14:paraId="56CD4D8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1D23EE4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6785F5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357" w:type="dxa"/>
            <w:noWrap/>
            <w:vAlign w:val="center"/>
            <w:hideMark/>
          </w:tcPr>
          <w:p w14:paraId="52EEBF7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945" w:type="dxa"/>
            <w:noWrap/>
            <w:vAlign w:val="center"/>
            <w:hideMark/>
          </w:tcPr>
          <w:p w14:paraId="2C33DB7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C768C7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961" w:type="dxa"/>
            <w:noWrap/>
            <w:vAlign w:val="center"/>
            <w:hideMark/>
          </w:tcPr>
          <w:p w14:paraId="4AF87CB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970" w:type="dxa"/>
            <w:noWrap/>
            <w:vAlign w:val="center"/>
            <w:hideMark/>
          </w:tcPr>
          <w:p w14:paraId="39D5422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152,5</w:t>
            </w:r>
          </w:p>
        </w:tc>
      </w:tr>
      <w:tr w:rsidR="008A510E" w:rsidRPr="00823511" w14:paraId="7DA2CB2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5DD60E0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77" w:type="dxa"/>
            <w:noWrap/>
            <w:vAlign w:val="center"/>
            <w:hideMark/>
          </w:tcPr>
          <w:p w14:paraId="08DA3B68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725C9F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04.00</w:t>
            </w:r>
          </w:p>
        </w:tc>
        <w:tc>
          <w:tcPr>
            <w:tcW w:w="1357" w:type="dxa"/>
            <w:noWrap/>
            <w:vAlign w:val="center"/>
            <w:hideMark/>
          </w:tcPr>
          <w:p w14:paraId="3FC0EF2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67A290E3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29D54BE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360 012,3</w:t>
            </w:r>
          </w:p>
        </w:tc>
        <w:tc>
          <w:tcPr>
            <w:tcW w:w="961" w:type="dxa"/>
            <w:noWrap/>
            <w:vAlign w:val="center"/>
            <w:hideMark/>
          </w:tcPr>
          <w:p w14:paraId="48C8D5AA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112 954,4</w:t>
            </w:r>
          </w:p>
        </w:tc>
        <w:tc>
          <w:tcPr>
            <w:tcW w:w="970" w:type="dxa"/>
            <w:noWrap/>
            <w:vAlign w:val="center"/>
            <w:hideMark/>
          </w:tcPr>
          <w:p w14:paraId="5BB9B006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158 469,4</w:t>
            </w:r>
          </w:p>
        </w:tc>
      </w:tr>
      <w:tr w:rsidR="008A510E" w:rsidRPr="00823511" w14:paraId="5A48E5F3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95812AC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77" w:type="dxa"/>
            <w:noWrap/>
            <w:vAlign w:val="center"/>
            <w:hideMark/>
          </w:tcPr>
          <w:p w14:paraId="72D12E38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DE6FD1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1889183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6F42F18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637D46D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191 128,1</w:t>
            </w:r>
          </w:p>
        </w:tc>
        <w:tc>
          <w:tcPr>
            <w:tcW w:w="961" w:type="dxa"/>
            <w:noWrap/>
            <w:vAlign w:val="center"/>
            <w:hideMark/>
          </w:tcPr>
          <w:p w14:paraId="56DD5AFF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101 204,4</w:t>
            </w:r>
          </w:p>
        </w:tc>
        <w:tc>
          <w:tcPr>
            <w:tcW w:w="970" w:type="dxa"/>
            <w:noWrap/>
            <w:vAlign w:val="center"/>
            <w:hideMark/>
          </w:tcPr>
          <w:p w14:paraId="04F8DD2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146 719,4</w:t>
            </w:r>
          </w:p>
        </w:tc>
      </w:tr>
      <w:tr w:rsidR="008A510E" w:rsidRPr="00823511" w14:paraId="49AAA201" w14:textId="77777777" w:rsidTr="0063351D">
        <w:trPr>
          <w:trHeight w:val="241"/>
        </w:trPr>
        <w:tc>
          <w:tcPr>
            <w:tcW w:w="2977" w:type="dxa"/>
            <w:vAlign w:val="center"/>
            <w:hideMark/>
          </w:tcPr>
          <w:p w14:paraId="39AA91B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5FA5E02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995A9A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7D9AA2A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05E5D4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F2DFFD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168 948,1</w:t>
            </w:r>
          </w:p>
        </w:tc>
        <w:tc>
          <w:tcPr>
            <w:tcW w:w="961" w:type="dxa"/>
            <w:noWrap/>
            <w:vAlign w:val="center"/>
            <w:hideMark/>
          </w:tcPr>
          <w:p w14:paraId="12BD46D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95 504,4</w:t>
            </w:r>
          </w:p>
        </w:tc>
        <w:tc>
          <w:tcPr>
            <w:tcW w:w="970" w:type="dxa"/>
            <w:noWrap/>
            <w:vAlign w:val="center"/>
            <w:hideMark/>
          </w:tcPr>
          <w:p w14:paraId="02531DC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141 019,4</w:t>
            </w:r>
          </w:p>
        </w:tc>
      </w:tr>
      <w:tr w:rsidR="008A510E" w:rsidRPr="00823511" w14:paraId="328160E0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215CF1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09B778B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E9E842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241BD0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EFE0AC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2F0BF4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130 947,8</w:t>
            </w:r>
          </w:p>
        </w:tc>
        <w:tc>
          <w:tcPr>
            <w:tcW w:w="961" w:type="dxa"/>
            <w:noWrap/>
            <w:vAlign w:val="center"/>
            <w:hideMark/>
          </w:tcPr>
          <w:p w14:paraId="48E6D3B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970" w:type="dxa"/>
            <w:noWrap/>
            <w:vAlign w:val="center"/>
            <w:hideMark/>
          </w:tcPr>
          <w:p w14:paraId="5A560EC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104 170,9</w:t>
            </w:r>
          </w:p>
        </w:tc>
      </w:tr>
      <w:tr w:rsidR="008A510E" w:rsidRPr="00823511" w14:paraId="15474E0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86E4BE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2A622D7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377EF1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7B1B7D7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8AA69E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CAE551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112 558,1</w:t>
            </w:r>
          </w:p>
        </w:tc>
        <w:tc>
          <w:tcPr>
            <w:tcW w:w="961" w:type="dxa"/>
            <w:noWrap/>
            <w:vAlign w:val="center"/>
            <w:hideMark/>
          </w:tcPr>
          <w:p w14:paraId="7702D20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80 671,4</w:t>
            </w:r>
          </w:p>
        </w:tc>
        <w:tc>
          <w:tcPr>
            <w:tcW w:w="970" w:type="dxa"/>
            <w:noWrap/>
            <w:vAlign w:val="center"/>
            <w:hideMark/>
          </w:tcPr>
          <w:p w14:paraId="423F666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104 170,9</w:t>
            </w:r>
          </w:p>
        </w:tc>
      </w:tr>
      <w:tr w:rsidR="008A510E" w:rsidRPr="00823511" w14:paraId="51A9A00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B889A7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677" w:type="dxa"/>
            <w:noWrap/>
            <w:vAlign w:val="center"/>
            <w:hideMark/>
          </w:tcPr>
          <w:p w14:paraId="729A84B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CE3722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2C9FD34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945" w:type="dxa"/>
            <w:noWrap/>
            <w:vAlign w:val="center"/>
            <w:hideMark/>
          </w:tcPr>
          <w:p w14:paraId="0A794E1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AB4C50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9 405,7</w:t>
            </w:r>
          </w:p>
        </w:tc>
        <w:tc>
          <w:tcPr>
            <w:tcW w:w="961" w:type="dxa"/>
            <w:noWrap/>
            <w:vAlign w:val="center"/>
            <w:hideMark/>
          </w:tcPr>
          <w:p w14:paraId="33F6A79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970" w:type="dxa"/>
            <w:noWrap/>
            <w:vAlign w:val="center"/>
            <w:hideMark/>
          </w:tcPr>
          <w:p w14:paraId="1888C2E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8A510E" w:rsidRPr="00823511" w14:paraId="592CAAF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36C5E3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1F68517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00AB75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3627A44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945" w:type="dxa"/>
            <w:noWrap/>
            <w:vAlign w:val="center"/>
            <w:hideMark/>
          </w:tcPr>
          <w:p w14:paraId="29D4EE7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68CD09B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9 405,7</w:t>
            </w:r>
          </w:p>
        </w:tc>
        <w:tc>
          <w:tcPr>
            <w:tcW w:w="961" w:type="dxa"/>
            <w:noWrap/>
            <w:vAlign w:val="center"/>
            <w:hideMark/>
          </w:tcPr>
          <w:p w14:paraId="1CFAC46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3 094,6</w:t>
            </w:r>
          </w:p>
        </w:tc>
        <w:tc>
          <w:tcPr>
            <w:tcW w:w="970" w:type="dxa"/>
            <w:noWrap/>
            <w:vAlign w:val="center"/>
            <w:hideMark/>
          </w:tcPr>
          <w:p w14:paraId="5B4DF7E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8A510E" w:rsidRPr="00823511" w14:paraId="15D977F7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21A6BEB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677" w:type="dxa"/>
            <w:noWrap/>
            <w:vAlign w:val="center"/>
            <w:hideMark/>
          </w:tcPr>
          <w:p w14:paraId="14EF19D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3BE4EA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26DB38F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945" w:type="dxa"/>
            <w:noWrap/>
            <w:vAlign w:val="center"/>
            <w:hideMark/>
          </w:tcPr>
          <w:p w14:paraId="4324A0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F2F94F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15 182,3</w:t>
            </w:r>
          </w:p>
        </w:tc>
        <w:tc>
          <w:tcPr>
            <w:tcW w:w="961" w:type="dxa"/>
            <w:noWrap/>
            <w:vAlign w:val="center"/>
            <w:hideMark/>
          </w:tcPr>
          <w:p w14:paraId="0F71ADF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970" w:type="dxa"/>
            <w:noWrap/>
            <w:vAlign w:val="center"/>
            <w:hideMark/>
          </w:tcPr>
          <w:p w14:paraId="172C342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8A510E" w:rsidRPr="00823511" w14:paraId="44B87903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2DBF04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A9CF04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1BB185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11A1395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945" w:type="dxa"/>
            <w:noWrap/>
            <w:vAlign w:val="center"/>
            <w:hideMark/>
          </w:tcPr>
          <w:p w14:paraId="71227F5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37D508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12 503,2</w:t>
            </w:r>
          </w:p>
        </w:tc>
        <w:tc>
          <w:tcPr>
            <w:tcW w:w="961" w:type="dxa"/>
            <w:noWrap/>
            <w:vAlign w:val="center"/>
            <w:hideMark/>
          </w:tcPr>
          <w:p w14:paraId="09863B6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970" w:type="dxa"/>
            <w:noWrap/>
            <w:vAlign w:val="center"/>
            <w:hideMark/>
          </w:tcPr>
          <w:p w14:paraId="7DA1D6C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8A510E" w:rsidRPr="00823511" w14:paraId="660DEB34" w14:textId="77777777" w:rsidTr="0063351D">
        <w:trPr>
          <w:trHeight w:val="159"/>
        </w:trPr>
        <w:tc>
          <w:tcPr>
            <w:tcW w:w="2977" w:type="dxa"/>
            <w:vAlign w:val="center"/>
            <w:hideMark/>
          </w:tcPr>
          <w:p w14:paraId="74074C4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Содержание автомобильных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5705C74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3BB1BA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C20B13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945" w:type="dxa"/>
            <w:noWrap/>
            <w:vAlign w:val="center"/>
            <w:hideMark/>
          </w:tcPr>
          <w:p w14:paraId="5D3BFCE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6162D76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2 679,1</w:t>
            </w:r>
          </w:p>
        </w:tc>
        <w:tc>
          <w:tcPr>
            <w:tcW w:w="961" w:type="dxa"/>
            <w:noWrap/>
            <w:vAlign w:val="center"/>
            <w:hideMark/>
          </w:tcPr>
          <w:p w14:paraId="27EF6DC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7543F5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D53D34A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F050F7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677" w:type="dxa"/>
            <w:noWrap/>
            <w:vAlign w:val="center"/>
            <w:hideMark/>
          </w:tcPr>
          <w:p w14:paraId="40303A4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5397A8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591E961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945" w:type="dxa"/>
            <w:noWrap/>
            <w:vAlign w:val="center"/>
            <w:hideMark/>
          </w:tcPr>
          <w:p w14:paraId="0570AC4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E8EC57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961" w:type="dxa"/>
            <w:noWrap/>
            <w:vAlign w:val="center"/>
            <w:hideMark/>
          </w:tcPr>
          <w:p w14:paraId="56392DC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970" w:type="dxa"/>
            <w:noWrap/>
            <w:vAlign w:val="center"/>
            <w:hideMark/>
          </w:tcPr>
          <w:p w14:paraId="6A9D3DA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8A510E" w:rsidRPr="00823511" w14:paraId="5093256F" w14:textId="77777777" w:rsidTr="0063351D">
        <w:trPr>
          <w:trHeight w:val="614"/>
        </w:trPr>
        <w:tc>
          <w:tcPr>
            <w:tcW w:w="2977" w:type="dxa"/>
            <w:vAlign w:val="center"/>
            <w:hideMark/>
          </w:tcPr>
          <w:p w14:paraId="03DD95A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66C1E97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827AD3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652BF48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945" w:type="dxa"/>
            <w:noWrap/>
            <w:vAlign w:val="center"/>
            <w:hideMark/>
          </w:tcPr>
          <w:p w14:paraId="62510D6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5A7BF5E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961" w:type="dxa"/>
            <w:noWrap/>
            <w:vAlign w:val="center"/>
            <w:hideMark/>
          </w:tcPr>
          <w:p w14:paraId="609524F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970" w:type="dxa"/>
            <w:noWrap/>
            <w:vAlign w:val="center"/>
            <w:hideMark/>
          </w:tcPr>
          <w:p w14:paraId="54B8CCB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8A510E" w:rsidRPr="00823511" w14:paraId="68C2ECC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80FE4B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677" w:type="dxa"/>
            <w:noWrap/>
            <w:vAlign w:val="center"/>
            <w:hideMark/>
          </w:tcPr>
          <w:p w14:paraId="54C5648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3AF073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5CB4468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945" w:type="dxa"/>
            <w:noWrap/>
            <w:vAlign w:val="center"/>
            <w:hideMark/>
          </w:tcPr>
          <w:p w14:paraId="0B01C34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DADD47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961" w:type="dxa"/>
            <w:noWrap/>
            <w:vAlign w:val="center"/>
            <w:hideMark/>
          </w:tcPr>
          <w:p w14:paraId="70BC7FE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A83438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16BABAFA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901B05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0D68F4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242C3C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65D52E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945" w:type="dxa"/>
            <w:noWrap/>
            <w:vAlign w:val="center"/>
            <w:hideMark/>
          </w:tcPr>
          <w:p w14:paraId="4541546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764F1AD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19 007,2</w:t>
            </w:r>
          </w:p>
        </w:tc>
        <w:tc>
          <w:tcPr>
            <w:tcW w:w="961" w:type="dxa"/>
            <w:noWrap/>
            <w:vAlign w:val="center"/>
            <w:hideMark/>
          </w:tcPr>
          <w:p w14:paraId="53C6029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E5D9219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BBB668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4A3BFE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"Ремонт искусственных сооружений на автомобильных дорогах"</w:t>
            </w:r>
          </w:p>
        </w:tc>
        <w:tc>
          <w:tcPr>
            <w:tcW w:w="677" w:type="dxa"/>
            <w:noWrap/>
            <w:vAlign w:val="center"/>
            <w:hideMark/>
          </w:tcPr>
          <w:p w14:paraId="69057B1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24F5B4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96E52D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03.4.03.00000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86BFE7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20DA2E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961" w:type="dxa"/>
            <w:noWrap/>
            <w:vAlign w:val="center"/>
            <w:hideMark/>
          </w:tcPr>
          <w:p w14:paraId="302E331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76A7FF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F1FE975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F58BCA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работ по ремонту искусственных сооружений на автомобильных дорогах</w:t>
            </w:r>
          </w:p>
        </w:tc>
        <w:tc>
          <w:tcPr>
            <w:tcW w:w="677" w:type="dxa"/>
            <w:noWrap/>
            <w:vAlign w:val="center"/>
            <w:hideMark/>
          </w:tcPr>
          <w:p w14:paraId="3A4B3A2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303979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6BDBE52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945" w:type="dxa"/>
            <w:noWrap/>
            <w:vAlign w:val="center"/>
            <w:hideMark/>
          </w:tcPr>
          <w:p w14:paraId="6DF407D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5DD1C1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961" w:type="dxa"/>
            <w:noWrap/>
            <w:vAlign w:val="center"/>
            <w:hideMark/>
          </w:tcPr>
          <w:p w14:paraId="4E8AA01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72CDCD0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0D76908" w14:textId="77777777" w:rsidTr="0063351D">
        <w:trPr>
          <w:trHeight w:val="211"/>
        </w:trPr>
        <w:tc>
          <w:tcPr>
            <w:tcW w:w="2977" w:type="dxa"/>
            <w:vAlign w:val="center"/>
            <w:hideMark/>
          </w:tcPr>
          <w:p w14:paraId="164C1BC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работ по ремонту искусственных сооружений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00D3495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4B1351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5D4FA7A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03.4.03.9Д230</w:t>
            </w:r>
          </w:p>
        </w:tc>
        <w:tc>
          <w:tcPr>
            <w:tcW w:w="945" w:type="dxa"/>
            <w:noWrap/>
            <w:vAlign w:val="center"/>
            <w:hideMark/>
          </w:tcPr>
          <w:p w14:paraId="53E06CB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63B8872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1 380,0</w:t>
            </w:r>
          </w:p>
        </w:tc>
        <w:tc>
          <w:tcPr>
            <w:tcW w:w="961" w:type="dxa"/>
            <w:noWrap/>
            <w:vAlign w:val="center"/>
            <w:hideMark/>
          </w:tcPr>
          <w:p w14:paraId="3925734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CC446A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0F408066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2E5353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дорожной деятельности»</w:t>
            </w:r>
          </w:p>
        </w:tc>
        <w:tc>
          <w:tcPr>
            <w:tcW w:w="677" w:type="dxa"/>
            <w:noWrap/>
            <w:vAlign w:val="center"/>
            <w:hideMark/>
          </w:tcPr>
          <w:p w14:paraId="4E36781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AAAA5D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1FA7D5A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03.4.09.00000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4BC779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D454C8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17 009,7</w:t>
            </w:r>
          </w:p>
        </w:tc>
        <w:tc>
          <w:tcPr>
            <w:tcW w:w="961" w:type="dxa"/>
            <w:noWrap/>
            <w:vAlign w:val="center"/>
            <w:hideMark/>
          </w:tcPr>
          <w:p w14:paraId="76959B00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4684589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851E253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88A848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677" w:type="dxa"/>
            <w:noWrap/>
            <w:vAlign w:val="center"/>
            <w:hideMark/>
          </w:tcPr>
          <w:p w14:paraId="350BD13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166FDF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7296FF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945" w:type="dxa"/>
            <w:noWrap/>
            <w:vAlign w:val="center"/>
            <w:hideMark/>
          </w:tcPr>
          <w:p w14:paraId="5BB8B63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83315E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7 016,9</w:t>
            </w:r>
          </w:p>
        </w:tc>
        <w:tc>
          <w:tcPr>
            <w:tcW w:w="961" w:type="dxa"/>
            <w:noWrap/>
            <w:vAlign w:val="center"/>
            <w:hideMark/>
          </w:tcPr>
          <w:p w14:paraId="3ADC020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547A356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E3C8E34" w14:textId="77777777" w:rsidTr="0063351D">
        <w:trPr>
          <w:trHeight w:val="194"/>
        </w:trPr>
        <w:tc>
          <w:tcPr>
            <w:tcW w:w="2977" w:type="dxa"/>
            <w:vAlign w:val="center"/>
            <w:hideMark/>
          </w:tcPr>
          <w:p w14:paraId="086459F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0CDBAA4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22027F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6A9A46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03.4.09.9Д001</w:t>
            </w:r>
          </w:p>
        </w:tc>
        <w:tc>
          <w:tcPr>
            <w:tcW w:w="945" w:type="dxa"/>
            <w:noWrap/>
            <w:vAlign w:val="center"/>
            <w:hideMark/>
          </w:tcPr>
          <w:p w14:paraId="3514679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6AD809B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7 016,9</w:t>
            </w:r>
          </w:p>
        </w:tc>
        <w:tc>
          <w:tcPr>
            <w:tcW w:w="961" w:type="dxa"/>
            <w:noWrap/>
            <w:vAlign w:val="center"/>
            <w:hideMark/>
          </w:tcPr>
          <w:p w14:paraId="7CF8975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7D33F9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1E773A8D" w14:textId="77777777" w:rsidTr="0063351D">
        <w:trPr>
          <w:trHeight w:val="124"/>
        </w:trPr>
        <w:tc>
          <w:tcPr>
            <w:tcW w:w="2977" w:type="dxa"/>
            <w:vAlign w:val="center"/>
            <w:hideMark/>
          </w:tcPr>
          <w:p w14:paraId="642839C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- за счет средств районного бюджета</w:t>
            </w:r>
          </w:p>
        </w:tc>
        <w:tc>
          <w:tcPr>
            <w:tcW w:w="677" w:type="dxa"/>
            <w:noWrap/>
            <w:vAlign w:val="center"/>
            <w:hideMark/>
          </w:tcPr>
          <w:p w14:paraId="763C8B4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BB8581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3A19669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945" w:type="dxa"/>
            <w:noWrap/>
            <w:vAlign w:val="center"/>
            <w:hideMark/>
          </w:tcPr>
          <w:p w14:paraId="7B828E9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AA4425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961" w:type="dxa"/>
            <w:noWrap/>
            <w:vAlign w:val="center"/>
            <w:hideMark/>
          </w:tcPr>
          <w:p w14:paraId="6A91F29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C13CB9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5DE03F7" w14:textId="77777777" w:rsidTr="0063351D">
        <w:trPr>
          <w:trHeight w:val="844"/>
        </w:trPr>
        <w:tc>
          <w:tcPr>
            <w:tcW w:w="2977" w:type="dxa"/>
            <w:vAlign w:val="center"/>
            <w:hideMark/>
          </w:tcPr>
          <w:p w14:paraId="5F0DF81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35F314B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96DCD0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1460442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03.4.09.9Д083</w:t>
            </w:r>
          </w:p>
        </w:tc>
        <w:tc>
          <w:tcPr>
            <w:tcW w:w="945" w:type="dxa"/>
            <w:noWrap/>
            <w:vAlign w:val="center"/>
            <w:hideMark/>
          </w:tcPr>
          <w:p w14:paraId="4C22D97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6FFC9F0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9 992,8</w:t>
            </w:r>
          </w:p>
        </w:tc>
        <w:tc>
          <w:tcPr>
            <w:tcW w:w="961" w:type="dxa"/>
            <w:noWrap/>
            <w:vAlign w:val="center"/>
            <w:hideMark/>
          </w:tcPr>
          <w:p w14:paraId="496D238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AFA0D5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7CDFFCE0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14AFA4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677" w:type="dxa"/>
            <w:noWrap/>
            <w:vAlign w:val="center"/>
            <w:hideMark/>
          </w:tcPr>
          <w:p w14:paraId="046FCC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013CD3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22B3E1D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9ECA7E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6F3750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61" w:type="dxa"/>
            <w:noWrap/>
            <w:vAlign w:val="center"/>
            <w:hideMark/>
          </w:tcPr>
          <w:p w14:paraId="34DE963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70" w:type="dxa"/>
            <w:noWrap/>
            <w:vAlign w:val="center"/>
            <w:hideMark/>
          </w:tcPr>
          <w:p w14:paraId="5A36A18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36 848,5</w:t>
            </w:r>
          </w:p>
        </w:tc>
      </w:tr>
      <w:tr w:rsidR="008A510E" w:rsidRPr="00823511" w14:paraId="024CB0D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7F5241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52769D5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B7EC64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398A84E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219D20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39B729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61" w:type="dxa"/>
            <w:noWrap/>
            <w:vAlign w:val="center"/>
            <w:hideMark/>
          </w:tcPr>
          <w:p w14:paraId="7D88FEF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70" w:type="dxa"/>
            <w:noWrap/>
            <w:vAlign w:val="center"/>
            <w:hideMark/>
          </w:tcPr>
          <w:p w14:paraId="0BA98B2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36 848,5</w:t>
            </w:r>
          </w:p>
        </w:tc>
      </w:tr>
      <w:tr w:rsidR="008A510E" w:rsidRPr="00823511" w14:paraId="463158E7" w14:textId="77777777" w:rsidTr="0063351D">
        <w:trPr>
          <w:trHeight w:val="317"/>
        </w:trPr>
        <w:tc>
          <w:tcPr>
            <w:tcW w:w="2977" w:type="dxa"/>
            <w:vAlign w:val="center"/>
            <w:hideMark/>
          </w:tcPr>
          <w:p w14:paraId="5328CEC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5F912AE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F2851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28CDD32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945" w:type="dxa"/>
            <w:noWrap/>
            <w:vAlign w:val="center"/>
            <w:hideMark/>
          </w:tcPr>
          <w:p w14:paraId="7B29A6A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7EC273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14:paraId="09A875D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70" w:type="dxa"/>
            <w:noWrap/>
            <w:vAlign w:val="center"/>
            <w:hideMark/>
          </w:tcPr>
          <w:p w14:paraId="1EBCA5C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8A510E" w:rsidRPr="00823511" w14:paraId="7DD19DF5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E2C6EE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39A8989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3F1F97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44FC680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945" w:type="dxa"/>
            <w:noWrap/>
            <w:vAlign w:val="center"/>
            <w:hideMark/>
          </w:tcPr>
          <w:p w14:paraId="222FC2E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D5553D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14:paraId="6D7E27D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70" w:type="dxa"/>
            <w:noWrap/>
            <w:vAlign w:val="center"/>
            <w:hideMark/>
          </w:tcPr>
          <w:p w14:paraId="1BCC0B1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8A510E" w:rsidRPr="00823511" w14:paraId="753E2AF0" w14:textId="77777777" w:rsidTr="0063351D">
        <w:trPr>
          <w:trHeight w:val="146"/>
        </w:trPr>
        <w:tc>
          <w:tcPr>
            <w:tcW w:w="2977" w:type="dxa"/>
            <w:vAlign w:val="center"/>
            <w:hideMark/>
          </w:tcPr>
          <w:p w14:paraId="6DA5B9D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09D72E1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F0F2E9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247B770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945" w:type="dxa"/>
            <w:noWrap/>
            <w:vAlign w:val="center"/>
            <w:hideMark/>
          </w:tcPr>
          <w:p w14:paraId="2F9314E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89599F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14:paraId="5E406D79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8B4A58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8A510E" w:rsidRPr="00823511" w14:paraId="05E13F09" w14:textId="77777777" w:rsidTr="0063351D">
        <w:trPr>
          <w:trHeight w:val="285"/>
        </w:trPr>
        <w:tc>
          <w:tcPr>
            <w:tcW w:w="2977" w:type="dxa"/>
            <w:vAlign w:val="center"/>
            <w:hideMark/>
          </w:tcPr>
          <w:p w14:paraId="6D023AA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099160C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93B789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698EADD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945" w:type="dxa"/>
            <w:noWrap/>
            <w:vAlign w:val="center"/>
            <w:hideMark/>
          </w:tcPr>
          <w:p w14:paraId="21B11C8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29F483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14:paraId="53A17D0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5457D3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8A510E" w:rsidRPr="00823511" w14:paraId="429B42CE" w14:textId="77777777" w:rsidTr="0063351D">
        <w:trPr>
          <w:trHeight w:val="1501"/>
        </w:trPr>
        <w:tc>
          <w:tcPr>
            <w:tcW w:w="2977" w:type="dxa"/>
            <w:vAlign w:val="center"/>
            <w:hideMark/>
          </w:tcPr>
          <w:p w14:paraId="2D3BFB9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712F6F9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3DA279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232CA27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945" w:type="dxa"/>
            <w:noWrap/>
            <w:vAlign w:val="center"/>
            <w:hideMark/>
          </w:tcPr>
          <w:p w14:paraId="0260AEC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21EE1F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61" w:type="dxa"/>
            <w:noWrap/>
            <w:vAlign w:val="center"/>
            <w:hideMark/>
          </w:tcPr>
          <w:p w14:paraId="05CE8A8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FA4714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2C37E69" w14:textId="77777777" w:rsidTr="0063351D">
        <w:trPr>
          <w:trHeight w:val="657"/>
        </w:trPr>
        <w:tc>
          <w:tcPr>
            <w:tcW w:w="2977" w:type="dxa"/>
            <w:vAlign w:val="center"/>
            <w:hideMark/>
          </w:tcPr>
          <w:p w14:paraId="595EBCA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277B75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5C0932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27DA8BF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945" w:type="dxa"/>
            <w:noWrap/>
            <w:vAlign w:val="center"/>
            <w:hideMark/>
          </w:tcPr>
          <w:p w14:paraId="0637AD0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0F52DB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38 000,3</w:t>
            </w:r>
          </w:p>
        </w:tc>
        <w:tc>
          <w:tcPr>
            <w:tcW w:w="961" w:type="dxa"/>
            <w:noWrap/>
            <w:vAlign w:val="center"/>
            <w:hideMark/>
          </w:tcPr>
          <w:p w14:paraId="78E7DFA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27D0F5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2EC60FE" w14:textId="77777777" w:rsidTr="0063351D">
        <w:trPr>
          <w:trHeight w:val="275"/>
        </w:trPr>
        <w:tc>
          <w:tcPr>
            <w:tcW w:w="2977" w:type="dxa"/>
            <w:vAlign w:val="center"/>
            <w:hideMark/>
          </w:tcPr>
          <w:p w14:paraId="60D5665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677" w:type="dxa"/>
            <w:noWrap/>
            <w:vAlign w:val="center"/>
            <w:hideMark/>
          </w:tcPr>
          <w:p w14:paraId="75C3525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13BE6A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520C239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6BDC43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91DA84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12 678,5</w:t>
            </w:r>
          </w:p>
        </w:tc>
        <w:tc>
          <w:tcPr>
            <w:tcW w:w="961" w:type="dxa"/>
            <w:noWrap/>
            <w:vAlign w:val="center"/>
            <w:hideMark/>
          </w:tcPr>
          <w:p w14:paraId="71CDA95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70" w:type="dxa"/>
            <w:noWrap/>
            <w:vAlign w:val="center"/>
            <w:hideMark/>
          </w:tcPr>
          <w:p w14:paraId="79E78BD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A510E" w:rsidRPr="00823511" w14:paraId="6233546D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0151B86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371D2AB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4FD087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2A39F1C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BFD3C9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D09D91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12 678,5</w:t>
            </w:r>
          </w:p>
        </w:tc>
        <w:tc>
          <w:tcPr>
            <w:tcW w:w="961" w:type="dxa"/>
            <w:noWrap/>
            <w:vAlign w:val="center"/>
            <w:hideMark/>
          </w:tcPr>
          <w:p w14:paraId="4DD9898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70" w:type="dxa"/>
            <w:noWrap/>
            <w:vAlign w:val="center"/>
            <w:hideMark/>
          </w:tcPr>
          <w:p w14:paraId="2D7E529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8A510E" w:rsidRPr="00823511" w14:paraId="321DF8D0" w14:textId="77777777" w:rsidTr="0063351D">
        <w:trPr>
          <w:trHeight w:val="523"/>
        </w:trPr>
        <w:tc>
          <w:tcPr>
            <w:tcW w:w="2977" w:type="dxa"/>
            <w:vAlign w:val="center"/>
            <w:hideMark/>
          </w:tcPr>
          <w:p w14:paraId="663AD72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677" w:type="dxa"/>
            <w:noWrap/>
            <w:vAlign w:val="center"/>
            <w:hideMark/>
          </w:tcPr>
          <w:p w14:paraId="7A5DC3A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A286DA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7C03ADA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429E7F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6B4B1C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8 779,8</w:t>
            </w:r>
          </w:p>
        </w:tc>
        <w:tc>
          <w:tcPr>
            <w:tcW w:w="961" w:type="dxa"/>
            <w:noWrap/>
            <w:vAlign w:val="center"/>
            <w:hideMark/>
          </w:tcPr>
          <w:p w14:paraId="1D15820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70" w:type="dxa"/>
            <w:noWrap/>
            <w:vAlign w:val="center"/>
            <w:hideMark/>
          </w:tcPr>
          <w:p w14:paraId="5D2A12B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8A510E" w:rsidRPr="00823511" w14:paraId="72D13899" w14:textId="77777777" w:rsidTr="0063351D">
        <w:trPr>
          <w:trHeight w:val="243"/>
        </w:trPr>
        <w:tc>
          <w:tcPr>
            <w:tcW w:w="2977" w:type="dxa"/>
            <w:vAlign w:val="center"/>
            <w:hideMark/>
          </w:tcPr>
          <w:p w14:paraId="42DF0BB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677" w:type="dxa"/>
            <w:noWrap/>
            <w:vAlign w:val="center"/>
            <w:hideMark/>
          </w:tcPr>
          <w:p w14:paraId="01D1689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9A70F8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790C56C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945" w:type="dxa"/>
            <w:noWrap/>
            <w:vAlign w:val="center"/>
            <w:hideMark/>
          </w:tcPr>
          <w:p w14:paraId="69694C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7B09BE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8 040,9</w:t>
            </w:r>
          </w:p>
        </w:tc>
        <w:tc>
          <w:tcPr>
            <w:tcW w:w="961" w:type="dxa"/>
            <w:noWrap/>
            <w:vAlign w:val="center"/>
            <w:hideMark/>
          </w:tcPr>
          <w:p w14:paraId="1D592F0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70" w:type="dxa"/>
            <w:noWrap/>
            <w:vAlign w:val="center"/>
            <w:hideMark/>
          </w:tcPr>
          <w:p w14:paraId="016DF80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8A510E" w:rsidRPr="00823511" w14:paraId="27880B01" w14:textId="77777777" w:rsidTr="0063351D">
        <w:trPr>
          <w:trHeight w:val="539"/>
        </w:trPr>
        <w:tc>
          <w:tcPr>
            <w:tcW w:w="2977" w:type="dxa"/>
            <w:vAlign w:val="center"/>
            <w:hideMark/>
          </w:tcPr>
          <w:p w14:paraId="5F7542C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3090127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221BD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35D357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945" w:type="dxa"/>
            <w:noWrap/>
            <w:vAlign w:val="center"/>
            <w:hideMark/>
          </w:tcPr>
          <w:p w14:paraId="29D90F7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07331E0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8 040,9</w:t>
            </w:r>
          </w:p>
        </w:tc>
        <w:tc>
          <w:tcPr>
            <w:tcW w:w="961" w:type="dxa"/>
            <w:noWrap/>
            <w:vAlign w:val="center"/>
            <w:hideMark/>
          </w:tcPr>
          <w:p w14:paraId="4F13A53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70" w:type="dxa"/>
            <w:noWrap/>
            <w:vAlign w:val="center"/>
            <w:hideMark/>
          </w:tcPr>
          <w:p w14:paraId="3FB540E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8A510E" w:rsidRPr="00823511" w14:paraId="7F1AFB7E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91AEF7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(обустройство) автобусных остановок</w:t>
            </w:r>
          </w:p>
        </w:tc>
        <w:tc>
          <w:tcPr>
            <w:tcW w:w="677" w:type="dxa"/>
            <w:noWrap/>
            <w:vAlign w:val="center"/>
            <w:hideMark/>
          </w:tcPr>
          <w:p w14:paraId="09619AB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07973A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4E570D0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945" w:type="dxa"/>
            <w:noWrap/>
            <w:vAlign w:val="center"/>
            <w:hideMark/>
          </w:tcPr>
          <w:p w14:paraId="7C9BE8A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439914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61" w:type="dxa"/>
            <w:noWrap/>
            <w:vAlign w:val="center"/>
            <w:hideMark/>
          </w:tcPr>
          <w:p w14:paraId="2F86602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512477F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A510E" w:rsidRPr="00823511" w14:paraId="11DB5C86" w14:textId="77777777" w:rsidTr="0063351D">
        <w:trPr>
          <w:trHeight w:val="509"/>
        </w:trPr>
        <w:tc>
          <w:tcPr>
            <w:tcW w:w="2977" w:type="dxa"/>
            <w:vAlign w:val="center"/>
            <w:hideMark/>
          </w:tcPr>
          <w:p w14:paraId="492F1CE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F74241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598F78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285C848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945" w:type="dxa"/>
            <w:noWrap/>
            <w:vAlign w:val="center"/>
            <w:hideMark/>
          </w:tcPr>
          <w:p w14:paraId="005424E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3717815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61" w:type="dxa"/>
            <w:noWrap/>
            <w:vAlign w:val="center"/>
            <w:hideMark/>
          </w:tcPr>
          <w:p w14:paraId="1BC8AF0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7CEFAD6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A510E" w:rsidRPr="00823511" w14:paraId="1F7E7E9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77944F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725697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EF4AFC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C08ADE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4034DF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DD272D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3 898,7</w:t>
            </w:r>
          </w:p>
        </w:tc>
        <w:tc>
          <w:tcPr>
            <w:tcW w:w="961" w:type="dxa"/>
            <w:noWrap/>
            <w:vAlign w:val="center"/>
            <w:hideMark/>
          </w:tcPr>
          <w:p w14:paraId="1D8C7CD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319E430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A510E" w:rsidRPr="00823511" w14:paraId="65843A80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2CA79C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677" w:type="dxa"/>
            <w:noWrap/>
            <w:vAlign w:val="center"/>
            <w:hideMark/>
          </w:tcPr>
          <w:p w14:paraId="3CADF5B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8B78EE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34F2C4B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945" w:type="dxa"/>
            <w:noWrap/>
            <w:vAlign w:val="center"/>
            <w:hideMark/>
          </w:tcPr>
          <w:p w14:paraId="6072216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5788D1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3 898,7</w:t>
            </w:r>
          </w:p>
        </w:tc>
        <w:tc>
          <w:tcPr>
            <w:tcW w:w="961" w:type="dxa"/>
            <w:noWrap/>
            <w:vAlign w:val="center"/>
            <w:hideMark/>
          </w:tcPr>
          <w:p w14:paraId="4CC8896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444D535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A510E" w:rsidRPr="00823511" w14:paraId="66ED335B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CC53C4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5A672B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D8AD6A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259A32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945" w:type="dxa"/>
            <w:noWrap/>
            <w:vAlign w:val="center"/>
            <w:hideMark/>
          </w:tcPr>
          <w:p w14:paraId="43D4EAF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A46800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3 898,7</w:t>
            </w:r>
          </w:p>
        </w:tc>
        <w:tc>
          <w:tcPr>
            <w:tcW w:w="961" w:type="dxa"/>
            <w:noWrap/>
            <w:vAlign w:val="center"/>
            <w:hideMark/>
          </w:tcPr>
          <w:p w14:paraId="5DAAD19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7D37F63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A510E" w:rsidRPr="00823511" w14:paraId="5EFA1286" w14:textId="77777777" w:rsidTr="0063351D">
        <w:trPr>
          <w:trHeight w:val="365"/>
        </w:trPr>
        <w:tc>
          <w:tcPr>
            <w:tcW w:w="2977" w:type="dxa"/>
            <w:vAlign w:val="center"/>
            <w:hideMark/>
          </w:tcPr>
          <w:p w14:paraId="34D81DA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61F733B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388B4D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E8EC4D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6226E6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1F260C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961" w:type="dxa"/>
            <w:noWrap/>
            <w:vAlign w:val="center"/>
            <w:hideMark/>
          </w:tcPr>
          <w:p w14:paraId="0A767ED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70" w:type="dxa"/>
            <w:noWrap/>
            <w:vAlign w:val="center"/>
            <w:hideMark/>
          </w:tcPr>
          <w:p w14:paraId="7EECD6D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8A510E" w:rsidRPr="00823511" w14:paraId="073384B6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3AA58F9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7C82B02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CACC4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4AFFFCB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98F33C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5C31D3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961" w:type="dxa"/>
            <w:noWrap/>
            <w:vAlign w:val="center"/>
            <w:hideMark/>
          </w:tcPr>
          <w:p w14:paraId="09445D0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70" w:type="dxa"/>
            <w:noWrap/>
            <w:vAlign w:val="center"/>
            <w:hideMark/>
          </w:tcPr>
          <w:p w14:paraId="1EB0FF0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8A510E" w:rsidRPr="00823511" w14:paraId="3392A38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E76E832" w14:textId="499BB6B1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846B19" w:rsidRPr="003A5036">
              <w:rPr>
                <w:color w:val="000000"/>
                <w:sz w:val="18"/>
                <w:szCs w:val="18"/>
              </w:rPr>
              <w:t>населения</w:t>
            </w:r>
            <w:r w:rsidRPr="003A5036">
              <w:rPr>
                <w:color w:val="000000"/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12B6BB3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738891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1EF010F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7AC7DD3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07EB97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9 501,5</w:t>
            </w:r>
          </w:p>
        </w:tc>
        <w:tc>
          <w:tcPr>
            <w:tcW w:w="961" w:type="dxa"/>
            <w:noWrap/>
            <w:vAlign w:val="center"/>
            <w:hideMark/>
          </w:tcPr>
          <w:p w14:paraId="789DB11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70" w:type="dxa"/>
            <w:noWrap/>
            <w:vAlign w:val="center"/>
            <w:hideMark/>
          </w:tcPr>
          <w:p w14:paraId="54A0B02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8A510E" w:rsidRPr="00823511" w14:paraId="23AA992A" w14:textId="77777777" w:rsidTr="0063351D">
        <w:trPr>
          <w:trHeight w:val="72"/>
        </w:trPr>
        <w:tc>
          <w:tcPr>
            <w:tcW w:w="2977" w:type="dxa"/>
            <w:vAlign w:val="center"/>
            <w:hideMark/>
          </w:tcPr>
          <w:p w14:paraId="1B9775D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</w:t>
            </w:r>
          </w:p>
        </w:tc>
        <w:tc>
          <w:tcPr>
            <w:tcW w:w="677" w:type="dxa"/>
            <w:noWrap/>
            <w:vAlign w:val="center"/>
            <w:hideMark/>
          </w:tcPr>
          <w:p w14:paraId="1C8F804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83839B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300A33B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945" w:type="dxa"/>
            <w:noWrap/>
            <w:vAlign w:val="center"/>
            <w:hideMark/>
          </w:tcPr>
          <w:p w14:paraId="126EA2F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96F7D8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1" w:type="dxa"/>
            <w:noWrap/>
            <w:vAlign w:val="center"/>
            <w:hideMark/>
          </w:tcPr>
          <w:p w14:paraId="052F980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70" w:type="dxa"/>
            <w:noWrap/>
            <w:vAlign w:val="center"/>
            <w:hideMark/>
          </w:tcPr>
          <w:p w14:paraId="0DE84BA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8A510E" w:rsidRPr="00823511" w14:paraId="7B04C6E3" w14:textId="77777777" w:rsidTr="0063351D">
        <w:trPr>
          <w:trHeight w:val="441"/>
        </w:trPr>
        <w:tc>
          <w:tcPr>
            <w:tcW w:w="2977" w:type="dxa"/>
            <w:vAlign w:val="center"/>
            <w:hideMark/>
          </w:tcPr>
          <w:p w14:paraId="62C297C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E459DF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FCAAD9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0D71E93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945" w:type="dxa"/>
            <w:noWrap/>
            <w:vAlign w:val="center"/>
            <w:hideMark/>
          </w:tcPr>
          <w:p w14:paraId="660CFD1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B56E70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1" w:type="dxa"/>
            <w:noWrap/>
            <w:vAlign w:val="center"/>
            <w:hideMark/>
          </w:tcPr>
          <w:p w14:paraId="6FE8BDF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70" w:type="dxa"/>
            <w:noWrap/>
            <w:vAlign w:val="center"/>
            <w:hideMark/>
          </w:tcPr>
          <w:p w14:paraId="4ECBC9A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8A510E" w:rsidRPr="00823511" w14:paraId="348CD1E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14EF8E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в рамках мероприятий по реализации областного закона от 16 февраля 2024 года № 10-оз</w:t>
            </w:r>
          </w:p>
        </w:tc>
        <w:tc>
          <w:tcPr>
            <w:tcW w:w="677" w:type="dxa"/>
            <w:noWrap/>
            <w:vAlign w:val="center"/>
            <w:hideMark/>
          </w:tcPr>
          <w:p w14:paraId="4DAEF13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B6868C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7F89710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06.4.01.9Д001</w:t>
            </w:r>
          </w:p>
        </w:tc>
        <w:tc>
          <w:tcPr>
            <w:tcW w:w="945" w:type="dxa"/>
            <w:noWrap/>
            <w:vAlign w:val="center"/>
            <w:hideMark/>
          </w:tcPr>
          <w:p w14:paraId="56C1798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760DAA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961" w:type="dxa"/>
            <w:noWrap/>
            <w:vAlign w:val="center"/>
            <w:hideMark/>
          </w:tcPr>
          <w:p w14:paraId="39B04C79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B728CB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D6C6B56" w14:textId="77777777" w:rsidTr="0063351D">
        <w:trPr>
          <w:trHeight w:val="774"/>
        </w:trPr>
        <w:tc>
          <w:tcPr>
            <w:tcW w:w="2977" w:type="dxa"/>
            <w:vAlign w:val="center"/>
            <w:hideMark/>
          </w:tcPr>
          <w:p w14:paraId="195E203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Ремонт автомобильных дорог в рамках мероприятий по реализации областного закона от 16 февраля 2024 года № 10-оз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4B07349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E78CDA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2B759EB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06.4.01.9Д001</w:t>
            </w:r>
          </w:p>
        </w:tc>
        <w:tc>
          <w:tcPr>
            <w:tcW w:w="945" w:type="dxa"/>
            <w:noWrap/>
            <w:vAlign w:val="center"/>
            <w:hideMark/>
          </w:tcPr>
          <w:p w14:paraId="5A56847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44245C4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4 727,1</w:t>
            </w:r>
          </w:p>
        </w:tc>
        <w:tc>
          <w:tcPr>
            <w:tcW w:w="961" w:type="dxa"/>
            <w:noWrap/>
            <w:vAlign w:val="center"/>
            <w:hideMark/>
          </w:tcPr>
          <w:p w14:paraId="41F4556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57DFD5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02EF67D" w14:textId="77777777" w:rsidTr="0063351D">
        <w:trPr>
          <w:trHeight w:val="529"/>
        </w:trPr>
        <w:tc>
          <w:tcPr>
            <w:tcW w:w="2977" w:type="dxa"/>
            <w:vAlign w:val="center"/>
            <w:hideMark/>
          </w:tcPr>
          <w:p w14:paraId="235EAAB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01C72A1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0A6430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1566C78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945" w:type="dxa"/>
            <w:noWrap/>
            <w:vAlign w:val="center"/>
            <w:hideMark/>
          </w:tcPr>
          <w:p w14:paraId="230252C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B2F4F8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961" w:type="dxa"/>
            <w:noWrap/>
            <w:vAlign w:val="center"/>
            <w:hideMark/>
          </w:tcPr>
          <w:p w14:paraId="5109B0D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70" w:type="dxa"/>
            <w:noWrap/>
            <w:vAlign w:val="center"/>
            <w:hideMark/>
          </w:tcPr>
          <w:p w14:paraId="7BD25C6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8A510E" w:rsidRPr="00823511" w14:paraId="0EC4594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4B2FFF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21359F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B6E1B8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357" w:type="dxa"/>
            <w:noWrap/>
            <w:vAlign w:val="center"/>
            <w:hideMark/>
          </w:tcPr>
          <w:p w14:paraId="5A233E5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945" w:type="dxa"/>
            <w:noWrap/>
            <w:vAlign w:val="center"/>
            <w:hideMark/>
          </w:tcPr>
          <w:p w14:paraId="151AAAA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3B12955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961" w:type="dxa"/>
            <w:noWrap/>
            <w:vAlign w:val="center"/>
            <w:hideMark/>
          </w:tcPr>
          <w:p w14:paraId="52F863C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70" w:type="dxa"/>
            <w:noWrap/>
            <w:vAlign w:val="center"/>
            <w:hideMark/>
          </w:tcPr>
          <w:p w14:paraId="1E17B69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8A510E" w:rsidRPr="00823511" w14:paraId="558ED96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DA2E3BF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noWrap/>
            <w:vAlign w:val="center"/>
            <w:hideMark/>
          </w:tcPr>
          <w:p w14:paraId="0D07EB22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3D43B8A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7FFCDBD8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228AEEF2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6FD8EF5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168 884,2</w:t>
            </w:r>
          </w:p>
        </w:tc>
        <w:tc>
          <w:tcPr>
            <w:tcW w:w="961" w:type="dxa"/>
            <w:noWrap/>
            <w:vAlign w:val="center"/>
            <w:hideMark/>
          </w:tcPr>
          <w:p w14:paraId="08622D11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11 750,0</w:t>
            </w:r>
          </w:p>
        </w:tc>
        <w:tc>
          <w:tcPr>
            <w:tcW w:w="970" w:type="dxa"/>
            <w:noWrap/>
            <w:vAlign w:val="center"/>
            <w:hideMark/>
          </w:tcPr>
          <w:p w14:paraId="39679368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11 750,0</w:t>
            </w:r>
          </w:p>
        </w:tc>
      </w:tr>
      <w:tr w:rsidR="008A510E" w:rsidRPr="00823511" w14:paraId="0D71661C" w14:textId="77777777" w:rsidTr="0063351D">
        <w:trPr>
          <w:trHeight w:val="123"/>
        </w:trPr>
        <w:tc>
          <w:tcPr>
            <w:tcW w:w="2977" w:type="dxa"/>
            <w:vAlign w:val="center"/>
            <w:hideMark/>
          </w:tcPr>
          <w:p w14:paraId="6436BEA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233CC0A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CB83C3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72EAA02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E0F15B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3C1F39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61" w:type="dxa"/>
            <w:noWrap/>
            <w:vAlign w:val="center"/>
            <w:hideMark/>
          </w:tcPr>
          <w:p w14:paraId="12A9B77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70" w:type="dxa"/>
            <w:noWrap/>
            <w:vAlign w:val="center"/>
            <w:hideMark/>
          </w:tcPr>
          <w:p w14:paraId="13F086D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8A510E" w:rsidRPr="00823511" w14:paraId="7060770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266F3A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677" w:type="dxa"/>
            <w:noWrap/>
            <w:vAlign w:val="center"/>
            <w:hideMark/>
          </w:tcPr>
          <w:p w14:paraId="529DF8F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165683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7A5BADD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A29033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26D6DC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61" w:type="dxa"/>
            <w:noWrap/>
            <w:vAlign w:val="center"/>
            <w:hideMark/>
          </w:tcPr>
          <w:p w14:paraId="3B18935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70" w:type="dxa"/>
            <w:noWrap/>
            <w:vAlign w:val="center"/>
            <w:hideMark/>
          </w:tcPr>
          <w:p w14:paraId="38D8CDE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8A510E" w:rsidRPr="00823511" w14:paraId="3876C12F" w14:textId="77777777" w:rsidTr="0063351D">
        <w:trPr>
          <w:trHeight w:val="141"/>
        </w:trPr>
        <w:tc>
          <w:tcPr>
            <w:tcW w:w="2977" w:type="dxa"/>
            <w:vAlign w:val="center"/>
            <w:hideMark/>
          </w:tcPr>
          <w:p w14:paraId="3FC32C6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677" w:type="dxa"/>
            <w:noWrap/>
            <w:vAlign w:val="center"/>
            <w:hideMark/>
          </w:tcPr>
          <w:p w14:paraId="3D8B0B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A41AA7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6436541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345495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41BEEB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61" w:type="dxa"/>
            <w:noWrap/>
            <w:vAlign w:val="center"/>
            <w:hideMark/>
          </w:tcPr>
          <w:p w14:paraId="1EA1C75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70" w:type="dxa"/>
            <w:noWrap/>
            <w:vAlign w:val="center"/>
            <w:hideMark/>
          </w:tcPr>
          <w:p w14:paraId="3F68F47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8A510E" w:rsidRPr="00823511" w14:paraId="459AC30B" w14:textId="77777777" w:rsidTr="0063351D">
        <w:trPr>
          <w:trHeight w:val="578"/>
        </w:trPr>
        <w:tc>
          <w:tcPr>
            <w:tcW w:w="2977" w:type="dxa"/>
            <w:vAlign w:val="center"/>
            <w:hideMark/>
          </w:tcPr>
          <w:p w14:paraId="3EDE070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677" w:type="dxa"/>
            <w:noWrap/>
            <w:vAlign w:val="center"/>
            <w:hideMark/>
          </w:tcPr>
          <w:p w14:paraId="66BFB6E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3D7F02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6E2562F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945" w:type="dxa"/>
            <w:noWrap/>
            <w:vAlign w:val="center"/>
            <w:hideMark/>
          </w:tcPr>
          <w:p w14:paraId="2B5239D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C81585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61" w:type="dxa"/>
            <w:noWrap/>
            <w:vAlign w:val="center"/>
            <w:hideMark/>
          </w:tcPr>
          <w:p w14:paraId="5927427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22DE44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A64A6FA" w14:textId="77777777" w:rsidTr="0063351D">
        <w:trPr>
          <w:trHeight w:val="610"/>
        </w:trPr>
        <w:tc>
          <w:tcPr>
            <w:tcW w:w="2977" w:type="dxa"/>
            <w:vAlign w:val="center"/>
            <w:hideMark/>
          </w:tcPr>
          <w:p w14:paraId="5D395BA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677" w:type="dxa"/>
            <w:noWrap/>
            <w:vAlign w:val="center"/>
            <w:hideMark/>
          </w:tcPr>
          <w:p w14:paraId="7C7D192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63A31E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61992AD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945" w:type="dxa"/>
            <w:noWrap/>
            <w:vAlign w:val="center"/>
            <w:hideMark/>
          </w:tcPr>
          <w:p w14:paraId="4C0D04E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080" w:type="dxa"/>
            <w:noWrap/>
            <w:vAlign w:val="center"/>
            <w:hideMark/>
          </w:tcPr>
          <w:p w14:paraId="2A81A50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7 070,8</w:t>
            </w:r>
          </w:p>
        </w:tc>
        <w:tc>
          <w:tcPr>
            <w:tcW w:w="961" w:type="dxa"/>
            <w:noWrap/>
            <w:vAlign w:val="center"/>
            <w:hideMark/>
          </w:tcPr>
          <w:p w14:paraId="4AA4BD3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CFC6969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BEBDEA8" w14:textId="77777777" w:rsidTr="0063351D">
        <w:trPr>
          <w:trHeight w:val="863"/>
        </w:trPr>
        <w:tc>
          <w:tcPr>
            <w:tcW w:w="2977" w:type="dxa"/>
            <w:vAlign w:val="center"/>
            <w:hideMark/>
          </w:tcPr>
          <w:p w14:paraId="3266A9C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278AF7E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9561C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178BBAE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945" w:type="dxa"/>
            <w:noWrap/>
            <w:vAlign w:val="center"/>
            <w:hideMark/>
          </w:tcPr>
          <w:p w14:paraId="668E584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DDDA19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14:paraId="3A8DED9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70" w:type="dxa"/>
            <w:noWrap/>
            <w:vAlign w:val="center"/>
            <w:hideMark/>
          </w:tcPr>
          <w:p w14:paraId="71E150F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8A510E" w:rsidRPr="00823511" w14:paraId="4559BF48" w14:textId="77777777" w:rsidTr="0063351D">
        <w:trPr>
          <w:trHeight w:val="828"/>
        </w:trPr>
        <w:tc>
          <w:tcPr>
            <w:tcW w:w="2977" w:type="dxa"/>
            <w:vAlign w:val="center"/>
            <w:hideMark/>
          </w:tcPr>
          <w:p w14:paraId="52C9C57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677" w:type="dxa"/>
            <w:noWrap/>
            <w:vAlign w:val="center"/>
            <w:hideMark/>
          </w:tcPr>
          <w:p w14:paraId="21A88E5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A6976F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1B06005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945" w:type="dxa"/>
            <w:noWrap/>
            <w:vAlign w:val="center"/>
            <w:hideMark/>
          </w:tcPr>
          <w:p w14:paraId="50486AF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080" w:type="dxa"/>
            <w:noWrap/>
            <w:vAlign w:val="center"/>
            <w:hideMark/>
          </w:tcPr>
          <w:p w14:paraId="053D542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14:paraId="1CD18F9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70" w:type="dxa"/>
            <w:noWrap/>
            <w:vAlign w:val="center"/>
            <w:hideMark/>
          </w:tcPr>
          <w:p w14:paraId="2E7E7BA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8A510E" w:rsidRPr="00823511" w14:paraId="4B9CE9F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F0C074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2B80B5C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3CAF5A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1C3ED76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1D9FB5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28CBEB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2 242,4</w:t>
            </w:r>
          </w:p>
        </w:tc>
        <w:tc>
          <w:tcPr>
            <w:tcW w:w="961" w:type="dxa"/>
            <w:noWrap/>
            <w:vAlign w:val="center"/>
            <w:hideMark/>
          </w:tcPr>
          <w:p w14:paraId="3C7CE7C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70" w:type="dxa"/>
            <w:noWrap/>
            <w:vAlign w:val="center"/>
            <w:hideMark/>
          </w:tcPr>
          <w:p w14:paraId="1ED4250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8A510E" w:rsidRPr="00823511" w14:paraId="2100096E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5DC9591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106B9A7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B11187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29E4CCF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9983F5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0C24F4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2 242,4</w:t>
            </w:r>
          </w:p>
        </w:tc>
        <w:tc>
          <w:tcPr>
            <w:tcW w:w="961" w:type="dxa"/>
            <w:noWrap/>
            <w:vAlign w:val="center"/>
            <w:hideMark/>
          </w:tcPr>
          <w:p w14:paraId="696962B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70" w:type="dxa"/>
            <w:noWrap/>
            <w:vAlign w:val="center"/>
            <w:hideMark/>
          </w:tcPr>
          <w:p w14:paraId="0AFCD83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8A510E" w:rsidRPr="00823511" w14:paraId="7EA30048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19768B1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"Кадастровые работы"</w:t>
            </w:r>
          </w:p>
        </w:tc>
        <w:tc>
          <w:tcPr>
            <w:tcW w:w="677" w:type="dxa"/>
            <w:noWrap/>
            <w:vAlign w:val="center"/>
            <w:hideMark/>
          </w:tcPr>
          <w:p w14:paraId="73C1D74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E6D93C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7CCB9F1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AA35F8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894384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1 768,9</w:t>
            </w:r>
          </w:p>
        </w:tc>
        <w:tc>
          <w:tcPr>
            <w:tcW w:w="961" w:type="dxa"/>
            <w:noWrap/>
            <w:vAlign w:val="center"/>
            <w:hideMark/>
          </w:tcPr>
          <w:p w14:paraId="493FAFC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70" w:type="dxa"/>
            <w:noWrap/>
            <w:vAlign w:val="center"/>
            <w:hideMark/>
          </w:tcPr>
          <w:p w14:paraId="2B47DAD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8A510E" w:rsidRPr="00823511" w14:paraId="05D59D79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E4EC15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677" w:type="dxa"/>
            <w:noWrap/>
            <w:vAlign w:val="center"/>
            <w:hideMark/>
          </w:tcPr>
          <w:p w14:paraId="3E5D0CB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2BC981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6823E0F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945" w:type="dxa"/>
            <w:noWrap/>
            <w:vAlign w:val="center"/>
            <w:hideMark/>
          </w:tcPr>
          <w:p w14:paraId="4379E3B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62256C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1 768,9</w:t>
            </w:r>
          </w:p>
        </w:tc>
        <w:tc>
          <w:tcPr>
            <w:tcW w:w="961" w:type="dxa"/>
            <w:noWrap/>
            <w:vAlign w:val="center"/>
            <w:hideMark/>
          </w:tcPr>
          <w:p w14:paraId="5E67BB9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70" w:type="dxa"/>
            <w:noWrap/>
            <w:vAlign w:val="center"/>
            <w:hideMark/>
          </w:tcPr>
          <w:p w14:paraId="4C94DC5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8A510E" w:rsidRPr="00823511" w14:paraId="21D75BC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F06D05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373B24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88C61B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7C8E257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945" w:type="dxa"/>
            <w:noWrap/>
            <w:vAlign w:val="center"/>
            <w:hideMark/>
          </w:tcPr>
          <w:p w14:paraId="74401A9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A494DC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1 768,9</w:t>
            </w:r>
          </w:p>
        </w:tc>
        <w:tc>
          <w:tcPr>
            <w:tcW w:w="961" w:type="dxa"/>
            <w:noWrap/>
            <w:vAlign w:val="center"/>
            <w:hideMark/>
          </w:tcPr>
          <w:p w14:paraId="493A92C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70" w:type="dxa"/>
            <w:noWrap/>
            <w:vAlign w:val="center"/>
            <w:hideMark/>
          </w:tcPr>
          <w:p w14:paraId="671EC0C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8A510E" w:rsidRPr="00823511" w14:paraId="4F608129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5DE7C87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677" w:type="dxa"/>
            <w:noWrap/>
            <w:vAlign w:val="center"/>
            <w:hideMark/>
          </w:tcPr>
          <w:p w14:paraId="20015BE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F2FD0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1866B28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6DAD75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484856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61" w:type="dxa"/>
            <w:noWrap/>
            <w:vAlign w:val="center"/>
            <w:hideMark/>
          </w:tcPr>
          <w:p w14:paraId="6AFE242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0" w:type="dxa"/>
            <w:noWrap/>
            <w:vAlign w:val="center"/>
            <w:hideMark/>
          </w:tcPr>
          <w:p w14:paraId="32BE737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8A510E" w:rsidRPr="00823511" w14:paraId="13AAE1E7" w14:textId="77777777" w:rsidTr="0063351D">
        <w:trPr>
          <w:trHeight w:val="642"/>
        </w:trPr>
        <w:tc>
          <w:tcPr>
            <w:tcW w:w="2977" w:type="dxa"/>
            <w:vAlign w:val="center"/>
            <w:hideMark/>
          </w:tcPr>
          <w:p w14:paraId="4447CF12" w14:textId="2069FB01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846B19" w:rsidRPr="003A5036">
              <w:rPr>
                <w:color w:val="000000"/>
                <w:sz w:val="18"/>
                <w:szCs w:val="18"/>
              </w:rPr>
              <w:t>аренду, земельных</w:t>
            </w:r>
            <w:r w:rsidRPr="003A5036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677" w:type="dxa"/>
            <w:noWrap/>
            <w:vAlign w:val="center"/>
            <w:hideMark/>
          </w:tcPr>
          <w:p w14:paraId="11DFC2D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041F7F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0DD2740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945" w:type="dxa"/>
            <w:noWrap/>
            <w:vAlign w:val="center"/>
            <w:hideMark/>
          </w:tcPr>
          <w:p w14:paraId="5DB929D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38646D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61" w:type="dxa"/>
            <w:noWrap/>
            <w:vAlign w:val="center"/>
            <w:hideMark/>
          </w:tcPr>
          <w:p w14:paraId="7159638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0" w:type="dxa"/>
            <w:noWrap/>
            <w:vAlign w:val="center"/>
            <w:hideMark/>
          </w:tcPr>
          <w:p w14:paraId="0D4B0FD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8A510E" w:rsidRPr="00823511" w14:paraId="0FB04E3E" w14:textId="77777777" w:rsidTr="0063351D">
        <w:trPr>
          <w:trHeight w:val="1341"/>
        </w:trPr>
        <w:tc>
          <w:tcPr>
            <w:tcW w:w="2977" w:type="dxa"/>
            <w:vAlign w:val="center"/>
            <w:hideMark/>
          </w:tcPr>
          <w:p w14:paraId="1DA92300" w14:textId="647B2129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846B19" w:rsidRPr="003A5036">
              <w:rPr>
                <w:color w:val="000000"/>
                <w:sz w:val="18"/>
                <w:szCs w:val="18"/>
              </w:rPr>
              <w:t>аренду, земельных</w:t>
            </w:r>
            <w:r w:rsidRPr="003A5036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CB086C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B302B1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21F2935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945" w:type="dxa"/>
            <w:noWrap/>
            <w:vAlign w:val="center"/>
            <w:hideMark/>
          </w:tcPr>
          <w:p w14:paraId="720B0C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CF053C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61" w:type="dxa"/>
            <w:noWrap/>
            <w:vAlign w:val="center"/>
            <w:hideMark/>
          </w:tcPr>
          <w:p w14:paraId="1ACAEAA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70" w:type="dxa"/>
            <w:noWrap/>
            <w:vAlign w:val="center"/>
            <w:hideMark/>
          </w:tcPr>
          <w:p w14:paraId="7599286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8A510E" w:rsidRPr="00823511" w14:paraId="1C750FBC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79B64B0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677" w:type="dxa"/>
            <w:noWrap/>
            <w:vAlign w:val="center"/>
            <w:hideMark/>
          </w:tcPr>
          <w:p w14:paraId="6168653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CFEDE2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589D070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11.4.03.00000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B22C25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F86BC6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61" w:type="dxa"/>
            <w:noWrap/>
            <w:vAlign w:val="center"/>
            <w:hideMark/>
          </w:tcPr>
          <w:p w14:paraId="0EF5AC3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70" w:type="dxa"/>
            <w:noWrap/>
            <w:vAlign w:val="center"/>
            <w:hideMark/>
          </w:tcPr>
          <w:p w14:paraId="01DD28D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8A510E" w:rsidRPr="00823511" w14:paraId="52298D55" w14:textId="77777777" w:rsidTr="0063351D">
        <w:trPr>
          <w:trHeight w:val="289"/>
        </w:trPr>
        <w:tc>
          <w:tcPr>
            <w:tcW w:w="2977" w:type="dxa"/>
            <w:vAlign w:val="center"/>
            <w:hideMark/>
          </w:tcPr>
          <w:p w14:paraId="51E95F4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677" w:type="dxa"/>
            <w:noWrap/>
            <w:vAlign w:val="center"/>
            <w:hideMark/>
          </w:tcPr>
          <w:p w14:paraId="00F9690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B3E445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1ED1D7C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945" w:type="dxa"/>
            <w:noWrap/>
            <w:vAlign w:val="center"/>
            <w:hideMark/>
          </w:tcPr>
          <w:p w14:paraId="734F44C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30D960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61" w:type="dxa"/>
            <w:noWrap/>
            <w:vAlign w:val="center"/>
            <w:hideMark/>
          </w:tcPr>
          <w:p w14:paraId="7B4246F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70" w:type="dxa"/>
            <w:noWrap/>
            <w:vAlign w:val="center"/>
            <w:hideMark/>
          </w:tcPr>
          <w:p w14:paraId="38A94E3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8A510E" w:rsidRPr="00823511" w14:paraId="2D3BA3E3" w14:textId="77777777" w:rsidTr="0063351D">
        <w:trPr>
          <w:trHeight w:val="632"/>
        </w:trPr>
        <w:tc>
          <w:tcPr>
            <w:tcW w:w="2977" w:type="dxa"/>
            <w:vAlign w:val="center"/>
            <w:hideMark/>
          </w:tcPr>
          <w:p w14:paraId="1F1FE66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5D7905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9C8D13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080EF7A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945" w:type="dxa"/>
            <w:noWrap/>
            <w:vAlign w:val="center"/>
            <w:hideMark/>
          </w:tcPr>
          <w:p w14:paraId="413ED4B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273930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61" w:type="dxa"/>
            <w:noWrap/>
            <w:vAlign w:val="center"/>
            <w:hideMark/>
          </w:tcPr>
          <w:p w14:paraId="46DB400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70" w:type="dxa"/>
            <w:noWrap/>
            <w:vAlign w:val="center"/>
            <w:hideMark/>
          </w:tcPr>
          <w:p w14:paraId="6433AB3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8A510E" w:rsidRPr="00823511" w14:paraId="02793308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640B059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677" w:type="dxa"/>
            <w:noWrap/>
            <w:vAlign w:val="center"/>
            <w:hideMark/>
          </w:tcPr>
          <w:p w14:paraId="15E17E2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6B2001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75B9CB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73C269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46513F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2 561,5</w:t>
            </w:r>
          </w:p>
        </w:tc>
        <w:tc>
          <w:tcPr>
            <w:tcW w:w="961" w:type="dxa"/>
            <w:noWrap/>
            <w:vAlign w:val="center"/>
            <w:hideMark/>
          </w:tcPr>
          <w:p w14:paraId="34BABC6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70" w:type="dxa"/>
            <w:noWrap/>
            <w:vAlign w:val="center"/>
            <w:hideMark/>
          </w:tcPr>
          <w:p w14:paraId="7AD96EB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8A510E" w:rsidRPr="00823511" w14:paraId="140B9D6A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7EA7779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79A308A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E91210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20ACE25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373BA2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9B9843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2 561,5</w:t>
            </w:r>
          </w:p>
        </w:tc>
        <w:tc>
          <w:tcPr>
            <w:tcW w:w="961" w:type="dxa"/>
            <w:noWrap/>
            <w:vAlign w:val="center"/>
            <w:hideMark/>
          </w:tcPr>
          <w:p w14:paraId="4D12439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70" w:type="dxa"/>
            <w:noWrap/>
            <w:vAlign w:val="center"/>
            <w:hideMark/>
          </w:tcPr>
          <w:p w14:paraId="50B6E8B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8A510E" w:rsidRPr="00823511" w14:paraId="0F759C84" w14:textId="77777777" w:rsidTr="0063351D">
        <w:trPr>
          <w:trHeight w:val="423"/>
        </w:trPr>
        <w:tc>
          <w:tcPr>
            <w:tcW w:w="2977" w:type="dxa"/>
            <w:vAlign w:val="center"/>
            <w:hideMark/>
          </w:tcPr>
          <w:p w14:paraId="1CA29D9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677" w:type="dxa"/>
            <w:noWrap/>
            <w:vAlign w:val="center"/>
            <w:hideMark/>
          </w:tcPr>
          <w:p w14:paraId="25835DA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BAD90D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0C9942A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E9F826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85B3D1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2 261,5</w:t>
            </w:r>
          </w:p>
        </w:tc>
        <w:tc>
          <w:tcPr>
            <w:tcW w:w="961" w:type="dxa"/>
            <w:noWrap/>
            <w:vAlign w:val="center"/>
            <w:hideMark/>
          </w:tcPr>
          <w:p w14:paraId="5F430BF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70" w:type="dxa"/>
            <w:noWrap/>
            <w:vAlign w:val="center"/>
            <w:hideMark/>
          </w:tcPr>
          <w:p w14:paraId="2A30067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8A510E" w:rsidRPr="00823511" w14:paraId="4F68B923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E0222C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22FD40A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8A613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4634842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945" w:type="dxa"/>
            <w:noWrap/>
            <w:vAlign w:val="center"/>
            <w:hideMark/>
          </w:tcPr>
          <w:p w14:paraId="67BF989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C4F09A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1" w:type="dxa"/>
            <w:noWrap/>
            <w:vAlign w:val="center"/>
            <w:hideMark/>
          </w:tcPr>
          <w:p w14:paraId="3F31B86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70" w:type="dxa"/>
            <w:noWrap/>
            <w:vAlign w:val="center"/>
            <w:hideMark/>
          </w:tcPr>
          <w:p w14:paraId="717C7A3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8A510E" w:rsidRPr="00823511" w14:paraId="04C40CD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F935FF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3D6327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B5A087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2803C14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945" w:type="dxa"/>
            <w:noWrap/>
            <w:vAlign w:val="center"/>
            <w:hideMark/>
          </w:tcPr>
          <w:p w14:paraId="3319B66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7C77547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1" w:type="dxa"/>
            <w:noWrap/>
            <w:vAlign w:val="center"/>
            <w:hideMark/>
          </w:tcPr>
          <w:p w14:paraId="08EFA11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70" w:type="dxa"/>
            <w:noWrap/>
            <w:vAlign w:val="center"/>
            <w:hideMark/>
          </w:tcPr>
          <w:p w14:paraId="6C04873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8A510E" w:rsidRPr="00823511" w14:paraId="716849D2" w14:textId="77777777" w:rsidTr="0063351D">
        <w:trPr>
          <w:trHeight w:val="237"/>
        </w:trPr>
        <w:tc>
          <w:tcPr>
            <w:tcW w:w="2977" w:type="dxa"/>
            <w:vAlign w:val="center"/>
            <w:hideMark/>
          </w:tcPr>
          <w:p w14:paraId="702E6A0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3FA57B8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A81023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523F1B2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945" w:type="dxa"/>
            <w:noWrap/>
            <w:vAlign w:val="center"/>
            <w:hideMark/>
          </w:tcPr>
          <w:p w14:paraId="5A02585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70447B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1 387,6</w:t>
            </w:r>
          </w:p>
        </w:tc>
        <w:tc>
          <w:tcPr>
            <w:tcW w:w="961" w:type="dxa"/>
            <w:noWrap/>
            <w:vAlign w:val="center"/>
            <w:hideMark/>
          </w:tcPr>
          <w:p w14:paraId="6A401B3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860B76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4343815" w14:textId="77777777" w:rsidTr="0063351D">
        <w:trPr>
          <w:trHeight w:val="748"/>
        </w:trPr>
        <w:tc>
          <w:tcPr>
            <w:tcW w:w="2977" w:type="dxa"/>
            <w:vAlign w:val="center"/>
            <w:hideMark/>
          </w:tcPr>
          <w:p w14:paraId="48E4FCF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13C97D5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3DAB59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68746DA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945" w:type="dxa"/>
            <w:noWrap/>
            <w:vAlign w:val="center"/>
            <w:hideMark/>
          </w:tcPr>
          <w:p w14:paraId="559F10F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25B564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1 387,6</w:t>
            </w:r>
          </w:p>
        </w:tc>
        <w:tc>
          <w:tcPr>
            <w:tcW w:w="961" w:type="dxa"/>
            <w:noWrap/>
            <w:vAlign w:val="center"/>
            <w:hideMark/>
          </w:tcPr>
          <w:p w14:paraId="150AE879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E85204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0B3F099" w14:textId="77777777" w:rsidTr="0063351D">
        <w:trPr>
          <w:trHeight w:val="78"/>
        </w:trPr>
        <w:tc>
          <w:tcPr>
            <w:tcW w:w="2977" w:type="dxa"/>
            <w:vAlign w:val="center"/>
            <w:hideMark/>
          </w:tcPr>
          <w:p w14:paraId="525853D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677" w:type="dxa"/>
            <w:noWrap/>
            <w:vAlign w:val="center"/>
            <w:hideMark/>
          </w:tcPr>
          <w:p w14:paraId="21966E7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318F75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0FD5A73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945" w:type="dxa"/>
            <w:noWrap/>
            <w:vAlign w:val="center"/>
            <w:hideMark/>
          </w:tcPr>
          <w:p w14:paraId="127C9DF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1C4839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61" w:type="dxa"/>
            <w:noWrap/>
            <w:vAlign w:val="center"/>
            <w:hideMark/>
          </w:tcPr>
          <w:p w14:paraId="7AF90B8C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F3CF5F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B7AEC10" w14:textId="77777777" w:rsidTr="0063351D">
        <w:trPr>
          <w:trHeight w:val="1312"/>
        </w:trPr>
        <w:tc>
          <w:tcPr>
            <w:tcW w:w="2977" w:type="dxa"/>
            <w:vAlign w:val="center"/>
            <w:hideMark/>
          </w:tcPr>
          <w:p w14:paraId="3221F37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B8562C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72AA07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295AD5F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945" w:type="dxa"/>
            <w:noWrap/>
            <w:vAlign w:val="center"/>
            <w:hideMark/>
          </w:tcPr>
          <w:p w14:paraId="1CCF2B5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2BD79F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61" w:type="dxa"/>
            <w:noWrap/>
            <w:vAlign w:val="center"/>
            <w:hideMark/>
          </w:tcPr>
          <w:p w14:paraId="49FC299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9D5005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31C7089" w14:textId="77777777" w:rsidTr="0063351D">
        <w:trPr>
          <w:trHeight w:val="216"/>
        </w:trPr>
        <w:tc>
          <w:tcPr>
            <w:tcW w:w="2977" w:type="dxa"/>
            <w:vAlign w:val="center"/>
            <w:hideMark/>
          </w:tcPr>
          <w:p w14:paraId="25BEEF3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"Подготовка графических и текстовых описаний местоположение границ населенных пунктов, подлежащих внесению в ЕГРН"</w:t>
            </w:r>
          </w:p>
        </w:tc>
        <w:tc>
          <w:tcPr>
            <w:tcW w:w="677" w:type="dxa"/>
            <w:noWrap/>
            <w:vAlign w:val="center"/>
            <w:hideMark/>
          </w:tcPr>
          <w:p w14:paraId="28EBDCC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B82C42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62AB9C3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C944BE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031EFE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1" w:type="dxa"/>
            <w:noWrap/>
            <w:vAlign w:val="center"/>
            <w:hideMark/>
          </w:tcPr>
          <w:p w14:paraId="66CC85D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4F379A0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763219C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1515EC8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677" w:type="dxa"/>
            <w:noWrap/>
            <w:vAlign w:val="center"/>
            <w:hideMark/>
          </w:tcPr>
          <w:p w14:paraId="051F7F5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465CC7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70625F4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945" w:type="dxa"/>
            <w:noWrap/>
            <w:vAlign w:val="center"/>
            <w:hideMark/>
          </w:tcPr>
          <w:p w14:paraId="08EE036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E0573B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1" w:type="dxa"/>
            <w:noWrap/>
            <w:vAlign w:val="center"/>
            <w:hideMark/>
          </w:tcPr>
          <w:p w14:paraId="2235F40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ADF664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259FE61" w14:textId="77777777" w:rsidTr="0063351D">
        <w:trPr>
          <w:trHeight w:val="458"/>
        </w:trPr>
        <w:tc>
          <w:tcPr>
            <w:tcW w:w="2977" w:type="dxa"/>
            <w:vAlign w:val="center"/>
            <w:hideMark/>
          </w:tcPr>
          <w:p w14:paraId="710D2E8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1BE7DC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3EC370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3806D09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945" w:type="dxa"/>
            <w:noWrap/>
            <w:vAlign w:val="center"/>
            <w:hideMark/>
          </w:tcPr>
          <w:p w14:paraId="787C352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00FD0E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61" w:type="dxa"/>
            <w:noWrap/>
            <w:vAlign w:val="center"/>
            <w:hideMark/>
          </w:tcPr>
          <w:p w14:paraId="09CE803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21A9F3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4F5FE8E" w14:textId="77777777" w:rsidTr="0063351D">
        <w:trPr>
          <w:trHeight w:val="267"/>
        </w:trPr>
        <w:tc>
          <w:tcPr>
            <w:tcW w:w="2977" w:type="dxa"/>
            <w:vAlign w:val="center"/>
            <w:hideMark/>
          </w:tcPr>
          <w:p w14:paraId="3180B87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внутреннего и въездного туризма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32307B6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8FBDD2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416062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9B1DAA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71EC05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157 009,5</w:t>
            </w:r>
          </w:p>
        </w:tc>
        <w:tc>
          <w:tcPr>
            <w:tcW w:w="961" w:type="dxa"/>
            <w:noWrap/>
            <w:vAlign w:val="center"/>
            <w:hideMark/>
          </w:tcPr>
          <w:p w14:paraId="61C5AADC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738B14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3127B8B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C3380E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677" w:type="dxa"/>
            <w:noWrap/>
            <w:vAlign w:val="center"/>
            <w:hideMark/>
          </w:tcPr>
          <w:p w14:paraId="5EE4E64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E63DD6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2832AD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15.2.00.00000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B3376E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0663D8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61" w:type="dxa"/>
            <w:noWrap/>
            <w:vAlign w:val="center"/>
            <w:hideMark/>
          </w:tcPr>
          <w:p w14:paraId="2D52952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4307C0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0CA42C7" w14:textId="77777777" w:rsidTr="0063351D">
        <w:trPr>
          <w:trHeight w:val="211"/>
        </w:trPr>
        <w:tc>
          <w:tcPr>
            <w:tcW w:w="2977" w:type="dxa"/>
            <w:vAlign w:val="center"/>
            <w:hideMark/>
          </w:tcPr>
          <w:p w14:paraId="571A786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2D892F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2E5A5E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3F1B577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15.2.П1.00000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6F7D01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BF7F5D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61" w:type="dxa"/>
            <w:noWrap/>
            <w:vAlign w:val="center"/>
            <w:hideMark/>
          </w:tcPr>
          <w:p w14:paraId="329F75B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A73352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2AF8E7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A70959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  <w:tc>
          <w:tcPr>
            <w:tcW w:w="677" w:type="dxa"/>
            <w:noWrap/>
            <w:vAlign w:val="center"/>
            <w:hideMark/>
          </w:tcPr>
          <w:p w14:paraId="1C26F49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D82ADB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394FCD7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945" w:type="dxa"/>
            <w:noWrap/>
            <w:vAlign w:val="center"/>
            <w:hideMark/>
          </w:tcPr>
          <w:p w14:paraId="4589B1E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E7AF82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61" w:type="dxa"/>
            <w:noWrap/>
            <w:vAlign w:val="center"/>
            <w:hideMark/>
          </w:tcPr>
          <w:p w14:paraId="5E8EFF6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EEA043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CF9C6DA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3FA1E3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достижению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D65DE6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812C92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43BB909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15.2.П1.Ф5580</w:t>
            </w:r>
          </w:p>
        </w:tc>
        <w:tc>
          <w:tcPr>
            <w:tcW w:w="945" w:type="dxa"/>
            <w:noWrap/>
            <w:vAlign w:val="center"/>
            <w:hideMark/>
          </w:tcPr>
          <w:p w14:paraId="0DA5FBB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33B7858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156 989,2</w:t>
            </w:r>
          </w:p>
        </w:tc>
        <w:tc>
          <w:tcPr>
            <w:tcW w:w="961" w:type="dxa"/>
            <w:noWrap/>
            <w:vAlign w:val="center"/>
            <w:hideMark/>
          </w:tcPr>
          <w:p w14:paraId="228AA69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C26F109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723F5C5F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554E783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3E6649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50C0E6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6A9120C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CA2E49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027F8C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61" w:type="dxa"/>
            <w:noWrap/>
            <w:vAlign w:val="center"/>
            <w:hideMark/>
          </w:tcPr>
          <w:p w14:paraId="487EC8AC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42E5501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E889370" w14:textId="77777777" w:rsidTr="0063351D">
        <w:trPr>
          <w:trHeight w:val="75"/>
        </w:trPr>
        <w:tc>
          <w:tcPr>
            <w:tcW w:w="2977" w:type="dxa"/>
            <w:vAlign w:val="center"/>
            <w:hideMark/>
          </w:tcPr>
          <w:p w14:paraId="03C7A1A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"Развитие внутреннего и въездного туризма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1C9212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AD81D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3FF8760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9D3E89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18FD09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61" w:type="dxa"/>
            <w:noWrap/>
            <w:vAlign w:val="center"/>
            <w:hideMark/>
          </w:tcPr>
          <w:p w14:paraId="5541E68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C34BEC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77375FA6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088D2F2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</w:t>
            </w:r>
          </w:p>
        </w:tc>
        <w:tc>
          <w:tcPr>
            <w:tcW w:w="677" w:type="dxa"/>
            <w:noWrap/>
            <w:vAlign w:val="center"/>
            <w:hideMark/>
          </w:tcPr>
          <w:p w14:paraId="2B5650D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96937D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449092E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945" w:type="dxa"/>
            <w:noWrap/>
            <w:vAlign w:val="center"/>
            <w:hideMark/>
          </w:tcPr>
          <w:p w14:paraId="79610A5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AD6F56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61" w:type="dxa"/>
            <w:noWrap/>
            <w:vAlign w:val="center"/>
            <w:hideMark/>
          </w:tcPr>
          <w:p w14:paraId="4390B6F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1C755E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209AF18" w14:textId="77777777" w:rsidTr="0063351D">
        <w:trPr>
          <w:trHeight w:val="99"/>
        </w:trPr>
        <w:tc>
          <w:tcPr>
            <w:tcW w:w="2977" w:type="dxa"/>
            <w:vAlign w:val="center"/>
            <w:hideMark/>
          </w:tcPr>
          <w:p w14:paraId="225D504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мероприятий по развитию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0DC854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6F219C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357" w:type="dxa"/>
            <w:noWrap/>
            <w:vAlign w:val="center"/>
            <w:hideMark/>
          </w:tcPr>
          <w:p w14:paraId="20D40CF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15.4.01.02910</w:t>
            </w:r>
          </w:p>
        </w:tc>
        <w:tc>
          <w:tcPr>
            <w:tcW w:w="945" w:type="dxa"/>
            <w:noWrap/>
            <w:vAlign w:val="center"/>
            <w:hideMark/>
          </w:tcPr>
          <w:p w14:paraId="0202042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265E3E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61" w:type="dxa"/>
            <w:noWrap/>
            <w:vAlign w:val="center"/>
            <w:hideMark/>
          </w:tcPr>
          <w:p w14:paraId="39E59E7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8FD21E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076D7946" w14:textId="77777777" w:rsidTr="0063351D">
        <w:trPr>
          <w:trHeight w:val="570"/>
        </w:trPr>
        <w:tc>
          <w:tcPr>
            <w:tcW w:w="2977" w:type="dxa"/>
            <w:vAlign w:val="center"/>
            <w:hideMark/>
          </w:tcPr>
          <w:p w14:paraId="288F1D50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7" w:type="dxa"/>
            <w:noWrap/>
            <w:vAlign w:val="center"/>
            <w:hideMark/>
          </w:tcPr>
          <w:p w14:paraId="156447A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31C9C7E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05.00</w:t>
            </w:r>
          </w:p>
        </w:tc>
        <w:tc>
          <w:tcPr>
            <w:tcW w:w="1357" w:type="dxa"/>
            <w:noWrap/>
            <w:vAlign w:val="center"/>
            <w:hideMark/>
          </w:tcPr>
          <w:p w14:paraId="3BAC5FA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5EDF116A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EABF7BC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287 924,2</w:t>
            </w:r>
          </w:p>
        </w:tc>
        <w:tc>
          <w:tcPr>
            <w:tcW w:w="961" w:type="dxa"/>
            <w:noWrap/>
            <w:vAlign w:val="center"/>
            <w:hideMark/>
          </w:tcPr>
          <w:p w14:paraId="164BB42D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231 141,5</w:t>
            </w:r>
          </w:p>
        </w:tc>
        <w:tc>
          <w:tcPr>
            <w:tcW w:w="970" w:type="dxa"/>
            <w:noWrap/>
            <w:vAlign w:val="center"/>
            <w:hideMark/>
          </w:tcPr>
          <w:p w14:paraId="714BE3C2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161 002,4</w:t>
            </w:r>
          </w:p>
        </w:tc>
      </w:tr>
      <w:tr w:rsidR="008A510E" w:rsidRPr="00823511" w14:paraId="1B500EF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DD22635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77" w:type="dxa"/>
            <w:noWrap/>
            <w:vAlign w:val="center"/>
            <w:hideMark/>
          </w:tcPr>
          <w:p w14:paraId="5210866F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F023F9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744E79F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01A8F696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A08787C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961" w:type="dxa"/>
            <w:noWrap/>
            <w:vAlign w:val="center"/>
            <w:hideMark/>
          </w:tcPr>
          <w:p w14:paraId="42031C64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70" w:type="dxa"/>
            <w:noWrap/>
            <w:vAlign w:val="center"/>
            <w:hideMark/>
          </w:tcPr>
          <w:p w14:paraId="0C650A7D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19 439,6</w:t>
            </w:r>
          </w:p>
        </w:tc>
      </w:tr>
      <w:tr w:rsidR="008A510E" w:rsidRPr="00823511" w14:paraId="58EB973B" w14:textId="77777777" w:rsidTr="0063351D">
        <w:trPr>
          <w:trHeight w:val="271"/>
        </w:trPr>
        <w:tc>
          <w:tcPr>
            <w:tcW w:w="2977" w:type="dxa"/>
            <w:vAlign w:val="center"/>
            <w:hideMark/>
          </w:tcPr>
          <w:p w14:paraId="6959E97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395FA4F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547C2C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4D078D6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5C97F9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E309A6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961" w:type="dxa"/>
            <w:noWrap/>
            <w:vAlign w:val="center"/>
            <w:hideMark/>
          </w:tcPr>
          <w:p w14:paraId="79A00D0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70" w:type="dxa"/>
            <w:noWrap/>
            <w:vAlign w:val="center"/>
            <w:hideMark/>
          </w:tcPr>
          <w:p w14:paraId="0C20947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19 439,6</w:t>
            </w:r>
          </w:p>
        </w:tc>
      </w:tr>
      <w:tr w:rsidR="008A510E" w:rsidRPr="00823511" w14:paraId="4617795A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611586A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11DB94C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FE8580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7F8629C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8FCE52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8F09FD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31 667,9</w:t>
            </w:r>
          </w:p>
        </w:tc>
        <w:tc>
          <w:tcPr>
            <w:tcW w:w="961" w:type="dxa"/>
            <w:noWrap/>
            <w:vAlign w:val="center"/>
            <w:hideMark/>
          </w:tcPr>
          <w:p w14:paraId="42304F7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70" w:type="dxa"/>
            <w:noWrap/>
            <w:vAlign w:val="center"/>
            <w:hideMark/>
          </w:tcPr>
          <w:p w14:paraId="5266A01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19 439,6</w:t>
            </w:r>
          </w:p>
        </w:tc>
      </w:tr>
      <w:tr w:rsidR="008A510E" w:rsidRPr="00823511" w14:paraId="1E8D167C" w14:textId="77777777" w:rsidTr="0063351D">
        <w:trPr>
          <w:trHeight w:val="222"/>
        </w:trPr>
        <w:tc>
          <w:tcPr>
            <w:tcW w:w="2977" w:type="dxa"/>
            <w:vAlign w:val="center"/>
            <w:hideMark/>
          </w:tcPr>
          <w:p w14:paraId="0D974EF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677" w:type="dxa"/>
            <w:noWrap/>
            <w:vAlign w:val="center"/>
            <w:hideMark/>
          </w:tcPr>
          <w:p w14:paraId="00BDD27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D4107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12C6269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6C3D7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21CC0A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16 589,6</w:t>
            </w:r>
          </w:p>
        </w:tc>
        <w:tc>
          <w:tcPr>
            <w:tcW w:w="961" w:type="dxa"/>
            <w:noWrap/>
            <w:vAlign w:val="center"/>
            <w:hideMark/>
          </w:tcPr>
          <w:p w14:paraId="1418BDE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15 589,6</w:t>
            </w:r>
          </w:p>
        </w:tc>
        <w:tc>
          <w:tcPr>
            <w:tcW w:w="970" w:type="dxa"/>
            <w:noWrap/>
            <w:vAlign w:val="center"/>
            <w:hideMark/>
          </w:tcPr>
          <w:p w14:paraId="143A604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15 589,6</w:t>
            </w:r>
          </w:p>
        </w:tc>
      </w:tr>
      <w:tr w:rsidR="008A510E" w:rsidRPr="00823511" w14:paraId="50D9B59D" w14:textId="77777777" w:rsidTr="0063351D">
        <w:trPr>
          <w:trHeight w:val="301"/>
        </w:trPr>
        <w:tc>
          <w:tcPr>
            <w:tcW w:w="2977" w:type="dxa"/>
            <w:vAlign w:val="center"/>
            <w:hideMark/>
          </w:tcPr>
          <w:p w14:paraId="25A4427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677" w:type="dxa"/>
            <w:noWrap/>
            <w:vAlign w:val="center"/>
            <w:hideMark/>
          </w:tcPr>
          <w:p w14:paraId="29971B5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50083F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1FD4614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945" w:type="dxa"/>
            <w:noWrap/>
            <w:vAlign w:val="center"/>
            <w:hideMark/>
          </w:tcPr>
          <w:p w14:paraId="31A45E2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9BD8A1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961" w:type="dxa"/>
            <w:noWrap/>
            <w:vAlign w:val="center"/>
            <w:hideMark/>
          </w:tcPr>
          <w:p w14:paraId="476842F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70" w:type="dxa"/>
            <w:noWrap/>
            <w:vAlign w:val="center"/>
            <w:hideMark/>
          </w:tcPr>
          <w:p w14:paraId="05DED68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8A510E" w:rsidRPr="00823511" w14:paraId="3AC6DD83" w14:textId="77777777" w:rsidTr="0063351D">
        <w:trPr>
          <w:trHeight w:val="1394"/>
        </w:trPr>
        <w:tc>
          <w:tcPr>
            <w:tcW w:w="2977" w:type="dxa"/>
            <w:vAlign w:val="center"/>
            <w:hideMark/>
          </w:tcPr>
          <w:p w14:paraId="4B19326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0B0A37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37BEF9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34A321C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945" w:type="dxa"/>
            <w:noWrap/>
            <w:vAlign w:val="center"/>
            <w:hideMark/>
          </w:tcPr>
          <w:p w14:paraId="7154031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3F0893B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16 489,6</w:t>
            </w:r>
          </w:p>
        </w:tc>
        <w:tc>
          <w:tcPr>
            <w:tcW w:w="961" w:type="dxa"/>
            <w:noWrap/>
            <w:vAlign w:val="center"/>
            <w:hideMark/>
          </w:tcPr>
          <w:p w14:paraId="4717395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70" w:type="dxa"/>
            <w:noWrap/>
            <w:vAlign w:val="center"/>
            <w:hideMark/>
          </w:tcPr>
          <w:p w14:paraId="60FF3CA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8A510E" w:rsidRPr="00823511" w14:paraId="2E892F6E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7A2CB45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Обследование домов жилого фонда</w:t>
            </w:r>
          </w:p>
        </w:tc>
        <w:tc>
          <w:tcPr>
            <w:tcW w:w="677" w:type="dxa"/>
            <w:noWrap/>
            <w:vAlign w:val="center"/>
            <w:hideMark/>
          </w:tcPr>
          <w:p w14:paraId="200E7D7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6EF0ED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7C1886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945" w:type="dxa"/>
            <w:noWrap/>
            <w:vAlign w:val="center"/>
            <w:hideMark/>
          </w:tcPr>
          <w:p w14:paraId="53DA780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F3CB63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1" w:type="dxa"/>
            <w:noWrap/>
            <w:vAlign w:val="center"/>
            <w:hideMark/>
          </w:tcPr>
          <w:p w14:paraId="5727ED0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0" w:type="dxa"/>
            <w:noWrap/>
            <w:vAlign w:val="center"/>
            <w:hideMark/>
          </w:tcPr>
          <w:p w14:paraId="31BCAEC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A510E" w:rsidRPr="00823511" w14:paraId="15EFF593" w14:textId="77777777" w:rsidTr="0063351D">
        <w:trPr>
          <w:trHeight w:val="275"/>
        </w:trPr>
        <w:tc>
          <w:tcPr>
            <w:tcW w:w="2977" w:type="dxa"/>
            <w:vAlign w:val="center"/>
            <w:hideMark/>
          </w:tcPr>
          <w:p w14:paraId="5FED587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F67AE5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79802A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5DAB236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945" w:type="dxa"/>
            <w:noWrap/>
            <w:vAlign w:val="center"/>
            <w:hideMark/>
          </w:tcPr>
          <w:p w14:paraId="0979F2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65D8D3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1" w:type="dxa"/>
            <w:noWrap/>
            <w:vAlign w:val="center"/>
            <w:hideMark/>
          </w:tcPr>
          <w:p w14:paraId="6DFE329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70" w:type="dxa"/>
            <w:noWrap/>
            <w:vAlign w:val="center"/>
            <w:hideMark/>
          </w:tcPr>
          <w:p w14:paraId="4BE7C7F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A510E" w:rsidRPr="00823511" w14:paraId="4EDB28B0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31ACD8E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в области жилищного хозяйства</w:t>
            </w:r>
          </w:p>
        </w:tc>
        <w:tc>
          <w:tcPr>
            <w:tcW w:w="677" w:type="dxa"/>
            <w:noWrap/>
            <w:vAlign w:val="center"/>
            <w:hideMark/>
          </w:tcPr>
          <w:p w14:paraId="4F08E65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37A413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2424ED7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7B6CC3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AC4451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6 173,0</w:t>
            </w:r>
          </w:p>
        </w:tc>
        <w:tc>
          <w:tcPr>
            <w:tcW w:w="961" w:type="dxa"/>
            <w:noWrap/>
            <w:vAlign w:val="center"/>
            <w:hideMark/>
          </w:tcPr>
          <w:p w14:paraId="569BACF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970" w:type="dxa"/>
            <w:noWrap/>
            <w:vAlign w:val="center"/>
            <w:hideMark/>
          </w:tcPr>
          <w:p w14:paraId="2D486F1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3 850,0</w:t>
            </w:r>
          </w:p>
        </w:tc>
      </w:tr>
      <w:tr w:rsidR="008A510E" w:rsidRPr="00823511" w14:paraId="648C6C9E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48B4C58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677" w:type="dxa"/>
            <w:noWrap/>
            <w:vAlign w:val="center"/>
            <w:hideMark/>
          </w:tcPr>
          <w:p w14:paraId="5A0A7A7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F0A4BA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290526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945" w:type="dxa"/>
            <w:noWrap/>
            <w:vAlign w:val="center"/>
            <w:hideMark/>
          </w:tcPr>
          <w:p w14:paraId="45A7A39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B3C8F8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961" w:type="dxa"/>
            <w:noWrap/>
            <w:vAlign w:val="center"/>
            <w:hideMark/>
          </w:tcPr>
          <w:p w14:paraId="6D5C2C6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70" w:type="dxa"/>
            <w:noWrap/>
            <w:vAlign w:val="center"/>
            <w:hideMark/>
          </w:tcPr>
          <w:p w14:paraId="042041E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8A510E" w:rsidRPr="00823511" w14:paraId="5B930CB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A2FCA5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1672E08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01D2C7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0A3F56E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945" w:type="dxa"/>
            <w:noWrap/>
            <w:vAlign w:val="center"/>
            <w:hideMark/>
          </w:tcPr>
          <w:p w14:paraId="3AF6947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0A9A4C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961" w:type="dxa"/>
            <w:noWrap/>
            <w:vAlign w:val="center"/>
            <w:hideMark/>
          </w:tcPr>
          <w:p w14:paraId="2723CF3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70" w:type="dxa"/>
            <w:noWrap/>
            <w:vAlign w:val="center"/>
            <w:hideMark/>
          </w:tcPr>
          <w:p w14:paraId="23D2730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8A510E" w:rsidRPr="00823511" w14:paraId="005AFC03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35C6F8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Создание условий для предоставления жилых помещений</w:t>
            </w:r>
          </w:p>
        </w:tc>
        <w:tc>
          <w:tcPr>
            <w:tcW w:w="677" w:type="dxa"/>
            <w:noWrap/>
            <w:vAlign w:val="center"/>
            <w:hideMark/>
          </w:tcPr>
          <w:p w14:paraId="7C30333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02A7BC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58DB929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945" w:type="dxa"/>
            <w:noWrap/>
            <w:vAlign w:val="center"/>
            <w:hideMark/>
          </w:tcPr>
          <w:p w14:paraId="7A93195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83F4BA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961" w:type="dxa"/>
            <w:noWrap/>
            <w:vAlign w:val="center"/>
            <w:hideMark/>
          </w:tcPr>
          <w:p w14:paraId="2F46696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70" w:type="dxa"/>
            <w:noWrap/>
            <w:vAlign w:val="center"/>
            <w:hideMark/>
          </w:tcPr>
          <w:p w14:paraId="3B45D07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8A510E" w:rsidRPr="00823511" w14:paraId="7F8510A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D82BAF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B4B27D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D452FD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1249FE5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945" w:type="dxa"/>
            <w:noWrap/>
            <w:vAlign w:val="center"/>
            <w:hideMark/>
          </w:tcPr>
          <w:p w14:paraId="3BAE12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0052DB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3 785,0</w:t>
            </w:r>
          </w:p>
        </w:tc>
        <w:tc>
          <w:tcPr>
            <w:tcW w:w="961" w:type="dxa"/>
            <w:noWrap/>
            <w:vAlign w:val="center"/>
            <w:hideMark/>
          </w:tcPr>
          <w:p w14:paraId="01B6E08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70" w:type="dxa"/>
            <w:noWrap/>
            <w:vAlign w:val="center"/>
            <w:hideMark/>
          </w:tcPr>
          <w:p w14:paraId="5FD167B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8A510E" w:rsidRPr="00823511" w14:paraId="4E6777B3" w14:textId="77777777" w:rsidTr="0063351D">
        <w:trPr>
          <w:trHeight w:val="81"/>
        </w:trPr>
        <w:tc>
          <w:tcPr>
            <w:tcW w:w="2977" w:type="dxa"/>
            <w:vAlign w:val="center"/>
            <w:hideMark/>
          </w:tcPr>
          <w:p w14:paraId="2EDBDAF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677" w:type="dxa"/>
            <w:noWrap/>
            <w:vAlign w:val="center"/>
            <w:hideMark/>
          </w:tcPr>
          <w:p w14:paraId="436BED8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E85206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7439C62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7735D6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FD2D18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961" w:type="dxa"/>
            <w:noWrap/>
            <w:vAlign w:val="center"/>
            <w:hideMark/>
          </w:tcPr>
          <w:p w14:paraId="65BCAF6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70" w:type="dxa"/>
            <w:noWrap/>
            <w:vAlign w:val="center"/>
            <w:hideMark/>
          </w:tcPr>
          <w:p w14:paraId="12A13B2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7354503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267E5C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677" w:type="dxa"/>
            <w:noWrap/>
            <w:vAlign w:val="center"/>
            <w:hideMark/>
          </w:tcPr>
          <w:p w14:paraId="16E684F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486EB6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67012CF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945" w:type="dxa"/>
            <w:noWrap/>
            <w:vAlign w:val="center"/>
            <w:hideMark/>
          </w:tcPr>
          <w:p w14:paraId="3328326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821F48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961" w:type="dxa"/>
            <w:noWrap/>
            <w:vAlign w:val="center"/>
            <w:hideMark/>
          </w:tcPr>
          <w:p w14:paraId="39AFB75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70" w:type="dxa"/>
            <w:noWrap/>
            <w:vAlign w:val="center"/>
            <w:hideMark/>
          </w:tcPr>
          <w:p w14:paraId="25195096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64BAB33" w14:textId="77777777" w:rsidTr="0063351D">
        <w:trPr>
          <w:trHeight w:val="266"/>
        </w:trPr>
        <w:tc>
          <w:tcPr>
            <w:tcW w:w="2977" w:type="dxa"/>
            <w:vAlign w:val="center"/>
            <w:hideMark/>
          </w:tcPr>
          <w:p w14:paraId="31A5589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F452E5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C0EA48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357" w:type="dxa"/>
            <w:noWrap/>
            <w:vAlign w:val="center"/>
            <w:hideMark/>
          </w:tcPr>
          <w:p w14:paraId="28C9C2D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945" w:type="dxa"/>
            <w:noWrap/>
            <w:vAlign w:val="center"/>
            <w:hideMark/>
          </w:tcPr>
          <w:p w14:paraId="5F4504C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75D623F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8 905,3</w:t>
            </w:r>
          </w:p>
        </w:tc>
        <w:tc>
          <w:tcPr>
            <w:tcW w:w="961" w:type="dxa"/>
            <w:noWrap/>
            <w:vAlign w:val="center"/>
            <w:hideMark/>
          </w:tcPr>
          <w:p w14:paraId="332F498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70" w:type="dxa"/>
            <w:noWrap/>
            <w:vAlign w:val="center"/>
            <w:hideMark/>
          </w:tcPr>
          <w:p w14:paraId="38245E8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70C91AB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FF39FE9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77" w:type="dxa"/>
            <w:noWrap/>
            <w:vAlign w:val="center"/>
            <w:hideMark/>
          </w:tcPr>
          <w:p w14:paraId="404AAC6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BC591F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357D6555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26A534F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AEE8FD9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26 394,6</w:t>
            </w:r>
          </w:p>
        </w:tc>
        <w:tc>
          <w:tcPr>
            <w:tcW w:w="961" w:type="dxa"/>
            <w:noWrap/>
            <w:vAlign w:val="center"/>
            <w:hideMark/>
          </w:tcPr>
          <w:p w14:paraId="1D114BAE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21 682,4</w:t>
            </w:r>
          </w:p>
        </w:tc>
        <w:tc>
          <w:tcPr>
            <w:tcW w:w="970" w:type="dxa"/>
            <w:noWrap/>
            <w:vAlign w:val="center"/>
            <w:hideMark/>
          </w:tcPr>
          <w:p w14:paraId="3B910F81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14 726,6</w:t>
            </w:r>
          </w:p>
        </w:tc>
      </w:tr>
      <w:tr w:rsidR="008A510E" w:rsidRPr="00823511" w14:paraId="478A39F0" w14:textId="77777777" w:rsidTr="0063351D">
        <w:trPr>
          <w:trHeight w:val="562"/>
        </w:trPr>
        <w:tc>
          <w:tcPr>
            <w:tcW w:w="2977" w:type="dxa"/>
            <w:vAlign w:val="center"/>
            <w:hideMark/>
          </w:tcPr>
          <w:p w14:paraId="483D23B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77" w:type="dxa"/>
            <w:noWrap/>
            <w:vAlign w:val="center"/>
            <w:hideMark/>
          </w:tcPr>
          <w:p w14:paraId="6C90E29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D51F8B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1CBFB5D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1AFAA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B29458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6 746,2</w:t>
            </w:r>
          </w:p>
        </w:tc>
        <w:tc>
          <w:tcPr>
            <w:tcW w:w="961" w:type="dxa"/>
            <w:noWrap/>
            <w:vAlign w:val="center"/>
            <w:hideMark/>
          </w:tcPr>
          <w:p w14:paraId="095E100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70" w:type="dxa"/>
            <w:noWrap/>
            <w:vAlign w:val="center"/>
            <w:hideMark/>
          </w:tcPr>
          <w:p w14:paraId="789A03A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8A510E" w:rsidRPr="00823511" w14:paraId="548CBD11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1CDD8F2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7ACA3C6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B7D6A0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55598A8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7250E4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3A279F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6 746,2</w:t>
            </w:r>
          </w:p>
        </w:tc>
        <w:tc>
          <w:tcPr>
            <w:tcW w:w="961" w:type="dxa"/>
            <w:noWrap/>
            <w:vAlign w:val="center"/>
            <w:hideMark/>
          </w:tcPr>
          <w:p w14:paraId="5B2DB1F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70" w:type="dxa"/>
            <w:noWrap/>
            <w:vAlign w:val="center"/>
            <w:hideMark/>
          </w:tcPr>
          <w:p w14:paraId="031194F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8A510E" w:rsidRPr="00823511" w14:paraId="03646AD6" w14:textId="77777777" w:rsidTr="0063351D">
        <w:trPr>
          <w:trHeight w:val="445"/>
        </w:trPr>
        <w:tc>
          <w:tcPr>
            <w:tcW w:w="2977" w:type="dxa"/>
            <w:vAlign w:val="center"/>
            <w:hideMark/>
          </w:tcPr>
          <w:p w14:paraId="363E204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677" w:type="dxa"/>
            <w:noWrap/>
            <w:vAlign w:val="center"/>
            <w:hideMark/>
          </w:tcPr>
          <w:p w14:paraId="086817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C55E62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266BB1C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C8EDA1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F512E7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2 909,5</w:t>
            </w:r>
          </w:p>
        </w:tc>
        <w:tc>
          <w:tcPr>
            <w:tcW w:w="961" w:type="dxa"/>
            <w:noWrap/>
            <w:vAlign w:val="center"/>
            <w:hideMark/>
          </w:tcPr>
          <w:p w14:paraId="48709F7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70" w:type="dxa"/>
            <w:noWrap/>
            <w:vAlign w:val="center"/>
            <w:hideMark/>
          </w:tcPr>
          <w:p w14:paraId="23A1707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8A510E" w:rsidRPr="00823511" w14:paraId="54F2274E" w14:textId="77777777" w:rsidTr="0063351D">
        <w:trPr>
          <w:trHeight w:val="409"/>
        </w:trPr>
        <w:tc>
          <w:tcPr>
            <w:tcW w:w="2977" w:type="dxa"/>
            <w:vAlign w:val="center"/>
            <w:hideMark/>
          </w:tcPr>
          <w:p w14:paraId="3E6352E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03706CD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B0C56C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736A3F5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945" w:type="dxa"/>
            <w:noWrap/>
            <w:vAlign w:val="center"/>
            <w:hideMark/>
          </w:tcPr>
          <w:p w14:paraId="4E0C38F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5F2C95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2 909,5</w:t>
            </w:r>
          </w:p>
        </w:tc>
        <w:tc>
          <w:tcPr>
            <w:tcW w:w="961" w:type="dxa"/>
            <w:noWrap/>
            <w:vAlign w:val="center"/>
            <w:hideMark/>
          </w:tcPr>
          <w:p w14:paraId="0E2274A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70" w:type="dxa"/>
            <w:noWrap/>
            <w:vAlign w:val="center"/>
            <w:hideMark/>
          </w:tcPr>
          <w:p w14:paraId="5AE316E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8A510E" w:rsidRPr="00823511" w14:paraId="0951BEA7" w14:textId="77777777" w:rsidTr="0063351D">
        <w:trPr>
          <w:trHeight w:val="353"/>
        </w:trPr>
        <w:tc>
          <w:tcPr>
            <w:tcW w:w="2977" w:type="dxa"/>
            <w:vAlign w:val="center"/>
            <w:hideMark/>
          </w:tcPr>
          <w:p w14:paraId="68DACC8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CE628A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4B3141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3516ACB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945" w:type="dxa"/>
            <w:noWrap/>
            <w:vAlign w:val="center"/>
            <w:hideMark/>
          </w:tcPr>
          <w:p w14:paraId="41EDCE9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B1A467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2 909,5</w:t>
            </w:r>
          </w:p>
        </w:tc>
        <w:tc>
          <w:tcPr>
            <w:tcW w:w="961" w:type="dxa"/>
            <w:noWrap/>
            <w:vAlign w:val="center"/>
            <w:hideMark/>
          </w:tcPr>
          <w:p w14:paraId="1A0E79D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70" w:type="dxa"/>
            <w:noWrap/>
            <w:vAlign w:val="center"/>
            <w:hideMark/>
          </w:tcPr>
          <w:p w14:paraId="3864AD1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8A510E" w:rsidRPr="00823511" w14:paraId="67DCFBBA" w14:textId="77777777" w:rsidTr="0063351D">
        <w:trPr>
          <w:trHeight w:val="107"/>
        </w:trPr>
        <w:tc>
          <w:tcPr>
            <w:tcW w:w="2977" w:type="dxa"/>
            <w:vAlign w:val="center"/>
            <w:hideMark/>
          </w:tcPr>
          <w:p w14:paraId="200BB7F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7C9DCB3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C89A4D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5785BE3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0DF5CA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3F3867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3 836,7</w:t>
            </w:r>
          </w:p>
        </w:tc>
        <w:tc>
          <w:tcPr>
            <w:tcW w:w="961" w:type="dxa"/>
            <w:noWrap/>
            <w:vAlign w:val="center"/>
            <w:hideMark/>
          </w:tcPr>
          <w:p w14:paraId="407A0B06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505BAD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D5AD8BE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3B20EE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677" w:type="dxa"/>
            <w:noWrap/>
            <w:vAlign w:val="center"/>
            <w:hideMark/>
          </w:tcPr>
          <w:p w14:paraId="00F3535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1D1281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1FFCD5E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945" w:type="dxa"/>
            <w:noWrap/>
            <w:vAlign w:val="center"/>
            <w:hideMark/>
          </w:tcPr>
          <w:p w14:paraId="41A5C29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F26CC4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3 046,2</w:t>
            </w:r>
          </w:p>
        </w:tc>
        <w:tc>
          <w:tcPr>
            <w:tcW w:w="961" w:type="dxa"/>
            <w:noWrap/>
            <w:vAlign w:val="center"/>
            <w:hideMark/>
          </w:tcPr>
          <w:p w14:paraId="5E77581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37A7EB0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B4B8010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139AA5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677" w:type="dxa"/>
            <w:noWrap/>
            <w:vAlign w:val="center"/>
            <w:hideMark/>
          </w:tcPr>
          <w:p w14:paraId="6C48CA1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F7D78D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4B91E1F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945" w:type="dxa"/>
            <w:noWrap/>
            <w:vAlign w:val="center"/>
            <w:hideMark/>
          </w:tcPr>
          <w:p w14:paraId="369799D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80" w:type="dxa"/>
            <w:noWrap/>
            <w:vAlign w:val="center"/>
            <w:hideMark/>
          </w:tcPr>
          <w:p w14:paraId="70F60C1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3 046,2</w:t>
            </w:r>
          </w:p>
        </w:tc>
        <w:tc>
          <w:tcPr>
            <w:tcW w:w="961" w:type="dxa"/>
            <w:noWrap/>
            <w:vAlign w:val="center"/>
            <w:hideMark/>
          </w:tcPr>
          <w:p w14:paraId="2A3AF4F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2D5B34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0C628DB9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A7CB46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жилищной сфере</w:t>
            </w:r>
          </w:p>
        </w:tc>
        <w:tc>
          <w:tcPr>
            <w:tcW w:w="677" w:type="dxa"/>
            <w:noWrap/>
            <w:vAlign w:val="center"/>
            <w:hideMark/>
          </w:tcPr>
          <w:p w14:paraId="0D220EB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E9C466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7C45737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945" w:type="dxa"/>
            <w:noWrap/>
            <w:vAlign w:val="center"/>
            <w:hideMark/>
          </w:tcPr>
          <w:p w14:paraId="0F6AC5D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E34927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961" w:type="dxa"/>
            <w:noWrap/>
            <w:vAlign w:val="center"/>
            <w:hideMark/>
          </w:tcPr>
          <w:p w14:paraId="11E38C0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18026E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1A35F17B" w14:textId="77777777" w:rsidTr="0063351D">
        <w:trPr>
          <w:trHeight w:val="548"/>
        </w:trPr>
        <w:tc>
          <w:tcPr>
            <w:tcW w:w="2977" w:type="dxa"/>
            <w:vAlign w:val="center"/>
            <w:hideMark/>
          </w:tcPr>
          <w:p w14:paraId="3BE39F1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жилищной сфере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65B07A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D406FE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7C119E2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02.4.02.02151</w:t>
            </w:r>
          </w:p>
        </w:tc>
        <w:tc>
          <w:tcPr>
            <w:tcW w:w="945" w:type="dxa"/>
            <w:noWrap/>
            <w:vAlign w:val="center"/>
            <w:hideMark/>
          </w:tcPr>
          <w:p w14:paraId="4AEDF31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593DC5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269,6</w:t>
            </w:r>
          </w:p>
        </w:tc>
        <w:tc>
          <w:tcPr>
            <w:tcW w:w="961" w:type="dxa"/>
            <w:noWrap/>
            <w:vAlign w:val="center"/>
            <w:hideMark/>
          </w:tcPr>
          <w:p w14:paraId="3478389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320BE6C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78C878F6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227DB0A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677" w:type="dxa"/>
            <w:noWrap/>
            <w:vAlign w:val="center"/>
            <w:hideMark/>
          </w:tcPr>
          <w:p w14:paraId="4AEF1DF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25E172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7EABEF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945" w:type="dxa"/>
            <w:noWrap/>
            <w:vAlign w:val="center"/>
            <w:hideMark/>
          </w:tcPr>
          <w:p w14:paraId="251ECFC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A16BA8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520,9</w:t>
            </w:r>
          </w:p>
        </w:tc>
        <w:tc>
          <w:tcPr>
            <w:tcW w:w="961" w:type="dxa"/>
            <w:noWrap/>
            <w:vAlign w:val="center"/>
            <w:hideMark/>
          </w:tcPr>
          <w:p w14:paraId="44FE725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075F86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82B55F7" w14:textId="77777777" w:rsidTr="0063351D">
        <w:trPr>
          <w:trHeight w:val="307"/>
        </w:trPr>
        <w:tc>
          <w:tcPr>
            <w:tcW w:w="2977" w:type="dxa"/>
            <w:vAlign w:val="center"/>
            <w:hideMark/>
          </w:tcPr>
          <w:p w14:paraId="3DD56FE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4031BD9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F4416B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022731F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945" w:type="dxa"/>
            <w:noWrap/>
            <w:vAlign w:val="center"/>
            <w:hideMark/>
          </w:tcPr>
          <w:p w14:paraId="34B3690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61D1FFA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520,9</w:t>
            </w:r>
          </w:p>
        </w:tc>
        <w:tc>
          <w:tcPr>
            <w:tcW w:w="961" w:type="dxa"/>
            <w:noWrap/>
            <w:vAlign w:val="center"/>
            <w:hideMark/>
          </w:tcPr>
          <w:p w14:paraId="504971AC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C9AC2A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D0C41B4" w14:textId="77777777" w:rsidTr="0063351D">
        <w:trPr>
          <w:trHeight w:val="129"/>
        </w:trPr>
        <w:tc>
          <w:tcPr>
            <w:tcW w:w="2977" w:type="dxa"/>
            <w:vAlign w:val="center"/>
            <w:hideMark/>
          </w:tcPr>
          <w:p w14:paraId="418DCCE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77F9C00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347F8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3B19DB2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9FA515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310854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19 648,4</w:t>
            </w:r>
          </w:p>
        </w:tc>
        <w:tc>
          <w:tcPr>
            <w:tcW w:w="961" w:type="dxa"/>
            <w:noWrap/>
            <w:vAlign w:val="center"/>
            <w:hideMark/>
          </w:tcPr>
          <w:p w14:paraId="6BD6A20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19 432,4</w:t>
            </w:r>
          </w:p>
        </w:tc>
        <w:tc>
          <w:tcPr>
            <w:tcW w:w="970" w:type="dxa"/>
            <w:noWrap/>
            <w:vAlign w:val="center"/>
            <w:hideMark/>
          </w:tcPr>
          <w:p w14:paraId="2411E1B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12 476,6</w:t>
            </w:r>
          </w:p>
        </w:tc>
      </w:tr>
      <w:tr w:rsidR="008A510E" w:rsidRPr="00823511" w14:paraId="48DFB741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3A4180A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7DF0DCC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C52D04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300C212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C60E9A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CF16C2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19 648,4</w:t>
            </w:r>
          </w:p>
        </w:tc>
        <w:tc>
          <w:tcPr>
            <w:tcW w:w="961" w:type="dxa"/>
            <w:noWrap/>
            <w:vAlign w:val="center"/>
            <w:hideMark/>
          </w:tcPr>
          <w:p w14:paraId="24CE4FD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19 432,4</w:t>
            </w:r>
          </w:p>
        </w:tc>
        <w:tc>
          <w:tcPr>
            <w:tcW w:w="970" w:type="dxa"/>
            <w:noWrap/>
            <w:vAlign w:val="center"/>
            <w:hideMark/>
          </w:tcPr>
          <w:p w14:paraId="19D9856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12 476,6</w:t>
            </w:r>
          </w:p>
        </w:tc>
      </w:tr>
      <w:tr w:rsidR="008A510E" w:rsidRPr="00823511" w14:paraId="407FF2E3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4986159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"Обращение с отходами"</w:t>
            </w:r>
          </w:p>
        </w:tc>
        <w:tc>
          <w:tcPr>
            <w:tcW w:w="677" w:type="dxa"/>
            <w:noWrap/>
            <w:vAlign w:val="center"/>
            <w:hideMark/>
          </w:tcPr>
          <w:p w14:paraId="37F7786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BD20D5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3457606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05.4.05.00000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71960E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3A7347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2 821,2</w:t>
            </w:r>
          </w:p>
        </w:tc>
        <w:tc>
          <w:tcPr>
            <w:tcW w:w="961" w:type="dxa"/>
            <w:noWrap/>
            <w:vAlign w:val="center"/>
            <w:hideMark/>
          </w:tcPr>
          <w:p w14:paraId="00949C1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  <w:tc>
          <w:tcPr>
            <w:tcW w:w="970" w:type="dxa"/>
            <w:noWrap/>
            <w:vAlign w:val="center"/>
            <w:hideMark/>
          </w:tcPr>
          <w:p w14:paraId="6033DBB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</w:tr>
      <w:tr w:rsidR="008A510E" w:rsidRPr="00823511" w14:paraId="5892C01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795CEC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677" w:type="dxa"/>
            <w:noWrap/>
            <w:vAlign w:val="center"/>
            <w:hideMark/>
          </w:tcPr>
          <w:p w14:paraId="19295E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329FAB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5C8406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945" w:type="dxa"/>
            <w:noWrap/>
            <w:vAlign w:val="center"/>
            <w:hideMark/>
          </w:tcPr>
          <w:p w14:paraId="4FFC921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77E272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2 821,2</w:t>
            </w:r>
          </w:p>
        </w:tc>
        <w:tc>
          <w:tcPr>
            <w:tcW w:w="961" w:type="dxa"/>
            <w:noWrap/>
            <w:vAlign w:val="center"/>
            <w:hideMark/>
          </w:tcPr>
          <w:p w14:paraId="2DB1852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  <w:tc>
          <w:tcPr>
            <w:tcW w:w="970" w:type="dxa"/>
            <w:noWrap/>
            <w:vAlign w:val="center"/>
            <w:hideMark/>
          </w:tcPr>
          <w:p w14:paraId="0E4DC53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</w:tr>
      <w:tr w:rsidR="008A510E" w:rsidRPr="00823511" w14:paraId="79A2B0A6" w14:textId="77777777" w:rsidTr="0063351D">
        <w:trPr>
          <w:trHeight w:val="293"/>
        </w:trPr>
        <w:tc>
          <w:tcPr>
            <w:tcW w:w="2977" w:type="dxa"/>
            <w:vAlign w:val="center"/>
            <w:hideMark/>
          </w:tcPr>
          <w:p w14:paraId="10E023A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01C4635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62481E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2198980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945" w:type="dxa"/>
            <w:noWrap/>
            <w:vAlign w:val="center"/>
            <w:hideMark/>
          </w:tcPr>
          <w:p w14:paraId="760DCB0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0A323D4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2 821,2</w:t>
            </w:r>
          </w:p>
        </w:tc>
        <w:tc>
          <w:tcPr>
            <w:tcW w:w="961" w:type="dxa"/>
            <w:noWrap/>
            <w:vAlign w:val="center"/>
            <w:hideMark/>
          </w:tcPr>
          <w:p w14:paraId="4466C60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  <w:tc>
          <w:tcPr>
            <w:tcW w:w="970" w:type="dxa"/>
            <w:noWrap/>
            <w:vAlign w:val="center"/>
            <w:hideMark/>
          </w:tcPr>
          <w:p w14:paraId="35C8F66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1 421,3</w:t>
            </w:r>
          </w:p>
        </w:tc>
      </w:tr>
      <w:tr w:rsidR="008A510E" w:rsidRPr="00823511" w14:paraId="7EE60C1B" w14:textId="77777777" w:rsidTr="0063351D">
        <w:trPr>
          <w:trHeight w:val="736"/>
        </w:trPr>
        <w:tc>
          <w:tcPr>
            <w:tcW w:w="2977" w:type="dxa"/>
            <w:vAlign w:val="center"/>
            <w:hideMark/>
          </w:tcPr>
          <w:p w14:paraId="715FD69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677" w:type="dxa"/>
            <w:noWrap/>
            <w:vAlign w:val="center"/>
            <w:hideMark/>
          </w:tcPr>
          <w:p w14:paraId="04B7B26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644BE2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66401E6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05.4.06.00000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4DC659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632F0F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16 827,2</w:t>
            </w:r>
          </w:p>
        </w:tc>
        <w:tc>
          <w:tcPr>
            <w:tcW w:w="961" w:type="dxa"/>
            <w:noWrap/>
            <w:vAlign w:val="center"/>
            <w:hideMark/>
          </w:tcPr>
          <w:p w14:paraId="7B53A8D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18 011,1</w:t>
            </w:r>
          </w:p>
        </w:tc>
        <w:tc>
          <w:tcPr>
            <w:tcW w:w="970" w:type="dxa"/>
            <w:noWrap/>
            <w:vAlign w:val="center"/>
            <w:hideMark/>
          </w:tcPr>
          <w:p w14:paraId="53805FB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11 055,3</w:t>
            </w:r>
          </w:p>
        </w:tc>
      </w:tr>
      <w:tr w:rsidR="008A510E" w:rsidRPr="00823511" w14:paraId="664F9BA1" w14:textId="77777777" w:rsidTr="0063351D">
        <w:trPr>
          <w:trHeight w:val="139"/>
        </w:trPr>
        <w:tc>
          <w:tcPr>
            <w:tcW w:w="2977" w:type="dxa"/>
            <w:vAlign w:val="center"/>
            <w:hideMark/>
          </w:tcPr>
          <w:p w14:paraId="5A6B735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677" w:type="dxa"/>
            <w:noWrap/>
            <w:vAlign w:val="center"/>
            <w:hideMark/>
          </w:tcPr>
          <w:p w14:paraId="6734196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4BEA37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3091BE0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945" w:type="dxa"/>
            <w:noWrap/>
            <w:vAlign w:val="center"/>
            <w:hideMark/>
          </w:tcPr>
          <w:p w14:paraId="6235174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9CA996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12 698,0</w:t>
            </w:r>
          </w:p>
        </w:tc>
        <w:tc>
          <w:tcPr>
            <w:tcW w:w="961" w:type="dxa"/>
            <w:noWrap/>
            <w:vAlign w:val="center"/>
            <w:hideMark/>
          </w:tcPr>
          <w:p w14:paraId="5C6B7DA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18 011,1</w:t>
            </w:r>
          </w:p>
        </w:tc>
        <w:tc>
          <w:tcPr>
            <w:tcW w:w="970" w:type="dxa"/>
            <w:noWrap/>
            <w:vAlign w:val="center"/>
            <w:hideMark/>
          </w:tcPr>
          <w:p w14:paraId="22C1225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11 055,3</w:t>
            </w:r>
          </w:p>
        </w:tc>
      </w:tr>
      <w:tr w:rsidR="008A510E" w:rsidRPr="00823511" w14:paraId="397CDAB6" w14:textId="77777777" w:rsidTr="0063351D">
        <w:trPr>
          <w:trHeight w:val="360"/>
        </w:trPr>
        <w:tc>
          <w:tcPr>
            <w:tcW w:w="2977" w:type="dxa"/>
            <w:vAlign w:val="center"/>
            <w:hideMark/>
          </w:tcPr>
          <w:p w14:paraId="17124D8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3434E5F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C664DB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2BBFD59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945" w:type="dxa"/>
            <w:noWrap/>
            <w:vAlign w:val="center"/>
            <w:hideMark/>
          </w:tcPr>
          <w:p w14:paraId="797214F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89A2A8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12 698,0</w:t>
            </w:r>
          </w:p>
        </w:tc>
        <w:tc>
          <w:tcPr>
            <w:tcW w:w="961" w:type="dxa"/>
            <w:noWrap/>
            <w:vAlign w:val="center"/>
            <w:hideMark/>
          </w:tcPr>
          <w:p w14:paraId="3D5E7A4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18 011,1</w:t>
            </w:r>
          </w:p>
        </w:tc>
        <w:tc>
          <w:tcPr>
            <w:tcW w:w="970" w:type="dxa"/>
            <w:noWrap/>
            <w:vAlign w:val="center"/>
            <w:hideMark/>
          </w:tcPr>
          <w:p w14:paraId="6C84B0B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11 055,3</w:t>
            </w:r>
          </w:p>
        </w:tc>
      </w:tr>
      <w:tr w:rsidR="008A510E" w:rsidRPr="00823511" w14:paraId="42732BD7" w14:textId="77777777" w:rsidTr="0063351D">
        <w:trPr>
          <w:trHeight w:val="260"/>
        </w:trPr>
        <w:tc>
          <w:tcPr>
            <w:tcW w:w="2977" w:type="dxa"/>
            <w:vAlign w:val="center"/>
            <w:hideMark/>
          </w:tcPr>
          <w:p w14:paraId="05DF5DC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651E213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FEE21F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7D99BD6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945" w:type="dxa"/>
            <w:noWrap/>
            <w:vAlign w:val="center"/>
            <w:hideMark/>
          </w:tcPr>
          <w:p w14:paraId="0E04B70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5EE0C1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961" w:type="dxa"/>
            <w:noWrap/>
            <w:vAlign w:val="center"/>
            <w:hideMark/>
          </w:tcPr>
          <w:p w14:paraId="7853917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8FFA53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05199B6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765BBA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4DD131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0324B3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357" w:type="dxa"/>
            <w:noWrap/>
            <w:vAlign w:val="center"/>
            <w:hideMark/>
          </w:tcPr>
          <w:p w14:paraId="047D8D5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945" w:type="dxa"/>
            <w:noWrap/>
            <w:vAlign w:val="center"/>
            <w:hideMark/>
          </w:tcPr>
          <w:p w14:paraId="5FA3700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C0DDCA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961" w:type="dxa"/>
            <w:noWrap/>
            <w:vAlign w:val="center"/>
            <w:hideMark/>
          </w:tcPr>
          <w:p w14:paraId="5AD745F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FA3F74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A490F6F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7582A2D2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77" w:type="dxa"/>
            <w:noWrap/>
            <w:vAlign w:val="center"/>
            <w:hideMark/>
          </w:tcPr>
          <w:p w14:paraId="2FAD4BF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64868B3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42E55B5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73ED066B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71C2876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198 563,9</w:t>
            </w:r>
          </w:p>
        </w:tc>
        <w:tc>
          <w:tcPr>
            <w:tcW w:w="961" w:type="dxa"/>
            <w:noWrap/>
            <w:vAlign w:val="center"/>
            <w:hideMark/>
          </w:tcPr>
          <w:p w14:paraId="3E491ECB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147 033,9</w:t>
            </w:r>
          </w:p>
        </w:tc>
        <w:tc>
          <w:tcPr>
            <w:tcW w:w="970" w:type="dxa"/>
            <w:noWrap/>
            <w:vAlign w:val="center"/>
            <w:hideMark/>
          </w:tcPr>
          <w:p w14:paraId="162F291E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96 850,6</w:t>
            </w:r>
          </w:p>
        </w:tc>
      </w:tr>
      <w:tr w:rsidR="008A510E" w:rsidRPr="00823511" w14:paraId="38137E0C" w14:textId="77777777" w:rsidTr="0063351D">
        <w:trPr>
          <w:trHeight w:val="385"/>
        </w:trPr>
        <w:tc>
          <w:tcPr>
            <w:tcW w:w="2977" w:type="dxa"/>
            <w:vAlign w:val="center"/>
            <w:hideMark/>
          </w:tcPr>
          <w:p w14:paraId="4FE1DD4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77" w:type="dxa"/>
            <w:noWrap/>
            <w:vAlign w:val="center"/>
            <w:hideMark/>
          </w:tcPr>
          <w:p w14:paraId="26F1EED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A647AF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6BCED6F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791964C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E3CC03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39 868,5</w:t>
            </w:r>
          </w:p>
        </w:tc>
        <w:tc>
          <w:tcPr>
            <w:tcW w:w="961" w:type="dxa"/>
            <w:noWrap/>
            <w:vAlign w:val="center"/>
            <w:hideMark/>
          </w:tcPr>
          <w:p w14:paraId="5BA81E8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70" w:type="dxa"/>
            <w:noWrap/>
            <w:vAlign w:val="center"/>
            <w:hideMark/>
          </w:tcPr>
          <w:p w14:paraId="5BA7311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8A510E" w:rsidRPr="00823511" w14:paraId="0CB669FF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5ED776C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0AF3FFF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DAF7A8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5FFB5D2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932C85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C3D6E0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39 868,5</w:t>
            </w:r>
          </w:p>
        </w:tc>
        <w:tc>
          <w:tcPr>
            <w:tcW w:w="961" w:type="dxa"/>
            <w:noWrap/>
            <w:vAlign w:val="center"/>
            <w:hideMark/>
          </w:tcPr>
          <w:p w14:paraId="1BB2DF0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70" w:type="dxa"/>
            <w:noWrap/>
            <w:vAlign w:val="center"/>
            <w:hideMark/>
          </w:tcPr>
          <w:p w14:paraId="382208B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8A510E" w:rsidRPr="00823511" w14:paraId="6FE58566" w14:textId="77777777" w:rsidTr="0063351D">
        <w:trPr>
          <w:trHeight w:val="1200"/>
        </w:trPr>
        <w:tc>
          <w:tcPr>
            <w:tcW w:w="2977" w:type="dxa"/>
            <w:vAlign w:val="center"/>
            <w:hideMark/>
          </w:tcPr>
          <w:p w14:paraId="4D0D109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09431A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E61197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1E1A733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77C323C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43F78F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39 668,5</w:t>
            </w:r>
          </w:p>
        </w:tc>
        <w:tc>
          <w:tcPr>
            <w:tcW w:w="961" w:type="dxa"/>
            <w:noWrap/>
            <w:vAlign w:val="center"/>
            <w:hideMark/>
          </w:tcPr>
          <w:p w14:paraId="6211155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70" w:type="dxa"/>
            <w:noWrap/>
            <w:vAlign w:val="center"/>
            <w:hideMark/>
          </w:tcPr>
          <w:p w14:paraId="446B9FF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8A510E" w:rsidRPr="00823511" w14:paraId="2E047F9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33B87C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2DD3A79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BD139B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149F6CC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945" w:type="dxa"/>
            <w:noWrap/>
            <w:vAlign w:val="center"/>
            <w:hideMark/>
          </w:tcPr>
          <w:p w14:paraId="431E007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103AE3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33 752,8</w:t>
            </w:r>
          </w:p>
        </w:tc>
        <w:tc>
          <w:tcPr>
            <w:tcW w:w="961" w:type="dxa"/>
            <w:noWrap/>
            <w:vAlign w:val="center"/>
            <w:hideMark/>
          </w:tcPr>
          <w:p w14:paraId="353F528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970" w:type="dxa"/>
            <w:noWrap/>
            <w:vAlign w:val="center"/>
            <w:hideMark/>
          </w:tcPr>
          <w:p w14:paraId="594E5AF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8A510E" w:rsidRPr="00823511" w14:paraId="63C84DE7" w14:textId="77777777" w:rsidTr="0063351D">
        <w:trPr>
          <w:trHeight w:val="521"/>
        </w:trPr>
        <w:tc>
          <w:tcPr>
            <w:tcW w:w="2977" w:type="dxa"/>
            <w:vAlign w:val="center"/>
            <w:hideMark/>
          </w:tcPr>
          <w:p w14:paraId="7DA0614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0CBFF5C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B455E4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6F3E114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945" w:type="dxa"/>
            <w:noWrap/>
            <w:vAlign w:val="center"/>
            <w:hideMark/>
          </w:tcPr>
          <w:p w14:paraId="3B2A6C1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6581CCA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33 752,8</w:t>
            </w:r>
          </w:p>
        </w:tc>
        <w:tc>
          <w:tcPr>
            <w:tcW w:w="961" w:type="dxa"/>
            <w:noWrap/>
            <w:vAlign w:val="center"/>
            <w:hideMark/>
          </w:tcPr>
          <w:p w14:paraId="3F9601A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970" w:type="dxa"/>
            <w:noWrap/>
            <w:vAlign w:val="center"/>
            <w:hideMark/>
          </w:tcPr>
          <w:p w14:paraId="78C9763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8A510E" w:rsidRPr="00823511" w14:paraId="0EE6B65A" w14:textId="77777777" w:rsidTr="0063351D">
        <w:trPr>
          <w:trHeight w:val="127"/>
        </w:trPr>
        <w:tc>
          <w:tcPr>
            <w:tcW w:w="2977" w:type="dxa"/>
            <w:vAlign w:val="center"/>
            <w:hideMark/>
          </w:tcPr>
          <w:p w14:paraId="16618CE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3768638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ABED61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4627CBA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945" w:type="dxa"/>
            <w:noWrap/>
            <w:vAlign w:val="center"/>
            <w:hideMark/>
          </w:tcPr>
          <w:p w14:paraId="7FBBBDD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06E156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5 310,3</w:t>
            </w:r>
          </w:p>
        </w:tc>
        <w:tc>
          <w:tcPr>
            <w:tcW w:w="961" w:type="dxa"/>
            <w:noWrap/>
            <w:vAlign w:val="center"/>
            <w:hideMark/>
          </w:tcPr>
          <w:p w14:paraId="7A38E56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970" w:type="dxa"/>
            <w:noWrap/>
            <w:vAlign w:val="center"/>
            <w:hideMark/>
          </w:tcPr>
          <w:p w14:paraId="73C6062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8A510E" w:rsidRPr="00823511" w14:paraId="57BA0353" w14:textId="77777777" w:rsidTr="0063351D">
        <w:trPr>
          <w:trHeight w:val="197"/>
        </w:trPr>
        <w:tc>
          <w:tcPr>
            <w:tcW w:w="2977" w:type="dxa"/>
            <w:vAlign w:val="center"/>
            <w:hideMark/>
          </w:tcPr>
          <w:p w14:paraId="43EE466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70ECD1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DDF64C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7E2A8D5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945" w:type="dxa"/>
            <w:noWrap/>
            <w:vAlign w:val="center"/>
            <w:hideMark/>
          </w:tcPr>
          <w:p w14:paraId="417E563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26BF758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5 310,3</w:t>
            </w:r>
          </w:p>
        </w:tc>
        <w:tc>
          <w:tcPr>
            <w:tcW w:w="961" w:type="dxa"/>
            <w:noWrap/>
            <w:vAlign w:val="center"/>
            <w:hideMark/>
          </w:tcPr>
          <w:p w14:paraId="1A0D3A5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970" w:type="dxa"/>
            <w:noWrap/>
            <w:vAlign w:val="center"/>
            <w:hideMark/>
          </w:tcPr>
          <w:p w14:paraId="088454E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8A510E" w:rsidRPr="00823511" w14:paraId="6BF71E6B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61E661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677" w:type="dxa"/>
            <w:noWrap/>
            <w:vAlign w:val="center"/>
            <w:hideMark/>
          </w:tcPr>
          <w:p w14:paraId="273F392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F805AD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3A2ADE5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945" w:type="dxa"/>
            <w:noWrap/>
            <w:vAlign w:val="center"/>
            <w:hideMark/>
          </w:tcPr>
          <w:p w14:paraId="19A0E52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C840DC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61" w:type="dxa"/>
            <w:noWrap/>
            <w:vAlign w:val="center"/>
            <w:hideMark/>
          </w:tcPr>
          <w:p w14:paraId="0111EB8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70" w:type="dxa"/>
            <w:noWrap/>
            <w:vAlign w:val="center"/>
            <w:hideMark/>
          </w:tcPr>
          <w:p w14:paraId="2786730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8A510E" w:rsidRPr="00823511" w14:paraId="62A89DC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256DC8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9570D9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BB259C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042B80B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945" w:type="dxa"/>
            <w:noWrap/>
            <w:vAlign w:val="center"/>
            <w:hideMark/>
          </w:tcPr>
          <w:p w14:paraId="13F68AE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743CB61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61" w:type="dxa"/>
            <w:noWrap/>
            <w:vAlign w:val="center"/>
            <w:hideMark/>
          </w:tcPr>
          <w:p w14:paraId="58232E5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70" w:type="dxa"/>
            <w:noWrap/>
            <w:vAlign w:val="center"/>
            <w:hideMark/>
          </w:tcPr>
          <w:p w14:paraId="58B63F5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8A510E" w:rsidRPr="00823511" w14:paraId="35B3B480" w14:textId="77777777" w:rsidTr="0063351D">
        <w:trPr>
          <w:trHeight w:val="187"/>
        </w:trPr>
        <w:tc>
          <w:tcPr>
            <w:tcW w:w="2977" w:type="dxa"/>
            <w:vAlign w:val="center"/>
            <w:hideMark/>
          </w:tcPr>
          <w:p w14:paraId="79B8FB4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устройства уличного освещения»</w:t>
            </w:r>
          </w:p>
        </w:tc>
        <w:tc>
          <w:tcPr>
            <w:tcW w:w="677" w:type="dxa"/>
            <w:noWrap/>
            <w:vAlign w:val="center"/>
            <w:hideMark/>
          </w:tcPr>
          <w:p w14:paraId="488DEBC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79A0DE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3C131E2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02.4.09.00000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4784E2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65A15E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1" w:type="dxa"/>
            <w:noWrap/>
            <w:vAlign w:val="center"/>
            <w:hideMark/>
          </w:tcPr>
          <w:p w14:paraId="59078840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102DBB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D8C557C" w14:textId="77777777" w:rsidTr="0063351D">
        <w:trPr>
          <w:trHeight w:val="77"/>
        </w:trPr>
        <w:tc>
          <w:tcPr>
            <w:tcW w:w="2977" w:type="dxa"/>
            <w:vAlign w:val="center"/>
            <w:hideMark/>
          </w:tcPr>
          <w:p w14:paraId="4A20751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5A39682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75D3D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7F08F9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02.4.09.02140</w:t>
            </w:r>
          </w:p>
        </w:tc>
        <w:tc>
          <w:tcPr>
            <w:tcW w:w="945" w:type="dxa"/>
            <w:noWrap/>
            <w:vAlign w:val="center"/>
            <w:hideMark/>
          </w:tcPr>
          <w:p w14:paraId="164630E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DCEB99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1" w:type="dxa"/>
            <w:noWrap/>
            <w:vAlign w:val="center"/>
            <w:hideMark/>
          </w:tcPr>
          <w:p w14:paraId="1EB31ED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8B1F18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D10629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BB856C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9E5FD3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730EB0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7AB5F5C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02.4.09.02140</w:t>
            </w:r>
          </w:p>
        </w:tc>
        <w:tc>
          <w:tcPr>
            <w:tcW w:w="945" w:type="dxa"/>
            <w:noWrap/>
            <w:vAlign w:val="center"/>
            <w:hideMark/>
          </w:tcPr>
          <w:p w14:paraId="31A221D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33F9137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1" w:type="dxa"/>
            <w:noWrap/>
            <w:vAlign w:val="center"/>
            <w:hideMark/>
          </w:tcPr>
          <w:p w14:paraId="756BA3D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D78C45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1C2653C7" w14:textId="77777777" w:rsidTr="0063351D">
        <w:trPr>
          <w:trHeight w:val="175"/>
        </w:trPr>
        <w:tc>
          <w:tcPr>
            <w:tcW w:w="2977" w:type="dxa"/>
            <w:vAlign w:val="center"/>
            <w:hideMark/>
          </w:tcPr>
          <w:p w14:paraId="58A23A4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62A29B5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32D775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5248740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097796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E18FD8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158 695,4</w:t>
            </w:r>
          </w:p>
        </w:tc>
        <w:tc>
          <w:tcPr>
            <w:tcW w:w="961" w:type="dxa"/>
            <w:noWrap/>
            <w:vAlign w:val="center"/>
            <w:hideMark/>
          </w:tcPr>
          <w:p w14:paraId="6FC2AB6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109 358,9</w:t>
            </w:r>
          </w:p>
        </w:tc>
        <w:tc>
          <w:tcPr>
            <w:tcW w:w="970" w:type="dxa"/>
            <w:noWrap/>
            <w:vAlign w:val="center"/>
            <w:hideMark/>
          </w:tcPr>
          <w:p w14:paraId="1A35C72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59 175,6</w:t>
            </w:r>
          </w:p>
        </w:tc>
      </w:tr>
      <w:tr w:rsidR="008A510E" w:rsidRPr="00823511" w14:paraId="41B8FD2E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568B1A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677" w:type="dxa"/>
            <w:noWrap/>
            <w:vAlign w:val="center"/>
            <w:hideMark/>
          </w:tcPr>
          <w:p w14:paraId="1C73AAD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C6D877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30F1E0A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05.2.00.00000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A434D8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301904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61" w:type="dxa"/>
            <w:noWrap/>
            <w:vAlign w:val="center"/>
            <w:hideMark/>
          </w:tcPr>
          <w:p w14:paraId="3E09C186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7520C9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329A1C8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70D593C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677" w:type="dxa"/>
            <w:noWrap/>
            <w:vAlign w:val="center"/>
            <w:hideMark/>
          </w:tcPr>
          <w:p w14:paraId="4C92C00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4DE009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43C9B39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05.2.И4.00000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BFA8E2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62D3FA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61" w:type="dxa"/>
            <w:noWrap/>
            <w:vAlign w:val="center"/>
            <w:hideMark/>
          </w:tcPr>
          <w:p w14:paraId="50EF7AF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E4DA11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15C03A53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F3058D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7CCDDCA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0966F0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262D0A6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945" w:type="dxa"/>
            <w:noWrap/>
            <w:vAlign w:val="center"/>
            <w:hideMark/>
          </w:tcPr>
          <w:p w14:paraId="28F3C14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A4A427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61" w:type="dxa"/>
            <w:noWrap/>
            <w:vAlign w:val="center"/>
            <w:hideMark/>
          </w:tcPr>
          <w:p w14:paraId="7DE532AC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CD5EBB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0D400E25" w14:textId="77777777" w:rsidTr="0063351D">
        <w:trPr>
          <w:trHeight w:val="211"/>
        </w:trPr>
        <w:tc>
          <w:tcPr>
            <w:tcW w:w="2977" w:type="dxa"/>
            <w:vAlign w:val="center"/>
            <w:hideMark/>
          </w:tcPr>
          <w:p w14:paraId="0A8A452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58B38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8FF24A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6F2DE9B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945" w:type="dxa"/>
            <w:noWrap/>
            <w:vAlign w:val="center"/>
            <w:hideMark/>
          </w:tcPr>
          <w:p w14:paraId="4F6C039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7DD2D0A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61" w:type="dxa"/>
            <w:noWrap/>
            <w:vAlign w:val="center"/>
            <w:hideMark/>
          </w:tcPr>
          <w:p w14:paraId="1B9ABEB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A92CFF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F7BF703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6D6B60C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4B6BB89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E96131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5E67FC3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6441C0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DF3318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90 630,8</w:t>
            </w:r>
          </w:p>
        </w:tc>
        <w:tc>
          <w:tcPr>
            <w:tcW w:w="961" w:type="dxa"/>
            <w:noWrap/>
            <w:vAlign w:val="center"/>
            <w:hideMark/>
          </w:tcPr>
          <w:p w14:paraId="45BFAF6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109 358,9</w:t>
            </w:r>
          </w:p>
        </w:tc>
        <w:tc>
          <w:tcPr>
            <w:tcW w:w="970" w:type="dxa"/>
            <w:noWrap/>
            <w:vAlign w:val="center"/>
            <w:hideMark/>
          </w:tcPr>
          <w:p w14:paraId="65B803F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59 175,6</w:t>
            </w:r>
          </w:p>
        </w:tc>
      </w:tr>
      <w:tr w:rsidR="008A510E" w:rsidRPr="00823511" w14:paraId="6FA7872C" w14:textId="77777777" w:rsidTr="0063351D">
        <w:trPr>
          <w:trHeight w:val="255"/>
        </w:trPr>
        <w:tc>
          <w:tcPr>
            <w:tcW w:w="2977" w:type="dxa"/>
            <w:vAlign w:val="center"/>
            <w:hideMark/>
          </w:tcPr>
          <w:p w14:paraId="31C00C5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2FA69F8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641E44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48DFCF3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D1D2CC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34B7FD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54 951,5</w:t>
            </w:r>
          </w:p>
        </w:tc>
        <w:tc>
          <w:tcPr>
            <w:tcW w:w="961" w:type="dxa"/>
            <w:noWrap/>
            <w:vAlign w:val="center"/>
            <w:hideMark/>
          </w:tcPr>
          <w:p w14:paraId="3273779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51 375,6</w:t>
            </w:r>
          </w:p>
        </w:tc>
        <w:tc>
          <w:tcPr>
            <w:tcW w:w="970" w:type="dxa"/>
            <w:noWrap/>
            <w:vAlign w:val="center"/>
            <w:hideMark/>
          </w:tcPr>
          <w:p w14:paraId="12C0206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39 375,6</w:t>
            </w:r>
          </w:p>
        </w:tc>
      </w:tr>
      <w:tr w:rsidR="008A510E" w:rsidRPr="00823511" w14:paraId="7F1B8C96" w14:textId="77777777" w:rsidTr="0063351D">
        <w:trPr>
          <w:trHeight w:val="199"/>
        </w:trPr>
        <w:tc>
          <w:tcPr>
            <w:tcW w:w="2977" w:type="dxa"/>
            <w:vAlign w:val="center"/>
            <w:hideMark/>
          </w:tcPr>
          <w:p w14:paraId="08F9A3F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677" w:type="dxa"/>
            <w:noWrap/>
            <w:vAlign w:val="center"/>
            <w:hideMark/>
          </w:tcPr>
          <w:p w14:paraId="6C12F8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EE3205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5A5C777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945" w:type="dxa"/>
            <w:noWrap/>
            <w:vAlign w:val="center"/>
            <w:hideMark/>
          </w:tcPr>
          <w:p w14:paraId="285F92C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58EBCD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961" w:type="dxa"/>
            <w:noWrap/>
            <w:vAlign w:val="center"/>
            <w:hideMark/>
          </w:tcPr>
          <w:p w14:paraId="7FF0BC6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970" w:type="dxa"/>
            <w:noWrap/>
            <w:vAlign w:val="center"/>
            <w:hideMark/>
          </w:tcPr>
          <w:p w14:paraId="5177E1B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8A510E" w:rsidRPr="00823511" w14:paraId="5F620441" w14:textId="77777777" w:rsidTr="0063351D">
        <w:trPr>
          <w:trHeight w:val="353"/>
        </w:trPr>
        <w:tc>
          <w:tcPr>
            <w:tcW w:w="2977" w:type="dxa"/>
            <w:vAlign w:val="center"/>
            <w:hideMark/>
          </w:tcPr>
          <w:p w14:paraId="5EED458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4F917A1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B060F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528A126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945" w:type="dxa"/>
            <w:noWrap/>
            <w:vAlign w:val="center"/>
            <w:hideMark/>
          </w:tcPr>
          <w:p w14:paraId="15F1ACE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7383C4F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961" w:type="dxa"/>
            <w:noWrap/>
            <w:vAlign w:val="center"/>
            <w:hideMark/>
          </w:tcPr>
          <w:p w14:paraId="2127C21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970" w:type="dxa"/>
            <w:noWrap/>
            <w:vAlign w:val="center"/>
            <w:hideMark/>
          </w:tcPr>
          <w:p w14:paraId="0D4D091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8A510E" w:rsidRPr="00823511" w14:paraId="7BEAE23B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4E4A101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0A586AC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D05D42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63A9816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945" w:type="dxa"/>
            <w:noWrap/>
            <w:vAlign w:val="center"/>
            <w:hideMark/>
          </w:tcPr>
          <w:p w14:paraId="78D77D6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DF3B35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16 985,1</w:t>
            </w:r>
          </w:p>
        </w:tc>
        <w:tc>
          <w:tcPr>
            <w:tcW w:w="961" w:type="dxa"/>
            <w:noWrap/>
            <w:vAlign w:val="center"/>
            <w:hideMark/>
          </w:tcPr>
          <w:p w14:paraId="0933C41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14 016,7</w:t>
            </w:r>
          </w:p>
        </w:tc>
        <w:tc>
          <w:tcPr>
            <w:tcW w:w="970" w:type="dxa"/>
            <w:noWrap/>
            <w:vAlign w:val="center"/>
            <w:hideMark/>
          </w:tcPr>
          <w:p w14:paraId="21F62B6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14 016,7</w:t>
            </w:r>
          </w:p>
        </w:tc>
      </w:tr>
      <w:tr w:rsidR="008A510E" w:rsidRPr="00823511" w14:paraId="599A7273" w14:textId="77777777" w:rsidTr="0063351D">
        <w:trPr>
          <w:trHeight w:val="333"/>
        </w:trPr>
        <w:tc>
          <w:tcPr>
            <w:tcW w:w="2977" w:type="dxa"/>
            <w:vAlign w:val="center"/>
            <w:hideMark/>
          </w:tcPr>
          <w:p w14:paraId="7CF5E1E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FE8271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8319FC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72CACB0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945" w:type="dxa"/>
            <w:noWrap/>
            <w:vAlign w:val="center"/>
            <w:hideMark/>
          </w:tcPr>
          <w:p w14:paraId="68DC183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E9B0C0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13 452,3</w:t>
            </w:r>
          </w:p>
        </w:tc>
        <w:tc>
          <w:tcPr>
            <w:tcW w:w="961" w:type="dxa"/>
            <w:noWrap/>
            <w:vAlign w:val="center"/>
            <w:hideMark/>
          </w:tcPr>
          <w:p w14:paraId="7D28DB3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10 288,9</w:t>
            </w:r>
          </w:p>
        </w:tc>
        <w:tc>
          <w:tcPr>
            <w:tcW w:w="970" w:type="dxa"/>
            <w:noWrap/>
            <w:vAlign w:val="center"/>
            <w:hideMark/>
          </w:tcPr>
          <w:p w14:paraId="236E4D5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10 288,9</w:t>
            </w:r>
          </w:p>
        </w:tc>
      </w:tr>
      <w:tr w:rsidR="008A510E" w:rsidRPr="00823511" w14:paraId="666DB81C" w14:textId="77777777" w:rsidTr="0063351D">
        <w:trPr>
          <w:trHeight w:val="155"/>
        </w:trPr>
        <w:tc>
          <w:tcPr>
            <w:tcW w:w="2977" w:type="dxa"/>
            <w:vAlign w:val="center"/>
            <w:hideMark/>
          </w:tcPr>
          <w:p w14:paraId="1525902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5D18E57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F28CFC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7BB7667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945" w:type="dxa"/>
            <w:noWrap/>
            <w:vAlign w:val="center"/>
            <w:hideMark/>
          </w:tcPr>
          <w:p w14:paraId="45E3FD3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5676E49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3 532,8</w:t>
            </w:r>
          </w:p>
        </w:tc>
        <w:tc>
          <w:tcPr>
            <w:tcW w:w="961" w:type="dxa"/>
            <w:noWrap/>
            <w:vAlign w:val="center"/>
            <w:hideMark/>
          </w:tcPr>
          <w:p w14:paraId="2A2CC0D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3 727,8</w:t>
            </w:r>
          </w:p>
        </w:tc>
        <w:tc>
          <w:tcPr>
            <w:tcW w:w="970" w:type="dxa"/>
            <w:noWrap/>
            <w:vAlign w:val="center"/>
            <w:hideMark/>
          </w:tcPr>
          <w:p w14:paraId="11EDAF6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3 727,8</w:t>
            </w:r>
          </w:p>
        </w:tc>
      </w:tr>
      <w:tr w:rsidR="008A510E" w:rsidRPr="00823511" w14:paraId="3AB9CF4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A3CF9E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Пешеходные коммуникации и транспортные проезды</w:t>
            </w:r>
          </w:p>
        </w:tc>
        <w:tc>
          <w:tcPr>
            <w:tcW w:w="677" w:type="dxa"/>
            <w:noWrap/>
            <w:vAlign w:val="center"/>
            <w:hideMark/>
          </w:tcPr>
          <w:p w14:paraId="304B730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987924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410482D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945" w:type="dxa"/>
            <w:noWrap/>
            <w:vAlign w:val="center"/>
            <w:hideMark/>
          </w:tcPr>
          <w:p w14:paraId="651D51E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0DB907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809,9</w:t>
            </w:r>
          </w:p>
        </w:tc>
        <w:tc>
          <w:tcPr>
            <w:tcW w:w="961" w:type="dxa"/>
            <w:noWrap/>
            <w:vAlign w:val="center"/>
            <w:hideMark/>
          </w:tcPr>
          <w:p w14:paraId="7241E9A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5AD0C3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0FFD8E3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551ACF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9652ED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9C3916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4EAEE4D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945" w:type="dxa"/>
            <w:noWrap/>
            <w:vAlign w:val="center"/>
            <w:hideMark/>
          </w:tcPr>
          <w:p w14:paraId="268D77E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C3CA49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809,9</w:t>
            </w:r>
          </w:p>
        </w:tc>
        <w:tc>
          <w:tcPr>
            <w:tcW w:w="961" w:type="dxa"/>
            <w:noWrap/>
            <w:vAlign w:val="center"/>
            <w:hideMark/>
          </w:tcPr>
          <w:p w14:paraId="5D82207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4258F76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7CF35D59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0D45A07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Благоустройство площадки под снег</w:t>
            </w:r>
          </w:p>
        </w:tc>
        <w:tc>
          <w:tcPr>
            <w:tcW w:w="677" w:type="dxa"/>
            <w:noWrap/>
            <w:vAlign w:val="center"/>
            <w:hideMark/>
          </w:tcPr>
          <w:p w14:paraId="432A79F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F96703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595BEC9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945" w:type="dxa"/>
            <w:noWrap/>
            <w:vAlign w:val="center"/>
            <w:hideMark/>
          </w:tcPr>
          <w:p w14:paraId="3690F57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225931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11 598,3</w:t>
            </w:r>
          </w:p>
        </w:tc>
        <w:tc>
          <w:tcPr>
            <w:tcW w:w="961" w:type="dxa"/>
            <w:noWrap/>
            <w:vAlign w:val="center"/>
            <w:hideMark/>
          </w:tcPr>
          <w:p w14:paraId="2688064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70" w:type="dxa"/>
            <w:noWrap/>
            <w:vAlign w:val="center"/>
            <w:hideMark/>
          </w:tcPr>
          <w:p w14:paraId="4B65016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0403B396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F51217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Благоустройство площадки под снег (Капитальные вложения в объекты государственной (муниципальной) собственности)</w:t>
            </w:r>
          </w:p>
        </w:tc>
        <w:tc>
          <w:tcPr>
            <w:tcW w:w="677" w:type="dxa"/>
            <w:noWrap/>
            <w:vAlign w:val="center"/>
            <w:hideMark/>
          </w:tcPr>
          <w:p w14:paraId="067E592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82F157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0157707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945" w:type="dxa"/>
            <w:noWrap/>
            <w:vAlign w:val="center"/>
            <w:hideMark/>
          </w:tcPr>
          <w:p w14:paraId="12815C5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080" w:type="dxa"/>
            <w:noWrap/>
            <w:vAlign w:val="center"/>
            <w:hideMark/>
          </w:tcPr>
          <w:p w14:paraId="07C065C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11 598,3</w:t>
            </w:r>
          </w:p>
        </w:tc>
        <w:tc>
          <w:tcPr>
            <w:tcW w:w="961" w:type="dxa"/>
            <w:noWrap/>
            <w:vAlign w:val="center"/>
            <w:hideMark/>
          </w:tcPr>
          <w:p w14:paraId="7B0D3F0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70" w:type="dxa"/>
            <w:noWrap/>
            <w:vAlign w:val="center"/>
            <w:hideMark/>
          </w:tcPr>
          <w:p w14:paraId="463896F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E6EF918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D0D23A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677" w:type="dxa"/>
            <w:noWrap/>
            <w:vAlign w:val="center"/>
            <w:hideMark/>
          </w:tcPr>
          <w:p w14:paraId="1C1DDDA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0CCAED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075CA59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05.4.03.00000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849FEE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9C5BF3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4 793,3</w:t>
            </w:r>
          </w:p>
        </w:tc>
        <w:tc>
          <w:tcPr>
            <w:tcW w:w="961" w:type="dxa"/>
            <w:noWrap/>
            <w:vAlign w:val="center"/>
            <w:hideMark/>
          </w:tcPr>
          <w:p w14:paraId="524550C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970" w:type="dxa"/>
            <w:noWrap/>
            <w:vAlign w:val="center"/>
            <w:hideMark/>
          </w:tcPr>
          <w:p w14:paraId="4839048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4 800,0</w:t>
            </w:r>
          </w:p>
        </w:tc>
      </w:tr>
      <w:tr w:rsidR="008A510E" w:rsidRPr="00823511" w14:paraId="446E96B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256EFF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677" w:type="dxa"/>
            <w:noWrap/>
            <w:vAlign w:val="center"/>
            <w:hideMark/>
          </w:tcPr>
          <w:p w14:paraId="2C401C2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28442E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1707901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945" w:type="dxa"/>
            <w:noWrap/>
            <w:vAlign w:val="center"/>
            <w:hideMark/>
          </w:tcPr>
          <w:p w14:paraId="18301CC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8CC9DE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496,1</w:t>
            </w:r>
          </w:p>
        </w:tc>
        <w:tc>
          <w:tcPr>
            <w:tcW w:w="961" w:type="dxa"/>
            <w:noWrap/>
            <w:vAlign w:val="center"/>
            <w:hideMark/>
          </w:tcPr>
          <w:p w14:paraId="2CD2E68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70" w:type="dxa"/>
            <w:noWrap/>
            <w:vAlign w:val="center"/>
            <w:hideMark/>
          </w:tcPr>
          <w:p w14:paraId="31E1F48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8A510E" w:rsidRPr="00823511" w14:paraId="6A3F32A5" w14:textId="77777777" w:rsidTr="0063351D">
        <w:trPr>
          <w:trHeight w:val="347"/>
        </w:trPr>
        <w:tc>
          <w:tcPr>
            <w:tcW w:w="2977" w:type="dxa"/>
            <w:vAlign w:val="center"/>
            <w:hideMark/>
          </w:tcPr>
          <w:p w14:paraId="6198C2B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3C73F22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71E8B8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79DC8CF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945" w:type="dxa"/>
            <w:noWrap/>
            <w:vAlign w:val="center"/>
            <w:hideMark/>
          </w:tcPr>
          <w:p w14:paraId="1D17E8E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394E700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496,1</w:t>
            </w:r>
          </w:p>
        </w:tc>
        <w:tc>
          <w:tcPr>
            <w:tcW w:w="961" w:type="dxa"/>
            <w:noWrap/>
            <w:vAlign w:val="center"/>
            <w:hideMark/>
          </w:tcPr>
          <w:p w14:paraId="112CD0C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70" w:type="dxa"/>
            <w:noWrap/>
            <w:vAlign w:val="center"/>
            <w:hideMark/>
          </w:tcPr>
          <w:p w14:paraId="7F513A8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8A510E" w:rsidRPr="00823511" w14:paraId="7B732A92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1586C97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</w:t>
            </w:r>
          </w:p>
        </w:tc>
        <w:tc>
          <w:tcPr>
            <w:tcW w:w="677" w:type="dxa"/>
            <w:noWrap/>
            <w:vAlign w:val="center"/>
            <w:hideMark/>
          </w:tcPr>
          <w:p w14:paraId="6EEBDF2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9DCBDD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546C103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945" w:type="dxa"/>
            <w:noWrap/>
            <w:vAlign w:val="center"/>
            <w:hideMark/>
          </w:tcPr>
          <w:p w14:paraId="50B6D4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0FFB67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4 297,2</w:t>
            </w:r>
          </w:p>
        </w:tc>
        <w:tc>
          <w:tcPr>
            <w:tcW w:w="961" w:type="dxa"/>
            <w:noWrap/>
            <w:vAlign w:val="center"/>
            <w:hideMark/>
          </w:tcPr>
          <w:p w14:paraId="3D07791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70" w:type="dxa"/>
            <w:noWrap/>
            <w:vAlign w:val="center"/>
            <w:hideMark/>
          </w:tcPr>
          <w:p w14:paraId="62BCAE2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8A510E" w:rsidRPr="00823511" w14:paraId="649C0353" w14:textId="77777777" w:rsidTr="0063351D">
        <w:trPr>
          <w:trHeight w:val="586"/>
        </w:trPr>
        <w:tc>
          <w:tcPr>
            <w:tcW w:w="2977" w:type="dxa"/>
            <w:vAlign w:val="center"/>
            <w:hideMark/>
          </w:tcPr>
          <w:p w14:paraId="0C3519A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6C25E3D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4A1EC6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52F7ABE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945" w:type="dxa"/>
            <w:noWrap/>
            <w:vAlign w:val="center"/>
            <w:hideMark/>
          </w:tcPr>
          <w:p w14:paraId="028A670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29F548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4 297,2</w:t>
            </w:r>
          </w:p>
        </w:tc>
        <w:tc>
          <w:tcPr>
            <w:tcW w:w="961" w:type="dxa"/>
            <w:noWrap/>
            <w:vAlign w:val="center"/>
            <w:hideMark/>
          </w:tcPr>
          <w:p w14:paraId="057AA8D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70" w:type="dxa"/>
            <w:noWrap/>
            <w:vAlign w:val="center"/>
            <w:hideMark/>
          </w:tcPr>
          <w:p w14:paraId="4DAC433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8A510E" w:rsidRPr="00823511" w14:paraId="60B00ED9" w14:textId="77777777" w:rsidTr="0063351D">
        <w:trPr>
          <w:trHeight w:val="335"/>
        </w:trPr>
        <w:tc>
          <w:tcPr>
            <w:tcW w:w="2977" w:type="dxa"/>
            <w:vAlign w:val="center"/>
            <w:hideMark/>
          </w:tcPr>
          <w:p w14:paraId="50387FA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"Формирование современной городской среды и повышение качества городской среды"</w:t>
            </w:r>
          </w:p>
        </w:tc>
        <w:tc>
          <w:tcPr>
            <w:tcW w:w="677" w:type="dxa"/>
            <w:noWrap/>
            <w:vAlign w:val="center"/>
            <w:hideMark/>
          </w:tcPr>
          <w:p w14:paraId="22856D0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3B5679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1153B37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05.4.04.00000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319C60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ED00CC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27 313,8</w:t>
            </w:r>
          </w:p>
        </w:tc>
        <w:tc>
          <w:tcPr>
            <w:tcW w:w="961" w:type="dxa"/>
            <w:noWrap/>
            <w:vAlign w:val="center"/>
            <w:hideMark/>
          </w:tcPr>
          <w:p w14:paraId="2E864A1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53 183,3</w:t>
            </w:r>
          </w:p>
        </w:tc>
        <w:tc>
          <w:tcPr>
            <w:tcW w:w="970" w:type="dxa"/>
            <w:noWrap/>
            <w:vAlign w:val="center"/>
            <w:hideMark/>
          </w:tcPr>
          <w:p w14:paraId="70D619F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8A510E" w:rsidRPr="00823511" w14:paraId="37BED56A" w14:textId="77777777" w:rsidTr="0063351D">
        <w:trPr>
          <w:trHeight w:val="420"/>
        </w:trPr>
        <w:tc>
          <w:tcPr>
            <w:tcW w:w="2977" w:type="dxa"/>
            <w:vAlign w:val="center"/>
            <w:hideMark/>
          </w:tcPr>
          <w:p w14:paraId="5D36721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и повышение качества городской среды </w:t>
            </w:r>
            <w:proofErr w:type="spellStart"/>
            <w:r w:rsidRPr="003A5036">
              <w:rPr>
                <w:color w:val="000000"/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677" w:type="dxa"/>
            <w:noWrap/>
            <w:vAlign w:val="center"/>
            <w:hideMark/>
          </w:tcPr>
          <w:p w14:paraId="0CC500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CB313A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7D053C1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945" w:type="dxa"/>
            <w:noWrap/>
            <w:vAlign w:val="center"/>
            <w:hideMark/>
          </w:tcPr>
          <w:p w14:paraId="4CDE28B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1CD253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13 433,8</w:t>
            </w:r>
          </w:p>
        </w:tc>
        <w:tc>
          <w:tcPr>
            <w:tcW w:w="961" w:type="dxa"/>
            <w:noWrap/>
            <w:vAlign w:val="center"/>
            <w:hideMark/>
          </w:tcPr>
          <w:p w14:paraId="361A5B7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53 183,3</w:t>
            </w:r>
          </w:p>
        </w:tc>
        <w:tc>
          <w:tcPr>
            <w:tcW w:w="970" w:type="dxa"/>
            <w:noWrap/>
            <w:vAlign w:val="center"/>
            <w:hideMark/>
          </w:tcPr>
          <w:p w14:paraId="2C32E66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8A510E" w:rsidRPr="00823511" w14:paraId="27EBC3DE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F0E19F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и повышение качества городской среды </w:t>
            </w:r>
            <w:proofErr w:type="spellStart"/>
            <w:r w:rsidRPr="003A503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3A5036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4B0756D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39AAFA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10523D3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945" w:type="dxa"/>
            <w:noWrap/>
            <w:vAlign w:val="center"/>
            <w:hideMark/>
          </w:tcPr>
          <w:p w14:paraId="3E0337D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C81997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13 433,8</w:t>
            </w:r>
          </w:p>
        </w:tc>
        <w:tc>
          <w:tcPr>
            <w:tcW w:w="961" w:type="dxa"/>
            <w:noWrap/>
            <w:vAlign w:val="center"/>
            <w:hideMark/>
          </w:tcPr>
          <w:p w14:paraId="32E9D8E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53 183,3</w:t>
            </w:r>
          </w:p>
        </w:tc>
        <w:tc>
          <w:tcPr>
            <w:tcW w:w="970" w:type="dxa"/>
            <w:noWrap/>
            <w:vAlign w:val="center"/>
            <w:hideMark/>
          </w:tcPr>
          <w:p w14:paraId="5031F75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8A510E" w:rsidRPr="00823511" w14:paraId="0663380D" w14:textId="77777777" w:rsidTr="0063351D">
        <w:trPr>
          <w:trHeight w:val="139"/>
        </w:trPr>
        <w:tc>
          <w:tcPr>
            <w:tcW w:w="2977" w:type="dxa"/>
            <w:vAlign w:val="center"/>
            <w:hideMark/>
          </w:tcPr>
          <w:p w14:paraId="1AC5D2A6" w14:textId="54205479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Мероприятия,</w:t>
            </w:r>
            <w:r w:rsidR="003F4872">
              <w:rPr>
                <w:color w:val="000000"/>
                <w:sz w:val="18"/>
                <w:szCs w:val="18"/>
              </w:rPr>
              <w:t xml:space="preserve"> </w:t>
            </w:r>
            <w:r w:rsidRPr="003A5036">
              <w:rPr>
                <w:color w:val="000000"/>
                <w:sz w:val="18"/>
                <w:szCs w:val="18"/>
              </w:rPr>
              <w:t>направленные на развитие общественной инфраструктуры поселений - за счет средств районного бюджета</w:t>
            </w:r>
          </w:p>
        </w:tc>
        <w:tc>
          <w:tcPr>
            <w:tcW w:w="677" w:type="dxa"/>
            <w:noWrap/>
            <w:vAlign w:val="center"/>
            <w:hideMark/>
          </w:tcPr>
          <w:p w14:paraId="322EEA3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CDC3DD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383E00C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05.4.04.60840</w:t>
            </w:r>
          </w:p>
        </w:tc>
        <w:tc>
          <w:tcPr>
            <w:tcW w:w="945" w:type="dxa"/>
            <w:noWrap/>
            <w:vAlign w:val="center"/>
            <w:hideMark/>
          </w:tcPr>
          <w:p w14:paraId="3DAFD22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D1E7E3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13 880,0</w:t>
            </w:r>
          </w:p>
        </w:tc>
        <w:tc>
          <w:tcPr>
            <w:tcW w:w="961" w:type="dxa"/>
            <w:noWrap/>
            <w:vAlign w:val="center"/>
            <w:hideMark/>
          </w:tcPr>
          <w:p w14:paraId="35DD89A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EF5CA6C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0C36E44D" w14:textId="77777777" w:rsidTr="0063351D">
        <w:trPr>
          <w:trHeight w:val="293"/>
        </w:trPr>
        <w:tc>
          <w:tcPr>
            <w:tcW w:w="2977" w:type="dxa"/>
            <w:vAlign w:val="center"/>
            <w:hideMark/>
          </w:tcPr>
          <w:p w14:paraId="276A01A6" w14:textId="33027B30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Мероприятия,</w:t>
            </w:r>
            <w:r w:rsidR="003F4872">
              <w:rPr>
                <w:color w:val="000000"/>
                <w:sz w:val="18"/>
                <w:szCs w:val="18"/>
              </w:rPr>
              <w:t xml:space="preserve"> </w:t>
            </w:r>
            <w:r w:rsidRPr="003A5036">
              <w:rPr>
                <w:color w:val="000000"/>
                <w:sz w:val="18"/>
                <w:szCs w:val="18"/>
              </w:rPr>
              <w:t>направленные на развитие общественной инфраструктуры поселений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8CDF64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06CD0E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699673E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05.4.04.60840</w:t>
            </w:r>
          </w:p>
        </w:tc>
        <w:tc>
          <w:tcPr>
            <w:tcW w:w="945" w:type="dxa"/>
            <w:noWrap/>
            <w:vAlign w:val="center"/>
            <w:hideMark/>
          </w:tcPr>
          <w:p w14:paraId="4BEA0E4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6D33CF6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13 880,0</w:t>
            </w:r>
          </w:p>
        </w:tc>
        <w:tc>
          <w:tcPr>
            <w:tcW w:w="961" w:type="dxa"/>
            <w:noWrap/>
            <w:vAlign w:val="center"/>
            <w:hideMark/>
          </w:tcPr>
          <w:p w14:paraId="77A79E8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47A205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D63975E" w14:textId="77777777" w:rsidTr="0063351D">
        <w:trPr>
          <w:trHeight w:val="189"/>
        </w:trPr>
        <w:tc>
          <w:tcPr>
            <w:tcW w:w="2977" w:type="dxa"/>
            <w:vAlign w:val="center"/>
            <w:hideMark/>
          </w:tcPr>
          <w:p w14:paraId="30E110D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«Реализация обращений граждан к депутатам совета депутатов Тихвинского городского поселения в рамках благоустройства»</w:t>
            </w:r>
          </w:p>
        </w:tc>
        <w:tc>
          <w:tcPr>
            <w:tcW w:w="677" w:type="dxa"/>
            <w:noWrap/>
            <w:vAlign w:val="center"/>
            <w:hideMark/>
          </w:tcPr>
          <w:p w14:paraId="45503B7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206D80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4B9AE93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05.4.09.00000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0F217A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281793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3 572,2</w:t>
            </w:r>
          </w:p>
        </w:tc>
        <w:tc>
          <w:tcPr>
            <w:tcW w:w="961" w:type="dxa"/>
            <w:noWrap/>
            <w:vAlign w:val="center"/>
            <w:hideMark/>
          </w:tcPr>
          <w:p w14:paraId="2C142B3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CCBB17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05FA725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0B2BE0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6430D3F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040276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7835B2E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945" w:type="dxa"/>
            <w:noWrap/>
            <w:vAlign w:val="center"/>
            <w:hideMark/>
          </w:tcPr>
          <w:p w14:paraId="3F1E13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FE3BFC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2 817,7</w:t>
            </w:r>
          </w:p>
        </w:tc>
        <w:tc>
          <w:tcPr>
            <w:tcW w:w="961" w:type="dxa"/>
            <w:noWrap/>
            <w:vAlign w:val="center"/>
            <w:hideMark/>
          </w:tcPr>
          <w:p w14:paraId="5F405F20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438E2CF6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0AA58989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09BFEC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6B88CA1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9BDB2F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7D887DA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05.4.09.02400</w:t>
            </w:r>
          </w:p>
        </w:tc>
        <w:tc>
          <w:tcPr>
            <w:tcW w:w="945" w:type="dxa"/>
            <w:noWrap/>
            <w:vAlign w:val="center"/>
            <w:hideMark/>
          </w:tcPr>
          <w:p w14:paraId="7848951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38C096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2 817,7</w:t>
            </w:r>
          </w:p>
        </w:tc>
        <w:tc>
          <w:tcPr>
            <w:tcW w:w="961" w:type="dxa"/>
            <w:noWrap/>
            <w:vAlign w:val="center"/>
            <w:hideMark/>
          </w:tcPr>
          <w:p w14:paraId="7E51152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7A61CA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7CE5712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B9A0AF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677" w:type="dxa"/>
            <w:noWrap/>
            <w:vAlign w:val="center"/>
            <w:hideMark/>
          </w:tcPr>
          <w:p w14:paraId="2FA3501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74367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5FEE41D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945" w:type="dxa"/>
            <w:noWrap/>
            <w:vAlign w:val="center"/>
            <w:hideMark/>
          </w:tcPr>
          <w:p w14:paraId="526028E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E0DD2F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961" w:type="dxa"/>
            <w:noWrap/>
            <w:vAlign w:val="center"/>
            <w:hideMark/>
          </w:tcPr>
          <w:p w14:paraId="0362947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7E73B9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13E276A" w14:textId="77777777" w:rsidTr="0063351D">
        <w:trPr>
          <w:trHeight w:val="347"/>
        </w:trPr>
        <w:tc>
          <w:tcPr>
            <w:tcW w:w="2977" w:type="dxa"/>
            <w:vAlign w:val="center"/>
            <w:hideMark/>
          </w:tcPr>
          <w:p w14:paraId="0932139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6125A95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CDF797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2444209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05.4.09.02420</w:t>
            </w:r>
          </w:p>
        </w:tc>
        <w:tc>
          <w:tcPr>
            <w:tcW w:w="945" w:type="dxa"/>
            <w:noWrap/>
            <w:vAlign w:val="center"/>
            <w:hideMark/>
          </w:tcPr>
          <w:p w14:paraId="64A3815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6FA5FF2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961" w:type="dxa"/>
            <w:noWrap/>
            <w:vAlign w:val="center"/>
            <w:hideMark/>
          </w:tcPr>
          <w:p w14:paraId="4E3A9AD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95306F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A8ACA3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87ADB8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677" w:type="dxa"/>
            <w:noWrap/>
            <w:vAlign w:val="center"/>
            <w:hideMark/>
          </w:tcPr>
          <w:p w14:paraId="6C43E76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4128C0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5692C86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05.7.00.00000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81DF0E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FB09D1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61" w:type="dxa"/>
            <w:noWrap/>
            <w:vAlign w:val="center"/>
            <w:hideMark/>
          </w:tcPr>
          <w:p w14:paraId="0586A7B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9DDBC3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32F7FF9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697DB02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677" w:type="dxa"/>
            <w:noWrap/>
            <w:vAlign w:val="center"/>
            <w:hideMark/>
          </w:tcPr>
          <w:p w14:paraId="15DC674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37383E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419754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05.7.02.00000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593DB8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4597AE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61" w:type="dxa"/>
            <w:noWrap/>
            <w:vAlign w:val="center"/>
            <w:hideMark/>
          </w:tcPr>
          <w:p w14:paraId="27CC8D8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D5DD13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A6D1E2F" w14:textId="77777777" w:rsidTr="0063351D">
        <w:trPr>
          <w:trHeight w:val="99"/>
        </w:trPr>
        <w:tc>
          <w:tcPr>
            <w:tcW w:w="2977" w:type="dxa"/>
            <w:vAlign w:val="center"/>
            <w:hideMark/>
          </w:tcPr>
          <w:p w14:paraId="104D436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7F1FBF5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FFCBFF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1E5DC36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945" w:type="dxa"/>
            <w:noWrap/>
            <w:vAlign w:val="center"/>
            <w:hideMark/>
          </w:tcPr>
          <w:p w14:paraId="0E1DD0F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8E71E7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61" w:type="dxa"/>
            <w:noWrap/>
            <w:vAlign w:val="center"/>
            <w:hideMark/>
          </w:tcPr>
          <w:p w14:paraId="4588FA5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2F9F65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AA309E6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72BC71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3581AB4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A94882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357" w:type="dxa"/>
            <w:noWrap/>
            <w:vAlign w:val="center"/>
            <w:hideMark/>
          </w:tcPr>
          <w:p w14:paraId="3F3907D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945" w:type="dxa"/>
            <w:noWrap/>
            <w:vAlign w:val="center"/>
            <w:hideMark/>
          </w:tcPr>
          <w:p w14:paraId="09EE35E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297536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39 032,3</w:t>
            </w:r>
          </w:p>
        </w:tc>
        <w:tc>
          <w:tcPr>
            <w:tcW w:w="961" w:type="dxa"/>
            <w:noWrap/>
            <w:vAlign w:val="center"/>
            <w:hideMark/>
          </w:tcPr>
          <w:p w14:paraId="5267B13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F06958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792CCE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BBF9CB1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77" w:type="dxa"/>
            <w:noWrap/>
            <w:vAlign w:val="center"/>
            <w:hideMark/>
          </w:tcPr>
          <w:p w14:paraId="50EAE780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5EBFF1F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04B3649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71276526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F6050A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31 297,8</w:t>
            </w:r>
          </w:p>
        </w:tc>
        <w:tc>
          <w:tcPr>
            <w:tcW w:w="961" w:type="dxa"/>
            <w:noWrap/>
            <w:vAlign w:val="center"/>
            <w:hideMark/>
          </w:tcPr>
          <w:p w14:paraId="7D02D53B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29 985,6</w:t>
            </w:r>
          </w:p>
        </w:tc>
        <w:tc>
          <w:tcPr>
            <w:tcW w:w="970" w:type="dxa"/>
            <w:noWrap/>
            <w:vAlign w:val="center"/>
            <w:hideMark/>
          </w:tcPr>
          <w:p w14:paraId="70BB2BF8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29 985,6</w:t>
            </w:r>
          </w:p>
        </w:tc>
      </w:tr>
      <w:tr w:rsidR="008A510E" w:rsidRPr="00823511" w14:paraId="51B6AF0E" w14:textId="77777777" w:rsidTr="0063351D">
        <w:trPr>
          <w:trHeight w:val="229"/>
        </w:trPr>
        <w:tc>
          <w:tcPr>
            <w:tcW w:w="2977" w:type="dxa"/>
            <w:vAlign w:val="center"/>
            <w:hideMark/>
          </w:tcPr>
          <w:p w14:paraId="35CB342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4F9C702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F87FD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5F1CEBA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7389833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D7CBAF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61" w:type="dxa"/>
            <w:noWrap/>
            <w:vAlign w:val="center"/>
            <w:hideMark/>
          </w:tcPr>
          <w:p w14:paraId="351E514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70" w:type="dxa"/>
            <w:noWrap/>
            <w:vAlign w:val="center"/>
            <w:hideMark/>
          </w:tcPr>
          <w:p w14:paraId="6720004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8A510E" w:rsidRPr="00823511" w14:paraId="0DF01247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6866861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4032668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89380B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7DBEA1A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54BAEE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382834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61" w:type="dxa"/>
            <w:noWrap/>
            <w:vAlign w:val="center"/>
            <w:hideMark/>
          </w:tcPr>
          <w:p w14:paraId="10F40C9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70" w:type="dxa"/>
            <w:noWrap/>
            <w:vAlign w:val="center"/>
            <w:hideMark/>
          </w:tcPr>
          <w:p w14:paraId="7D93109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8A510E" w:rsidRPr="00823511" w14:paraId="3D2AB713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DF9E1D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065AE4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804AC2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164E0B9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B1EB5F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438452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61" w:type="dxa"/>
            <w:noWrap/>
            <w:vAlign w:val="center"/>
            <w:hideMark/>
          </w:tcPr>
          <w:p w14:paraId="2DC1193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70" w:type="dxa"/>
            <w:noWrap/>
            <w:vAlign w:val="center"/>
            <w:hideMark/>
          </w:tcPr>
          <w:p w14:paraId="63F15A8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8A510E" w:rsidRPr="00823511" w14:paraId="6B2418B7" w14:textId="77777777" w:rsidTr="0063351D">
        <w:trPr>
          <w:trHeight w:val="118"/>
        </w:trPr>
        <w:tc>
          <w:tcPr>
            <w:tcW w:w="2977" w:type="dxa"/>
            <w:vAlign w:val="center"/>
            <w:hideMark/>
          </w:tcPr>
          <w:p w14:paraId="2ABE191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59D447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FC393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4CF4185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945" w:type="dxa"/>
            <w:noWrap/>
            <w:vAlign w:val="center"/>
            <w:hideMark/>
          </w:tcPr>
          <w:p w14:paraId="4B56E6F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FE7B3B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61" w:type="dxa"/>
            <w:noWrap/>
            <w:vAlign w:val="center"/>
            <w:hideMark/>
          </w:tcPr>
          <w:p w14:paraId="56E6B52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70" w:type="dxa"/>
            <w:noWrap/>
            <w:vAlign w:val="center"/>
            <w:hideMark/>
          </w:tcPr>
          <w:p w14:paraId="6BC1213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8A510E" w:rsidRPr="00823511" w14:paraId="5BB70A66" w14:textId="77777777" w:rsidTr="0063351D">
        <w:trPr>
          <w:trHeight w:val="500"/>
        </w:trPr>
        <w:tc>
          <w:tcPr>
            <w:tcW w:w="2977" w:type="dxa"/>
            <w:vAlign w:val="center"/>
            <w:hideMark/>
          </w:tcPr>
          <w:p w14:paraId="62D5074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677" w:type="dxa"/>
            <w:noWrap/>
            <w:vAlign w:val="center"/>
            <w:hideMark/>
          </w:tcPr>
          <w:p w14:paraId="218652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905480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1AA8456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945" w:type="dxa"/>
            <w:noWrap/>
            <w:vAlign w:val="center"/>
            <w:hideMark/>
          </w:tcPr>
          <w:p w14:paraId="447C322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080" w:type="dxa"/>
            <w:noWrap/>
            <w:vAlign w:val="center"/>
            <w:hideMark/>
          </w:tcPr>
          <w:p w14:paraId="6B9BD30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61" w:type="dxa"/>
            <w:noWrap/>
            <w:vAlign w:val="center"/>
            <w:hideMark/>
          </w:tcPr>
          <w:p w14:paraId="53FCD3B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70" w:type="dxa"/>
            <w:noWrap/>
            <w:vAlign w:val="center"/>
            <w:hideMark/>
          </w:tcPr>
          <w:p w14:paraId="2552273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8A510E" w:rsidRPr="00823511" w14:paraId="0B48333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816C55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3C9D961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493B10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30FADD4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3083CD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E13FA7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23 863,8</w:t>
            </w:r>
          </w:p>
        </w:tc>
        <w:tc>
          <w:tcPr>
            <w:tcW w:w="961" w:type="dxa"/>
            <w:noWrap/>
            <w:vAlign w:val="center"/>
            <w:hideMark/>
          </w:tcPr>
          <w:p w14:paraId="2F7BD38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22 798,1</w:t>
            </w:r>
          </w:p>
        </w:tc>
        <w:tc>
          <w:tcPr>
            <w:tcW w:w="970" w:type="dxa"/>
            <w:noWrap/>
            <w:vAlign w:val="center"/>
            <w:hideMark/>
          </w:tcPr>
          <w:p w14:paraId="3C6F0CB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22 798,1</w:t>
            </w:r>
          </w:p>
        </w:tc>
      </w:tr>
      <w:tr w:rsidR="008A510E" w:rsidRPr="00823511" w14:paraId="1316D4B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BE23B5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677" w:type="dxa"/>
            <w:noWrap/>
            <w:vAlign w:val="center"/>
            <w:hideMark/>
          </w:tcPr>
          <w:p w14:paraId="610B81C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17F5F6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5E7CBD2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727151D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05E7D2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23 863,8</w:t>
            </w:r>
          </w:p>
        </w:tc>
        <w:tc>
          <w:tcPr>
            <w:tcW w:w="961" w:type="dxa"/>
            <w:noWrap/>
            <w:vAlign w:val="center"/>
            <w:hideMark/>
          </w:tcPr>
          <w:p w14:paraId="43F504C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22 798,1</w:t>
            </w:r>
          </w:p>
        </w:tc>
        <w:tc>
          <w:tcPr>
            <w:tcW w:w="970" w:type="dxa"/>
            <w:noWrap/>
            <w:vAlign w:val="center"/>
            <w:hideMark/>
          </w:tcPr>
          <w:p w14:paraId="29C559E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22 798,1</w:t>
            </w:r>
          </w:p>
        </w:tc>
      </w:tr>
      <w:tr w:rsidR="008A510E" w:rsidRPr="00823511" w14:paraId="6DC100F2" w14:textId="77777777" w:rsidTr="0063351D">
        <w:trPr>
          <w:trHeight w:val="140"/>
        </w:trPr>
        <w:tc>
          <w:tcPr>
            <w:tcW w:w="2977" w:type="dxa"/>
            <w:vAlign w:val="center"/>
            <w:hideMark/>
          </w:tcPr>
          <w:p w14:paraId="6DEAB27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677" w:type="dxa"/>
            <w:noWrap/>
            <w:vAlign w:val="center"/>
            <w:hideMark/>
          </w:tcPr>
          <w:p w14:paraId="5FCC639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F1600F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4A2F941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noWrap/>
            <w:vAlign w:val="center"/>
            <w:hideMark/>
          </w:tcPr>
          <w:p w14:paraId="1E501A9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21887C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21 964,8</w:t>
            </w:r>
          </w:p>
        </w:tc>
        <w:tc>
          <w:tcPr>
            <w:tcW w:w="961" w:type="dxa"/>
            <w:noWrap/>
            <w:vAlign w:val="center"/>
            <w:hideMark/>
          </w:tcPr>
          <w:p w14:paraId="021D488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20 899,1</w:t>
            </w:r>
          </w:p>
        </w:tc>
        <w:tc>
          <w:tcPr>
            <w:tcW w:w="970" w:type="dxa"/>
            <w:noWrap/>
            <w:vAlign w:val="center"/>
            <w:hideMark/>
          </w:tcPr>
          <w:p w14:paraId="3874A3E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20 899,1</w:t>
            </w:r>
          </w:p>
        </w:tc>
      </w:tr>
      <w:tr w:rsidR="008A510E" w:rsidRPr="00823511" w14:paraId="77EC940E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04E3E4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7" w:type="dxa"/>
            <w:noWrap/>
            <w:vAlign w:val="center"/>
            <w:hideMark/>
          </w:tcPr>
          <w:p w14:paraId="74B7CEB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A82CAD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16ABFA4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noWrap/>
            <w:vAlign w:val="center"/>
            <w:hideMark/>
          </w:tcPr>
          <w:p w14:paraId="5EACAE9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80" w:type="dxa"/>
            <w:noWrap/>
            <w:vAlign w:val="center"/>
            <w:hideMark/>
          </w:tcPr>
          <w:p w14:paraId="21B3817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14 556,0</w:t>
            </w:r>
          </w:p>
        </w:tc>
        <w:tc>
          <w:tcPr>
            <w:tcW w:w="961" w:type="dxa"/>
            <w:noWrap/>
            <w:vAlign w:val="center"/>
            <w:hideMark/>
          </w:tcPr>
          <w:p w14:paraId="7E79C60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13 693,4</w:t>
            </w:r>
          </w:p>
        </w:tc>
        <w:tc>
          <w:tcPr>
            <w:tcW w:w="970" w:type="dxa"/>
            <w:noWrap/>
            <w:vAlign w:val="center"/>
            <w:hideMark/>
          </w:tcPr>
          <w:p w14:paraId="20AF160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13 693,4</w:t>
            </w:r>
          </w:p>
        </w:tc>
      </w:tr>
      <w:tr w:rsidR="008A510E" w:rsidRPr="00823511" w14:paraId="4E9DAA9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9F8DFE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6BB2CD2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57627E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60E5291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noWrap/>
            <w:vAlign w:val="center"/>
            <w:hideMark/>
          </w:tcPr>
          <w:p w14:paraId="5265902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D58D2C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6 995,7</w:t>
            </w:r>
          </w:p>
        </w:tc>
        <w:tc>
          <w:tcPr>
            <w:tcW w:w="961" w:type="dxa"/>
            <w:noWrap/>
            <w:vAlign w:val="center"/>
            <w:hideMark/>
          </w:tcPr>
          <w:p w14:paraId="739A301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7 138,9</w:t>
            </w:r>
          </w:p>
        </w:tc>
        <w:tc>
          <w:tcPr>
            <w:tcW w:w="970" w:type="dxa"/>
            <w:noWrap/>
            <w:vAlign w:val="center"/>
            <w:hideMark/>
          </w:tcPr>
          <w:p w14:paraId="7D33FDD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7 138,9</w:t>
            </w:r>
          </w:p>
        </w:tc>
      </w:tr>
      <w:tr w:rsidR="008A510E" w:rsidRPr="00823511" w14:paraId="2E1C3500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1A7724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677" w:type="dxa"/>
            <w:noWrap/>
            <w:vAlign w:val="center"/>
            <w:hideMark/>
          </w:tcPr>
          <w:p w14:paraId="5FD8B3F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77CC2D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284C00E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noWrap/>
            <w:vAlign w:val="center"/>
            <w:hideMark/>
          </w:tcPr>
          <w:p w14:paraId="06CBAAB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80" w:type="dxa"/>
            <w:noWrap/>
            <w:vAlign w:val="center"/>
            <w:hideMark/>
          </w:tcPr>
          <w:p w14:paraId="4E60C73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413,1</w:t>
            </w:r>
          </w:p>
        </w:tc>
        <w:tc>
          <w:tcPr>
            <w:tcW w:w="961" w:type="dxa"/>
            <w:noWrap/>
            <w:vAlign w:val="center"/>
            <w:hideMark/>
          </w:tcPr>
          <w:p w14:paraId="71C713D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970" w:type="dxa"/>
            <w:noWrap/>
            <w:vAlign w:val="center"/>
            <w:hideMark/>
          </w:tcPr>
          <w:p w14:paraId="7D512C4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66,8</w:t>
            </w:r>
          </w:p>
        </w:tc>
      </w:tr>
      <w:tr w:rsidR="008A510E" w:rsidRPr="00823511" w14:paraId="699C0AF8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B2A041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677" w:type="dxa"/>
            <w:noWrap/>
            <w:vAlign w:val="center"/>
            <w:hideMark/>
          </w:tcPr>
          <w:p w14:paraId="65EAA31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57F9BE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3B8D7C2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945" w:type="dxa"/>
            <w:noWrap/>
            <w:vAlign w:val="center"/>
            <w:hideMark/>
          </w:tcPr>
          <w:p w14:paraId="3DE0F90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ABF3E7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61" w:type="dxa"/>
            <w:noWrap/>
            <w:vAlign w:val="center"/>
            <w:hideMark/>
          </w:tcPr>
          <w:p w14:paraId="15CD284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70" w:type="dxa"/>
            <w:noWrap/>
            <w:vAlign w:val="center"/>
            <w:hideMark/>
          </w:tcPr>
          <w:p w14:paraId="7A8F617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8A510E" w:rsidRPr="00823511" w14:paraId="0E23E4CC" w14:textId="77777777" w:rsidTr="0063351D">
        <w:trPr>
          <w:trHeight w:val="444"/>
        </w:trPr>
        <w:tc>
          <w:tcPr>
            <w:tcW w:w="2977" w:type="dxa"/>
            <w:vAlign w:val="center"/>
            <w:hideMark/>
          </w:tcPr>
          <w:p w14:paraId="225DB10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F5D005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DE3805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357" w:type="dxa"/>
            <w:noWrap/>
            <w:vAlign w:val="center"/>
            <w:hideMark/>
          </w:tcPr>
          <w:p w14:paraId="0BBF8F5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945" w:type="dxa"/>
            <w:noWrap/>
            <w:vAlign w:val="center"/>
            <w:hideMark/>
          </w:tcPr>
          <w:p w14:paraId="4EEB524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34C12F5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61" w:type="dxa"/>
            <w:noWrap/>
            <w:vAlign w:val="center"/>
            <w:hideMark/>
          </w:tcPr>
          <w:p w14:paraId="7240D3A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70" w:type="dxa"/>
            <w:noWrap/>
            <w:vAlign w:val="center"/>
            <w:hideMark/>
          </w:tcPr>
          <w:p w14:paraId="3C045B0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8A510E" w:rsidRPr="00823511" w14:paraId="5FA7635A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20D18C4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77" w:type="dxa"/>
            <w:noWrap/>
            <w:vAlign w:val="center"/>
            <w:hideMark/>
          </w:tcPr>
          <w:p w14:paraId="1B7BC29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5E4D4D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06.00</w:t>
            </w:r>
          </w:p>
        </w:tc>
        <w:tc>
          <w:tcPr>
            <w:tcW w:w="1357" w:type="dxa"/>
            <w:noWrap/>
            <w:vAlign w:val="center"/>
            <w:hideMark/>
          </w:tcPr>
          <w:p w14:paraId="66C6794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67284B2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FD8CCC6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61" w:type="dxa"/>
            <w:noWrap/>
            <w:vAlign w:val="center"/>
            <w:hideMark/>
          </w:tcPr>
          <w:p w14:paraId="0B34901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70" w:type="dxa"/>
            <w:noWrap/>
            <w:vAlign w:val="center"/>
            <w:hideMark/>
          </w:tcPr>
          <w:p w14:paraId="7A8872C2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8A510E" w:rsidRPr="00823511" w14:paraId="311072E6" w14:textId="77777777" w:rsidTr="0063351D">
        <w:trPr>
          <w:trHeight w:val="131"/>
        </w:trPr>
        <w:tc>
          <w:tcPr>
            <w:tcW w:w="2977" w:type="dxa"/>
            <w:vAlign w:val="center"/>
            <w:hideMark/>
          </w:tcPr>
          <w:p w14:paraId="339B5CAC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77" w:type="dxa"/>
            <w:noWrap/>
            <w:vAlign w:val="center"/>
            <w:hideMark/>
          </w:tcPr>
          <w:p w14:paraId="6A3EF85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CC9205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57" w:type="dxa"/>
            <w:noWrap/>
            <w:vAlign w:val="center"/>
            <w:hideMark/>
          </w:tcPr>
          <w:p w14:paraId="1AEB103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46DAAB15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DE223F0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61" w:type="dxa"/>
            <w:noWrap/>
            <w:vAlign w:val="center"/>
            <w:hideMark/>
          </w:tcPr>
          <w:p w14:paraId="778989D2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70" w:type="dxa"/>
            <w:noWrap/>
            <w:vAlign w:val="center"/>
            <w:hideMark/>
          </w:tcPr>
          <w:p w14:paraId="7279431C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8A510E" w:rsidRPr="00823511" w14:paraId="4B2FDDF9" w14:textId="77777777" w:rsidTr="0063351D">
        <w:trPr>
          <w:trHeight w:val="562"/>
        </w:trPr>
        <w:tc>
          <w:tcPr>
            <w:tcW w:w="2977" w:type="dxa"/>
            <w:vAlign w:val="center"/>
            <w:hideMark/>
          </w:tcPr>
          <w:p w14:paraId="5F14A06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355B11E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1CB57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57" w:type="dxa"/>
            <w:noWrap/>
            <w:vAlign w:val="center"/>
            <w:hideMark/>
          </w:tcPr>
          <w:p w14:paraId="70EA039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C98125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1039E3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61" w:type="dxa"/>
            <w:noWrap/>
            <w:vAlign w:val="center"/>
            <w:hideMark/>
          </w:tcPr>
          <w:p w14:paraId="12D8A5C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70" w:type="dxa"/>
            <w:noWrap/>
            <w:vAlign w:val="center"/>
            <w:hideMark/>
          </w:tcPr>
          <w:p w14:paraId="1C5D87C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8A510E" w:rsidRPr="00823511" w14:paraId="1A2BF305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0663882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336A185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8342D2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57" w:type="dxa"/>
            <w:noWrap/>
            <w:vAlign w:val="center"/>
            <w:hideMark/>
          </w:tcPr>
          <w:p w14:paraId="54B4F47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D12E45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8CE2A5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61" w:type="dxa"/>
            <w:noWrap/>
            <w:vAlign w:val="center"/>
            <w:hideMark/>
          </w:tcPr>
          <w:p w14:paraId="383BB59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70" w:type="dxa"/>
            <w:noWrap/>
            <w:vAlign w:val="center"/>
            <w:hideMark/>
          </w:tcPr>
          <w:p w14:paraId="65B2DF4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8A510E" w:rsidRPr="00823511" w14:paraId="37F3B941" w14:textId="77777777" w:rsidTr="0063351D">
        <w:trPr>
          <w:trHeight w:val="88"/>
        </w:trPr>
        <w:tc>
          <w:tcPr>
            <w:tcW w:w="2977" w:type="dxa"/>
            <w:vAlign w:val="center"/>
            <w:hideMark/>
          </w:tcPr>
          <w:p w14:paraId="2316CCF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3CC160B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1A82F8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57" w:type="dxa"/>
            <w:noWrap/>
            <w:vAlign w:val="center"/>
            <w:hideMark/>
          </w:tcPr>
          <w:p w14:paraId="0C3479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4280DC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FA6942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61" w:type="dxa"/>
            <w:noWrap/>
            <w:vAlign w:val="center"/>
            <w:hideMark/>
          </w:tcPr>
          <w:p w14:paraId="548E100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70" w:type="dxa"/>
            <w:noWrap/>
            <w:vAlign w:val="center"/>
            <w:hideMark/>
          </w:tcPr>
          <w:p w14:paraId="6909CC6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8A510E" w:rsidRPr="00823511" w14:paraId="06E656D7" w14:textId="77777777" w:rsidTr="0063351D">
        <w:trPr>
          <w:trHeight w:val="315"/>
        </w:trPr>
        <w:tc>
          <w:tcPr>
            <w:tcW w:w="2977" w:type="dxa"/>
            <w:vAlign w:val="center"/>
            <w:hideMark/>
          </w:tcPr>
          <w:p w14:paraId="1C16B5A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3A503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3A5036">
              <w:rPr>
                <w:color w:val="000000"/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677" w:type="dxa"/>
            <w:noWrap/>
            <w:vAlign w:val="center"/>
            <w:hideMark/>
          </w:tcPr>
          <w:p w14:paraId="2E44772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39AF93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57" w:type="dxa"/>
            <w:noWrap/>
            <w:vAlign w:val="center"/>
            <w:hideMark/>
          </w:tcPr>
          <w:p w14:paraId="3B569C3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945" w:type="dxa"/>
            <w:noWrap/>
            <w:vAlign w:val="center"/>
            <w:hideMark/>
          </w:tcPr>
          <w:p w14:paraId="04B425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E04F8D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61" w:type="dxa"/>
            <w:noWrap/>
            <w:vAlign w:val="center"/>
            <w:hideMark/>
          </w:tcPr>
          <w:p w14:paraId="6FCB109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70" w:type="dxa"/>
            <w:noWrap/>
            <w:vAlign w:val="center"/>
            <w:hideMark/>
          </w:tcPr>
          <w:p w14:paraId="5C49664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8A510E" w:rsidRPr="00823511" w14:paraId="09B0B377" w14:textId="77777777" w:rsidTr="0063351D">
        <w:trPr>
          <w:trHeight w:val="537"/>
        </w:trPr>
        <w:tc>
          <w:tcPr>
            <w:tcW w:w="2977" w:type="dxa"/>
            <w:vAlign w:val="center"/>
            <w:hideMark/>
          </w:tcPr>
          <w:p w14:paraId="4D9E38C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3A503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3A5036">
              <w:rPr>
                <w:color w:val="000000"/>
                <w:sz w:val="18"/>
                <w:szCs w:val="18"/>
              </w:rPr>
              <w:t xml:space="preserve">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49F5908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CB72BA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57" w:type="dxa"/>
            <w:noWrap/>
            <w:vAlign w:val="center"/>
            <w:hideMark/>
          </w:tcPr>
          <w:p w14:paraId="4A130CA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945" w:type="dxa"/>
            <w:noWrap/>
            <w:vAlign w:val="center"/>
            <w:hideMark/>
          </w:tcPr>
          <w:p w14:paraId="57D9FC5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60B1CDD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5 445,4</w:t>
            </w:r>
          </w:p>
        </w:tc>
        <w:tc>
          <w:tcPr>
            <w:tcW w:w="961" w:type="dxa"/>
            <w:noWrap/>
            <w:vAlign w:val="center"/>
            <w:hideMark/>
          </w:tcPr>
          <w:p w14:paraId="2031F10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6F90139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CF1CCA9" w14:textId="77777777" w:rsidTr="0063351D">
        <w:trPr>
          <w:trHeight w:val="359"/>
        </w:trPr>
        <w:tc>
          <w:tcPr>
            <w:tcW w:w="2977" w:type="dxa"/>
            <w:vAlign w:val="center"/>
            <w:hideMark/>
          </w:tcPr>
          <w:p w14:paraId="5AE181D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3A5036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3A5036">
              <w:rPr>
                <w:color w:val="000000"/>
                <w:sz w:val="18"/>
                <w:szCs w:val="18"/>
              </w:rPr>
              <w:t xml:space="preserve">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183F1C5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82F7D3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357" w:type="dxa"/>
            <w:noWrap/>
            <w:vAlign w:val="center"/>
            <w:hideMark/>
          </w:tcPr>
          <w:p w14:paraId="60E37C9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945" w:type="dxa"/>
            <w:noWrap/>
            <w:vAlign w:val="center"/>
            <w:hideMark/>
          </w:tcPr>
          <w:p w14:paraId="1230D13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75D691E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4 884,5</w:t>
            </w:r>
          </w:p>
        </w:tc>
        <w:tc>
          <w:tcPr>
            <w:tcW w:w="961" w:type="dxa"/>
            <w:noWrap/>
            <w:vAlign w:val="center"/>
            <w:hideMark/>
          </w:tcPr>
          <w:p w14:paraId="43A7445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70" w:type="dxa"/>
            <w:noWrap/>
            <w:vAlign w:val="center"/>
            <w:hideMark/>
          </w:tcPr>
          <w:p w14:paraId="02F5DB7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8A510E" w:rsidRPr="00823511" w14:paraId="29BBAF9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345341B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77" w:type="dxa"/>
            <w:noWrap/>
            <w:vAlign w:val="center"/>
            <w:hideMark/>
          </w:tcPr>
          <w:p w14:paraId="20ECCFF2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7F22C1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07.00</w:t>
            </w:r>
          </w:p>
        </w:tc>
        <w:tc>
          <w:tcPr>
            <w:tcW w:w="1357" w:type="dxa"/>
            <w:noWrap/>
            <w:vAlign w:val="center"/>
            <w:hideMark/>
          </w:tcPr>
          <w:p w14:paraId="60932D06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09332CE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B4D6438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5 650,8</w:t>
            </w:r>
          </w:p>
        </w:tc>
        <w:tc>
          <w:tcPr>
            <w:tcW w:w="961" w:type="dxa"/>
            <w:noWrap/>
            <w:vAlign w:val="center"/>
            <w:hideMark/>
          </w:tcPr>
          <w:p w14:paraId="330A7FD4" w14:textId="77777777" w:rsidR="003A5036" w:rsidRPr="003A5036" w:rsidRDefault="003A5036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4D6A66F" w14:textId="77777777" w:rsidR="003A5036" w:rsidRPr="003A5036" w:rsidRDefault="003A5036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6C0B165" w14:textId="77777777" w:rsidTr="0063351D">
        <w:trPr>
          <w:trHeight w:val="143"/>
        </w:trPr>
        <w:tc>
          <w:tcPr>
            <w:tcW w:w="2977" w:type="dxa"/>
            <w:vAlign w:val="center"/>
            <w:hideMark/>
          </w:tcPr>
          <w:p w14:paraId="204B0CD8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77" w:type="dxa"/>
            <w:noWrap/>
            <w:vAlign w:val="center"/>
            <w:hideMark/>
          </w:tcPr>
          <w:p w14:paraId="7A3872A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6293C670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5A30991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156D0DF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3BDD969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5 650,8</w:t>
            </w:r>
          </w:p>
        </w:tc>
        <w:tc>
          <w:tcPr>
            <w:tcW w:w="961" w:type="dxa"/>
            <w:noWrap/>
            <w:vAlign w:val="center"/>
            <w:hideMark/>
          </w:tcPr>
          <w:p w14:paraId="754A3D59" w14:textId="77777777" w:rsidR="003A5036" w:rsidRPr="003A5036" w:rsidRDefault="003A5036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C2085FB" w14:textId="77777777" w:rsidR="003A5036" w:rsidRPr="003A5036" w:rsidRDefault="003A5036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AB9562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96246E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7A471C9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521367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3633F44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2305C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45B95F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5 650,8</w:t>
            </w:r>
          </w:p>
        </w:tc>
        <w:tc>
          <w:tcPr>
            <w:tcW w:w="961" w:type="dxa"/>
            <w:noWrap/>
            <w:vAlign w:val="center"/>
            <w:hideMark/>
          </w:tcPr>
          <w:p w14:paraId="1895118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9CE4EF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3DC346B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632A842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711DE87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36D3FC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3134A80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C1E321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D745C4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5 650,8</w:t>
            </w:r>
          </w:p>
        </w:tc>
        <w:tc>
          <w:tcPr>
            <w:tcW w:w="961" w:type="dxa"/>
            <w:noWrap/>
            <w:vAlign w:val="center"/>
            <w:hideMark/>
          </w:tcPr>
          <w:p w14:paraId="34049A9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FAB25F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B76835C" w14:textId="77777777" w:rsidTr="0063351D">
        <w:trPr>
          <w:trHeight w:val="109"/>
        </w:trPr>
        <w:tc>
          <w:tcPr>
            <w:tcW w:w="2977" w:type="dxa"/>
            <w:vAlign w:val="center"/>
            <w:hideMark/>
          </w:tcPr>
          <w:p w14:paraId="41D3D5D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76BFABA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2297DB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7CC7962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FD993B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903C8A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5 650,8</w:t>
            </w:r>
          </w:p>
        </w:tc>
        <w:tc>
          <w:tcPr>
            <w:tcW w:w="961" w:type="dxa"/>
            <w:noWrap/>
            <w:vAlign w:val="center"/>
            <w:hideMark/>
          </w:tcPr>
          <w:p w14:paraId="1134FF2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92DC1F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F6D4425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C9A327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мероприятия по благоустройству мест захоронения, направленных на увековечение памяти погибших при защите Отечества</w:t>
            </w:r>
          </w:p>
        </w:tc>
        <w:tc>
          <w:tcPr>
            <w:tcW w:w="677" w:type="dxa"/>
            <w:noWrap/>
            <w:vAlign w:val="center"/>
            <w:hideMark/>
          </w:tcPr>
          <w:p w14:paraId="428EFB7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251BE0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14F2E19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05.4.02.05160</w:t>
            </w:r>
          </w:p>
        </w:tc>
        <w:tc>
          <w:tcPr>
            <w:tcW w:w="945" w:type="dxa"/>
            <w:noWrap/>
            <w:vAlign w:val="center"/>
            <w:hideMark/>
          </w:tcPr>
          <w:p w14:paraId="44C429C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484A22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1" w:type="dxa"/>
            <w:noWrap/>
            <w:vAlign w:val="center"/>
            <w:hideMark/>
          </w:tcPr>
          <w:p w14:paraId="5F4E3FC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7F0E42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C78E06A" w14:textId="77777777" w:rsidTr="0063351D">
        <w:trPr>
          <w:trHeight w:val="429"/>
        </w:trPr>
        <w:tc>
          <w:tcPr>
            <w:tcW w:w="2977" w:type="dxa"/>
            <w:vAlign w:val="center"/>
            <w:hideMark/>
          </w:tcPr>
          <w:p w14:paraId="2DDC1E1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мероприятия по благоустройству мест захоронения, направленных на увековечение памяти погибших при защите Отечества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07AA88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2CA1076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38A6070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05.4.02.05160</w:t>
            </w:r>
          </w:p>
        </w:tc>
        <w:tc>
          <w:tcPr>
            <w:tcW w:w="945" w:type="dxa"/>
            <w:noWrap/>
            <w:vAlign w:val="center"/>
            <w:hideMark/>
          </w:tcPr>
          <w:p w14:paraId="5469A1F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7377609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1" w:type="dxa"/>
            <w:noWrap/>
            <w:vAlign w:val="center"/>
            <w:hideMark/>
          </w:tcPr>
          <w:p w14:paraId="45C05A5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F578AE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682984F" w14:textId="77777777" w:rsidTr="0063351D">
        <w:trPr>
          <w:trHeight w:val="169"/>
        </w:trPr>
        <w:tc>
          <w:tcPr>
            <w:tcW w:w="2977" w:type="dxa"/>
            <w:vAlign w:val="center"/>
            <w:hideMark/>
          </w:tcPr>
          <w:p w14:paraId="24461F5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благоустройству мест захоронения, направленных на увековечение памяти погибших при защите Отечества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312D4ED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2360F6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5EF8D97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05.4.02.S5160</w:t>
            </w:r>
          </w:p>
        </w:tc>
        <w:tc>
          <w:tcPr>
            <w:tcW w:w="945" w:type="dxa"/>
            <w:noWrap/>
            <w:vAlign w:val="center"/>
            <w:hideMark/>
          </w:tcPr>
          <w:p w14:paraId="0BBAE91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C8E03A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5 630,6</w:t>
            </w:r>
          </w:p>
        </w:tc>
        <w:tc>
          <w:tcPr>
            <w:tcW w:w="961" w:type="dxa"/>
            <w:noWrap/>
            <w:vAlign w:val="center"/>
            <w:hideMark/>
          </w:tcPr>
          <w:p w14:paraId="0F2F231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E62FCA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D5C3DF2" w14:textId="77777777" w:rsidTr="0063351D">
        <w:trPr>
          <w:trHeight w:val="755"/>
        </w:trPr>
        <w:tc>
          <w:tcPr>
            <w:tcW w:w="2977" w:type="dxa"/>
            <w:vAlign w:val="center"/>
            <w:hideMark/>
          </w:tcPr>
          <w:p w14:paraId="6B19F72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благоустройству мест захоронения, направленных на увековечение памяти погибших при защите Отечества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E2B4E9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E72ABF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503C8DB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05.4.02.S5160</w:t>
            </w:r>
          </w:p>
        </w:tc>
        <w:tc>
          <w:tcPr>
            <w:tcW w:w="945" w:type="dxa"/>
            <w:noWrap/>
            <w:vAlign w:val="center"/>
            <w:hideMark/>
          </w:tcPr>
          <w:p w14:paraId="3E15243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4C1ADBB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5 630,6</w:t>
            </w:r>
          </w:p>
        </w:tc>
        <w:tc>
          <w:tcPr>
            <w:tcW w:w="961" w:type="dxa"/>
            <w:noWrap/>
            <w:vAlign w:val="center"/>
            <w:hideMark/>
          </w:tcPr>
          <w:p w14:paraId="3D6C1336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629D1A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DD86410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16C13DC4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77" w:type="dxa"/>
            <w:noWrap/>
            <w:vAlign w:val="center"/>
            <w:hideMark/>
          </w:tcPr>
          <w:p w14:paraId="0E6B3B4F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42CEF488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357" w:type="dxa"/>
            <w:noWrap/>
            <w:vAlign w:val="center"/>
            <w:hideMark/>
          </w:tcPr>
          <w:p w14:paraId="1887CD0A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2CD1C4F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67ED4E9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961" w:type="dxa"/>
            <w:noWrap/>
            <w:vAlign w:val="center"/>
            <w:hideMark/>
          </w:tcPr>
          <w:p w14:paraId="4ABAAE8F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70" w:type="dxa"/>
            <w:noWrap/>
            <w:vAlign w:val="center"/>
            <w:hideMark/>
          </w:tcPr>
          <w:p w14:paraId="76C77B76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8A510E" w:rsidRPr="00823511" w14:paraId="5FF1BF4B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51839FF0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77" w:type="dxa"/>
            <w:noWrap/>
            <w:vAlign w:val="center"/>
            <w:hideMark/>
          </w:tcPr>
          <w:p w14:paraId="419BAA2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BDA9C1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57" w:type="dxa"/>
            <w:noWrap/>
            <w:vAlign w:val="center"/>
            <w:hideMark/>
          </w:tcPr>
          <w:p w14:paraId="5CA1F71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4C92038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89F2745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961" w:type="dxa"/>
            <w:noWrap/>
            <w:vAlign w:val="center"/>
            <w:hideMark/>
          </w:tcPr>
          <w:p w14:paraId="2CB23CE3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70" w:type="dxa"/>
            <w:noWrap/>
            <w:vAlign w:val="center"/>
            <w:hideMark/>
          </w:tcPr>
          <w:p w14:paraId="4CD69A7E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8A510E" w:rsidRPr="00823511" w14:paraId="3554D29C" w14:textId="77777777" w:rsidTr="0063351D">
        <w:trPr>
          <w:trHeight w:val="251"/>
        </w:trPr>
        <w:tc>
          <w:tcPr>
            <w:tcW w:w="2977" w:type="dxa"/>
            <w:vAlign w:val="center"/>
            <w:hideMark/>
          </w:tcPr>
          <w:p w14:paraId="5844932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59CF645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0449378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57" w:type="dxa"/>
            <w:noWrap/>
            <w:vAlign w:val="center"/>
            <w:hideMark/>
          </w:tcPr>
          <w:p w14:paraId="07E3C1F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794A94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D2EB10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961" w:type="dxa"/>
            <w:noWrap/>
            <w:vAlign w:val="center"/>
            <w:hideMark/>
          </w:tcPr>
          <w:p w14:paraId="734A482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70" w:type="dxa"/>
            <w:noWrap/>
            <w:vAlign w:val="center"/>
            <w:hideMark/>
          </w:tcPr>
          <w:p w14:paraId="03BE447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A510E" w:rsidRPr="00823511" w14:paraId="606EB64E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1220748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677" w:type="dxa"/>
            <w:noWrap/>
            <w:vAlign w:val="center"/>
            <w:hideMark/>
          </w:tcPr>
          <w:p w14:paraId="022422D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3F5834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57" w:type="dxa"/>
            <w:noWrap/>
            <w:vAlign w:val="center"/>
            <w:hideMark/>
          </w:tcPr>
          <w:p w14:paraId="35D06EF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83E180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12DA38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961" w:type="dxa"/>
            <w:noWrap/>
            <w:vAlign w:val="center"/>
            <w:hideMark/>
          </w:tcPr>
          <w:p w14:paraId="6EE6849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70" w:type="dxa"/>
            <w:noWrap/>
            <w:vAlign w:val="center"/>
            <w:hideMark/>
          </w:tcPr>
          <w:p w14:paraId="1C78C6C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A510E" w:rsidRPr="00823511" w14:paraId="656E1A08" w14:textId="77777777" w:rsidTr="0063351D">
        <w:trPr>
          <w:trHeight w:val="171"/>
        </w:trPr>
        <w:tc>
          <w:tcPr>
            <w:tcW w:w="2977" w:type="dxa"/>
            <w:vAlign w:val="center"/>
            <w:hideMark/>
          </w:tcPr>
          <w:p w14:paraId="1254AB6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677" w:type="dxa"/>
            <w:noWrap/>
            <w:vAlign w:val="center"/>
            <w:hideMark/>
          </w:tcPr>
          <w:p w14:paraId="5540327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ADC9A8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57" w:type="dxa"/>
            <w:noWrap/>
            <w:vAlign w:val="center"/>
            <w:hideMark/>
          </w:tcPr>
          <w:p w14:paraId="1C20253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83FE34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5FFEFA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961" w:type="dxa"/>
            <w:noWrap/>
            <w:vAlign w:val="center"/>
            <w:hideMark/>
          </w:tcPr>
          <w:p w14:paraId="26994B4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70" w:type="dxa"/>
            <w:noWrap/>
            <w:vAlign w:val="center"/>
            <w:hideMark/>
          </w:tcPr>
          <w:p w14:paraId="61E9E7C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A510E" w:rsidRPr="00823511" w14:paraId="6547B2D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BE9831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5856EF8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1A31118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57" w:type="dxa"/>
            <w:noWrap/>
            <w:vAlign w:val="center"/>
            <w:hideMark/>
          </w:tcPr>
          <w:p w14:paraId="6779191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945" w:type="dxa"/>
            <w:noWrap/>
            <w:vAlign w:val="center"/>
            <w:hideMark/>
          </w:tcPr>
          <w:p w14:paraId="2BC46D0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997B86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961" w:type="dxa"/>
            <w:noWrap/>
            <w:vAlign w:val="center"/>
            <w:hideMark/>
          </w:tcPr>
          <w:p w14:paraId="3C8A21D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70" w:type="dxa"/>
            <w:noWrap/>
            <w:vAlign w:val="center"/>
            <w:hideMark/>
          </w:tcPr>
          <w:p w14:paraId="1A41B19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A510E" w:rsidRPr="00823511" w14:paraId="3746C9C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AA3F38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677" w:type="dxa"/>
            <w:noWrap/>
            <w:vAlign w:val="center"/>
            <w:hideMark/>
          </w:tcPr>
          <w:p w14:paraId="4EC1BE8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noWrap/>
            <w:vAlign w:val="center"/>
            <w:hideMark/>
          </w:tcPr>
          <w:p w14:paraId="79B74E5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357" w:type="dxa"/>
            <w:noWrap/>
            <w:vAlign w:val="center"/>
            <w:hideMark/>
          </w:tcPr>
          <w:p w14:paraId="0845E8E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945" w:type="dxa"/>
            <w:noWrap/>
            <w:vAlign w:val="center"/>
            <w:hideMark/>
          </w:tcPr>
          <w:p w14:paraId="7D05AD4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080" w:type="dxa"/>
            <w:noWrap/>
            <w:vAlign w:val="center"/>
            <w:hideMark/>
          </w:tcPr>
          <w:p w14:paraId="5DD56D2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2 848,6</w:t>
            </w:r>
          </w:p>
        </w:tc>
        <w:tc>
          <w:tcPr>
            <w:tcW w:w="961" w:type="dxa"/>
            <w:noWrap/>
            <w:vAlign w:val="center"/>
            <w:hideMark/>
          </w:tcPr>
          <w:p w14:paraId="5FCA8F9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70" w:type="dxa"/>
            <w:noWrap/>
            <w:vAlign w:val="center"/>
            <w:hideMark/>
          </w:tcPr>
          <w:p w14:paraId="78F3AD2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A510E" w:rsidRPr="00823511" w14:paraId="41CD4F95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1B87119" w14:textId="5FD20AF1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СОВЕТ ДЕПУТАТОВ МУНИЦИПАЛЬНОГО ОБРАЗОВАНИЯ "ТИХВИНСКОЕ ГОРОДСКОЕ ПОСЕЛЕНИЕ ТИХВИНСКОГО МУНИЦИПАЛЬНОГО РАЙОНА ЛЕНИНГРАДСКОЙ ОБЛАСТИ"</w:t>
            </w:r>
          </w:p>
        </w:tc>
        <w:tc>
          <w:tcPr>
            <w:tcW w:w="677" w:type="dxa"/>
            <w:noWrap/>
            <w:vAlign w:val="center"/>
            <w:hideMark/>
          </w:tcPr>
          <w:p w14:paraId="0BD7ABB2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6BE27672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noWrap/>
            <w:vAlign w:val="center"/>
            <w:hideMark/>
          </w:tcPr>
          <w:p w14:paraId="69E6E8C0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5A7BF8F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10B3F86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6 886,0</w:t>
            </w:r>
          </w:p>
        </w:tc>
        <w:tc>
          <w:tcPr>
            <w:tcW w:w="961" w:type="dxa"/>
            <w:noWrap/>
            <w:vAlign w:val="center"/>
            <w:hideMark/>
          </w:tcPr>
          <w:p w14:paraId="0790D412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  <w:tc>
          <w:tcPr>
            <w:tcW w:w="970" w:type="dxa"/>
            <w:noWrap/>
            <w:vAlign w:val="center"/>
            <w:hideMark/>
          </w:tcPr>
          <w:p w14:paraId="5A24689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</w:tr>
      <w:tr w:rsidR="008A510E" w:rsidRPr="00823511" w14:paraId="3B5DE5D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C72E217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77" w:type="dxa"/>
            <w:noWrap/>
            <w:vAlign w:val="center"/>
            <w:hideMark/>
          </w:tcPr>
          <w:p w14:paraId="5E5879D3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03467C08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01.00</w:t>
            </w:r>
          </w:p>
        </w:tc>
        <w:tc>
          <w:tcPr>
            <w:tcW w:w="1357" w:type="dxa"/>
            <w:noWrap/>
            <w:vAlign w:val="center"/>
            <w:hideMark/>
          </w:tcPr>
          <w:p w14:paraId="4210F35B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1F54C99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2C6AD6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6 886,0</w:t>
            </w:r>
          </w:p>
        </w:tc>
        <w:tc>
          <w:tcPr>
            <w:tcW w:w="961" w:type="dxa"/>
            <w:noWrap/>
            <w:vAlign w:val="center"/>
            <w:hideMark/>
          </w:tcPr>
          <w:p w14:paraId="6AF71272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  <w:tc>
          <w:tcPr>
            <w:tcW w:w="970" w:type="dxa"/>
            <w:noWrap/>
            <w:vAlign w:val="center"/>
            <w:hideMark/>
          </w:tcPr>
          <w:p w14:paraId="238B8AF0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</w:tr>
      <w:tr w:rsidR="008A510E" w:rsidRPr="00823511" w14:paraId="1373A19B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C473BFB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noWrap/>
            <w:vAlign w:val="center"/>
            <w:hideMark/>
          </w:tcPr>
          <w:p w14:paraId="73D4BB9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432E4F0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629B7778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014316F5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5D458C0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5 826,3</w:t>
            </w:r>
          </w:p>
        </w:tc>
        <w:tc>
          <w:tcPr>
            <w:tcW w:w="961" w:type="dxa"/>
            <w:noWrap/>
            <w:vAlign w:val="center"/>
            <w:hideMark/>
          </w:tcPr>
          <w:p w14:paraId="3E5D6384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5 536,2</w:t>
            </w:r>
          </w:p>
        </w:tc>
        <w:tc>
          <w:tcPr>
            <w:tcW w:w="970" w:type="dxa"/>
            <w:noWrap/>
            <w:vAlign w:val="center"/>
            <w:hideMark/>
          </w:tcPr>
          <w:p w14:paraId="1FBF92E8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5 536,2</w:t>
            </w:r>
          </w:p>
        </w:tc>
      </w:tr>
      <w:tr w:rsidR="008A510E" w:rsidRPr="00823511" w14:paraId="614C5673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560B6A2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0EF573B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79657A9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451BD7E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836A0D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2C555D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5 616,3</w:t>
            </w:r>
          </w:p>
        </w:tc>
        <w:tc>
          <w:tcPr>
            <w:tcW w:w="961" w:type="dxa"/>
            <w:noWrap/>
            <w:vAlign w:val="center"/>
            <w:hideMark/>
          </w:tcPr>
          <w:p w14:paraId="277AC4A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5 326,2</w:t>
            </w:r>
          </w:p>
        </w:tc>
        <w:tc>
          <w:tcPr>
            <w:tcW w:w="970" w:type="dxa"/>
            <w:noWrap/>
            <w:vAlign w:val="center"/>
            <w:hideMark/>
          </w:tcPr>
          <w:p w14:paraId="2BD68F8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5 326,2</w:t>
            </w:r>
          </w:p>
        </w:tc>
      </w:tr>
      <w:tr w:rsidR="008A510E" w:rsidRPr="00823511" w14:paraId="47B81F43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489D6D0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677" w:type="dxa"/>
            <w:noWrap/>
            <w:vAlign w:val="center"/>
            <w:hideMark/>
          </w:tcPr>
          <w:p w14:paraId="5A6C1A3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003712D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5BDB826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945" w:type="dxa"/>
            <w:noWrap/>
            <w:vAlign w:val="center"/>
            <w:hideMark/>
          </w:tcPr>
          <w:p w14:paraId="0F2756C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3390DF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1 354,3</w:t>
            </w:r>
          </w:p>
        </w:tc>
        <w:tc>
          <w:tcPr>
            <w:tcW w:w="961" w:type="dxa"/>
            <w:noWrap/>
            <w:vAlign w:val="center"/>
            <w:hideMark/>
          </w:tcPr>
          <w:p w14:paraId="6ED8EE3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970" w:type="dxa"/>
            <w:noWrap/>
            <w:vAlign w:val="center"/>
            <w:hideMark/>
          </w:tcPr>
          <w:p w14:paraId="1337334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8A510E" w:rsidRPr="00823511" w14:paraId="715F592D" w14:textId="77777777" w:rsidTr="0063351D">
        <w:trPr>
          <w:trHeight w:val="289"/>
        </w:trPr>
        <w:tc>
          <w:tcPr>
            <w:tcW w:w="2977" w:type="dxa"/>
            <w:vAlign w:val="center"/>
            <w:hideMark/>
          </w:tcPr>
          <w:p w14:paraId="7D9424B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7" w:type="dxa"/>
            <w:noWrap/>
            <w:vAlign w:val="center"/>
            <w:hideMark/>
          </w:tcPr>
          <w:p w14:paraId="375105A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3A529FA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0EC478A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945" w:type="dxa"/>
            <w:noWrap/>
            <w:vAlign w:val="center"/>
            <w:hideMark/>
          </w:tcPr>
          <w:p w14:paraId="225673F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80" w:type="dxa"/>
            <w:noWrap/>
            <w:vAlign w:val="center"/>
            <w:hideMark/>
          </w:tcPr>
          <w:p w14:paraId="69ABB2E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1 354,3</w:t>
            </w:r>
          </w:p>
        </w:tc>
        <w:tc>
          <w:tcPr>
            <w:tcW w:w="961" w:type="dxa"/>
            <w:noWrap/>
            <w:vAlign w:val="center"/>
            <w:hideMark/>
          </w:tcPr>
          <w:p w14:paraId="7AFA4E0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970" w:type="dxa"/>
            <w:noWrap/>
            <w:vAlign w:val="center"/>
            <w:hideMark/>
          </w:tcPr>
          <w:p w14:paraId="6F8F8E9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8A510E" w:rsidRPr="00823511" w14:paraId="34AB22AA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1ED177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677" w:type="dxa"/>
            <w:noWrap/>
            <w:vAlign w:val="center"/>
            <w:hideMark/>
          </w:tcPr>
          <w:p w14:paraId="2FA9533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0DEB61D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1A1559A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945" w:type="dxa"/>
            <w:noWrap/>
            <w:vAlign w:val="center"/>
            <w:hideMark/>
          </w:tcPr>
          <w:p w14:paraId="401D791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5BB593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3 668,0</w:t>
            </w:r>
          </w:p>
        </w:tc>
        <w:tc>
          <w:tcPr>
            <w:tcW w:w="961" w:type="dxa"/>
            <w:noWrap/>
            <w:vAlign w:val="center"/>
            <w:hideMark/>
          </w:tcPr>
          <w:p w14:paraId="3F5BA35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3 490,4</w:t>
            </w:r>
          </w:p>
        </w:tc>
        <w:tc>
          <w:tcPr>
            <w:tcW w:w="970" w:type="dxa"/>
            <w:noWrap/>
            <w:vAlign w:val="center"/>
            <w:hideMark/>
          </w:tcPr>
          <w:p w14:paraId="39956E0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3 490,4</w:t>
            </w:r>
          </w:p>
        </w:tc>
      </w:tr>
      <w:tr w:rsidR="008A510E" w:rsidRPr="00823511" w14:paraId="4F775676" w14:textId="77777777" w:rsidTr="0063351D">
        <w:trPr>
          <w:trHeight w:val="1068"/>
        </w:trPr>
        <w:tc>
          <w:tcPr>
            <w:tcW w:w="2977" w:type="dxa"/>
            <w:vAlign w:val="center"/>
            <w:hideMark/>
          </w:tcPr>
          <w:p w14:paraId="245DB3F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7" w:type="dxa"/>
            <w:noWrap/>
            <w:vAlign w:val="center"/>
            <w:hideMark/>
          </w:tcPr>
          <w:p w14:paraId="39CDED4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2C13F7B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1512C8D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945" w:type="dxa"/>
            <w:noWrap/>
            <w:vAlign w:val="center"/>
            <w:hideMark/>
          </w:tcPr>
          <w:p w14:paraId="0CAF19F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80" w:type="dxa"/>
            <w:noWrap/>
            <w:vAlign w:val="center"/>
            <w:hideMark/>
          </w:tcPr>
          <w:p w14:paraId="34843EB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3 377,1</w:t>
            </w:r>
          </w:p>
        </w:tc>
        <w:tc>
          <w:tcPr>
            <w:tcW w:w="961" w:type="dxa"/>
            <w:noWrap/>
            <w:vAlign w:val="center"/>
            <w:hideMark/>
          </w:tcPr>
          <w:p w14:paraId="5066195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3 199,5</w:t>
            </w:r>
          </w:p>
        </w:tc>
        <w:tc>
          <w:tcPr>
            <w:tcW w:w="970" w:type="dxa"/>
            <w:noWrap/>
            <w:vAlign w:val="center"/>
            <w:hideMark/>
          </w:tcPr>
          <w:p w14:paraId="77E60C6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3 199,5</w:t>
            </w:r>
          </w:p>
        </w:tc>
      </w:tr>
      <w:tr w:rsidR="008A510E" w:rsidRPr="00823511" w14:paraId="61A4F057" w14:textId="77777777" w:rsidTr="0063351D">
        <w:trPr>
          <w:trHeight w:val="477"/>
        </w:trPr>
        <w:tc>
          <w:tcPr>
            <w:tcW w:w="2977" w:type="dxa"/>
            <w:vAlign w:val="center"/>
            <w:hideMark/>
          </w:tcPr>
          <w:p w14:paraId="303CD4C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28BC471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5A00F56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71D46B4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945" w:type="dxa"/>
            <w:noWrap/>
            <w:vAlign w:val="center"/>
            <w:hideMark/>
          </w:tcPr>
          <w:p w14:paraId="7D2384D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6ABF90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961" w:type="dxa"/>
            <w:noWrap/>
            <w:vAlign w:val="center"/>
            <w:hideMark/>
          </w:tcPr>
          <w:p w14:paraId="1E7E7CE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970" w:type="dxa"/>
            <w:noWrap/>
            <w:vAlign w:val="center"/>
            <w:hideMark/>
          </w:tcPr>
          <w:p w14:paraId="758A9C8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285,9</w:t>
            </w:r>
          </w:p>
        </w:tc>
      </w:tr>
      <w:tr w:rsidR="008A510E" w:rsidRPr="00823511" w14:paraId="3E75763D" w14:textId="77777777" w:rsidTr="0063351D">
        <w:trPr>
          <w:trHeight w:val="211"/>
        </w:trPr>
        <w:tc>
          <w:tcPr>
            <w:tcW w:w="2977" w:type="dxa"/>
            <w:vAlign w:val="center"/>
            <w:hideMark/>
          </w:tcPr>
          <w:p w14:paraId="0FA5241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(Иные бюджетные ассигнования)</w:t>
            </w:r>
          </w:p>
        </w:tc>
        <w:tc>
          <w:tcPr>
            <w:tcW w:w="677" w:type="dxa"/>
            <w:noWrap/>
            <w:vAlign w:val="center"/>
            <w:hideMark/>
          </w:tcPr>
          <w:p w14:paraId="4D65F16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5AE9CF1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56BB39D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945" w:type="dxa"/>
            <w:noWrap/>
            <w:vAlign w:val="center"/>
            <w:hideMark/>
          </w:tcPr>
          <w:p w14:paraId="67A6D0A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80" w:type="dxa"/>
            <w:noWrap/>
            <w:vAlign w:val="center"/>
            <w:hideMark/>
          </w:tcPr>
          <w:p w14:paraId="05A0B2C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61" w:type="dxa"/>
            <w:noWrap/>
            <w:vAlign w:val="center"/>
            <w:hideMark/>
          </w:tcPr>
          <w:p w14:paraId="00F730A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70" w:type="dxa"/>
            <w:noWrap/>
            <w:vAlign w:val="center"/>
            <w:hideMark/>
          </w:tcPr>
          <w:p w14:paraId="2612E8B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8A510E" w:rsidRPr="00823511" w14:paraId="412F136B" w14:textId="77777777" w:rsidTr="0063351D">
        <w:trPr>
          <w:trHeight w:val="1073"/>
        </w:trPr>
        <w:tc>
          <w:tcPr>
            <w:tcW w:w="2977" w:type="dxa"/>
            <w:vAlign w:val="center"/>
            <w:hideMark/>
          </w:tcPr>
          <w:p w14:paraId="3B45E06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677" w:type="dxa"/>
            <w:noWrap/>
            <w:vAlign w:val="center"/>
            <w:hideMark/>
          </w:tcPr>
          <w:p w14:paraId="02BDE61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4A300B8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3037A68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945" w:type="dxa"/>
            <w:noWrap/>
            <w:vAlign w:val="center"/>
            <w:hideMark/>
          </w:tcPr>
          <w:p w14:paraId="61FC10A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E18F7A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961" w:type="dxa"/>
            <w:noWrap/>
            <w:vAlign w:val="center"/>
            <w:hideMark/>
          </w:tcPr>
          <w:p w14:paraId="3EE1484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970" w:type="dxa"/>
            <w:noWrap/>
            <w:vAlign w:val="center"/>
            <w:hideMark/>
          </w:tcPr>
          <w:p w14:paraId="639E0B9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8A510E" w:rsidRPr="00823511" w14:paraId="21BB2BCE" w14:textId="77777777" w:rsidTr="0063351D">
        <w:trPr>
          <w:trHeight w:val="902"/>
        </w:trPr>
        <w:tc>
          <w:tcPr>
            <w:tcW w:w="2977" w:type="dxa"/>
            <w:vAlign w:val="center"/>
            <w:hideMark/>
          </w:tcPr>
          <w:p w14:paraId="4608C3D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677" w:type="dxa"/>
            <w:noWrap/>
            <w:vAlign w:val="center"/>
            <w:hideMark/>
          </w:tcPr>
          <w:p w14:paraId="594EE6E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42FC074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59B0EC5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945" w:type="dxa"/>
            <w:noWrap/>
            <w:vAlign w:val="center"/>
            <w:hideMark/>
          </w:tcPr>
          <w:p w14:paraId="7367978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080" w:type="dxa"/>
            <w:noWrap/>
            <w:vAlign w:val="center"/>
            <w:hideMark/>
          </w:tcPr>
          <w:p w14:paraId="682BF7C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961" w:type="dxa"/>
            <w:noWrap/>
            <w:vAlign w:val="center"/>
            <w:hideMark/>
          </w:tcPr>
          <w:p w14:paraId="79CE0EF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970" w:type="dxa"/>
            <w:noWrap/>
            <w:vAlign w:val="center"/>
            <w:hideMark/>
          </w:tcPr>
          <w:p w14:paraId="7121335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8A510E" w:rsidRPr="00823511" w14:paraId="36D026B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48C554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677" w:type="dxa"/>
            <w:noWrap/>
            <w:vAlign w:val="center"/>
            <w:hideMark/>
          </w:tcPr>
          <w:p w14:paraId="36B05DA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2705E03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2777137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E33922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B79CF2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61" w:type="dxa"/>
            <w:noWrap/>
            <w:vAlign w:val="center"/>
            <w:hideMark/>
          </w:tcPr>
          <w:p w14:paraId="4B0D233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70" w:type="dxa"/>
            <w:noWrap/>
            <w:vAlign w:val="center"/>
            <w:hideMark/>
          </w:tcPr>
          <w:p w14:paraId="520C240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8A510E" w:rsidRPr="00823511" w14:paraId="1CC817FA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A694CE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677" w:type="dxa"/>
            <w:noWrap/>
            <w:vAlign w:val="center"/>
            <w:hideMark/>
          </w:tcPr>
          <w:p w14:paraId="64B9579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35625C3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197805A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945" w:type="dxa"/>
            <w:noWrap/>
            <w:vAlign w:val="center"/>
            <w:hideMark/>
          </w:tcPr>
          <w:p w14:paraId="2C7D3AB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B4386E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61" w:type="dxa"/>
            <w:noWrap/>
            <w:vAlign w:val="center"/>
            <w:hideMark/>
          </w:tcPr>
          <w:p w14:paraId="489A493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70" w:type="dxa"/>
            <w:noWrap/>
            <w:vAlign w:val="center"/>
            <w:hideMark/>
          </w:tcPr>
          <w:p w14:paraId="61F8B1C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8A510E" w:rsidRPr="00823511" w14:paraId="4512F9AB" w14:textId="77777777" w:rsidTr="0063351D">
        <w:trPr>
          <w:trHeight w:val="571"/>
        </w:trPr>
        <w:tc>
          <w:tcPr>
            <w:tcW w:w="2977" w:type="dxa"/>
            <w:vAlign w:val="center"/>
            <w:hideMark/>
          </w:tcPr>
          <w:p w14:paraId="434C83A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6963492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20F937F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357" w:type="dxa"/>
            <w:noWrap/>
            <w:vAlign w:val="center"/>
            <w:hideMark/>
          </w:tcPr>
          <w:p w14:paraId="13E451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945" w:type="dxa"/>
            <w:noWrap/>
            <w:vAlign w:val="center"/>
            <w:hideMark/>
          </w:tcPr>
          <w:p w14:paraId="391C33A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09F56C6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61" w:type="dxa"/>
            <w:noWrap/>
            <w:vAlign w:val="center"/>
            <w:hideMark/>
          </w:tcPr>
          <w:p w14:paraId="274D494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70" w:type="dxa"/>
            <w:noWrap/>
            <w:vAlign w:val="center"/>
            <w:hideMark/>
          </w:tcPr>
          <w:p w14:paraId="5B00B45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8A510E" w:rsidRPr="00823511" w14:paraId="6D6C1B9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400F855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77" w:type="dxa"/>
            <w:noWrap/>
            <w:vAlign w:val="center"/>
            <w:hideMark/>
          </w:tcPr>
          <w:p w14:paraId="344374E0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1AE77E5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3DE73FC0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6B8588A8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CD8820C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61" w:type="dxa"/>
            <w:noWrap/>
            <w:vAlign w:val="center"/>
            <w:hideMark/>
          </w:tcPr>
          <w:p w14:paraId="190211A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7F6C00EA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8A510E" w:rsidRPr="00823511" w14:paraId="660E4AB7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676CA47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677" w:type="dxa"/>
            <w:noWrap/>
            <w:vAlign w:val="center"/>
            <w:hideMark/>
          </w:tcPr>
          <w:p w14:paraId="4DEE2CE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453D017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506F105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FD3DEE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E1C492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61" w:type="dxa"/>
            <w:noWrap/>
            <w:vAlign w:val="center"/>
            <w:hideMark/>
          </w:tcPr>
          <w:p w14:paraId="6E2FE85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3EF2074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A510E" w:rsidRPr="00823511" w14:paraId="0C463387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4D554E7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5CAFC1A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5DA4499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02A88C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71F6E7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BDD884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61" w:type="dxa"/>
            <w:noWrap/>
            <w:vAlign w:val="center"/>
            <w:hideMark/>
          </w:tcPr>
          <w:p w14:paraId="6CC2BDD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05FB144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A510E" w:rsidRPr="00823511" w14:paraId="754BB756" w14:textId="77777777" w:rsidTr="0063351D">
        <w:trPr>
          <w:trHeight w:val="245"/>
        </w:trPr>
        <w:tc>
          <w:tcPr>
            <w:tcW w:w="2977" w:type="dxa"/>
            <w:vAlign w:val="center"/>
            <w:hideMark/>
          </w:tcPr>
          <w:p w14:paraId="7C3370F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5C80E8E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5872C80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467132B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7FB2DBA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BA1CC0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61" w:type="dxa"/>
            <w:noWrap/>
            <w:vAlign w:val="center"/>
            <w:hideMark/>
          </w:tcPr>
          <w:p w14:paraId="591DA05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609CAAA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A510E" w:rsidRPr="00823511" w14:paraId="1764AAA0" w14:textId="77777777" w:rsidTr="0063351D">
        <w:trPr>
          <w:trHeight w:val="986"/>
        </w:trPr>
        <w:tc>
          <w:tcPr>
            <w:tcW w:w="2977" w:type="dxa"/>
            <w:vAlign w:val="center"/>
            <w:hideMark/>
          </w:tcPr>
          <w:p w14:paraId="74C542F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677" w:type="dxa"/>
            <w:noWrap/>
            <w:vAlign w:val="center"/>
            <w:hideMark/>
          </w:tcPr>
          <w:p w14:paraId="4EA61C8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55A2109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4563094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945" w:type="dxa"/>
            <w:noWrap/>
            <w:vAlign w:val="center"/>
            <w:hideMark/>
          </w:tcPr>
          <w:p w14:paraId="0367F13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59E821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61" w:type="dxa"/>
            <w:noWrap/>
            <w:vAlign w:val="center"/>
            <w:hideMark/>
          </w:tcPr>
          <w:p w14:paraId="6CF1400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7E3376E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A510E" w:rsidRPr="00823511" w14:paraId="6C193F44" w14:textId="77777777" w:rsidTr="0063351D">
        <w:trPr>
          <w:trHeight w:val="598"/>
        </w:trPr>
        <w:tc>
          <w:tcPr>
            <w:tcW w:w="2977" w:type="dxa"/>
            <w:vAlign w:val="center"/>
            <w:hideMark/>
          </w:tcPr>
          <w:p w14:paraId="0BF26C9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6E3D3DC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noWrap/>
            <w:vAlign w:val="center"/>
            <w:hideMark/>
          </w:tcPr>
          <w:p w14:paraId="3E78532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357" w:type="dxa"/>
            <w:noWrap/>
            <w:vAlign w:val="center"/>
            <w:hideMark/>
          </w:tcPr>
          <w:p w14:paraId="291B319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945" w:type="dxa"/>
            <w:noWrap/>
            <w:vAlign w:val="center"/>
            <w:hideMark/>
          </w:tcPr>
          <w:p w14:paraId="13499A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09BA543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61" w:type="dxa"/>
            <w:noWrap/>
            <w:vAlign w:val="center"/>
            <w:hideMark/>
          </w:tcPr>
          <w:p w14:paraId="4C3D584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70" w:type="dxa"/>
            <w:noWrap/>
            <w:vAlign w:val="center"/>
            <w:hideMark/>
          </w:tcPr>
          <w:p w14:paraId="6871AD7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8A510E" w:rsidRPr="00823511" w14:paraId="22BF72A9" w14:textId="77777777" w:rsidTr="0063351D">
        <w:trPr>
          <w:trHeight w:val="351"/>
        </w:trPr>
        <w:tc>
          <w:tcPr>
            <w:tcW w:w="2977" w:type="dxa"/>
            <w:vAlign w:val="center"/>
            <w:hideMark/>
          </w:tcPr>
          <w:p w14:paraId="1F9D1003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КОМИТЕТ КСМ АДМИНИСТРАЦИИ ТИХВИНСКОГО РАЙОНА</w:t>
            </w:r>
          </w:p>
        </w:tc>
        <w:tc>
          <w:tcPr>
            <w:tcW w:w="677" w:type="dxa"/>
            <w:noWrap/>
            <w:vAlign w:val="center"/>
            <w:hideMark/>
          </w:tcPr>
          <w:p w14:paraId="677C03C0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BA8D39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noWrap/>
            <w:vAlign w:val="center"/>
            <w:hideMark/>
          </w:tcPr>
          <w:p w14:paraId="36C9FE7B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7E34781E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DF10305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389 495,9</w:t>
            </w:r>
          </w:p>
        </w:tc>
        <w:tc>
          <w:tcPr>
            <w:tcW w:w="961" w:type="dxa"/>
            <w:noWrap/>
            <w:vAlign w:val="center"/>
            <w:hideMark/>
          </w:tcPr>
          <w:p w14:paraId="620DB4DA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299 069,9</w:t>
            </w:r>
          </w:p>
        </w:tc>
        <w:tc>
          <w:tcPr>
            <w:tcW w:w="970" w:type="dxa"/>
            <w:noWrap/>
            <w:vAlign w:val="center"/>
            <w:hideMark/>
          </w:tcPr>
          <w:p w14:paraId="42DFE776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272 695,6</w:t>
            </w:r>
          </w:p>
        </w:tc>
      </w:tr>
      <w:tr w:rsidR="008A510E" w:rsidRPr="00823511" w14:paraId="69CF1D66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59E7A3D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77" w:type="dxa"/>
            <w:noWrap/>
            <w:vAlign w:val="center"/>
            <w:hideMark/>
          </w:tcPr>
          <w:p w14:paraId="4BC43C84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252834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07.00</w:t>
            </w:r>
          </w:p>
        </w:tc>
        <w:tc>
          <w:tcPr>
            <w:tcW w:w="1357" w:type="dxa"/>
            <w:noWrap/>
            <w:vAlign w:val="center"/>
            <w:hideMark/>
          </w:tcPr>
          <w:p w14:paraId="7283D14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460156E1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C6EE2C2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24 986,1</w:t>
            </w:r>
          </w:p>
        </w:tc>
        <w:tc>
          <w:tcPr>
            <w:tcW w:w="961" w:type="dxa"/>
            <w:noWrap/>
            <w:vAlign w:val="center"/>
            <w:hideMark/>
          </w:tcPr>
          <w:p w14:paraId="04FE1155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21 401,7</w:t>
            </w:r>
          </w:p>
        </w:tc>
        <w:tc>
          <w:tcPr>
            <w:tcW w:w="970" w:type="dxa"/>
            <w:noWrap/>
            <w:vAlign w:val="center"/>
            <w:hideMark/>
          </w:tcPr>
          <w:p w14:paraId="21EBB01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21 401,7</w:t>
            </w:r>
          </w:p>
        </w:tc>
      </w:tr>
      <w:tr w:rsidR="008A510E" w:rsidRPr="00823511" w14:paraId="2FD121B3" w14:textId="77777777" w:rsidTr="0063351D">
        <w:trPr>
          <w:trHeight w:val="80"/>
        </w:trPr>
        <w:tc>
          <w:tcPr>
            <w:tcW w:w="2977" w:type="dxa"/>
            <w:vAlign w:val="center"/>
            <w:hideMark/>
          </w:tcPr>
          <w:p w14:paraId="49A7B0FD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77" w:type="dxa"/>
            <w:noWrap/>
            <w:vAlign w:val="center"/>
            <w:hideMark/>
          </w:tcPr>
          <w:p w14:paraId="413DB912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7F1B53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0EC2CCD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6239FCBF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5A209A5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23 486,1</w:t>
            </w:r>
          </w:p>
        </w:tc>
        <w:tc>
          <w:tcPr>
            <w:tcW w:w="961" w:type="dxa"/>
            <w:noWrap/>
            <w:vAlign w:val="center"/>
            <w:hideMark/>
          </w:tcPr>
          <w:p w14:paraId="1458EC1D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19 901,7</w:t>
            </w:r>
          </w:p>
        </w:tc>
        <w:tc>
          <w:tcPr>
            <w:tcW w:w="970" w:type="dxa"/>
            <w:noWrap/>
            <w:vAlign w:val="center"/>
            <w:hideMark/>
          </w:tcPr>
          <w:p w14:paraId="3266E0F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19 901,7</w:t>
            </w:r>
          </w:p>
        </w:tc>
      </w:tr>
      <w:tr w:rsidR="008A510E" w:rsidRPr="00823511" w14:paraId="00AB6C90" w14:textId="77777777" w:rsidTr="0063351D">
        <w:trPr>
          <w:trHeight w:val="423"/>
        </w:trPr>
        <w:tc>
          <w:tcPr>
            <w:tcW w:w="2977" w:type="dxa"/>
            <w:vAlign w:val="center"/>
            <w:hideMark/>
          </w:tcPr>
          <w:p w14:paraId="05068BD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77" w:type="dxa"/>
            <w:noWrap/>
            <w:vAlign w:val="center"/>
            <w:hideMark/>
          </w:tcPr>
          <w:p w14:paraId="672ECF2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9CEF40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63745B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1EBF3F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3FB720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61" w:type="dxa"/>
            <w:noWrap/>
            <w:vAlign w:val="center"/>
            <w:hideMark/>
          </w:tcPr>
          <w:p w14:paraId="705300F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70" w:type="dxa"/>
            <w:noWrap/>
            <w:vAlign w:val="center"/>
            <w:hideMark/>
          </w:tcPr>
          <w:p w14:paraId="3B59D77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8A510E" w:rsidRPr="00823511" w14:paraId="036F05FE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4B70879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370F477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0354C5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77BF651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4965D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795925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61" w:type="dxa"/>
            <w:noWrap/>
            <w:vAlign w:val="center"/>
            <w:hideMark/>
          </w:tcPr>
          <w:p w14:paraId="601BE62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70" w:type="dxa"/>
            <w:noWrap/>
            <w:vAlign w:val="center"/>
            <w:hideMark/>
          </w:tcPr>
          <w:p w14:paraId="295A2CA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8A510E" w:rsidRPr="00823511" w14:paraId="0C9C6B0E" w14:textId="77777777" w:rsidTr="0063351D">
        <w:trPr>
          <w:trHeight w:val="1200"/>
        </w:trPr>
        <w:tc>
          <w:tcPr>
            <w:tcW w:w="2977" w:type="dxa"/>
            <w:vAlign w:val="center"/>
            <w:hideMark/>
          </w:tcPr>
          <w:p w14:paraId="55458B2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67F86BF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053259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50D7096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490503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F6236B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61" w:type="dxa"/>
            <w:noWrap/>
            <w:vAlign w:val="center"/>
            <w:hideMark/>
          </w:tcPr>
          <w:p w14:paraId="45DA7B3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70" w:type="dxa"/>
            <w:noWrap/>
            <w:vAlign w:val="center"/>
            <w:hideMark/>
          </w:tcPr>
          <w:p w14:paraId="69B62AF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8A510E" w:rsidRPr="00823511" w14:paraId="29C7062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7C3B99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677" w:type="dxa"/>
            <w:noWrap/>
            <w:vAlign w:val="center"/>
            <w:hideMark/>
          </w:tcPr>
          <w:p w14:paraId="5AB30CC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1FEEA7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4B76AB5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945" w:type="dxa"/>
            <w:noWrap/>
            <w:vAlign w:val="center"/>
            <w:hideMark/>
          </w:tcPr>
          <w:p w14:paraId="2297A14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E1268D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61" w:type="dxa"/>
            <w:noWrap/>
            <w:vAlign w:val="center"/>
            <w:hideMark/>
          </w:tcPr>
          <w:p w14:paraId="134C263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70" w:type="dxa"/>
            <w:noWrap/>
            <w:vAlign w:val="center"/>
            <w:hideMark/>
          </w:tcPr>
          <w:p w14:paraId="6B6200D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8A510E" w:rsidRPr="00823511" w14:paraId="16CD2CCD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344F70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17C61CC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64B494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3146DEB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945" w:type="dxa"/>
            <w:noWrap/>
            <w:vAlign w:val="center"/>
            <w:hideMark/>
          </w:tcPr>
          <w:p w14:paraId="06DBF07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3EA5167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61" w:type="dxa"/>
            <w:noWrap/>
            <w:vAlign w:val="center"/>
            <w:hideMark/>
          </w:tcPr>
          <w:p w14:paraId="5E5AC7A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70" w:type="dxa"/>
            <w:noWrap/>
            <w:vAlign w:val="center"/>
            <w:hideMark/>
          </w:tcPr>
          <w:p w14:paraId="5BA9A93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8A510E" w:rsidRPr="00823511" w14:paraId="6AFCF5C5" w14:textId="77777777" w:rsidTr="0063351D">
        <w:trPr>
          <w:trHeight w:val="146"/>
        </w:trPr>
        <w:tc>
          <w:tcPr>
            <w:tcW w:w="2977" w:type="dxa"/>
            <w:vAlign w:val="center"/>
            <w:hideMark/>
          </w:tcPr>
          <w:p w14:paraId="583C601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1F3ED48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86C232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778D360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7F5F9B5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1D733F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23 371,1</w:t>
            </w:r>
          </w:p>
        </w:tc>
        <w:tc>
          <w:tcPr>
            <w:tcW w:w="961" w:type="dxa"/>
            <w:noWrap/>
            <w:vAlign w:val="center"/>
            <w:hideMark/>
          </w:tcPr>
          <w:p w14:paraId="07F08E9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70" w:type="dxa"/>
            <w:noWrap/>
            <w:vAlign w:val="center"/>
            <w:hideMark/>
          </w:tcPr>
          <w:p w14:paraId="329A781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8A510E" w:rsidRPr="00823511" w14:paraId="0B38A01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56D7F5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54BB720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612DB6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0C76C16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2E54F0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21485A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23 371,1</w:t>
            </w:r>
          </w:p>
        </w:tc>
        <w:tc>
          <w:tcPr>
            <w:tcW w:w="961" w:type="dxa"/>
            <w:noWrap/>
            <w:vAlign w:val="center"/>
            <w:hideMark/>
          </w:tcPr>
          <w:p w14:paraId="1857F23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70" w:type="dxa"/>
            <w:noWrap/>
            <w:vAlign w:val="center"/>
            <w:hideMark/>
          </w:tcPr>
          <w:p w14:paraId="00F3275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8A510E" w:rsidRPr="00823511" w14:paraId="75ABEB27" w14:textId="77777777" w:rsidTr="0063351D">
        <w:trPr>
          <w:trHeight w:val="344"/>
        </w:trPr>
        <w:tc>
          <w:tcPr>
            <w:tcW w:w="2977" w:type="dxa"/>
            <w:vAlign w:val="center"/>
            <w:hideMark/>
          </w:tcPr>
          <w:p w14:paraId="1661DB9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677" w:type="dxa"/>
            <w:noWrap/>
            <w:vAlign w:val="center"/>
            <w:hideMark/>
          </w:tcPr>
          <w:p w14:paraId="4331D0F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929554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71BA3F7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1229A6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78AC60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21 641,4</w:t>
            </w:r>
          </w:p>
        </w:tc>
        <w:tc>
          <w:tcPr>
            <w:tcW w:w="961" w:type="dxa"/>
            <w:noWrap/>
            <w:vAlign w:val="center"/>
            <w:hideMark/>
          </w:tcPr>
          <w:p w14:paraId="21DBB52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70" w:type="dxa"/>
            <w:noWrap/>
            <w:vAlign w:val="center"/>
            <w:hideMark/>
          </w:tcPr>
          <w:p w14:paraId="04C0DB5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8A510E" w:rsidRPr="00823511" w14:paraId="3EAEFC57" w14:textId="77777777" w:rsidTr="0063351D">
        <w:trPr>
          <w:trHeight w:val="655"/>
        </w:trPr>
        <w:tc>
          <w:tcPr>
            <w:tcW w:w="2977" w:type="dxa"/>
            <w:vAlign w:val="center"/>
            <w:hideMark/>
          </w:tcPr>
          <w:p w14:paraId="5F6920B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677" w:type="dxa"/>
            <w:noWrap/>
            <w:vAlign w:val="center"/>
            <w:hideMark/>
          </w:tcPr>
          <w:p w14:paraId="5F19F05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1251E5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080A551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945" w:type="dxa"/>
            <w:noWrap/>
            <w:vAlign w:val="center"/>
            <w:hideMark/>
          </w:tcPr>
          <w:p w14:paraId="0F6FFB0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5FDF11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17 527,3</w:t>
            </w:r>
          </w:p>
        </w:tc>
        <w:tc>
          <w:tcPr>
            <w:tcW w:w="961" w:type="dxa"/>
            <w:noWrap/>
            <w:vAlign w:val="center"/>
            <w:hideMark/>
          </w:tcPr>
          <w:p w14:paraId="0A1670E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70" w:type="dxa"/>
            <w:noWrap/>
            <w:vAlign w:val="center"/>
            <w:hideMark/>
          </w:tcPr>
          <w:p w14:paraId="19F748C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8A510E" w:rsidRPr="00823511" w14:paraId="1026C019" w14:textId="77777777" w:rsidTr="0063351D">
        <w:trPr>
          <w:trHeight w:val="599"/>
        </w:trPr>
        <w:tc>
          <w:tcPr>
            <w:tcW w:w="2977" w:type="dxa"/>
            <w:vAlign w:val="center"/>
            <w:hideMark/>
          </w:tcPr>
          <w:p w14:paraId="5A13627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34B5F07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2D6A84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400345C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945" w:type="dxa"/>
            <w:noWrap/>
            <w:vAlign w:val="center"/>
            <w:hideMark/>
          </w:tcPr>
          <w:p w14:paraId="58979DE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4B92A2B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17 527,3</w:t>
            </w:r>
          </w:p>
        </w:tc>
        <w:tc>
          <w:tcPr>
            <w:tcW w:w="961" w:type="dxa"/>
            <w:noWrap/>
            <w:vAlign w:val="center"/>
            <w:hideMark/>
          </w:tcPr>
          <w:p w14:paraId="5379AFA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70" w:type="dxa"/>
            <w:noWrap/>
            <w:vAlign w:val="center"/>
            <w:hideMark/>
          </w:tcPr>
          <w:p w14:paraId="7E54A40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8A510E" w:rsidRPr="00823511" w14:paraId="0D346BA4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39A4413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6D67D04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2ADE4B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242C583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945" w:type="dxa"/>
            <w:noWrap/>
            <w:vAlign w:val="center"/>
            <w:hideMark/>
          </w:tcPr>
          <w:p w14:paraId="5440E2A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8436AF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193,5</w:t>
            </w:r>
          </w:p>
        </w:tc>
        <w:tc>
          <w:tcPr>
            <w:tcW w:w="961" w:type="dxa"/>
            <w:noWrap/>
            <w:vAlign w:val="center"/>
            <w:hideMark/>
          </w:tcPr>
          <w:p w14:paraId="2D6A96B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70" w:type="dxa"/>
            <w:noWrap/>
            <w:vAlign w:val="center"/>
            <w:hideMark/>
          </w:tcPr>
          <w:p w14:paraId="6D23B06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8A510E" w:rsidRPr="00823511" w14:paraId="653B7DDB" w14:textId="77777777" w:rsidTr="0063351D">
        <w:trPr>
          <w:trHeight w:val="639"/>
        </w:trPr>
        <w:tc>
          <w:tcPr>
            <w:tcW w:w="2977" w:type="dxa"/>
            <w:vAlign w:val="center"/>
            <w:hideMark/>
          </w:tcPr>
          <w:p w14:paraId="2F1239D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6941969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43BF70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5B7F9F6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945" w:type="dxa"/>
            <w:noWrap/>
            <w:vAlign w:val="center"/>
            <w:hideMark/>
          </w:tcPr>
          <w:p w14:paraId="4A131B8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A14774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193,5</w:t>
            </w:r>
          </w:p>
        </w:tc>
        <w:tc>
          <w:tcPr>
            <w:tcW w:w="961" w:type="dxa"/>
            <w:noWrap/>
            <w:vAlign w:val="center"/>
            <w:hideMark/>
          </w:tcPr>
          <w:p w14:paraId="5E30486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70" w:type="dxa"/>
            <w:noWrap/>
            <w:vAlign w:val="center"/>
            <w:hideMark/>
          </w:tcPr>
          <w:p w14:paraId="7D55F24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8A510E" w:rsidRPr="00823511" w14:paraId="13923C34" w14:textId="77777777" w:rsidTr="0063351D">
        <w:trPr>
          <w:trHeight w:val="461"/>
        </w:trPr>
        <w:tc>
          <w:tcPr>
            <w:tcW w:w="2977" w:type="dxa"/>
            <w:vAlign w:val="center"/>
            <w:hideMark/>
          </w:tcPr>
          <w:p w14:paraId="3658171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677" w:type="dxa"/>
            <w:noWrap/>
            <w:vAlign w:val="center"/>
            <w:hideMark/>
          </w:tcPr>
          <w:p w14:paraId="6C7ADA1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00CC30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44A298F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945" w:type="dxa"/>
            <w:noWrap/>
            <w:vAlign w:val="center"/>
            <w:hideMark/>
          </w:tcPr>
          <w:p w14:paraId="2CD3292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BDD91F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1 920,2</w:t>
            </w:r>
          </w:p>
        </w:tc>
        <w:tc>
          <w:tcPr>
            <w:tcW w:w="961" w:type="dxa"/>
            <w:noWrap/>
            <w:vAlign w:val="center"/>
            <w:hideMark/>
          </w:tcPr>
          <w:p w14:paraId="3E353BF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70" w:type="dxa"/>
            <w:noWrap/>
            <w:vAlign w:val="center"/>
            <w:hideMark/>
          </w:tcPr>
          <w:p w14:paraId="1B4A7C6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8A510E" w:rsidRPr="00823511" w14:paraId="119C9AF3" w14:textId="77777777" w:rsidTr="0063351D">
        <w:trPr>
          <w:trHeight w:val="277"/>
        </w:trPr>
        <w:tc>
          <w:tcPr>
            <w:tcW w:w="2977" w:type="dxa"/>
            <w:vAlign w:val="center"/>
            <w:hideMark/>
          </w:tcPr>
          <w:p w14:paraId="6C1C5BB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16F8ABD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CE44D7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3D7C8E3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945" w:type="dxa"/>
            <w:noWrap/>
            <w:vAlign w:val="center"/>
            <w:hideMark/>
          </w:tcPr>
          <w:p w14:paraId="6E68D8D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475318B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1" w:type="dxa"/>
            <w:noWrap/>
            <w:vAlign w:val="center"/>
            <w:hideMark/>
          </w:tcPr>
          <w:p w14:paraId="59E87DF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70" w:type="dxa"/>
            <w:noWrap/>
            <w:vAlign w:val="center"/>
            <w:hideMark/>
          </w:tcPr>
          <w:p w14:paraId="4736851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8A510E" w:rsidRPr="00823511" w14:paraId="59D0CFE7" w14:textId="77777777" w:rsidTr="0063351D">
        <w:trPr>
          <w:trHeight w:val="726"/>
        </w:trPr>
        <w:tc>
          <w:tcPr>
            <w:tcW w:w="2977" w:type="dxa"/>
            <w:vAlign w:val="center"/>
            <w:hideMark/>
          </w:tcPr>
          <w:p w14:paraId="3FF11CB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1FE77A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E4FF77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2CD6857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945" w:type="dxa"/>
            <w:noWrap/>
            <w:vAlign w:val="center"/>
            <w:hideMark/>
          </w:tcPr>
          <w:p w14:paraId="3CCA5D1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3A627D7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961" w:type="dxa"/>
            <w:noWrap/>
            <w:vAlign w:val="center"/>
            <w:hideMark/>
          </w:tcPr>
          <w:p w14:paraId="6F753CD0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FAAE2E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5C800CB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AC4AC1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677" w:type="dxa"/>
            <w:noWrap/>
            <w:vAlign w:val="center"/>
            <w:hideMark/>
          </w:tcPr>
          <w:p w14:paraId="260B63D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E014B3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32AFC50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945" w:type="dxa"/>
            <w:noWrap/>
            <w:vAlign w:val="center"/>
            <w:hideMark/>
          </w:tcPr>
          <w:p w14:paraId="1C26E9B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BE136E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1 664,1</w:t>
            </w:r>
          </w:p>
        </w:tc>
        <w:tc>
          <w:tcPr>
            <w:tcW w:w="961" w:type="dxa"/>
            <w:noWrap/>
            <w:vAlign w:val="center"/>
            <w:hideMark/>
          </w:tcPr>
          <w:p w14:paraId="2A04D7F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70" w:type="dxa"/>
            <w:noWrap/>
            <w:vAlign w:val="center"/>
            <w:hideMark/>
          </w:tcPr>
          <w:p w14:paraId="16DE35F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8A510E" w:rsidRPr="00823511" w14:paraId="611AE6C6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4D345F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782FBC8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A5FFF1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2FCA58B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945" w:type="dxa"/>
            <w:noWrap/>
            <w:vAlign w:val="center"/>
            <w:hideMark/>
          </w:tcPr>
          <w:p w14:paraId="00B96CC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648DAB2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1 664,1</w:t>
            </w:r>
          </w:p>
        </w:tc>
        <w:tc>
          <w:tcPr>
            <w:tcW w:w="961" w:type="dxa"/>
            <w:noWrap/>
            <w:vAlign w:val="center"/>
            <w:hideMark/>
          </w:tcPr>
          <w:p w14:paraId="29ED151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70" w:type="dxa"/>
            <w:noWrap/>
            <w:vAlign w:val="center"/>
            <w:hideMark/>
          </w:tcPr>
          <w:p w14:paraId="074E478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8A510E" w:rsidRPr="00823511" w14:paraId="70F01F9D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01426E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00243D4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94EFDA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36666A2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945" w:type="dxa"/>
            <w:noWrap/>
            <w:vAlign w:val="center"/>
            <w:hideMark/>
          </w:tcPr>
          <w:p w14:paraId="12034B0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3611EA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961" w:type="dxa"/>
            <w:noWrap/>
            <w:vAlign w:val="center"/>
            <w:hideMark/>
          </w:tcPr>
          <w:p w14:paraId="5FE2F7B0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1450C2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1F10BC4D" w14:textId="77777777" w:rsidTr="0063351D">
        <w:trPr>
          <w:trHeight w:val="571"/>
        </w:trPr>
        <w:tc>
          <w:tcPr>
            <w:tcW w:w="2977" w:type="dxa"/>
            <w:vAlign w:val="center"/>
            <w:hideMark/>
          </w:tcPr>
          <w:p w14:paraId="46F9B60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74C83AD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085912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5F1EA9E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945" w:type="dxa"/>
            <w:noWrap/>
            <w:vAlign w:val="center"/>
            <w:hideMark/>
          </w:tcPr>
          <w:p w14:paraId="366A201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205D421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961" w:type="dxa"/>
            <w:noWrap/>
            <w:vAlign w:val="center"/>
            <w:hideMark/>
          </w:tcPr>
          <w:p w14:paraId="34BDF16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5E2F65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7D06C22" w14:textId="77777777" w:rsidTr="0063351D">
        <w:trPr>
          <w:trHeight w:val="311"/>
        </w:trPr>
        <w:tc>
          <w:tcPr>
            <w:tcW w:w="2977" w:type="dxa"/>
            <w:vAlign w:val="center"/>
            <w:hideMark/>
          </w:tcPr>
          <w:p w14:paraId="60148A0C" w14:textId="7D2573C2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Комплекс </w:t>
            </w:r>
            <w:r w:rsidR="003F4872" w:rsidRPr="003A5036">
              <w:rPr>
                <w:color w:val="000000"/>
                <w:sz w:val="18"/>
                <w:szCs w:val="18"/>
              </w:rPr>
              <w:t>процессных</w:t>
            </w:r>
            <w:r w:rsidRPr="003A5036">
              <w:rPr>
                <w:color w:val="000000"/>
                <w:sz w:val="18"/>
                <w:szCs w:val="18"/>
              </w:rPr>
              <w:t xml:space="preserve"> мероприятий "Укрепление и развитие материально-технической базы учреждений молодежной политики"</w:t>
            </w:r>
          </w:p>
        </w:tc>
        <w:tc>
          <w:tcPr>
            <w:tcW w:w="677" w:type="dxa"/>
            <w:noWrap/>
            <w:vAlign w:val="center"/>
            <w:hideMark/>
          </w:tcPr>
          <w:p w14:paraId="0F00D16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D6EAE4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0A21447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07.4.03.00000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94C85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7ABBFB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1 729,7</w:t>
            </w:r>
          </w:p>
        </w:tc>
        <w:tc>
          <w:tcPr>
            <w:tcW w:w="961" w:type="dxa"/>
            <w:noWrap/>
            <w:vAlign w:val="center"/>
            <w:hideMark/>
          </w:tcPr>
          <w:p w14:paraId="22E6E5B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F07583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74CB2EF" w14:textId="77777777" w:rsidTr="0063351D">
        <w:trPr>
          <w:trHeight w:val="538"/>
        </w:trPr>
        <w:tc>
          <w:tcPr>
            <w:tcW w:w="2977" w:type="dxa"/>
            <w:vAlign w:val="center"/>
            <w:hideMark/>
          </w:tcPr>
          <w:p w14:paraId="01D11DA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</w:t>
            </w:r>
          </w:p>
        </w:tc>
        <w:tc>
          <w:tcPr>
            <w:tcW w:w="677" w:type="dxa"/>
            <w:noWrap/>
            <w:vAlign w:val="center"/>
            <w:hideMark/>
          </w:tcPr>
          <w:p w14:paraId="4E6A9C0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AF1948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50DB44C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945" w:type="dxa"/>
            <w:noWrap/>
            <w:vAlign w:val="center"/>
            <w:hideMark/>
          </w:tcPr>
          <w:p w14:paraId="06E9479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E6CAE3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61" w:type="dxa"/>
            <w:noWrap/>
            <w:vAlign w:val="center"/>
            <w:hideMark/>
          </w:tcPr>
          <w:p w14:paraId="6A647AE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BCCB51C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C901911" w14:textId="77777777" w:rsidTr="0063351D">
        <w:trPr>
          <w:trHeight w:val="1333"/>
        </w:trPr>
        <w:tc>
          <w:tcPr>
            <w:tcW w:w="2977" w:type="dxa"/>
            <w:vAlign w:val="center"/>
            <w:hideMark/>
          </w:tcPr>
          <w:p w14:paraId="04796AC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4101C94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C938E1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43BF1EB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945" w:type="dxa"/>
            <w:noWrap/>
            <w:vAlign w:val="center"/>
            <w:hideMark/>
          </w:tcPr>
          <w:p w14:paraId="160B016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3F4227A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61" w:type="dxa"/>
            <w:noWrap/>
            <w:vAlign w:val="center"/>
            <w:hideMark/>
          </w:tcPr>
          <w:p w14:paraId="67F8444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3A6129D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DFEE9BB" w14:textId="77777777" w:rsidTr="0063351D">
        <w:trPr>
          <w:trHeight w:val="325"/>
        </w:trPr>
        <w:tc>
          <w:tcPr>
            <w:tcW w:w="2977" w:type="dxa"/>
            <w:vAlign w:val="center"/>
            <w:hideMark/>
          </w:tcPr>
          <w:p w14:paraId="7F1E7ED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4FF4B38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9982F8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5E639C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945" w:type="dxa"/>
            <w:noWrap/>
            <w:vAlign w:val="center"/>
            <w:hideMark/>
          </w:tcPr>
          <w:p w14:paraId="2E86AAA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F4E6C2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961" w:type="dxa"/>
            <w:noWrap/>
            <w:vAlign w:val="center"/>
            <w:hideMark/>
          </w:tcPr>
          <w:p w14:paraId="7E976AE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1EC36CC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513C3A4" w14:textId="77777777" w:rsidTr="0063351D">
        <w:trPr>
          <w:trHeight w:val="762"/>
        </w:trPr>
        <w:tc>
          <w:tcPr>
            <w:tcW w:w="2977" w:type="dxa"/>
            <w:vAlign w:val="center"/>
            <w:hideMark/>
          </w:tcPr>
          <w:p w14:paraId="2759789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2E72E6A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9088E2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357" w:type="dxa"/>
            <w:noWrap/>
            <w:vAlign w:val="center"/>
            <w:hideMark/>
          </w:tcPr>
          <w:p w14:paraId="2842726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945" w:type="dxa"/>
            <w:noWrap/>
            <w:vAlign w:val="center"/>
            <w:hideMark/>
          </w:tcPr>
          <w:p w14:paraId="182C3D3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7434AE8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961" w:type="dxa"/>
            <w:noWrap/>
            <w:vAlign w:val="center"/>
            <w:hideMark/>
          </w:tcPr>
          <w:p w14:paraId="2419866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2461156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7AE7789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2455BA5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77" w:type="dxa"/>
            <w:noWrap/>
            <w:vAlign w:val="center"/>
            <w:hideMark/>
          </w:tcPr>
          <w:p w14:paraId="69D9BD74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145F65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57" w:type="dxa"/>
            <w:noWrap/>
            <w:vAlign w:val="center"/>
            <w:hideMark/>
          </w:tcPr>
          <w:p w14:paraId="540924DA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7DD79B94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3787B8B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61" w:type="dxa"/>
            <w:noWrap/>
            <w:vAlign w:val="center"/>
            <w:hideMark/>
          </w:tcPr>
          <w:p w14:paraId="50286A39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70" w:type="dxa"/>
            <w:noWrap/>
            <w:vAlign w:val="center"/>
            <w:hideMark/>
          </w:tcPr>
          <w:p w14:paraId="397FE7AC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8A510E" w:rsidRPr="00823511" w14:paraId="5B82F1C8" w14:textId="77777777" w:rsidTr="0063351D">
        <w:trPr>
          <w:trHeight w:val="84"/>
        </w:trPr>
        <w:tc>
          <w:tcPr>
            <w:tcW w:w="2977" w:type="dxa"/>
            <w:vAlign w:val="center"/>
            <w:hideMark/>
          </w:tcPr>
          <w:p w14:paraId="1D0A212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28A6CF6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26E798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57" w:type="dxa"/>
            <w:noWrap/>
            <w:vAlign w:val="center"/>
            <w:hideMark/>
          </w:tcPr>
          <w:p w14:paraId="0339203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1958E3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17E6CB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61" w:type="dxa"/>
            <w:noWrap/>
            <w:vAlign w:val="center"/>
            <w:hideMark/>
          </w:tcPr>
          <w:p w14:paraId="0A1E707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70" w:type="dxa"/>
            <w:noWrap/>
            <w:vAlign w:val="center"/>
            <w:hideMark/>
          </w:tcPr>
          <w:p w14:paraId="4CCC7A7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A510E" w:rsidRPr="00823511" w14:paraId="6DD7997B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49827B9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2DCC4C5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198679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57" w:type="dxa"/>
            <w:noWrap/>
            <w:vAlign w:val="center"/>
            <w:hideMark/>
          </w:tcPr>
          <w:p w14:paraId="1ECACD1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652BD9C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E4DA37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61" w:type="dxa"/>
            <w:noWrap/>
            <w:vAlign w:val="center"/>
            <w:hideMark/>
          </w:tcPr>
          <w:p w14:paraId="6386059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70" w:type="dxa"/>
            <w:noWrap/>
            <w:vAlign w:val="center"/>
            <w:hideMark/>
          </w:tcPr>
          <w:p w14:paraId="279081F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A510E" w:rsidRPr="00823511" w14:paraId="1E420A03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327E3F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677" w:type="dxa"/>
            <w:noWrap/>
            <w:vAlign w:val="center"/>
            <w:hideMark/>
          </w:tcPr>
          <w:p w14:paraId="2C61644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F51DB8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57" w:type="dxa"/>
            <w:noWrap/>
            <w:vAlign w:val="center"/>
            <w:hideMark/>
          </w:tcPr>
          <w:p w14:paraId="7260B18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288355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E72BFE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61" w:type="dxa"/>
            <w:noWrap/>
            <w:vAlign w:val="center"/>
            <w:hideMark/>
          </w:tcPr>
          <w:p w14:paraId="533868A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70" w:type="dxa"/>
            <w:noWrap/>
            <w:vAlign w:val="center"/>
            <w:hideMark/>
          </w:tcPr>
          <w:p w14:paraId="3613521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A510E" w:rsidRPr="00823511" w14:paraId="2092EE1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686E90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летней оздоровительной кампании</w:t>
            </w:r>
          </w:p>
        </w:tc>
        <w:tc>
          <w:tcPr>
            <w:tcW w:w="677" w:type="dxa"/>
            <w:noWrap/>
            <w:vAlign w:val="center"/>
            <w:hideMark/>
          </w:tcPr>
          <w:p w14:paraId="60A5DC5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6032E6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57" w:type="dxa"/>
            <w:noWrap/>
            <w:vAlign w:val="center"/>
            <w:hideMark/>
          </w:tcPr>
          <w:p w14:paraId="531716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945" w:type="dxa"/>
            <w:noWrap/>
            <w:vAlign w:val="center"/>
            <w:hideMark/>
          </w:tcPr>
          <w:p w14:paraId="37BCAAD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BF349B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61" w:type="dxa"/>
            <w:noWrap/>
            <w:vAlign w:val="center"/>
            <w:hideMark/>
          </w:tcPr>
          <w:p w14:paraId="1F60714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70" w:type="dxa"/>
            <w:noWrap/>
            <w:vAlign w:val="center"/>
            <w:hideMark/>
          </w:tcPr>
          <w:p w14:paraId="51E6DC0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A510E" w:rsidRPr="00823511" w14:paraId="3719D228" w14:textId="77777777" w:rsidTr="0063351D">
        <w:trPr>
          <w:trHeight w:val="315"/>
        </w:trPr>
        <w:tc>
          <w:tcPr>
            <w:tcW w:w="2977" w:type="dxa"/>
            <w:vAlign w:val="center"/>
            <w:hideMark/>
          </w:tcPr>
          <w:p w14:paraId="3FC4355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653EBCF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2E44DB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357" w:type="dxa"/>
            <w:noWrap/>
            <w:vAlign w:val="center"/>
            <w:hideMark/>
          </w:tcPr>
          <w:p w14:paraId="7B85195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945" w:type="dxa"/>
            <w:noWrap/>
            <w:vAlign w:val="center"/>
            <w:hideMark/>
          </w:tcPr>
          <w:p w14:paraId="3C2B59C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66211D4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61" w:type="dxa"/>
            <w:noWrap/>
            <w:vAlign w:val="center"/>
            <w:hideMark/>
          </w:tcPr>
          <w:p w14:paraId="1F6C5C9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70" w:type="dxa"/>
            <w:noWrap/>
            <w:vAlign w:val="center"/>
            <w:hideMark/>
          </w:tcPr>
          <w:p w14:paraId="1B2A0BF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8A510E" w:rsidRPr="00823511" w14:paraId="68DB312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4A010AF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77" w:type="dxa"/>
            <w:noWrap/>
            <w:vAlign w:val="center"/>
            <w:hideMark/>
          </w:tcPr>
          <w:p w14:paraId="3BAD06B4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7E70E6A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1357" w:type="dxa"/>
            <w:noWrap/>
            <w:vAlign w:val="center"/>
            <w:hideMark/>
          </w:tcPr>
          <w:p w14:paraId="7620EF5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688AE01A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2C43D42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268 337,4</w:t>
            </w:r>
          </w:p>
        </w:tc>
        <w:tc>
          <w:tcPr>
            <w:tcW w:w="961" w:type="dxa"/>
            <w:noWrap/>
            <w:vAlign w:val="center"/>
            <w:hideMark/>
          </w:tcPr>
          <w:p w14:paraId="2D6ED176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193 185,1</w:t>
            </w:r>
          </w:p>
        </w:tc>
        <w:tc>
          <w:tcPr>
            <w:tcW w:w="970" w:type="dxa"/>
            <w:noWrap/>
            <w:vAlign w:val="center"/>
            <w:hideMark/>
          </w:tcPr>
          <w:p w14:paraId="0F667675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168 185,1</w:t>
            </w:r>
          </w:p>
        </w:tc>
      </w:tr>
      <w:tr w:rsidR="008A510E" w:rsidRPr="00823511" w14:paraId="3DDDF22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BF8BBE5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77" w:type="dxa"/>
            <w:noWrap/>
            <w:vAlign w:val="center"/>
            <w:hideMark/>
          </w:tcPr>
          <w:p w14:paraId="504D122A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7BEA428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27AC76A3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1E501878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1C7717D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254 427,8</w:t>
            </w:r>
          </w:p>
        </w:tc>
        <w:tc>
          <w:tcPr>
            <w:tcW w:w="961" w:type="dxa"/>
            <w:noWrap/>
            <w:vAlign w:val="center"/>
            <w:hideMark/>
          </w:tcPr>
          <w:p w14:paraId="5B597D3C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183 361,8</w:t>
            </w:r>
          </w:p>
        </w:tc>
        <w:tc>
          <w:tcPr>
            <w:tcW w:w="970" w:type="dxa"/>
            <w:noWrap/>
            <w:vAlign w:val="center"/>
            <w:hideMark/>
          </w:tcPr>
          <w:p w14:paraId="132642D0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158 361,8</w:t>
            </w:r>
          </w:p>
        </w:tc>
      </w:tr>
      <w:tr w:rsidR="008A510E" w:rsidRPr="00823511" w14:paraId="5DDDD1D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69F1AF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77" w:type="dxa"/>
            <w:noWrap/>
            <w:vAlign w:val="center"/>
            <w:hideMark/>
          </w:tcPr>
          <w:p w14:paraId="20DAE91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92D3CB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277F5A7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BBEC8E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12ECDF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1" w:type="dxa"/>
            <w:noWrap/>
            <w:vAlign w:val="center"/>
            <w:hideMark/>
          </w:tcPr>
          <w:p w14:paraId="3BA05A7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70" w:type="dxa"/>
            <w:noWrap/>
            <w:vAlign w:val="center"/>
            <w:hideMark/>
          </w:tcPr>
          <w:p w14:paraId="11BB69F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A510E" w:rsidRPr="00823511" w14:paraId="509DEE22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21C746F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74FB791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E60E94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16E324B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303353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D1CC76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1" w:type="dxa"/>
            <w:noWrap/>
            <w:vAlign w:val="center"/>
            <w:hideMark/>
          </w:tcPr>
          <w:p w14:paraId="6419DCF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70" w:type="dxa"/>
            <w:noWrap/>
            <w:vAlign w:val="center"/>
            <w:hideMark/>
          </w:tcPr>
          <w:p w14:paraId="4F3F75F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A510E" w:rsidRPr="00823511" w14:paraId="5BF090ED" w14:textId="77777777" w:rsidTr="0063351D">
        <w:trPr>
          <w:trHeight w:val="1200"/>
        </w:trPr>
        <w:tc>
          <w:tcPr>
            <w:tcW w:w="2977" w:type="dxa"/>
            <w:vAlign w:val="center"/>
            <w:hideMark/>
          </w:tcPr>
          <w:p w14:paraId="55C560E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10241E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4A068F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28E728E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7187AE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1300C7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1" w:type="dxa"/>
            <w:noWrap/>
            <w:vAlign w:val="center"/>
            <w:hideMark/>
          </w:tcPr>
          <w:p w14:paraId="7B5A360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70" w:type="dxa"/>
            <w:noWrap/>
            <w:vAlign w:val="center"/>
            <w:hideMark/>
          </w:tcPr>
          <w:p w14:paraId="4ED852E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A510E" w:rsidRPr="00823511" w14:paraId="126FDDAA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6F4B25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677" w:type="dxa"/>
            <w:noWrap/>
            <w:vAlign w:val="center"/>
            <w:hideMark/>
          </w:tcPr>
          <w:p w14:paraId="646B3A3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0A5B5D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703E9D4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945" w:type="dxa"/>
            <w:noWrap/>
            <w:vAlign w:val="center"/>
            <w:hideMark/>
          </w:tcPr>
          <w:p w14:paraId="2D23826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64EB33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1" w:type="dxa"/>
            <w:noWrap/>
            <w:vAlign w:val="center"/>
            <w:hideMark/>
          </w:tcPr>
          <w:p w14:paraId="543DF9E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70" w:type="dxa"/>
            <w:noWrap/>
            <w:vAlign w:val="center"/>
            <w:hideMark/>
          </w:tcPr>
          <w:p w14:paraId="68A80FB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A510E" w:rsidRPr="00823511" w14:paraId="06B1B813" w14:textId="77777777" w:rsidTr="0063351D">
        <w:trPr>
          <w:trHeight w:val="445"/>
        </w:trPr>
        <w:tc>
          <w:tcPr>
            <w:tcW w:w="2977" w:type="dxa"/>
            <w:vAlign w:val="center"/>
            <w:hideMark/>
          </w:tcPr>
          <w:p w14:paraId="689771B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14F335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14DDC8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3129E9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945" w:type="dxa"/>
            <w:noWrap/>
            <w:vAlign w:val="center"/>
            <w:hideMark/>
          </w:tcPr>
          <w:p w14:paraId="6C5B7F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0D38CC2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1" w:type="dxa"/>
            <w:noWrap/>
            <w:vAlign w:val="center"/>
            <w:hideMark/>
          </w:tcPr>
          <w:p w14:paraId="56FD4AF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70" w:type="dxa"/>
            <w:noWrap/>
            <w:vAlign w:val="center"/>
            <w:hideMark/>
          </w:tcPr>
          <w:p w14:paraId="4E329CA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A510E" w:rsidRPr="00823511" w14:paraId="68F477E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AEF63D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7CD68FD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E5814E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2425A80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3ABAF1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C68048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253 011,4</w:t>
            </w:r>
          </w:p>
        </w:tc>
        <w:tc>
          <w:tcPr>
            <w:tcW w:w="961" w:type="dxa"/>
            <w:noWrap/>
            <w:vAlign w:val="center"/>
            <w:hideMark/>
          </w:tcPr>
          <w:p w14:paraId="3D838C3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970" w:type="dxa"/>
            <w:noWrap/>
            <w:vAlign w:val="center"/>
            <w:hideMark/>
          </w:tcPr>
          <w:p w14:paraId="7AA6B82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158 161,8</w:t>
            </w:r>
          </w:p>
        </w:tc>
      </w:tr>
      <w:tr w:rsidR="008A510E" w:rsidRPr="00823511" w14:paraId="579AFCE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5A8C5F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677" w:type="dxa"/>
            <w:noWrap/>
            <w:vAlign w:val="center"/>
            <w:hideMark/>
          </w:tcPr>
          <w:p w14:paraId="36BE6D0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26A053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78567D4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08.2.00.00000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911AB8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5EED2B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61" w:type="dxa"/>
            <w:noWrap/>
            <w:vAlign w:val="center"/>
            <w:hideMark/>
          </w:tcPr>
          <w:p w14:paraId="5617249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0E40B86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146E8463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6FE41E7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677" w:type="dxa"/>
            <w:noWrap/>
            <w:vAlign w:val="center"/>
            <w:hideMark/>
          </w:tcPr>
          <w:p w14:paraId="1D7206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A7F00E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552F1A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08.2.Я5.00000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A0DECB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33FCA4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61" w:type="dxa"/>
            <w:noWrap/>
            <w:vAlign w:val="center"/>
            <w:hideMark/>
          </w:tcPr>
          <w:p w14:paraId="1140DC4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04FE77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76321BC9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ED9957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2C48EE9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4F56DB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567F106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945" w:type="dxa"/>
            <w:noWrap/>
            <w:vAlign w:val="center"/>
            <w:hideMark/>
          </w:tcPr>
          <w:p w14:paraId="63A4E9C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8A85CA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61" w:type="dxa"/>
            <w:noWrap/>
            <w:vAlign w:val="center"/>
            <w:hideMark/>
          </w:tcPr>
          <w:p w14:paraId="7DF6DD0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289A95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2510569" w14:textId="77777777" w:rsidTr="0063351D">
        <w:trPr>
          <w:trHeight w:val="499"/>
        </w:trPr>
        <w:tc>
          <w:tcPr>
            <w:tcW w:w="2977" w:type="dxa"/>
            <w:vAlign w:val="center"/>
            <w:hideMark/>
          </w:tcPr>
          <w:p w14:paraId="7B60DC2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Создание модельных муниципальных библиотек - за счет средств федерального,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4DEB28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182553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100C300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08.2.Я5.54540</w:t>
            </w:r>
          </w:p>
        </w:tc>
        <w:tc>
          <w:tcPr>
            <w:tcW w:w="945" w:type="dxa"/>
            <w:noWrap/>
            <w:vAlign w:val="center"/>
            <w:hideMark/>
          </w:tcPr>
          <w:p w14:paraId="3E9BE2A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7D52CD2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8 602,2</w:t>
            </w:r>
          </w:p>
        </w:tc>
        <w:tc>
          <w:tcPr>
            <w:tcW w:w="961" w:type="dxa"/>
            <w:noWrap/>
            <w:vAlign w:val="center"/>
            <w:hideMark/>
          </w:tcPr>
          <w:p w14:paraId="6C960D2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382F72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BDDE386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949705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7167F30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BE4291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B0848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7BFAF4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FB4DB6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182 438,3</w:t>
            </w:r>
          </w:p>
        </w:tc>
        <w:tc>
          <w:tcPr>
            <w:tcW w:w="961" w:type="dxa"/>
            <w:noWrap/>
            <w:vAlign w:val="center"/>
            <w:hideMark/>
          </w:tcPr>
          <w:p w14:paraId="78514A9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183 161,8</w:t>
            </w:r>
          </w:p>
        </w:tc>
        <w:tc>
          <w:tcPr>
            <w:tcW w:w="970" w:type="dxa"/>
            <w:noWrap/>
            <w:vAlign w:val="center"/>
            <w:hideMark/>
          </w:tcPr>
          <w:p w14:paraId="61A6823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158 161,8</w:t>
            </w:r>
          </w:p>
        </w:tc>
      </w:tr>
      <w:tr w:rsidR="008A510E" w:rsidRPr="00823511" w14:paraId="2FA708A0" w14:textId="77777777" w:rsidTr="0063351D">
        <w:trPr>
          <w:trHeight w:val="543"/>
        </w:trPr>
        <w:tc>
          <w:tcPr>
            <w:tcW w:w="2977" w:type="dxa"/>
            <w:vAlign w:val="center"/>
            <w:hideMark/>
          </w:tcPr>
          <w:p w14:paraId="1A6E755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677" w:type="dxa"/>
            <w:noWrap/>
            <w:vAlign w:val="center"/>
            <w:hideMark/>
          </w:tcPr>
          <w:p w14:paraId="1A97F5B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2B9BA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A2A39F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0FF362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9CCC26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67 183,1</w:t>
            </w:r>
          </w:p>
        </w:tc>
        <w:tc>
          <w:tcPr>
            <w:tcW w:w="961" w:type="dxa"/>
            <w:noWrap/>
            <w:vAlign w:val="center"/>
            <w:hideMark/>
          </w:tcPr>
          <w:p w14:paraId="1F4A62D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64 935,2</w:t>
            </w:r>
          </w:p>
        </w:tc>
        <w:tc>
          <w:tcPr>
            <w:tcW w:w="970" w:type="dxa"/>
            <w:noWrap/>
            <w:vAlign w:val="center"/>
            <w:hideMark/>
          </w:tcPr>
          <w:p w14:paraId="03BE1E8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64 935,2</w:t>
            </w:r>
          </w:p>
        </w:tc>
      </w:tr>
      <w:tr w:rsidR="008A510E" w:rsidRPr="00823511" w14:paraId="43B550CF" w14:textId="77777777" w:rsidTr="0063351D">
        <w:trPr>
          <w:trHeight w:val="195"/>
        </w:trPr>
        <w:tc>
          <w:tcPr>
            <w:tcW w:w="2977" w:type="dxa"/>
            <w:vAlign w:val="center"/>
            <w:hideMark/>
          </w:tcPr>
          <w:p w14:paraId="3602B03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202E78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1D98BF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01DBAF9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945" w:type="dxa"/>
            <w:noWrap/>
            <w:vAlign w:val="center"/>
            <w:hideMark/>
          </w:tcPr>
          <w:p w14:paraId="63EC0F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218545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23 214,2</w:t>
            </w:r>
          </w:p>
        </w:tc>
        <w:tc>
          <w:tcPr>
            <w:tcW w:w="961" w:type="dxa"/>
            <w:noWrap/>
            <w:vAlign w:val="center"/>
            <w:hideMark/>
          </w:tcPr>
          <w:p w14:paraId="2A69521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970" w:type="dxa"/>
            <w:noWrap/>
            <w:vAlign w:val="center"/>
            <w:hideMark/>
          </w:tcPr>
          <w:p w14:paraId="25803D1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8A510E" w:rsidRPr="00823511" w14:paraId="00FD5386" w14:textId="77777777" w:rsidTr="0063351D">
        <w:trPr>
          <w:trHeight w:val="437"/>
        </w:trPr>
        <w:tc>
          <w:tcPr>
            <w:tcW w:w="2977" w:type="dxa"/>
            <w:vAlign w:val="center"/>
            <w:hideMark/>
          </w:tcPr>
          <w:p w14:paraId="1DE9F5C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3386D8A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732D7E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5490E90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945" w:type="dxa"/>
            <w:noWrap/>
            <w:vAlign w:val="center"/>
            <w:hideMark/>
          </w:tcPr>
          <w:p w14:paraId="5649331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51391ED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23 214,2</w:t>
            </w:r>
          </w:p>
        </w:tc>
        <w:tc>
          <w:tcPr>
            <w:tcW w:w="961" w:type="dxa"/>
            <w:noWrap/>
            <w:vAlign w:val="center"/>
            <w:hideMark/>
          </w:tcPr>
          <w:p w14:paraId="17610E2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970" w:type="dxa"/>
            <w:noWrap/>
            <w:vAlign w:val="center"/>
            <w:hideMark/>
          </w:tcPr>
          <w:p w14:paraId="0167AA4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8A510E" w:rsidRPr="00823511" w14:paraId="5A8DD9D5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179DF5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культурно-просветительских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0B7A29F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8A9B97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523E128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945" w:type="dxa"/>
            <w:noWrap/>
            <w:vAlign w:val="center"/>
            <w:hideMark/>
          </w:tcPr>
          <w:p w14:paraId="32593E2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4B21CB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61" w:type="dxa"/>
            <w:noWrap/>
            <w:vAlign w:val="center"/>
            <w:hideMark/>
          </w:tcPr>
          <w:p w14:paraId="6005257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70" w:type="dxa"/>
            <w:noWrap/>
            <w:vAlign w:val="center"/>
            <w:hideMark/>
          </w:tcPr>
          <w:p w14:paraId="407B703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8A510E" w:rsidRPr="00823511" w14:paraId="617546E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EEA9C0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597024E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E44E83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748D83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945" w:type="dxa"/>
            <w:noWrap/>
            <w:vAlign w:val="center"/>
            <w:hideMark/>
          </w:tcPr>
          <w:p w14:paraId="73FCEF4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497420A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61" w:type="dxa"/>
            <w:noWrap/>
            <w:vAlign w:val="center"/>
            <w:hideMark/>
          </w:tcPr>
          <w:p w14:paraId="07167B5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70" w:type="dxa"/>
            <w:noWrap/>
            <w:vAlign w:val="center"/>
            <w:hideMark/>
          </w:tcPr>
          <w:p w14:paraId="04879BE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8A510E" w:rsidRPr="00823511" w14:paraId="69412682" w14:textId="77777777" w:rsidTr="0063351D">
        <w:trPr>
          <w:trHeight w:val="571"/>
        </w:trPr>
        <w:tc>
          <w:tcPr>
            <w:tcW w:w="2977" w:type="dxa"/>
            <w:vAlign w:val="center"/>
            <w:hideMark/>
          </w:tcPr>
          <w:p w14:paraId="6B2D350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677" w:type="dxa"/>
            <w:noWrap/>
            <w:vAlign w:val="center"/>
            <w:hideMark/>
          </w:tcPr>
          <w:p w14:paraId="4057263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A62683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5C4419E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945" w:type="dxa"/>
            <w:noWrap/>
            <w:vAlign w:val="center"/>
            <w:hideMark/>
          </w:tcPr>
          <w:p w14:paraId="3BA3C28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469E98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7 512,8</w:t>
            </w:r>
          </w:p>
        </w:tc>
        <w:tc>
          <w:tcPr>
            <w:tcW w:w="961" w:type="dxa"/>
            <w:noWrap/>
            <w:vAlign w:val="center"/>
            <w:hideMark/>
          </w:tcPr>
          <w:p w14:paraId="3E30433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70" w:type="dxa"/>
            <w:noWrap/>
            <w:vAlign w:val="center"/>
            <w:hideMark/>
          </w:tcPr>
          <w:p w14:paraId="5C8EB1A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8A510E" w:rsidRPr="00823511" w14:paraId="48D15809" w14:textId="77777777" w:rsidTr="0063351D">
        <w:trPr>
          <w:trHeight w:val="250"/>
        </w:trPr>
        <w:tc>
          <w:tcPr>
            <w:tcW w:w="2977" w:type="dxa"/>
            <w:vAlign w:val="center"/>
            <w:hideMark/>
          </w:tcPr>
          <w:p w14:paraId="036F2BD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5AF165B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9D8076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6FA1DAA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945" w:type="dxa"/>
            <w:noWrap/>
            <w:vAlign w:val="center"/>
            <w:hideMark/>
          </w:tcPr>
          <w:p w14:paraId="2F4E34D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664D5BB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7 512,8</w:t>
            </w:r>
          </w:p>
        </w:tc>
        <w:tc>
          <w:tcPr>
            <w:tcW w:w="961" w:type="dxa"/>
            <w:noWrap/>
            <w:vAlign w:val="center"/>
            <w:hideMark/>
          </w:tcPr>
          <w:p w14:paraId="40C560B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70" w:type="dxa"/>
            <w:noWrap/>
            <w:vAlign w:val="center"/>
            <w:hideMark/>
          </w:tcPr>
          <w:p w14:paraId="6F1D0EE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8A510E" w:rsidRPr="00823511" w14:paraId="058FD72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22B1A0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6A92405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7BAC2C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22CF84E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945" w:type="dxa"/>
            <w:noWrap/>
            <w:vAlign w:val="center"/>
            <w:hideMark/>
          </w:tcPr>
          <w:p w14:paraId="0E2AF46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0EFD74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35 449,7</w:t>
            </w:r>
          </w:p>
        </w:tc>
        <w:tc>
          <w:tcPr>
            <w:tcW w:w="961" w:type="dxa"/>
            <w:noWrap/>
            <w:vAlign w:val="center"/>
            <w:hideMark/>
          </w:tcPr>
          <w:p w14:paraId="2C21DAC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70" w:type="dxa"/>
            <w:noWrap/>
            <w:vAlign w:val="center"/>
            <w:hideMark/>
          </w:tcPr>
          <w:p w14:paraId="29D2583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8A510E" w:rsidRPr="00823511" w14:paraId="36D11EF6" w14:textId="77777777" w:rsidTr="0063351D">
        <w:trPr>
          <w:trHeight w:val="423"/>
        </w:trPr>
        <w:tc>
          <w:tcPr>
            <w:tcW w:w="2977" w:type="dxa"/>
            <w:vAlign w:val="center"/>
            <w:hideMark/>
          </w:tcPr>
          <w:p w14:paraId="7A3CE4F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0D2847E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D5BF62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2BFE688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945" w:type="dxa"/>
            <w:noWrap/>
            <w:vAlign w:val="center"/>
            <w:hideMark/>
          </w:tcPr>
          <w:p w14:paraId="59FD6F7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6AA91EC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35 449,7</w:t>
            </w:r>
          </w:p>
        </w:tc>
        <w:tc>
          <w:tcPr>
            <w:tcW w:w="961" w:type="dxa"/>
            <w:noWrap/>
            <w:vAlign w:val="center"/>
            <w:hideMark/>
          </w:tcPr>
          <w:p w14:paraId="750FE67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70" w:type="dxa"/>
            <w:noWrap/>
            <w:vAlign w:val="center"/>
            <w:hideMark/>
          </w:tcPr>
          <w:p w14:paraId="7E08E89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8A510E" w:rsidRPr="00823511" w14:paraId="79657D18" w14:textId="77777777" w:rsidTr="0063351D">
        <w:trPr>
          <w:trHeight w:val="239"/>
        </w:trPr>
        <w:tc>
          <w:tcPr>
            <w:tcW w:w="2977" w:type="dxa"/>
            <w:vAlign w:val="center"/>
            <w:hideMark/>
          </w:tcPr>
          <w:p w14:paraId="0F9D9F4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2CF5484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8E3B16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21A7B5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945" w:type="dxa"/>
            <w:noWrap/>
            <w:vAlign w:val="center"/>
            <w:hideMark/>
          </w:tcPr>
          <w:p w14:paraId="3CF9884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BEEBC7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61" w:type="dxa"/>
            <w:noWrap/>
            <w:vAlign w:val="center"/>
            <w:hideMark/>
          </w:tcPr>
          <w:p w14:paraId="20C076C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970" w:type="dxa"/>
            <w:noWrap/>
            <w:vAlign w:val="center"/>
            <w:hideMark/>
          </w:tcPr>
          <w:p w14:paraId="1298579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8A510E" w:rsidRPr="00823511" w14:paraId="327B3681" w14:textId="77777777" w:rsidTr="0063351D">
        <w:trPr>
          <w:trHeight w:val="465"/>
        </w:trPr>
        <w:tc>
          <w:tcPr>
            <w:tcW w:w="2977" w:type="dxa"/>
            <w:vAlign w:val="center"/>
            <w:hideMark/>
          </w:tcPr>
          <w:p w14:paraId="457CECD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6497D0E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F35CFA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E6B700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945" w:type="dxa"/>
            <w:noWrap/>
            <w:vAlign w:val="center"/>
            <w:hideMark/>
          </w:tcPr>
          <w:p w14:paraId="3AB50E1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4EEA4A8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61" w:type="dxa"/>
            <w:noWrap/>
            <w:vAlign w:val="center"/>
            <w:hideMark/>
          </w:tcPr>
          <w:p w14:paraId="0D3992B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970" w:type="dxa"/>
            <w:noWrap/>
            <w:vAlign w:val="center"/>
            <w:hideMark/>
          </w:tcPr>
          <w:p w14:paraId="74BDDAA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8A510E" w:rsidRPr="00823511" w14:paraId="27450A9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3BE6BEE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677" w:type="dxa"/>
            <w:noWrap/>
            <w:vAlign w:val="center"/>
            <w:hideMark/>
          </w:tcPr>
          <w:p w14:paraId="1E36FED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EDC0E5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1B1E35C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71030DC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D3390D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96 633,4</w:t>
            </w:r>
          </w:p>
        </w:tc>
        <w:tc>
          <w:tcPr>
            <w:tcW w:w="961" w:type="dxa"/>
            <w:noWrap/>
            <w:vAlign w:val="center"/>
            <w:hideMark/>
          </w:tcPr>
          <w:p w14:paraId="5E49298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88 914,8</w:t>
            </w:r>
          </w:p>
        </w:tc>
        <w:tc>
          <w:tcPr>
            <w:tcW w:w="970" w:type="dxa"/>
            <w:noWrap/>
            <w:vAlign w:val="center"/>
            <w:hideMark/>
          </w:tcPr>
          <w:p w14:paraId="37CBFA1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88 914,8</w:t>
            </w:r>
          </w:p>
        </w:tc>
      </w:tr>
      <w:tr w:rsidR="008A510E" w:rsidRPr="00823511" w14:paraId="610B0687" w14:textId="77777777" w:rsidTr="0063351D">
        <w:trPr>
          <w:trHeight w:val="347"/>
        </w:trPr>
        <w:tc>
          <w:tcPr>
            <w:tcW w:w="2977" w:type="dxa"/>
            <w:vAlign w:val="center"/>
            <w:hideMark/>
          </w:tcPr>
          <w:p w14:paraId="1EB4D18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677" w:type="dxa"/>
            <w:noWrap/>
            <w:vAlign w:val="center"/>
            <w:hideMark/>
          </w:tcPr>
          <w:p w14:paraId="19D5D24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AF098C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B22D45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945" w:type="dxa"/>
            <w:noWrap/>
            <w:vAlign w:val="center"/>
            <w:hideMark/>
          </w:tcPr>
          <w:p w14:paraId="42395F6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E0DE30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37 839,6</w:t>
            </w:r>
          </w:p>
        </w:tc>
        <w:tc>
          <w:tcPr>
            <w:tcW w:w="961" w:type="dxa"/>
            <w:noWrap/>
            <w:vAlign w:val="center"/>
            <w:hideMark/>
          </w:tcPr>
          <w:p w14:paraId="65CBAA5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970" w:type="dxa"/>
            <w:noWrap/>
            <w:vAlign w:val="center"/>
            <w:hideMark/>
          </w:tcPr>
          <w:p w14:paraId="5152657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8A510E" w:rsidRPr="00823511" w14:paraId="1522F1A9" w14:textId="77777777" w:rsidTr="0063351D">
        <w:trPr>
          <w:trHeight w:val="81"/>
        </w:trPr>
        <w:tc>
          <w:tcPr>
            <w:tcW w:w="2977" w:type="dxa"/>
            <w:vAlign w:val="center"/>
            <w:hideMark/>
          </w:tcPr>
          <w:p w14:paraId="7F065EC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326DF9A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00FC9C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8BD652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945" w:type="dxa"/>
            <w:noWrap/>
            <w:vAlign w:val="center"/>
            <w:hideMark/>
          </w:tcPr>
          <w:p w14:paraId="54DFA04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2213B1D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37 839,6</w:t>
            </w:r>
          </w:p>
        </w:tc>
        <w:tc>
          <w:tcPr>
            <w:tcW w:w="961" w:type="dxa"/>
            <w:noWrap/>
            <w:vAlign w:val="center"/>
            <w:hideMark/>
          </w:tcPr>
          <w:p w14:paraId="689A188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970" w:type="dxa"/>
            <w:noWrap/>
            <w:vAlign w:val="center"/>
            <w:hideMark/>
          </w:tcPr>
          <w:p w14:paraId="7AAB352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8A510E" w:rsidRPr="00823511" w14:paraId="77F6B1E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89DA7C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533B414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34450E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0EDFACE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945" w:type="dxa"/>
            <w:noWrap/>
            <w:vAlign w:val="center"/>
            <w:hideMark/>
          </w:tcPr>
          <w:p w14:paraId="35F888E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AA9239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11 079,0</w:t>
            </w:r>
          </w:p>
        </w:tc>
        <w:tc>
          <w:tcPr>
            <w:tcW w:w="961" w:type="dxa"/>
            <w:noWrap/>
            <w:vAlign w:val="center"/>
            <w:hideMark/>
          </w:tcPr>
          <w:p w14:paraId="65C6521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6 331,7</w:t>
            </w:r>
          </w:p>
        </w:tc>
        <w:tc>
          <w:tcPr>
            <w:tcW w:w="970" w:type="dxa"/>
            <w:noWrap/>
            <w:vAlign w:val="center"/>
            <w:hideMark/>
          </w:tcPr>
          <w:p w14:paraId="0448CD4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6 331,7</w:t>
            </w:r>
          </w:p>
        </w:tc>
      </w:tr>
      <w:tr w:rsidR="008A510E" w:rsidRPr="00823511" w14:paraId="17E564E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E13670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596419E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043CDF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7441B5B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945" w:type="dxa"/>
            <w:noWrap/>
            <w:vAlign w:val="center"/>
            <w:hideMark/>
          </w:tcPr>
          <w:p w14:paraId="17E58C8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C4D809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770,9</w:t>
            </w:r>
          </w:p>
        </w:tc>
        <w:tc>
          <w:tcPr>
            <w:tcW w:w="961" w:type="dxa"/>
            <w:noWrap/>
            <w:vAlign w:val="center"/>
            <w:hideMark/>
          </w:tcPr>
          <w:p w14:paraId="244B27B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970" w:type="dxa"/>
            <w:noWrap/>
            <w:vAlign w:val="center"/>
            <w:hideMark/>
          </w:tcPr>
          <w:p w14:paraId="723FE29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320,9</w:t>
            </w:r>
          </w:p>
        </w:tc>
      </w:tr>
      <w:tr w:rsidR="008A510E" w:rsidRPr="00823511" w14:paraId="0FEBF84D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65D7B1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5B47F48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27CAA5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39FE0D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945" w:type="dxa"/>
            <w:noWrap/>
            <w:vAlign w:val="center"/>
            <w:hideMark/>
          </w:tcPr>
          <w:p w14:paraId="1782518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7D7EA0A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10 308,1</w:t>
            </w:r>
          </w:p>
        </w:tc>
        <w:tc>
          <w:tcPr>
            <w:tcW w:w="961" w:type="dxa"/>
            <w:noWrap/>
            <w:vAlign w:val="center"/>
            <w:hideMark/>
          </w:tcPr>
          <w:p w14:paraId="7DE6F79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6 010,8</w:t>
            </w:r>
          </w:p>
        </w:tc>
        <w:tc>
          <w:tcPr>
            <w:tcW w:w="970" w:type="dxa"/>
            <w:noWrap/>
            <w:vAlign w:val="center"/>
            <w:hideMark/>
          </w:tcPr>
          <w:p w14:paraId="20B6627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6 010,8</w:t>
            </w:r>
          </w:p>
        </w:tc>
      </w:tr>
      <w:tr w:rsidR="008A510E" w:rsidRPr="00823511" w14:paraId="3A388158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6AA1549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Новогоднее оформление городской среды</w:t>
            </w:r>
          </w:p>
        </w:tc>
        <w:tc>
          <w:tcPr>
            <w:tcW w:w="677" w:type="dxa"/>
            <w:noWrap/>
            <w:vAlign w:val="center"/>
            <w:hideMark/>
          </w:tcPr>
          <w:p w14:paraId="4A384FD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D5CFE5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23974C9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945" w:type="dxa"/>
            <w:noWrap/>
            <w:vAlign w:val="center"/>
            <w:hideMark/>
          </w:tcPr>
          <w:p w14:paraId="7E63159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A40845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61" w:type="dxa"/>
            <w:noWrap/>
            <w:vAlign w:val="center"/>
            <w:hideMark/>
          </w:tcPr>
          <w:p w14:paraId="5822F8A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70" w:type="dxa"/>
            <w:noWrap/>
            <w:vAlign w:val="center"/>
            <w:hideMark/>
          </w:tcPr>
          <w:p w14:paraId="50AA8EE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8A510E" w:rsidRPr="00823511" w14:paraId="28C8EF4C" w14:textId="77777777" w:rsidTr="0063351D">
        <w:trPr>
          <w:trHeight w:val="149"/>
        </w:trPr>
        <w:tc>
          <w:tcPr>
            <w:tcW w:w="2977" w:type="dxa"/>
            <w:vAlign w:val="center"/>
            <w:hideMark/>
          </w:tcPr>
          <w:p w14:paraId="24C6CF8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Новогоднее оформление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7A136D1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64CF46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614906B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945" w:type="dxa"/>
            <w:noWrap/>
            <w:vAlign w:val="center"/>
            <w:hideMark/>
          </w:tcPr>
          <w:p w14:paraId="499422A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5303328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61" w:type="dxa"/>
            <w:noWrap/>
            <w:vAlign w:val="center"/>
            <w:hideMark/>
          </w:tcPr>
          <w:p w14:paraId="3CB5F2D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70" w:type="dxa"/>
            <w:noWrap/>
            <w:vAlign w:val="center"/>
            <w:hideMark/>
          </w:tcPr>
          <w:p w14:paraId="2B31990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8A510E" w:rsidRPr="00823511" w14:paraId="0BC565EE" w14:textId="77777777" w:rsidTr="0063351D">
        <w:trPr>
          <w:trHeight w:val="181"/>
        </w:trPr>
        <w:tc>
          <w:tcPr>
            <w:tcW w:w="2977" w:type="dxa"/>
            <w:vAlign w:val="center"/>
            <w:hideMark/>
          </w:tcPr>
          <w:p w14:paraId="3F91083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677" w:type="dxa"/>
            <w:noWrap/>
            <w:vAlign w:val="center"/>
            <w:hideMark/>
          </w:tcPr>
          <w:p w14:paraId="39F4ABA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A6ADE3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70DAEF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945" w:type="dxa"/>
            <w:noWrap/>
            <w:vAlign w:val="center"/>
            <w:hideMark/>
          </w:tcPr>
          <w:p w14:paraId="1A24772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3FBA39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7 422,2</w:t>
            </w:r>
          </w:p>
        </w:tc>
        <w:tc>
          <w:tcPr>
            <w:tcW w:w="961" w:type="dxa"/>
            <w:noWrap/>
            <w:vAlign w:val="center"/>
            <w:hideMark/>
          </w:tcPr>
          <w:p w14:paraId="67BF362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70" w:type="dxa"/>
            <w:noWrap/>
            <w:vAlign w:val="center"/>
            <w:hideMark/>
          </w:tcPr>
          <w:p w14:paraId="2D8CC09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8A510E" w:rsidRPr="00823511" w14:paraId="7DF4435B" w14:textId="77777777" w:rsidTr="0063351D">
        <w:trPr>
          <w:trHeight w:val="1164"/>
        </w:trPr>
        <w:tc>
          <w:tcPr>
            <w:tcW w:w="2977" w:type="dxa"/>
            <w:vAlign w:val="center"/>
            <w:hideMark/>
          </w:tcPr>
          <w:p w14:paraId="2EE425B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0187B78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E99361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66BC43E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945" w:type="dxa"/>
            <w:noWrap/>
            <w:vAlign w:val="center"/>
            <w:hideMark/>
          </w:tcPr>
          <w:p w14:paraId="5F86DC4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53BD48F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7 422,2</w:t>
            </w:r>
          </w:p>
        </w:tc>
        <w:tc>
          <w:tcPr>
            <w:tcW w:w="961" w:type="dxa"/>
            <w:noWrap/>
            <w:vAlign w:val="center"/>
            <w:hideMark/>
          </w:tcPr>
          <w:p w14:paraId="1FA4F5E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70" w:type="dxa"/>
            <w:noWrap/>
            <w:vAlign w:val="center"/>
            <w:hideMark/>
          </w:tcPr>
          <w:p w14:paraId="167ABEB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8A510E" w:rsidRPr="00823511" w14:paraId="0715611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EC8ED1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1D3BC4D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8FB959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06A6BD1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945" w:type="dxa"/>
            <w:noWrap/>
            <w:vAlign w:val="center"/>
            <w:hideMark/>
          </w:tcPr>
          <w:p w14:paraId="45B1D3A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211B0D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38 643,8</w:t>
            </w:r>
          </w:p>
        </w:tc>
        <w:tc>
          <w:tcPr>
            <w:tcW w:w="961" w:type="dxa"/>
            <w:noWrap/>
            <w:vAlign w:val="center"/>
            <w:hideMark/>
          </w:tcPr>
          <w:p w14:paraId="0BBB108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70" w:type="dxa"/>
            <w:noWrap/>
            <w:vAlign w:val="center"/>
            <w:hideMark/>
          </w:tcPr>
          <w:p w14:paraId="22753F9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8A510E" w:rsidRPr="00823511" w14:paraId="575DF8E4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A39A18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6FF624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0EB393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6AFE46B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945" w:type="dxa"/>
            <w:noWrap/>
            <w:vAlign w:val="center"/>
            <w:hideMark/>
          </w:tcPr>
          <w:p w14:paraId="37EB0D7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4F6FFF7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38 643,8</w:t>
            </w:r>
          </w:p>
        </w:tc>
        <w:tc>
          <w:tcPr>
            <w:tcW w:w="961" w:type="dxa"/>
            <w:noWrap/>
            <w:vAlign w:val="center"/>
            <w:hideMark/>
          </w:tcPr>
          <w:p w14:paraId="16A880C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70" w:type="dxa"/>
            <w:noWrap/>
            <w:vAlign w:val="center"/>
            <w:hideMark/>
          </w:tcPr>
          <w:p w14:paraId="59601DA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8A510E" w:rsidRPr="00823511" w14:paraId="4984A509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B22144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677" w:type="dxa"/>
            <w:noWrap/>
            <w:vAlign w:val="center"/>
            <w:hideMark/>
          </w:tcPr>
          <w:p w14:paraId="7570AC4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E8DFA6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27CB4C4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D3B29E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1C4178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18 621,8</w:t>
            </w:r>
          </w:p>
        </w:tc>
        <w:tc>
          <w:tcPr>
            <w:tcW w:w="961" w:type="dxa"/>
            <w:noWrap/>
            <w:vAlign w:val="center"/>
            <w:hideMark/>
          </w:tcPr>
          <w:p w14:paraId="7AC86DB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29 311,8</w:t>
            </w:r>
          </w:p>
        </w:tc>
        <w:tc>
          <w:tcPr>
            <w:tcW w:w="970" w:type="dxa"/>
            <w:noWrap/>
            <w:vAlign w:val="center"/>
            <w:hideMark/>
          </w:tcPr>
          <w:p w14:paraId="7626CC9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4 311,8</w:t>
            </w:r>
          </w:p>
        </w:tc>
      </w:tr>
      <w:tr w:rsidR="008A510E" w:rsidRPr="00823511" w14:paraId="15434F5B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00BC29C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</w:t>
            </w:r>
          </w:p>
        </w:tc>
        <w:tc>
          <w:tcPr>
            <w:tcW w:w="677" w:type="dxa"/>
            <w:noWrap/>
            <w:vAlign w:val="center"/>
            <w:hideMark/>
          </w:tcPr>
          <w:p w14:paraId="4D9C8E0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A01028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63CBAB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945" w:type="dxa"/>
            <w:noWrap/>
            <w:vAlign w:val="center"/>
            <w:hideMark/>
          </w:tcPr>
          <w:p w14:paraId="176CC9D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387191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2 402,8</w:t>
            </w:r>
          </w:p>
        </w:tc>
        <w:tc>
          <w:tcPr>
            <w:tcW w:w="961" w:type="dxa"/>
            <w:noWrap/>
            <w:vAlign w:val="center"/>
            <w:hideMark/>
          </w:tcPr>
          <w:p w14:paraId="30DA49B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70" w:type="dxa"/>
            <w:noWrap/>
            <w:vAlign w:val="center"/>
            <w:hideMark/>
          </w:tcPr>
          <w:p w14:paraId="414BD55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2 098,8</w:t>
            </w:r>
          </w:p>
        </w:tc>
      </w:tr>
      <w:tr w:rsidR="008A510E" w:rsidRPr="00823511" w14:paraId="140EA925" w14:textId="77777777" w:rsidTr="0063351D">
        <w:trPr>
          <w:trHeight w:val="76"/>
        </w:trPr>
        <w:tc>
          <w:tcPr>
            <w:tcW w:w="2977" w:type="dxa"/>
            <w:vAlign w:val="center"/>
            <w:hideMark/>
          </w:tcPr>
          <w:p w14:paraId="5248221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3451740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3DCDA9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ABA35C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945" w:type="dxa"/>
            <w:noWrap/>
            <w:vAlign w:val="center"/>
            <w:hideMark/>
          </w:tcPr>
          <w:p w14:paraId="14AE279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78311E2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2 402,8</w:t>
            </w:r>
          </w:p>
        </w:tc>
        <w:tc>
          <w:tcPr>
            <w:tcW w:w="961" w:type="dxa"/>
            <w:noWrap/>
            <w:vAlign w:val="center"/>
            <w:hideMark/>
          </w:tcPr>
          <w:p w14:paraId="0F5E794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70" w:type="dxa"/>
            <w:noWrap/>
            <w:vAlign w:val="center"/>
            <w:hideMark/>
          </w:tcPr>
          <w:p w14:paraId="365FCB7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2 098,8</w:t>
            </w:r>
          </w:p>
        </w:tc>
      </w:tr>
      <w:tr w:rsidR="008A510E" w:rsidRPr="00823511" w14:paraId="3DAB6E91" w14:textId="77777777" w:rsidTr="0063351D">
        <w:trPr>
          <w:trHeight w:val="114"/>
        </w:trPr>
        <w:tc>
          <w:tcPr>
            <w:tcW w:w="2977" w:type="dxa"/>
            <w:vAlign w:val="center"/>
            <w:hideMark/>
          </w:tcPr>
          <w:p w14:paraId="117BBA6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677" w:type="dxa"/>
            <w:noWrap/>
            <w:vAlign w:val="center"/>
            <w:hideMark/>
          </w:tcPr>
          <w:p w14:paraId="52AA993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5C5D69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41C6040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945" w:type="dxa"/>
            <w:noWrap/>
            <w:vAlign w:val="center"/>
            <w:hideMark/>
          </w:tcPr>
          <w:p w14:paraId="6495114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5C3B17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961" w:type="dxa"/>
            <w:noWrap/>
            <w:vAlign w:val="center"/>
            <w:hideMark/>
          </w:tcPr>
          <w:p w14:paraId="7F7D288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970" w:type="dxa"/>
            <w:noWrap/>
            <w:vAlign w:val="center"/>
            <w:hideMark/>
          </w:tcPr>
          <w:p w14:paraId="7F88C99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8A510E" w:rsidRPr="00823511" w14:paraId="060E002E" w14:textId="77777777" w:rsidTr="0063351D">
        <w:trPr>
          <w:trHeight w:val="760"/>
        </w:trPr>
        <w:tc>
          <w:tcPr>
            <w:tcW w:w="2977" w:type="dxa"/>
            <w:vAlign w:val="center"/>
            <w:hideMark/>
          </w:tcPr>
          <w:p w14:paraId="74BD851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25A8C4F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697FA8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1F73415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945" w:type="dxa"/>
            <w:noWrap/>
            <w:vAlign w:val="center"/>
            <w:hideMark/>
          </w:tcPr>
          <w:p w14:paraId="239DC1A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761BF05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13 740,7</w:t>
            </w:r>
          </w:p>
        </w:tc>
        <w:tc>
          <w:tcPr>
            <w:tcW w:w="961" w:type="dxa"/>
            <w:noWrap/>
            <w:vAlign w:val="center"/>
            <w:hideMark/>
          </w:tcPr>
          <w:p w14:paraId="28E072C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27 213,0</w:t>
            </w:r>
          </w:p>
        </w:tc>
        <w:tc>
          <w:tcPr>
            <w:tcW w:w="970" w:type="dxa"/>
            <w:noWrap/>
            <w:vAlign w:val="center"/>
            <w:hideMark/>
          </w:tcPr>
          <w:p w14:paraId="459F29A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8A510E" w:rsidRPr="00823511" w14:paraId="14509CBE" w14:textId="77777777" w:rsidTr="0063351D">
        <w:trPr>
          <w:trHeight w:val="710"/>
        </w:trPr>
        <w:tc>
          <w:tcPr>
            <w:tcW w:w="2977" w:type="dxa"/>
            <w:vAlign w:val="center"/>
            <w:hideMark/>
          </w:tcPr>
          <w:p w14:paraId="622998A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70D17A5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F4EF5E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033C95D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945" w:type="dxa"/>
            <w:noWrap/>
            <w:vAlign w:val="center"/>
            <w:hideMark/>
          </w:tcPr>
          <w:p w14:paraId="464CC9F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AED14C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961" w:type="dxa"/>
            <w:noWrap/>
            <w:vAlign w:val="center"/>
            <w:hideMark/>
          </w:tcPr>
          <w:p w14:paraId="4442CD1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1C1D68C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80948D9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399DD5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70CE4FC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5D6EC5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1135B3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945" w:type="dxa"/>
            <w:noWrap/>
            <w:vAlign w:val="center"/>
            <w:hideMark/>
          </w:tcPr>
          <w:p w14:paraId="542987F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58511A8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1 361,2</w:t>
            </w:r>
          </w:p>
        </w:tc>
        <w:tc>
          <w:tcPr>
            <w:tcW w:w="961" w:type="dxa"/>
            <w:noWrap/>
            <w:vAlign w:val="center"/>
            <w:hideMark/>
          </w:tcPr>
          <w:p w14:paraId="3A731E5C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D60722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3CDB9CE" w14:textId="77777777" w:rsidTr="0063351D">
        <w:trPr>
          <w:trHeight w:val="225"/>
        </w:trPr>
        <w:tc>
          <w:tcPr>
            <w:tcW w:w="2977" w:type="dxa"/>
            <w:vAlign w:val="center"/>
            <w:hideMark/>
          </w:tcPr>
          <w:p w14:paraId="073C634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32BA833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848098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EA25D4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945" w:type="dxa"/>
            <w:noWrap/>
            <w:vAlign w:val="center"/>
            <w:hideMark/>
          </w:tcPr>
          <w:p w14:paraId="75E05EF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BA7966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961" w:type="dxa"/>
            <w:noWrap/>
            <w:vAlign w:val="center"/>
            <w:hideMark/>
          </w:tcPr>
          <w:p w14:paraId="2741A64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C95398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D31282E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65DD6A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79015F3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4AEE64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04C4D9E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945" w:type="dxa"/>
            <w:noWrap/>
            <w:vAlign w:val="center"/>
            <w:hideMark/>
          </w:tcPr>
          <w:p w14:paraId="0EE76D6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5F5CA1A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961" w:type="dxa"/>
            <w:noWrap/>
            <w:vAlign w:val="center"/>
            <w:hideMark/>
          </w:tcPr>
          <w:p w14:paraId="7FB2FF20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0F25EF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767C1309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1DF446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677" w:type="dxa"/>
            <w:noWrap/>
            <w:vAlign w:val="center"/>
            <w:hideMark/>
          </w:tcPr>
          <w:p w14:paraId="0D4F04A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B720BC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5139AE7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CE73D1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E203D4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61 970,9</w:t>
            </w:r>
          </w:p>
        </w:tc>
        <w:tc>
          <w:tcPr>
            <w:tcW w:w="961" w:type="dxa"/>
            <w:noWrap/>
            <w:vAlign w:val="center"/>
            <w:hideMark/>
          </w:tcPr>
          <w:p w14:paraId="75DAB78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2BFE33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FFE99A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0F3359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Отраслевой проект "Развитие инфраструктуры культуры"</w:t>
            </w:r>
          </w:p>
        </w:tc>
        <w:tc>
          <w:tcPr>
            <w:tcW w:w="677" w:type="dxa"/>
            <w:noWrap/>
            <w:vAlign w:val="center"/>
            <w:hideMark/>
          </w:tcPr>
          <w:p w14:paraId="5D5C668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CD6467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035A6C5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EFB446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87B4A5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61 970,9</w:t>
            </w:r>
          </w:p>
        </w:tc>
        <w:tc>
          <w:tcPr>
            <w:tcW w:w="961" w:type="dxa"/>
            <w:noWrap/>
            <w:vAlign w:val="center"/>
            <w:hideMark/>
          </w:tcPr>
          <w:p w14:paraId="3CDF537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5E925CC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FFA4F43" w14:textId="77777777" w:rsidTr="0063351D">
        <w:trPr>
          <w:trHeight w:val="198"/>
        </w:trPr>
        <w:tc>
          <w:tcPr>
            <w:tcW w:w="2977" w:type="dxa"/>
            <w:vAlign w:val="center"/>
            <w:hideMark/>
          </w:tcPr>
          <w:p w14:paraId="555AA26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1115C68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B6DF2D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140A457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945" w:type="dxa"/>
            <w:noWrap/>
            <w:vAlign w:val="center"/>
            <w:hideMark/>
          </w:tcPr>
          <w:p w14:paraId="691725B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80ECE9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961" w:type="dxa"/>
            <w:noWrap/>
            <w:vAlign w:val="center"/>
            <w:hideMark/>
          </w:tcPr>
          <w:p w14:paraId="2B198E3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E72AA4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D4EA1CE" w14:textId="77777777" w:rsidTr="0063351D">
        <w:trPr>
          <w:trHeight w:val="708"/>
        </w:trPr>
        <w:tc>
          <w:tcPr>
            <w:tcW w:w="2977" w:type="dxa"/>
            <w:vAlign w:val="center"/>
            <w:hideMark/>
          </w:tcPr>
          <w:p w14:paraId="20BF9A6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71932BD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604FF4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78C2983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945" w:type="dxa"/>
            <w:noWrap/>
            <w:vAlign w:val="center"/>
            <w:hideMark/>
          </w:tcPr>
          <w:p w14:paraId="5C566A1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7A31EFB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961" w:type="dxa"/>
            <w:noWrap/>
            <w:vAlign w:val="center"/>
            <w:hideMark/>
          </w:tcPr>
          <w:p w14:paraId="68C6321E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67DA5C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CD8B837" w14:textId="77777777" w:rsidTr="0063351D">
        <w:trPr>
          <w:trHeight w:val="962"/>
        </w:trPr>
        <w:tc>
          <w:tcPr>
            <w:tcW w:w="2977" w:type="dxa"/>
            <w:vAlign w:val="center"/>
            <w:hideMark/>
          </w:tcPr>
          <w:p w14:paraId="7CA2511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поселений, муниципальных районов, муниципального и городского округов Ленинградской области (остатки средств на начало текущего финансового года)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7A0E104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892AEA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7E42640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945" w:type="dxa"/>
            <w:noWrap/>
            <w:vAlign w:val="center"/>
            <w:hideMark/>
          </w:tcPr>
          <w:p w14:paraId="54043EF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1EFEB6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14 659,1</w:t>
            </w:r>
          </w:p>
        </w:tc>
        <w:tc>
          <w:tcPr>
            <w:tcW w:w="961" w:type="dxa"/>
            <w:noWrap/>
            <w:vAlign w:val="center"/>
            <w:hideMark/>
          </w:tcPr>
          <w:p w14:paraId="2C25F927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47D40BE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C42546F" w14:textId="77777777" w:rsidTr="0063351D">
        <w:trPr>
          <w:trHeight w:val="1371"/>
        </w:trPr>
        <w:tc>
          <w:tcPr>
            <w:tcW w:w="2977" w:type="dxa"/>
            <w:vAlign w:val="center"/>
            <w:hideMark/>
          </w:tcPr>
          <w:p w14:paraId="111FEB0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поселений, муниципальных районов, муниципального и городского округов Ленинградской области (остатки средств на начало текущего финансового года)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1088253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20969C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4E2AEDB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08.7.01.S035Ю</w:t>
            </w:r>
          </w:p>
        </w:tc>
        <w:tc>
          <w:tcPr>
            <w:tcW w:w="945" w:type="dxa"/>
            <w:noWrap/>
            <w:vAlign w:val="center"/>
            <w:hideMark/>
          </w:tcPr>
          <w:p w14:paraId="5FEEBF8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6536786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14 659,1</w:t>
            </w:r>
          </w:p>
        </w:tc>
        <w:tc>
          <w:tcPr>
            <w:tcW w:w="961" w:type="dxa"/>
            <w:noWrap/>
            <w:vAlign w:val="center"/>
            <w:hideMark/>
          </w:tcPr>
          <w:p w14:paraId="75B609D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63A56C8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87A9201" w14:textId="77777777" w:rsidTr="0063351D">
        <w:trPr>
          <w:trHeight w:val="659"/>
        </w:trPr>
        <w:tc>
          <w:tcPr>
            <w:tcW w:w="2977" w:type="dxa"/>
            <w:vAlign w:val="center"/>
            <w:hideMark/>
          </w:tcPr>
          <w:p w14:paraId="77ADFFC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677" w:type="dxa"/>
            <w:noWrap/>
            <w:vAlign w:val="center"/>
            <w:hideMark/>
          </w:tcPr>
          <w:p w14:paraId="693ABD9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D879E7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26D75B4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ED58C0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169F58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961" w:type="dxa"/>
            <w:noWrap/>
            <w:vAlign w:val="center"/>
            <w:hideMark/>
          </w:tcPr>
          <w:p w14:paraId="68FE42F1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D5B092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7905DF6B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14007C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77" w:type="dxa"/>
            <w:noWrap/>
            <w:vAlign w:val="center"/>
            <w:hideMark/>
          </w:tcPr>
          <w:p w14:paraId="107842B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0A3B73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53B813A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945" w:type="dxa"/>
            <w:noWrap/>
            <w:vAlign w:val="center"/>
            <w:hideMark/>
          </w:tcPr>
          <w:p w14:paraId="57D5DF8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2ED284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961" w:type="dxa"/>
            <w:noWrap/>
            <w:vAlign w:val="center"/>
            <w:hideMark/>
          </w:tcPr>
          <w:p w14:paraId="1F2F8E7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E78BD5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1049A4F5" w14:textId="77777777" w:rsidTr="0063351D">
        <w:trPr>
          <w:trHeight w:val="203"/>
        </w:trPr>
        <w:tc>
          <w:tcPr>
            <w:tcW w:w="2977" w:type="dxa"/>
            <w:vAlign w:val="center"/>
            <w:hideMark/>
          </w:tcPr>
          <w:p w14:paraId="7158FA1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Резервные фонды местных администраций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7D7F25A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1D5A8F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4CC0692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945" w:type="dxa"/>
            <w:noWrap/>
            <w:vAlign w:val="center"/>
            <w:hideMark/>
          </w:tcPr>
          <w:p w14:paraId="0C8E809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51E8EE8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961" w:type="dxa"/>
            <w:noWrap/>
            <w:vAlign w:val="center"/>
            <w:hideMark/>
          </w:tcPr>
          <w:p w14:paraId="7012EB82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0E1C4D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1418B6D1" w14:textId="77777777" w:rsidTr="0063351D">
        <w:trPr>
          <w:trHeight w:val="112"/>
        </w:trPr>
        <w:tc>
          <w:tcPr>
            <w:tcW w:w="2977" w:type="dxa"/>
            <w:vAlign w:val="center"/>
            <w:hideMark/>
          </w:tcPr>
          <w:p w14:paraId="744A029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56529F3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AB3EA8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2338670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5D53D4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09D90E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961" w:type="dxa"/>
            <w:noWrap/>
            <w:vAlign w:val="center"/>
            <w:hideMark/>
          </w:tcPr>
          <w:p w14:paraId="57CDF21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2CE6C2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4C51F629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32A39C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677" w:type="dxa"/>
            <w:noWrap/>
            <w:vAlign w:val="center"/>
            <w:hideMark/>
          </w:tcPr>
          <w:p w14:paraId="55F8716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724110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7DAF113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035321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3D0848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961" w:type="dxa"/>
            <w:noWrap/>
            <w:vAlign w:val="center"/>
            <w:hideMark/>
          </w:tcPr>
          <w:p w14:paraId="01795B3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7ADA9A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0A10491E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F5D525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677" w:type="dxa"/>
            <w:noWrap/>
            <w:vAlign w:val="center"/>
            <w:hideMark/>
          </w:tcPr>
          <w:p w14:paraId="3A2D4BE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6C64EB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30C67BE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945" w:type="dxa"/>
            <w:noWrap/>
            <w:vAlign w:val="center"/>
            <w:hideMark/>
          </w:tcPr>
          <w:p w14:paraId="498B1F9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948785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961" w:type="dxa"/>
            <w:noWrap/>
            <w:vAlign w:val="center"/>
            <w:hideMark/>
          </w:tcPr>
          <w:p w14:paraId="6C3D852F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F2B455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11A6F18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2DD1B8F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61B10CD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04616F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357" w:type="dxa"/>
            <w:noWrap/>
            <w:vAlign w:val="center"/>
            <w:hideMark/>
          </w:tcPr>
          <w:p w14:paraId="7BEB64B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945" w:type="dxa"/>
            <w:noWrap/>
            <w:vAlign w:val="center"/>
            <w:hideMark/>
          </w:tcPr>
          <w:p w14:paraId="10844ED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3ED0B5E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335,2</w:t>
            </w:r>
          </w:p>
        </w:tc>
        <w:tc>
          <w:tcPr>
            <w:tcW w:w="961" w:type="dxa"/>
            <w:noWrap/>
            <w:vAlign w:val="center"/>
            <w:hideMark/>
          </w:tcPr>
          <w:p w14:paraId="67DFB3DD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0C0407A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4570BF0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C8DA489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77" w:type="dxa"/>
            <w:noWrap/>
            <w:vAlign w:val="center"/>
            <w:hideMark/>
          </w:tcPr>
          <w:p w14:paraId="70EDEE56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2DD5FE3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57" w:type="dxa"/>
            <w:noWrap/>
            <w:vAlign w:val="center"/>
            <w:hideMark/>
          </w:tcPr>
          <w:p w14:paraId="31B4710A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726163E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D43460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961" w:type="dxa"/>
            <w:noWrap/>
            <w:vAlign w:val="center"/>
            <w:hideMark/>
          </w:tcPr>
          <w:p w14:paraId="38E24699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70" w:type="dxa"/>
            <w:noWrap/>
            <w:vAlign w:val="center"/>
            <w:hideMark/>
          </w:tcPr>
          <w:p w14:paraId="5BBB1D11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9 823,3</w:t>
            </w:r>
          </w:p>
        </w:tc>
      </w:tr>
      <w:tr w:rsidR="008A510E" w:rsidRPr="00823511" w14:paraId="5EB2908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A71CC3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677" w:type="dxa"/>
            <w:noWrap/>
            <w:vAlign w:val="center"/>
            <w:hideMark/>
          </w:tcPr>
          <w:p w14:paraId="4AB3D4C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FF7F4F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57" w:type="dxa"/>
            <w:noWrap/>
            <w:vAlign w:val="center"/>
            <w:hideMark/>
          </w:tcPr>
          <w:p w14:paraId="167CC96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C470DA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CE43B2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961" w:type="dxa"/>
            <w:noWrap/>
            <w:vAlign w:val="center"/>
            <w:hideMark/>
          </w:tcPr>
          <w:p w14:paraId="3ABD2AF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70" w:type="dxa"/>
            <w:noWrap/>
            <w:vAlign w:val="center"/>
            <w:hideMark/>
          </w:tcPr>
          <w:p w14:paraId="0625441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8A510E" w:rsidRPr="00823511" w14:paraId="2C763879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35E96C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677" w:type="dxa"/>
            <w:noWrap/>
            <w:vAlign w:val="center"/>
            <w:hideMark/>
          </w:tcPr>
          <w:p w14:paraId="5ECA478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127B31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57" w:type="dxa"/>
            <w:noWrap/>
            <w:vAlign w:val="center"/>
            <w:hideMark/>
          </w:tcPr>
          <w:p w14:paraId="3B0EE63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5A2391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B75569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961" w:type="dxa"/>
            <w:noWrap/>
            <w:vAlign w:val="center"/>
            <w:hideMark/>
          </w:tcPr>
          <w:p w14:paraId="5F88996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70" w:type="dxa"/>
            <w:noWrap/>
            <w:vAlign w:val="center"/>
            <w:hideMark/>
          </w:tcPr>
          <w:p w14:paraId="1671F2A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8A510E" w:rsidRPr="00823511" w14:paraId="730EAB93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E614AF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677" w:type="dxa"/>
            <w:noWrap/>
            <w:vAlign w:val="center"/>
            <w:hideMark/>
          </w:tcPr>
          <w:p w14:paraId="05855A0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7DC24F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57" w:type="dxa"/>
            <w:noWrap/>
            <w:vAlign w:val="center"/>
            <w:hideMark/>
          </w:tcPr>
          <w:p w14:paraId="038246A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noWrap/>
            <w:vAlign w:val="center"/>
            <w:hideMark/>
          </w:tcPr>
          <w:p w14:paraId="37DD86B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88581E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13 909,6</w:t>
            </w:r>
          </w:p>
        </w:tc>
        <w:tc>
          <w:tcPr>
            <w:tcW w:w="961" w:type="dxa"/>
            <w:noWrap/>
            <w:vAlign w:val="center"/>
            <w:hideMark/>
          </w:tcPr>
          <w:p w14:paraId="44D564F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70" w:type="dxa"/>
            <w:noWrap/>
            <w:vAlign w:val="center"/>
            <w:hideMark/>
          </w:tcPr>
          <w:p w14:paraId="498E4C3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8A510E" w:rsidRPr="00823511" w14:paraId="0824F5EC" w14:textId="77777777" w:rsidTr="0063351D">
        <w:trPr>
          <w:trHeight w:val="630"/>
        </w:trPr>
        <w:tc>
          <w:tcPr>
            <w:tcW w:w="2977" w:type="dxa"/>
            <w:vAlign w:val="center"/>
            <w:hideMark/>
          </w:tcPr>
          <w:p w14:paraId="14D91F31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7" w:type="dxa"/>
            <w:noWrap/>
            <w:vAlign w:val="center"/>
            <w:hideMark/>
          </w:tcPr>
          <w:p w14:paraId="688E46C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53E586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57" w:type="dxa"/>
            <w:noWrap/>
            <w:vAlign w:val="center"/>
            <w:hideMark/>
          </w:tcPr>
          <w:p w14:paraId="33D2108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noWrap/>
            <w:vAlign w:val="center"/>
            <w:hideMark/>
          </w:tcPr>
          <w:p w14:paraId="1CD1E6B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80" w:type="dxa"/>
            <w:noWrap/>
            <w:vAlign w:val="center"/>
            <w:hideMark/>
          </w:tcPr>
          <w:p w14:paraId="3B8CA6C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9 791,6</w:t>
            </w:r>
          </w:p>
        </w:tc>
        <w:tc>
          <w:tcPr>
            <w:tcW w:w="961" w:type="dxa"/>
            <w:noWrap/>
            <w:vAlign w:val="center"/>
            <w:hideMark/>
          </w:tcPr>
          <w:p w14:paraId="1DE66E1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9 270,3</w:t>
            </w:r>
          </w:p>
        </w:tc>
        <w:tc>
          <w:tcPr>
            <w:tcW w:w="970" w:type="dxa"/>
            <w:noWrap/>
            <w:vAlign w:val="center"/>
            <w:hideMark/>
          </w:tcPr>
          <w:p w14:paraId="2C1A4DB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9 270,3</w:t>
            </w:r>
          </w:p>
        </w:tc>
      </w:tr>
      <w:tr w:rsidR="008A510E" w:rsidRPr="00823511" w14:paraId="00D1724B" w14:textId="77777777" w:rsidTr="0063351D">
        <w:trPr>
          <w:trHeight w:val="249"/>
        </w:trPr>
        <w:tc>
          <w:tcPr>
            <w:tcW w:w="2977" w:type="dxa"/>
            <w:vAlign w:val="center"/>
            <w:hideMark/>
          </w:tcPr>
          <w:p w14:paraId="0CFB234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1985D5C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E68065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57" w:type="dxa"/>
            <w:noWrap/>
            <w:vAlign w:val="center"/>
            <w:hideMark/>
          </w:tcPr>
          <w:p w14:paraId="37C834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noWrap/>
            <w:vAlign w:val="center"/>
            <w:hideMark/>
          </w:tcPr>
          <w:p w14:paraId="16A1B6E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54F30FA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892,7</w:t>
            </w:r>
          </w:p>
        </w:tc>
        <w:tc>
          <w:tcPr>
            <w:tcW w:w="961" w:type="dxa"/>
            <w:noWrap/>
            <w:vAlign w:val="center"/>
            <w:hideMark/>
          </w:tcPr>
          <w:p w14:paraId="0BACD2B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553,0</w:t>
            </w:r>
          </w:p>
        </w:tc>
        <w:tc>
          <w:tcPr>
            <w:tcW w:w="970" w:type="dxa"/>
            <w:noWrap/>
            <w:vAlign w:val="center"/>
            <w:hideMark/>
          </w:tcPr>
          <w:p w14:paraId="001D584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553,0</w:t>
            </w:r>
          </w:p>
        </w:tc>
      </w:tr>
      <w:tr w:rsidR="008A510E" w:rsidRPr="00823511" w14:paraId="3C62B48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E1A656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677" w:type="dxa"/>
            <w:noWrap/>
            <w:vAlign w:val="center"/>
            <w:hideMark/>
          </w:tcPr>
          <w:p w14:paraId="55B258C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603EC4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357" w:type="dxa"/>
            <w:noWrap/>
            <w:vAlign w:val="center"/>
            <w:hideMark/>
          </w:tcPr>
          <w:p w14:paraId="4F8B7B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noWrap/>
            <w:vAlign w:val="center"/>
            <w:hideMark/>
          </w:tcPr>
          <w:p w14:paraId="350975E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80" w:type="dxa"/>
            <w:noWrap/>
            <w:vAlign w:val="center"/>
            <w:hideMark/>
          </w:tcPr>
          <w:p w14:paraId="46FC2EA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3 225,3</w:t>
            </w:r>
          </w:p>
        </w:tc>
        <w:tc>
          <w:tcPr>
            <w:tcW w:w="961" w:type="dxa"/>
            <w:noWrap/>
            <w:vAlign w:val="center"/>
            <w:hideMark/>
          </w:tcPr>
          <w:p w14:paraId="539778F0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507841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6AB86F71" w14:textId="77777777" w:rsidTr="0063351D">
        <w:trPr>
          <w:trHeight w:val="131"/>
        </w:trPr>
        <w:tc>
          <w:tcPr>
            <w:tcW w:w="2977" w:type="dxa"/>
            <w:vAlign w:val="center"/>
            <w:hideMark/>
          </w:tcPr>
          <w:p w14:paraId="31B480FA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77" w:type="dxa"/>
            <w:noWrap/>
            <w:vAlign w:val="center"/>
            <w:hideMark/>
          </w:tcPr>
          <w:p w14:paraId="74C4B9CE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A18FC83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357" w:type="dxa"/>
            <w:noWrap/>
            <w:vAlign w:val="center"/>
            <w:hideMark/>
          </w:tcPr>
          <w:p w14:paraId="6B9BFDFC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5A6BA8ED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F3C7A04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96 172,4</w:t>
            </w:r>
          </w:p>
        </w:tc>
        <w:tc>
          <w:tcPr>
            <w:tcW w:w="961" w:type="dxa"/>
            <w:noWrap/>
            <w:vAlign w:val="center"/>
            <w:hideMark/>
          </w:tcPr>
          <w:p w14:paraId="7E21D732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84 483,1</w:t>
            </w:r>
          </w:p>
        </w:tc>
        <w:tc>
          <w:tcPr>
            <w:tcW w:w="970" w:type="dxa"/>
            <w:noWrap/>
            <w:vAlign w:val="center"/>
            <w:hideMark/>
          </w:tcPr>
          <w:p w14:paraId="7349A128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83 108,8</w:t>
            </w:r>
          </w:p>
        </w:tc>
      </w:tr>
      <w:tr w:rsidR="008A510E" w:rsidRPr="00823511" w14:paraId="6D4C474D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0984241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77" w:type="dxa"/>
            <w:noWrap/>
            <w:vAlign w:val="center"/>
            <w:hideMark/>
          </w:tcPr>
          <w:p w14:paraId="2C32894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9C98EE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347C4EDF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1FEA8CC4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427072F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961" w:type="dxa"/>
            <w:noWrap/>
            <w:vAlign w:val="center"/>
            <w:hideMark/>
          </w:tcPr>
          <w:p w14:paraId="684B509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70" w:type="dxa"/>
            <w:noWrap/>
            <w:vAlign w:val="center"/>
            <w:hideMark/>
          </w:tcPr>
          <w:p w14:paraId="2C5FABBD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2 816,4</w:t>
            </w:r>
          </w:p>
        </w:tc>
      </w:tr>
      <w:tr w:rsidR="008A510E" w:rsidRPr="00823511" w14:paraId="75BDD165" w14:textId="77777777" w:rsidTr="0063351D">
        <w:trPr>
          <w:trHeight w:val="339"/>
        </w:trPr>
        <w:tc>
          <w:tcPr>
            <w:tcW w:w="2977" w:type="dxa"/>
            <w:vAlign w:val="center"/>
            <w:hideMark/>
          </w:tcPr>
          <w:p w14:paraId="2258466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677" w:type="dxa"/>
            <w:noWrap/>
            <w:vAlign w:val="center"/>
            <w:hideMark/>
          </w:tcPr>
          <w:p w14:paraId="2F922AA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57AE97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275C295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15A9D82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FD60DD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961" w:type="dxa"/>
            <w:noWrap/>
            <w:vAlign w:val="center"/>
            <w:hideMark/>
          </w:tcPr>
          <w:p w14:paraId="41DD910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70" w:type="dxa"/>
            <w:noWrap/>
            <w:vAlign w:val="center"/>
            <w:hideMark/>
          </w:tcPr>
          <w:p w14:paraId="6C117B8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2 816,4</w:t>
            </w:r>
          </w:p>
        </w:tc>
      </w:tr>
      <w:tr w:rsidR="008A510E" w:rsidRPr="00823511" w14:paraId="0ED6B860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0E17159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26A40C1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E7168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5FB8AC5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AB9ABF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0076C2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11 860,2</w:t>
            </w:r>
          </w:p>
        </w:tc>
        <w:tc>
          <w:tcPr>
            <w:tcW w:w="961" w:type="dxa"/>
            <w:noWrap/>
            <w:vAlign w:val="center"/>
            <w:hideMark/>
          </w:tcPr>
          <w:p w14:paraId="47CC5E2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70" w:type="dxa"/>
            <w:noWrap/>
            <w:vAlign w:val="center"/>
            <w:hideMark/>
          </w:tcPr>
          <w:p w14:paraId="06448CB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2 816,4</w:t>
            </w:r>
          </w:p>
        </w:tc>
      </w:tr>
      <w:tr w:rsidR="008A510E" w:rsidRPr="00823511" w14:paraId="2351E44D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5E6BEC5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677" w:type="dxa"/>
            <w:noWrap/>
            <w:vAlign w:val="center"/>
            <w:hideMark/>
          </w:tcPr>
          <w:p w14:paraId="6D5627D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D43F87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53A0BE0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945" w:type="dxa"/>
            <w:noWrap/>
            <w:vAlign w:val="center"/>
            <w:hideMark/>
          </w:tcPr>
          <w:p w14:paraId="58A724F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F417BA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2 070,8</w:t>
            </w:r>
          </w:p>
        </w:tc>
        <w:tc>
          <w:tcPr>
            <w:tcW w:w="961" w:type="dxa"/>
            <w:noWrap/>
            <w:vAlign w:val="center"/>
            <w:hideMark/>
          </w:tcPr>
          <w:p w14:paraId="2E30CB4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2 000,9</w:t>
            </w:r>
          </w:p>
        </w:tc>
        <w:tc>
          <w:tcPr>
            <w:tcW w:w="970" w:type="dxa"/>
            <w:noWrap/>
            <w:vAlign w:val="center"/>
            <w:hideMark/>
          </w:tcPr>
          <w:p w14:paraId="20F2F29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2 000,9</w:t>
            </w:r>
          </w:p>
        </w:tc>
      </w:tr>
      <w:tr w:rsidR="008A510E" w:rsidRPr="00823511" w14:paraId="4A45BD6B" w14:textId="77777777" w:rsidTr="0063351D">
        <w:trPr>
          <w:trHeight w:val="294"/>
        </w:trPr>
        <w:tc>
          <w:tcPr>
            <w:tcW w:w="2977" w:type="dxa"/>
            <w:vAlign w:val="center"/>
            <w:hideMark/>
          </w:tcPr>
          <w:p w14:paraId="17B0161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677" w:type="dxa"/>
            <w:noWrap/>
            <w:vAlign w:val="center"/>
            <w:hideMark/>
          </w:tcPr>
          <w:p w14:paraId="594C726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4CECC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6C83D7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945" w:type="dxa"/>
            <w:noWrap/>
            <w:vAlign w:val="center"/>
            <w:hideMark/>
          </w:tcPr>
          <w:p w14:paraId="18EBFB7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01AC4B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961" w:type="dxa"/>
            <w:noWrap/>
            <w:vAlign w:val="center"/>
            <w:hideMark/>
          </w:tcPr>
          <w:p w14:paraId="0DFA95E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970" w:type="dxa"/>
            <w:noWrap/>
            <w:vAlign w:val="center"/>
            <w:hideMark/>
          </w:tcPr>
          <w:p w14:paraId="615663F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8A510E" w:rsidRPr="00823511" w14:paraId="31E60110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0807EA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0C886D4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8D5A3C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66F9A2D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945" w:type="dxa"/>
            <w:noWrap/>
            <w:vAlign w:val="center"/>
            <w:hideMark/>
          </w:tcPr>
          <w:p w14:paraId="11EA361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61297AC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961" w:type="dxa"/>
            <w:noWrap/>
            <w:vAlign w:val="center"/>
            <w:hideMark/>
          </w:tcPr>
          <w:p w14:paraId="0F57F22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970" w:type="dxa"/>
            <w:noWrap/>
            <w:vAlign w:val="center"/>
            <w:hideMark/>
          </w:tcPr>
          <w:p w14:paraId="3BF144B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8A510E" w:rsidRPr="00823511" w14:paraId="0522A752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FC3A1D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</w:t>
            </w:r>
          </w:p>
        </w:tc>
        <w:tc>
          <w:tcPr>
            <w:tcW w:w="677" w:type="dxa"/>
            <w:noWrap/>
            <w:vAlign w:val="center"/>
            <w:hideMark/>
          </w:tcPr>
          <w:p w14:paraId="6F23DB6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DA5617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5C98610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945" w:type="dxa"/>
            <w:noWrap/>
            <w:vAlign w:val="center"/>
            <w:hideMark/>
          </w:tcPr>
          <w:p w14:paraId="5CCE303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D1D7BE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961" w:type="dxa"/>
            <w:noWrap/>
            <w:vAlign w:val="center"/>
            <w:hideMark/>
          </w:tcPr>
          <w:p w14:paraId="1F286F9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70" w:type="dxa"/>
            <w:noWrap/>
            <w:vAlign w:val="center"/>
            <w:hideMark/>
          </w:tcPr>
          <w:p w14:paraId="6D4EDA8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8A510E" w:rsidRPr="00823511" w14:paraId="0B2E34AF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1D79977C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5CB5275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CB336C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7248778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945" w:type="dxa"/>
            <w:noWrap/>
            <w:vAlign w:val="center"/>
            <w:hideMark/>
          </w:tcPr>
          <w:p w14:paraId="611D97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474C20F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961" w:type="dxa"/>
            <w:noWrap/>
            <w:vAlign w:val="center"/>
            <w:hideMark/>
          </w:tcPr>
          <w:p w14:paraId="4E9A742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70" w:type="dxa"/>
            <w:noWrap/>
            <w:vAlign w:val="center"/>
            <w:hideMark/>
          </w:tcPr>
          <w:p w14:paraId="1667121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8A510E" w:rsidRPr="00823511" w14:paraId="4708E8DC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6A7CAC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677" w:type="dxa"/>
            <w:noWrap/>
            <w:vAlign w:val="center"/>
            <w:hideMark/>
          </w:tcPr>
          <w:p w14:paraId="6E1A3C4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7F868A4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677327E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945" w:type="dxa"/>
            <w:noWrap/>
            <w:vAlign w:val="center"/>
            <w:hideMark/>
          </w:tcPr>
          <w:p w14:paraId="47CE6A4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54CF5FA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303,2</w:t>
            </w:r>
          </w:p>
        </w:tc>
        <w:tc>
          <w:tcPr>
            <w:tcW w:w="961" w:type="dxa"/>
            <w:noWrap/>
            <w:vAlign w:val="center"/>
            <w:hideMark/>
          </w:tcPr>
          <w:p w14:paraId="3295AFA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70" w:type="dxa"/>
            <w:noWrap/>
            <w:vAlign w:val="center"/>
            <w:hideMark/>
          </w:tcPr>
          <w:p w14:paraId="337FC08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8A510E" w:rsidRPr="00823511" w14:paraId="1AF9757D" w14:textId="77777777" w:rsidTr="0063351D">
        <w:trPr>
          <w:trHeight w:val="385"/>
        </w:trPr>
        <w:tc>
          <w:tcPr>
            <w:tcW w:w="2977" w:type="dxa"/>
            <w:vAlign w:val="center"/>
            <w:hideMark/>
          </w:tcPr>
          <w:p w14:paraId="3BDA0B2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7" w:type="dxa"/>
            <w:noWrap/>
            <w:vAlign w:val="center"/>
            <w:hideMark/>
          </w:tcPr>
          <w:p w14:paraId="36EA98B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0F2154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4227FCD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945" w:type="dxa"/>
            <w:noWrap/>
            <w:vAlign w:val="center"/>
            <w:hideMark/>
          </w:tcPr>
          <w:p w14:paraId="131CBEF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80" w:type="dxa"/>
            <w:noWrap/>
            <w:vAlign w:val="center"/>
            <w:hideMark/>
          </w:tcPr>
          <w:p w14:paraId="50D60BC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61" w:type="dxa"/>
            <w:noWrap/>
            <w:vAlign w:val="center"/>
            <w:hideMark/>
          </w:tcPr>
          <w:p w14:paraId="3E8E9E2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70" w:type="dxa"/>
            <w:noWrap/>
            <w:vAlign w:val="center"/>
            <w:hideMark/>
          </w:tcPr>
          <w:p w14:paraId="0056BF6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8A510E" w:rsidRPr="00823511" w14:paraId="3FEEF2EC" w14:textId="77777777" w:rsidTr="0063351D">
        <w:trPr>
          <w:trHeight w:val="780"/>
        </w:trPr>
        <w:tc>
          <w:tcPr>
            <w:tcW w:w="2977" w:type="dxa"/>
            <w:vAlign w:val="center"/>
            <w:hideMark/>
          </w:tcPr>
          <w:p w14:paraId="6F1CF02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4437370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5460BF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3B46AE9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945" w:type="dxa"/>
            <w:noWrap/>
            <w:vAlign w:val="center"/>
            <w:hideMark/>
          </w:tcPr>
          <w:p w14:paraId="21A4D43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4B6DF10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267,2</w:t>
            </w:r>
          </w:p>
        </w:tc>
        <w:tc>
          <w:tcPr>
            <w:tcW w:w="961" w:type="dxa"/>
            <w:noWrap/>
            <w:vAlign w:val="center"/>
            <w:hideMark/>
          </w:tcPr>
          <w:p w14:paraId="53C4C2C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970" w:type="dxa"/>
            <w:noWrap/>
            <w:vAlign w:val="center"/>
            <w:hideMark/>
          </w:tcPr>
          <w:p w14:paraId="3E723F3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8A510E" w:rsidRPr="00823511" w14:paraId="33CB5AD2" w14:textId="77777777" w:rsidTr="0063351D">
        <w:trPr>
          <w:trHeight w:val="325"/>
        </w:trPr>
        <w:tc>
          <w:tcPr>
            <w:tcW w:w="2977" w:type="dxa"/>
            <w:vAlign w:val="center"/>
            <w:hideMark/>
          </w:tcPr>
          <w:p w14:paraId="4CEA237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учреждений физической культуры и спорта"</w:t>
            </w:r>
          </w:p>
        </w:tc>
        <w:tc>
          <w:tcPr>
            <w:tcW w:w="677" w:type="dxa"/>
            <w:noWrap/>
            <w:vAlign w:val="center"/>
            <w:hideMark/>
          </w:tcPr>
          <w:p w14:paraId="4D5EB2D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4FFC7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2397908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890E4F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9AB86C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9 789,4</w:t>
            </w:r>
          </w:p>
        </w:tc>
        <w:tc>
          <w:tcPr>
            <w:tcW w:w="961" w:type="dxa"/>
            <w:noWrap/>
            <w:vAlign w:val="center"/>
            <w:hideMark/>
          </w:tcPr>
          <w:p w14:paraId="045D837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815,5</w:t>
            </w:r>
          </w:p>
        </w:tc>
        <w:tc>
          <w:tcPr>
            <w:tcW w:w="970" w:type="dxa"/>
            <w:noWrap/>
            <w:vAlign w:val="center"/>
            <w:hideMark/>
          </w:tcPr>
          <w:p w14:paraId="12892E8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815,5</w:t>
            </w:r>
          </w:p>
        </w:tc>
      </w:tr>
      <w:tr w:rsidR="008A510E" w:rsidRPr="00823511" w14:paraId="708F3532" w14:textId="77777777" w:rsidTr="0063351D">
        <w:trPr>
          <w:trHeight w:val="91"/>
        </w:trPr>
        <w:tc>
          <w:tcPr>
            <w:tcW w:w="2977" w:type="dxa"/>
            <w:vAlign w:val="center"/>
            <w:hideMark/>
          </w:tcPr>
          <w:p w14:paraId="1B67F957" w14:textId="2F1B83F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r w:rsidR="00FE6FFE" w:rsidRPr="003A5036">
              <w:rPr>
                <w:color w:val="000000"/>
                <w:sz w:val="18"/>
                <w:szCs w:val="18"/>
              </w:rPr>
              <w:t>спорта</w:t>
            </w:r>
            <w:r w:rsidRPr="003A5036">
              <w:rPr>
                <w:color w:val="000000"/>
                <w:sz w:val="18"/>
                <w:szCs w:val="18"/>
              </w:rPr>
              <w:t xml:space="preserve"> (Каток на спорткомплексе)</w:t>
            </w:r>
          </w:p>
        </w:tc>
        <w:tc>
          <w:tcPr>
            <w:tcW w:w="677" w:type="dxa"/>
            <w:noWrap/>
            <w:vAlign w:val="center"/>
            <w:hideMark/>
          </w:tcPr>
          <w:p w14:paraId="7ED54A4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78F978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3AB4FB1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945" w:type="dxa"/>
            <w:noWrap/>
            <w:vAlign w:val="center"/>
            <w:hideMark/>
          </w:tcPr>
          <w:p w14:paraId="4C12AF6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3DECAE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961" w:type="dxa"/>
            <w:noWrap/>
            <w:vAlign w:val="center"/>
            <w:hideMark/>
          </w:tcPr>
          <w:p w14:paraId="151B796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70" w:type="dxa"/>
            <w:noWrap/>
            <w:vAlign w:val="center"/>
            <w:hideMark/>
          </w:tcPr>
          <w:p w14:paraId="5A0E458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8A510E" w:rsidRPr="00823511" w14:paraId="653DE669" w14:textId="77777777" w:rsidTr="0063351D">
        <w:trPr>
          <w:trHeight w:val="348"/>
        </w:trPr>
        <w:tc>
          <w:tcPr>
            <w:tcW w:w="2977" w:type="dxa"/>
            <w:vAlign w:val="center"/>
            <w:hideMark/>
          </w:tcPr>
          <w:p w14:paraId="40F8AC7C" w14:textId="6BD4DCEB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r w:rsidR="00FE6FFE" w:rsidRPr="003A5036">
              <w:rPr>
                <w:color w:val="000000"/>
                <w:sz w:val="18"/>
                <w:szCs w:val="18"/>
              </w:rPr>
              <w:t>спорта</w:t>
            </w:r>
            <w:r w:rsidRPr="003A5036">
              <w:rPr>
                <w:color w:val="000000"/>
                <w:sz w:val="18"/>
                <w:szCs w:val="18"/>
              </w:rPr>
              <w:t xml:space="preserve"> (Каток на спорткомплексе)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1EFDEB7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E3FD71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422BDF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945" w:type="dxa"/>
            <w:noWrap/>
            <w:vAlign w:val="center"/>
            <w:hideMark/>
          </w:tcPr>
          <w:p w14:paraId="281FABA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620921F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1 563,4</w:t>
            </w:r>
          </w:p>
        </w:tc>
        <w:tc>
          <w:tcPr>
            <w:tcW w:w="961" w:type="dxa"/>
            <w:noWrap/>
            <w:vAlign w:val="center"/>
            <w:hideMark/>
          </w:tcPr>
          <w:p w14:paraId="1369346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70" w:type="dxa"/>
            <w:noWrap/>
            <w:vAlign w:val="center"/>
            <w:hideMark/>
          </w:tcPr>
          <w:p w14:paraId="460C69A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8A510E" w:rsidRPr="00823511" w14:paraId="67D7FEC3" w14:textId="77777777" w:rsidTr="0063351D">
        <w:trPr>
          <w:trHeight w:val="523"/>
        </w:trPr>
        <w:tc>
          <w:tcPr>
            <w:tcW w:w="2977" w:type="dxa"/>
            <w:vAlign w:val="center"/>
            <w:hideMark/>
          </w:tcPr>
          <w:p w14:paraId="12BD339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</w:t>
            </w:r>
          </w:p>
        </w:tc>
        <w:tc>
          <w:tcPr>
            <w:tcW w:w="677" w:type="dxa"/>
            <w:noWrap/>
            <w:vAlign w:val="center"/>
            <w:hideMark/>
          </w:tcPr>
          <w:p w14:paraId="7F70315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E20E2F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1EB0F9C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945" w:type="dxa"/>
            <w:noWrap/>
            <w:vAlign w:val="center"/>
            <w:hideMark/>
          </w:tcPr>
          <w:p w14:paraId="066AF00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F881BB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961" w:type="dxa"/>
            <w:noWrap/>
            <w:vAlign w:val="center"/>
            <w:hideMark/>
          </w:tcPr>
          <w:p w14:paraId="339CBC3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70" w:type="dxa"/>
            <w:noWrap/>
            <w:vAlign w:val="center"/>
            <w:hideMark/>
          </w:tcPr>
          <w:p w14:paraId="1EEC3C7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8A510E" w:rsidRPr="00823511" w14:paraId="23C503C3" w14:textId="77777777" w:rsidTr="0063351D">
        <w:trPr>
          <w:trHeight w:val="583"/>
        </w:trPr>
        <w:tc>
          <w:tcPr>
            <w:tcW w:w="2977" w:type="dxa"/>
            <w:vAlign w:val="center"/>
            <w:hideMark/>
          </w:tcPr>
          <w:p w14:paraId="645569C3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3BC73F6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5D7F2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288155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945" w:type="dxa"/>
            <w:noWrap/>
            <w:vAlign w:val="center"/>
            <w:hideMark/>
          </w:tcPr>
          <w:p w14:paraId="04AF86E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5CD66CC2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961" w:type="dxa"/>
            <w:noWrap/>
            <w:vAlign w:val="center"/>
            <w:hideMark/>
          </w:tcPr>
          <w:p w14:paraId="2917347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70" w:type="dxa"/>
            <w:noWrap/>
            <w:vAlign w:val="center"/>
            <w:hideMark/>
          </w:tcPr>
          <w:p w14:paraId="7A44282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8A510E" w:rsidRPr="00823511" w14:paraId="2897B829" w14:textId="77777777" w:rsidTr="0063351D">
        <w:trPr>
          <w:trHeight w:val="559"/>
        </w:trPr>
        <w:tc>
          <w:tcPr>
            <w:tcW w:w="2977" w:type="dxa"/>
            <w:vAlign w:val="center"/>
            <w:hideMark/>
          </w:tcPr>
          <w:p w14:paraId="582E0E1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79DFF97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07284B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645AB17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945" w:type="dxa"/>
            <w:noWrap/>
            <w:vAlign w:val="center"/>
            <w:hideMark/>
          </w:tcPr>
          <w:p w14:paraId="06569FD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43E8F6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961" w:type="dxa"/>
            <w:noWrap/>
            <w:vAlign w:val="center"/>
            <w:hideMark/>
          </w:tcPr>
          <w:p w14:paraId="2F10919A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29AE8E59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25A5DDE8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F80CFD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6BB247D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17BE48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357" w:type="dxa"/>
            <w:noWrap/>
            <w:vAlign w:val="center"/>
            <w:hideMark/>
          </w:tcPr>
          <w:p w14:paraId="78FB7AB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945" w:type="dxa"/>
            <w:noWrap/>
            <w:vAlign w:val="center"/>
            <w:hideMark/>
          </w:tcPr>
          <w:p w14:paraId="629EBC1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7EA32F8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961" w:type="dxa"/>
            <w:noWrap/>
            <w:vAlign w:val="center"/>
            <w:hideMark/>
          </w:tcPr>
          <w:p w14:paraId="55640299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78C4816B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F9C5C86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673EE6D2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77" w:type="dxa"/>
            <w:noWrap/>
            <w:vAlign w:val="center"/>
            <w:hideMark/>
          </w:tcPr>
          <w:p w14:paraId="7329E273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8E13FA7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6453B678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7A8BFA66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7120EF7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1 977,2</w:t>
            </w:r>
          </w:p>
        </w:tc>
        <w:tc>
          <w:tcPr>
            <w:tcW w:w="961" w:type="dxa"/>
            <w:noWrap/>
            <w:vAlign w:val="center"/>
            <w:hideMark/>
          </w:tcPr>
          <w:p w14:paraId="3AD519EF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70" w:type="dxa"/>
            <w:noWrap/>
            <w:vAlign w:val="center"/>
            <w:hideMark/>
          </w:tcPr>
          <w:p w14:paraId="1C50B780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</w:tr>
      <w:tr w:rsidR="008A510E" w:rsidRPr="00823511" w14:paraId="37F1F674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0C96754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677" w:type="dxa"/>
            <w:noWrap/>
            <w:vAlign w:val="center"/>
            <w:hideMark/>
          </w:tcPr>
          <w:p w14:paraId="031DA3D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3227B4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7CDFC09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EEC260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47B341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1 977,2</w:t>
            </w:r>
          </w:p>
        </w:tc>
        <w:tc>
          <w:tcPr>
            <w:tcW w:w="961" w:type="dxa"/>
            <w:noWrap/>
            <w:vAlign w:val="center"/>
            <w:hideMark/>
          </w:tcPr>
          <w:p w14:paraId="758AC2A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70" w:type="dxa"/>
            <w:noWrap/>
            <w:vAlign w:val="center"/>
            <w:hideMark/>
          </w:tcPr>
          <w:p w14:paraId="675B630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8A510E" w:rsidRPr="00823511" w14:paraId="5DB0EC50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588898D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0B5CE5C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5E88D9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458CA27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F41631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A82EAC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1 977,2</w:t>
            </w:r>
          </w:p>
        </w:tc>
        <w:tc>
          <w:tcPr>
            <w:tcW w:w="961" w:type="dxa"/>
            <w:noWrap/>
            <w:vAlign w:val="center"/>
            <w:hideMark/>
          </w:tcPr>
          <w:p w14:paraId="1B75BF7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70" w:type="dxa"/>
            <w:noWrap/>
            <w:vAlign w:val="center"/>
            <w:hideMark/>
          </w:tcPr>
          <w:p w14:paraId="0F3E2227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8A510E" w:rsidRPr="00823511" w14:paraId="4419848E" w14:textId="77777777" w:rsidTr="0063351D">
        <w:trPr>
          <w:trHeight w:val="600"/>
        </w:trPr>
        <w:tc>
          <w:tcPr>
            <w:tcW w:w="2977" w:type="dxa"/>
            <w:vAlign w:val="center"/>
            <w:hideMark/>
          </w:tcPr>
          <w:p w14:paraId="6766911A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"Развитие массового спорта"</w:t>
            </w:r>
          </w:p>
        </w:tc>
        <w:tc>
          <w:tcPr>
            <w:tcW w:w="677" w:type="dxa"/>
            <w:noWrap/>
            <w:vAlign w:val="center"/>
            <w:hideMark/>
          </w:tcPr>
          <w:p w14:paraId="64D97CB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69181D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17300D4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945" w:type="dxa"/>
            <w:noWrap/>
            <w:vAlign w:val="center"/>
            <w:hideMark/>
          </w:tcPr>
          <w:p w14:paraId="2978FD6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219F531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1 977,2</w:t>
            </w:r>
          </w:p>
        </w:tc>
        <w:tc>
          <w:tcPr>
            <w:tcW w:w="961" w:type="dxa"/>
            <w:noWrap/>
            <w:vAlign w:val="center"/>
            <w:hideMark/>
          </w:tcPr>
          <w:p w14:paraId="78440D1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70" w:type="dxa"/>
            <w:noWrap/>
            <w:vAlign w:val="center"/>
            <w:hideMark/>
          </w:tcPr>
          <w:p w14:paraId="65B74D3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8A510E" w:rsidRPr="00823511" w14:paraId="50ACA1A7" w14:textId="77777777" w:rsidTr="0063351D">
        <w:trPr>
          <w:trHeight w:val="122"/>
        </w:trPr>
        <w:tc>
          <w:tcPr>
            <w:tcW w:w="2977" w:type="dxa"/>
            <w:vAlign w:val="center"/>
            <w:hideMark/>
          </w:tcPr>
          <w:p w14:paraId="21FF0C10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677" w:type="dxa"/>
            <w:noWrap/>
            <w:vAlign w:val="center"/>
            <w:hideMark/>
          </w:tcPr>
          <w:p w14:paraId="507E786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EDF242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7179A56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945" w:type="dxa"/>
            <w:noWrap/>
            <w:vAlign w:val="center"/>
            <w:hideMark/>
          </w:tcPr>
          <w:p w14:paraId="62CA7E8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0D662BC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61" w:type="dxa"/>
            <w:noWrap/>
            <w:vAlign w:val="center"/>
            <w:hideMark/>
          </w:tcPr>
          <w:p w14:paraId="23A99C5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970" w:type="dxa"/>
            <w:noWrap/>
            <w:vAlign w:val="center"/>
            <w:hideMark/>
          </w:tcPr>
          <w:p w14:paraId="3CDEF6B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8A510E" w:rsidRPr="00823511" w14:paraId="5A0D3183" w14:textId="77777777" w:rsidTr="0063351D">
        <w:trPr>
          <w:trHeight w:val="509"/>
        </w:trPr>
        <w:tc>
          <w:tcPr>
            <w:tcW w:w="2977" w:type="dxa"/>
            <w:vAlign w:val="center"/>
            <w:hideMark/>
          </w:tcPr>
          <w:p w14:paraId="09C25A3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000B9B9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85CBEC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790ED63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945" w:type="dxa"/>
            <w:noWrap/>
            <w:vAlign w:val="center"/>
            <w:hideMark/>
          </w:tcPr>
          <w:p w14:paraId="493CFD3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43CBA70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61" w:type="dxa"/>
            <w:noWrap/>
            <w:vAlign w:val="center"/>
            <w:hideMark/>
          </w:tcPr>
          <w:p w14:paraId="76D2EB1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970" w:type="dxa"/>
            <w:noWrap/>
            <w:vAlign w:val="center"/>
            <w:hideMark/>
          </w:tcPr>
          <w:p w14:paraId="1492AD4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8A510E" w:rsidRPr="00823511" w14:paraId="6D173844" w14:textId="77777777" w:rsidTr="0063351D">
        <w:trPr>
          <w:trHeight w:val="122"/>
        </w:trPr>
        <w:tc>
          <w:tcPr>
            <w:tcW w:w="2977" w:type="dxa"/>
            <w:vAlign w:val="center"/>
            <w:hideMark/>
          </w:tcPr>
          <w:p w14:paraId="47315072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</w:t>
            </w:r>
          </w:p>
        </w:tc>
        <w:tc>
          <w:tcPr>
            <w:tcW w:w="677" w:type="dxa"/>
            <w:noWrap/>
            <w:vAlign w:val="center"/>
            <w:hideMark/>
          </w:tcPr>
          <w:p w14:paraId="49E807C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57FE3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76491B7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945" w:type="dxa"/>
            <w:noWrap/>
            <w:vAlign w:val="center"/>
            <w:hideMark/>
          </w:tcPr>
          <w:p w14:paraId="6DAEB6F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2AEC1F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774,1</w:t>
            </w:r>
          </w:p>
        </w:tc>
        <w:tc>
          <w:tcPr>
            <w:tcW w:w="961" w:type="dxa"/>
            <w:noWrap/>
            <w:vAlign w:val="center"/>
            <w:hideMark/>
          </w:tcPr>
          <w:p w14:paraId="65548B5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70" w:type="dxa"/>
            <w:noWrap/>
            <w:vAlign w:val="center"/>
            <w:hideMark/>
          </w:tcPr>
          <w:p w14:paraId="77720AD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8A510E" w:rsidRPr="00823511" w14:paraId="41A30423" w14:textId="77777777" w:rsidTr="0063351D">
        <w:trPr>
          <w:trHeight w:val="558"/>
        </w:trPr>
        <w:tc>
          <w:tcPr>
            <w:tcW w:w="2977" w:type="dxa"/>
            <w:vAlign w:val="center"/>
            <w:hideMark/>
          </w:tcPr>
          <w:p w14:paraId="2ED67846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74D0DAB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B645F2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24A4050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945" w:type="dxa"/>
            <w:noWrap/>
            <w:vAlign w:val="center"/>
            <w:hideMark/>
          </w:tcPr>
          <w:p w14:paraId="4360F86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7A25E5E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774,1</w:t>
            </w:r>
          </w:p>
        </w:tc>
        <w:tc>
          <w:tcPr>
            <w:tcW w:w="961" w:type="dxa"/>
            <w:noWrap/>
            <w:vAlign w:val="center"/>
            <w:hideMark/>
          </w:tcPr>
          <w:p w14:paraId="1AF2878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70" w:type="dxa"/>
            <w:noWrap/>
            <w:vAlign w:val="center"/>
            <w:hideMark/>
          </w:tcPr>
          <w:p w14:paraId="6545CBA9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8A510E" w:rsidRPr="00823511" w14:paraId="1DCD5C8A" w14:textId="77777777" w:rsidTr="0063351D">
        <w:trPr>
          <w:trHeight w:val="313"/>
        </w:trPr>
        <w:tc>
          <w:tcPr>
            <w:tcW w:w="2977" w:type="dxa"/>
            <w:vAlign w:val="center"/>
            <w:hideMark/>
          </w:tcPr>
          <w:p w14:paraId="25E2823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677" w:type="dxa"/>
            <w:noWrap/>
            <w:vAlign w:val="center"/>
            <w:hideMark/>
          </w:tcPr>
          <w:p w14:paraId="7DAA471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876A97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4B4FAE7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945" w:type="dxa"/>
            <w:noWrap/>
            <w:vAlign w:val="center"/>
            <w:hideMark/>
          </w:tcPr>
          <w:p w14:paraId="4AE4F79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CFAB54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1 104,0</w:t>
            </w:r>
          </w:p>
        </w:tc>
        <w:tc>
          <w:tcPr>
            <w:tcW w:w="961" w:type="dxa"/>
            <w:noWrap/>
            <w:vAlign w:val="center"/>
            <w:hideMark/>
          </w:tcPr>
          <w:p w14:paraId="4908DD0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70" w:type="dxa"/>
            <w:noWrap/>
            <w:vAlign w:val="center"/>
            <w:hideMark/>
          </w:tcPr>
          <w:p w14:paraId="7413270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950,0</w:t>
            </w:r>
          </w:p>
        </w:tc>
      </w:tr>
      <w:tr w:rsidR="008A510E" w:rsidRPr="00823511" w14:paraId="73E35448" w14:textId="77777777" w:rsidTr="0063351D">
        <w:trPr>
          <w:trHeight w:val="330"/>
        </w:trPr>
        <w:tc>
          <w:tcPr>
            <w:tcW w:w="2977" w:type="dxa"/>
            <w:vAlign w:val="center"/>
            <w:hideMark/>
          </w:tcPr>
          <w:p w14:paraId="6A63CCB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7" w:type="dxa"/>
            <w:noWrap/>
            <w:vAlign w:val="center"/>
            <w:hideMark/>
          </w:tcPr>
          <w:p w14:paraId="11B12CE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51431A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02C25D3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945" w:type="dxa"/>
            <w:noWrap/>
            <w:vAlign w:val="center"/>
            <w:hideMark/>
          </w:tcPr>
          <w:p w14:paraId="757ED6A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80" w:type="dxa"/>
            <w:noWrap/>
            <w:vAlign w:val="center"/>
            <w:hideMark/>
          </w:tcPr>
          <w:p w14:paraId="1DFCBB8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961" w:type="dxa"/>
            <w:noWrap/>
            <w:vAlign w:val="center"/>
            <w:hideMark/>
          </w:tcPr>
          <w:p w14:paraId="03B3F1B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970" w:type="dxa"/>
            <w:noWrap/>
            <w:vAlign w:val="center"/>
            <w:hideMark/>
          </w:tcPr>
          <w:p w14:paraId="294C6C4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492,5</w:t>
            </w:r>
          </w:p>
        </w:tc>
      </w:tr>
      <w:tr w:rsidR="008A510E" w:rsidRPr="00823511" w14:paraId="23D4BB57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7325429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677" w:type="dxa"/>
            <w:noWrap/>
            <w:vAlign w:val="center"/>
            <w:hideMark/>
          </w:tcPr>
          <w:p w14:paraId="7778A58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6A73CE1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77B6274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945" w:type="dxa"/>
            <w:noWrap/>
            <w:vAlign w:val="center"/>
            <w:hideMark/>
          </w:tcPr>
          <w:p w14:paraId="220E210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80" w:type="dxa"/>
            <w:noWrap/>
            <w:vAlign w:val="center"/>
            <w:hideMark/>
          </w:tcPr>
          <w:p w14:paraId="131670D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368,5</w:t>
            </w:r>
          </w:p>
        </w:tc>
        <w:tc>
          <w:tcPr>
            <w:tcW w:w="961" w:type="dxa"/>
            <w:noWrap/>
            <w:vAlign w:val="center"/>
            <w:hideMark/>
          </w:tcPr>
          <w:p w14:paraId="5EF4041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970" w:type="dxa"/>
            <w:noWrap/>
            <w:vAlign w:val="center"/>
            <w:hideMark/>
          </w:tcPr>
          <w:p w14:paraId="524E6064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457,5</w:t>
            </w:r>
          </w:p>
        </w:tc>
      </w:tr>
      <w:tr w:rsidR="008A510E" w:rsidRPr="00823511" w14:paraId="6128B046" w14:textId="77777777" w:rsidTr="0063351D">
        <w:trPr>
          <w:trHeight w:val="137"/>
        </w:trPr>
        <w:tc>
          <w:tcPr>
            <w:tcW w:w="2977" w:type="dxa"/>
            <w:vAlign w:val="center"/>
            <w:hideMark/>
          </w:tcPr>
          <w:p w14:paraId="3323B85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7C64DE1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4A9006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357" w:type="dxa"/>
            <w:noWrap/>
            <w:vAlign w:val="center"/>
            <w:hideMark/>
          </w:tcPr>
          <w:p w14:paraId="2282615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945" w:type="dxa"/>
            <w:noWrap/>
            <w:vAlign w:val="center"/>
            <w:hideMark/>
          </w:tcPr>
          <w:p w14:paraId="7EDD173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02D0F6F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961" w:type="dxa"/>
            <w:noWrap/>
            <w:vAlign w:val="center"/>
            <w:hideMark/>
          </w:tcPr>
          <w:p w14:paraId="25A04FE8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vAlign w:val="center"/>
            <w:hideMark/>
          </w:tcPr>
          <w:p w14:paraId="122644C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36D35BF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70FF598C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677" w:type="dxa"/>
            <w:noWrap/>
            <w:vAlign w:val="center"/>
            <w:hideMark/>
          </w:tcPr>
          <w:p w14:paraId="0F1B5430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6796086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1978B92B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47645AD9" w14:textId="77777777" w:rsidR="003A5036" w:rsidRPr="003A5036" w:rsidRDefault="003A5036" w:rsidP="003A5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FFE0175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82 335,0</w:t>
            </w:r>
          </w:p>
        </w:tc>
        <w:tc>
          <w:tcPr>
            <w:tcW w:w="961" w:type="dxa"/>
            <w:noWrap/>
            <w:vAlign w:val="center"/>
            <w:hideMark/>
          </w:tcPr>
          <w:p w14:paraId="7E8AE268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70" w:type="dxa"/>
            <w:noWrap/>
            <w:vAlign w:val="center"/>
            <w:hideMark/>
          </w:tcPr>
          <w:p w14:paraId="311CA831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78 563,6</w:t>
            </w:r>
          </w:p>
        </w:tc>
      </w:tr>
      <w:tr w:rsidR="008A510E" w:rsidRPr="00823511" w14:paraId="10281131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7FB3A0F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677" w:type="dxa"/>
            <w:noWrap/>
            <w:vAlign w:val="center"/>
            <w:hideMark/>
          </w:tcPr>
          <w:p w14:paraId="2933605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3303315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1C887A4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3AC7949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59C316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82 335,0</w:t>
            </w:r>
          </w:p>
        </w:tc>
        <w:tc>
          <w:tcPr>
            <w:tcW w:w="961" w:type="dxa"/>
            <w:noWrap/>
            <w:vAlign w:val="center"/>
            <w:hideMark/>
          </w:tcPr>
          <w:p w14:paraId="24213B3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70" w:type="dxa"/>
            <w:noWrap/>
            <w:vAlign w:val="center"/>
            <w:hideMark/>
          </w:tcPr>
          <w:p w14:paraId="29E9F9F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8A510E" w:rsidRPr="00823511" w14:paraId="39730F90" w14:textId="77777777" w:rsidTr="0063351D">
        <w:trPr>
          <w:trHeight w:val="299"/>
        </w:trPr>
        <w:tc>
          <w:tcPr>
            <w:tcW w:w="2977" w:type="dxa"/>
            <w:vAlign w:val="center"/>
            <w:hideMark/>
          </w:tcPr>
          <w:p w14:paraId="6C2833B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7" w:type="dxa"/>
            <w:noWrap/>
            <w:vAlign w:val="center"/>
            <w:hideMark/>
          </w:tcPr>
          <w:p w14:paraId="5D54755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C26EC5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4C46907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945" w:type="dxa"/>
            <w:noWrap/>
            <w:vAlign w:val="center"/>
            <w:hideMark/>
          </w:tcPr>
          <w:p w14:paraId="4A21EA0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21C91A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82 335,0</w:t>
            </w:r>
          </w:p>
        </w:tc>
        <w:tc>
          <w:tcPr>
            <w:tcW w:w="961" w:type="dxa"/>
            <w:noWrap/>
            <w:vAlign w:val="center"/>
            <w:hideMark/>
          </w:tcPr>
          <w:p w14:paraId="6D0C4520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70" w:type="dxa"/>
            <w:noWrap/>
            <w:vAlign w:val="center"/>
            <w:hideMark/>
          </w:tcPr>
          <w:p w14:paraId="0AC4C2D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8A510E" w:rsidRPr="00823511" w14:paraId="2DFEB0D9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E28EB4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677" w:type="dxa"/>
            <w:noWrap/>
            <w:vAlign w:val="center"/>
            <w:hideMark/>
          </w:tcPr>
          <w:p w14:paraId="52D6756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861F6B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314364BD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17C635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1BFC527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80 975,5</w:t>
            </w:r>
          </w:p>
        </w:tc>
        <w:tc>
          <w:tcPr>
            <w:tcW w:w="961" w:type="dxa"/>
            <w:noWrap/>
            <w:vAlign w:val="center"/>
            <w:hideMark/>
          </w:tcPr>
          <w:p w14:paraId="39F509E8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78 563,6</w:t>
            </w:r>
          </w:p>
        </w:tc>
        <w:tc>
          <w:tcPr>
            <w:tcW w:w="970" w:type="dxa"/>
            <w:noWrap/>
            <w:vAlign w:val="center"/>
            <w:hideMark/>
          </w:tcPr>
          <w:p w14:paraId="0889EAB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8A510E" w:rsidRPr="00823511" w14:paraId="2345E01E" w14:textId="77777777" w:rsidTr="0063351D">
        <w:trPr>
          <w:trHeight w:val="173"/>
        </w:trPr>
        <w:tc>
          <w:tcPr>
            <w:tcW w:w="2977" w:type="dxa"/>
            <w:vAlign w:val="center"/>
            <w:hideMark/>
          </w:tcPr>
          <w:p w14:paraId="1ED32F0E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</w:t>
            </w:r>
          </w:p>
        </w:tc>
        <w:tc>
          <w:tcPr>
            <w:tcW w:w="677" w:type="dxa"/>
            <w:noWrap/>
            <w:vAlign w:val="center"/>
            <w:hideMark/>
          </w:tcPr>
          <w:p w14:paraId="26C0E4B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5113C00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7DBBEF6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945" w:type="dxa"/>
            <w:noWrap/>
            <w:vAlign w:val="center"/>
            <w:hideMark/>
          </w:tcPr>
          <w:p w14:paraId="2DDBB768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117CFC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61" w:type="dxa"/>
            <w:noWrap/>
            <w:vAlign w:val="center"/>
            <w:hideMark/>
          </w:tcPr>
          <w:p w14:paraId="698B95B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70" w:type="dxa"/>
            <w:noWrap/>
            <w:vAlign w:val="center"/>
            <w:hideMark/>
          </w:tcPr>
          <w:p w14:paraId="2AFC11D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8A510E" w:rsidRPr="00823511" w14:paraId="7262869B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AB3A568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68DD5DB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F606A7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00E1AAF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945" w:type="dxa"/>
            <w:noWrap/>
            <w:vAlign w:val="center"/>
            <w:hideMark/>
          </w:tcPr>
          <w:p w14:paraId="6C691EC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17CF5A1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61" w:type="dxa"/>
            <w:noWrap/>
            <w:vAlign w:val="center"/>
            <w:hideMark/>
          </w:tcPr>
          <w:p w14:paraId="08C1066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70" w:type="dxa"/>
            <w:noWrap/>
            <w:vAlign w:val="center"/>
            <w:hideMark/>
          </w:tcPr>
          <w:p w14:paraId="701F0DD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8A510E" w:rsidRPr="00823511" w14:paraId="25253DFD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48D2ED9B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677" w:type="dxa"/>
            <w:noWrap/>
            <w:vAlign w:val="center"/>
            <w:hideMark/>
          </w:tcPr>
          <w:p w14:paraId="5EF232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C89D32B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1E76D5D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945" w:type="dxa"/>
            <w:noWrap/>
            <w:vAlign w:val="center"/>
            <w:hideMark/>
          </w:tcPr>
          <w:p w14:paraId="4FF65BF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932074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77 888,5</w:t>
            </w:r>
          </w:p>
        </w:tc>
        <w:tc>
          <w:tcPr>
            <w:tcW w:w="961" w:type="dxa"/>
            <w:noWrap/>
            <w:vAlign w:val="center"/>
            <w:hideMark/>
          </w:tcPr>
          <w:p w14:paraId="4F4E7A73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970" w:type="dxa"/>
            <w:noWrap/>
            <w:vAlign w:val="center"/>
            <w:hideMark/>
          </w:tcPr>
          <w:p w14:paraId="10BC5C1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8A510E" w:rsidRPr="00823511" w14:paraId="733139B1" w14:textId="77777777" w:rsidTr="0063351D">
        <w:trPr>
          <w:trHeight w:val="894"/>
        </w:trPr>
        <w:tc>
          <w:tcPr>
            <w:tcW w:w="2977" w:type="dxa"/>
            <w:vAlign w:val="center"/>
            <w:hideMark/>
          </w:tcPr>
          <w:p w14:paraId="20C7DAC5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2E207276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2DD3E9DE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35BFAAB0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945" w:type="dxa"/>
            <w:noWrap/>
            <w:vAlign w:val="center"/>
            <w:hideMark/>
          </w:tcPr>
          <w:p w14:paraId="1503EEE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52F0693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77 888,5</w:t>
            </w:r>
          </w:p>
        </w:tc>
        <w:tc>
          <w:tcPr>
            <w:tcW w:w="961" w:type="dxa"/>
            <w:noWrap/>
            <w:vAlign w:val="center"/>
            <w:hideMark/>
          </w:tcPr>
          <w:p w14:paraId="6C0101E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970" w:type="dxa"/>
            <w:noWrap/>
            <w:vAlign w:val="center"/>
            <w:hideMark/>
          </w:tcPr>
          <w:p w14:paraId="7DB3BB9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8A510E" w:rsidRPr="00823511" w14:paraId="588D3ACA" w14:textId="77777777" w:rsidTr="0063351D">
        <w:trPr>
          <w:trHeight w:val="899"/>
        </w:trPr>
        <w:tc>
          <w:tcPr>
            <w:tcW w:w="2977" w:type="dxa"/>
            <w:vAlign w:val="center"/>
            <w:hideMark/>
          </w:tcPr>
          <w:p w14:paraId="427F3C67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</w:t>
            </w:r>
          </w:p>
        </w:tc>
        <w:tc>
          <w:tcPr>
            <w:tcW w:w="677" w:type="dxa"/>
            <w:noWrap/>
            <w:vAlign w:val="center"/>
            <w:hideMark/>
          </w:tcPr>
          <w:p w14:paraId="263D140F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03758B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36535972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945" w:type="dxa"/>
            <w:noWrap/>
            <w:vAlign w:val="center"/>
            <w:hideMark/>
          </w:tcPr>
          <w:p w14:paraId="369B32A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7AF2C1A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1 684,6</w:t>
            </w:r>
          </w:p>
        </w:tc>
        <w:tc>
          <w:tcPr>
            <w:tcW w:w="961" w:type="dxa"/>
            <w:noWrap/>
            <w:vAlign w:val="center"/>
            <w:hideMark/>
          </w:tcPr>
          <w:p w14:paraId="4DFCEC9A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970" w:type="dxa"/>
            <w:noWrap/>
            <w:vAlign w:val="center"/>
            <w:hideMark/>
          </w:tcPr>
          <w:p w14:paraId="7B0DB95E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8A510E" w:rsidRPr="00823511" w14:paraId="1E981923" w14:textId="77777777" w:rsidTr="0063351D">
        <w:trPr>
          <w:trHeight w:val="435"/>
        </w:trPr>
        <w:tc>
          <w:tcPr>
            <w:tcW w:w="2977" w:type="dxa"/>
            <w:vAlign w:val="center"/>
            <w:hideMark/>
          </w:tcPr>
          <w:p w14:paraId="3D154A19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74C87E7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AA79B54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1AFEBD1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945" w:type="dxa"/>
            <w:noWrap/>
            <w:vAlign w:val="center"/>
            <w:hideMark/>
          </w:tcPr>
          <w:p w14:paraId="39A99B9C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3AC3919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1 684,6</w:t>
            </w:r>
          </w:p>
        </w:tc>
        <w:tc>
          <w:tcPr>
            <w:tcW w:w="961" w:type="dxa"/>
            <w:noWrap/>
            <w:vAlign w:val="center"/>
            <w:hideMark/>
          </w:tcPr>
          <w:p w14:paraId="7BB5AA4B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970" w:type="dxa"/>
            <w:noWrap/>
            <w:vAlign w:val="center"/>
            <w:hideMark/>
          </w:tcPr>
          <w:p w14:paraId="0352E7ED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8A510E" w:rsidRPr="00823511" w14:paraId="761D39F1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4C09035F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677" w:type="dxa"/>
            <w:noWrap/>
            <w:vAlign w:val="center"/>
            <w:hideMark/>
          </w:tcPr>
          <w:p w14:paraId="10D3321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1134BF39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2F98A9A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09.4.05.00000</w:t>
            </w:r>
          </w:p>
        </w:tc>
        <w:tc>
          <w:tcPr>
            <w:tcW w:w="945" w:type="dxa"/>
            <w:noWrap/>
            <w:vAlign w:val="center"/>
            <w:hideMark/>
          </w:tcPr>
          <w:p w14:paraId="0EB12B23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3DD08B6C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61" w:type="dxa"/>
            <w:noWrap/>
            <w:vAlign w:val="center"/>
            <w:hideMark/>
          </w:tcPr>
          <w:p w14:paraId="0481806F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70" w:type="dxa"/>
            <w:noWrap/>
            <w:vAlign w:val="center"/>
            <w:hideMark/>
          </w:tcPr>
          <w:p w14:paraId="7728DFC3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D266375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5A44C75D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</w:t>
            </w:r>
          </w:p>
        </w:tc>
        <w:tc>
          <w:tcPr>
            <w:tcW w:w="677" w:type="dxa"/>
            <w:noWrap/>
            <w:vAlign w:val="center"/>
            <w:hideMark/>
          </w:tcPr>
          <w:p w14:paraId="1BA11B85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0EA983E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1835EC7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945" w:type="dxa"/>
            <w:noWrap/>
            <w:vAlign w:val="center"/>
            <w:hideMark/>
          </w:tcPr>
          <w:p w14:paraId="67BC7561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43EFEB4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61" w:type="dxa"/>
            <w:noWrap/>
            <w:vAlign w:val="center"/>
            <w:hideMark/>
          </w:tcPr>
          <w:p w14:paraId="66219885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70" w:type="dxa"/>
            <w:noWrap/>
            <w:vAlign w:val="center"/>
            <w:hideMark/>
          </w:tcPr>
          <w:p w14:paraId="31E51A15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5DDC9F5E" w14:textId="77777777" w:rsidTr="0063351D">
        <w:trPr>
          <w:trHeight w:val="70"/>
        </w:trPr>
        <w:tc>
          <w:tcPr>
            <w:tcW w:w="2977" w:type="dxa"/>
            <w:vAlign w:val="center"/>
            <w:hideMark/>
          </w:tcPr>
          <w:p w14:paraId="04C25274" w14:textId="77777777" w:rsidR="003A5036" w:rsidRPr="003A5036" w:rsidRDefault="003A5036" w:rsidP="00041457">
            <w:pPr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7" w:type="dxa"/>
            <w:noWrap/>
            <w:vAlign w:val="center"/>
            <w:hideMark/>
          </w:tcPr>
          <w:p w14:paraId="2DE1E28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noWrap/>
            <w:vAlign w:val="center"/>
            <w:hideMark/>
          </w:tcPr>
          <w:p w14:paraId="4DBC9D0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357" w:type="dxa"/>
            <w:noWrap/>
            <w:vAlign w:val="center"/>
            <w:hideMark/>
          </w:tcPr>
          <w:p w14:paraId="57E0E7AA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945" w:type="dxa"/>
            <w:noWrap/>
            <w:vAlign w:val="center"/>
            <w:hideMark/>
          </w:tcPr>
          <w:p w14:paraId="6A244197" w14:textId="77777777" w:rsidR="003A5036" w:rsidRPr="003A5036" w:rsidRDefault="003A5036" w:rsidP="003A5036">
            <w:pPr>
              <w:jc w:val="center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80" w:type="dxa"/>
            <w:noWrap/>
            <w:vAlign w:val="center"/>
            <w:hideMark/>
          </w:tcPr>
          <w:p w14:paraId="0BF54016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61" w:type="dxa"/>
            <w:noWrap/>
            <w:vAlign w:val="center"/>
            <w:hideMark/>
          </w:tcPr>
          <w:p w14:paraId="5AA833A1" w14:textId="77777777" w:rsidR="003A5036" w:rsidRPr="003A5036" w:rsidRDefault="003A5036" w:rsidP="003A5036">
            <w:pPr>
              <w:jc w:val="righ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70" w:type="dxa"/>
            <w:noWrap/>
            <w:vAlign w:val="center"/>
            <w:hideMark/>
          </w:tcPr>
          <w:p w14:paraId="01D184B4" w14:textId="77777777" w:rsidR="003A5036" w:rsidRPr="003A5036" w:rsidRDefault="003A5036" w:rsidP="003A5036">
            <w:pPr>
              <w:jc w:val="left"/>
              <w:rPr>
                <w:color w:val="000000"/>
                <w:sz w:val="18"/>
                <w:szCs w:val="18"/>
              </w:rPr>
            </w:pPr>
            <w:r w:rsidRPr="003A503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510E" w:rsidRPr="00823511" w14:paraId="370716F6" w14:textId="77777777" w:rsidTr="0063351D">
        <w:trPr>
          <w:trHeight w:val="299"/>
        </w:trPr>
        <w:tc>
          <w:tcPr>
            <w:tcW w:w="2977" w:type="dxa"/>
            <w:noWrap/>
            <w:vAlign w:val="center"/>
            <w:hideMark/>
          </w:tcPr>
          <w:p w14:paraId="73DAB8E8" w14:textId="77777777" w:rsidR="003A5036" w:rsidRPr="003A5036" w:rsidRDefault="003A5036" w:rsidP="000414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77" w:type="dxa"/>
            <w:noWrap/>
            <w:vAlign w:val="center"/>
            <w:hideMark/>
          </w:tcPr>
          <w:p w14:paraId="28F4925F" w14:textId="77777777" w:rsidR="003A5036" w:rsidRPr="003A5036" w:rsidRDefault="003A5036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vAlign w:val="center"/>
            <w:hideMark/>
          </w:tcPr>
          <w:p w14:paraId="49A0042D" w14:textId="77777777" w:rsidR="003A5036" w:rsidRPr="003A5036" w:rsidRDefault="003A5036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noWrap/>
            <w:vAlign w:val="center"/>
            <w:hideMark/>
          </w:tcPr>
          <w:p w14:paraId="1ACD1EFF" w14:textId="77777777" w:rsidR="003A5036" w:rsidRPr="003A5036" w:rsidRDefault="003A5036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center"/>
            <w:hideMark/>
          </w:tcPr>
          <w:p w14:paraId="4A2ADEA6" w14:textId="77777777" w:rsidR="003A5036" w:rsidRPr="003A5036" w:rsidRDefault="003A5036" w:rsidP="003A5036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  <w:vAlign w:val="center"/>
            <w:hideMark/>
          </w:tcPr>
          <w:p w14:paraId="69AC611E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1 078 222,2</w:t>
            </w:r>
          </w:p>
        </w:tc>
        <w:tc>
          <w:tcPr>
            <w:tcW w:w="961" w:type="dxa"/>
            <w:noWrap/>
            <w:vAlign w:val="center"/>
            <w:hideMark/>
          </w:tcPr>
          <w:p w14:paraId="15169B6F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675 257,5</w:t>
            </w:r>
          </w:p>
        </w:tc>
        <w:tc>
          <w:tcPr>
            <w:tcW w:w="970" w:type="dxa"/>
            <w:noWrap/>
            <w:vAlign w:val="center"/>
            <w:hideMark/>
          </w:tcPr>
          <w:p w14:paraId="1F55BB81" w14:textId="77777777" w:rsidR="003A5036" w:rsidRPr="003A5036" w:rsidRDefault="003A5036" w:rsidP="003A50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A5036">
              <w:rPr>
                <w:b/>
                <w:bCs/>
                <w:color w:val="000000"/>
                <w:sz w:val="18"/>
                <w:szCs w:val="18"/>
              </w:rPr>
              <w:t>624 494,2</w:t>
            </w:r>
          </w:p>
        </w:tc>
      </w:tr>
    </w:tbl>
    <w:p w14:paraId="3D2B28C2" w14:textId="77777777" w:rsidR="00171BB0" w:rsidRPr="005E70B3" w:rsidRDefault="00171BB0" w:rsidP="00171BB0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jc w:val="left"/>
        <w:rPr>
          <w:color w:val="000000"/>
          <w:sz w:val="22"/>
          <w:szCs w:val="22"/>
        </w:rPr>
      </w:pPr>
    </w:p>
    <w:p w14:paraId="7EB0B8EA" w14:textId="09381AB9" w:rsidR="002C3E7C" w:rsidRDefault="00775A88" w:rsidP="00775A88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</w:t>
      </w:r>
    </w:p>
    <w:p w14:paraId="4865D3F8" w14:textId="0117E30F" w:rsidR="00775A88" w:rsidRDefault="00775A88" w:rsidP="002C3E7C">
      <w:pPr>
        <w:rPr>
          <w:color w:val="000000"/>
          <w:sz w:val="24"/>
          <w:szCs w:val="27"/>
        </w:rPr>
      </w:pPr>
    </w:p>
    <w:p w14:paraId="0C6E5D31" w14:textId="0286B47F" w:rsidR="00775A88" w:rsidRDefault="00775A88" w:rsidP="002C3E7C">
      <w:pPr>
        <w:rPr>
          <w:color w:val="000000"/>
          <w:sz w:val="24"/>
          <w:szCs w:val="27"/>
        </w:rPr>
      </w:pPr>
    </w:p>
    <w:p w14:paraId="7EA0E5DE" w14:textId="00DBADA5" w:rsidR="00A8430E" w:rsidRPr="00DB0E82" w:rsidRDefault="00A8430E" w:rsidP="001E4FD5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color w:val="000000"/>
          <w:sz w:val="24"/>
          <w:szCs w:val="27"/>
        </w:rPr>
      </w:pPr>
    </w:p>
    <w:sectPr w:rsidR="00A8430E" w:rsidRPr="00DB0E82" w:rsidSect="001E4FD5">
      <w:pgSz w:w="11907" w:h="16840"/>
      <w:pgMar w:top="851" w:right="1134" w:bottom="1134" w:left="1134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8675F" w14:textId="77777777" w:rsidR="008E0A20" w:rsidRDefault="008E0A20">
      <w:r>
        <w:separator/>
      </w:r>
    </w:p>
  </w:endnote>
  <w:endnote w:type="continuationSeparator" w:id="0">
    <w:p w14:paraId="36464118" w14:textId="77777777" w:rsidR="008E0A20" w:rsidRDefault="008E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C11E" w14:textId="77777777" w:rsidR="008E0A20" w:rsidRDefault="008E0A20">
      <w:r>
        <w:separator/>
      </w:r>
    </w:p>
  </w:footnote>
  <w:footnote w:type="continuationSeparator" w:id="0">
    <w:p w14:paraId="07172B07" w14:textId="77777777" w:rsidR="008E0A20" w:rsidRDefault="008E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523670"/>
      <w:docPartObj>
        <w:docPartGallery w:val="Page Numbers (Top of Page)"/>
        <w:docPartUnique/>
      </w:docPartObj>
    </w:sdtPr>
    <w:sdtContent>
      <w:p w14:paraId="1A58C04E" w14:textId="7C28C978" w:rsidR="00236AD5" w:rsidRDefault="00236AD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992">
          <w:rPr>
            <w:noProof/>
          </w:rPr>
          <w:t>1</w:t>
        </w:r>
        <w:r>
          <w:fldChar w:fldCharType="end"/>
        </w:r>
      </w:p>
    </w:sdtContent>
  </w:sdt>
  <w:p w14:paraId="2C985DF6" w14:textId="77777777" w:rsidR="00236AD5" w:rsidRDefault="00236AD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/>
      </w:rPr>
    </w:lvl>
  </w:abstractNum>
  <w:abstractNum w:abstractNumId="1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42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8E7578"/>
    <w:multiLevelType w:val="hybridMultilevel"/>
    <w:tmpl w:val="414ED444"/>
    <w:lvl w:ilvl="0" w:tplc="3CD079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02841"/>
    <w:multiLevelType w:val="hybridMultilevel"/>
    <w:tmpl w:val="FFFFFFFF"/>
    <w:lvl w:ilvl="0" w:tplc="BD70E8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FE099E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/>
      </w:rPr>
    </w:lvl>
  </w:abstractNum>
  <w:num w:numId="1" w16cid:durableId="1929581299">
    <w:abstractNumId w:val="3"/>
  </w:num>
  <w:num w:numId="2" w16cid:durableId="685837537">
    <w:abstractNumId w:val="0"/>
  </w:num>
  <w:num w:numId="3" w16cid:durableId="774251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022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988726">
    <w:abstractNumId w:val="5"/>
  </w:num>
  <w:num w:numId="6" w16cid:durableId="878858544">
    <w:abstractNumId w:val="2"/>
  </w:num>
  <w:num w:numId="7" w16cid:durableId="1062556913">
    <w:abstractNumId w:val="6"/>
  </w:num>
  <w:num w:numId="8" w16cid:durableId="52718259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3"/>
    <w:rsid w:val="00015F13"/>
    <w:rsid w:val="00041457"/>
    <w:rsid w:val="00044129"/>
    <w:rsid w:val="000A5361"/>
    <w:rsid w:val="000A6668"/>
    <w:rsid w:val="000E2E7E"/>
    <w:rsid w:val="000F2992"/>
    <w:rsid w:val="000F3C98"/>
    <w:rsid w:val="000F6C4C"/>
    <w:rsid w:val="0011118E"/>
    <w:rsid w:val="001126E8"/>
    <w:rsid w:val="00115555"/>
    <w:rsid w:val="001363D7"/>
    <w:rsid w:val="00155B92"/>
    <w:rsid w:val="00167A35"/>
    <w:rsid w:val="00171BB0"/>
    <w:rsid w:val="001B0A3C"/>
    <w:rsid w:val="001D3107"/>
    <w:rsid w:val="001D4556"/>
    <w:rsid w:val="001E4FD5"/>
    <w:rsid w:val="0022120C"/>
    <w:rsid w:val="00236AD5"/>
    <w:rsid w:val="00252B6B"/>
    <w:rsid w:val="00263217"/>
    <w:rsid w:val="00272BFA"/>
    <w:rsid w:val="00290672"/>
    <w:rsid w:val="002C07A6"/>
    <w:rsid w:val="002C3E7C"/>
    <w:rsid w:val="00330A4E"/>
    <w:rsid w:val="00331663"/>
    <w:rsid w:val="003370D2"/>
    <w:rsid w:val="003A5036"/>
    <w:rsid w:val="003E48CC"/>
    <w:rsid w:val="003E60EA"/>
    <w:rsid w:val="003F4872"/>
    <w:rsid w:val="00422446"/>
    <w:rsid w:val="00435142"/>
    <w:rsid w:val="00447F89"/>
    <w:rsid w:val="00467A70"/>
    <w:rsid w:val="00491BBB"/>
    <w:rsid w:val="0049470F"/>
    <w:rsid w:val="0049591F"/>
    <w:rsid w:val="004B0011"/>
    <w:rsid w:val="004B1AE7"/>
    <w:rsid w:val="004F7F1C"/>
    <w:rsid w:val="00514C72"/>
    <w:rsid w:val="00530055"/>
    <w:rsid w:val="005454A4"/>
    <w:rsid w:val="005537FE"/>
    <w:rsid w:val="0055490F"/>
    <w:rsid w:val="00565E8B"/>
    <w:rsid w:val="00590687"/>
    <w:rsid w:val="005B69BC"/>
    <w:rsid w:val="005C1C34"/>
    <w:rsid w:val="005E70B3"/>
    <w:rsid w:val="005F706D"/>
    <w:rsid w:val="00625858"/>
    <w:rsid w:val="0063351D"/>
    <w:rsid w:val="00674700"/>
    <w:rsid w:val="00674CDE"/>
    <w:rsid w:val="00685A7D"/>
    <w:rsid w:val="00686803"/>
    <w:rsid w:val="006A73FA"/>
    <w:rsid w:val="006B0B83"/>
    <w:rsid w:val="006B45FA"/>
    <w:rsid w:val="007117E1"/>
    <w:rsid w:val="00724F4A"/>
    <w:rsid w:val="007504FD"/>
    <w:rsid w:val="00753FBF"/>
    <w:rsid w:val="00764C54"/>
    <w:rsid w:val="00775A88"/>
    <w:rsid w:val="00785B6E"/>
    <w:rsid w:val="007C735F"/>
    <w:rsid w:val="007D4077"/>
    <w:rsid w:val="007F5BC5"/>
    <w:rsid w:val="00823511"/>
    <w:rsid w:val="00830F56"/>
    <w:rsid w:val="00845507"/>
    <w:rsid w:val="00846B19"/>
    <w:rsid w:val="008A510E"/>
    <w:rsid w:val="008E0A20"/>
    <w:rsid w:val="009109F9"/>
    <w:rsid w:val="009635C0"/>
    <w:rsid w:val="009733ED"/>
    <w:rsid w:val="00984A78"/>
    <w:rsid w:val="009A39DA"/>
    <w:rsid w:val="009A6C4C"/>
    <w:rsid w:val="009E0164"/>
    <w:rsid w:val="009E6706"/>
    <w:rsid w:val="009F3534"/>
    <w:rsid w:val="00A03C66"/>
    <w:rsid w:val="00A03F1E"/>
    <w:rsid w:val="00A37910"/>
    <w:rsid w:val="00A61084"/>
    <w:rsid w:val="00A62E5D"/>
    <w:rsid w:val="00A8430E"/>
    <w:rsid w:val="00AA289E"/>
    <w:rsid w:val="00AA5F89"/>
    <w:rsid w:val="00AB2480"/>
    <w:rsid w:val="00AE17A6"/>
    <w:rsid w:val="00BE0C42"/>
    <w:rsid w:val="00C05F2F"/>
    <w:rsid w:val="00C23B5A"/>
    <w:rsid w:val="00C25618"/>
    <w:rsid w:val="00C6363B"/>
    <w:rsid w:val="00C666BB"/>
    <w:rsid w:val="00C82D6E"/>
    <w:rsid w:val="00C84950"/>
    <w:rsid w:val="00C94610"/>
    <w:rsid w:val="00CC28B1"/>
    <w:rsid w:val="00CC5C21"/>
    <w:rsid w:val="00CD0FDD"/>
    <w:rsid w:val="00D17C2E"/>
    <w:rsid w:val="00D26F3C"/>
    <w:rsid w:val="00D97C9C"/>
    <w:rsid w:val="00DA4E16"/>
    <w:rsid w:val="00DB0E82"/>
    <w:rsid w:val="00DC0EE1"/>
    <w:rsid w:val="00DD29FA"/>
    <w:rsid w:val="00DF12D7"/>
    <w:rsid w:val="00E12D9C"/>
    <w:rsid w:val="00E4607C"/>
    <w:rsid w:val="00E51A89"/>
    <w:rsid w:val="00E56783"/>
    <w:rsid w:val="00E63CB6"/>
    <w:rsid w:val="00E66D49"/>
    <w:rsid w:val="00E76650"/>
    <w:rsid w:val="00E963F4"/>
    <w:rsid w:val="00EB04F1"/>
    <w:rsid w:val="00EB4FE2"/>
    <w:rsid w:val="00EF102A"/>
    <w:rsid w:val="00EF328D"/>
    <w:rsid w:val="00F0192A"/>
    <w:rsid w:val="00F127A9"/>
    <w:rsid w:val="00F169CA"/>
    <w:rsid w:val="00F2049A"/>
    <w:rsid w:val="00F52D73"/>
    <w:rsid w:val="00F70A26"/>
    <w:rsid w:val="00F87022"/>
    <w:rsid w:val="00F91412"/>
    <w:rsid w:val="00F928A0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9D4C4"/>
  <w15:chartTrackingRefBased/>
  <w15:docId w15:val="{178D864D-B88D-49D7-B25B-9606AE1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A03C66"/>
    <w:pPr>
      <w:keepNext/>
      <w:ind w:right="-805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74CD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03C66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uiPriority w:val="99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uiPriority w:val="39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locked/>
    <w:rsid w:val="00DF12D7"/>
    <w:rPr>
      <w:b/>
      <w:bCs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sid w:val="00DF12D7"/>
    <w:rPr>
      <w:b/>
      <w:bCs/>
    </w:rPr>
  </w:style>
  <w:style w:type="character" w:customStyle="1" w:styleId="a8">
    <w:name w:val="Основной текст_"/>
    <w:basedOn w:val="a0"/>
    <w:link w:val="12"/>
    <w:uiPriority w:val="99"/>
    <w:locked/>
    <w:rsid w:val="00DF12D7"/>
  </w:style>
  <w:style w:type="character" w:customStyle="1" w:styleId="23">
    <w:name w:val="Колонтитул (2)_"/>
    <w:basedOn w:val="a0"/>
    <w:link w:val="24"/>
    <w:uiPriority w:val="99"/>
    <w:locked/>
    <w:rsid w:val="00DF12D7"/>
    <w:rPr>
      <w:lang w:val="en-US" w:eastAsia="en-US"/>
    </w:rPr>
  </w:style>
  <w:style w:type="character" w:customStyle="1" w:styleId="a9">
    <w:name w:val="Оглавление_"/>
    <w:basedOn w:val="a0"/>
    <w:link w:val="aa"/>
    <w:uiPriority w:val="99"/>
    <w:locked/>
    <w:rsid w:val="00DF12D7"/>
    <w:rPr>
      <w:b/>
      <w:bCs/>
      <w:i/>
      <w:iCs/>
      <w:sz w:val="19"/>
      <w:szCs w:val="19"/>
    </w:rPr>
  </w:style>
  <w:style w:type="character" w:customStyle="1" w:styleId="25">
    <w:name w:val="Заголовок №2_"/>
    <w:basedOn w:val="a0"/>
    <w:link w:val="26"/>
    <w:uiPriority w:val="99"/>
    <w:locked/>
    <w:rsid w:val="00DF12D7"/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DF12D7"/>
    <w:rPr>
      <w:sz w:val="16"/>
      <w:szCs w:val="16"/>
    </w:rPr>
  </w:style>
  <w:style w:type="character" w:customStyle="1" w:styleId="71">
    <w:name w:val="Основной текст (7)_"/>
    <w:basedOn w:val="a0"/>
    <w:link w:val="72"/>
    <w:uiPriority w:val="99"/>
    <w:locked/>
    <w:rsid w:val="00DF12D7"/>
    <w:rPr>
      <w:sz w:val="18"/>
      <w:szCs w:val="18"/>
    </w:rPr>
  </w:style>
  <w:style w:type="character" w:customStyle="1" w:styleId="ab">
    <w:name w:val="Другое_"/>
    <w:basedOn w:val="a0"/>
    <w:link w:val="ac"/>
    <w:uiPriority w:val="99"/>
    <w:locked/>
    <w:rsid w:val="00DF12D7"/>
  </w:style>
  <w:style w:type="character" w:customStyle="1" w:styleId="ad">
    <w:name w:val="Подпись к таблице_"/>
    <w:basedOn w:val="a0"/>
    <w:link w:val="ae"/>
    <w:uiPriority w:val="99"/>
    <w:locked/>
    <w:rsid w:val="00DF12D7"/>
    <w:rPr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DF12D7"/>
    <w:rPr>
      <w:sz w:val="12"/>
      <w:szCs w:val="12"/>
    </w:rPr>
  </w:style>
  <w:style w:type="paragraph" w:customStyle="1" w:styleId="22">
    <w:name w:val="Основной текст (2)"/>
    <w:basedOn w:val="a"/>
    <w:link w:val="21"/>
    <w:uiPriority w:val="99"/>
    <w:rsid w:val="00DF12D7"/>
    <w:pPr>
      <w:widowControl w:val="0"/>
      <w:spacing w:after="280"/>
      <w:ind w:firstLine="210"/>
      <w:jc w:val="center"/>
    </w:pPr>
    <w:rPr>
      <w:b/>
      <w:bCs/>
      <w:szCs w:val="28"/>
    </w:rPr>
  </w:style>
  <w:style w:type="paragraph" w:customStyle="1" w:styleId="11">
    <w:name w:val="Заголовок №1"/>
    <w:basedOn w:val="a"/>
    <w:link w:val="10"/>
    <w:uiPriority w:val="99"/>
    <w:rsid w:val="00DF12D7"/>
    <w:pPr>
      <w:widowControl w:val="0"/>
      <w:spacing w:after="240"/>
      <w:jc w:val="center"/>
      <w:outlineLvl w:val="0"/>
    </w:pPr>
    <w:rPr>
      <w:b/>
      <w:bCs/>
      <w:sz w:val="20"/>
    </w:rPr>
  </w:style>
  <w:style w:type="paragraph" w:customStyle="1" w:styleId="12">
    <w:name w:val="Основной текст1"/>
    <w:basedOn w:val="a"/>
    <w:link w:val="a8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24">
    <w:name w:val="Колонтитул (2)"/>
    <w:basedOn w:val="a"/>
    <w:link w:val="23"/>
    <w:uiPriority w:val="99"/>
    <w:rsid w:val="00DF12D7"/>
    <w:pPr>
      <w:widowControl w:val="0"/>
      <w:jc w:val="left"/>
    </w:pPr>
    <w:rPr>
      <w:sz w:val="20"/>
      <w:lang w:val="en-US" w:eastAsia="en-US"/>
    </w:rPr>
  </w:style>
  <w:style w:type="paragraph" w:customStyle="1" w:styleId="aa">
    <w:name w:val="Оглавление"/>
    <w:basedOn w:val="a"/>
    <w:link w:val="a9"/>
    <w:uiPriority w:val="99"/>
    <w:rsid w:val="00DF12D7"/>
    <w:pPr>
      <w:widowControl w:val="0"/>
      <w:ind w:firstLine="300"/>
      <w:jc w:val="left"/>
    </w:pPr>
    <w:rPr>
      <w:b/>
      <w:bCs/>
      <w:i/>
      <w:iCs/>
      <w:sz w:val="19"/>
      <w:szCs w:val="19"/>
    </w:rPr>
  </w:style>
  <w:style w:type="paragraph" w:customStyle="1" w:styleId="26">
    <w:name w:val="Заголовок №2"/>
    <w:basedOn w:val="a"/>
    <w:link w:val="25"/>
    <w:uiPriority w:val="99"/>
    <w:rsid w:val="00DF12D7"/>
    <w:pPr>
      <w:widowControl w:val="0"/>
      <w:ind w:firstLine="620"/>
      <w:jc w:val="left"/>
      <w:outlineLvl w:val="1"/>
    </w:pPr>
    <w:rPr>
      <w:b/>
      <w:bCs/>
      <w:sz w:val="20"/>
    </w:rPr>
  </w:style>
  <w:style w:type="paragraph" w:customStyle="1" w:styleId="50">
    <w:name w:val="Основной текст (5)"/>
    <w:basedOn w:val="a"/>
    <w:link w:val="5"/>
    <w:uiPriority w:val="99"/>
    <w:rsid w:val="00DF12D7"/>
    <w:pPr>
      <w:widowControl w:val="0"/>
      <w:spacing w:after="340"/>
      <w:jc w:val="left"/>
    </w:pPr>
    <w:rPr>
      <w:sz w:val="16"/>
      <w:szCs w:val="16"/>
    </w:rPr>
  </w:style>
  <w:style w:type="paragraph" w:customStyle="1" w:styleId="72">
    <w:name w:val="Основной текст (7)"/>
    <w:basedOn w:val="a"/>
    <w:link w:val="71"/>
    <w:uiPriority w:val="99"/>
    <w:rsid w:val="00DF12D7"/>
    <w:pPr>
      <w:widowControl w:val="0"/>
      <w:ind w:firstLine="130"/>
      <w:jc w:val="left"/>
    </w:pPr>
    <w:rPr>
      <w:sz w:val="18"/>
      <w:szCs w:val="18"/>
    </w:rPr>
  </w:style>
  <w:style w:type="paragraph" w:customStyle="1" w:styleId="ac">
    <w:name w:val="Другое"/>
    <w:basedOn w:val="a"/>
    <w:link w:val="ab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ae">
    <w:name w:val="Подпись к таблице"/>
    <w:basedOn w:val="a"/>
    <w:link w:val="ad"/>
    <w:uiPriority w:val="99"/>
    <w:rsid w:val="00DF12D7"/>
    <w:pPr>
      <w:widowControl w:val="0"/>
      <w:jc w:val="left"/>
    </w:pPr>
    <w:rPr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DF12D7"/>
    <w:pPr>
      <w:widowControl w:val="0"/>
      <w:spacing w:after="120"/>
      <w:jc w:val="center"/>
    </w:pPr>
    <w:rPr>
      <w:sz w:val="12"/>
      <w:szCs w:val="12"/>
    </w:rPr>
  </w:style>
  <w:style w:type="paragraph" w:styleId="af">
    <w:name w:val="Balloon Text"/>
    <w:basedOn w:val="a"/>
    <w:link w:val="af0"/>
    <w:uiPriority w:val="99"/>
    <w:rsid w:val="00DF12D7"/>
    <w:pPr>
      <w:widowControl w:val="0"/>
      <w:jc w:val="left"/>
    </w:pPr>
    <w:rPr>
      <w:rFonts w:ascii="Segoe UI" w:eastAsia="DejaVu Sans" w:hAnsi="Segoe UI" w:cs="Segoe UI"/>
      <w:color w:val="000000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F12D7"/>
    <w:rPr>
      <w:rFonts w:ascii="Segoe UI" w:eastAsia="DejaVu Sans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DF12D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1">
    <w:name w:val="Revision"/>
    <w:hidden/>
    <w:uiPriority w:val="99"/>
    <w:semiHidden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character" w:styleId="af2">
    <w:name w:val="Hyperlink"/>
    <w:basedOn w:val="a0"/>
    <w:uiPriority w:val="99"/>
    <w:rsid w:val="00DF12D7"/>
    <w:rPr>
      <w:rFonts w:cs="Times New Roman"/>
      <w:color w:val="0563C1"/>
      <w:u w:val="single"/>
    </w:rPr>
  </w:style>
  <w:style w:type="character" w:styleId="af3">
    <w:name w:val="FollowedHyperlink"/>
    <w:basedOn w:val="a0"/>
    <w:uiPriority w:val="99"/>
    <w:rsid w:val="00DF12D7"/>
    <w:rPr>
      <w:rFonts w:cs="Times New Roman"/>
      <w:color w:val="954F72"/>
      <w:u w:val="single"/>
    </w:rPr>
  </w:style>
  <w:style w:type="paragraph" w:styleId="af4">
    <w:name w:val="List Paragraph"/>
    <w:basedOn w:val="a"/>
    <w:uiPriority w:val="34"/>
    <w:qFormat/>
    <w:rsid w:val="00DF12D7"/>
    <w:pPr>
      <w:widowControl w:val="0"/>
      <w:ind w:left="720"/>
      <w:contextualSpacing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af7">
    <w:name w:val="footer"/>
    <w:basedOn w:val="a"/>
    <w:link w:val="af8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13">
    <w:name w:val="toc 1"/>
    <w:basedOn w:val="a"/>
    <w:next w:val="a"/>
    <w:autoRedefine/>
    <w:uiPriority w:val="99"/>
    <w:rsid w:val="00DF12D7"/>
    <w:pPr>
      <w:widowControl w:val="0"/>
      <w:spacing w:after="10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27">
    <w:name w:val="toc 2"/>
    <w:basedOn w:val="a"/>
    <w:next w:val="a"/>
    <w:autoRedefine/>
    <w:uiPriority w:val="99"/>
    <w:rsid w:val="00DF12D7"/>
    <w:pPr>
      <w:widowControl w:val="0"/>
      <w:spacing w:after="100"/>
      <w:ind w:left="24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674CDE"/>
    <w:rPr>
      <w:b/>
      <w:sz w:val="24"/>
    </w:rPr>
  </w:style>
  <w:style w:type="character" w:customStyle="1" w:styleId="70">
    <w:name w:val="Заголовок 7 Знак"/>
    <w:link w:val="7"/>
    <w:uiPriority w:val="99"/>
    <w:rsid w:val="00724F4A"/>
    <w:rPr>
      <w:b/>
      <w:sz w:val="24"/>
    </w:rPr>
  </w:style>
  <w:style w:type="character" w:customStyle="1" w:styleId="a6">
    <w:name w:val="Заголовок Знак"/>
    <w:link w:val="a5"/>
    <w:uiPriority w:val="99"/>
    <w:rsid w:val="00724F4A"/>
    <w:rPr>
      <w:b/>
      <w:sz w:val="27"/>
    </w:rPr>
  </w:style>
  <w:style w:type="paragraph" w:styleId="af9">
    <w:name w:val="endnote text"/>
    <w:basedOn w:val="a"/>
    <w:link w:val="afa"/>
    <w:uiPriority w:val="99"/>
    <w:unhideWhenUsed/>
    <w:rsid w:val="00A03F1E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A03F1E"/>
    <w:rPr>
      <w:rFonts w:ascii="Calibri" w:eastAsia="Calibri" w:hAnsi="Calibri"/>
      <w:lang w:eastAsia="en-US"/>
    </w:rPr>
  </w:style>
  <w:style w:type="character" w:styleId="afb">
    <w:name w:val="endnote reference"/>
    <w:uiPriority w:val="99"/>
    <w:unhideWhenUsed/>
    <w:rsid w:val="00A03F1E"/>
    <w:rPr>
      <w:vertAlign w:val="superscript"/>
    </w:rPr>
  </w:style>
  <w:style w:type="character" w:styleId="afc">
    <w:name w:val="Strong"/>
    <w:uiPriority w:val="22"/>
    <w:qFormat/>
    <w:rsid w:val="00A03F1E"/>
    <w:rPr>
      <w:b/>
      <w:bCs/>
    </w:rPr>
  </w:style>
  <w:style w:type="paragraph" w:customStyle="1" w:styleId="mt-4">
    <w:name w:val="mt-4"/>
    <w:basedOn w:val="a"/>
    <w:rsid w:val="00A03F1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d">
    <w:name w:val="footnote text"/>
    <w:basedOn w:val="a"/>
    <w:link w:val="afe"/>
    <w:uiPriority w:val="99"/>
    <w:unhideWhenUsed/>
    <w:rsid w:val="00A03F1E"/>
    <w:pPr>
      <w:spacing w:after="160" w:line="259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A03F1E"/>
    <w:rPr>
      <w:rFonts w:ascii="Calibri" w:eastAsia="Calibri" w:hAnsi="Calibri"/>
      <w:lang w:eastAsia="en-US"/>
    </w:rPr>
  </w:style>
  <w:style w:type="character" w:styleId="aff">
    <w:name w:val="footnote reference"/>
    <w:uiPriority w:val="99"/>
    <w:unhideWhenUsed/>
    <w:rsid w:val="00A03F1E"/>
    <w:rPr>
      <w:vertAlign w:val="superscript"/>
    </w:rPr>
  </w:style>
  <w:style w:type="character" w:customStyle="1" w:styleId="20">
    <w:name w:val="Заголовок 2 Знак"/>
    <w:basedOn w:val="a0"/>
    <w:link w:val="2"/>
    <w:rsid w:val="00A03C66"/>
    <w:rPr>
      <w:b/>
      <w:sz w:val="28"/>
    </w:rPr>
  </w:style>
  <w:style w:type="character" w:customStyle="1" w:styleId="40">
    <w:name w:val="Заголовок 4 Знак"/>
    <w:basedOn w:val="a0"/>
    <w:link w:val="4"/>
    <w:rsid w:val="00A03C66"/>
    <w:rPr>
      <w:sz w:val="24"/>
    </w:rPr>
  </w:style>
  <w:style w:type="paragraph" w:styleId="aff0">
    <w:name w:val="Body Text"/>
    <w:basedOn w:val="a"/>
    <w:link w:val="aff1"/>
    <w:rsid w:val="00A03C66"/>
    <w:pPr>
      <w:ind w:right="-805"/>
      <w:jc w:val="center"/>
    </w:pPr>
    <w:rPr>
      <w:b/>
      <w:sz w:val="24"/>
    </w:rPr>
  </w:style>
  <w:style w:type="character" w:customStyle="1" w:styleId="aff1">
    <w:name w:val="Основной текст Знак"/>
    <w:basedOn w:val="a0"/>
    <w:link w:val="aff0"/>
    <w:rsid w:val="00A03C66"/>
    <w:rPr>
      <w:b/>
      <w:sz w:val="24"/>
    </w:rPr>
  </w:style>
  <w:style w:type="paragraph" w:styleId="aff2">
    <w:name w:val="Body Text Indent"/>
    <w:basedOn w:val="a"/>
    <w:link w:val="aff3"/>
    <w:rsid w:val="00A03C66"/>
    <w:pPr>
      <w:ind w:right="-805" w:firstLine="851"/>
    </w:pPr>
    <w:rPr>
      <w:sz w:val="24"/>
    </w:rPr>
  </w:style>
  <w:style w:type="character" w:customStyle="1" w:styleId="aff3">
    <w:name w:val="Основной текст с отступом Знак"/>
    <w:basedOn w:val="a0"/>
    <w:link w:val="aff2"/>
    <w:rsid w:val="00A03C66"/>
    <w:rPr>
      <w:sz w:val="24"/>
    </w:rPr>
  </w:style>
  <w:style w:type="paragraph" w:styleId="28">
    <w:name w:val="Body Text 2"/>
    <w:basedOn w:val="a"/>
    <w:link w:val="29"/>
    <w:rsid w:val="00A03C66"/>
    <w:pPr>
      <w:ind w:right="-1050"/>
      <w:jc w:val="left"/>
    </w:pPr>
    <w:rPr>
      <w:sz w:val="24"/>
    </w:rPr>
  </w:style>
  <w:style w:type="character" w:customStyle="1" w:styleId="29">
    <w:name w:val="Основной текст 2 Знак"/>
    <w:basedOn w:val="a0"/>
    <w:link w:val="28"/>
    <w:rsid w:val="00A03C66"/>
    <w:rPr>
      <w:sz w:val="24"/>
    </w:rPr>
  </w:style>
  <w:style w:type="paragraph" w:customStyle="1" w:styleId="14">
    <w:name w:val="Текст1"/>
    <w:basedOn w:val="a"/>
    <w:rsid w:val="00A03C66"/>
    <w:pPr>
      <w:suppressAutoHyphens/>
      <w:jc w:val="left"/>
    </w:pPr>
    <w:rPr>
      <w:rFonts w:ascii="Courier New" w:hAnsi="Courier New"/>
      <w:sz w:val="20"/>
    </w:rPr>
  </w:style>
  <w:style w:type="character" w:styleId="aff4">
    <w:name w:val="page number"/>
    <w:basedOn w:val="a0"/>
    <w:rsid w:val="00A03C66"/>
  </w:style>
  <w:style w:type="paragraph" w:styleId="31">
    <w:name w:val="Body Text 3"/>
    <w:basedOn w:val="a"/>
    <w:link w:val="32"/>
    <w:rsid w:val="00A610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61084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61084"/>
    <w:rPr>
      <w:rFonts w:ascii="Arial" w:hAnsi="Arial" w:cs="Arial"/>
      <w:szCs w:val="22"/>
    </w:rPr>
  </w:style>
  <w:style w:type="paragraph" w:customStyle="1" w:styleId="15">
    <w:name w:val="Абзац списка1"/>
    <w:basedOn w:val="a"/>
    <w:uiPriority w:val="99"/>
    <w:rsid w:val="00A61084"/>
    <w:pPr>
      <w:ind w:left="720"/>
    </w:pPr>
    <w:rPr>
      <w:szCs w:val="28"/>
    </w:rPr>
  </w:style>
  <w:style w:type="paragraph" w:customStyle="1" w:styleId="msonormal0">
    <w:name w:val="msonormal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F7F1C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8">
    <w:name w:val="xl68"/>
    <w:basedOn w:val="a"/>
    <w:rsid w:val="004F7F1C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F7F1C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rsid w:val="004F7F1C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71">
    <w:name w:val="xl71"/>
    <w:basedOn w:val="a"/>
    <w:rsid w:val="004F7F1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72">
    <w:name w:val="xl72"/>
    <w:basedOn w:val="a"/>
    <w:rsid w:val="004F7F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F7F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F7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F7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F7F1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93">
    <w:name w:val="xl93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2C3E7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2C3E7C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A50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3A503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A503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A503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A50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A50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A50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A5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A50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A5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A50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5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50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2FB1-A0EF-40DF-AF68-8FE2311A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</Template>
  <TotalTime>475</TotalTime>
  <Pages>87</Pages>
  <Words>33375</Words>
  <Characters>190240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223169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Михайлова Ирина Викторовна</cp:lastModifiedBy>
  <cp:revision>30</cp:revision>
  <cp:lastPrinted>2022-12-27T07:03:00Z</cp:lastPrinted>
  <dcterms:created xsi:type="dcterms:W3CDTF">2022-12-26T09:49:00Z</dcterms:created>
  <dcterms:modified xsi:type="dcterms:W3CDTF">2025-08-22T12:18:00Z</dcterms:modified>
</cp:coreProperties>
</file>