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E6E36" w14:textId="77777777" w:rsidR="000F3C98" w:rsidRDefault="000F3C98">
      <w:pPr>
        <w:pStyle w:val="a5"/>
      </w:pPr>
      <w:r>
        <w:t xml:space="preserve">СОВЕТ ДЕПУТАТОВ </w:t>
      </w:r>
    </w:p>
    <w:p w14:paraId="26F6E031" w14:textId="77777777" w:rsidR="000F3C98" w:rsidRDefault="000F3C98">
      <w:pPr>
        <w:jc w:val="center"/>
        <w:rPr>
          <w:b/>
          <w:sz w:val="27"/>
        </w:rPr>
      </w:pPr>
      <w:r>
        <w:rPr>
          <w:b/>
          <w:sz w:val="27"/>
        </w:rPr>
        <w:t>МУНИЦИПАЛЬНОГО ОБРАЗОВАНИЯ</w:t>
      </w:r>
    </w:p>
    <w:p w14:paraId="680371B8" w14:textId="77777777" w:rsidR="00674700" w:rsidRDefault="00674700">
      <w:pPr>
        <w:jc w:val="center"/>
        <w:rPr>
          <w:b/>
          <w:sz w:val="27"/>
        </w:rPr>
      </w:pPr>
      <w:r>
        <w:rPr>
          <w:b/>
          <w:sz w:val="27"/>
        </w:rPr>
        <w:t>ТИХВИНСКОЕ  ГОРОДСКОЕ  ПОСЕЛЕНИЕ</w:t>
      </w:r>
    </w:p>
    <w:p w14:paraId="672E8957" w14:textId="77777777" w:rsidR="000F3C98" w:rsidRDefault="000F3C98">
      <w:pPr>
        <w:jc w:val="center"/>
        <w:rPr>
          <w:b/>
          <w:sz w:val="27"/>
        </w:rPr>
      </w:pPr>
      <w:r>
        <w:rPr>
          <w:b/>
          <w:sz w:val="27"/>
        </w:rPr>
        <w:t>ТИХВИНСК</w:t>
      </w:r>
      <w:r w:rsidR="00674700">
        <w:rPr>
          <w:b/>
          <w:sz w:val="27"/>
        </w:rPr>
        <w:t>ОГО</w:t>
      </w:r>
      <w:r>
        <w:rPr>
          <w:b/>
          <w:sz w:val="27"/>
        </w:rPr>
        <w:t xml:space="preserve"> МУНИЦИПАЛЬН</w:t>
      </w:r>
      <w:r w:rsidR="00674700">
        <w:rPr>
          <w:b/>
          <w:sz w:val="27"/>
        </w:rPr>
        <w:t>ОГО</w:t>
      </w:r>
      <w:r>
        <w:rPr>
          <w:b/>
          <w:sz w:val="27"/>
        </w:rPr>
        <w:t xml:space="preserve"> РАЙОН</w:t>
      </w:r>
      <w:r w:rsidR="00674700">
        <w:rPr>
          <w:b/>
          <w:sz w:val="27"/>
        </w:rPr>
        <w:t>А</w:t>
      </w:r>
      <w:r>
        <w:rPr>
          <w:b/>
          <w:sz w:val="27"/>
        </w:rPr>
        <w:t xml:space="preserve"> </w:t>
      </w:r>
    </w:p>
    <w:p w14:paraId="7F57C537" w14:textId="77777777" w:rsidR="000F3C98" w:rsidRDefault="000F3C98">
      <w:pPr>
        <w:jc w:val="center"/>
        <w:rPr>
          <w:b/>
        </w:rPr>
      </w:pPr>
      <w:r>
        <w:rPr>
          <w:b/>
          <w:sz w:val="27"/>
        </w:rPr>
        <w:t>ЛЕНИНГРАДСКОЙ ОБЛАСТИ</w:t>
      </w:r>
    </w:p>
    <w:p w14:paraId="6535BD6C" w14:textId="77777777" w:rsidR="000F3C98" w:rsidRPr="00674700" w:rsidRDefault="000F3C98">
      <w:pPr>
        <w:jc w:val="center"/>
        <w:rPr>
          <w:b/>
          <w:sz w:val="27"/>
          <w:szCs w:val="27"/>
        </w:rPr>
      </w:pPr>
      <w:r w:rsidRPr="00674700">
        <w:rPr>
          <w:b/>
          <w:sz w:val="27"/>
          <w:szCs w:val="27"/>
        </w:rPr>
        <w:t xml:space="preserve">(СОВЕТ ДЕПУТАТОВ ТИХВИНСКОГО </w:t>
      </w:r>
      <w:r w:rsidR="00674700" w:rsidRPr="00674700">
        <w:rPr>
          <w:b/>
          <w:sz w:val="27"/>
          <w:szCs w:val="27"/>
        </w:rPr>
        <w:t>ГОРОДСКОГО ПОСЕЛЕНИЯ</w:t>
      </w:r>
      <w:r w:rsidRPr="00674700">
        <w:rPr>
          <w:b/>
          <w:sz w:val="27"/>
          <w:szCs w:val="27"/>
        </w:rPr>
        <w:t>)</w:t>
      </w:r>
    </w:p>
    <w:p w14:paraId="59B0CE8B" w14:textId="77777777" w:rsidR="000F3C98" w:rsidRDefault="000F3C98">
      <w:pPr>
        <w:jc w:val="center"/>
        <w:rPr>
          <w:b/>
          <w:sz w:val="32"/>
        </w:rPr>
      </w:pPr>
    </w:p>
    <w:p w14:paraId="6EF0A36E" w14:textId="77777777" w:rsidR="000F3C98" w:rsidRDefault="000F3C98">
      <w:pPr>
        <w:pStyle w:val="7"/>
        <w:jc w:val="center"/>
        <w:rPr>
          <w:b w:val="0"/>
          <w:sz w:val="32"/>
        </w:rPr>
      </w:pPr>
      <w:r>
        <w:rPr>
          <w:sz w:val="32"/>
        </w:rPr>
        <w:t>РЕШЕНИЕ</w:t>
      </w:r>
    </w:p>
    <w:p w14:paraId="20BA933F" w14:textId="77777777" w:rsidR="000F3C98" w:rsidRDefault="000F3C98"/>
    <w:p w14:paraId="30AF9B19" w14:textId="77777777" w:rsidR="000F3C98" w:rsidRDefault="000F3C98"/>
    <w:p w14:paraId="5BDDE54C" w14:textId="09AB2061" w:rsidR="000F3C98" w:rsidRDefault="00674700">
      <w:pPr>
        <w:tabs>
          <w:tab w:val="left" w:pos="567"/>
          <w:tab w:val="left" w:pos="3402"/>
        </w:tabs>
      </w:pPr>
      <w:r>
        <w:tab/>
      </w:r>
      <w:r w:rsidR="00E26B41">
        <w:t>21 мая 2025</w:t>
      </w:r>
      <w:r w:rsidR="00015F13">
        <w:t xml:space="preserve"> г.</w:t>
      </w:r>
      <w:r w:rsidR="00015F13">
        <w:tab/>
        <w:t>02-</w:t>
      </w:r>
      <w:r w:rsidR="00E26B41">
        <w:t>61</w:t>
      </w:r>
    </w:p>
    <w:p w14:paraId="6AB27EEE" w14:textId="77777777" w:rsidR="000F3C98" w:rsidRDefault="000F3C98">
      <w:pPr>
        <w:rPr>
          <w:b/>
          <w:sz w:val="24"/>
        </w:rPr>
      </w:pPr>
      <w:r>
        <w:rPr>
          <w:b/>
          <w:sz w:val="24"/>
        </w:rPr>
        <w:t>от ______________________ № _______</w:t>
      </w:r>
    </w:p>
    <w:p w14:paraId="5CBC66FF" w14:textId="77777777" w:rsidR="00984A78" w:rsidRPr="00DF12D7" w:rsidRDefault="00984A78" w:rsidP="00DF12D7">
      <w:pPr>
        <w:ind w:firstLine="709"/>
      </w:pPr>
    </w:p>
    <w:tbl>
      <w:tblPr>
        <w:tblW w:w="4786" w:type="dxa"/>
        <w:tblLook w:val="01E0" w:firstRow="1" w:lastRow="1" w:firstColumn="1" w:lastColumn="1" w:noHBand="0" w:noVBand="0"/>
      </w:tblPr>
      <w:tblGrid>
        <w:gridCol w:w="4786"/>
      </w:tblGrid>
      <w:tr w:rsidR="00724F4A" w:rsidRPr="00724F4A" w14:paraId="082EAC7E" w14:textId="77777777" w:rsidTr="004F7F1C">
        <w:tc>
          <w:tcPr>
            <w:tcW w:w="4786" w:type="dxa"/>
            <w:shd w:val="clear" w:color="auto" w:fill="auto"/>
          </w:tcPr>
          <w:p w14:paraId="6623D852" w14:textId="468364A0" w:rsidR="00724F4A" w:rsidRPr="00724F4A" w:rsidRDefault="00F66587" w:rsidP="00A03C66">
            <w:pPr>
              <w:rPr>
                <w:color w:val="000000"/>
                <w:sz w:val="24"/>
                <w:szCs w:val="22"/>
              </w:rPr>
            </w:pPr>
            <w:r w:rsidRPr="00F66587">
              <w:rPr>
                <w:color w:val="000000"/>
                <w:sz w:val="24"/>
                <w:szCs w:val="22"/>
              </w:rPr>
              <w:t xml:space="preserve">О внесении изменений и дополнений </w:t>
            </w:r>
            <w:r>
              <w:rPr>
                <w:color w:val="000000"/>
                <w:sz w:val="24"/>
                <w:szCs w:val="22"/>
              </w:rPr>
              <w:br/>
            </w:r>
            <w:r w:rsidRPr="00F66587">
              <w:rPr>
                <w:color w:val="000000"/>
                <w:sz w:val="24"/>
                <w:szCs w:val="22"/>
              </w:rPr>
              <w:t xml:space="preserve">в решение совета депутатов Тихвинского городского поселения от 18 декабря 2024 года №02-33 «О бюджете Тихвинского городского поселения на 2025 год </w:t>
            </w:r>
            <w:r>
              <w:rPr>
                <w:color w:val="000000"/>
                <w:sz w:val="24"/>
                <w:szCs w:val="22"/>
              </w:rPr>
              <w:br/>
            </w:r>
            <w:r w:rsidRPr="00F66587">
              <w:rPr>
                <w:color w:val="000000"/>
                <w:sz w:val="24"/>
                <w:szCs w:val="22"/>
              </w:rPr>
              <w:t>и на плановый период 2026 и 2027 годов»</w:t>
            </w:r>
          </w:p>
        </w:tc>
      </w:tr>
      <w:tr w:rsidR="00F66587" w:rsidRPr="00F66587" w14:paraId="5954ACAF" w14:textId="77777777" w:rsidTr="004F7F1C">
        <w:tc>
          <w:tcPr>
            <w:tcW w:w="4786" w:type="dxa"/>
            <w:shd w:val="clear" w:color="auto" w:fill="auto"/>
          </w:tcPr>
          <w:p w14:paraId="019C0411" w14:textId="33BE3292" w:rsidR="00724F4A" w:rsidRPr="00F66587" w:rsidRDefault="00724F4A" w:rsidP="00A61084">
            <w:pPr>
              <w:rPr>
                <w:color w:val="FFFFFF" w:themeColor="background1"/>
                <w:sz w:val="24"/>
                <w:szCs w:val="22"/>
              </w:rPr>
            </w:pPr>
            <w:r w:rsidRPr="00F66587">
              <w:rPr>
                <w:color w:val="FFFFFF" w:themeColor="background1"/>
                <w:sz w:val="24"/>
                <w:szCs w:val="22"/>
              </w:rPr>
              <w:t xml:space="preserve">22, </w:t>
            </w:r>
            <w:r w:rsidR="00753FBF" w:rsidRPr="00F66587">
              <w:rPr>
                <w:color w:val="FFFFFF" w:themeColor="background1"/>
                <w:sz w:val="24"/>
                <w:szCs w:val="22"/>
              </w:rPr>
              <w:t>2</w:t>
            </w:r>
            <w:r w:rsidR="00A61084" w:rsidRPr="00F66587">
              <w:rPr>
                <w:color w:val="FFFFFF" w:themeColor="background1"/>
                <w:sz w:val="24"/>
                <w:szCs w:val="22"/>
              </w:rPr>
              <w:t>7</w:t>
            </w:r>
            <w:r w:rsidR="00A03C66" w:rsidRPr="00F66587">
              <w:rPr>
                <w:color w:val="FFFFFF" w:themeColor="background1"/>
                <w:sz w:val="24"/>
                <w:szCs w:val="22"/>
              </w:rPr>
              <w:t>00</w:t>
            </w:r>
            <w:r w:rsidRPr="00F66587">
              <w:rPr>
                <w:color w:val="FFFFFF" w:themeColor="background1"/>
                <w:sz w:val="24"/>
                <w:szCs w:val="22"/>
              </w:rPr>
              <w:t xml:space="preserve"> ОБ</w:t>
            </w:r>
          </w:p>
        </w:tc>
      </w:tr>
    </w:tbl>
    <w:p w14:paraId="20718B5F" w14:textId="1ECA269E" w:rsidR="00724F4A" w:rsidRDefault="00724F4A" w:rsidP="004F7F1C">
      <w:pPr>
        <w:ind w:firstLine="708"/>
        <w:rPr>
          <w:color w:val="000000"/>
          <w:sz w:val="27"/>
          <w:szCs w:val="27"/>
        </w:rPr>
      </w:pPr>
    </w:p>
    <w:p w14:paraId="303ED012" w14:textId="77777777" w:rsidR="001363D7" w:rsidRDefault="001363D7" w:rsidP="004F7F1C">
      <w:pPr>
        <w:ind w:firstLine="708"/>
        <w:rPr>
          <w:color w:val="000000"/>
          <w:sz w:val="27"/>
          <w:szCs w:val="27"/>
        </w:rPr>
      </w:pPr>
    </w:p>
    <w:p w14:paraId="78792296" w14:textId="77777777" w:rsidR="00F66587" w:rsidRDefault="00F66587" w:rsidP="000957F5">
      <w:pPr>
        <w:suppressAutoHyphens/>
        <w:ind w:firstLine="720"/>
        <w:rPr>
          <w:szCs w:val="28"/>
        </w:rPr>
      </w:pPr>
      <w:r>
        <w:rPr>
          <w:szCs w:val="28"/>
        </w:rPr>
        <w:t xml:space="preserve">Совет депутатов Тихвинского городского поселения </w:t>
      </w:r>
    </w:p>
    <w:p w14:paraId="5A30D358" w14:textId="77777777" w:rsidR="00F66587" w:rsidRDefault="00F66587" w:rsidP="000957F5">
      <w:pPr>
        <w:suppressAutoHyphens/>
        <w:ind w:firstLine="720"/>
        <w:rPr>
          <w:szCs w:val="28"/>
        </w:rPr>
      </w:pPr>
      <w:r>
        <w:rPr>
          <w:szCs w:val="28"/>
        </w:rPr>
        <w:t>РЕШИЛ:</w:t>
      </w:r>
    </w:p>
    <w:p w14:paraId="1E28C4BE" w14:textId="77777777" w:rsidR="00F66587" w:rsidRPr="00F66587" w:rsidRDefault="00F66587" w:rsidP="000957F5">
      <w:pPr>
        <w:numPr>
          <w:ilvl w:val="0"/>
          <w:numId w:val="8"/>
        </w:numPr>
        <w:suppressAutoHyphens/>
        <w:ind w:firstLine="720"/>
        <w:rPr>
          <w:b/>
          <w:bCs/>
          <w:szCs w:val="28"/>
        </w:rPr>
      </w:pPr>
      <w:r w:rsidRPr="00F66587">
        <w:rPr>
          <w:b/>
          <w:bCs/>
          <w:szCs w:val="28"/>
        </w:rPr>
        <w:t>Внести</w:t>
      </w:r>
      <w:r>
        <w:rPr>
          <w:szCs w:val="28"/>
        </w:rPr>
        <w:t xml:space="preserve"> в решение совета депутатов Тихвинского городского поселения </w:t>
      </w:r>
      <w:r w:rsidRPr="00F66587">
        <w:rPr>
          <w:b/>
          <w:bCs/>
          <w:szCs w:val="28"/>
        </w:rPr>
        <w:t>от 18 декабря 2024 года №02-33</w:t>
      </w:r>
      <w:r>
        <w:rPr>
          <w:szCs w:val="28"/>
        </w:rPr>
        <w:t xml:space="preserve"> «</w:t>
      </w:r>
      <w:r>
        <w:rPr>
          <w:color w:val="000000"/>
          <w:szCs w:val="28"/>
        </w:rPr>
        <w:t>О бюджете Тихвинского городского поселения на 2025 год и на плановый период 2026 и 2027 годов</w:t>
      </w:r>
      <w:r>
        <w:rPr>
          <w:szCs w:val="28"/>
        </w:rPr>
        <w:t xml:space="preserve">» следующие </w:t>
      </w:r>
      <w:r w:rsidRPr="00F66587">
        <w:rPr>
          <w:b/>
          <w:bCs/>
          <w:szCs w:val="28"/>
        </w:rPr>
        <w:t>изменения и дополнения:</w:t>
      </w:r>
    </w:p>
    <w:p w14:paraId="1D106479" w14:textId="77777777" w:rsidR="00F66587" w:rsidRDefault="00F66587" w:rsidP="000957F5">
      <w:pPr>
        <w:numPr>
          <w:ilvl w:val="1"/>
          <w:numId w:val="8"/>
        </w:numPr>
        <w:suppressAutoHyphens/>
        <w:ind w:left="0" w:firstLine="720"/>
        <w:rPr>
          <w:szCs w:val="28"/>
        </w:rPr>
      </w:pPr>
      <w:r>
        <w:rPr>
          <w:szCs w:val="28"/>
        </w:rPr>
        <w:t>В пункте 1.1. цифры «</w:t>
      </w:r>
      <w:r>
        <w:rPr>
          <w:color w:val="000000"/>
          <w:szCs w:val="28"/>
        </w:rPr>
        <w:t>712 403,5</w:t>
      </w:r>
      <w:r>
        <w:rPr>
          <w:szCs w:val="28"/>
        </w:rPr>
        <w:t>» заменить цифрами «962 550,3».</w:t>
      </w:r>
    </w:p>
    <w:p w14:paraId="18EB3952" w14:textId="77777777" w:rsidR="00F66587" w:rsidRDefault="00F66587" w:rsidP="000957F5">
      <w:pPr>
        <w:numPr>
          <w:ilvl w:val="1"/>
          <w:numId w:val="8"/>
        </w:numPr>
        <w:suppressAutoHyphens/>
        <w:ind w:left="0" w:firstLine="720"/>
        <w:rPr>
          <w:szCs w:val="28"/>
        </w:rPr>
      </w:pPr>
      <w:r>
        <w:rPr>
          <w:szCs w:val="28"/>
        </w:rPr>
        <w:t>В пункте 1.2. цифры «799</w:t>
      </w:r>
      <w:r>
        <w:rPr>
          <w:color w:val="000000"/>
          <w:szCs w:val="28"/>
        </w:rPr>
        <w:t> 950,6</w:t>
      </w:r>
      <w:r>
        <w:rPr>
          <w:szCs w:val="28"/>
        </w:rPr>
        <w:t>» заменить цифрами «1 063 807,0».</w:t>
      </w:r>
    </w:p>
    <w:p w14:paraId="1302BD95" w14:textId="77777777" w:rsidR="00F66587" w:rsidRDefault="00F66587" w:rsidP="000957F5">
      <w:pPr>
        <w:numPr>
          <w:ilvl w:val="1"/>
          <w:numId w:val="8"/>
        </w:numPr>
        <w:suppressAutoHyphens/>
        <w:ind w:left="0" w:firstLine="720"/>
        <w:rPr>
          <w:szCs w:val="28"/>
        </w:rPr>
      </w:pPr>
      <w:r>
        <w:rPr>
          <w:szCs w:val="28"/>
        </w:rPr>
        <w:t>В пункте 1.3. цифры «87</w:t>
      </w:r>
      <w:r>
        <w:rPr>
          <w:color w:val="000000"/>
          <w:szCs w:val="28"/>
        </w:rPr>
        <w:t> 547,1</w:t>
      </w:r>
      <w:r>
        <w:rPr>
          <w:szCs w:val="28"/>
        </w:rPr>
        <w:t xml:space="preserve">» заменить цифрами «101 256,7». </w:t>
      </w:r>
    </w:p>
    <w:p w14:paraId="6B2FB8D8" w14:textId="77777777" w:rsidR="00F66587" w:rsidRDefault="00F66587" w:rsidP="000957F5">
      <w:pPr>
        <w:numPr>
          <w:ilvl w:val="1"/>
          <w:numId w:val="8"/>
        </w:numPr>
        <w:suppressAutoHyphens/>
        <w:ind w:left="0" w:firstLine="720"/>
        <w:rPr>
          <w:szCs w:val="28"/>
        </w:rPr>
      </w:pPr>
      <w:r>
        <w:rPr>
          <w:szCs w:val="28"/>
        </w:rPr>
        <w:t>В пункте 2.1. цифры «</w:t>
      </w:r>
      <w:r>
        <w:rPr>
          <w:color w:val="000000"/>
          <w:szCs w:val="28"/>
        </w:rPr>
        <w:t>640 391,4</w:t>
      </w:r>
      <w:r>
        <w:rPr>
          <w:szCs w:val="28"/>
        </w:rPr>
        <w:t>» заменить цифрами «610 553,5».</w:t>
      </w:r>
    </w:p>
    <w:p w14:paraId="20D32DC2" w14:textId="77777777" w:rsidR="00F66587" w:rsidRDefault="00F66587" w:rsidP="000957F5">
      <w:pPr>
        <w:numPr>
          <w:ilvl w:val="1"/>
          <w:numId w:val="8"/>
        </w:numPr>
        <w:suppressAutoHyphens/>
        <w:ind w:left="0" w:firstLine="720"/>
        <w:rPr>
          <w:szCs w:val="28"/>
        </w:rPr>
      </w:pPr>
      <w:r>
        <w:rPr>
          <w:szCs w:val="28"/>
        </w:rPr>
        <w:t>В пункте 2.2. цифры «</w:t>
      </w:r>
      <w:r>
        <w:rPr>
          <w:color w:val="000000"/>
          <w:szCs w:val="28"/>
        </w:rPr>
        <w:t>693 886,4</w:t>
      </w:r>
      <w:r>
        <w:rPr>
          <w:szCs w:val="28"/>
        </w:rPr>
        <w:t>» заменить цифрами «689 048,5».</w:t>
      </w:r>
    </w:p>
    <w:p w14:paraId="608F258B" w14:textId="77777777" w:rsidR="00F66587" w:rsidRDefault="00F66587" w:rsidP="000957F5">
      <w:pPr>
        <w:numPr>
          <w:ilvl w:val="1"/>
          <w:numId w:val="8"/>
        </w:numPr>
        <w:suppressAutoHyphens/>
        <w:ind w:left="0" w:firstLine="720"/>
        <w:rPr>
          <w:szCs w:val="28"/>
        </w:rPr>
      </w:pPr>
      <w:r>
        <w:rPr>
          <w:szCs w:val="28"/>
        </w:rPr>
        <w:t>В пункте 2.3. цифры «</w:t>
      </w:r>
      <w:r>
        <w:rPr>
          <w:color w:val="000000"/>
          <w:szCs w:val="28"/>
        </w:rPr>
        <w:t>53 495,0</w:t>
      </w:r>
      <w:r>
        <w:rPr>
          <w:szCs w:val="28"/>
        </w:rPr>
        <w:t>» заменить цифрами «78 495,0».</w:t>
      </w:r>
    </w:p>
    <w:p w14:paraId="6EA03CEE" w14:textId="07E11D13" w:rsidR="00F66587" w:rsidRDefault="00F66587" w:rsidP="000957F5">
      <w:pPr>
        <w:numPr>
          <w:ilvl w:val="1"/>
          <w:numId w:val="8"/>
        </w:numPr>
        <w:suppressAutoHyphens/>
        <w:ind w:left="0" w:firstLine="720"/>
        <w:rPr>
          <w:szCs w:val="28"/>
        </w:rPr>
      </w:pPr>
      <w:r>
        <w:rPr>
          <w:szCs w:val="28"/>
        </w:rPr>
        <w:t xml:space="preserve">Приложение №1 «Источники внутреннего финансирования дефицита бюджета Тихвинского городского поселения на 2025 год </w:t>
      </w:r>
      <w:r>
        <w:rPr>
          <w:szCs w:val="28"/>
        </w:rPr>
        <w:br/>
        <w:t xml:space="preserve">и на плановый период 2026 и 2027 годов» изложить в новой редакции (прилагается). </w:t>
      </w:r>
    </w:p>
    <w:p w14:paraId="144E64D5" w14:textId="09C440F1" w:rsidR="00F66587" w:rsidRPr="0074371F" w:rsidRDefault="00F66587" w:rsidP="000957F5">
      <w:pPr>
        <w:numPr>
          <w:ilvl w:val="1"/>
          <w:numId w:val="8"/>
        </w:numPr>
        <w:suppressAutoHyphens/>
        <w:ind w:left="0" w:firstLine="720"/>
        <w:rPr>
          <w:szCs w:val="28"/>
        </w:rPr>
      </w:pPr>
      <w:r w:rsidRPr="0074371F">
        <w:rPr>
          <w:szCs w:val="28"/>
        </w:rPr>
        <w:t xml:space="preserve">Приложение №2 «Прогнозируемые поступления </w:t>
      </w:r>
      <w:r w:rsidR="00665ACF" w:rsidRPr="0074371F">
        <w:rPr>
          <w:szCs w:val="28"/>
        </w:rPr>
        <w:t>налоговых, неналоговых и безвозмездных поступлений</w:t>
      </w:r>
      <w:r w:rsidRPr="0074371F">
        <w:rPr>
          <w:szCs w:val="28"/>
        </w:rPr>
        <w:t xml:space="preserve"> в бюджет Тихвинского городского поселения </w:t>
      </w:r>
      <w:r w:rsidR="00DB4BB4" w:rsidRPr="0074371F">
        <w:rPr>
          <w:szCs w:val="28"/>
        </w:rPr>
        <w:t xml:space="preserve">по кодам видов доходов </w:t>
      </w:r>
      <w:r w:rsidRPr="0074371F">
        <w:rPr>
          <w:szCs w:val="28"/>
        </w:rPr>
        <w:t>на 2025 год и на плановый период 2026 и 2027 годов» изложить в новой редакции (прилагается).</w:t>
      </w:r>
    </w:p>
    <w:p w14:paraId="1E7F0849" w14:textId="44F10D8E" w:rsidR="00F66587" w:rsidRDefault="00F66587" w:rsidP="000957F5">
      <w:pPr>
        <w:numPr>
          <w:ilvl w:val="1"/>
          <w:numId w:val="8"/>
        </w:numPr>
        <w:suppressAutoHyphens/>
        <w:ind w:left="0" w:firstLine="720"/>
        <w:rPr>
          <w:szCs w:val="28"/>
        </w:rPr>
      </w:pPr>
      <w:r w:rsidRPr="0074371F">
        <w:rPr>
          <w:szCs w:val="28"/>
        </w:rPr>
        <w:t xml:space="preserve">Приложение №3 «Межбюджетные трансферты, получаемые </w:t>
      </w:r>
      <w:r w:rsidRPr="0074371F">
        <w:rPr>
          <w:szCs w:val="28"/>
        </w:rPr>
        <w:br/>
        <w:t xml:space="preserve">из других бюджетов бюджетной системы Российской Федерации на 2025 год и на плановый период 2026 и 2027 </w:t>
      </w:r>
      <w:r>
        <w:rPr>
          <w:szCs w:val="28"/>
        </w:rPr>
        <w:t>годов» изложить в новой редакции (прилагается).</w:t>
      </w:r>
    </w:p>
    <w:p w14:paraId="0A6DA83F" w14:textId="52A43500" w:rsidR="00F66587" w:rsidRDefault="00F66587" w:rsidP="000957F5">
      <w:pPr>
        <w:numPr>
          <w:ilvl w:val="1"/>
          <w:numId w:val="8"/>
        </w:numPr>
        <w:suppressAutoHyphens/>
        <w:ind w:left="0" w:firstLine="720"/>
        <w:rPr>
          <w:szCs w:val="28"/>
        </w:rPr>
      </w:pPr>
      <w:r>
        <w:rPr>
          <w:szCs w:val="28"/>
        </w:rPr>
        <w:lastRenderedPageBreak/>
        <w:t>Приложение №4 «</w:t>
      </w:r>
      <w:r>
        <w:rPr>
          <w:color w:val="000000"/>
          <w:szCs w:val="28"/>
        </w:rPr>
        <w:t xml:space="preserve">Распределение бюджетных ассигнований </w:t>
      </w:r>
      <w:r>
        <w:rPr>
          <w:color w:val="000000"/>
          <w:szCs w:val="28"/>
        </w:rPr>
        <w:br/>
        <w:t xml:space="preserve">по целевым статьям (муниципальным программам и непрограммным направлениям деятельности), группам видов расходов классификации расходов бюджетов, а также по разделам и подразделам классификации расходов бюджета Тихвинского городского поселения на 2025 год </w:t>
      </w:r>
      <w:r>
        <w:rPr>
          <w:color w:val="000000"/>
          <w:szCs w:val="28"/>
        </w:rPr>
        <w:br/>
        <w:t>и на плановый период 2026 и 2027 годов</w:t>
      </w:r>
      <w:r>
        <w:rPr>
          <w:szCs w:val="28"/>
        </w:rPr>
        <w:t xml:space="preserve">» изложить в новой редакции (прилагается). </w:t>
      </w:r>
    </w:p>
    <w:p w14:paraId="2BDC368E" w14:textId="02ABDE4C" w:rsidR="00F66587" w:rsidRDefault="00F66587" w:rsidP="000957F5">
      <w:pPr>
        <w:numPr>
          <w:ilvl w:val="1"/>
          <w:numId w:val="8"/>
        </w:numPr>
        <w:suppressAutoHyphens/>
        <w:ind w:left="0" w:firstLine="720"/>
        <w:rPr>
          <w:szCs w:val="28"/>
        </w:rPr>
      </w:pPr>
      <w:r>
        <w:rPr>
          <w:szCs w:val="28"/>
        </w:rPr>
        <w:t xml:space="preserve">Приложение №5 «Распределение бюджетных ассигнований </w:t>
      </w:r>
      <w:r>
        <w:rPr>
          <w:szCs w:val="28"/>
        </w:rPr>
        <w:br/>
        <w:t xml:space="preserve">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Тихвинского городского поселения </w:t>
      </w:r>
      <w:r>
        <w:rPr>
          <w:szCs w:val="28"/>
        </w:rPr>
        <w:br/>
        <w:t xml:space="preserve">на 2025 год и на плановый период 2026 и 2027 годов» изложить в новой редакции (прилагается). </w:t>
      </w:r>
    </w:p>
    <w:p w14:paraId="3A25ABDF" w14:textId="212C3388" w:rsidR="00F66587" w:rsidRDefault="00F66587" w:rsidP="000957F5">
      <w:pPr>
        <w:numPr>
          <w:ilvl w:val="1"/>
          <w:numId w:val="8"/>
        </w:numPr>
        <w:suppressAutoHyphens/>
        <w:ind w:left="0" w:firstLine="720"/>
        <w:rPr>
          <w:szCs w:val="28"/>
        </w:rPr>
      </w:pPr>
      <w:r>
        <w:rPr>
          <w:szCs w:val="28"/>
        </w:rPr>
        <w:t>Приложение №6 «Ведомственная структура расходов</w:t>
      </w:r>
      <w:r>
        <w:rPr>
          <w:szCs w:val="28"/>
        </w:rPr>
        <w:br/>
        <w:t xml:space="preserve">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Тихвинского городского поселения на 2025 год </w:t>
      </w:r>
      <w:r>
        <w:rPr>
          <w:szCs w:val="28"/>
        </w:rPr>
        <w:br/>
        <w:t>и на плановый период 2026 и 2027 годов» изложить в новой редакции (прилагается).</w:t>
      </w:r>
    </w:p>
    <w:p w14:paraId="523F4C06" w14:textId="77777777" w:rsidR="00F66587" w:rsidRDefault="00F66587" w:rsidP="000957F5">
      <w:pPr>
        <w:numPr>
          <w:ilvl w:val="1"/>
          <w:numId w:val="8"/>
        </w:numPr>
        <w:suppressAutoHyphens/>
        <w:ind w:left="0" w:firstLine="720"/>
        <w:rPr>
          <w:szCs w:val="28"/>
        </w:rPr>
      </w:pPr>
      <w:r>
        <w:rPr>
          <w:szCs w:val="28"/>
        </w:rPr>
        <w:t>В пункте 12 цифры «154 255,0» заменить цифрами «191 775,3», цифры «131 042,3» заменить цифрами «101 204,4».</w:t>
      </w:r>
    </w:p>
    <w:p w14:paraId="61545CFE" w14:textId="7AEBBA0B" w:rsidR="00F66587" w:rsidRPr="00F66587" w:rsidRDefault="00F66587" w:rsidP="000957F5">
      <w:pPr>
        <w:pStyle w:val="af4"/>
        <w:numPr>
          <w:ilvl w:val="0"/>
          <w:numId w:val="8"/>
        </w:numPr>
        <w:suppressAutoHyphens/>
        <w:ind w:firstLine="720"/>
        <w:jc w:val="both"/>
        <w:rPr>
          <w:rFonts w:ascii="Times New Roman" w:hAnsi="Times New Roman" w:cs="Times New Roman"/>
          <w:sz w:val="28"/>
          <w:szCs w:val="32"/>
        </w:rPr>
      </w:pPr>
      <w:r w:rsidRPr="00F66587">
        <w:rPr>
          <w:rFonts w:ascii="Times New Roman" w:hAnsi="Times New Roman" w:cs="Times New Roman"/>
          <w:sz w:val="28"/>
          <w:szCs w:val="32"/>
        </w:rPr>
        <w:t>Настоящее решение вступает в силу с момента принятия.</w:t>
      </w:r>
    </w:p>
    <w:p w14:paraId="7C805BCE" w14:textId="503EC42E" w:rsidR="00F66587" w:rsidRPr="00F66587" w:rsidRDefault="00F66587" w:rsidP="000957F5">
      <w:pPr>
        <w:pStyle w:val="af4"/>
        <w:numPr>
          <w:ilvl w:val="0"/>
          <w:numId w:val="8"/>
        </w:numPr>
        <w:suppressAutoHyphens/>
        <w:ind w:firstLine="720"/>
        <w:jc w:val="both"/>
        <w:rPr>
          <w:rFonts w:ascii="Times New Roman" w:hAnsi="Times New Roman" w:cs="Times New Roman"/>
          <w:sz w:val="28"/>
          <w:szCs w:val="32"/>
        </w:rPr>
      </w:pPr>
      <w:r w:rsidRPr="00F66587">
        <w:rPr>
          <w:rFonts w:ascii="Times New Roman" w:hAnsi="Times New Roman" w:cs="Times New Roman"/>
          <w:sz w:val="28"/>
          <w:szCs w:val="32"/>
        </w:rPr>
        <w:t>Опубликовать настоящее решение в газете «Трудовая слава». Приложения к решению обнародовать путем размещения в сети Интернет на официальном сайте Тихвинского района, в библиотеках муниципального учреждения «Тихвинская централизованная библиотечная система».</w:t>
      </w:r>
    </w:p>
    <w:p w14:paraId="634EDE60" w14:textId="77777777" w:rsidR="00F66587" w:rsidRDefault="00F66587" w:rsidP="00F66587">
      <w:pPr>
        <w:suppressAutoHyphens/>
        <w:rPr>
          <w:szCs w:val="28"/>
        </w:rPr>
      </w:pPr>
    </w:p>
    <w:p w14:paraId="50D7360B" w14:textId="77777777" w:rsidR="00A61084" w:rsidRPr="001363D7" w:rsidRDefault="00A61084" w:rsidP="00A61084">
      <w:pPr>
        <w:ind w:left="142" w:firstLine="566"/>
        <w:rPr>
          <w:color w:val="000000"/>
          <w:sz w:val="27"/>
          <w:szCs w:val="27"/>
        </w:rPr>
      </w:pPr>
    </w:p>
    <w:p w14:paraId="6B413343" w14:textId="77777777" w:rsidR="00A61084" w:rsidRPr="00F66587" w:rsidRDefault="00A61084" w:rsidP="00A61084">
      <w:pPr>
        <w:rPr>
          <w:szCs w:val="28"/>
        </w:rPr>
      </w:pPr>
      <w:r w:rsidRPr="00F66587">
        <w:rPr>
          <w:szCs w:val="28"/>
        </w:rPr>
        <w:t>Глава муниципального образования</w:t>
      </w:r>
    </w:p>
    <w:p w14:paraId="3F58876D" w14:textId="77777777" w:rsidR="00A61084" w:rsidRPr="00F66587" w:rsidRDefault="00A61084" w:rsidP="00A61084">
      <w:pPr>
        <w:rPr>
          <w:szCs w:val="28"/>
        </w:rPr>
      </w:pPr>
      <w:r w:rsidRPr="00F66587">
        <w:rPr>
          <w:szCs w:val="28"/>
        </w:rPr>
        <w:t>Тихвинское городское поселение</w:t>
      </w:r>
    </w:p>
    <w:p w14:paraId="425044A1" w14:textId="77777777" w:rsidR="00A61084" w:rsidRPr="00F66587" w:rsidRDefault="00A61084" w:rsidP="00A61084">
      <w:pPr>
        <w:rPr>
          <w:szCs w:val="28"/>
        </w:rPr>
      </w:pPr>
      <w:r w:rsidRPr="00F66587">
        <w:rPr>
          <w:szCs w:val="28"/>
        </w:rPr>
        <w:t>Тихвинского муниципального района</w:t>
      </w:r>
    </w:p>
    <w:p w14:paraId="1C659AC6" w14:textId="2E1B3229" w:rsidR="00A61084" w:rsidRPr="00F66587" w:rsidRDefault="00A61084" w:rsidP="00A61084">
      <w:pPr>
        <w:pStyle w:val="31"/>
        <w:rPr>
          <w:sz w:val="28"/>
          <w:szCs w:val="28"/>
        </w:rPr>
      </w:pPr>
      <w:r w:rsidRPr="00F66587">
        <w:rPr>
          <w:sz w:val="28"/>
          <w:szCs w:val="28"/>
        </w:rPr>
        <w:t>Ленинградской области</w:t>
      </w:r>
      <w:r w:rsidRPr="00F66587">
        <w:rPr>
          <w:sz w:val="28"/>
          <w:szCs w:val="28"/>
        </w:rPr>
        <w:tab/>
      </w:r>
      <w:r w:rsidRPr="00F66587">
        <w:rPr>
          <w:sz w:val="28"/>
          <w:szCs w:val="28"/>
        </w:rPr>
        <w:tab/>
      </w:r>
      <w:r w:rsidRPr="00F66587">
        <w:rPr>
          <w:sz w:val="28"/>
          <w:szCs w:val="28"/>
        </w:rPr>
        <w:tab/>
      </w:r>
      <w:r w:rsidRPr="00F66587">
        <w:rPr>
          <w:sz w:val="28"/>
          <w:szCs w:val="28"/>
        </w:rPr>
        <w:tab/>
      </w:r>
      <w:r w:rsidRPr="00F66587">
        <w:rPr>
          <w:sz w:val="28"/>
          <w:szCs w:val="28"/>
        </w:rPr>
        <w:tab/>
      </w:r>
      <w:r w:rsidRPr="00F66587">
        <w:rPr>
          <w:sz w:val="28"/>
          <w:szCs w:val="28"/>
        </w:rPr>
        <w:tab/>
      </w:r>
      <w:r w:rsidRPr="00F66587">
        <w:rPr>
          <w:sz w:val="28"/>
          <w:szCs w:val="28"/>
        </w:rPr>
        <w:tab/>
      </w:r>
      <w:r w:rsidR="001363D7" w:rsidRPr="00F66587">
        <w:rPr>
          <w:sz w:val="28"/>
          <w:szCs w:val="28"/>
        </w:rPr>
        <w:t>Ю.И. Шорохов</w:t>
      </w:r>
    </w:p>
    <w:p w14:paraId="58EA64C0" w14:textId="77777777" w:rsidR="00A61084" w:rsidRDefault="00A61084" w:rsidP="00A61084">
      <w:pPr>
        <w:pStyle w:val="ConsPlusNormal"/>
        <w:jc w:val="both"/>
        <w:rPr>
          <w:rFonts w:ascii="Times New Roman" w:hAnsi="Times New Roman"/>
          <w:sz w:val="25"/>
          <w:szCs w:val="25"/>
        </w:rPr>
      </w:pPr>
    </w:p>
    <w:p w14:paraId="1350D658" w14:textId="77777777" w:rsidR="001363D7" w:rsidRDefault="001363D7" w:rsidP="00A61084">
      <w:pPr>
        <w:pStyle w:val="ConsPlusNormal"/>
        <w:jc w:val="both"/>
        <w:rPr>
          <w:rFonts w:ascii="Times New Roman" w:hAnsi="Times New Roman"/>
          <w:sz w:val="25"/>
          <w:szCs w:val="25"/>
        </w:rPr>
      </w:pPr>
    </w:p>
    <w:p w14:paraId="20902452" w14:textId="77777777" w:rsidR="00A61084" w:rsidRDefault="00A61084" w:rsidP="00A61084">
      <w:pPr>
        <w:pStyle w:val="ConsPlusNormal"/>
        <w:jc w:val="both"/>
        <w:rPr>
          <w:rFonts w:ascii="Times New Roman" w:hAnsi="Times New Roman"/>
          <w:sz w:val="25"/>
          <w:szCs w:val="25"/>
        </w:rPr>
      </w:pPr>
    </w:p>
    <w:p w14:paraId="029B56CF" w14:textId="77777777" w:rsidR="00A61084" w:rsidRDefault="00A61084" w:rsidP="00A61084">
      <w:pPr>
        <w:pStyle w:val="ConsPlusNormal"/>
        <w:jc w:val="both"/>
        <w:rPr>
          <w:rFonts w:ascii="Times New Roman" w:hAnsi="Times New Roman"/>
          <w:sz w:val="25"/>
          <w:szCs w:val="25"/>
        </w:rPr>
      </w:pPr>
    </w:p>
    <w:p w14:paraId="59603874" w14:textId="77777777" w:rsidR="00A61084" w:rsidRDefault="00A61084" w:rsidP="00A61084">
      <w:pPr>
        <w:pStyle w:val="ConsPlusNormal"/>
        <w:jc w:val="both"/>
        <w:rPr>
          <w:rFonts w:ascii="Times New Roman" w:hAnsi="Times New Roman"/>
          <w:sz w:val="25"/>
          <w:szCs w:val="25"/>
        </w:rPr>
      </w:pPr>
    </w:p>
    <w:p w14:paraId="7460017A" w14:textId="77777777" w:rsidR="00A61084" w:rsidRDefault="00A61084" w:rsidP="00A61084">
      <w:pPr>
        <w:pStyle w:val="ConsPlusNormal"/>
        <w:jc w:val="both"/>
        <w:rPr>
          <w:rFonts w:ascii="Times New Roman" w:hAnsi="Times New Roman"/>
          <w:sz w:val="25"/>
          <w:szCs w:val="25"/>
        </w:rPr>
      </w:pPr>
    </w:p>
    <w:p w14:paraId="165219C7" w14:textId="77777777" w:rsidR="00A61084" w:rsidRDefault="00A61084" w:rsidP="00A61084">
      <w:pPr>
        <w:pStyle w:val="ConsPlusNormal"/>
        <w:jc w:val="both"/>
        <w:rPr>
          <w:rFonts w:ascii="Times New Roman" w:hAnsi="Times New Roman"/>
          <w:sz w:val="25"/>
          <w:szCs w:val="25"/>
        </w:rPr>
      </w:pPr>
    </w:p>
    <w:p w14:paraId="1E510365" w14:textId="77777777" w:rsidR="00F66587" w:rsidRDefault="00F66587" w:rsidP="00A61084">
      <w:pPr>
        <w:pStyle w:val="ConsPlusNormal"/>
        <w:jc w:val="both"/>
        <w:rPr>
          <w:rFonts w:ascii="Times New Roman" w:hAnsi="Times New Roman"/>
          <w:sz w:val="25"/>
          <w:szCs w:val="25"/>
        </w:rPr>
      </w:pPr>
    </w:p>
    <w:p w14:paraId="72D1593E" w14:textId="77777777" w:rsidR="00F66587" w:rsidRDefault="00F66587" w:rsidP="00A61084">
      <w:pPr>
        <w:pStyle w:val="ConsPlusNormal"/>
        <w:jc w:val="both"/>
        <w:rPr>
          <w:rFonts w:ascii="Times New Roman" w:hAnsi="Times New Roman"/>
          <w:sz w:val="25"/>
          <w:szCs w:val="25"/>
        </w:rPr>
      </w:pPr>
    </w:p>
    <w:p w14:paraId="1239F545" w14:textId="77777777" w:rsidR="00A61084" w:rsidRDefault="00A61084" w:rsidP="00A61084">
      <w:pPr>
        <w:pStyle w:val="ConsPlusNormal"/>
        <w:jc w:val="both"/>
        <w:rPr>
          <w:rFonts w:ascii="Times New Roman" w:hAnsi="Times New Roman"/>
          <w:sz w:val="25"/>
          <w:szCs w:val="25"/>
        </w:rPr>
      </w:pPr>
    </w:p>
    <w:p w14:paraId="5A5540CC" w14:textId="77777777" w:rsidR="00F66587" w:rsidRDefault="00F66587" w:rsidP="00A61084">
      <w:pPr>
        <w:pStyle w:val="ConsPlusNormal"/>
        <w:jc w:val="both"/>
        <w:rPr>
          <w:rFonts w:ascii="Times New Roman" w:hAnsi="Times New Roman"/>
          <w:sz w:val="25"/>
          <w:szCs w:val="25"/>
        </w:rPr>
      </w:pPr>
    </w:p>
    <w:p w14:paraId="4AFFE595" w14:textId="66B393CC" w:rsidR="00A61084" w:rsidRPr="00F66587" w:rsidRDefault="00A61084" w:rsidP="00A6108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F66587">
        <w:rPr>
          <w:rFonts w:ascii="Times New Roman" w:hAnsi="Times New Roman"/>
          <w:sz w:val="24"/>
          <w:szCs w:val="24"/>
        </w:rPr>
        <w:t>Суворова Светлана Александровна,</w:t>
      </w:r>
    </w:p>
    <w:p w14:paraId="56175E25" w14:textId="77777777" w:rsidR="00A61084" w:rsidRPr="00F66587" w:rsidRDefault="00A61084" w:rsidP="00A61084">
      <w:pPr>
        <w:rPr>
          <w:sz w:val="24"/>
          <w:szCs w:val="24"/>
        </w:rPr>
      </w:pPr>
      <w:r w:rsidRPr="00F66587">
        <w:rPr>
          <w:sz w:val="24"/>
          <w:szCs w:val="24"/>
        </w:rPr>
        <w:t>52-150</w:t>
      </w:r>
    </w:p>
    <w:p w14:paraId="423F0697" w14:textId="77777777" w:rsidR="00A61084" w:rsidRDefault="00A61084" w:rsidP="004F7F1C">
      <w:pPr>
        <w:ind w:firstLine="708"/>
        <w:rPr>
          <w:color w:val="000000"/>
          <w:sz w:val="27"/>
          <w:szCs w:val="27"/>
        </w:rPr>
        <w:sectPr w:rsidR="00A61084" w:rsidSect="001363D7">
          <w:headerReference w:type="default" r:id="rId8"/>
          <w:pgSz w:w="11907" w:h="16840"/>
          <w:pgMar w:top="851" w:right="1134" w:bottom="992" w:left="1701" w:header="720" w:footer="720" w:gutter="0"/>
          <w:pgNumType w:start="1"/>
          <w:cols w:space="720"/>
          <w:titlePg/>
          <w:docGrid w:linePitch="381"/>
        </w:sectPr>
      </w:pPr>
    </w:p>
    <w:p w14:paraId="74B39240" w14:textId="68595EBD" w:rsidR="00A61084" w:rsidRPr="00A61084" w:rsidRDefault="00A61084" w:rsidP="00A61084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bookmarkStart w:id="0" w:name="RANGE!A1:E25"/>
      <w:r w:rsidRPr="00A61084">
        <w:rPr>
          <w:sz w:val="24"/>
          <w:szCs w:val="24"/>
        </w:rPr>
        <w:lastRenderedPageBreak/>
        <w:t>УТВЕРЖДЕНЫ</w:t>
      </w:r>
      <w:bookmarkEnd w:id="0"/>
    </w:p>
    <w:p w14:paraId="27FE92C5" w14:textId="1F4D63A2" w:rsidR="00A61084" w:rsidRPr="00A61084" w:rsidRDefault="00A61084" w:rsidP="00A61084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 w:rsidRPr="00A61084">
        <w:rPr>
          <w:sz w:val="24"/>
          <w:szCs w:val="24"/>
        </w:rPr>
        <w:t>решением совета депутатов</w:t>
      </w:r>
    </w:p>
    <w:p w14:paraId="6C514A3C" w14:textId="5AC7F81B" w:rsidR="00A61084" w:rsidRPr="00A61084" w:rsidRDefault="00A61084" w:rsidP="00A61084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 w:rsidRPr="00A61084">
        <w:rPr>
          <w:sz w:val="24"/>
          <w:szCs w:val="24"/>
        </w:rPr>
        <w:t>Тихвинского городского поселения</w:t>
      </w:r>
    </w:p>
    <w:p w14:paraId="0599C242" w14:textId="09640103" w:rsidR="00A61084" w:rsidRPr="00A61084" w:rsidRDefault="00A61084" w:rsidP="00A61084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 w:rsidRPr="00A61084">
        <w:rPr>
          <w:sz w:val="24"/>
          <w:szCs w:val="24"/>
        </w:rPr>
        <w:t xml:space="preserve">от </w:t>
      </w:r>
      <w:r w:rsidR="00E26B41">
        <w:rPr>
          <w:sz w:val="24"/>
          <w:szCs w:val="24"/>
        </w:rPr>
        <w:t xml:space="preserve">21 мая 2025 г. </w:t>
      </w:r>
      <w:r w:rsidRPr="00A61084">
        <w:rPr>
          <w:sz w:val="24"/>
          <w:szCs w:val="24"/>
        </w:rPr>
        <w:t xml:space="preserve">№ </w:t>
      </w:r>
      <w:r w:rsidR="00E26B41">
        <w:rPr>
          <w:sz w:val="24"/>
          <w:szCs w:val="24"/>
        </w:rPr>
        <w:t>02-61</w:t>
      </w:r>
    </w:p>
    <w:p w14:paraId="08630F09" w14:textId="5E61FBCC" w:rsidR="00A61084" w:rsidRDefault="00A61084" w:rsidP="00A61084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(приложение №</w:t>
      </w:r>
      <w:r w:rsidRPr="00A61084">
        <w:rPr>
          <w:sz w:val="24"/>
          <w:szCs w:val="24"/>
        </w:rPr>
        <w:t>1)</w:t>
      </w:r>
    </w:p>
    <w:p w14:paraId="572EEE10" w14:textId="77777777" w:rsidR="00A61084" w:rsidRDefault="00A61084" w:rsidP="00A61084">
      <w:pPr>
        <w:tabs>
          <w:tab w:val="left" w:pos="17488"/>
          <w:tab w:val="left" w:pos="19208"/>
          <w:tab w:val="left" w:pos="20928"/>
        </w:tabs>
        <w:ind w:left="108"/>
        <w:jc w:val="left"/>
        <w:rPr>
          <w:sz w:val="20"/>
        </w:rPr>
      </w:pPr>
    </w:p>
    <w:p w14:paraId="09C052AD" w14:textId="77777777" w:rsidR="00F66587" w:rsidRPr="00A61084" w:rsidRDefault="00F66587" w:rsidP="00A61084">
      <w:pPr>
        <w:tabs>
          <w:tab w:val="left" w:pos="17488"/>
          <w:tab w:val="left" w:pos="19208"/>
          <w:tab w:val="left" w:pos="20928"/>
        </w:tabs>
        <w:ind w:left="108"/>
        <w:jc w:val="left"/>
        <w:rPr>
          <w:sz w:val="20"/>
        </w:rPr>
      </w:pPr>
    </w:p>
    <w:p w14:paraId="5B44916D" w14:textId="77777777" w:rsidR="00A61084" w:rsidRPr="00A61084" w:rsidRDefault="00A61084" w:rsidP="00A61084">
      <w:pPr>
        <w:ind w:left="108"/>
        <w:jc w:val="center"/>
        <w:rPr>
          <w:b/>
          <w:bCs/>
          <w:sz w:val="24"/>
          <w:szCs w:val="28"/>
        </w:rPr>
      </w:pPr>
      <w:r w:rsidRPr="00A61084">
        <w:rPr>
          <w:b/>
          <w:bCs/>
          <w:sz w:val="24"/>
          <w:szCs w:val="28"/>
        </w:rPr>
        <w:t>Источники</w:t>
      </w:r>
    </w:p>
    <w:p w14:paraId="708BF589" w14:textId="70059C12" w:rsidR="00A61084" w:rsidRPr="00A61084" w:rsidRDefault="00A61084" w:rsidP="00A61084">
      <w:pPr>
        <w:ind w:left="108"/>
        <w:jc w:val="center"/>
        <w:rPr>
          <w:b/>
          <w:bCs/>
          <w:sz w:val="24"/>
          <w:szCs w:val="28"/>
        </w:rPr>
      </w:pPr>
      <w:r w:rsidRPr="00A61084">
        <w:rPr>
          <w:b/>
          <w:bCs/>
          <w:sz w:val="24"/>
          <w:szCs w:val="28"/>
        </w:rPr>
        <w:t>внутреннего финансирования дефицита бюджета</w:t>
      </w:r>
    </w:p>
    <w:p w14:paraId="44577B09" w14:textId="77777777" w:rsidR="00A61084" w:rsidRPr="00A61084" w:rsidRDefault="00A61084" w:rsidP="00A61084">
      <w:pPr>
        <w:ind w:left="108"/>
        <w:jc w:val="center"/>
        <w:rPr>
          <w:b/>
          <w:bCs/>
          <w:sz w:val="24"/>
          <w:szCs w:val="28"/>
        </w:rPr>
      </w:pPr>
      <w:r w:rsidRPr="00A61084">
        <w:rPr>
          <w:b/>
          <w:bCs/>
          <w:sz w:val="24"/>
          <w:szCs w:val="28"/>
        </w:rPr>
        <w:t>Тихвинского городского поселения</w:t>
      </w:r>
    </w:p>
    <w:p w14:paraId="6B17E242" w14:textId="51915D0C" w:rsidR="00A61084" w:rsidRDefault="00A61084" w:rsidP="00A61084">
      <w:pPr>
        <w:ind w:left="108"/>
        <w:jc w:val="center"/>
        <w:rPr>
          <w:b/>
          <w:bCs/>
          <w:sz w:val="24"/>
          <w:szCs w:val="28"/>
        </w:rPr>
      </w:pPr>
      <w:r w:rsidRPr="00A61084">
        <w:rPr>
          <w:b/>
          <w:bCs/>
          <w:sz w:val="24"/>
          <w:szCs w:val="28"/>
        </w:rPr>
        <w:t>на 202</w:t>
      </w:r>
      <w:r w:rsidR="00845507">
        <w:rPr>
          <w:b/>
          <w:bCs/>
          <w:sz w:val="24"/>
          <w:szCs w:val="28"/>
        </w:rPr>
        <w:t>5</w:t>
      </w:r>
      <w:r w:rsidRPr="00A61084">
        <w:rPr>
          <w:b/>
          <w:bCs/>
          <w:sz w:val="24"/>
          <w:szCs w:val="28"/>
        </w:rPr>
        <w:t xml:space="preserve"> год и на плановый период 202</w:t>
      </w:r>
      <w:r w:rsidR="00845507">
        <w:rPr>
          <w:b/>
          <w:bCs/>
          <w:sz w:val="24"/>
          <w:szCs w:val="28"/>
        </w:rPr>
        <w:t>6</w:t>
      </w:r>
      <w:r w:rsidRPr="00A61084">
        <w:rPr>
          <w:b/>
          <w:bCs/>
          <w:sz w:val="24"/>
          <w:szCs w:val="28"/>
        </w:rPr>
        <w:t xml:space="preserve"> и 202</w:t>
      </w:r>
      <w:r w:rsidR="00845507">
        <w:rPr>
          <w:b/>
          <w:bCs/>
          <w:sz w:val="24"/>
          <w:szCs w:val="28"/>
        </w:rPr>
        <w:t>7</w:t>
      </w:r>
      <w:r w:rsidRPr="00A61084">
        <w:rPr>
          <w:b/>
          <w:bCs/>
          <w:sz w:val="24"/>
          <w:szCs w:val="28"/>
        </w:rPr>
        <w:t xml:space="preserve"> годов</w:t>
      </w:r>
    </w:p>
    <w:p w14:paraId="707F9868" w14:textId="77777777" w:rsidR="00845507" w:rsidRDefault="00845507" w:rsidP="00C81A2B">
      <w:pPr>
        <w:ind w:left="108"/>
        <w:rPr>
          <w:b/>
          <w:bCs/>
          <w:sz w:val="24"/>
          <w:szCs w:val="28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2689"/>
        <w:gridCol w:w="3260"/>
        <w:gridCol w:w="1134"/>
        <w:gridCol w:w="1102"/>
        <w:gridCol w:w="1024"/>
      </w:tblGrid>
      <w:tr w:rsidR="00C81A2B" w:rsidRPr="00C81A2B" w14:paraId="66DACD1F" w14:textId="77777777" w:rsidTr="00C81A2B">
        <w:trPr>
          <w:trHeight w:val="327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5AFF" w14:textId="77777777" w:rsidR="00C81A2B" w:rsidRPr="00C81A2B" w:rsidRDefault="00C81A2B" w:rsidP="00C81A2B">
            <w:pPr>
              <w:jc w:val="center"/>
              <w:rPr>
                <w:b/>
                <w:bCs/>
                <w:sz w:val="20"/>
              </w:rPr>
            </w:pPr>
            <w:r w:rsidRPr="00C81A2B">
              <w:rPr>
                <w:b/>
                <w:bCs/>
                <w:sz w:val="20"/>
              </w:rPr>
              <w:t>Код бюджетной классификации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D13C" w14:textId="77777777" w:rsidR="00C81A2B" w:rsidRPr="00C81A2B" w:rsidRDefault="00C81A2B" w:rsidP="00C81A2B">
            <w:pPr>
              <w:jc w:val="center"/>
              <w:rPr>
                <w:b/>
                <w:bCs/>
                <w:sz w:val="20"/>
              </w:rPr>
            </w:pPr>
            <w:r w:rsidRPr="00C81A2B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DA84" w14:textId="77777777" w:rsidR="00C81A2B" w:rsidRPr="00C81A2B" w:rsidRDefault="00C81A2B" w:rsidP="00C81A2B">
            <w:pPr>
              <w:jc w:val="center"/>
              <w:rPr>
                <w:b/>
                <w:bCs/>
                <w:sz w:val="20"/>
              </w:rPr>
            </w:pPr>
            <w:r w:rsidRPr="00C81A2B">
              <w:rPr>
                <w:b/>
                <w:bCs/>
                <w:sz w:val="20"/>
              </w:rPr>
              <w:t>Сумма, тысяч рублей</w:t>
            </w:r>
          </w:p>
        </w:tc>
      </w:tr>
      <w:tr w:rsidR="00C81A2B" w:rsidRPr="00C81A2B" w14:paraId="0586D954" w14:textId="77777777" w:rsidTr="00C81A2B">
        <w:trPr>
          <w:trHeight w:val="221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C0FED" w14:textId="77777777" w:rsidR="00C81A2B" w:rsidRPr="00C81A2B" w:rsidRDefault="00C81A2B" w:rsidP="00C81A2B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BE5FE" w14:textId="77777777" w:rsidR="00C81A2B" w:rsidRPr="00C81A2B" w:rsidRDefault="00C81A2B" w:rsidP="00C81A2B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1485" w14:textId="77777777" w:rsidR="00C81A2B" w:rsidRPr="00C81A2B" w:rsidRDefault="00C81A2B" w:rsidP="00C81A2B">
            <w:pPr>
              <w:jc w:val="center"/>
              <w:rPr>
                <w:b/>
                <w:bCs/>
                <w:sz w:val="20"/>
              </w:rPr>
            </w:pPr>
            <w:r w:rsidRPr="00C81A2B">
              <w:rPr>
                <w:b/>
                <w:bCs/>
                <w:sz w:val="20"/>
              </w:rPr>
              <w:t>2025 год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0497" w14:textId="77777777" w:rsidR="00C81A2B" w:rsidRPr="00C81A2B" w:rsidRDefault="00C81A2B" w:rsidP="00C81A2B">
            <w:pPr>
              <w:jc w:val="center"/>
              <w:rPr>
                <w:b/>
                <w:bCs/>
                <w:sz w:val="20"/>
              </w:rPr>
            </w:pPr>
            <w:r w:rsidRPr="00C81A2B">
              <w:rPr>
                <w:b/>
                <w:bCs/>
                <w:sz w:val="20"/>
              </w:rPr>
              <w:t>2026 год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D944" w14:textId="77777777" w:rsidR="00C81A2B" w:rsidRPr="00C81A2B" w:rsidRDefault="00C81A2B" w:rsidP="00C81A2B">
            <w:pPr>
              <w:jc w:val="center"/>
              <w:rPr>
                <w:b/>
                <w:bCs/>
                <w:sz w:val="20"/>
              </w:rPr>
            </w:pPr>
            <w:r w:rsidRPr="00C81A2B">
              <w:rPr>
                <w:b/>
                <w:bCs/>
                <w:sz w:val="20"/>
              </w:rPr>
              <w:t>2027 год</w:t>
            </w:r>
          </w:p>
        </w:tc>
      </w:tr>
      <w:tr w:rsidR="00C81A2B" w:rsidRPr="00C81A2B" w14:paraId="396300E3" w14:textId="77777777" w:rsidTr="00C81A2B">
        <w:trPr>
          <w:trHeight w:val="545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C13E7" w14:textId="77777777" w:rsidR="00C81A2B" w:rsidRPr="00C81A2B" w:rsidRDefault="00C81A2B" w:rsidP="00C81A2B">
            <w:pPr>
              <w:jc w:val="center"/>
              <w:rPr>
                <w:b/>
                <w:bCs/>
                <w:sz w:val="20"/>
              </w:rPr>
            </w:pPr>
            <w:r w:rsidRPr="00C81A2B">
              <w:rPr>
                <w:b/>
                <w:bCs/>
                <w:sz w:val="20"/>
              </w:rPr>
              <w:t>000 01 02 00 00 00 0000 000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5B15" w14:textId="77777777" w:rsidR="00C81A2B" w:rsidRPr="00C81A2B" w:rsidRDefault="00C81A2B" w:rsidP="00C81A2B">
            <w:pPr>
              <w:rPr>
                <w:b/>
                <w:bCs/>
                <w:sz w:val="20"/>
              </w:rPr>
            </w:pPr>
            <w:r w:rsidRPr="00C81A2B">
              <w:rPr>
                <w:b/>
                <w:bCs/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307D" w14:textId="77777777" w:rsidR="00C81A2B" w:rsidRPr="00C81A2B" w:rsidRDefault="00C81A2B" w:rsidP="00C81A2B">
            <w:pPr>
              <w:jc w:val="right"/>
              <w:rPr>
                <w:b/>
                <w:bCs/>
                <w:sz w:val="20"/>
              </w:rPr>
            </w:pPr>
            <w:r w:rsidRPr="00C81A2B">
              <w:rPr>
                <w:b/>
                <w:bCs/>
                <w:sz w:val="20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E8A1" w14:textId="77777777" w:rsidR="00C81A2B" w:rsidRPr="00C81A2B" w:rsidRDefault="00C81A2B" w:rsidP="00C81A2B">
            <w:pPr>
              <w:jc w:val="right"/>
              <w:rPr>
                <w:b/>
                <w:bCs/>
                <w:sz w:val="20"/>
              </w:rPr>
            </w:pPr>
            <w:r w:rsidRPr="00C81A2B">
              <w:rPr>
                <w:b/>
                <w:bCs/>
                <w:sz w:val="2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2B54" w14:textId="77777777" w:rsidR="00C81A2B" w:rsidRPr="00C81A2B" w:rsidRDefault="00C81A2B" w:rsidP="00C81A2B">
            <w:pPr>
              <w:jc w:val="right"/>
              <w:rPr>
                <w:b/>
                <w:bCs/>
                <w:sz w:val="20"/>
              </w:rPr>
            </w:pPr>
            <w:r w:rsidRPr="00C81A2B">
              <w:rPr>
                <w:b/>
                <w:bCs/>
                <w:sz w:val="20"/>
              </w:rPr>
              <w:t>0,0</w:t>
            </w:r>
          </w:p>
        </w:tc>
      </w:tr>
      <w:tr w:rsidR="00C81A2B" w:rsidRPr="00C81A2B" w14:paraId="4B671387" w14:textId="77777777" w:rsidTr="00C81A2B">
        <w:trPr>
          <w:trHeight w:val="87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EA12" w14:textId="77777777" w:rsidR="00C81A2B" w:rsidRPr="00C81A2B" w:rsidRDefault="00C81A2B" w:rsidP="00C81A2B">
            <w:pPr>
              <w:jc w:val="center"/>
              <w:rPr>
                <w:sz w:val="20"/>
              </w:rPr>
            </w:pPr>
            <w:r w:rsidRPr="00C81A2B">
              <w:rPr>
                <w:sz w:val="20"/>
              </w:rPr>
              <w:t>000 01 02 00 00 13 0000 710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73B5" w14:textId="77777777" w:rsidR="00C81A2B" w:rsidRPr="00C81A2B" w:rsidRDefault="00C81A2B" w:rsidP="00C81A2B">
            <w:pPr>
              <w:rPr>
                <w:sz w:val="20"/>
              </w:rPr>
            </w:pPr>
            <w:r w:rsidRPr="00C81A2B">
              <w:rPr>
                <w:sz w:val="20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9EF3" w14:textId="77777777" w:rsidR="00C81A2B" w:rsidRPr="00C81A2B" w:rsidRDefault="00C81A2B" w:rsidP="00C81A2B">
            <w:pPr>
              <w:jc w:val="right"/>
              <w:rPr>
                <w:sz w:val="20"/>
              </w:rPr>
            </w:pPr>
            <w:r w:rsidRPr="00C81A2B">
              <w:rPr>
                <w:sz w:val="20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B2F6" w14:textId="77777777" w:rsidR="00C81A2B" w:rsidRPr="00C81A2B" w:rsidRDefault="00C81A2B" w:rsidP="00C81A2B">
            <w:pPr>
              <w:jc w:val="right"/>
              <w:rPr>
                <w:sz w:val="20"/>
              </w:rPr>
            </w:pPr>
            <w:r w:rsidRPr="00C81A2B">
              <w:rPr>
                <w:sz w:val="20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434F" w14:textId="77777777" w:rsidR="00C81A2B" w:rsidRPr="00C81A2B" w:rsidRDefault="00C81A2B" w:rsidP="00C81A2B">
            <w:pPr>
              <w:jc w:val="right"/>
              <w:rPr>
                <w:sz w:val="20"/>
              </w:rPr>
            </w:pPr>
            <w:r w:rsidRPr="00C81A2B">
              <w:rPr>
                <w:sz w:val="20"/>
              </w:rPr>
              <w:t> </w:t>
            </w:r>
          </w:p>
        </w:tc>
      </w:tr>
      <w:tr w:rsidR="00C81A2B" w:rsidRPr="00C81A2B" w14:paraId="0EACFD97" w14:textId="77777777" w:rsidTr="00C81A2B">
        <w:trPr>
          <w:trHeight w:val="87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F61D" w14:textId="77777777" w:rsidR="00C81A2B" w:rsidRPr="00C81A2B" w:rsidRDefault="00C81A2B" w:rsidP="00C81A2B">
            <w:pPr>
              <w:jc w:val="center"/>
              <w:rPr>
                <w:sz w:val="20"/>
              </w:rPr>
            </w:pPr>
            <w:r w:rsidRPr="00C81A2B">
              <w:rPr>
                <w:sz w:val="20"/>
              </w:rPr>
              <w:t>000 01 02 00 00 13 0000 810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88BB" w14:textId="77777777" w:rsidR="00C81A2B" w:rsidRPr="00C81A2B" w:rsidRDefault="00C81A2B" w:rsidP="00C81A2B">
            <w:pPr>
              <w:rPr>
                <w:sz w:val="20"/>
              </w:rPr>
            </w:pPr>
            <w:r w:rsidRPr="00C81A2B">
              <w:rPr>
                <w:sz w:val="20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51BE" w14:textId="77777777" w:rsidR="00C81A2B" w:rsidRPr="00C81A2B" w:rsidRDefault="00C81A2B" w:rsidP="00C81A2B">
            <w:pPr>
              <w:jc w:val="right"/>
              <w:rPr>
                <w:sz w:val="20"/>
              </w:rPr>
            </w:pPr>
            <w:r w:rsidRPr="00C81A2B">
              <w:rPr>
                <w:sz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9766" w14:textId="77777777" w:rsidR="00C81A2B" w:rsidRPr="00C81A2B" w:rsidRDefault="00C81A2B" w:rsidP="00C81A2B">
            <w:pPr>
              <w:jc w:val="right"/>
              <w:rPr>
                <w:sz w:val="20"/>
              </w:rPr>
            </w:pPr>
            <w:r w:rsidRPr="00C81A2B">
              <w:rPr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18CB" w14:textId="77777777" w:rsidR="00C81A2B" w:rsidRPr="00C81A2B" w:rsidRDefault="00C81A2B" w:rsidP="00C81A2B">
            <w:pPr>
              <w:jc w:val="right"/>
              <w:rPr>
                <w:sz w:val="20"/>
              </w:rPr>
            </w:pPr>
            <w:r w:rsidRPr="00C81A2B">
              <w:rPr>
                <w:sz w:val="20"/>
              </w:rPr>
              <w:t> </w:t>
            </w:r>
          </w:p>
        </w:tc>
      </w:tr>
      <w:tr w:rsidR="00C81A2B" w:rsidRPr="00C81A2B" w14:paraId="6FAFABE4" w14:textId="77777777" w:rsidTr="00C81A2B">
        <w:trPr>
          <w:trHeight w:val="457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9352B" w14:textId="77777777" w:rsidR="00C81A2B" w:rsidRPr="00C81A2B" w:rsidRDefault="00C81A2B" w:rsidP="00C81A2B">
            <w:pPr>
              <w:jc w:val="center"/>
              <w:rPr>
                <w:b/>
                <w:bCs/>
                <w:sz w:val="20"/>
              </w:rPr>
            </w:pPr>
            <w:r w:rsidRPr="00C81A2B">
              <w:rPr>
                <w:b/>
                <w:bCs/>
                <w:sz w:val="20"/>
              </w:rPr>
              <w:t>000 01 03 01 00 00 0000 000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65A6" w14:textId="28A3B1E3" w:rsidR="00C81A2B" w:rsidRPr="00C81A2B" w:rsidRDefault="00C81A2B" w:rsidP="00C81A2B">
            <w:pPr>
              <w:rPr>
                <w:b/>
                <w:bCs/>
                <w:sz w:val="20"/>
              </w:rPr>
            </w:pPr>
            <w:r w:rsidRPr="00C81A2B">
              <w:rPr>
                <w:b/>
                <w:bCs/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5F87" w14:textId="77777777" w:rsidR="00C81A2B" w:rsidRPr="00C81A2B" w:rsidRDefault="00C81A2B" w:rsidP="00C81A2B">
            <w:pPr>
              <w:jc w:val="right"/>
              <w:rPr>
                <w:b/>
                <w:bCs/>
                <w:sz w:val="20"/>
              </w:rPr>
            </w:pPr>
            <w:r w:rsidRPr="00C81A2B">
              <w:rPr>
                <w:b/>
                <w:bCs/>
                <w:sz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B029" w14:textId="77777777" w:rsidR="00C81A2B" w:rsidRPr="00C81A2B" w:rsidRDefault="00C81A2B" w:rsidP="00C81A2B">
            <w:pPr>
              <w:jc w:val="right"/>
              <w:rPr>
                <w:b/>
                <w:bCs/>
                <w:sz w:val="20"/>
              </w:rPr>
            </w:pPr>
            <w:r w:rsidRPr="00C81A2B">
              <w:rPr>
                <w:b/>
                <w:bCs/>
                <w:sz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E0DF" w14:textId="77777777" w:rsidR="00C81A2B" w:rsidRPr="00C81A2B" w:rsidRDefault="00C81A2B" w:rsidP="00C81A2B">
            <w:pPr>
              <w:jc w:val="right"/>
              <w:rPr>
                <w:b/>
                <w:bCs/>
                <w:sz w:val="20"/>
              </w:rPr>
            </w:pPr>
            <w:r w:rsidRPr="00C81A2B">
              <w:rPr>
                <w:b/>
                <w:bCs/>
                <w:sz w:val="20"/>
              </w:rPr>
              <w:t>0,0</w:t>
            </w:r>
          </w:p>
        </w:tc>
      </w:tr>
      <w:tr w:rsidR="00C81A2B" w:rsidRPr="00C81A2B" w14:paraId="27D5CA34" w14:textId="77777777" w:rsidTr="00C81A2B">
        <w:trPr>
          <w:trHeight w:val="11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44C9" w14:textId="77777777" w:rsidR="00C81A2B" w:rsidRPr="00C81A2B" w:rsidRDefault="00C81A2B" w:rsidP="00C81A2B">
            <w:pPr>
              <w:jc w:val="center"/>
              <w:rPr>
                <w:sz w:val="20"/>
              </w:rPr>
            </w:pPr>
            <w:r w:rsidRPr="00C81A2B">
              <w:rPr>
                <w:sz w:val="20"/>
              </w:rPr>
              <w:t>000 01 03 01 00 13 0000 710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AFB4" w14:textId="2AEC1ABF" w:rsidR="00C81A2B" w:rsidRPr="00C81A2B" w:rsidRDefault="00C81A2B" w:rsidP="00C81A2B">
            <w:pPr>
              <w:rPr>
                <w:sz w:val="20"/>
              </w:rPr>
            </w:pPr>
            <w:r w:rsidRPr="00C81A2B">
              <w:rPr>
                <w:sz w:val="20"/>
              </w:rPr>
              <w:t>Получение кредитов от других бюджетов 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80AD" w14:textId="77777777" w:rsidR="00C81A2B" w:rsidRPr="00C81A2B" w:rsidRDefault="00C81A2B" w:rsidP="00C81A2B">
            <w:pPr>
              <w:jc w:val="right"/>
              <w:rPr>
                <w:sz w:val="20"/>
              </w:rPr>
            </w:pPr>
            <w:r w:rsidRPr="00C81A2B">
              <w:rPr>
                <w:sz w:val="20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6974" w14:textId="77777777" w:rsidR="00C81A2B" w:rsidRPr="00C81A2B" w:rsidRDefault="00C81A2B" w:rsidP="00C81A2B">
            <w:pPr>
              <w:jc w:val="right"/>
              <w:rPr>
                <w:sz w:val="20"/>
              </w:rPr>
            </w:pPr>
            <w:r w:rsidRPr="00C81A2B">
              <w:rPr>
                <w:sz w:val="20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63AD" w14:textId="77777777" w:rsidR="00C81A2B" w:rsidRPr="00C81A2B" w:rsidRDefault="00C81A2B" w:rsidP="00C81A2B">
            <w:pPr>
              <w:jc w:val="right"/>
              <w:rPr>
                <w:sz w:val="20"/>
              </w:rPr>
            </w:pPr>
            <w:r w:rsidRPr="00C81A2B">
              <w:rPr>
                <w:sz w:val="20"/>
              </w:rPr>
              <w:t> </w:t>
            </w:r>
          </w:p>
        </w:tc>
      </w:tr>
      <w:tr w:rsidR="00C81A2B" w:rsidRPr="00C81A2B" w14:paraId="50CAE83A" w14:textId="77777777" w:rsidTr="00C81A2B">
        <w:trPr>
          <w:trHeight w:val="1135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AE503" w14:textId="77777777" w:rsidR="00C81A2B" w:rsidRPr="00C81A2B" w:rsidRDefault="00C81A2B" w:rsidP="00C81A2B">
            <w:pPr>
              <w:jc w:val="center"/>
              <w:rPr>
                <w:sz w:val="20"/>
              </w:rPr>
            </w:pPr>
            <w:r w:rsidRPr="00C81A2B">
              <w:rPr>
                <w:sz w:val="20"/>
              </w:rPr>
              <w:t>000 01 03 01 00 13 0000 810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7FCD" w14:textId="77777777" w:rsidR="00C81A2B" w:rsidRPr="00C81A2B" w:rsidRDefault="00C81A2B" w:rsidP="00C81A2B">
            <w:pPr>
              <w:rPr>
                <w:sz w:val="20"/>
              </w:rPr>
            </w:pPr>
            <w:r w:rsidRPr="00C81A2B">
              <w:rPr>
                <w:sz w:val="20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C1E6" w14:textId="77777777" w:rsidR="00C81A2B" w:rsidRPr="00C81A2B" w:rsidRDefault="00C81A2B" w:rsidP="00C81A2B">
            <w:pPr>
              <w:jc w:val="right"/>
              <w:rPr>
                <w:sz w:val="20"/>
              </w:rPr>
            </w:pPr>
            <w:r w:rsidRPr="00C81A2B">
              <w:rPr>
                <w:sz w:val="20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7A03" w14:textId="77777777" w:rsidR="00C81A2B" w:rsidRPr="00C81A2B" w:rsidRDefault="00C81A2B" w:rsidP="00C81A2B">
            <w:pPr>
              <w:jc w:val="right"/>
              <w:rPr>
                <w:sz w:val="20"/>
              </w:rPr>
            </w:pPr>
            <w:r w:rsidRPr="00C81A2B">
              <w:rPr>
                <w:sz w:val="2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7652" w14:textId="77777777" w:rsidR="00C81A2B" w:rsidRPr="00C81A2B" w:rsidRDefault="00C81A2B" w:rsidP="00C81A2B">
            <w:pPr>
              <w:jc w:val="right"/>
              <w:rPr>
                <w:sz w:val="20"/>
              </w:rPr>
            </w:pPr>
            <w:r w:rsidRPr="00C81A2B">
              <w:rPr>
                <w:sz w:val="20"/>
              </w:rPr>
              <w:t>0,0</w:t>
            </w:r>
          </w:p>
        </w:tc>
      </w:tr>
      <w:tr w:rsidR="00C81A2B" w:rsidRPr="00C81A2B" w14:paraId="1769F680" w14:textId="77777777" w:rsidTr="00C81A2B">
        <w:trPr>
          <w:trHeight w:val="13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BDB01" w14:textId="77777777" w:rsidR="00C81A2B" w:rsidRPr="00C81A2B" w:rsidRDefault="00C81A2B" w:rsidP="00C81A2B">
            <w:pPr>
              <w:jc w:val="center"/>
              <w:rPr>
                <w:b/>
                <w:bCs/>
                <w:sz w:val="20"/>
              </w:rPr>
            </w:pPr>
            <w:r w:rsidRPr="00C81A2B">
              <w:rPr>
                <w:b/>
                <w:bCs/>
                <w:sz w:val="20"/>
              </w:rPr>
              <w:t>000 01 05 02 01 13 0000 000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7859" w14:textId="77777777" w:rsidR="00C81A2B" w:rsidRPr="00C81A2B" w:rsidRDefault="00C81A2B" w:rsidP="00C81A2B">
            <w:pPr>
              <w:rPr>
                <w:b/>
                <w:bCs/>
                <w:sz w:val="20"/>
              </w:rPr>
            </w:pPr>
            <w:r w:rsidRPr="00C81A2B">
              <w:rPr>
                <w:b/>
                <w:bCs/>
                <w:sz w:val="20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D703" w14:textId="77777777" w:rsidR="00C81A2B" w:rsidRPr="00C81A2B" w:rsidRDefault="00C81A2B" w:rsidP="00C81A2B">
            <w:pPr>
              <w:jc w:val="right"/>
              <w:rPr>
                <w:b/>
                <w:bCs/>
                <w:sz w:val="20"/>
              </w:rPr>
            </w:pPr>
            <w:r w:rsidRPr="00C81A2B">
              <w:rPr>
                <w:b/>
                <w:bCs/>
                <w:sz w:val="20"/>
              </w:rPr>
              <w:t>101 256,7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3821" w14:textId="77777777" w:rsidR="00C81A2B" w:rsidRPr="00C81A2B" w:rsidRDefault="00C81A2B" w:rsidP="00C81A2B">
            <w:pPr>
              <w:jc w:val="right"/>
              <w:rPr>
                <w:b/>
                <w:bCs/>
                <w:sz w:val="20"/>
              </w:rPr>
            </w:pPr>
            <w:r w:rsidRPr="00C81A2B">
              <w:rPr>
                <w:b/>
                <w:bCs/>
                <w:sz w:val="20"/>
              </w:rPr>
              <w:t>78 495,0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F9A4" w14:textId="77777777" w:rsidR="00C81A2B" w:rsidRPr="00C81A2B" w:rsidRDefault="00C81A2B" w:rsidP="00C81A2B">
            <w:pPr>
              <w:jc w:val="right"/>
              <w:rPr>
                <w:b/>
                <w:bCs/>
                <w:sz w:val="20"/>
              </w:rPr>
            </w:pPr>
            <w:r w:rsidRPr="00C81A2B">
              <w:rPr>
                <w:b/>
                <w:bCs/>
                <w:sz w:val="20"/>
              </w:rPr>
              <w:t>5 300,0</w:t>
            </w:r>
          </w:p>
        </w:tc>
      </w:tr>
      <w:tr w:rsidR="00C81A2B" w:rsidRPr="00C81A2B" w14:paraId="3C713E17" w14:textId="77777777" w:rsidTr="00C81A2B">
        <w:trPr>
          <w:trHeight w:val="55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51E2" w14:textId="77777777" w:rsidR="00C81A2B" w:rsidRPr="00C81A2B" w:rsidRDefault="00C81A2B" w:rsidP="00C81A2B">
            <w:pPr>
              <w:jc w:val="center"/>
              <w:rPr>
                <w:sz w:val="20"/>
              </w:rPr>
            </w:pPr>
            <w:r w:rsidRPr="00C81A2B">
              <w:rPr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2C95" w14:textId="77777777" w:rsidR="00C81A2B" w:rsidRPr="00C81A2B" w:rsidRDefault="00C81A2B" w:rsidP="00C81A2B">
            <w:pPr>
              <w:rPr>
                <w:b/>
                <w:bCs/>
                <w:sz w:val="20"/>
              </w:rPr>
            </w:pPr>
            <w:r w:rsidRPr="00C81A2B">
              <w:rPr>
                <w:b/>
                <w:bCs/>
                <w:sz w:val="20"/>
              </w:rPr>
              <w:t>Всего источников внутреннего финансирования дефицита бюджета: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3609" w14:textId="77777777" w:rsidR="00C81A2B" w:rsidRPr="00C81A2B" w:rsidRDefault="00C81A2B" w:rsidP="00C81A2B">
            <w:pPr>
              <w:jc w:val="right"/>
              <w:rPr>
                <w:b/>
                <w:bCs/>
                <w:sz w:val="20"/>
              </w:rPr>
            </w:pPr>
            <w:r w:rsidRPr="00C81A2B">
              <w:rPr>
                <w:b/>
                <w:bCs/>
                <w:sz w:val="20"/>
              </w:rPr>
              <w:t>101 256,7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ABF1" w14:textId="77777777" w:rsidR="00C81A2B" w:rsidRPr="00C81A2B" w:rsidRDefault="00C81A2B" w:rsidP="00C81A2B">
            <w:pPr>
              <w:jc w:val="right"/>
              <w:rPr>
                <w:b/>
                <w:bCs/>
                <w:sz w:val="20"/>
              </w:rPr>
            </w:pPr>
            <w:r w:rsidRPr="00C81A2B">
              <w:rPr>
                <w:b/>
                <w:bCs/>
                <w:sz w:val="20"/>
              </w:rPr>
              <w:t>78 495,0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30FE" w14:textId="77777777" w:rsidR="00C81A2B" w:rsidRPr="00C81A2B" w:rsidRDefault="00C81A2B" w:rsidP="00C81A2B">
            <w:pPr>
              <w:jc w:val="right"/>
              <w:rPr>
                <w:b/>
                <w:bCs/>
                <w:sz w:val="20"/>
              </w:rPr>
            </w:pPr>
            <w:r w:rsidRPr="00C81A2B">
              <w:rPr>
                <w:b/>
                <w:bCs/>
                <w:sz w:val="20"/>
              </w:rPr>
              <w:t>5 300,0</w:t>
            </w:r>
          </w:p>
        </w:tc>
      </w:tr>
    </w:tbl>
    <w:p w14:paraId="4C382CED" w14:textId="5CBE470A" w:rsidR="00A61084" w:rsidRDefault="00DB0E82" w:rsidP="00DB0E82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</w:t>
      </w:r>
    </w:p>
    <w:p w14:paraId="49B24B7D" w14:textId="77777777" w:rsidR="00DB0E82" w:rsidRDefault="00DB0E82" w:rsidP="00DB0E82">
      <w:pPr>
        <w:jc w:val="center"/>
        <w:rPr>
          <w:color w:val="000000"/>
          <w:sz w:val="27"/>
          <w:szCs w:val="27"/>
        </w:rPr>
        <w:sectPr w:rsidR="00DB0E82" w:rsidSect="00A61084">
          <w:pgSz w:w="11907" w:h="16840"/>
          <w:pgMar w:top="851" w:right="1134" w:bottom="1134" w:left="1701" w:header="720" w:footer="720" w:gutter="0"/>
          <w:pgNumType w:start="1"/>
          <w:cols w:space="720"/>
        </w:sectPr>
      </w:pPr>
    </w:p>
    <w:p w14:paraId="2ED6B2A0" w14:textId="77777777" w:rsidR="00DB0E82" w:rsidRDefault="00DB0E82" w:rsidP="00DB0E82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lastRenderedPageBreak/>
        <w:t>УТВЕРЖДЕНЫ</w:t>
      </w:r>
    </w:p>
    <w:p w14:paraId="7D8F623D" w14:textId="77777777" w:rsidR="00DB0E82" w:rsidRDefault="00DB0E82" w:rsidP="00DB0E82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>решением совета депутатов</w:t>
      </w:r>
    </w:p>
    <w:p w14:paraId="00B8AE42" w14:textId="77777777" w:rsidR="00DB0E82" w:rsidRDefault="00DB0E82" w:rsidP="00DB0E82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>Тихвинского городского поселения</w:t>
      </w:r>
    </w:p>
    <w:p w14:paraId="4801C343" w14:textId="5C877C39" w:rsidR="00DB0E82" w:rsidRDefault="00DB0E82" w:rsidP="00DB0E82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 xml:space="preserve">от </w:t>
      </w:r>
      <w:r w:rsidR="00E26B41">
        <w:rPr>
          <w:sz w:val="24"/>
          <w:szCs w:val="24"/>
        </w:rPr>
        <w:t xml:space="preserve">21 мая 2025 г. </w:t>
      </w:r>
      <w:r>
        <w:rPr>
          <w:sz w:val="24"/>
          <w:szCs w:val="24"/>
        </w:rPr>
        <w:t xml:space="preserve">№ </w:t>
      </w:r>
      <w:r w:rsidR="00E26B41">
        <w:rPr>
          <w:sz w:val="24"/>
          <w:szCs w:val="24"/>
        </w:rPr>
        <w:t>02-61</w:t>
      </w:r>
    </w:p>
    <w:p w14:paraId="06ACBE68" w14:textId="0346F338" w:rsidR="00DB0E82" w:rsidRDefault="00DB0E82" w:rsidP="00DB0E82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(приложение №2)</w:t>
      </w:r>
    </w:p>
    <w:p w14:paraId="4FFEBD46" w14:textId="77777777" w:rsidR="00DB0E82" w:rsidRDefault="00DB0E82" w:rsidP="00DB0E82">
      <w:pPr>
        <w:ind w:left="108"/>
        <w:jc w:val="left"/>
        <w:rPr>
          <w:b/>
          <w:bCs/>
          <w:sz w:val="24"/>
          <w:szCs w:val="24"/>
        </w:rPr>
      </w:pPr>
    </w:p>
    <w:p w14:paraId="3105AF5C" w14:textId="5176A758" w:rsidR="00DB0E82" w:rsidRPr="0074371F" w:rsidRDefault="00DB0E82" w:rsidP="00DB0E82">
      <w:pPr>
        <w:ind w:left="108"/>
        <w:jc w:val="center"/>
        <w:rPr>
          <w:b/>
          <w:bCs/>
          <w:sz w:val="24"/>
          <w:szCs w:val="24"/>
        </w:rPr>
      </w:pPr>
      <w:r w:rsidRPr="0074371F">
        <w:rPr>
          <w:b/>
          <w:bCs/>
          <w:sz w:val="24"/>
          <w:szCs w:val="24"/>
        </w:rPr>
        <w:t>Прогнозируемые</w:t>
      </w:r>
    </w:p>
    <w:p w14:paraId="42251AD6" w14:textId="77777777" w:rsidR="00DB0E82" w:rsidRPr="0074371F" w:rsidRDefault="00DB0E82" w:rsidP="00DB0E82">
      <w:pPr>
        <w:ind w:left="108"/>
        <w:jc w:val="center"/>
        <w:rPr>
          <w:b/>
          <w:bCs/>
          <w:sz w:val="24"/>
          <w:szCs w:val="24"/>
        </w:rPr>
      </w:pPr>
      <w:r w:rsidRPr="0074371F">
        <w:rPr>
          <w:b/>
          <w:bCs/>
          <w:sz w:val="24"/>
          <w:szCs w:val="24"/>
        </w:rPr>
        <w:t>поступления налоговых, неналоговых доходов и безвозмездных поступлений в бюджет Тихвинского городского поселения по кодам видов доходов</w:t>
      </w:r>
    </w:p>
    <w:p w14:paraId="24836959" w14:textId="4E4B724A" w:rsidR="00DB0E82" w:rsidRPr="0074371F" w:rsidRDefault="00DB0E82" w:rsidP="00DB0E82">
      <w:pPr>
        <w:ind w:left="108"/>
        <w:jc w:val="center"/>
        <w:rPr>
          <w:b/>
          <w:bCs/>
          <w:sz w:val="24"/>
          <w:szCs w:val="24"/>
        </w:rPr>
      </w:pPr>
      <w:r w:rsidRPr="0074371F">
        <w:rPr>
          <w:b/>
          <w:bCs/>
          <w:sz w:val="24"/>
          <w:szCs w:val="24"/>
        </w:rPr>
        <w:t>на 202</w:t>
      </w:r>
      <w:r w:rsidR="00845507" w:rsidRPr="0074371F">
        <w:rPr>
          <w:b/>
          <w:bCs/>
          <w:sz w:val="24"/>
          <w:szCs w:val="24"/>
        </w:rPr>
        <w:t>5</w:t>
      </w:r>
      <w:r w:rsidRPr="0074371F">
        <w:rPr>
          <w:b/>
          <w:bCs/>
          <w:sz w:val="24"/>
          <w:szCs w:val="24"/>
        </w:rPr>
        <w:t xml:space="preserve"> год и на плановый период 202</w:t>
      </w:r>
      <w:r w:rsidR="00845507" w:rsidRPr="0074371F">
        <w:rPr>
          <w:b/>
          <w:bCs/>
          <w:sz w:val="24"/>
          <w:szCs w:val="24"/>
        </w:rPr>
        <w:t>6</w:t>
      </w:r>
      <w:r w:rsidRPr="0074371F">
        <w:rPr>
          <w:b/>
          <w:bCs/>
          <w:sz w:val="24"/>
          <w:szCs w:val="24"/>
        </w:rPr>
        <w:t xml:space="preserve"> и 202</w:t>
      </w:r>
      <w:r w:rsidR="00845507" w:rsidRPr="0074371F">
        <w:rPr>
          <w:b/>
          <w:bCs/>
          <w:sz w:val="24"/>
          <w:szCs w:val="24"/>
        </w:rPr>
        <w:t>7</w:t>
      </w:r>
      <w:r w:rsidRPr="0074371F">
        <w:rPr>
          <w:b/>
          <w:bCs/>
          <w:sz w:val="24"/>
          <w:szCs w:val="24"/>
        </w:rPr>
        <w:t xml:space="preserve"> годов</w:t>
      </w:r>
    </w:p>
    <w:p w14:paraId="230597D2" w14:textId="77777777" w:rsidR="00C81A2B" w:rsidRDefault="00C81A2B" w:rsidP="00DB0E82">
      <w:pPr>
        <w:tabs>
          <w:tab w:val="left" w:pos="2376"/>
          <w:tab w:val="left" w:pos="7156"/>
          <w:tab w:val="left" w:pos="8816"/>
          <w:tab w:val="left" w:pos="10416"/>
        </w:tabs>
        <w:ind w:left="108"/>
        <w:jc w:val="left"/>
        <w:rPr>
          <w:sz w:val="20"/>
        </w:rPr>
      </w:pPr>
    </w:p>
    <w:tbl>
      <w:tblPr>
        <w:tblW w:w="9783" w:type="dxa"/>
        <w:jc w:val="center"/>
        <w:tblLook w:val="04A0" w:firstRow="1" w:lastRow="0" w:firstColumn="1" w:lastColumn="0" w:noHBand="0" w:noVBand="1"/>
      </w:tblPr>
      <w:tblGrid>
        <w:gridCol w:w="2258"/>
        <w:gridCol w:w="3644"/>
        <w:gridCol w:w="1331"/>
        <w:gridCol w:w="1283"/>
        <w:gridCol w:w="1267"/>
      </w:tblGrid>
      <w:tr w:rsidR="00566A66" w:rsidRPr="00566A66" w14:paraId="2513F4BD" w14:textId="77777777" w:rsidTr="00566A66">
        <w:trPr>
          <w:trHeight w:val="60"/>
          <w:jc w:val="center"/>
        </w:trPr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94C4E" w14:textId="77777777" w:rsidR="00566A66" w:rsidRPr="00566A66" w:rsidRDefault="00566A66" w:rsidP="00566A66">
            <w:pPr>
              <w:jc w:val="center"/>
              <w:rPr>
                <w:b/>
                <w:bCs/>
                <w:sz w:val="20"/>
              </w:rPr>
            </w:pPr>
            <w:r w:rsidRPr="00566A66">
              <w:rPr>
                <w:b/>
                <w:bCs/>
                <w:sz w:val="20"/>
              </w:rPr>
              <w:t>Код  дохода бюджетной классификации</w:t>
            </w:r>
          </w:p>
        </w:tc>
        <w:tc>
          <w:tcPr>
            <w:tcW w:w="36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12521" w14:textId="77777777" w:rsidR="00566A66" w:rsidRPr="00566A66" w:rsidRDefault="00566A66" w:rsidP="00566A66">
            <w:pPr>
              <w:jc w:val="center"/>
              <w:rPr>
                <w:b/>
                <w:bCs/>
                <w:sz w:val="20"/>
              </w:rPr>
            </w:pPr>
            <w:r w:rsidRPr="00566A66">
              <w:rPr>
                <w:b/>
                <w:bCs/>
                <w:sz w:val="20"/>
              </w:rPr>
              <w:t>Источник доходов</w:t>
            </w:r>
          </w:p>
        </w:tc>
        <w:tc>
          <w:tcPr>
            <w:tcW w:w="38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2A1FD6" w14:textId="77777777" w:rsidR="00566A66" w:rsidRPr="00566A66" w:rsidRDefault="00566A66" w:rsidP="00566A66">
            <w:pPr>
              <w:jc w:val="center"/>
              <w:rPr>
                <w:b/>
                <w:bCs/>
                <w:sz w:val="20"/>
              </w:rPr>
            </w:pPr>
            <w:r w:rsidRPr="00566A66">
              <w:rPr>
                <w:b/>
                <w:bCs/>
                <w:sz w:val="20"/>
              </w:rPr>
              <w:t>Сумма, тысяч рублей</w:t>
            </w:r>
          </w:p>
        </w:tc>
      </w:tr>
      <w:tr w:rsidR="00566A66" w:rsidRPr="00566A66" w14:paraId="56A2DDBA" w14:textId="77777777" w:rsidTr="00566A66">
        <w:trPr>
          <w:trHeight w:val="6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A0BFA5" w14:textId="77777777" w:rsidR="00566A66" w:rsidRPr="00566A66" w:rsidRDefault="00566A66" w:rsidP="00566A66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36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E4E445" w14:textId="77777777" w:rsidR="00566A66" w:rsidRPr="00566A66" w:rsidRDefault="00566A66" w:rsidP="00566A66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62846" w14:textId="77777777" w:rsidR="00566A66" w:rsidRPr="00566A66" w:rsidRDefault="00566A66" w:rsidP="00566A66">
            <w:pPr>
              <w:jc w:val="center"/>
              <w:rPr>
                <w:b/>
                <w:bCs/>
                <w:sz w:val="20"/>
              </w:rPr>
            </w:pPr>
            <w:r w:rsidRPr="00566A66">
              <w:rPr>
                <w:b/>
                <w:bCs/>
                <w:sz w:val="20"/>
              </w:rPr>
              <w:t>2025 год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3CCFC" w14:textId="77777777" w:rsidR="00566A66" w:rsidRPr="00566A66" w:rsidRDefault="00566A66" w:rsidP="00566A66">
            <w:pPr>
              <w:jc w:val="center"/>
              <w:rPr>
                <w:b/>
                <w:bCs/>
                <w:sz w:val="20"/>
              </w:rPr>
            </w:pPr>
            <w:r w:rsidRPr="00566A66">
              <w:rPr>
                <w:b/>
                <w:bCs/>
                <w:sz w:val="20"/>
              </w:rPr>
              <w:t>2026 год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BCB4C" w14:textId="77777777" w:rsidR="00566A66" w:rsidRPr="00566A66" w:rsidRDefault="00566A66" w:rsidP="00566A66">
            <w:pPr>
              <w:jc w:val="center"/>
              <w:rPr>
                <w:b/>
                <w:bCs/>
                <w:sz w:val="20"/>
              </w:rPr>
            </w:pPr>
            <w:r w:rsidRPr="00566A66">
              <w:rPr>
                <w:b/>
                <w:bCs/>
                <w:sz w:val="20"/>
              </w:rPr>
              <w:t>2027 год</w:t>
            </w:r>
          </w:p>
        </w:tc>
      </w:tr>
      <w:tr w:rsidR="00566A66" w:rsidRPr="00566A66" w14:paraId="3B5E6026" w14:textId="77777777" w:rsidTr="00566A66">
        <w:trPr>
          <w:trHeight w:val="241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0E79" w14:textId="77777777" w:rsidR="00566A66" w:rsidRPr="00566A66" w:rsidRDefault="00566A66" w:rsidP="00566A66">
            <w:pPr>
              <w:jc w:val="center"/>
              <w:rPr>
                <w:b/>
                <w:bCs/>
                <w:sz w:val="20"/>
              </w:rPr>
            </w:pPr>
            <w:r w:rsidRPr="00566A66">
              <w:rPr>
                <w:b/>
                <w:bCs/>
                <w:sz w:val="20"/>
              </w:rPr>
              <w:t>1 00 00000 00 0000 000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12FF" w14:textId="77777777" w:rsidR="00566A66" w:rsidRPr="00566A66" w:rsidRDefault="00566A66" w:rsidP="00566A66">
            <w:pPr>
              <w:jc w:val="left"/>
              <w:rPr>
                <w:b/>
                <w:bCs/>
                <w:sz w:val="20"/>
              </w:rPr>
            </w:pPr>
            <w:r w:rsidRPr="00566A66">
              <w:rPr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8EB7" w14:textId="77777777" w:rsidR="00566A66" w:rsidRPr="00566A66" w:rsidRDefault="00566A66" w:rsidP="00566A6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66A66">
              <w:rPr>
                <w:b/>
                <w:bCs/>
                <w:color w:val="000000"/>
                <w:sz w:val="20"/>
              </w:rPr>
              <w:t>453 271,0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C04B" w14:textId="77777777" w:rsidR="00566A66" w:rsidRPr="00566A66" w:rsidRDefault="00566A66" w:rsidP="00566A6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66A66">
              <w:rPr>
                <w:b/>
                <w:bCs/>
                <w:color w:val="000000"/>
                <w:sz w:val="20"/>
              </w:rPr>
              <w:t>479 359,4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6F7D5" w14:textId="77777777" w:rsidR="00566A66" w:rsidRPr="00566A66" w:rsidRDefault="00566A66" w:rsidP="00566A6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66A66">
              <w:rPr>
                <w:b/>
                <w:bCs/>
                <w:color w:val="000000"/>
                <w:sz w:val="20"/>
              </w:rPr>
              <w:t>503 101,8</w:t>
            </w:r>
          </w:p>
        </w:tc>
      </w:tr>
      <w:tr w:rsidR="00566A66" w:rsidRPr="00566A66" w14:paraId="36A1CBC2" w14:textId="77777777" w:rsidTr="00566A66">
        <w:trPr>
          <w:trHeight w:val="6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6D5E" w14:textId="77777777" w:rsidR="00566A66" w:rsidRPr="00566A66" w:rsidRDefault="00566A66" w:rsidP="00566A66">
            <w:pPr>
              <w:jc w:val="center"/>
              <w:rPr>
                <w:b/>
                <w:bCs/>
                <w:sz w:val="20"/>
              </w:rPr>
            </w:pPr>
            <w:r w:rsidRPr="00566A66">
              <w:rPr>
                <w:b/>
                <w:bCs/>
                <w:sz w:val="20"/>
              </w:rPr>
              <w:t> 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87A4" w14:textId="77777777" w:rsidR="00566A66" w:rsidRPr="00566A66" w:rsidRDefault="00566A66" w:rsidP="00566A66">
            <w:pPr>
              <w:jc w:val="left"/>
              <w:rPr>
                <w:b/>
                <w:bCs/>
                <w:sz w:val="20"/>
              </w:rPr>
            </w:pPr>
            <w:r w:rsidRPr="00566A66">
              <w:rPr>
                <w:b/>
                <w:bCs/>
                <w:sz w:val="20"/>
              </w:rPr>
              <w:t>НАЛОГОВЫЕ ДОХОДЫ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65EA" w14:textId="77777777" w:rsidR="00566A66" w:rsidRPr="00566A66" w:rsidRDefault="00566A66" w:rsidP="00566A6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66A66">
              <w:rPr>
                <w:b/>
                <w:bCs/>
                <w:color w:val="000000"/>
                <w:sz w:val="20"/>
              </w:rPr>
              <w:t>407 225,6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727C" w14:textId="77777777" w:rsidR="00566A66" w:rsidRPr="00566A66" w:rsidRDefault="00566A66" w:rsidP="00566A6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66A66">
              <w:rPr>
                <w:b/>
                <w:bCs/>
                <w:color w:val="000000"/>
                <w:sz w:val="20"/>
              </w:rPr>
              <w:t>433 453,4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9ECE5" w14:textId="77777777" w:rsidR="00566A66" w:rsidRPr="00566A66" w:rsidRDefault="00566A66" w:rsidP="00566A6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66A66">
              <w:rPr>
                <w:b/>
                <w:bCs/>
                <w:color w:val="000000"/>
                <w:sz w:val="20"/>
              </w:rPr>
              <w:t>457 335,1</w:t>
            </w:r>
          </w:p>
        </w:tc>
      </w:tr>
      <w:tr w:rsidR="00566A66" w:rsidRPr="00566A66" w14:paraId="649579C4" w14:textId="77777777" w:rsidTr="00566A66">
        <w:trPr>
          <w:trHeight w:val="137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9EA6" w14:textId="77777777" w:rsidR="00566A66" w:rsidRPr="00566A66" w:rsidRDefault="00566A66" w:rsidP="00566A66">
            <w:pPr>
              <w:jc w:val="center"/>
              <w:rPr>
                <w:sz w:val="20"/>
              </w:rPr>
            </w:pPr>
            <w:r w:rsidRPr="00566A66">
              <w:rPr>
                <w:sz w:val="20"/>
              </w:rPr>
              <w:t xml:space="preserve"> 1 01 00000 00 0000 000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49F3" w14:textId="77777777" w:rsidR="00566A66" w:rsidRPr="00566A66" w:rsidRDefault="00566A66" w:rsidP="00566A66">
            <w:pPr>
              <w:jc w:val="left"/>
              <w:rPr>
                <w:sz w:val="20"/>
              </w:rPr>
            </w:pPr>
            <w:r w:rsidRPr="00566A66">
              <w:rPr>
                <w:sz w:val="20"/>
              </w:rPr>
              <w:t>НАЛОГИ НА ПРИБЫЛЬ, ДОХОДЫ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F505" w14:textId="77777777" w:rsidR="00566A66" w:rsidRPr="00566A66" w:rsidRDefault="00566A66" w:rsidP="00566A66">
            <w:pPr>
              <w:jc w:val="right"/>
              <w:rPr>
                <w:color w:val="000000"/>
                <w:sz w:val="20"/>
              </w:rPr>
            </w:pPr>
            <w:r w:rsidRPr="00566A66">
              <w:rPr>
                <w:color w:val="000000"/>
                <w:sz w:val="20"/>
              </w:rPr>
              <w:t>331 403,3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C9DD" w14:textId="77777777" w:rsidR="00566A66" w:rsidRPr="00566A66" w:rsidRDefault="00566A66" w:rsidP="00566A66">
            <w:pPr>
              <w:jc w:val="right"/>
              <w:rPr>
                <w:color w:val="000000"/>
                <w:sz w:val="20"/>
              </w:rPr>
            </w:pPr>
            <w:r w:rsidRPr="00566A66">
              <w:rPr>
                <w:color w:val="000000"/>
                <w:sz w:val="20"/>
              </w:rPr>
              <w:t>352 281,7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ADF4D" w14:textId="77777777" w:rsidR="00566A66" w:rsidRPr="00566A66" w:rsidRDefault="00566A66" w:rsidP="00566A66">
            <w:pPr>
              <w:jc w:val="right"/>
              <w:rPr>
                <w:color w:val="000000"/>
                <w:sz w:val="20"/>
              </w:rPr>
            </w:pPr>
            <w:r w:rsidRPr="00566A66">
              <w:rPr>
                <w:color w:val="000000"/>
                <w:sz w:val="20"/>
              </w:rPr>
              <w:t>375 180,0</w:t>
            </w:r>
          </w:p>
        </w:tc>
      </w:tr>
      <w:tr w:rsidR="00566A66" w:rsidRPr="00566A66" w14:paraId="2F84F9A3" w14:textId="77777777" w:rsidTr="00566A66">
        <w:trPr>
          <w:trHeight w:val="207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4A84" w14:textId="77777777" w:rsidR="00566A66" w:rsidRPr="00566A66" w:rsidRDefault="00566A66" w:rsidP="00566A66">
            <w:pPr>
              <w:jc w:val="center"/>
              <w:rPr>
                <w:sz w:val="20"/>
              </w:rPr>
            </w:pPr>
            <w:r w:rsidRPr="00566A66">
              <w:rPr>
                <w:sz w:val="20"/>
              </w:rPr>
              <w:t xml:space="preserve"> 1 01 02000 01 0000 110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7C86" w14:textId="77777777" w:rsidR="00566A66" w:rsidRPr="00566A66" w:rsidRDefault="00566A66" w:rsidP="00566A66">
            <w:pPr>
              <w:jc w:val="left"/>
              <w:rPr>
                <w:sz w:val="20"/>
              </w:rPr>
            </w:pPr>
            <w:r w:rsidRPr="00566A66">
              <w:rPr>
                <w:sz w:val="20"/>
              </w:rPr>
              <w:t xml:space="preserve">Налог на доходы физических лиц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00F6" w14:textId="77777777" w:rsidR="00566A66" w:rsidRPr="00566A66" w:rsidRDefault="00566A66" w:rsidP="00566A66">
            <w:pPr>
              <w:jc w:val="right"/>
              <w:rPr>
                <w:color w:val="000000"/>
                <w:sz w:val="20"/>
              </w:rPr>
            </w:pPr>
            <w:r w:rsidRPr="00566A66">
              <w:rPr>
                <w:color w:val="000000"/>
                <w:sz w:val="20"/>
              </w:rPr>
              <w:t>331 403,3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C6DE" w14:textId="77777777" w:rsidR="00566A66" w:rsidRPr="00566A66" w:rsidRDefault="00566A66" w:rsidP="00566A66">
            <w:pPr>
              <w:jc w:val="right"/>
              <w:rPr>
                <w:color w:val="000000"/>
                <w:sz w:val="20"/>
              </w:rPr>
            </w:pPr>
            <w:r w:rsidRPr="00566A66">
              <w:rPr>
                <w:color w:val="000000"/>
                <w:sz w:val="20"/>
              </w:rPr>
              <w:t>352 281,7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D02E5" w14:textId="77777777" w:rsidR="00566A66" w:rsidRPr="00566A66" w:rsidRDefault="00566A66" w:rsidP="00566A66">
            <w:pPr>
              <w:jc w:val="right"/>
              <w:rPr>
                <w:color w:val="000000"/>
                <w:sz w:val="20"/>
              </w:rPr>
            </w:pPr>
            <w:r w:rsidRPr="00566A66">
              <w:rPr>
                <w:color w:val="000000"/>
                <w:sz w:val="20"/>
              </w:rPr>
              <w:t>375 180,0</w:t>
            </w:r>
          </w:p>
        </w:tc>
      </w:tr>
      <w:tr w:rsidR="00566A66" w:rsidRPr="00566A66" w14:paraId="6F22D663" w14:textId="77777777" w:rsidTr="00566A66">
        <w:trPr>
          <w:trHeight w:val="422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B22A" w14:textId="77777777" w:rsidR="00566A66" w:rsidRPr="00566A66" w:rsidRDefault="00566A66" w:rsidP="00566A66">
            <w:pPr>
              <w:jc w:val="center"/>
              <w:rPr>
                <w:sz w:val="20"/>
              </w:rPr>
            </w:pPr>
            <w:r w:rsidRPr="00566A66">
              <w:rPr>
                <w:sz w:val="20"/>
              </w:rPr>
              <w:t>1 03 00000 00 0000 000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C7D4" w14:textId="77777777" w:rsidR="00566A66" w:rsidRPr="00566A66" w:rsidRDefault="00566A66" w:rsidP="00566A66">
            <w:pPr>
              <w:jc w:val="left"/>
              <w:rPr>
                <w:color w:val="000000"/>
                <w:sz w:val="20"/>
              </w:rPr>
            </w:pPr>
            <w:r w:rsidRPr="00566A66">
              <w:rPr>
                <w:color w:val="000000"/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F04D" w14:textId="77777777" w:rsidR="00566A66" w:rsidRPr="00566A66" w:rsidRDefault="00566A66" w:rsidP="00566A66">
            <w:pPr>
              <w:jc w:val="right"/>
              <w:rPr>
                <w:color w:val="000000"/>
                <w:sz w:val="20"/>
              </w:rPr>
            </w:pPr>
            <w:r w:rsidRPr="00566A66">
              <w:rPr>
                <w:color w:val="000000"/>
                <w:sz w:val="20"/>
              </w:rPr>
              <w:t>11 613,3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7D1B" w14:textId="77777777" w:rsidR="00566A66" w:rsidRPr="00566A66" w:rsidRDefault="00566A66" w:rsidP="00566A66">
            <w:pPr>
              <w:jc w:val="right"/>
              <w:rPr>
                <w:color w:val="000000"/>
                <w:sz w:val="20"/>
              </w:rPr>
            </w:pPr>
            <w:r w:rsidRPr="00566A66">
              <w:rPr>
                <w:color w:val="000000"/>
                <w:sz w:val="20"/>
              </w:rPr>
              <w:t>12 235,7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16B6B" w14:textId="77777777" w:rsidR="00566A66" w:rsidRPr="00566A66" w:rsidRDefault="00566A66" w:rsidP="00566A66">
            <w:pPr>
              <w:jc w:val="right"/>
              <w:rPr>
                <w:color w:val="000000"/>
                <w:sz w:val="20"/>
              </w:rPr>
            </w:pPr>
            <w:r w:rsidRPr="00566A66">
              <w:rPr>
                <w:color w:val="000000"/>
                <w:sz w:val="20"/>
              </w:rPr>
              <w:t>12 725,1</w:t>
            </w:r>
          </w:p>
        </w:tc>
      </w:tr>
      <w:tr w:rsidR="00566A66" w:rsidRPr="00566A66" w14:paraId="709017EC" w14:textId="77777777" w:rsidTr="00566A66">
        <w:trPr>
          <w:trHeight w:val="58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912C" w14:textId="77777777" w:rsidR="00566A66" w:rsidRPr="00566A66" w:rsidRDefault="00566A66" w:rsidP="00566A66">
            <w:pPr>
              <w:jc w:val="center"/>
              <w:rPr>
                <w:sz w:val="20"/>
              </w:rPr>
            </w:pPr>
            <w:r w:rsidRPr="00566A66">
              <w:rPr>
                <w:sz w:val="20"/>
              </w:rPr>
              <w:t>1 03 02000 01 0000 110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0C8B" w14:textId="77777777" w:rsidR="00566A66" w:rsidRPr="00566A66" w:rsidRDefault="00566A66" w:rsidP="00566A66">
            <w:pPr>
              <w:jc w:val="left"/>
              <w:rPr>
                <w:color w:val="000000"/>
                <w:sz w:val="20"/>
              </w:rPr>
            </w:pPr>
            <w:r w:rsidRPr="00566A66">
              <w:rPr>
                <w:color w:val="000000"/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F5E1" w14:textId="77777777" w:rsidR="00566A66" w:rsidRPr="00566A66" w:rsidRDefault="00566A66" w:rsidP="00566A66">
            <w:pPr>
              <w:jc w:val="right"/>
              <w:rPr>
                <w:color w:val="000000"/>
                <w:sz w:val="20"/>
              </w:rPr>
            </w:pPr>
            <w:r w:rsidRPr="00566A66">
              <w:rPr>
                <w:color w:val="000000"/>
                <w:sz w:val="20"/>
              </w:rPr>
              <w:t>11 613,3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9A39" w14:textId="77777777" w:rsidR="00566A66" w:rsidRPr="00566A66" w:rsidRDefault="00566A66" w:rsidP="00566A66">
            <w:pPr>
              <w:jc w:val="right"/>
              <w:rPr>
                <w:color w:val="000000"/>
                <w:sz w:val="20"/>
              </w:rPr>
            </w:pPr>
            <w:r w:rsidRPr="00566A66">
              <w:rPr>
                <w:color w:val="000000"/>
                <w:sz w:val="20"/>
              </w:rPr>
              <w:t>12 235,7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C3C3F" w14:textId="77777777" w:rsidR="00566A66" w:rsidRPr="00566A66" w:rsidRDefault="00566A66" w:rsidP="00566A66">
            <w:pPr>
              <w:jc w:val="right"/>
              <w:rPr>
                <w:color w:val="000000"/>
                <w:sz w:val="20"/>
              </w:rPr>
            </w:pPr>
            <w:r w:rsidRPr="00566A66">
              <w:rPr>
                <w:color w:val="000000"/>
                <w:sz w:val="20"/>
              </w:rPr>
              <w:t>12 725,1</w:t>
            </w:r>
          </w:p>
        </w:tc>
      </w:tr>
      <w:tr w:rsidR="00566A66" w:rsidRPr="00566A66" w14:paraId="018C11A0" w14:textId="77777777" w:rsidTr="00566A66">
        <w:trPr>
          <w:trHeight w:val="16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AD2C" w14:textId="77777777" w:rsidR="00566A66" w:rsidRPr="00566A66" w:rsidRDefault="00566A66" w:rsidP="00566A66">
            <w:pPr>
              <w:jc w:val="center"/>
              <w:rPr>
                <w:sz w:val="20"/>
              </w:rPr>
            </w:pPr>
            <w:r w:rsidRPr="00566A66">
              <w:rPr>
                <w:sz w:val="20"/>
              </w:rPr>
              <w:t xml:space="preserve"> 1 05 00000 00 0000 000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5551" w14:textId="77777777" w:rsidR="00566A66" w:rsidRPr="00566A66" w:rsidRDefault="00566A66" w:rsidP="00566A66">
            <w:pPr>
              <w:jc w:val="left"/>
              <w:rPr>
                <w:sz w:val="20"/>
              </w:rPr>
            </w:pPr>
            <w:r w:rsidRPr="00566A66">
              <w:rPr>
                <w:sz w:val="20"/>
              </w:rPr>
              <w:t>НАЛОГИ НА СОВОКУПНЫЙ ДОХОД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C038" w14:textId="77777777" w:rsidR="00566A66" w:rsidRPr="00566A66" w:rsidRDefault="00566A66" w:rsidP="00566A66">
            <w:pPr>
              <w:jc w:val="right"/>
              <w:rPr>
                <w:color w:val="000000"/>
                <w:sz w:val="20"/>
              </w:rPr>
            </w:pPr>
            <w:r w:rsidRPr="00566A66">
              <w:rPr>
                <w:color w:val="000000"/>
                <w:sz w:val="20"/>
              </w:rPr>
              <w:t>50,0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FC3B" w14:textId="77777777" w:rsidR="00566A66" w:rsidRPr="00566A66" w:rsidRDefault="00566A66" w:rsidP="00566A66">
            <w:pPr>
              <w:jc w:val="right"/>
              <w:rPr>
                <w:color w:val="000000"/>
                <w:sz w:val="20"/>
              </w:rPr>
            </w:pPr>
            <w:r w:rsidRPr="00566A66">
              <w:rPr>
                <w:color w:val="000000"/>
                <w:sz w:val="20"/>
              </w:rPr>
              <w:t>60,0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A661C" w14:textId="77777777" w:rsidR="00566A66" w:rsidRPr="00566A66" w:rsidRDefault="00566A66" w:rsidP="00566A66">
            <w:pPr>
              <w:jc w:val="right"/>
              <w:rPr>
                <w:color w:val="000000"/>
                <w:sz w:val="20"/>
              </w:rPr>
            </w:pPr>
            <w:r w:rsidRPr="00566A66">
              <w:rPr>
                <w:color w:val="000000"/>
                <w:sz w:val="20"/>
              </w:rPr>
              <w:t>64,0</w:t>
            </w:r>
          </w:p>
        </w:tc>
      </w:tr>
      <w:tr w:rsidR="00566A66" w:rsidRPr="00566A66" w14:paraId="35594069" w14:textId="77777777" w:rsidTr="00566A66">
        <w:trPr>
          <w:trHeight w:val="211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C53E" w14:textId="77777777" w:rsidR="00566A66" w:rsidRPr="00566A66" w:rsidRDefault="00566A66" w:rsidP="00566A66">
            <w:pPr>
              <w:jc w:val="center"/>
              <w:rPr>
                <w:sz w:val="20"/>
              </w:rPr>
            </w:pPr>
            <w:r w:rsidRPr="00566A66">
              <w:rPr>
                <w:sz w:val="20"/>
              </w:rPr>
              <w:t>1 05 03000 01 0000 110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DC7A" w14:textId="77777777" w:rsidR="00566A66" w:rsidRPr="00566A66" w:rsidRDefault="00566A66" w:rsidP="00566A66">
            <w:pPr>
              <w:jc w:val="left"/>
              <w:rPr>
                <w:color w:val="000000"/>
                <w:sz w:val="20"/>
              </w:rPr>
            </w:pPr>
            <w:r w:rsidRPr="00566A66">
              <w:rPr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0A8F" w14:textId="77777777" w:rsidR="00566A66" w:rsidRPr="00566A66" w:rsidRDefault="00566A66" w:rsidP="00566A66">
            <w:pPr>
              <w:jc w:val="right"/>
              <w:rPr>
                <w:color w:val="000000"/>
                <w:sz w:val="20"/>
              </w:rPr>
            </w:pPr>
            <w:r w:rsidRPr="00566A66">
              <w:rPr>
                <w:color w:val="000000"/>
                <w:sz w:val="20"/>
              </w:rPr>
              <w:t>50,0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12C6" w14:textId="77777777" w:rsidR="00566A66" w:rsidRPr="00566A66" w:rsidRDefault="00566A66" w:rsidP="00566A66">
            <w:pPr>
              <w:jc w:val="right"/>
              <w:rPr>
                <w:color w:val="000000"/>
                <w:sz w:val="20"/>
              </w:rPr>
            </w:pPr>
            <w:r w:rsidRPr="00566A66">
              <w:rPr>
                <w:color w:val="000000"/>
                <w:sz w:val="20"/>
              </w:rPr>
              <w:t>60,0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91577" w14:textId="77777777" w:rsidR="00566A66" w:rsidRPr="00566A66" w:rsidRDefault="00566A66" w:rsidP="00566A66">
            <w:pPr>
              <w:jc w:val="right"/>
              <w:rPr>
                <w:color w:val="000000"/>
                <w:sz w:val="20"/>
              </w:rPr>
            </w:pPr>
            <w:r w:rsidRPr="00566A66">
              <w:rPr>
                <w:color w:val="000000"/>
                <w:sz w:val="20"/>
              </w:rPr>
              <w:t>64,0</w:t>
            </w:r>
          </w:p>
        </w:tc>
      </w:tr>
      <w:tr w:rsidR="00566A66" w:rsidRPr="00566A66" w14:paraId="680399CB" w14:textId="77777777" w:rsidTr="00566A66">
        <w:trPr>
          <w:trHeight w:val="258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CF3E" w14:textId="77777777" w:rsidR="00566A66" w:rsidRPr="00566A66" w:rsidRDefault="00566A66" w:rsidP="00566A66">
            <w:pPr>
              <w:jc w:val="center"/>
              <w:rPr>
                <w:sz w:val="20"/>
              </w:rPr>
            </w:pPr>
            <w:r w:rsidRPr="00566A66">
              <w:rPr>
                <w:sz w:val="20"/>
              </w:rPr>
              <w:t xml:space="preserve"> 1 06 00000 00 0000 000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41DC" w14:textId="77777777" w:rsidR="00566A66" w:rsidRPr="00566A66" w:rsidRDefault="00566A66" w:rsidP="00566A66">
            <w:pPr>
              <w:jc w:val="left"/>
              <w:rPr>
                <w:sz w:val="20"/>
              </w:rPr>
            </w:pPr>
            <w:r w:rsidRPr="00566A66">
              <w:rPr>
                <w:sz w:val="20"/>
              </w:rPr>
              <w:t>НАЛОГИ НА ИМУЩЕСТВО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6193" w14:textId="77777777" w:rsidR="00566A66" w:rsidRPr="00566A66" w:rsidRDefault="00566A66" w:rsidP="00566A66">
            <w:pPr>
              <w:jc w:val="right"/>
              <w:rPr>
                <w:color w:val="000000"/>
                <w:sz w:val="20"/>
              </w:rPr>
            </w:pPr>
            <w:r w:rsidRPr="00566A66">
              <w:rPr>
                <w:color w:val="000000"/>
                <w:sz w:val="20"/>
              </w:rPr>
              <w:t>64 159,0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1745" w14:textId="77777777" w:rsidR="00566A66" w:rsidRPr="00566A66" w:rsidRDefault="00566A66" w:rsidP="00566A66">
            <w:pPr>
              <w:jc w:val="right"/>
              <w:rPr>
                <w:color w:val="000000"/>
                <w:sz w:val="20"/>
              </w:rPr>
            </w:pPr>
            <w:r w:rsidRPr="00566A66">
              <w:rPr>
                <w:color w:val="000000"/>
                <w:sz w:val="20"/>
              </w:rPr>
              <w:t>68 876,0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7AE39" w14:textId="77777777" w:rsidR="00566A66" w:rsidRPr="00566A66" w:rsidRDefault="00566A66" w:rsidP="00566A66">
            <w:pPr>
              <w:jc w:val="right"/>
              <w:rPr>
                <w:color w:val="000000"/>
                <w:sz w:val="20"/>
              </w:rPr>
            </w:pPr>
            <w:r w:rsidRPr="00566A66">
              <w:rPr>
                <w:color w:val="000000"/>
                <w:sz w:val="20"/>
              </w:rPr>
              <w:t>69 366,0</w:t>
            </w:r>
          </w:p>
        </w:tc>
      </w:tr>
      <w:tr w:rsidR="00566A66" w:rsidRPr="00566A66" w14:paraId="50FD6E64" w14:textId="77777777" w:rsidTr="00566A66">
        <w:trPr>
          <w:trHeight w:val="133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FFD2" w14:textId="77777777" w:rsidR="00566A66" w:rsidRPr="00566A66" w:rsidRDefault="00566A66" w:rsidP="00566A66">
            <w:pPr>
              <w:jc w:val="center"/>
              <w:rPr>
                <w:sz w:val="20"/>
              </w:rPr>
            </w:pPr>
            <w:r w:rsidRPr="00566A66">
              <w:rPr>
                <w:sz w:val="20"/>
              </w:rPr>
              <w:t xml:space="preserve"> 1 06 01000 00 0000 110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1DE3" w14:textId="77777777" w:rsidR="00566A66" w:rsidRPr="00566A66" w:rsidRDefault="00566A66" w:rsidP="00566A66">
            <w:pPr>
              <w:jc w:val="left"/>
              <w:rPr>
                <w:color w:val="000000"/>
                <w:sz w:val="20"/>
              </w:rPr>
            </w:pPr>
            <w:r w:rsidRPr="00566A66">
              <w:rPr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7E61" w14:textId="77777777" w:rsidR="00566A66" w:rsidRPr="00566A66" w:rsidRDefault="00566A66" w:rsidP="00566A66">
            <w:pPr>
              <w:jc w:val="right"/>
              <w:rPr>
                <w:color w:val="000000"/>
                <w:sz w:val="20"/>
              </w:rPr>
            </w:pPr>
            <w:r w:rsidRPr="00566A66">
              <w:rPr>
                <w:color w:val="000000"/>
                <w:sz w:val="20"/>
              </w:rPr>
              <w:t>24 000,0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452C" w14:textId="77777777" w:rsidR="00566A66" w:rsidRPr="00566A66" w:rsidRDefault="00566A66" w:rsidP="00566A66">
            <w:pPr>
              <w:jc w:val="right"/>
              <w:rPr>
                <w:color w:val="000000"/>
                <w:sz w:val="20"/>
              </w:rPr>
            </w:pPr>
            <w:r w:rsidRPr="00566A66">
              <w:rPr>
                <w:color w:val="000000"/>
                <w:sz w:val="20"/>
              </w:rPr>
              <w:t>28 514,0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0A596" w14:textId="77777777" w:rsidR="00566A66" w:rsidRPr="00566A66" w:rsidRDefault="00566A66" w:rsidP="00566A66">
            <w:pPr>
              <w:jc w:val="right"/>
              <w:rPr>
                <w:color w:val="000000"/>
                <w:sz w:val="20"/>
              </w:rPr>
            </w:pPr>
            <w:r w:rsidRPr="00566A66">
              <w:rPr>
                <w:color w:val="000000"/>
                <w:sz w:val="20"/>
              </w:rPr>
              <w:t>28 799,0</w:t>
            </w:r>
          </w:p>
        </w:tc>
      </w:tr>
      <w:tr w:rsidR="00566A66" w:rsidRPr="00566A66" w14:paraId="5EDE7518" w14:textId="77777777" w:rsidTr="00566A66">
        <w:trPr>
          <w:trHeight w:val="179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D8C2" w14:textId="77777777" w:rsidR="00566A66" w:rsidRPr="00566A66" w:rsidRDefault="00566A66" w:rsidP="00566A66">
            <w:pPr>
              <w:jc w:val="center"/>
              <w:rPr>
                <w:sz w:val="20"/>
              </w:rPr>
            </w:pPr>
            <w:r w:rsidRPr="00566A66">
              <w:rPr>
                <w:sz w:val="20"/>
              </w:rPr>
              <w:t xml:space="preserve"> 1 06 06000 00 0000 110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4991" w14:textId="77777777" w:rsidR="00566A66" w:rsidRPr="00566A66" w:rsidRDefault="00566A66" w:rsidP="00566A66">
            <w:pPr>
              <w:jc w:val="left"/>
              <w:rPr>
                <w:sz w:val="20"/>
              </w:rPr>
            </w:pPr>
            <w:r w:rsidRPr="00566A66">
              <w:rPr>
                <w:sz w:val="20"/>
              </w:rPr>
              <w:t>Земельный налог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1744" w14:textId="77777777" w:rsidR="00566A66" w:rsidRPr="00566A66" w:rsidRDefault="00566A66" w:rsidP="00566A66">
            <w:pPr>
              <w:jc w:val="right"/>
              <w:rPr>
                <w:color w:val="000000"/>
                <w:sz w:val="20"/>
              </w:rPr>
            </w:pPr>
            <w:r w:rsidRPr="00566A66">
              <w:rPr>
                <w:color w:val="000000"/>
                <w:sz w:val="20"/>
              </w:rPr>
              <w:t>40 159,0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7282" w14:textId="77777777" w:rsidR="00566A66" w:rsidRPr="00566A66" w:rsidRDefault="00566A66" w:rsidP="00566A66">
            <w:pPr>
              <w:jc w:val="right"/>
              <w:rPr>
                <w:color w:val="000000"/>
                <w:sz w:val="20"/>
              </w:rPr>
            </w:pPr>
            <w:r w:rsidRPr="00566A66">
              <w:rPr>
                <w:color w:val="000000"/>
                <w:sz w:val="20"/>
              </w:rPr>
              <w:t>40 362,0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DA0CC" w14:textId="77777777" w:rsidR="00566A66" w:rsidRPr="00566A66" w:rsidRDefault="00566A66" w:rsidP="00566A66">
            <w:pPr>
              <w:jc w:val="right"/>
              <w:rPr>
                <w:color w:val="000000"/>
                <w:sz w:val="20"/>
              </w:rPr>
            </w:pPr>
            <w:r w:rsidRPr="00566A66">
              <w:rPr>
                <w:color w:val="000000"/>
                <w:sz w:val="20"/>
              </w:rPr>
              <w:t>40 567,0</w:t>
            </w:r>
          </w:p>
        </w:tc>
      </w:tr>
      <w:tr w:rsidR="00566A66" w:rsidRPr="00566A66" w14:paraId="76CA33F0" w14:textId="77777777" w:rsidTr="00566A66">
        <w:trPr>
          <w:trHeight w:val="201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0265" w14:textId="77777777" w:rsidR="00566A66" w:rsidRPr="00566A66" w:rsidRDefault="00566A66" w:rsidP="00566A66">
            <w:pPr>
              <w:jc w:val="center"/>
              <w:rPr>
                <w:b/>
                <w:bCs/>
                <w:sz w:val="20"/>
              </w:rPr>
            </w:pPr>
            <w:r w:rsidRPr="00566A66">
              <w:rPr>
                <w:b/>
                <w:bCs/>
                <w:sz w:val="20"/>
              </w:rPr>
              <w:t> </w:t>
            </w:r>
          </w:p>
        </w:tc>
        <w:tc>
          <w:tcPr>
            <w:tcW w:w="36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AD03" w14:textId="77777777" w:rsidR="00566A66" w:rsidRPr="00566A66" w:rsidRDefault="00566A66" w:rsidP="00566A66">
            <w:pPr>
              <w:jc w:val="left"/>
              <w:rPr>
                <w:b/>
                <w:bCs/>
                <w:sz w:val="20"/>
              </w:rPr>
            </w:pPr>
            <w:r w:rsidRPr="00566A66">
              <w:rPr>
                <w:b/>
                <w:bCs/>
                <w:sz w:val="20"/>
              </w:rPr>
              <w:t>НЕНАЛОГОВЫЕ ДОХОДЫ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4180" w14:textId="77777777" w:rsidR="00566A66" w:rsidRPr="00566A66" w:rsidRDefault="00566A66" w:rsidP="00566A6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66A66">
              <w:rPr>
                <w:b/>
                <w:bCs/>
                <w:color w:val="000000"/>
                <w:sz w:val="20"/>
              </w:rPr>
              <w:t>46 045,4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BD8A" w14:textId="77777777" w:rsidR="00566A66" w:rsidRPr="00566A66" w:rsidRDefault="00566A66" w:rsidP="00566A6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66A66">
              <w:rPr>
                <w:b/>
                <w:bCs/>
                <w:color w:val="000000"/>
                <w:sz w:val="20"/>
              </w:rPr>
              <w:t>45 906,0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E4282" w14:textId="77777777" w:rsidR="00566A66" w:rsidRPr="00566A66" w:rsidRDefault="00566A66" w:rsidP="00566A6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66A66">
              <w:rPr>
                <w:b/>
                <w:bCs/>
                <w:color w:val="000000"/>
                <w:sz w:val="20"/>
              </w:rPr>
              <w:t>45 766,7</w:t>
            </w:r>
          </w:p>
        </w:tc>
      </w:tr>
      <w:tr w:rsidR="00566A66" w:rsidRPr="00566A66" w14:paraId="3A4FEFFF" w14:textId="77777777" w:rsidTr="00566A66">
        <w:trPr>
          <w:trHeight w:val="8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7FAA" w14:textId="77777777" w:rsidR="00566A66" w:rsidRPr="00566A66" w:rsidRDefault="00566A66" w:rsidP="00566A66">
            <w:pPr>
              <w:jc w:val="center"/>
              <w:rPr>
                <w:sz w:val="20"/>
              </w:rPr>
            </w:pPr>
            <w:r w:rsidRPr="00566A66">
              <w:rPr>
                <w:sz w:val="20"/>
              </w:rPr>
              <w:t xml:space="preserve"> 1 11 00000 00 0000 000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71CD" w14:textId="77777777" w:rsidR="00566A66" w:rsidRPr="00566A66" w:rsidRDefault="00566A66" w:rsidP="00566A66">
            <w:pPr>
              <w:jc w:val="left"/>
              <w:rPr>
                <w:sz w:val="20"/>
              </w:rPr>
            </w:pPr>
            <w:r w:rsidRPr="00566A66">
              <w:rPr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A589" w14:textId="77777777" w:rsidR="00566A66" w:rsidRPr="00566A66" w:rsidRDefault="00566A66" w:rsidP="00566A66">
            <w:pPr>
              <w:jc w:val="right"/>
              <w:rPr>
                <w:color w:val="000000"/>
                <w:sz w:val="20"/>
              </w:rPr>
            </w:pPr>
            <w:r w:rsidRPr="00566A66">
              <w:rPr>
                <w:color w:val="000000"/>
                <w:sz w:val="20"/>
              </w:rPr>
              <w:t>31 852,3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2701" w14:textId="77777777" w:rsidR="00566A66" w:rsidRPr="00566A66" w:rsidRDefault="00566A66" w:rsidP="00566A66">
            <w:pPr>
              <w:jc w:val="right"/>
              <w:rPr>
                <w:color w:val="000000"/>
                <w:sz w:val="20"/>
              </w:rPr>
            </w:pPr>
            <w:r w:rsidRPr="00566A66">
              <w:rPr>
                <w:color w:val="000000"/>
                <w:sz w:val="20"/>
              </w:rPr>
              <w:t>31 712,9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B079E" w14:textId="77777777" w:rsidR="00566A66" w:rsidRPr="00566A66" w:rsidRDefault="00566A66" w:rsidP="00566A66">
            <w:pPr>
              <w:jc w:val="right"/>
              <w:rPr>
                <w:color w:val="000000"/>
                <w:sz w:val="20"/>
              </w:rPr>
            </w:pPr>
            <w:r w:rsidRPr="00566A66">
              <w:rPr>
                <w:color w:val="000000"/>
                <w:sz w:val="20"/>
              </w:rPr>
              <w:t>31 573,6</w:t>
            </w:r>
          </w:p>
        </w:tc>
      </w:tr>
      <w:tr w:rsidR="00566A66" w:rsidRPr="00566A66" w14:paraId="4A1C599E" w14:textId="77777777" w:rsidTr="00566A66">
        <w:trPr>
          <w:trHeight w:val="1493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DAF0" w14:textId="77777777" w:rsidR="00566A66" w:rsidRPr="00566A66" w:rsidRDefault="00566A66" w:rsidP="00566A66">
            <w:pPr>
              <w:jc w:val="center"/>
              <w:rPr>
                <w:sz w:val="20"/>
              </w:rPr>
            </w:pPr>
            <w:r w:rsidRPr="00566A66">
              <w:rPr>
                <w:sz w:val="20"/>
              </w:rPr>
              <w:t xml:space="preserve"> 1 11 05000 00 0000 120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DFBD" w14:textId="77777777" w:rsidR="00566A66" w:rsidRPr="00566A66" w:rsidRDefault="00566A66" w:rsidP="00566A66">
            <w:pPr>
              <w:jc w:val="left"/>
              <w:rPr>
                <w:sz w:val="20"/>
              </w:rPr>
            </w:pPr>
            <w:r w:rsidRPr="00566A66">
              <w:rPr>
                <w:sz w:val="20"/>
              </w:rPr>
              <w:t>Доходы, получаемые в виде арендной платы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1222" w14:textId="77777777" w:rsidR="00566A66" w:rsidRPr="00566A66" w:rsidRDefault="00566A66" w:rsidP="00566A66">
            <w:pPr>
              <w:jc w:val="right"/>
              <w:rPr>
                <w:color w:val="000000"/>
                <w:sz w:val="20"/>
              </w:rPr>
            </w:pPr>
            <w:r w:rsidRPr="00566A66">
              <w:rPr>
                <w:color w:val="000000"/>
                <w:sz w:val="20"/>
              </w:rPr>
              <w:t>16 990,2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45DE" w14:textId="77777777" w:rsidR="00566A66" w:rsidRPr="00566A66" w:rsidRDefault="00566A66" w:rsidP="00566A66">
            <w:pPr>
              <w:jc w:val="right"/>
              <w:rPr>
                <w:color w:val="000000"/>
                <w:sz w:val="20"/>
              </w:rPr>
            </w:pPr>
            <w:r w:rsidRPr="00566A66">
              <w:rPr>
                <w:color w:val="000000"/>
                <w:sz w:val="20"/>
              </w:rPr>
              <w:t>16 990,2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A333C" w14:textId="77777777" w:rsidR="00566A66" w:rsidRPr="00566A66" w:rsidRDefault="00566A66" w:rsidP="00566A66">
            <w:pPr>
              <w:jc w:val="right"/>
              <w:rPr>
                <w:color w:val="000000"/>
                <w:sz w:val="20"/>
              </w:rPr>
            </w:pPr>
            <w:r w:rsidRPr="00566A66">
              <w:rPr>
                <w:color w:val="000000"/>
                <w:sz w:val="20"/>
              </w:rPr>
              <w:t>16 990,2</w:t>
            </w:r>
          </w:p>
        </w:tc>
      </w:tr>
      <w:tr w:rsidR="00566A66" w:rsidRPr="00566A66" w14:paraId="4DBD6BD0" w14:textId="77777777" w:rsidTr="00566A66">
        <w:trPr>
          <w:trHeight w:val="1789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CD8D" w14:textId="77777777" w:rsidR="00566A66" w:rsidRPr="00566A66" w:rsidRDefault="00566A66" w:rsidP="00566A66">
            <w:pPr>
              <w:jc w:val="center"/>
              <w:rPr>
                <w:sz w:val="20"/>
              </w:rPr>
            </w:pPr>
            <w:r w:rsidRPr="00566A66">
              <w:rPr>
                <w:sz w:val="20"/>
              </w:rPr>
              <w:t>1 11 09000 00 0000 120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7B2E" w14:textId="77777777" w:rsidR="00566A66" w:rsidRPr="00566A66" w:rsidRDefault="00566A66" w:rsidP="00566A66">
            <w:pPr>
              <w:jc w:val="left"/>
              <w:rPr>
                <w:sz w:val="20"/>
              </w:rPr>
            </w:pPr>
            <w:r w:rsidRPr="00566A66">
              <w:rPr>
                <w:sz w:val="20"/>
              </w:rPr>
              <w:t>Прочие доходы от использования имущества и прав,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6F33" w14:textId="77777777" w:rsidR="00566A66" w:rsidRPr="00566A66" w:rsidRDefault="00566A66" w:rsidP="00566A66">
            <w:pPr>
              <w:jc w:val="right"/>
              <w:rPr>
                <w:color w:val="000000"/>
                <w:sz w:val="20"/>
              </w:rPr>
            </w:pPr>
            <w:r w:rsidRPr="00566A66">
              <w:rPr>
                <w:color w:val="000000"/>
                <w:sz w:val="20"/>
              </w:rPr>
              <w:t>14 862,1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C90D" w14:textId="77777777" w:rsidR="00566A66" w:rsidRPr="00566A66" w:rsidRDefault="00566A66" w:rsidP="00566A66">
            <w:pPr>
              <w:jc w:val="right"/>
              <w:rPr>
                <w:color w:val="000000"/>
                <w:sz w:val="20"/>
              </w:rPr>
            </w:pPr>
            <w:r w:rsidRPr="00566A66">
              <w:rPr>
                <w:color w:val="000000"/>
                <w:sz w:val="20"/>
              </w:rPr>
              <w:t>14 722,7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5C32E" w14:textId="77777777" w:rsidR="00566A66" w:rsidRPr="00566A66" w:rsidRDefault="00566A66" w:rsidP="00566A66">
            <w:pPr>
              <w:jc w:val="right"/>
              <w:rPr>
                <w:color w:val="000000"/>
                <w:sz w:val="20"/>
              </w:rPr>
            </w:pPr>
            <w:r w:rsidRPr="00566A66">
              <w:rPr>
                <w:color w:val="000000"/>
                <w:sz w:val="20"/>
              </w:rPr>
              <w:t>14 583,4</w:t>
            </w:r>
          </w:p>
        </w:tc>
      </w:tr>
      <w:tr w:rsidR="00566A66" w:rsidRPr="00566A66" w14:paraId="0EF41CFC" w14:textId="77777777" w:rsidTr="00566A66">
        <w:trPr>
          <w:trHeight w:val="63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FBED" w14:textId="77777777" w:rsidR="00566A66" w:rsidRPr="00566A66" w:rsidRDefault="00566A66" w:rsidP="00566A66">
            <w:pPr>
              <w:jc w:val="center"/>
              <w:rPr>
                <w:sz w:val="20"/>
              </w:rPr>
            </w:pPr>
            <w:r w:rsidRPr="00566A66">
              <w:rPr>
                <w:sz w:val="20"/>
              </w:rPr>
              <w:t xml:space="preserve"> 1 13 00000 00 0000 000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AC7B" w14:textId="77777777" w:rsidR="00566A66" w:rsidRPr="00566A66" w:rsidRDefault="00566A66" w:rsidP="00566A66">
            <w:pPr>
              <w:jc w:val="left"/>
              <w:rPr>
                <w:sz w:val="20"/>
              </w:rPr>
            </w:pPr>
            <w:r w:rsidRPr="00566A66">
              <w:rPr>
                <w:sz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CE6A" w14:textId="77777777" w:rsidR="00566A66" w:rsidRPr="00566A66" w:rsidRDefault="00566A66" w:rsidP="00566A66">
            <w:pPr>
              <w:jc w:val="right"/>
              <w:rPr>
                <w:color w:val="000000"/>
                <w:sz w:val="20"/>
              </w:rPr>
            </w:pPr>
            <w:r w:rsidRPr="00566A66">
              <w:rPr>
                <w:color w:val="000000"/>
                <w:sz w:val="20"/>
              </w:rPr>
              <w:t>11 723,1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8948" w14:textId="77777777" w:rsidR="00566A66" w:rsidRPr="00566A66" w:rsidRDefault="00566A66" w:rsidP="00566A66">
            <w:pPr>
              <w:jc w:val="right"/>
              <w:rPr>
                <w:color w:val="000000"/>
                <w:sz w:val="20"/>
              </w:rPr>
            </w:pPr>
            <w:r w:rsidRPr="00566A66">
              <w:rPr>
                <w:color w:val="000000"/>
                <w:sz w:val="20"/>
              </w:rPr>
              <w:t>11 723,1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961A6" w14:textId="77777777" w:rsidR="00566A66" w:rsidRPr="00566A66" w:rsidRDefault="00566A66" w:rsidP="00566A66">
            <w:pPr>
              <w:jc w:val="right"/>
              <w:rPr>
                <w:color w:val="000000"/>
                <w:sz w:val="20"/>
              </w:rPr>
            </w:pPr>
            <w:r w:rsidRPr="00566A66">
              <w:rPr>
                <w:color w:val="000000"/>
                <w:sz w:val="20"/>
              </w:rPr>
              <w:t>11 723,1</w:t>
            </w:r>
          </w:p>
        </w:tc>
      </w:tr>
      <w:tr w:rsidR="00566A66" w:rsidRPr="00566A66" w14:paraId="089C48DD" w14:textId="77777777" w:rsidTr="000957F5">
        <w:trPr>
          <w:trHeight w:val="7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B6CE" w14:textId="77777777" w:rsidR="00566A66" w:rsidRPr="00566A66" w:rsidRDefault="00566A66" w:rsidP="00566A66">
            <w:pPr>
              <w:jc w:val="center"/>
              <w:rPr>
                <w:sz w:val="20"/>
              </w:rPr>
            </w:pPr>
            <w:r w:rsidRPr="00566A66">
              <w:rPr>
                <w:sz w:val="20"/>
              </w:rPr>
              <w:lastRenderedPageBreak/>
              <w:t>1 14 00000 00 0000 000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CCB5" w14:textId="77777777" w:rsidR="00566A66" w:rsidRPr="00566A66" w:rsidRDefault="00566A66" w:rsidP="00566A66">
            <w:pPr>
              <w:jc w:val="left"/>
              <w:rPr>
                <w:sz w:val="20"/>
              </w:rPr>
            </w:pPr>
            <w:r w:rsidRPr="00566A66">
              <w:rPr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2DB9" w14:textId="77777777" w:rsidR="00566A66" w:rsidRPr="00566A66" w:rsidRDefault="00566A66" w:rsidP="00566A66">
            <w:pPr>
              <w:jc w:val="right"/>
              <w:rPr>
                <w:color w:val="000000"/>
                <w:sz w:val="20"/>
              </w:rPr>
            </w:pPr>
            <w:r w:rsidRPr="00566A66">
              <w:rPr>
                <w:color w:val="000000"/>
                <w:sz w:val="20"/>
              </w:rPr>
              <w:t>2 100,0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D040" w14:textId="77777777" w:rsidR="00566A66" w:rsidRPr="00566A66" w:rsidRDefault="00566A66" w:rsidP="00566A66">
            <w:pPr>
              <w:jc w:val="right"/>
              <w:rPr>
                <w:color w:val="000000"/>
                <w:sz w:val="20"/>
              </w:rPr>
            </w:pPr>
            <w:r w:rsidRPr="00566A66">
              <w:rPr>
                <w:color w:val="000000"/>
                <w:sz w:val="20"/>
              </w:rPr>
              <w:t>2 100,0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6EA04" w14:textId="77777777" w:rsidR="00566A66" w:rsidRPr="00566A66" w:rsidRDefault="00566A66" w:rsidP="00566A66">
            <w:pPr>
              <w:jc w:val="right"/>
              <w:rPr>
                <w:color w:val="000000"/>
                <w:sz w:val="20"/>
              </w:rPr>
            </w:pPr>
            <w:r w:rsidRPr="00566A66">
              <w:rPr>
                <w:color w:val="000000"/>
                <w:sz w:val="20"/>
              </w:rPr>
              <w:t>2 100,0</w:t>
            </w:r>
          </w:p>
        </w:tc>
      </w:tr>
      <w:tr w:rsidR="00566A66" w:rsidRPr="00566A66" w14:paraId="56B90269" w14:textId="77777777" w:rsidTr="00566A66">
        <w:trPr>
          <w:trHeight w:val="1848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0AF9" w14:textId="77777777" w:rsidR="00566A66" w:rsidRPr="00566A66" w:rsidRDefault="00566A66" w:rsidP="00566A66">
            <w:pPr>
              <w:jc w:val="center"/>
              <w:rPr>
                <w:sz w:val="20"/>
              </w:rPr>
            </w:pPr>
            <w:r w:rsidRPr="00566A66">
              <w:rPr>
                <w:sz w:val="20"/>
              </w:rPr>
              <w:t>1 14 02000 00 0000 410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E9CD" w14:textId="77777777" w:rsidR="00566A66" w:rsidRPr="00566A66" w:rsidRDefault="00566A66" w:rsidP="00566A66">
            <w:pPr>
              <w:jc w:val="left"/>
              <w:rPr>
                <w:sz w:val="20"/>
              </w:rPr>
            </w:pPr>
            <w:r w:rsidRPr="00566A66">
              <w:rPr>
                <w:sz w:val="20"/>
              </w:rPr>
              <w:t>Доходы от реализации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2660" w14:textId="77777777" w:rsidR="00566A66" w:rsidRPr="00566A66" w:rsidRDefault="00566A66" w:rsidP="00566A66">
            <w:pPr>
              <w:jc w:val="right"/>
              <w:rPr>
                <w:color w:val="000000"/>
                <w:sz w:val="20"/>
              </w:rPr>
            </w:pPr>
            <w:r w:rsidRPr="00566A66">
              <w:rPr>
                <w:color w:val="000000"/>
                <w:sz w:val="20"/>
              </w:rPr>
              <w:t>600,0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26F6" w14:textId="77777777" w:rsidR="00566A66" w:rsidRPr="00566A66" w:rsidRDefault="00566A66" w:rsidP="00566A66">
            <w:pPr>
              <w:jc w:val="right"/>
              <w:rPr>
                <w:color w:val="000000"/>
                <w:sz w:val="20"/>
              </w:rPr>
            </w:pPr>
            <w:r w:rsidRPr="00566A66">
              <w:rPr>
                <w:color w:val="000000"/>
                <w:sz w:val="20"/>
              </w:rPr>
              <w:t>600,0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B8F66" w14:textId="77777777" w:rsidR="00566A66" w:rsidRPr="00566A66" w:rsidRDefault="00566A66" w:rsidP="00566A66">
            <w:pPr>
              <w:jc w:val="right"/>
              <w:rPr>
                <w:color w:val="000000"/>
                <w:sz w:val="20"/>
              </w:rPr>
            </w:pPr>
            <w:r w:rsidRPr="00566A66">
              <w:rPr>
                <w:color w:val="000000"/>
                <w:sz w:val="20"/>
              </w:rPr>
              <w:t>600,0</w:t>
            </w:r>
          </w:p>
        </w:tc>
      </w:tr>
      <w:tr w:rsidR="00566A66" w:rsidRPr="00566A66" w14:paraId="60961373" w14:textId="77777777" w:rsidTr="00566A66">
        <w:trPr>
          <w:trHeight w:val="1242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657E" w14:textId="77777777" w:rsidR="00566A66" w:rsidRPr="00566A66" w:rsidRDefault="00566A66" w:rsidP="00566A66">
            <w:pPr>
              <w:jc w:val="center"/>
              <w:rPr>
                <w:sz w:val="20"/>
              </w:rPr>
            </w:pPr>
            <w:r w:rsidRPr="00566A66">
              <w:rPr>
                <w:sz w:val="20"/>
              </w:rPr>
              <w:t>1 14 06000 00 0000 430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431A" w14:textId="77777777" w:rsidR="00566A66" w:rsidRPr="00566A66" w:rsidRDefault="00566A66" w:rsidP="00566A66">
            <w:pPr>
              <w:jc w:val="left"/>
              <w:rPr>
                <w:sz w:val="20"/>
              </w:rPr>
            </w:pPr>
            <w:r w:rsidRPr="00566A66">
              <w:rPr>
                <w:sz w:val="20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1C5B" w14:textId="77777777" w:rsidR="00566A66" w:rsidRPr="00566A66" w:rsidRDefault="00566A66" w:rsidP="00566A66">
            <w:pPr>
              <w:jc w:val="right"/>
              <w:rPr>
                <w:color w:val="000000"/>
                <w:sz w:val="20"/>
              </w:rPr>
            </w:pPr>
            <w:r w:rsidRPr="00566A66">
              <w:rPr>
                <w:color w:val="000000"/>
                <w:sz w:val="20"/>
              </w:rPr>
              <w:t>1 500,0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95B7" w14:textId="77777777" w:rsidR="00566A66" w:rsidRPr="00566A66" w:rsidRDefault="00566A66" w:rsidP="00566A66">
            <w:pPr>
              <w:jc w:val="right"/>
              <w:rPr>
                <w:color w:val="000000"/>
                <w:sz w:val="20"/>
              </w:rPr>
            </w:pPr>
            <w:r w:rsidRPr="00566A66">
              <w:rPr>
                <w:color w:val="000000"/>
                <w:sz w:val="20"/>
              </w:rPr>
              <w:t>1 500,0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37256" w14:textId="77777777" w:rsidR="00566A66" w:rsidRPr="00566A66" w:rsidRDefault="00566A66" w:rsidP="00566A66">
            <w:pPr>
              <w:jc w:val="right"/>
              <w:rPr>
                <w:color w:val="000000"/>
                <w:sz w:val="20"/>
              </w:rPr>
            </w:pPr>
            <w:r w:rsidRPr="00566A66">
              <w:rPr>
                <w:color w:val="000000"/>
                <w:sz w:val="20"/>
              </w:rPr>
              <w:t>1 500,0</w:t>
            </w:r>
          </w:p>
        </w:tc>
      </w:tr>
      <w:tr w:rsidR="00566A66" w:rsidRPr="00566A66" w14:paraId="30369109" w14:textId="77777777" w:rsidTr="00566A66">
        <w:trPr>
          <w:trHeight w:val="502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042E" w14:textId="77777777" w:rsidR="00566A66" w:rsidRPr="00566A66" w:rsidRDefault="00566A66" w:rsidP="00566A66">
            <w:pPr>
              <w:jc w:val="center"/>
              <w:rPr>
                <w:sz w:val="20"/>
              </w:rPr>
            </w:pPr>
            <w:r w:rsidRPr="00566A66">
              <w:rPr>
                <w:sz w:val="20"/>
              </w:rPr>
              <w:t>1 16 00000 00 0000 000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5E02" w14:textId="77777777" w:rsidR="00566A66" w:rsidRPr="00566A66" w:rsidRDefault="00566A66" w:rsidP="00566A66">
            <w:pPr>
              <w:jc w:val="left"/>
              <w:rPr>
                <w:sz w:val="20"/>
              </w:rPr>
            </w:pPr>
            <w:r w:rsidRPr="00566A66">
              <w:rPr>
                <w:sz w:val="20"/>
              </w:rPr>
              <w:t>ШТРАФЫ,САНКЦИИ, ВОЗМЕЩЕНИЕ УЩЕРБА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51F6" w14:textId="77777777" w:rsidR="00566A66" w:rsidRPr="00566A66" w:rsidRDefault="00566A66" w:rsidP="00566A66">
            <w:pPr>
              <w:jc w:val="right"/>
              <w:rPr>
                <w:color w:val="000000"/>
                <w:sz w:val="20"/>
              </w:rPr>
            </w:pPr>
            <w:r w:rsidRPr="00566A66">
              <w:rPr>
                <w:color w:val="000000"/>
                <w:sz w:val="20"/>
              </w:rPr>
              <w:t>200,0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1F0A" w14:textId="77777777" w:rsidR="00566A66" w:rsidRPr="00566A66" w:rsidRDefault="00566A66" w:rsidP="00566A66">
            <w:pPr>
              <w:jc w:val="right"/>
              <w:rPr>
                <w:color w:val="000000"/>
                <w:sz w:val="20"/>
              </w:rPr>
            </w:pPr>
            <w:r w:rsidRPr="00566A66">
              <w:rPr>
                <w:color w:val="000000"/>
                <w:sz w:val="20"/>
              </w:rPr>
              <w:t>200,0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57FD9" w14:textId="77777777" w:rsidR="00566A66" w:rsidRPr="00566A66" w:rsidRDefault="00566A66" w:rsidP="00566A66">
            <w:pPr>
              <w:jc w:val="right"/>
              <w:rPr>
                <w:color w:val="000000"/>
                <w:sz w:val="20"/>
              </w:rPr>
            </w:pPr>
            <w:r w:rsidRPr="00566A66">
              <w:rPr>
                <w:color w:val="000000"/>
                <w:sz w:val="20"/>
              </w:rPr>
              <w:t>200,0</w:t>
            </w:r>
          </w:p>
        </w:tc>
      </w:tr>
      <w:tr w:rsidR="00566A66" w:rsidRPr="00566A66" w14:paraId="6D994E64" w14:textId="77777777" w:rsidTr="00566A66">
        <w:trPr>
          <w:trHeight w:val="7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C61C" w14:textId="77777777" w:rsidR="00566A66" w:rsidRPr="00566A66" w:rsidRDefault="00566A66" w:rsidP="00566A66">
            <w:pPr>
              <w:jc w:val="center"/>
              <w:rPr>
                <w:sz w:val="20"/>
              </w:rPr>
            </w:pPr>
            <w:r w:rsidRPr="00566A66">
              <w:rPr>
                <w:sz w:val="20"/>
              </w:rPr>
              <w:t>1 17 00000 00 0000 000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F0B8" w14:textId="77777777" w:rsidR="00566A66" w:rsidRPr="00566A66" w:rsidRDefault="00566A66" w:rsidP="00566A66">
            <w:pPr>
              <w:jc w:val="left"/>
              <w:rPr>
                <w:sz w:val="20"/>
              </w:rPr>
            </w:pPr>
            <w:r w:rsidRPr="00566A66">
              <w:rPr>
                <w:sz w:val="20"/>
              </w:rPr>
              <w:t>ПРОЧИЕ НЕНАЛОГОВЫЕ ДОХОДЫ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A6CC" w14:textId="77777777" w:rsidR="00566A66" w:rsidRPr="00566A66" w:rsidRDefault="00566A66" w:rsidP="00566A66">
            <w:pPr>
              <w:jc w:val="right"/>
              <w:rPr>
                <w:color w:val="000000"/>
                <w:sz w:val="20"/>
              </w:rPr>
            </w:pPr>
            <w:r w:rsidRPr="00566A66">
              <w:rPr>
                <w:color w:val="000000"/>
                <w:sz w:val="20"/>
              </w:rPr>
              <w:t>170,0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C5C9" w14:textId="77777777" w:rsidR="00566A66" w:rsidRPr="00566A66" w:rsidRDefault="00566A66" w:rsidP="00566A66">
            <w:pPr>
              <w:jc w:val="right"/>
              <w:rPr>
                <w:color w:val="000000"/>
                <w:sz w:val="20"/>
              </w:rPr>
            </w:pPr>
            <w:r w:rsidRPr="00566A66">
              <w:rPr>
                <w:color w:val="000000"/>
                <w:sz w:val="20"/>
              </w:rPr>
              <w:t>170,0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89C84" w14:textId="77777777" w:rsidR="00566A66" w:rsidRPr="00566A66" w:rsidRDefault="00566A66" w:rsidP="00566A66">
            <w:pPr>
              <w:jc w:val="right"/>
              <w:rPr>
                <w:color w:val="000000"/>
                <w:sz w:val="20"/>
              </w:rPr>
            </w:pPr>
            <w:r w:rsidRPr="00566A66">
              <w:rPr>
                <w:color w:val="000000"/>
                <w:sz w:val="20"/>
              </w:rPr>
              <w:t>170,0</w:t>
            </w:r>
          </w:p>
        </w:tc>
      </w:tr>
      <w:tr w:rsidR="00566A66" w:rsidRPr="00566A66" w14:paraId="036220EB" w14:textId="77777777" w:rsidTr="00566A66">
        <w:trPr>
          <w:trHeight w:val="443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3563" w14:textId="77777777" w:rsidR="00566A66" w:rsidRPr="00566A66" w:rsidRDefault="00566A66" w:rsidP="00566A6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6A66">
              <w:rPr>
                <w:b/>
                <w:bCs/>
                <w:color w:val="000000"/>
                <w:sz w:val="20"/>
              </w:rPr>
              <w:t xml:space="preserve"> 2 00 00000 00 0000 000</w:t>
            </w:r>
          </w:p>
        </w:tc>
        <w:tc>
          <w:tcPr>
            <w:tcW w:w="36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CF8A" w14:textId="77777777" w:rsidR="00566A66" w:rsidRPr="00566A66" w:rsidRDefault="00566A66" w:rsidP="00566A6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66A66">
              <w:rPr>
                <w:b/>
                <w:bCs/>
                <w:color w:val="000000"/>
                <w:sz w:val="20"/>
              </w:rPr>
              <w:t xml:space="preserve">БЕЗВОЗМЕЗДНЫЕ ПОСТУПЛЕНИЯ 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99ED" w14:textId="73F92C06" w:rsidR="00566A66" w:rsidRPr="0074371F" w:rsidRDefault="006A3A2F" w:rsidP="00B665A6">
            <w:pPr>
              <w:jc w:val="right"/>
              <w:rPr>
                <w:b/>
                <w:bCs/>
                <w:sz w:val="20"/>
              </w:rPr>
            </w:pPr>
            <w:r w:rsidRPr="0074371F">
              <w:rPr>
                <w:b/>
                <w:bCs/>
                <w:sz w:val="20"/>
              </w:rPr>
              <w:t>50</w:t>
            </w:r>
            <w:r w:rsidR="00B665A6" w:rsidRPr="0074371F">
              <w:rPr>
                <w:b/>
                <w:bCs/>
                <w:sz w:val="20"/>
              </w:rPr>
              <w:t>9</w:t>
            </w:r>
            <w:r w:rsidR="00566A66" w:rsidRPr="0074371F">
              <w:rPr>
                <w:b/>
                <w:bCs/>
                <w:sz w:val="20"/>
              </w:rPr>
              <w:t xml:space="preserve"> </w:t>
            </w:r>
            <w:r w:rsidR="00B665A6" w:rsidRPr="0074371F">
              <w:rPr>
                <w:b/>
                <w:bCs/>
                <w:sz w:val="20"/>
              </w:rPr>
              <w:t>2</w:t>
            </w:r>
            <w:r w:rsidRPr="0074371F">
              <w:rPr>
                <w:b/>
                <w:bCs/>
                <w:sz w:val="20"/>
              </w:rPr>
              <w:t>79</w:t>
            </w:r>
            <w:r w:rsidR="00566A66" w:rsidRPr="0074371F">
              <w:rPr>
                <w:b/>
                <w:bCs/>
                <w:sz w:val="20"/>
              </w:rPr>
              <w:t>,</w:t>
            </w:r>
            <w:r w:rsidRPr="0074371F">
              <w:rPr>
                <w:b/>
                <w:bCs/>
                <w:sz w:val="20"/>
              </w:rPr>
              <w:t>3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0D2A" w14:textId="77777777" w:rsidR="00566A66" w:rsidRPr="00566A66" w:rsidRDefault="00566A66" w:rsidP="00566A6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66A66">
              <w:rPr>
                <w:b/>
                <w:bCs/>
                <w:color w:val="000000"/>
                <w:sz w:val="20"/>
              </w:rPr>
              <w:t>131 194,1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C5AC" w14:textId="77777777" w:rsidR="00566A66" w:rsidRPr="00566A66" w:rsidRDefault="00566A66" w:rsidP="00566A6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66A66">
              <w:rPr>
                <w:b/>
                <w:bCs/>
                <w:color w:val="000000"/>
                <w:sz w:val="20"/>
              </w:rPr>
              <w:t>144 882,4</w:t>
            </w:r>
          </w:p>
        </w:tc>
      </w:tr>
      <w:tr w:rsidR="00566A66" w:rsidRPr="00566A66" w14:paraId="6989BD6E" w14:textId="77777777" w:rsidTr="00566A66">
        <w:trPr>
          <w:trHeight w:val="872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96A5" w14:textId="77777777" w:rsidR="00566A66" w:rsidRPr="00566A66" w:rsidRDefault="00566A66" w:rsidP="00566A66">
            <w:pPr>
              <w:jc w:val="center"/>
              <w:rPr>
                <w:color w:val="000000"/>
                <w:sz w:val="20"/>
              </w:rPr>
            </w:pPr>
            <w:r w:rsidRPr="00566A66">
              <w:rPr>
                <w:color w:val="000000"/>
                <w:sz w:val="20"/>
              </w:rPr>
              <w:t xml:space="preserve"> 2 02 00000 00 0000 000</w:t>
            </w:r>
          </w:p>
        </w:tc>
        <w:tc>
          <w:tcPr>
            <w:tcW w:w="36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3423" w14:textId="77777777" w:rsidR="00566A66" w:rsidRPr="00566A66" w:rsidRDefault="00566A66" w:rsidP="00566A66">
            <w:pPr>
              <w:jc w:val="left"/>
              <w:rPr>
                <w:color w:val="000000"/>
                <w:sz w:val="20"/>
              </w:rPr>
            </w:pPr>
            <w:r w:rsidRPr="00566A66">
              <w:rPr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EBFE" w14:textId="326EF71B" w:rsidR="00566A66" w:rsidRPr="0074371F" w:rsidRDefault="006A3A2F" w:rsidP="006A3A2F">
            <w:pPr>
              <w:jc w:val="right"/>
              <w:rPr>
                <w:sz w:val="20"/>
              </w:rPr>
            </w:pPr>
            <w:r w:rsidRPr="0074371F">
              <w:rPr>
                <w:sz w:val="20"/>
              </w:rPr>
              <w:t>508</w:t>
            </w:r>
            <w:r w:rsidR="00566A66" w:rsidRPr="0074371F">
              <w:rPr>
                <w:sz w:val="20"/>
              </w:rPr>
              <w:t xml:space="preserve"> </w:t>
            </w:r>
            <w:r w:rsidRPr="0074371F">
              <w:rPr>
                <w:sz w:val="20"/>
              </w:rPr>
              <w:t>6</w:t>
            </w:r>
            <w:r w:rsidR="00566A66" w:rsidRPr="0074371F">
              <w:rPr>
                <w:sz w:val="20"/>
              </w:rPr>
              <w:t>7</w:t>
            </w:r>
            <w:r w:rsidRPr="0074371F">
              <w:rPr>
                <w:sz w:val="20"/>
              </w:rPr>
              <w:t>9</w:t>
            </w:r>
            <w:r w:rsidR="00566A66" w:rsidRPr="0074371F">
              <w:rPr>
                <w:sz w:val="20"/>
              </w:rPr>
              <w:t>,</w:t>
            </w:r>
            <w:r w:rsidRPr="0074371F">
              <w:rPr>
                <w:sz w:val="20"/>
              </w:rPr>
              <w:t>3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61D8" w14:textId="77777777" w:rsidR="00566A66" w:rsidRPr="00566A66" w:rsidRDefault="00566A66" w:rsidP="00566A66">
            <w:pPr>
              <w:jc w:val="right"/>
              <w:rPr>
                <w:color w:val="000000"/>
                <w:sz w:val="20"/>
              </w:rPr>
            </w:pPr>
            <w:r w:rsidRPr="00566A66">
              <w:rPr>
                <w:color w:val="000000"/>
                <w:sz w:val="20"/>
              </w:rPr>
              <w:t>131 194,1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9449C" w14:textId="77777777" w:rsidR="00566A66" w:rsidRPr="00566A66" w:rsidRDefault="00566A66" w:rsidP="00566A66">
            <w:pPr>
              <w:jc w:val="right"/>
              <w:rPr>
                <w:color w:val="000000"/>
                <w:sz w:val="20"/>
              </w:rPr>
            </w:pPr>
            <w:r w:rsidRPr="00566A66">
              <w:rPr>
                <w:color w:val="000000"/>
                <w:sz w:val="20"/>
              </w:rPr>
              <w:t>144 882,4</w:t>
            </w:r>
          </w:p>
        </w:tc>
      </w:tr>
      <w:tr w:rsidR="00566A66" w:rsidRPr="00566A66" w14:paraId="700D1DDE" w14:textId="77777777" w:rsidTr="00566A66">
        <w:trPr>
          <w:trHeight w:val="562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1DF8" w14:textId="77777777" w:rsidR="00566A66" w:rsidRPr="00566A66" w:rsidRDefault="00566A66" w:rsidP="00566A66">
            <w:pPr>
              <w:jc w:val="center"/>
              <w:rPr>
                <w:color w:val="000000"/>
                <w:sz w:val="20"/>
              </w:rPr>
            </w:pPr>
            <w:r w:rsidRPr="00566A66">
              <w:rPr>
                <w:color w:val="000000"/>
                <w:sz w:val="20"/>
              </w:rPr>
              <w:t>2 02 10000 00 0000 150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9A58" w14:textId="77777777" w:rsidR="00566A66" w:rsidRPr="00566A66" w:rsidRDefault="00566A66" w:rsidP="00566A66">
            <w:pPr>
              <w:jc w:val="left"/>
              <w:rPr>
                <w:color w:val="000000"/>
                <w:sz w:val="20"/>
              </w:rPr>
            </w:pPr>
            <w:r w:rsidRPr="00566A66">
              <w:rPr>
                <w:color w:val="000000"/>
                <w:sz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0758" w14:textId="77777777" w:rsidR="00566A66" w:rsidRPr="0074371F" w:rsidRDefault="00566A66" w:rsidP="00566A66">
            <w:pPr>
              <w:jc w:val="right"/>
              <w:rPr>
                <w:sz w:val="20"/>
              </w:rPr>
            </w:pPr>
            <w:r w:rsidRPr="0074371F">
              <w:rPr>
                <w:sz w:val="20"/>
              </w:rPr>
              <w:t>79 315,3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B1F5" w14:textId="77777777" w:rsidR="00566A66" w:rsidRPr="00566A66" w:rsidRDefault="00566A66" w:rsidP="00566A66">
            <w:pPr>
              <w:jc w:val="right"/>
              <w:rPr>
                <w:color w:val="000000"/>
                <w:sz w:val="20"/>
              </w:rPr>
            </w:pPr>
            <w:r w:rsidRPr="00566A66">
              <w:rPr>
                <w:color w:val="000000"/>
                <w:sz w:val="20"/>
              </w:rPr>
              <w:t>66 725,4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AC88F" w14:textId="77777777" w:rsidR="00566A66" w:rsidRPr="00566A66" w:rsidRDefault="00566A66" w:rsidP="00566A66">
            <w:pPr>
              <w:jc w:val="right"/>
              <w:rPr>
                <w:color w:val="000000"/>
                <w:sz w:val="20"/>
              </w:rPr>
            </w:pPr>
            <w:r w:rsidRPr="00566A66">
              <w:rPr>
                <w:color w:val="000000"/>
                <w:sz w:val="20"/>
              </w:rPr>
              <w:t>67 397,0</w:t>
            </w:r>
          </w:p>
        </w:tc>
      </w:tr>
      <w:tr w:rsidR="00566A66" w:rsidRPr="00566A66" w14:paraId="72238F24" w14:textId="77777777" w:rsidTr="00566A66">
        <w:trPr>
          <w:trHeight w:val="428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BAAB" w14:textId="77777777" w:rsidR="00566A66" w:rsidRPr="00566A66" w:rsidRDefault="00566A66" w:rsidP="00566A66">
            <w:pPr>
              <w:jc w:val="center"/>
              <w:rPr>
                <w:color w:val="000000"/>
                <w:sz w:val="20"/>
              </w:rPr>
            </w:pPr>
            <w:r w:rsidRPr="00566A66">
              <w:rPr>
                <w:color w:val="000000"/>
                <w:sz w:val="20"/>
              </w:rPr>
              <w:t>2 02 20000 13 0000 150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170D" w14:textId="77777777" w:rsidR="00566A66" w:rsidRPr="00566A66" w:rsidRDefault="00566A66" w:rsidP="00566A66">
            <w:pPr>
              <w:jc w:val="left"/>
              <w:rPr>
                <w:color w:val="000000"/>
                <w:sz w:val="20"/>
              </w:rPr>
            </w:pPr>
            <w:r w:rsidRPr="00566A66">
              <w:rPr>
                <w:color w:val="000000"/>
                <w:sz w:val="20"/>
              </w:rPr>
              <w:t>Субсидии бюджетам городских поселений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1AE7" w14:textId="31A99825" w:rsidR="00566A66" w:rsidRPr="0074371F" w:rsidRDefault="00566A66" w:rsidP="006A3A2F">
            <w:pPr>
              <w:jc w:val="right"/>
              <w:rPr>
                <w:sz w:val="20"/>
              </w:rPr>
            </w:pPr>
            <w:r w:rsidRPr="0074371F">
              <w:rPr>
                <w:sz w:val="20"/>
              </w:rPr>
              <w:t>3</w:t>
            </w:r>
            <w:r w:rsidR="006A3A2F" w:rsidRPr="0074371F">
              <w:rPr>
                <w:sz w:val="20"/>
              </w:rPr>
              <w:t>60</w:t>
            </w:r>
            <w:r w:rsidRPr="0074371F">
              <w:rPr>
                <w:sz w:val="20"/>
              </w:rPr>
              <w:t xml:space="preserve"> </w:t>
            </w:r>
            <w:r w:rsidR="006A3A2F" w:rsidRPr="0074371F">
              <w:rPr>
                <w:sz w:val="20"/>
              </w:rPr>
              <w:t>2</w:t>
            </w:r>
            <w:r w:rsidRPr="0074371F">
              <w:rPr>
                <w:sz w:val="20"/>
              </w:rPr>
              <w:t>0</w:t>
            </w:r>
            <w:r w:rsidR="006A3A2F" w:rsidRPr="0074371F">
              <w:rPr>
                <w:sz w:val="20"/>
              </w:rPr>
              <w:t>5</w:t>
            </w:r>
            <w:r w:rsidRPr="0074371F">
              <w:rPr>
                <w:sz w:val="20"/>
              </w:rPr>
              <w:t>,</w:t>
            </w:r>
            <w:r w:rsidR="006A3A2F" w:rsidRPr="0074371F">
              <w:rPr>
                <w:sz w:val="20"/>
              </w:rPr>
              <w:t>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C6D6" w14:textId="77777777" w:rsidR="00566A66" w:rsidRPr="00566A66" w:rsidRDefault="00566A66" w:rsidP="00566A66">
            <w:pPr>
              <w:jc w:val="right"/>
              <w:rPr>
                <w:color w:val="000000"/>
                <w:sz w:val="20"/>
              </w:rPr>
            </w:pPr>
            <w:r w:rsidRPr="00566A66">
              <w:rPr>
                <w:color w:val="000000"/>
                <w:sz w:val="20"/>
              </w:rPr>
              <w:t>29 290,4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3056A" w14:textId="77777777" w:rsidR="00566A66" w:rsidRPr="00566A66" w:rsidRDefault="00566A66" w:rsidP="00566A66">
            <w:pPr>
              <w:jc w:val="right"/>
              <w:rPr>
                <w:color w:val="000000"/>
                <w:sz w:val="20"/>
              </w:rPr>
            </w:pPr>
            <w:r w:rsidRPr="00566A66">
              <w:rPr>
                <w:color w:val="000000"/>
                <w:sz w:val="20"/>
              </w:rPr>
              <w:t>42 661,3</w:t>
            </w:r>
          </w:p>
        </w:tc>
      </w:tr>
      <w:tr w:rsidR="00566A66" w:rsidRPr="00566A66" w14:paraId="2694D862" w14:textId="77777777" w:rsidTr="00566A66">
        <w:trPr>
          <w:trHeight w:val="547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5DE6" w14:textId="77777777" w:rsidR="00566A66" w:rsidRPr="00566A66" w:rsidRDefault="00566A66" w:rsidP="00566A66">
            <w:pPr>
              <w:jc w:val="center"/>
              <w:rPr>
                <w:color w:val="000000"/>
                <w:sz w:val="20"/>
              </w:rPr>
            </w:pPr>
            <w:r w:rsidRPr="00566A66">
              <w:rPr>
                <w:color w:val="000000"/>
                <w:sz w:val="20"/>
              </w:rPr>
              <w:t>2 02 30000 00 0000 150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2A47" w14:textId="77777777" w:rsidR="00566A66" w:rsidRPr="00566A66" w:rsidRDefault="00566A66" w:rsidP="00566A66">
            <w:pPr>
              <w:jc w:val="left"/>
              <w:rPr>
                <w:color w:val="000000"/>
                <w:sz w:val="20"/>
              </w:rPr>
            </w:pPr>
            <w:r w:rsidRPr="00566A66">
              <w:rPr>
                <w:color w:val="000000"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CAF2" w14:textId="77777777" w:rsidR="00566A66" w:rsidRPr="0074371F" w:rsidRDefault="00566A66" w:rsidP="00566A66">
            <w:pPr>
              <w:jc w:val="right"/>
              <w:rPr>
                <w:sz w:val="20"/>
              </w:rPr>
            </w:pPr>
            <w:r w:rsidRPr="0074371F">
              <w:rPr>
                <w:sz w:val="20"/>
              </w:rPr>
              <w:t>5 292,2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87FF" w14:textId="77777777" w:rsidR="00566A66" w:rsidRPr="00566A66" w:rsidRDefault="00566A66" w:rsidP="00566A66">
            <w:pPr>
              <w:jc w:val="right"/>
              <w:rPr>
                <w:color w:val="000000"/>
                <w:sz w:val="20"/>
              </w:rPr>
            </w:pPr>
            <w:r w:rsidRPr="00566A66">
              <w:rPr>
                <w:color w:val="000000"/>
                <w:sz w:val="20"/>
              </w:rPr>
              <w:t>5 764,8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01290" w14:textId="77777777" w:rsidR="00566A66" w:rsidRPr="00566A66" w:rsidRDefault="00566A66" w:rsidP="00566A66">
            <w:pPr>
              <w:jc w:val="right"/>
              <w:rPr>
                <w:color w:val="000000"/>
                <w:sz w:val="20"/>
              </w:rPr>
            </w:pPr>
            <w:r w:rsidRPr="00566A66">
              <w:rPr>
                <w:color w:val="000000"/>
                <w:sz w:val="20"/>
              </w:rPr>
              <w:t>5 964,5</w:t>
            </w:r>
          </w:p>
        </w:tc>
      </w:tr>
      <w:tr w:rsidR="00566A66" w:rsidRPr="00566A66" w14:paraId="1FE3B291" w14:textId="77777777" w:rsidTr="00566A66">
        <w:trPr>
          <w:trHeight w:val="7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F8AD" w14:textId="77777777" w:rsidR="00566A66" w:rsidRPr="00566A66" w:rsidRDefault="00566A66" w:rsidP="00566A66">
            <w:pPr>
              <w:jc w:val="center"/>
              <w:rPr>
                <w:color w:val="000000"/>
                <w:sz w:val="20"/>
              </w:rPr>
            </w:pPr>
            <w:r w:rsidRPr="00566A66">
              <w:rPr>
                <w:color w:val="000000"/>
                <w:sz w:val="20"/>
              </w:rPr>
              <w:t>2 02 40000 00 0000 150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CCDA" w14:textId="77777777" w:rsidR="00566A66" w:rsidRPr="00566A66" w:rsidRDefault="00566A66" w:rsidP="00566A66">
            <w:pPr>
              <w:jc w:val="left"/>
              <w:rPr>
                <w:color w:val="000000"/>
                <w:sz w:val="20"/>
              </w:rPr>
            </w:pPr>
            <w:r w:rsidRPr="00566A66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B663" w14:textId="77777777" w:rsidR="00566A66" w:rsidRPr="0074371F" w:rsidRDefault="00566A66" w:rsidP="00566A66">
            <w:pPr>
              <w:jc w:val="right"/>
              <w:rPr>
                <w:sz w:val="20"/>
              </w:rPr>
            </w:pPr>
            <w:r w:rsidRPr="0074371F">
              <w:rPr>
                <w:sz w:val="20"/>
              </w:rPr>
              <w:t>63 866,2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E315" w14:textId="77777777" w:rsidR="00566A66" w:rsidRPr="00566A66" w:rsidRDefault="00566A66" w:rsidP="00566A66">
            <w:pPr>
              <w:jc w:val="right"/>
              <w:rPr>
                <w:color w:val="000000"/>
                <w:sz w:val="20"/>
              </w:rPr>
            </w:pPr>
            <w:r w:rsidRPr="00566A66">
              <w:rPr>
                <w:color w:val="000000"/>
                <w:sz w:val="20"/>
              </w:rPr>
              <w:t>29 413,5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584C8" w14:textId="77777777" w:rsidR="00566A66" w:rsidRPr="00566A66" w:rsidRDefault="00566A66" w:rsidP="00566A66">
            <w:pPr>
              <w:jc w:val="right"/>
              <w:rPr>
                <w:color w:val="000000"/>
                <w:sz w:val="20"/>
              </w:rPr>
            </w:pPr>
            <w:r w:rsidRPr="00566A66">
              <w:rPr>
                <w:color w:val="000000"/>
                <w:sz w:val="20"/>
              </w:rPr>
              <w:t>28 859,6</w:t>
            </w:r>
          </w:p>
        </w:tc>
      </w:tr>
      <w:tr w:rsidR="00566A66" w:rsidRPr="00566A66" w14:paraId="4E1041C4" w14:textId="77777777" w:rsidTr="00566A66">
        <w:trPr>
          <w:trHeight w:val="428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2A35" w14:textId="77777777" w:rsidR="00566A66" w:rsidRPr="00566A66" w:rsidRDefault="00566A66" w:rsidP="00566A66">
            <w:pPr>
              <w:jc w:val="center"/>
              <w:rPr>
                <w:color w:val="000000"/>
                <w:sz w:val="20"/>
              </w:rPr>
            </w:pPr>
            <w:r w:rsidRPr="00566A66">
              <w:rPr>
                <w:color w:val="000000"/>
                <w:sz w:val="20"/>
              </w:rPr>
              <w:t>2 07 00000 00 0000 150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22AD" w14:textId="77777777" w:rsidR="00566A66" w:rsidRPr="00566A66" w:rsidRDefault="00566A66" w:rsidP="00566A66">
            <w:pPr>
              <w:jc w:val="left"/>
              <w:rPr>
                <w:color w:val="000000"/>
                <w:sz w:val="20"/>
              </w:rPr>
            </w:pPr>
            <w:r w:rsidRPr="00566A66">
              <w:rPr>
                <w:color w:val="000000"/>
                <w:sz w:val="20"/>
              </w:rPr>
              <w:t>ПРОЧИЕ БЕЗВОЗМЕЗДНЫЕ ПОСТУПЛЕНИЯ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FE39" w14:textId="77777777" w:rsidR="00566A66" w:rsidRPr="0074371F" w:rsidRDefault="00566A66" w:rsidP="00566A66">
            <w:pPr>
              <w:jc w:val="right"/>
              <w:rPr>
                <w:sz w:val="20"/>
              </w:rPr>
            </w:pPr>
            <w:r w:rsidRPr="0074371F">
              <w:rPr>
                <w:sz w:val="20"/>
              </w:rPr>
              <w:t>600,0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8D19" w14:textId="77777777" w:rsidR="00566A66" w:rsidRPr="00566A66" w:rsidRDefault="00566A66" w:rsidP="00566A66">
            <w:pPr>
              <w:jc w:val="right"/>
              <w:rPr>
                <w:color w:val="000000"/>
                <w:sz w:val="20"/>
              </w:rPr>
            </w:pPr>
            <w:r w:rsidRPr="00566A66">
              <w:rPr>
                <w:color w:val="000000"/>
                <w:sz w:val="20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6E15C" w14:textId="77777777" w:rsidR="00566A66" w:rsidRPr="00566A66" w:rsidRDefault="00566A66" w:rsidP="00566A66">
            <w:pPr>
              <w:jc w:val="right"/>
              <w:rPr>
                <w:color w:val="000000"/>
                <w:sz w:val="20"/>
              </w:rPr>
            </w:pPr>
            <w:r w:rsidRPr="00566A66">
              <w:rPr>
                <w:color w:val="000000"/>
                <w:sz w:val="20"/>
              </w:rPr>
              <w:t>0,0</w:t>
            </w:r>
          </w:p>
        </w:tc>
      </w:tr>
      <w:tr w:rsidR="00566A66" w:rsidRPr="00566A66" w14:paraId="52745FEC" w14:textId="77777777" w:rsidTr="00566A66">
        <w:trPr>
          <w:trHeight w:val="6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D0A5" w14:textId="77777777" w:rsidR="00566A66" w:rsidRPr="00566A66" w:rsidRDefault="00566A66" w:rsidP="00566A66">
            <w:pPr>
              <w:jc w:val="center"/>
              <w:rPr>
                <w:sz w:val="20"/>
              </w:rPr>
            </w:pPr>
            <w:r w:rsidRPr="00566A66">
              <w:rPr>
                <w:sz w:val="20"/>
              </w:rPr>
              <w:t> 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3EFC" w14:textId="77777777" w:rsidR="00566A66" w:rsidRPr="00566A66" w:rsidRDefault="00566A66" w:rsidP="00566A66">
            <w:pPr>
              <w:jc w:val="left"/>
              <w:rPr>
                <w:b/>
                <w:bCs/>
                <w:sz w:val="20"/>
              </w:rPr>
            </w:pPr>
            <w:r w:rsidRPr="00566A66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F262" w14:textId="6557DAC3" w:rsidR="00566A66" w:rsidRPr="0074371F" w:rsidRDefault="00566A66" w:rsidP="006A3A2F">
            <w:pPr>
              <w:jc w:val="right"/>
              <w:rPr>
                <w:b/>
                <w:bCs/>
                <w:sz w:val="20"/>
              </w:rPr>
            </w:pPr>
            <w:r w:rsidRPr="0074371F">
              <w:rPr>
                <w:b/>
                <w:bCs/>
                <w:sz w:val="20"/>
              </w:rPr>
              <w:t>9</w:t>
            </w:r>
            <w:r w:rsidR="006A3A2F" w:rsidRPr="0074371F">
              <w:rPr>
                <w:b/>
                <w:bCs/>
                <w:sz w:val="20"/>
              </w:rPr>
              <w:t>62</w:t>
            </w:r>
            <w:r w:rsidRPr="0074371F">
              <w:rPr>
                <w:b/>
                <w:bCs/>
                <w:sz w:val="20"/>
              </w:rPr>
              <w:t xml:space="preserve"> 5</w:t>
            </w:r>
            <w:r w:rsidR="006A3A2F" w:rsidRPr="0074371F">
              <w:rPr>
                <w:b/>
                <w:bCs/>
                <w:sz w:val="20"/>
              </w:rPr>
              <w:t>50</w:t>
            </w:r>
            <w:r w:rsidRPr="0074371F">
              <w:rPr>
                <w:b/>
                <w:bCs/>
                <w:sz w:val="20"/>
              </w:rPr>
              <w:t>,</w:t>
            </w:r>
            <w:r w:rsidR="006A3A2F" w:rsidRPr="0074371F">
              <w:rPr>
                <w:b/>
                <w:bCs/>
                <w:sz w:val="20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7337" w14:textId="77777777" w:rsidR="00566A66" w:rsidRPr="00566A66" w:rsidRDefault="00566A66" w:rsidP="00566A66">
            <w:pPr>
              <w:jc w:val="right"/>
              <w:rPr>
                <w:b/>
                <w:bCs/>
                <w:sz w:val="20"/>
              </w:rPr>
            </w:pPr>
            <w:r w:rsidRPr="00566A66">
              <w:rPr>
                <w:b/>
                <w:bCs/>
                <w:sz w:val="20"/>
              </w:rPr>
              <w:t>610 553,5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E81B" w14:textId="77777777" w:rsidR="00566A66" w:rsidRPr="00566A66" w:rsidRDefault="00566A66" w:rsidP="00566A66">
            <w:pPr>
              <w:jc w:val="right"/>
              <w:rPr>
                <w:b/>
                <w:bCs/>
                <w:sz w:val="20"/>
              </w:rPr>
            </w:pPr>
            <w:r w:rsidRPr="00566A66">
              <w:rPr>
                <w:b/>
                <w:bCs/>
                <w:sz w:val="20"/>
              </w:rPr>
              <w:t>647 984,2</w:t>
            </w:r>
          </w:p>
        </w:tc>
      </w:tr>
    </w:tbl>
    <w:p w14:paraId="2C7659F2" w14:textId="0F0D684E" w:rsidR="00DB0E82" w:rsidRDefault="00DB0E82" w:rsidP="00DB0E82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</w:t>
      </w:r>
    </w:p>
    <w:p w14:paraId="10673136" w14:textId="466C5614" w:rsidR="00DB0E82" w:rsidRDefault="00DB0E82" w:rsidP="00DB0E82">
      <w:pPr>
        <w:jc w:val="center"/>
        <w:rPr>
          <w:color w:val="000000"/>
          <w:sz w:val="27"/>
          <w:szCs w:val="27"/>
        </w:rPr>
      </w:pPr>
    </w:p>
    <w:p w14:paraId="5D5497EE" w14:textId="77777777" w:rsidR="00DB0E82" w:rsidRDefault="00DB0E82" w:rsidP="00DB0E82">
      <w:pPr>
        <w:jc w:val="center"/>
        <w:rPr>
          <w:color w:val="000000"/>
          <w:sz w:val="27"/>
          <w:szCs w:val="27"/>
        </w:rPr>
        <w:sectPr w:rsidR="00DB0E82" w:rsidSect="00A61084">
          <w:pgSz w:w="11907" w:h="16840"/>
          <w:pgMar w:top="851" w:right="1134" w:bottom="1134" w:left="1701" w:header="720" w:footer="720" w:gutter="0"/>
          <w:pgNumType w:start="1"/>
          <w:cols w:space="720"/>
        </w:sectPr>
      </w:pPr>
    </w:p>
    <w:p w14:paraId="2C9476FE" w14:textId="77777777" w:rsidR="00DB0E82" w:rsidRDefault="00DB0E82" w:rsidP="00DB0E82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lastRenderedPageBreak/>
        <w:t>УТВЕРЖДЕНЫ</w:t>
      </w:r>
    </w:p>
    <w:p w14:paraId="56A5B8D3" w14:textId="77777777" w:rsidR="00DB0E82" w:rsidRDefault="00DB0E82" w:rsidP="00DB0E82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>решением совета депутатов</w:t>
      </w:r>
    </w:p>
    <w:p w14:paraId="2EB06C97" w14:textId="77777777" w:rsidR="00DB0E82" w:rsidRDefault="00DB0E82" w:rsidP="00DB0E82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>Тихвинского городского поселения</w:t>
      </w:r>
    </w:p>
    <w:p w14:paraId="4142B2F3" w14:textId="54B57005" w:rsidR="00DB0E82" w:rsidRDefault="00DB0E82" w:rsidP="00DB0E82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 xml:space="preserve">от </w:t>
      </w:r>
      <w:r w:rsidR="00E26B41">
        <w:rPr>
          <w:sz w:val="24"/>
          <w:szCs w:val="24"/>
        </w:rPr>
        <w:t xml:space="preserve">21 мая 2025 г. </w:t>
      </w:r>
      <w:r>
        <w:rPr>
          <w:sz w:val="24"/>
          <w:szCs w:val="24"/>
        </w:rPr>
        <w:t xml:space="preserve">№ </w:t>
      </w:r>
      <w:r w:rsidR="00E26B41">
        <w:rPr>
          <w:sz w:val="24"/>
          <w:szCs w:val="24"/>
        </w:rPr>
        <w:t>02-61</w:t>
      </w:r>
    </w:p>
    <w:p w14:paraId="36D7E2CE" w14:textId="1B2B66EC" w:rsidR="00DB0E82" w:rsidRDefault="00DB0E82" w:rsidP="00DB0E82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(приложение №3)</w:t>
      </w:r>
    </w:p>
    <w:p w14:paraId="460930E3" w14:textId="77777777" w:rsidR="00EB4FE2" w:rsidRDefault="00EB4FE2" w:rsidP="00DB0E82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4"/>
          <w:szCs w:val="24"/>
        </w:rPr>
      </w:pPr>
    </w:p>
    <w:p w14:paraId="07CAC037" w14:textId="77777777" w:rsidR="00EB4FE2" w:rsidRDefault="00EB4FE2" w:rsidP="00DB0E82">
      <w:pPr>
        <w:ind w:left="-459"/>
        <w:jc w:val="center"/>
        <w:rPr>
          <w:b/>
          <w:bCs/>
          <w:color w:val="000000"/>
          <w:sz w:val="24"/>
          <w:szCs w:val="24"/>
        </w:rPr>
      </w:pPr>
      <w:r w:rsidRPr="00EB4FE2">
        <w:rPr>
          <w:b/>
          <w:bCs/>
          <w:color w:val="000000"/>
          <w:sz w:val="24"/>
          <w:szCs w:val="24"/>
        </w:rPr>
        <w:t xml:space="preserve">Межбюджетные трансферты, </w:t>
      </w:r>
    </w:p>
    <w:p w14:paraId="1CB8586F" w14:textId="77777777" w:rsidR="00EB4FE2" w:rsidRDefault="00EB4FE2" w:rsidP="00DB0E82">
      <w:pPr>
        <w:ind w:left="-459"/>
        <w:jc w:val="center"/>
        <w:rPr>
          <w:b/>
          <w:bCs/>
          <w:color w:val="000000"/>
          <w:sz w:val="24"/>
          <w:szCs w:val="24"/>
        </w:rPr>
      </w:pPr>
      <w:r w:rsidRPr="00EB4FE2">
        <w:rPr>
          <w:b/>
          <w:bCs/>
          <w:color w:val="000000"/>
          <w:sz w:val="24"/>
          <w:szCs w:val="24"/>
        </w:rPr>
        <w:t xml:space="preserve">получаемые из других бюджетов бюджетной системы Российской Федерации </w:t>
      </w:r>
    </w:p>
    <w:p w14:paraId="61F38833" w14:textId="083CBA00" w:rsidR="00EB4FE2" w:rsidRPr="00EB4FE2" w:rsidRDefault="00EB4FE2" w:rsidP="00DB0E82">
      <w:pPr>
        <w:ind w:left="-459"/>
        <w:jc w:val="center"/>
        <w:rPr>
          <w:b/>
          <w:bCs/>
          <w:sz w:val="22"/>
          <w:szCs w:val="24"/>
        </w:rPr>
      </w:pPr>
      <w:r w:rsidRPr="00EB4FE2">
        <w:rPr>
          <w:b/>
          <w:bCs/>
          <w:color w:val="000000"/>
          <w:sz w:val="24"/>
          <w:szCs w:val="24"/>
        </w:rPr>
        <w:t>на 2025 год и на плановый период 2026 и 2027 годов</w:t>
      </w:r>
    </w:p>
    <w:p w14:paraId="6D90EF3F" w14:textId="730D57F0" w:rsidR="00DB0E82" w:rsidRDefault="00DB0E82" w:rsidP="00DB0E82">
      <w:pPr>
        <w:ind w:left="-459"/>
        <w:jc w:val="center"/>
        <w:rPr>
          <w:b/>
          <w:bCs/>
          <w:sz w:val="24"/>
          <w:szCs w:val="28"/>
        </w:rPr>
      </w:pPr>
    </w:p>
    <w:tbl>
      <w:tblPr>
        <w:tblW w:w="9498" w:type="dxa"/>
        <w:jc w:val="center"/>
        <w:tblLook w:val="04A0" w:firstRow="1" w:lastRow="0" w:firstColumn="1" w:lastColumn="0" w:noHBand="0" w:noVBand="1"/>
      </w:tblPr>
      <w:tblGrid>
        <w:gridCol w:w="2400"/>
        <w:gridCol w:w="3260"/>
        <w:gridCol w:w="1257"/>
        <w:gridCol w:w="1290"/>
        <w:gridCol w:w="1291"/>
      </w:tblGrid>
      <w:tr w:rsidR="006B343C" w:rsidRPr="006B343C" w14:paraId="4F10E89B" w14:textId="77777777" w:rsidTr="006B343C">
        <w:trPr>
          <w:trHeight w:val="60"/>
          <w:jc w:val="center"/>
        </w:trPr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9128" w14:textId="77777777" w:rsidR="006B343C" w:rsidRPr="006B343C" w:rsidRDefault="006B343C" w:rsidP="006B34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B343C">
              <w:rPr>
                <w:b/>
                <w:bCs/>
                <w:color w:val="000000"/>
                <w:sz w:val="20"/>
              </w:rPr>
              <w:t>Код  дохода бюджетной классификации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8B71" w14:textId="77777777" w:rsidR="006B343C" w:rsidRPr="006B343C" w:rsidRDefault="006B343C" w:rsidP="006B34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B343C">
              <w:rPr>
                <w:b/>
                <w:bCs/>
                <w:color w:val="000000"/>
                <w:sz w:val="20"/>
              </w:rPr>
              <w:t>Источник доходов</w:t>
            </w:r>
          </w:p>
        </w:tc>
        <w:tc>
          <w:tcPr>
            <w:tcW w:w="383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B634B6" w14:textId="77777777" w:rsidR="006B343C" w:rsidRPr="006B343C" w:rsidRDefault="006B343C" w:rsidP="006B34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B343C">
              <w:rPr>
                <w:b/>
                <w:bCs/>
                <w:color w:val="000000"/>
                <w:sz w:val="20"/>
              </w:rPr>
              <w:t>Сумма, тысяч рублей</w:t>
            </w:r>
          </w:p>
        </w:tc>
      </w:tr>
      <w:tr w:rsidR="006B343C" w:rsidRPr="006B343C" w14:paraId="73ACECAF" w14:textId="77777777" w:rsidTr="006B343C">
        <w:trPr>
          <w:trHeight w:val="60"/>
          <w:jc w:val="center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86EE1" w14:textId="77777777" w:rsidR="006B343C" w:rsidRPr="006B343C" w:rsidRDefault="006B343C" w:rsidP="006B343C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28F24" w14:textId="77777777" w:rsidR="006B343C" w:rsidRPr="006B343C" w:rsidRDefault="006B343C" w:rsidP="006B343C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5D60" w14:textId="77777777" w:rsidR="006B343C" w:rsidRPr="006B343C" w:rsidRDefault="006B343C" w:rsidP="006B34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B343C">
              <w:rPr>
                <w:b/>
                <w:bCs/>
                <w:color w:val="000000"/>
                <w:sz w:val="20"/>
              </w:rPr>
              <w:t>2025 год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0B1D" w14:textId="77777777" w:rsidR="006B343C" w:rsidRPr="006B343C" w:rsidRDefault="006B343C" w:rsidP="006B34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B343C">
              <w:rPr>
                <w:b/>
                <w:bCs/>
                <w:color w:val="000000"/>
                <w:sz w:val="20"/>
              </w:rPr>
              <w:t>2026 год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005D7" w14:textId="77777777" w:rsidR="006B343C" w:rsidRPr="006B343C" w:rsidRDefault="006B343C" w:rsidP="006B34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B343C">
              <w:rPr>
                <w:b/>
                <w:bCs/>
                <w:color w:val="000000"/>
                <w:sz w:val="20"/>
              </w:rPr>
              <w:t>2027 год</w:t>
            </w:r>
          </w:p>
        </w:tc>
      </w:tr>
      <w:tr w:rsidR="006B343C" w:rsidRPr="006B343C" w14:paraId="305D65F6" w14:textId="77777777" w:rsidTr="006B343C">
        <w:trPr>
          <w:trHeight w:val="484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DEC6" w14:textId="77777777" w:rsidR="006B343C" w:rsidRPr="006B343C" w:rsidRDefault="006B343C" w:rsidP="006B34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B343C">
              <w:rPr>
                <w:b/>
                <w:bCs/>
                <w:color w:val="000000"/>
                <w:sz w:val="20"/>
              </w:rPr>
              <w:t xml:space="preserve"> 2 00 00000 00 0000 000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2CAB" w14:textId="3A6147F4" w:rsidR="006B343C" w:rsidRPr="006B343C" w:rsidRDefault="006B343C" w:rsidP="006B343C">
            <w:pPr>
              <w:rPr>
                <w:b/>
                <w:bCs/>
                <w:color w:val="000000"/>
                <w:sz w:val="20"/>
              </w:rPr>
            </w:pPr>
            <w:r w:rsidRPr="006B343C">
              <w:rPr>
                <w:b/>
                <w:bCs/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74B0" w14:textId="5CCBFD1A" w:rsidR="006B343C" w:rsidRPr="0074371F" w:rsidRDefault="00A154D7" w:rsidP="00A154D7">
            <w:pPr>
              <w:jc w:val="right"/>
              <w:rPr>
                <w:b/>
                <w:bCs/>
                <w:sz w:val="20"/>
              </w:rPr>
            </w:pPr>
            <w:r w:rsidRPr="0074371F">
              <w:rPr>
                <w:b/>
                <w:bCs/>
                <w:sz w:val="20"/>
              </w:rPr>
              <w:t>50</w:t>
            </w:r>
            <w:r w:rsidR="006B343C" w:rsidRPr="0074371F">
              <w:rPr>
                <w:b/>
                <w:bCs/>
                <w:sz w:val="20"/>
              </w:rPr>
              <w:t xml:space="preserve">9 </w:t>
            </w:r>
            <w:r w:rsidRPr="0074371F">
              <w:rPr>
                <w:b/>
                <w:bCs/>
                <w:sz w:val="20"/>
              </w:rPr>
              <w:t>27</w:t>
            </w:r>
            <w:r w:rsidR="006B343C" w:rsidRPr="0074371F">
              <w:rPr>
                <w:b/>
                <w:bCs/>
                <w:sz w:val="20"/>
              </w:rPr>
              <w:t>9,</w:t>
            </w:r>
            <w:r w:rsidRPr="0074371F">
              <w:rPr>
                <w:b/>
                <w:bCs/>
                <w:sz w:val="20"/>
              </w:rPr>
              <w:t>3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523E" w14:textId="77777777" w:rsidR="006B343C" w:rsidRPr="006B343C" w:rsidRDefault="006B343C" w:rsidP="006B343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B343C">
              <w:rPr>
                <w:b/>
                <w:bCs/>
                <w:color w:val="000000"/>
                <w:sz w:val="20"/>
              </w:rPr>
              <w:t>131 194,1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DC0E1" w14:textId="77777777" w:rsidR="006B343C" w:rsidRPr="006B343C" w:rsidRDefault="006B343C" w:rsidP="006B343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B343C">
              <w:rPr>
                <w:b/>
                <w:bCs/>
                <w:color w:val="000000"/>
                <w:sz w:val="20"/>
              </w:rPr>
              <w:t>144 882,4</w:t>
            </w:r>
          </w:p>
        </w:tc>
      </w:tr>
      <w:tr w:rsidR="006B343C" w:rsidRPr="006B343C" w14:paraId="4F2869B6" w14:textId="77777777" w:rsidTr="006B343C">
        <w:trPr>
          <w:trHeight w:val="939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4944" w14:textId="77777777" w:rsidR="006B343C" w:rsidRPr="006B343C" w:rsidRDefault="006B343C" w:rsidP="006B343C">
            <w:pPr>
              <w:jc w:val="center"/>
              <w:rPr>
                <w:sz w:val="20"/>
              </w:rPr>
            </w:pPr>
            <w:r w:rsidRPr="006B343C">
              <w:rPr>
                <w:sz w:val="20"/>
              </w:rPr>
              <w:t xml:space="preserve"> 2 02 00000 00 0000 000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6057" w14:textId="77777777" w:rsidR="006B343C" w:rsidRPr="006B343C" w:rsidRDefault="006B343C" w:rsidP="006B343C">
            <w:pPr>
              <w:rPr>
                <w:sz w:val="20"/>
              </w:rPr>
            </w:pPr>
            <w:r w:rsidRPr="006B343C">
              <w:rPr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AAA4" w14:textId="56216578" w:rsidR="006B343C" w:rsidRPr="0074371F" w:rsidRDefault="00A154D7" w:rsidP="00A154D7">
            <w:pPr>
              <w:jc w:val="right"/>
              <w:rPr>
                <w:sz w:val="20"/>
              </w:rPr>
            </w:pPr>
            <w:r w:rsidRPr="0074371F">
              <w:rPr>
                <w:sz w:val="20"/>
              </w:rPr>
              <w:t>508</w:t>
            </w:r>
            <w:r w:rsidR="006B343C" w:rsidRPr="0074371F">
              <w:rPr>
                <w:sz w:val="20"/>
              </w:rPr>
              <w:t xml:space="preserve"> </w:t>
            </w:r>
            <w:r w:rsidRPr="0074371F">
              <w:rPr>
                <w:sz w:val="20"/>
              </w:rPr>
              <w:t>679</w:t>
            </w:r>
            <w:r w:rsidR="006B343C" w:rsidRPr="0074371F">
              <w:rPr>
                <w:sz w:val="20"/>
              </w:rPr>
              <w:t>,</w:t>
            </w:r>
            <w:r w:rsidRPr="0074371F">
              <w:rPr>
                <w:sz w:val="20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48E5" w14:textId="77777777" w:rsidR="006B343C" w:rsidRPr="006B343C" w:rsidRDefault="006B343C" w:rsidP="006B343C">
            <w:pPr>
              <w:jc w:val="right"/>
              <w:rPr>
                <w:sz w:val="20"/>
              </w:rPr>
            </w:pPr>
            <w:r w:rsidRPr="006B343C">
              <w:rPr>
                <w:sz w:val="20"/>
              </w:rPr>
              <w:t>131 194,1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84193" w14:textId="77777777" w:rsidR="006B343C" w:rsidRPr="006B343C" w:rsidRDefault="006B343C" w:rsidP="006B343C">
            <w:pPr>
              <w:jc w:val="right"/>
              <w:rPr>
                <w:sz w:val="20"/>
              </w:rPr>
            </w:pPr>
            <w:r w:rsidRPr="006B343C">
              <w:rPr>
                <w:sz w:val="20"/>
              </w:rPr>
              <w:t>144 882,4</w:t>
            </w:r>
          </w:p>
        </w:tc>
      </w:tr>
      <w:tr w:rsidR="006B343C" w:rsidRPr="006B343C" w14:paraId="0F5CF1DA" w14:textId="77777777" w:rsidTr="006B343C">
        <w:trPr>
          <w:trHeight w:val="660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45A1" w14:textId="77777777" w:rsidR="006B343C" w:rsidRPr="006B343C" w:rsidRDefault="006B343C" w:rsidP="006B34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B343C">
              <w:rPr>
                <w:b/>
                <w:bCs/>
                <w:color w:val="000000"/>
                <w:sz w:val="20"/>
              </w:rPr>
              <w:t>2 02 10000 00 0000 150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1B83" w14:textId="77777777" w:rsidR="006B343C" w:rsidRPr="006B343C" w:rsidRDefault="006B343C" w:rsidP="006B343C">
            <w:pPr>
              <w:rPr>
                <w:b/>
                <w:bCs/>
                <w:color w:val="000000"/>
                <w:sz w:val="20"/>
              </w:rPr>
            </w:pPr>
            <w:r w:rsidRPr="006B343C">
              <w:rPr>
                <w:b/>
                <w:bCs/>
                <w:color w:val="000000"/>
                <w:sz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4B40" w14:textId="77777777" w:rsidR="006B343C" w:rsidRPr="006B343C" w:rsidRDefault="006B343C" w:rsidP="006B343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B343C">
              <w:rPr>
                <w:b/>
                <w:bCs/>
                <w:color w:val="000000"/>
                <w:sz w:val="20"/>
              </w:rPr>
              <w:t>79 315,3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CE36" w14:textId="77777777" w:rsidR="006B343C" w:rsidRPr="006B343C" w:rsidRDefault="006B343C" w:rsidP="006B343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B343C">
              <w:rPr>
                <w:b/>
                <w:bCs/>
                <w:color w:val="000000"/>
                <w:sz w:val="20"/>
              </w:rPr>
              <w:t>66 725,4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EC01C" w14:textId="77777777" w:rsidR="006B343C" w:rsidRPr="006B343C" w:rsidRDefault="006B343C" w:rsidP="006B343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B343C">
              <w:rPr>
                <w:b/>
                <w:bCs/>
                <w:color w:val="000000"/>
                <w:sz w:val="20"/>
              </w:rPr>
              <w:t>67 397,0</w:t>
            </w:r>
          </w:p>
        </w:tc>
      </w:tr>
      <w:tr w:rsidR="006B343C" w:rsidRPr="006B343C" w14:paraId="45C1D2B0" w14:textId="77777777" w:rsidTr="006B343C">
        <w:trPr>
          <w:trHeight w:val="1189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FF73" w14:textId="77777777" w:rsidR="006B343C" w:rsidRPr="006B343C" w:rsidRDefault="006B343C" w:rsidP="006B343C">
            <w:pPr>
              <w:jc w:val="center"/>
              <w:rPr>
                <w:color w:val="000000"/>
                <w:sz w:val="20"/>
              </w:rPr>
            </w:pPr>
            <w:r w:rsidRPr="006B343C">
              <w:rPr>
                <w:color w:val="000000"/>
                <w:sz w:val="20"/>
              </w:rPr>
              <w:t xml:space="preserve"> 2 02 16001 13 0000 150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D504" w14:textId="77777777" w:rsidR="006B343C" w:rsidRPr="006B343C" w:rsidRDefault="006B343C" w:rsidP="006B343C">
            <w:pPr>
              <w:rPr>
                <w:sz w:val="20"/>
              </w:rPr>
            </w:pPr>
            <w:r w:rsidRPr="006B343C">
              <w:rPr>
                <w:sz w:val="20"/>
              </w:rPr>
              <w:t>Дотации бюджетам городских поселений на выравнивание бюджетной обеспеченности из бюджетов муниципальных районов за областного счет бюджета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C634" w14:textId="77777777" w:rsidR="006B343C" w:rsidRPr="006B343C" w:rsidRDefault="006B343C" w:rsidP="006B343C">
            <w:pPr>
              <w:jc w:val="right"/>
              <w:rPr>
                <w:color w:val="000000"/>
                <w:sz w:val="20"/>
              </w:rPr>
            </w:pPr>
            <w:r w:rsidRPr="006B343C">
              <w:rPr>
                <w:color w:val="000000"/>
                <w:sz w:val="20"/>
              </w:rPr>
              <w:t>67 765,3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AB3B" w14:textId="77777777" w:rsidR="006B343C" w:rsidRPr="006B343C" w:rsidRDefault="006B343C" w:rsidP="006B343C">
            <w:pPr>
              <w:jc w:val="right"/>
              <w:rPr>
                <w:color w:val="000000"/>
                <w:sz w:val="20"/>
              </w:rPr>
            </w:pPr>
            <w:r w:rsidRPr="006B343C">
              <w:rPr>
                <w:color w:val="000000"/>
                <w:sz w:val="20"/>
              </w:rPr>
              <w:t>55 175,4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7D777" w14:textId="77777777" w:rsidR="006B343C" w:rsidRPr="006B343C" w:rsidRDefault="006B343C" w:rsidP="006B343C">
            <w:pPr>
              <w:jc w:val="right"/>
              <w:rPr>
                <w:color w:val="000000"/>
                <w:sz w:val="20"/>
              </w:rPr>
            </w:pPr>
            <w:r w:rsidRPr="006B343C">
              <w:rPr>
                <w:color w:val="000000"/>
                <w:sz w:val="20"/>
              </w:rPr>
              <w:t>55 847,0</w:t>
            </w:r>
          </w:p>
        </w:tc>
      </w:tr>
      <w:tr w:rsidR="006B343C" w:rsidRPr="006B343C" w14:paraId="0DA07583" w14:textId="77777777" w:rsidTr="006B343C">
        <w:trPr>
          <w:trHeight w:val="1203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7757" w14:textId="77777777" w:rsidR="006B343C" w:rsidRPr="006B343C" w:rsidRDefault="006B343C" w:rsidP="006B343C">
            <w:pPr>
              <w:jc w:val="center"/>
              <w:rPr>
                <w:color w:val="000000"/>
                <w:sz w:val="20"/>
              </w:rPr>
            </w:pPr>
            <w:r w:rsidRPr="006B343C">
              <w:rPr>
                <w:color w:val="000000"/>
                <w:sz w:val="20"/>
              </w:rPr>
              <w:t>2 02 16001 13 0000 150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106F" w14:textId="77777777" w:rsidR="006B343C" w:rsidRPr="006B343C" w:rsidRDefault="006B343C" w:rsidP="006B343C">
            <w:pPr>
              <w:rPr>
                <w:color w:val="000000"/>
                <w:sz w:val="20"/>
              </w:rPr>
            </w:pPr>
            <w:r w:rsidRPr="006B343C">
              <w:rPr>
                <w:color w:val="000000"/>
                <w:sz w:val="20"/>
              </w:rPr>
              <w:t>Дотации бюджетам городских поселений на выравнивание бюджетной обеспеченности из бюджетов муниципальных районов за счет бюджета муниципального района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4544" w14:textId="77777777" w:rsidR="006B343C" w:rsidRPr="006B343C" w:rsidRDefault="006B343C" w:rsidP="006B343C">
            <w:pPr>
              <w:jc w:val="right"/>
              <w:rPr>
                <w:color w:val="000000"/>
                <w:sz w:val="20"/>
              </w:rPr>
            </w:pPr>
            <w:r w:rsidRPr="006B343C">
              <w:rPr>
                <w:color w:val="000000"/>
                <w:sz w:val="20"/>
              </w:rPr>
              <w:t>11 550,0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44D5" w14:textId="77777777" w:rsidR="006B343C" w:rsidRPr="006B343C" w:rsidRDefault="006B343C" w:rsidP="006B343C">
            <w:pPr>
              <w:jc w:val="right"/>
              <w:rPr>
                <w:color w:val="000000"/>
                <w:sz w:val="20"/>
              </w:rPr>
            </w:pPr>
            <w:r w:rsidRPr="006B343C">
              <w:rPr>
                <w:color w:val="000000"/>
                <w:sz w:val="20"/>
              </w:rPr>
              <w:t>11 550,0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54E0F" w14:textId="77777777" w:rsidR="006B343C" w:rsidRPr="006B343C" w:rsidRDefault="006B343C" w:rsidP="006B343C">
            <w:pPr>
              <w:jc w:val="right"/>
              <w:rPr>
                <w:color w:val="000000"/>
                <w:sz w:val="20"/>
              </w:rPr>
            </w:pPr>
            <w:r w:rsidRPr="006B343C">
              <w:rPr>
                <w:color w:val="000000"/>
                <w:sz w:val="20"/>
              </w:rPr>
              <w:t>11 550,0</w:t>
            </w:r>
          </w:p>
        </w:tc>
      </w:tr>
      <w:tr w:rsidR="006B343C" w:rsidRPr="006B343C" w14:paraId="33C14955" w14:textId="77777777" w:rsidTr="006B343C">
        <w:trPr>
          <w:trHeight w:val="152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DC52" w14:textId="77777777" w:rsidR="006B343C" w:rsidRPr="006B343C" w:rsidRDefault="006B343C" w:rsidP="006B34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B343C">
              <w:rPr>
                <w:b/>
                <w:bCs/>
                <w:color w:val="000000"/>
                <w:sz w:val="20"/>
              </w:rPr>
              <w:t>2 02 20000 13 0000 150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210D" w14:textId="77777777" w:rsidR="006B343C" w:rsidRPr="006B343C" w:rsidRDefault="006B343C" w:rsidP="006B343C">
            <w:pPr>
              <w:rPr>
                <w:b/>
                <w:bCs/>
                <w:color w:val="000000"/>
                <w:sz w:val="20"/>
              </w:rPr>
            </w:pPr>
            <w:r w:rsidRPr="006B343C">
              <w:rPr>
                <w:b/>
                <w:bCs/>
                <w:color w:val="000000"/>
                <w:sz w:val="20"/>
              </w:rPr>
              <w:t>Субсидии бюджетам городских поселений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B70E" w14:textId="42179066" w:rsidR="006B343C" w:rsidRPr="006B343C" w:rsidRDefault="006B343C" w:rsidP="00A154D7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B343C">
              <w:rPr>
                <w:b/>
                <w:bCs/>
                <w:color w:val="000000"/>
                <w:sz w:val="20"/>
              </w:rPr>
              <w:t>3</w:t>
            </w:r>
            <w:r w:rsidR="00A154D7">
              <w:rPr>
                <w:b/>
                <w:bCs/>
                <w:color w:val="000000"/>
                <w:sz w:val="20"/>
              </w:rPr>
              <w:t>60</w:t>
            </w:r>
            <w:r w:rsidRPr="006B343C">
              <w:rPr>
                <w:b/>
                <w:bCs/>
                <w:color w:val="000000"/>
                <w:sz w:val="20"/>
              </w:rPr>
              <w:t xml:space="preserve"> </w:t>
            </w:r>
            <w:r w:rsidR="00A154D7">
              <w:rPr>
                <w:b/>
                <w:bCs/>
                <w:color w:val="000000"/>
                <w:sz w:val="20"/>
              </w:rPr>
              <w:t>2</w:t>
            </w:r>
            <w:r w:rsidRPr="006B343C">
              <w:rPr>
                <w:b/>
                <w:bCs/>
                <w:color w:val="000000"/>
                <w:sz w:val="20"/>
              </w:rPr>
              <w:t>0</w:t>
            </w:r>
            <w:r w:rsidR="00A154D7">
              <w:rPr>
                <w:b/>
                <w:bCs/>
                <w:color w:val="000000"/>
                <w:sz w:val="20"/>
              </w:rPr>
              <w:t>5</w:t>
            </w:r>
            <w:r w:rsidRPr="006B343C">
              <w:rPr>
                <w:b/>
                <w:bCs/>
                <w:color w:val="000000"/>
                <w:sz w:val="20"/>
              </w:rPr>
              <w:t>,</w:t>
            </w:r>
            <w:r w:rsidR="00A154D7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6AEE" w14:textId="77777777" w:rsidR="006B343C" w:rsidRPr="006B343C" w:rsidRDefault="006B343C" w:rsidP="006B343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B343C">
              <w:rPr>
                <w:b/>
                <w:bCs/>
                <w:color w:val="000000"/>
                <w:sz w:val="20"/>
              </w:rPr>
              <w:t>29 290,4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EF3F1" w14:textId="77777777" w:rsidR="006B343C" w:rsidRPr="006B343C" w:rsidRDefault="006B343C" w:rsidP="006B343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B343C">
              <w:rPr>
                <w:b/>
                <w:bCs/>
                <w:color w:val="000000"/>
                <w:sz w:val="20"/>
              </w:rPr>
              <w:t>42 661,3</w:t>
            </w:r>
          </w:p>
        </w:tc>
      </w:tr>
      <w:tr w:rsidR="006B343C" w:rsidRPr="006B343C" w14:paraId="50933978" w14:textId="77777777" w:rsidTr="006B343C">
        <w:trPr>
          <w:trHeight w:val="243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0132" w14:textId="77777777" w:rsidR="006B343C" w:rsidRPr="006B343C" w:rsidRDefault="006B343C" w:rsidP="006B343C">
            <w:pPr>
              <w:jc w:val="center"/>
              <w:rPr>
                <w:color w:val="000000"/>
                <w:sz w:val="20"/>
              </w:rPr>
            </w:pPr>
            <w:r w:rsidRPr="006B343C">
              <w:rPr>
                <w:color w:val="000000"/>
                <w:sz w:val="20"/>
              </w:rPr>
              <w:t>2 02 20 21 6 13 0 000 150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A14D" w14:textId="77777777" w:rsidR="006B343C" w:rsidRPr="006B343C" w:rsidRDefault="006B343C" w:rsidP="006B343C">
            <w:pPr>
              <w:rPr>
                <w:color w:val="000000"/>
                <w:sz w:val="20"/>
              </w:rPr>
            </w:pPr>
            <w:r w:rsidRPr="006B343C">
              <w:rPr>
                <w:color w:val="000000"/>
                <w:sz w:val="2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BB0C" w14:textId="77777777" w:rsidR="006B343C" w:rsidRPr="006B343C" w:rsidRDefault="006B343C" w:rsidP="006B343C">
            <w:pPr>
              <w:jc w:val="right"/>
              <w:rPr>
                <w:color w:val="000000"/>
                <w:sz w:val="20"/>
              </w:rPr>
            </w:pPr>
            <w:r w:rsidRPr="006B343C">
              <w:rPr>
                <w:color w:val="000000"/>
                <w:sz w:val="20"/>
              </w:rPr>
              <w:t>35 340,2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9E6A" w14:textId="77777777" w:rsidR="006B343C" w:rsidRPr="006B343C" w:rsidRDefault="006B343C" w:rsidP="006B343C">
            <w:pPr>
              <w:jc w:val="right"/>
              <w:rPr>
                <w:color w:val="000000"/>
                <w:sz w:val="20"/>
              </w:rPr>
            </w:pPr>
            <w:r w:rsidRPr="006B343C">
              <w:rPr>
                <w:color w:val="000000"/>
                <w:sz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F274B" w14:textId="77777777" w:rsidR="006B343C" w:rsidRPr="006B343C" w:rsidRDefault="006B343C" w:rsidP="006B343C">
            <w:pPr>
              <w:jc w:val="right"/>
              <w:rPr>
                <w:color w:val="000000"/>
                <w:sz w:val="20"/>
              </w:rPr>
            </w:pPr>
            <w:r w:rsidRPr="006B343C">
              <w:rPr>
                <w:color w:val="000000"/>
                <w:sz w:val="20"/>
              </w:rPr>
              <w:t>17 256,0</w:t>
            </w:r>
          </w:p>
        </w:tc>
      </w:tr>
      <w:tr w:rsidR="006B343C" w:rsidRPr="006B343C" w14:paraId="43020AA2" w14:textId="77777777" w:rsidTr="006B343C">
        <w:trPr>
          <w:trHeight w:val="319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868A" w14:textId="77777777" w:rsidR="006B343C" w:rsidRPr="006B343C" w:rsidRDefault="006B343C" w:rsidP="006B343C">
            <w:pPr>
              <w:jc w:val="center"/>
              <w:rPr>
                <w:color w:val="000000"/>
                <w:sz w:val="20"/>
              </w:rPr>
            </w:pPr>
            <w:r w:rsidRPr="006B343C">
              <w:rPr>
                <w:color w:val="000000"/>
                <w:sz w:val="20"/>
              </w:rPr>
              <w:t>2 02 25 45 4 13 0 000 150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1CBA" w14:textId="77777777" w:rsidR="006B343C" w:rsidRPr="006B343C" w:rsidRDefault="006B343C" w:rsidP="006B343C">
            <w:pPr>
              <w:rPr>
                <w:color w:val="000000"/>
                <w:sz w:val="20"/>
              </w:rPr>
            </w:pPr>
            <w:r w:rsidRPr="006B343C">
              <w:rPr>
                <w:color w:val="000000"/>
                <w:sz w:val="20"/>
              </w:rPr>
              <w:t>Субсидии бюджетам городских поселений на создание модельных муниципальных библиотек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AEB5" w14:textId="77777777" w:rsidR="006B343C" w:rsidRPr="006B343C" w:rsidRDefault="006B343C" w:rsidP="006B343C">
            <w:pPr>
              <w:jc w:val="right"/>
              <w:rPr>
                <w:color w:val="000000"/>
                <w:sz w:val="20"/>
              </w:rPr>
            </w:pPr>
            <w:r w:rsidRPr="006B343C">
              <w:rPr>
                <w:color w:val="000000"/>
                <w:sz w:val="20"/>
              </w:rPr>
              <w:t>8 000,0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5D3A" w14:textId="77777777" w:rsidR="006B343C" w:rsidRPr="006B343C" w:rsidRDefault="006B343C" w:rsidP="006B343C">
            <w:pPr>
              <w:jc w:val="right"/>
              <w:rPr>
                <w:color w:val="000000"/>
                <w:sz w:val="20"/>
              </w:rPr>
            </w:pPr>
            <w:r w:rsidRPr="006B343C">
              <w:rPr>
                <w:color w:val="000000"/>
                <w:sz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C3D22" w14:textId="77777777" w:rsidR="006B343C" w:rsidRPr="006B343C" w:rsidRDefault="006B343C" w:rsidP="006B343C">
            <w:pPr>
              <w:jc w:val="right"/>
              <w:rPr>
                <w:color w:val="000000"/>
                <w:sz w:val="20"/>
              </w:rPr>
            </w:pPr>
            <w:r w:rsidRPr="006B343C">
              <w:rPr>
                <w:color w:val="000000"/>
                <w:sz w:val="20"/>
              </w:rPr>
              <w:t>0,0</w:t>
            </w:r>
          </w:p>
        </w:tc>
      </w:tr>
      <w:tr w:rsidR="006B343C" w:rsidRPr="006B343C" w14:paraId="58AA9DE5" w14:textId="77777777" w:rsidTr="000957F5">
        <w:trPr>
          <w:trHeight w:val="70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B50E" w14:textId="77777777" w:rsidR="006B343C" w:rsidRPr="006B343C" w:rsidRDefault="006B343C" w:rsidP="006B343C">
            <w:pPr>
              <w:jc w:val="center"/>
              <w:rPr>
                <w:color w:val="000000"/>
                <w:sz w:val="20"/>
              </w:rPr>
            </w:pPr>
            <w:r w:rsidRPr="006B343C">
              <w:rPr>
                <w:color w:val="000000"/>
                <w:sz w:val="20"/>
              </w:rPr>
              <w:t>2 02 25 33 3 13 0 000 150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A983" w14:textId="77777777" w:rsidR="006B343C" w:rsidRPr="006B343C" w:rsidRDefault="006B343C" w:rsidP="006B343C">
            <w:pPr>
              <w:rPr>
                <w:color w:val="000000"/>
                <w:sz w:val="20"/>
              </w:rPr>
            </w:pPr>
            <w:r w:rsidRPr="006B343C">
              <w:rPr>
                <w:color w:val="000000"/>
                <w:sz w:val="20"/>
              </w:rPr>
              <w:t>Субсидии бюджетам городских поселений на поддержку региональных программ по проектированию туристского кода центра города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CEBF" w14:textId="77777777" w:rsidR="006B343C" w:rsidRPr="006B343C" w:rsidRDefault="006B343C" w:rsidP="006B343C">
            <w:pPr>
              <w:jc w:val="right"/>
              <w:rPr>
                <w:color w:val="000000"/>
                <w:sz w:val="20"/>
              </w:rPr>
            </w:pPr>
            <w:r w:rsidRPr="006B343C">
              <w:rPr>
                <w:color w:val="000000"/>
                <w:sz w:val="20"/>
              </w:rPr>
              <w:t>146 000,0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4C28" w14:textId="77777777" w:rsidR="006B343C" w:rsidRPr="006B343C" w:rsidRDefault="006B343C" w:rsidP="006B343C">
            <w:pPr>
              <w:jc w:val="right"/>
              <w:rPr>
                <w:color w:val="000000"/>
                <w:sz w:val="20"/>
              </w:rPr>
            </w:pPr>
            <w:r w:rsidRPr="006B343C">
              <w:rPr>
                <w:color w:val="000000"/>
                <w:sz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D5B0B" w14:textId="77777777" w:rsidR="006B343C" w:rsidRPr="006B343C" w:rsidRDefault="006B343C" w:rsidP="006B343C">
            <w:pPr>
              <w:jc w:val="right"/>
              <w:rPr>
                <w:color w:val="000000"/>
                <w:sz w:val="20"/>
              </w:rPr>
            </w:pPr>
            <w:r w:rsidRPr="006B343C">
              <w:rPr>
                <w:color w:val="000000"/>
                <w:sz w:val="20"/>
              </w:rPr>
              <w:t>0,0</w:t>
            </w:r>
          </w:p>
        </w:tc>
      </w:tr>
      <w:tr w:rsidR="006B343C" w:rsidRPr="006B343C" w14:paraId="4901BA31" w14:textId="77777777" w:rsidTr="006B343C">
        <w:trPr>
          <w:trHeight w:val="70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3F6C" w14:textId="77777777" w:rsidR="006B343C" w:rsidRPr="006B343C" w:rsidRDefault="006B343C" w:rsidP="006B343C">
            <w:pPr>
              <w:jc w:val="center"/>
              <w:rPr>
                <w:color w:val="000000"/>
                <w:sz w:val="20"/>
              </w:rPr>
            </w:pPr>
            <w:r w:rsidRPr="006B343C">
              <w:rPr>
                <w:color w:val="000000"/>
                <w:sz w:val="20"/>
              </w:rPr>
              <w:t>2 02 25 49 7 13 0 000 150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D4EC" w14:textId="77777777" w:rsidR="006B343C" w:rsidRPr="006B343C" w:rsidRDefault="006B343C" w:rsidP="006B343C">
            <w:pPr>
              <w:rPr>
                <w:color w:val="000000"/>
                <w:sz w:val="20"/>
              </w:rPr>
            </w:pPr>
            <w:r w:rsidRPr="006B343C">
              <w:rPr>
                <w:color w:val="000000"/>
                <w:sz w:val="20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2E8A" w14:textId="77777777" w:rsidR="006B343C" w:rsidRPr="006B343C" w:rsidRDefault="006B343C" w:rsidP="006B343C">
            <w:pPr>
              <w:jc w:val="right"/>
              <w:rPr>
                <w:color w:val="000000"/>
                <w:sz w:val="20"/>
              </w:rPr>
            </w:pPr>
            <w:r w:rsidRPr="006B343C">
              <w:rPr>
                <w:color w:val="000000"/>
                <w:sz w:val="20"/>
              </w:rPr>
              <w:t>2 649,2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1E94" w14:textId="77777777" w:rsidR="006B343C" w:rsidRPr="006B343C" w:rsidRDefault="006B343C" w:rsidP="006B343C">
            <w:pPr>
              <w:jc w:val="right"/>
              <w:rPr>
                <w:color w:val="000000"/>
                <w:sz w:val="20"/>
              </w:rPr>
            </w:pPr>
            <w:r w:rsidRPr="006B343C">
              <w:rPr>
                <w:color w:val="000000"/>
                <w:sz w:val="20"/>
              </w:rPr>
              <w:t>2 620,8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5E150" w14:textId="77777777" w:rsidR="006B343C" w:rsidRPr="006B343C" w:rsidRDefault="006B343C" w:rsidP="006B343C">
            <w:pPr>
              <w:jc w:val="right"/>
              <w:rPr>
                <w:color w:val="000000"/>
                <w:sz w:val="20"/>
              </w:rPr>
            </w:pPr>
            <w:r w:rsidRPr="006B343C">
              <w:rPr>
                <w:color w:val="000000"/>
                <w:sz w:val="20"/>
              </w:rPr>
              <w:t>0,0</w:t>
            </w:r>
          </w:p>
        </w:tc>
      </w:tr>
      <w:tr w:rsidR="006B343C" w:rsidRPr="006B343C" w14:paraId="3F613E8C" w14:textId="77777777" w:rsidTr="000957F5">
        <w:trPr>
          <w:trHeight w:val="70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B4A7" w14:textId="77777777" w:rsidR="006B343C" w:rsidRPr="006B343C" w:rsidRDefault="006B343C" w:rsidP="006B343C">
            <w:pPr>
              <w:jc w:val="center"/>
              <w:rPr>
                <w:color w:val="000000"/>
                <w:sz w:val="20"/>
              </w:rPr>
            </w:pPr>
            <w:r w:rsidRPr="006B343C">
              <w:rPr>
                <w:color w:val="000000"/>
                <w:sz w:val="20"/>
              </w:rPr>
              <w:lastRenderedPageBreak/>
              <w:t>2 02 25 51 9 13 0 000 150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561D" w14:textId="77777777" w:rsidR="006B343C" w:rsidRPr="006B343C" w:rsidRDefault="006B343C" w:rsidP="006B343C">
            <w:pPr>
              <w:rPr>
                <w:color w:val="000000"/>
                <w:sz w:val="20"/>
              </w:rPr>
            </w:pPr>
            <w:r w:rsidRPr="006B343C">
              <w:rPr>
                <w:color w:val="000000"/>
                <w:sz w:val="20"/>
              </w:rPr>
              <w:t>Субсидии бюджетам городских поселений на поддержку отрасли культуры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8282" w14:textId="77777777" w:rsidR="006B343C" w:rsidRPr="006B343C" w:rsidRDefault="006B343C" w:rsidP="006B343C">
            <w:pPr>
              <w:jc w:val="right"/>
              <w:rPr>
                <w:color w:val="000000"/>
                <w:sz w:val="20"/>
              </w:rPr>
            </w:pPr>
            <w:r w:rsidRPr="006B343C">
              <w:rPr>
                <w:color w:val="000000"/>
                <w:sz w:val="20"/>
              </w:rPr>
              <w:t>869,0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8540" w14:textId="77777777" w:rsidR="006B343C" w:rsidRPr="006B343C" w:rsidRDefault="006B343C" w:rsidP="006B343C">
            <w:pPr>
              <w:jc w:val="right"/>
              <w:rPr>
                <w:color w:val="000000"/>
                <w:sz w:val="20"/>
              </w:rPr>
            </w:pPr>
            <w:r w:rsidRPr="006B343C">
              <w:rPr>
                <w:color w:val="000000"/>
                <w:sz w:val="20"/>
              </w:rPr>
              <w:t>869,0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2C1CA" w14:textId="77777777" w:rsidR="006B343C" w:rsidRPr="006B343C" w:rsidRDefault="006B343C" w:rsidP="006B343C">
            <w:pPr>
              <w:jc w:val="right"/>
              <w:rPr>
                <w:color w:val="000000"/>
                <w:sz w:val="20"/>
              </w:rPr>
            </w:pPr>
            <w:r w:rsidRPr="006B343C">
              <w:rPr>
                <w:color w:val="000000"/>
                <w:sz w:val="20"/>
              </w:rPr>
              <w:t>869,0</w:t>
            </w:r>
          </w:p>
        </w:tc>
      </w:tr>
      <w:tr w:rsidR="006B343C" w:rsidRPr="006B343C" w14:paraId="7A607E99" w14:textId="77777777" w:rsidTr="006B343C">
        <w:trPr>
          <w:trHeight w:val="880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445F" w14:textId="77777777" w:rsidR="006B343C" w:rsidRPr="006B343C" w:rsidRDefault="006B343C" w:rsidP="006B343C">
            <w:pPr>
              <w:jc w:val="center"/>
              <w:rPr>
                <w:color w:val="000000"/>
                <w:sz w:val="20"/>
              </w:rPr>
            </w:pPr>
            <w:r w:rsidRPr="006B343C">
              <w:rPr>
                <w:color w:val="000000"/>
                <w:sz w:val="20"/>
              </w:rPr>
              <w:t>2 02 25 55 5 13 0 000 150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BD3D" w14:textId="41121BB4" w:rsidR="006B343C" w:rsidRPr="006B343C" w:rsidRDefault="006B343C" w:rsidP="006B343C">
            <w:pPr>
              <w:rPr>
                <w:color w:val="000000"/>
                <w:sz w:val="20"/>
              </w:rPr>
            </w:pPr>
            <w:r w:rsidRPr="006B343C">
              <w:rPr>
                <w:color w:val="000000"/>
                <w:sz w:val="2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A700" w14:textId="77777777" w:rsidR="006B343C" w:rsidRPr="006B343C" w:rsidRDefault="006B343C" w:rsidP="006B343C">
            <w:pPr>
              <w:jc w:val="right"/>
              <w:rPr>
                <w:color w:val="000000"/>
                <w:sz w:val="20"/>
              </w:rPr>
            </w:pPr>
            <w:r w:rsidRPr="006B343C">
              <w:rPr>
                <w:color w:val="000000"/>
                <w:sz w:val="20"/>
              </w:rPr>
              <w:t>27 000,0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7CAC" w14:textId="77777777" w:rsidR="006B343C" w:rsidRPr="006B343C" w:rsidRDefault="006B343C" w:rsidP="006B343C">
            <w:pPr>
              <w:jc w:val="right"/>
              <w:rPr>
                <w:color w:val="000000"/>
                <w:sz w:val="20"/>
              </w:rPr>
            </w:pPr>
            <w:r w:rsidRPr="006B343C">
              <w:rPr>
                <w:color w:val="000000"/>
                <w:sz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AABE0" w14:textId="77777777" w:rsidR="006B343C" w:rsidRPr="006B343C" w:rsidRDefault="006B343C" w:rsidP="006B343C">
            <w:pPr>
              <w:jc w:val="right"/>
              <w:rPr>
                <w:color w:val="000000"/>
                <w:sz w:val="20"/>
              </w:rPr>
            </w:pPr>
            <w:r w:rsidRPr="006B343C">
              <w:rPr>
                <w:color w:val="000000"/>
                <w:sz w:val="20"/>
              </w:rPr>
              <w:t>0,0</w:t>
            </w:r>
          </w:p>
        </w:tc>
      </w:tr>
      <w:tr w:rsidR="006B343C" w:rsidRPr="006B343C" w14:paraId="3330B70C" w14:textId="77777777" w:rsidTr="006B343C">
        <w:trPr>
          <w:trHeight w:val="133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A5B2" w14:textId="77777777" w:rsidR="006B343C" w:rsidRPr="006B343C" w:rsidRDefault="006B343C" w:rsidP="006B343C">
            <w:pPr>
              <w:jc w:val="center"/>
              <w:rPr>
                <w:color w:val="000000"/>
                <w:sz w:val="20"/>
              </w:rPr>
            </w:pPr>
            <w:bookmarkStart w:id="1" w:name="_GoBack" w:colFirst="2" w:colLast="3"/>
            <w:r w:rsidRPr="006B343C">
              <w:rPr>
                <w:color w:val="000000"/>
                <w:sz w:val="20"/>
              </w:rPr>
              <w:t>2 02 29999 13 0000 150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9015" w14:textId="77777777" w:rsidR="006B343C" w:rsidRPr="006B343C" w:rsidRDefault="006B343C" w:rsidP="006B343C">
            <w:pPr>
              <w:rPr>
                <w:color w:val="000000"/>
                <w:sz w:val="20"/>
              </w:rPr>
            </w:pPr>
            <w:r w:rsidRPr="006B343C">
              <w:rPr>
                <w:color w:val="000000"/>
                <w:sz w:val="20"/>
              </w:rPr>
              <w:t>Прочие субсидии бюджетам городских поселений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371E" w14:textId="7F38B6E0" w:rsidR="006B343C" w:rsidRPr="0074371F" w:rsidRDefault="006B343C" w:rsidP="00A154D7">
            <w:pPr>
              <w:jc w:val="right"/>
              <w:rPr>
                <w:sz w:val="20"/>
              </w:rPr>
            </w:pPr>
            <w:r w:rsidRPr="0074371F">
              <w:rPr>
                <w:sz w:val="20"/>
              </w:rPr>
              <w:t>1</w:t>
            </w:r>
            <w:r w:rsidR="00A154D7" w:rsidRPr="0074371F">
              <w:rPr>
                <w:sz w:val="20"/>
              </w:rPr>
              <w:t>40</w:t>
            </w:r>
            <w:r w:rsidRPr="0074371F">
              <w:rPr>
                <w:sz w:val="20"/>
              </w:rPr>
              <w:t xml:space="preserve"> </w:t>
            </w:r>
            <w:r w:rsidR="00A154D7" w:rsidRPr="0074371F">
              <w:rPr>
                <w:sz w:val="20"/>
              </w:rPr>
              <w:t>347</w:t>
            </w:r>
            <w:r w:rsidRPr="0074371F">
              <w:rPr>
                <w:sz w:val="20"/>
              </w:rPr>
              <w:t>,</w:t>
            </w:r>
            <w:r w:rsidR="00A154D7" w:rsidRPr="0074371F">
              <w:rPr>
                <w:sz w:val="20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4A4C" w14:textId="77777777" w:rsidR="006B343C" w:rsidRPr="0074371F" w:rsidRDefault="006B343C" w:rsidP="006B343C">
            <w:pPr>
              <w:jc w:val="right"/>
              <w:rPr>
                <w:sz w:val="20"/>
              </w:rPr>
            </w:pPr>
            <w:r w:rsidRPr="0074371F">
              <w:rPr>
                <w:sz w:val="20"/>
              </w:rPr>
              <w:t>25 800,6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01BA1" w14:textId="77777777" w:rsidR="006B343C" w:rsidRPr="006B343C" w:rsidRDefault="006B343C" w:rsidP="006B343C">
            <w:pPr>
              <w:jc w:val="right"/>
              <w:rPr>
                <w:color w:val="000000"/>
                <w:sz w:val="20"/>
              </w:rPr>
            </w:pPr>
            <w:r w:rsidRPr="006B343C">
              <w:rPr>
                <w:color w:val="000000"/>
                <w:sz w:val="20"/>
              </w:rPr>
              <w:t>24 536,3</w:t>
            </w:r>
          </w:p>
        </w:tc>
      </w:tr>
      <w:bookmarkEnd w:id="1"/>
      <w:tr w:rsidR="006B343C" w:rsidRPr="006B343C" w14:paraId="0B541C0B" w14:textId="77777777" w:rsidTr="006B343C">
        <w:trPr>
          <w:trHeight w:val="719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0CBE" w14:textId="77777777" w:rsidR="006B343C" w:rsidRPr="006B343C" w:rsidRDefault="006B343C" w:rsidP="006B34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B343C">
              <w:rPr>
                <w:b/>
                <w:bCs/>
                <w:color w:val="000000"/>
                <w:sz w:val="20"/>
              </w:rPr>
              <w:t>2 02 30000 00 0000 150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B681" w14:textId="77777777" w:rsidR="006B343C" w:rsidRPr="006B343C" w:rsidRDefault="006B343C" w:rsidP="006B343C">
            <w:pPr>
              <w:rPr>
                <w:b/>
                <w:bCs/>
                <w:color w:val="000000"/>
                <w:sz w:val="20"/>
              </w:rPr>
            </w:pPr>
            <w:r w:rsidRPr="006B343C">
              <w:rPr>
                <w:b/>
                <w:bCs/>
                <w:color w:val="000000"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58D8" w14:textId="77777777" w:rsidR="006B343C" w:rsidRPr="006B343C" w:rsidRDefault="006B343C" w:rsidP="006B343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B343C">
              <w:rPr>
                <w:b/>
                <w:bCs/>
                <w:color w:val="000000"/>
                <w:sz w:val="20"/>
              </w:rPr>
              <w:t>5 292,2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121C" w14:textId="77777777" w:rsidR="006B343C" w:rsidRPr="006B343C" w:rsidRDefault="006B343C" w:rsidP="006B343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B343C">
              <w:rPr>
                <w:b/>
                <w:bCs/>
                <w:color w:val="000000"/>
                <w:sz w:val="20"/>
              </w:rPr>
              <w:t>5 764,8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6AC7E" w14:textId="77777777" w:rsidR="006B343C" w:rsidRPr="006B343C" w:rsidRDefault="006B343C" w:rsidP="006B343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B343C">
              <w:rPr>
                <w:b/>
                <w:bCs/>
                <w:color w:val="000000"/>
                <w:sz w:val="20"/>
              </w:rPr>
              <w:t>5 964,5</w:t>
            </w:r>
          </w:p>
        </w:tc>
      </w:tr>
      <w:tr w:rsidR="006B343C" w:rsidRPr="006B343C" w14:paraId="46F8CDBD" w14:textId="77777777" w:rsidTr="006B343C">
        <w:trPr>
          <w:trHeight w:val="52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834D" w14:textId="77777777" w:rsidR="006B343C" w:rsidRPr="006B343C" w:rsidRDefault="006B343C" w:rsidP="006B343C">
            <w:pPr>
              <w:jc w:val="center"/>
              <w:rPr>
                <w:color w:val="000000"/>
                <w:sz w:val="20"/>
              </w:rPr>
            </w:pPr>
            <w:r w:rsidRPr="006B343C">
              <w:rPr>
                <w:color w:val="000000"/>
                <w:sz w:val="20"/>
              </w:rPr>
              <w:t>2 02 35118 13 0000 150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E860" w14:textId="77777777" w:rsidR="006B343C" w:rsidRPr="006B343C" w:rsidRDefault="006B343C" w:rsidP="006B343C">
            <w:pPr>
              <w:rPr>
                <w:color w:val="000000"/>
                <w:sz w:val="20"/>
              </w:rPr>
            </w:pPr>
            <w:r w:rsidRPr="006B343C">
              <w:rPr>
                <w:color w:val="000000"/>
                <w:sz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AF0C" w14:textId="77777777" w:rsidR="006B343C" w:rsidRPr="006B343C" w:rsidRDefault="006B343C" w:rsidP="006B343C">
            <w:pPr>
              <w:jc w:val="right"/>
              <w:rPr>
                <w:color w:val="000000"/>
                <w:sz w:val="20"/>
              </w:rPr>
            </w:pPr>
            <w:r w:rsidRPr="006B343C">
              <w:rPr>
                <w:color w:val="000000"/>
                <w:sz w:val="20"/>
              </w:rPr>
              <w:t>5 292,2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4916" w14:textId="77777777" w:rsidR="006B343C" w:rsidRPr="006B343C" w:rsidRDefault="006B343C" w:rsidP="006B343C">
            <w:pPr>
              <w:jc w:val="right"/>
              <w:rPr>
                <w:color w:val="000000"/>
                <w:sz w:val="20"/>
              </w:rPr>
            </w:pPr>
            <w:r w:rsidRPr="006B343C">
              <w:rPr>
                <w:color w:val="000000"/>
                <w:sz w:val="20"/>
              </w:rPr>
              <w:t>5 764,8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08FC8" w14:textId="77777777" w:rsidR="006B343C" w:rsidRPr="006B343C" w:rsidRDefault="006B343C" w:rsidP="006B343C">
            <w:pPr>
              <w:jc w:val="right"/>
              <w:rPr>
                <w:sz w:val="20"/>
              </w:rPr>
            </w:pPr>
            <w:r w:rsidRPr="006B343C">
              <w:rPr>
                <w:sz w:val="20"/>
              </w:rPr>
              <w:t>5 964,5</w:t>
            </w:r>
          </w:p>
        </w:tc>
      </w:tr>
      <w:tr w:rsidR="006B343C" w:rsidRPr="006B343C" w14:paraId="4907E66B" w14:textId="77777777" w:rsidTr="006B343C">
        <w:trPr>
          <w:trHeight w:val="60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9C95" w14:textId="77777777" w:rsidR="006B343C" w:rsidRPr="006B343C" w:rsidRDefault="006B343C" w:rsidP="006B34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B343C">
              <w:rPr>
                <w:b/>
                <w:bCs/>
                <w:color w:val="000000"/>
                <w:sz w:val="20"/>
              </w:rPr>
              <w:t>2 02 40000 00 0000 150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E08F" w14:textId="77777777" w:rsidR="006B343C" w:rsidRPr="006B343C" w:rsidRDefault="006B343C" w:rsidP="006B343C">
            <w:pPr>
              <w:rPr>
                <w:b/>
                <w:bCs/>
                <w:color w:val="000000"/>
                <w:sz w:val="20"/>
              </w:rPr>
            </w:pPr>
            <w:r w:rsidRPr="006B343C">
              <w:rPr>
                <w:b/>
                <w:bCs/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C563" w14:textId="77777777" w:rsidR="006B343C" w:rsidRPr="006B343C" w:rsidRDefault="006B343C" w:rsidP="006B343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B343C">
              <w:rPr>
                <w:b/>
                <w:bCs/>
                <w:color w:val="000000"/>
                <w:sz w:val="20"/>
              </w:rPr>
              <w:t>63 866,2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2F1F" w14:textId="77777777" w:rsidR="006B343C" w:rsidRPr="006B343C" w:rsidRDefault="006B343C" w:rsidP="006B343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B343C">
              <w:rPr>
                <w:b/>
                <w:bCs/>
                <w:color w:val="000000"/>
                <w:sz w:val="20"/>
              </w:rPr>
              <w:t>29 413,5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C8F07" w14:textId="77777777" w:rsidR="006B343C" w:rsidRPr="006B343C" w:rsidRDefault="006B343C" w:rsidP="006B343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B343C">
              <w:rPr>
                <w:b/>
                <w:bCs/>
                <w:color w:val="000000"/>
                <w:sz w:val="20"/>
              </w:rPr>
              <w:t>28 859,6</w:t>
            </w:r>
          </w:p>
        </w:tc>
      </w:tr>
      <w:tr w:rsidR="006B343C" w:rsidRPr="006B343C" w14:paraId="5E3B7DB1" w14:textId="77777777" w:rsidTr="006B343C">
        <w:trPr>
          <w:trHeight w:val="2466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7FC5" w14:textId="77777777" w:rsidR="006B343C" w:rsidRPr="006B343C" w:rsidRDefault="006B343C" w:rsidP="006B343C">
            <w:pPr>
              <w:jc w:val="center"/>
              <w:rPr>
                <w:color w:val="000000"/>
                <w:sz w:val="20"/>
              </w:rPr>
            </w:pPr>
            <w:r w:rsidRPr="006B343C">
              <w:rPr>
                <w:color w:val="000000"/>
                <w:sz w:val="20"/>
              </w:rPr>
              <w:t>2 02 49999 13 0000150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8DCC" w14:textId="77777777" w:rsidR="006B343C" w:rsidRPr="006B343C" w:rsidRDefault="006B343C" w:rsidP="006B343C">
            <w:pPr>
              <w:rPr>
                <w:color w:val="000000"/>
                <w:sz w:val="20"/>
              </w:rPr>
            </w:pPr>
            <w:r w:rsidRPr="006B343C">
              <w:rPr>
                <w:color w:val="000000"/>
                <w:sz w:val="20"/>
              </w:rPr>
              <w:t>Прочие межбюджетные трансферты, передаваемые бюджетам городских поселений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автодорог, имеющих приоритетный социально-значимый характер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8DCB" w14:textId="77777777" w:rsidR="006B343C" w:rsidRPr="006B343C" w:rsidRDefault="006B343C" w:rsidP="006B343C">
            <w:pPr>
              <w:jc w:val="right"/>
              <w:rPr>
                <w:color w:val="000000"/>
                <w:sz w:val="20"/>
              </w:rPr>
            </w:pPr>
            <w:r w:rsidRPr="006B343C">
              <w:rPr>
                <w:color w:val="000000"/>
                <w:sz w:val="20"/>
              </w:rPr>
              <w:t>29 000,0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97E8" w14:textId="77777777" w:rsidR="006B343C" w:rsidRPr="006B343C" w:rsidRDefault="006B343C" w:rsidP="006B343C">
            <w:pPr>
              <w:jc w:val="right"/>
              <w:rPr>
                <w:color w:val="000000"/>
                <w:sz w:val="20"/>
              </w:rPr>
            </w:pPr>
            <w:r w:rsidRPr="006B343C">
              <w:rPr>
                <w:color w:val="000000"/>
                <w:sz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1A674" w14:textId="77777777" w:rsidR="006B343C" w:rsidRPr="006B343C" w:rsidRDefault="006B343C" w:rsidP="006B343C">
            <w:pPr>
              <w:jc w:val="right"/>
              <w:rPr>
                <w:color w:val="000000"/>
                <w:sz w:val="20"/>
              </w:rPr>
            </w:pPr>
            <w:r w:rsidRPr="006B343C">
              <w:rPr>
                <w:color w:val="000000"/>
                <w:sz w:val="20"/>
              </w:rPr>
              <w:t>0,0</w:t>
            </w:r>
          </w:p>
        </w:tc>
      </w:tr>
      <w:tr w:rsidR="006B343C" w:rsidRPr="006B343C" w14:paraId="19DB586E" w14:textId="77777777" w:rsidTr="006B343C">
        <w:trPr>
          <w:trHeight w:val="2378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C911" w14:textId="77777777" w:rsidR="006B343C" w:rsidRPr="006B343C" w:rsidRDefault="006B343C" w:rsidP="006B343C">
            <w:pPr>
              <w:jc w:val="center"/>
              <w:rPr>
                <w:color w:val="000000"/>
                <w:sz w:val="20"/>
              </w:rPr>
            </w:pPr>
            <w:r w:rsidRPr="006B343C">
              <w:rPr>
                <w:color w:val="000000"/>
                <w:sz w:val="20"/>
              </w:rPr>
              <w:t>2 02 49999 13 0000150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5BE0" w14:textId="3A68E3B7" w:rsidR="006B343C" w:rsidRPr="006B343C" w:rsidRDefault="006B343C" w:rsidP="006B343C">
            <w:pPr>
              <w:rPr>
                <w:color w:val="000000"/>
                <w:sz w:val="20"/>
              </w:rPr>
            </w:pPr>
            <w:r w:rsidRPr="006B343C">
              <w:rPr>
                <w:color w:val="000000"/>
                <w:sz w:val="20"/>
              </w:rPr>
              <w:t>Прочие межбюджетные трансферты, передаваемые бюджетам городских поселений на дополнительную финансовою помощь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поселения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A440" w14:textId="77777777" w:rsidR="006B343C" w:rsidRPr="006B343C" w:rsidRDefault="006B343C" w:rsidP="006B343C">
            <w:pPr>
              <w:jc w:val="right"/>
              <w:rPr>
                <w:color w:val="000000"/>
                <w:sz w:val="20"/>
              </w:rPr>
            </w:pPr>
            <w:r w:rsidRPr="006B343C">
              <w:rPr>
                <w:color w:val="000000"/>
                <w:sz w:val="20"/>
              </w:rPr>
              <w:t>24 536,3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F91B" w14:textId="77777777" w:rsidR="006B343C" w:rsidRPr="006B343C" w:rsidRDefault="006B343C" w:rsidP="006B343C">
            <w:pPr>
              <w:jc w:val="right"/>
              <w:rPr>
                <w:color w:val="000000"/>
                <w:sz w:val="20"/>
              </w:rPr>
            </w:pPr>
            <w:r w:rsidRPr="006B343C">
              <w:rPr>
                <w:color w:val="000000"/>
                <w:sz w:val="20"/>
              </w:rPr>
              <w:t>24 536,3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629B7" w14:textId="77777777" w:rsidR="006B343C" w:rsidRPr="006B343C" w:rsidRDefault="006B343C" w:rsidP="006B343C">
            <w:pPr>
              <w:jc w:val="right"/>
              <w:rPr>
                <w:color w:val="000000"/>
                <w:sz w:val="20"/>
              </w:rPr>
            </w:pPr>
            <w:r w:rsidRPr="006B343C">
              <w:rPr>
                <w:color w:val="000000"/>
                <w:sz w:val="20"/>
              </w:rPr>
              <w:t>24 536,3</w:t>
            </w:r>
          </w:p>
        </w:tc>
      </w:tr>
      <w:tr w:rsidR="006B343C" w:rsidRPr="006B343C" w14:paraId="56390324" w14:textId="77777777" w:rsidTr="006B343C">
        <w:trPr>
          <w:trHeight w:val="239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2CAF" w14:textId="77777777" w:rsidR="006B343C" w:rsidRPr="006B343C" w:rsidRDefault="006B343C" w:rsidP="006B343C">
            <w:pPr>
              <w:jc w:val="center"/>
              <w:rPr>
                <w:color w:val="000000"/>
                <w:sz w:val="20"/>
              </w:rPr>
            </w:pPr>
            <w:r w:rsidRPr="006B343C">
              <w:rPr>
                <w:color w:val="000000"/>
                <w:sz w:val="20"/>
              </w:rPr>
              <w:t>2 02 49999 13 0000150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FC4F" w14:textId="77777777" w:rsidR="006B343C" w:rsidRPr="006B343C" w:rsidRDefault="006B343C" w:rsidP="006B343C">
            <w:pPr>
              <w:rPr>
                <w:color w:val="000000"/>
                <w:sz w:val="20"/>
              </w:rPr>
            </w:pPr>
            <w:r w:rsidRPr="006B343C">
              <w:rPr>
                <w:color w:val="000000"/>
                <w:sz w:val="20"/>
              </w:rPr>
              <w:t>Прочие межбюджетные трансферты, передаваемые бюджетам городских поселений на мероприятия по охране окружающей среды поселения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2828" w14:textId="77777777" w:rsidR="006B343C" w:rsidRPr="006B343C" w:rsidRDefault="006B343C" w:rsidP="006B343C">
            <w:pPr>
              <w:jc w:val="right"/>
              <w:rPr>
                <w:color w:val="000000"/>
                <w:sz w:val="20"/>
              </w:rPr>
            </w:pPr>
            <w:r w:rsidRPr="006B343C">
              <w:rPr>
                <w:color w:val="000000"/>
                <w:sz w:val="20"/>
              </w:rPr>
              <w:t>10 329,9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6EFB" w14:textId="77777777" w:rsidR="006B343C" w:rsidRPr="006B343C" w:rsidRDefault="006B343C" w:rsidP="006B343C">
            <w:pPr>
              <w:jc w:val="right"/>
              <w:rPr>
                <w:color w:val="000000"/>
                <w:sz w:val="20"/>
              </w:rPr>
            </w:pPr>
            <w:r w:rsidRPr="006B343C">
              <w:rPr>
                <w:color w:val="000000"/>
                <w:sz w:val="20"/>
              </w:rPr>
              <w:t>4 877,2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974F7" w14:textId="77777777" w:rsidR="006B343C" w:rsidRPr="006B343C" w:rsidRDefault="006B343C" w:rsidP="006B343C">
            <w:pPr>
              <w:jc w:val="right"/>
              <w:rPr>
                <w:color w:val="000000"/>
                <w:sz w:val="20"/>
              </w:rPr>
            </w:pPr>
            <w:r w:rsidRPr="006B343C">
              <w:rPr>
                <w:color w:val="000000"/>
                <w:sz w:val="20"/>
              </w:rPr>
              <w:t>4 323,3</w:t>
            </w:r>
          </w:p>
        </w:tc>
      </w:tr>
      <w:tr w:rsidR="006B343C" w:rsidRPr="006B343C" w14:paraId="2A3892C0" w14:textId="77777777" w:rsidTr="006B343C">
        <w:trPr>
          <w:trHeight w:val="440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6CFE" w14:textId="77777777" w:rsidR="006B343C" w:rsidRPr="006B343C" w:rsidRDefault="006B343C" w:rsidP="006B343C">
            <w:pPr>
              <w:jc w:val="center"/>
              <w:rPr>
                <w:sz w:val="20"/>
              </w:rPr>
            </w:pPr>
            <w:r w:rsidRPr="006B343C">
              <w:rPr>
                <w:sz w:val="20"/>
              </w:rPr>
              <w:t>2 07 00000 00 0000 150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4236" w14:textId="77777777" w:rsidR="006B343C" w:rsidRPr="006B343C" w:rsidRDefault="006B343C" w:rsidP="006B343C">
            <w:pPr>
              <w:rPr>
                <w:sz w:val="20"/>
              </w:rPr>
            </w:pPr>
            <w:r w:rsidRPr="006B343C">
              <w:rPr>
                <w:sz w:val="20"/>
              </w:rPr>
              <w:t>ПРОЧИЕ БЕЗВОЗМЕЗДНЫЕ ПОСТУПЛЕНИЯ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E7B5" w14:textId="77777777" w:rsidR="006B343C" w:rsidRPr="006B343C" w:rsidRDefault="006B343C" w:rsidP="006B343C">
            <w:pPr>
              <w:jc w:val="right"/>
              <w:rPr>
                <w:sz w:val="20"/>
              </w:rPr>
            </w:pPr>
            <w:r w:rsidRPr="006B343C">
              <w:rPr>
                <w:sz w:val="20"/>
              </w:rPr>
              <w:t>600,0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FFA5" w14:textId="77777777" w:rsidR="006B343C" w:rsidRPr="006B343C" w:rsidRDefault="006B343C" w:rsidP="006B343C">
            <w:pPr>
              <w:jc w:val="right"/>
              <w:rPr>
                <w:sz w:val="20"/>
              </w:rPr>
            </w:pPr>
            <w:r w:rsidRPr="006B343C">
              <w:rPr>
                <w:sz w:val="20"/>
              </w:rPr>
              <w:t>0,0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91E35" w14:textId="77777777" w:rsidR="006B343C" w:rsidRPr="006B343C" w:rsidRDefault="006B343C" w:rsidP="006B343C">
            <w:pPr>
              <w:jc w:val="right"/>
              <w:rPr>
                <w:sz w:val="20"/>
              </w:rPr>
            </w:pPr>
            <w:r w:rsidRPr="006B343C">
              <w:rPr>
                <w:sz w:val="20"/>
              </w:rPr>
              <w:t>0,0</w:t>
            </w:r>
          </w:p>
        </w:tc>
      </w:tr>
      <w:tr w:rsidR="006B343C" w:rsidRPr="006B343C" w14:paraId="332A3EED" w14:textId="77777777" w:rsidTr="006B343C">
        <w:trPr>
          <w:trHeight w:val="675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8BC4" w14:textId="77777777" w:rsidR="006B343C" w:rsidRPr="006B343C" w:rsidRDefault="006B343C" w:rsidP="006B343C">
            <w:pPr>
              <w:jc w:val="center"/>
              <w:rPr>
                <w:sz w:val="20"/>
              </w:rPr>
            </w:pPr>
            <w:r w:rsidRPr="006B343C">
              <w:rPr>
                <w:sz w:val="20"/>
              </w:rPr>
              <w:t>2 07 05030 13 0000 150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CAFF" w14:textId="77777777" w:rsidR="006B343C" w:rsidRPr="006B343C" w:rsidRDefault="006B343C" w:rsidP="006B343C">
            <w:pPr>
              <w:rPr>
                <w:sz w:val="20"/>
              </w:rPr>
            </w:pPr>
            <w:r w:rsidRPr="006B343C">
              <w:rPr>
                <w:sz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8EF3" w14:textId="77777777" w:rsidR="006B343C" w:rsidRPr="006B343C" w:rsidRDefault="006B343C" w:rsidP="006B343C">
            <w:pPr>
              <w:jc w:val="right"/>
              <w:rPr>
                <w:sz w:val="20"/>
              </w:rPr>
            </w:pPr>
            <w:r w:rsidRPr="006B343C">
              <w:rPr>
                <w:sz w:val="20"/>
              </w:rPr>
              <w:t>600,0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D2EC" w14:textId="77777777" w:rsidR="006B343C" w:rsidRPr="006B343C" w:rsidRDefault="006B343C" w:rsidP="006B343C">
            <w:pPr>
              <w:jc w:val="right"/>
              <w:rPr>
                <w:sz w:val="20"/>
              </w:rPr>
            </w:pPr>
            <w:r w:rsidRPr="006B343C">
              <w:rPr>
                <w:sz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08EFD" w14:textId="77777777" w:rsidR="006B343C" w:rsidRPr="006B343C" w:rsidRDefault="006B343C" w:rsidP="006B343C">
            <w:pPr>
              <w:jc w:val="right"/>
              <w:rPr>
                <w:sz w:val="20"/>
              </w:rPr>
            </w:pPr>
            <w:r w:rsidRPr="006B343C">
              <w:rPr>
                <w:sz w:val="20"/>
              </w:rPr>
              <w:t>0,0</w:t>
            </w:r>
          </w:p>
        </w:tc>
      </w:tr>
    </w:tbl>
    <w:p w14:paraId="277A23D8" w14:textId="289D55A9" w:rsidR="00EB4FE2" w:rsidRDefault="00DB0E82" w:rsidP="00EB4FE2">
      <w:pPr>
        <w:jc w:val="center"/>
        <w:rPr>
          <w:color w:val="000000"/>
          <w:sz w:val="24"/>
          <w:szCs w:val="27"/>
        </w:rPr>
      </w:pPr>
      <w:r>
        <w:rPr>
          <w:color w:val="000000"/>
          <w:sz w:val="24"/>
          <w:szCs w:val="27"/>
        </w:rPr>
        <w:t>____________</w:t>
      </w:r>
    </w:p>
    <w:p w14:paraId="030432F1" w14:textId="47050ABF" w:rsidR="00DB0E82" w:rsidRDefault="00DB0E82" w:rsidP="00DB0E82">
      <w:pPr>
        <w:jc w:val="center"/>
        <w:rPr>
          <w:color w:val="000000"/>
          <w:sz w:val="24"/>
          <w:szCs w:val="27"/>
        </w:rPr>
      </w:pPr>
    </w:p>
    <w:p w14:paraId="2A6961F8" w14:textId="298DBF85" w:rsidR="00DB0E82" w:rsidRDefault="00DB0E82" w:rsidP="00DB0E82">
      <w:pPr>
        <w:jc w:val="center"/>
        <w:rPr>
          <w:color w:val="000000"/>
          <w:sz w:val="24"/>
          <w:szCs w:val="27"/>
        </w:rPr>
      </w:pPr>
    </w:p>
    <w:p w14:paraId="2B8FDB66" w14:textId="77777777" w:rsidR="004F7F1C" w:rsidRDefault="004F7F1C" w:rsidP="00DB0E82">
      <w:pPr>
        <w:jc w:val="center"/>
        <w:rPr>
          <w:color w:val="000000"/>
          <w:sz w:val="24"/>
          <w:szCs w:val="27"/>
        </w:rPr>
        <w:sectPr w:rsidR="004F7F1C" w:rsidSect="00A61084">
          <w:pgSz w:w="11907" w:h="16840"/>
          <w:pgMar w:top="851" w:right="1134" w:bottom="1134" w:left="1701" w:header="720" w:footer="720" w:gutter="0"/>
          <w:pgNumType w:start="1"/>
          <w:cols w:space="720"/>
        </w:sectPr>
      </w:pPr>
    </w:p>
    <w:p w14:paraId="0507DC95" w14:textId="01C9CCD9" w:rsidR="004F7F1C" w:rsidRDefault="004F7F1C" w:rsidP="004F7F1C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lastRenderedPageBreak/>
        <w:t>УТВЕРЖДЕН</w:t>
      </w:r>
      <w:r w:rsidR="00AA5F89">
        <w:rPr>
          <w:sz w:val="24"/>
          <w:szCs w:val="24"/>
        </w:rPr>
        <w:t>О</w:t>
      </w:r>
    </w:p>
    <w:p w14:paraId="19A5F6C1" w14:textId="77777777" w:rsidR="004F7F1C" w:rsidRDefault="004F7F1C" w:rsidP="004F7F1C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>решением совета депутатов</w:t>
      </w:r>
    </w:p>
    <w:p w14:paraId="0EF80D8D" w14:textId="77777777" w:rsidR="004F7F1C" w:rsidRDefault="004F7F1C" w:rsidP="004F7F1C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>Тихвинского городского поселения</w:t>
      </w:r>
    </w:p>
    <w:p w14:paraId="5D2C9FFB" w14:textId="4F975D70" w:rsidR="004F7F1C" w:rsidRDefault="004F7F1C" w:rsidP="004F7F1C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 xml:space="preserve">от </w:t>
      </w:r>
      <w:r w:rsidR="00E26B41">
        <w:rPr>
          <w:sz w:val="24"/>
          <w:szCs w:val="24"/>
        </w:rPr>
        <w:t xml:space="preserve">21 мая 2025 г. </w:t>
      </w:r>
      <w:r>
        <w:rPr>
          <w:sz w:val="24"/>
          <w:szCs w:val="24"/>
        </w:rPr>
        <w:t xml:space="preserve">№ </w:t>
      </w:r>
      <w:r w:rsidR="00E26B41">
        <w:rPr>
          <w:sz w:val="24"/>
          <w:szCs w:val="24"/>
        </w:rPr>
        <w:t>02-61</w:t>
      </w:r>
    </w:p>
    <w:p w14:paraId="14023E26" w14:textId="4A054992" w:rsidR="004F7F1C" w:rsidRDefault="004F7F1C" w:rsidP="004F7F1C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(приложение №4)</w:t>
      </w:r>
    </w:p>
    <w:p w14:paraId="20C88FF5" w14:textId="77777777" w:rsidR="004F7F1C" w:rsidRDefault="004F7F1C" w:rsidP="004F7F1C">
      <w:pPr>
        <w:ind w:left="-459"/>
        <w:jc w:val="left"/>
        <w:rPr>
          <w:color w:val="000000"/>
          <w:sz w:val="24"/>
          <w:szCs w:val="24"/>
        </w:rPr>
      </w:pPr>
    </w:p>
    <w:p w14:paraId="5356D0D6" w14:textId="6A70D0AF" w:rsidR="004F7F1C" w:rsidRPr="004F7F1C" w:rsidRDefault="004F7F1C" w:rsidP="004F7F1C">
      <w:pPr>
        <w:ind w:left="-459"/>
        <w:jc w:val="center"/>
        <w:rPr>
          <w:b/>
          <w:bCs/>
          <w:color w:val="000000"/>
          <w:sz w:val="24"/>
          <w:szCs w:val="28"/>
        </w:rPr>
      </w:pPr>
      <w:r w:rsidRPr="004F7F1C">
        <w:rPr>
          <w:b/>
          <w:bCs/>
          <w:color w:val="000000"/>
          <w:sz w:val="24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бюджетов, а также по разделам и подразделам классификации расходов бюджета Тихвинского городского поселения на 202</w:t>
      </w:r>
      <w:r w:rsidR="00C05F2F">
        <w:rPr>
          <w:b/>
          <w:bCs/>
          <w:color w:val="000000"/>
          <w:sz w:val="24"/>
          <w:szCs w:val="28"/>
        </w:rPr>
        <w:t>5</w:t>
      </w:r>
      <w:r w:rsidRPr="004F7F1C">
        <w:rPr>
          <w:b/>
          <w:bCs/>
          <w:color w:val="000000"/>
          <w:sz w:val="24"/>
          <w:szCs w:val="28"/>
        </w:rPr>
        <w:t xml:space="preserve"> год и на плановый период 202</w:t>
      </w:r>
      <w:r w:rsidR="00C05F2F">
        <w:rPr>
          <w:b/>
          <w:bCs/>
          <w:color w:val="000000"/>
          <w:sz w:val="24"/>
          <w:szCs w:val="28"/>
        </w:rPr>
        <w:t>6</w:t>
      </w:r>
      <w:r w:rsidRPr="004F7F1C">
        <w:rPr>
          <w:b/>
          <w:bCs/>
          <w:color w:val="000000"/>
          <w:sz w:val="24"/>
          <w:szCs w:val="28"/>
        </w:rPr>
        <w:t xml:space="preserve"> и 202</w:t>
      </w:r>
      <w:r w:rsidR="00C05F2F">
        <w:rPr>
          <w:b/>
          <w:bCs/>
          <w:color w:val="000000"/>
          <w:sz w:val="24"/>
          <w:szCs w:val="28"/>
        </w:rPr>
        <w:t>7</w:t>
      </w:r>
      <w:r w:rsidRPr="004F7F1C">
        <w:rPr>
          <w:b/>
          <w:bCs/>
          <w:color w:val="000000"/>
          <w:sz w:val="24"/>
          <w:szCs w:val="28"/>
        </w:rPr>
        <w:t xml:space="preserve"> годов</w:t>
      </w:r>
    </w:p>
    <w:p w14:paraId="449696EE" w14:textId="535B3806" w:rsidR="004F7F1C" w:rsidRDefault="004F7F1C" w:rsidP="004F7F1C">
      <w:pPr>
        <w:tabs>
          <w:tab w:val="left" w:pos="2235"/>
          <w:tab w:val="left" w:pos="3858"/>
          <w:tab w:val="left" w:pos="4574"/>
          <w:tab w:val="left" w:pos="5228"/>
          <w:tab w:val="left" w:pos="5885"/>
          <w:tab w:val="left" w:pos="7365"/>
          <w:tab w:val="left" w:pos="8785"/>
        </w:tabs>
        <w:ind w:left="-459"/>
        <w:jc w:val="right"/>
        <w:rPr>
          <w:sz w:val="22"/>
          <w:szCs w:val="22"/>
        </w:rPr>
      </w:pPr>
      <w:r w:rsidRPr="004F7F1C">
        <w:rPr>
          <w:sz w:val="22"/>
          <w:szCs w:val="22"/>
        </w:rPr>
        <w:t>(тыс. руб.)</w:t>
      </w:r>
    </w:p>
    <w:p w14:paraId="7D138621" w14:textId="77777777" w:rsidR="00C05F2F" w:rsidRDefault="00C05F2F" w:rsidP="00C05F2F">
      <w:pPr>
        <w:tabs>
          <w:tab w:val="left" w:pos="2235"/>
          <w:tab w:val="left" w:pos="3858"/>
          <w:tab w:val="left" w:pos="4574"/>
          <w:tab w:val="left" w:pos="5228"/>
          <w:tab w:val="left" w:pos="5885"/>
          <w:tab w:val="left" w:pos="7365"/>
          <w:tab w:val="left" w:pos="8785"/>
        </w:tabs>
        <w:ind w:left="-459"/>
        <w:rPr>
          <w:sz w:val="22"/>
          <w:szCs w:val="22"/>
        </w:rPr>
      </w:pPr>
    </w:p>
    <w:tbl>
      <w:tblPr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688"/>
        <w:gridCol w:w="1360"/>
        <w:gridCol w:w="624"/>
        <w:gridCol w:w="425"/>
        <w:gridCol w:w="466"/>
        <w:gridCol w:w="1093"/>
        <w:gridCol w:w="992"/>
        <w:gridCol w:w="992"/>
      </w:tblGrid>
      <w:tr w:rsidR="0053659A" w:rsidRPr="005F19E2" w14:paraId="449A427F" w14:textId="77777777" w:rsidTr="0000364D">
        <w:trPr>
          <w:trHeight w:val="342"/>
        </w:trPr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E825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Наименование программы</w:t>
            </w:r>
          </w:p>
        </w:tc>
        <w:tc>
          <w:tcPr>
            <w:tcW w:w="28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C7F4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DDCA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7BDA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5F19E2" w:rsidRPr="005F19E2" w14:paraId="2F19AB15" w14:textId="77777777" w:rsidTr="000957F5">
        <w:trPr>
          <w:trHeight w:val="322"/>
        </w:trPr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5D5FB" w14:textId="77777777" w:rsidR="005F19E2" w:rsidRPr="00430257" w:rsidRDefault="005F19E2" w:rsidP="00430257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EE1D7" w14:textId="77777777" w:rsidR="005F19E2" w:rsidRPr="00430257" w:rsidRDefault="005F19E2" w:rsidP="00430257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BF0F" w14:textId="77777777" w:rsidR="005F19E2" w:rsidRPr="00430257" w:rsidRDefault="005F19E2" w:rsidP="00430257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08702" w14:textId="77777777" w:rsidR="005F19E2" w:rsidRPr="00430257" w:rsidRDefault="005F19E2" w:rsidP="00430257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A617D" w:rsidRPr="005F19E2" w14:paraId="3861EFCC" w14:textId="77777777" w:rsidTr="0000364D">
        <w:trPr>
          <w:trHeight w:val="342"/>
        </w:trPr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519D4" w14:textId="77777777" w:rsidR="005F19E2" w:rsidRPr="00430257" w:rsidRDefault="005F19E2" w:rsidP="00430257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7B48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6BE0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275F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4DCA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15E7" w14:textId="77777777" w:rsidR="005F19E2" w:rsidRPr="00430257" w:rsidRDefault="005F19E2" w:rsidP="00430257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F864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D405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2027 год</w:t>
            </w:r>
          </w:p>
        </w:tc>
      </w:tr>
      <w:tr w:rsidR="006A617D" w:rsidRPr="005F19E2" w14:paraId="7132D23A" w14:textId="77777777" w:rsidTr="0000364D">
        <w:trPr>
          <w:trHeight w:val="76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3AAE" w14:textId="77777777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Муниципальная программа "Обеспечение качественным жильем граждан на территории Тихвинского городского поселения"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E952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CCE7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72CA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840E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CA4E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41 852,9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D52C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45 560,4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D3B9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29 939,6</w:t>
            </w:r>
          </w:p>
        </w:tc>
      </w:tr>
      <w:tr w:rsidR="006A617D" w:rsidRPr="005F19E2" w14:paraId="7E16B4B0" w14:textId="77777777" w:rsidTr="0000364D">
        <w:trPr>
          <w:trHeight w:val="30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F428" w14:textId="77777777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6A63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3939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10B5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B0CB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28B3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31 667,9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2369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32 439,6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3874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19 439,6</w:t>
            </w:r>
          </w:p>
        </w:tc>
      </w:tr>
      <w:tr w:rsidR="006A617D" w:rsidRPr="005F19E2" w14:paraId="39B751FC" w14:textId="77777777" w:rsidTr="0000364D">
        <w:trPr>
          <w:trHeight w:val="51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C4F7" w14:textId="77777777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"Капитальный ремонт многоквартирных домов"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097A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01.4.01.00000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6DAD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7651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CDA1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68E9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16 589,6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A12B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15 589,6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9F06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15 589,6</w:t>
            </w:r>
          </w:p>
        </w:tc>
      </w:tr>
      <w:tr w:rsidR="006A617D" w:rsidRPr="005F19E2" w14:paraId="5AA6E11D" w14:textId="77777777" w:rsidTr="0000364D">
        <w:trPr>
          <w:trHeight w:val="76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15C6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Взнос на капитальный ремонт общего имущества МКД на счет НКО "Фонд капитального ремонта многоквартирных домов Ленинградской области"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35FB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01.4.01.02020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AAFB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665B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7E9C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006F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16 489,6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9363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15 489,6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40E9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15 489,6</w:t>
            </w:r>
          </w:p>
        </w:tc>
      </w:tr>
      <w:tr w:rsidR="006A617D" w:rsidRPr="005F19E2" w14:paraId="400FC20F" w14:textId="77777777" w:rsidTr="0000364D">
        <w:trPr>
          <w:trHeight w:val="127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F957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Взнос на капитальный ремонт общего имущества МКД на счет НКО "Фонд капитального ремонта многоквартирных домов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5659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01.4.01.02020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62B6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9371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4025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D370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16 489,6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3D3D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15 489,6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26EC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15 489,6</w:t>
            </w:r>
          </w:p>
        </w:tc>
      </w:tr>
      <w:tr w:rsidR="006A617D" w:rsidRPr="005F19E2" w14:paraId="1021786F" w14:textId="77777777" w:rsidTr="005A6C98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8E58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Обследование домов жилого фонда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9817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01.4.01.02040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8732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3EAB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CDC3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68B0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0048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838D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6A617D" w:rsidRPr="005F19E2" w14:paraId="5BC335B8" w14:textId="77777777" w:rsidTr="005A6C98">
        <w:trPr>
          <w:trHeight w:val="249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FFC8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Обследование домов жилого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841B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01.4.01.02040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E1BE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F902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AA68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01BD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A513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9594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6A617D" w:rsidRPr="005F19E2" w14:paraId="6E66B0D6" w14:textId="77777777" w:rsidTr="005A6C98">
        <w:trPr>
          <w:trHeight w:val="17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A7FC" w14:textId="77777777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в области жилищного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6E14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01.4.02.00000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AEBC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4859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674F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0789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6 173,0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D155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3 850,0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9D6C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3 850,0</w:t>
            </w:r>
          </w:p>
        </w:tc>
      </w:tr>
      <w:tr w:rsidR="006A617D" w:rsidRPr="005F19E2" w14:paraId="4EF87620" w14:textId="77777777" w:rsidTr="000957F5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03BD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Обеспечение других мероприятий в области жилищного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6F8E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01.4.02.02050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8B34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2407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0E17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5143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2 388,0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4710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14D7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1 800,0</w:t>
            </w:r>
          </w:p>
        </w:tc>
      </w:tr>
      <w:tr w:rsidR="006A617D" w:rsidRPr="005F19E2" w14:paraId="70DC8C78" w14:textId="77777777" w:rsidTr="005A6C98">
        <w:trPr>
          <w:trHeight w:val="133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8471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9C3A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01.4.02.02050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00E2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D78F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73A7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73F5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2 388,0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50E0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8E2B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1 800,0</w:t>
            </w:r>
          </w:p>
        </w:tc>
      </w:tr>
      <w:tr w:rsidR="006A617D" w:rsidRPr="005F19E2" w14:paraId="2DD824E1" w14:textId="77777777" w:rsidTr="005A6C98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BED8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Создание условий для предоставления жилых помещений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49FE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01.4.02.02060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9A32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52FF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CA84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078A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3 785,0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0DF4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2 050,0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14CB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2 050,0</w:t>
            </w:r>
          </w:p>
        </w:tc>
      </w:tr>
      <w:tr w:rsidR="006A617D" w:rsidRPr="005F19E2" w14:paraId="4A2C652C" w14:textId="77777777" w:rsidTr="005A6C98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9D42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Создание условий для предоставления жилых помещений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DECB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01.4.02.02060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E837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50FC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A692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EC68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3 785,0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228E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2 050,0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7416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2 050,0</w:t>
            </w:r>
          </w:p>
        </w:tc>
      </w:tr>
      <w:tr w:rsidR="006A617D" w:rsidRPr="005F19E2" w14:paraId="19B2B2AE" w14:textId="77777777" w:rsidTr="005A6C98">
        <w:trPr>
          <w:trHeight w:val="118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18DC" w14:textId="77777777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"Обеспечение устойчивого сокращения непригодного для проживания жилищного фонда"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7B87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01.4.03.00000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A816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16C2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BDE1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63C9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8 905,3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0A62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2ED1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2E108910" w14:textId="77777777" w:rsidTr="005A6C98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8451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Обеспечение других мероприятий в рамках переселения граждан из аварийного жилищного фонда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FFBA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01.4.03.02010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566B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042A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8910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016D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8 905,3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B1E8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B5C6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30221FF1" w14:textId="77777777" w:rsidTr="005A6C98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FAD6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 xml:space="preserve">Обеспечение других мероприятий в рамках переселения граждан из аварийного жилищного фонда (Закупка товаров, работ и </w:t>
            </w:r>
            <w:r w:rsidRPr="00430257">
              <w:rPr>
                <w:color w:val="000000"/>
                <w:sz w:val="18"/>
                <w:szCs w:val="18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BD48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lastRenderedPageBreak/>
              <w:t>01.4.03.02010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4F51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C04D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16B3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AADE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8 905,3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D852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9B2D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1B17C3D5" w14:textId="77777777" w:rsidTr="0000364D">
        <w:trPr>
          <w:trHeight w:val="164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2C88" w14:textId="77777777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17ED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01.7.00.00000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B39E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8A0B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9312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19E4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10 185,0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1F83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13 120,8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BCB4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10 500,0</w:t>
            </w:r>
          </w:p>
        </w:tc>
      </w:tr>
      <w:tr w:rsidR="006A617D" w:rsidRPr="005F19E2" w14:paraId="517FE8F3" w14:textId="77777777" w:rsidTr="0000364D">
        <w:trPr>
          <w:trHeight w:val="423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8EF4" w14:textId="77777777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18E7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01.7.01.00000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5646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74C0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C1DE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2C80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10 185,0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15F2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13 120,8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D0E3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10 500,0</w:t>
            </w:r>
          </w:p>
        </w:tc>
      </w:tr>
      <w:tr w:rsidR="006A617D" w:rsidRPr="005F19E2" w14:paraId="55B45210" w14:textId="77777777" w:rsidTr="0000364D">
        <w:trPr>
          <w:trHeight w:val="50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8E71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488F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01.7.01.02070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890B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1E79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D9A0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CEE1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7 070,8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5BF7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DE7C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3BB47E7F" w14:textId="77777777" w:rsidTr="005A6C98">
        <w:trPr>
          <w:trHeight w:val="297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0456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 (Капитальные вложения в объекты государственной (муниципальной) собственности)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0686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01.7.01.02070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0DC3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BC77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1E22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F6C2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7 070,8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6CC8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1BAE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671DA95F" w14:textId="77777777" w:rsidTr="0000364D">
        <w:trPr>
          <w:trHeight w:val="76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9F83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Реализация мероприятий по обеспечению жильем молодых семей-за счет средств федерального, областного и местного бюджетов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221B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01.7.01.L4970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4486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6C91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F71A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927C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3 114,2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8A6C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3 120,8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0FF3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6A617D" w:rsidRPr="005F19E2" w14:paraId="73F8B828" w14:textId="77777777" w:rsidTr="0000364D">
        <w:trPr>
          <w:trHeight w:val="341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8191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Реализация мероприятий по обеспечению жильем молодых семей-за счет средств федерального, областного и местного бюджетов (Социальное обеспечение и иные выплаты населению)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92A1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01.7.01.L4970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2D8A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D521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5690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AAA7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3 114,2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A86D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3 120,8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3CAE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6A617D" w:rsidRPr="005F19E2" w14:paraId="7434EE6C" w14:textId="77777777" w:rsidTr="0000364D">
        <w:trPr>
          <w:trHeight w:val="298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BEFC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 - за счет средств областного и местного бюджетов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851E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01.7.01.S0780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92E3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D0C8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329E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A673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60F5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6AAA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10 000,0</w:t>
            </w:r>
          </w:p>
        </w:tc>
      </w:tr>
      <w:tr w:rsidR="006A617D" w:rsidRPr="005F19E2" w14:paraId="7BCB1D7A" w14:textId="77777777" w:rsidTr="0000364D">
        <w:trPr>
          <w:trHeight w:val="856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8C0A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 - за счет средств областного и местного бюджетов (Капитальные вложения в объекты государственной (муниципальной) собственности)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1734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01.7.01.S0780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E8E1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C20E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3D0D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DB6A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341E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4F19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10 000,0</w:t>
            </w:r>
          </w:p>
        </w:tc>
      </w:tr>
      <w:tr w:rsidR="006A617D" w:rsidRPr="005F19E2" w14:paraId="1DFD70BD" w14:textId="77777777" w:rsidTr="0000364D">
        <w:trPr>
          <w:trHeight w:val="102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D4F8" w14:textId="77777777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0D7A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02.0.00.00000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E3ED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D66F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4A45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331F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49 811,8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286A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40 240,0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69F6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40 240,0</w:t>
            </w:r>
          </w:p>
        </w:tc>
      </w:tr>
      <w:tr w:rsidR="006A617D" w:rsidRPr="005F19E2" w14:paraId="150B5E05" w14:textId="77777777" w:rsidTr="000957F5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C905" w14:textId="77777777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8DCC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02.4.00.00000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A1CE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1561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1742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23D4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49 811,8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68BD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40 240,0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E3B6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40 240,0</w:t>
            </w:r>
          </w:p>
        </w:tc>
      </w:tr>
      <w:tr w:rsidR="006A617D" w:rsidRPr="005F19E2" w14:paraId="66D91857" w14:textId="77777777" w:rsidTr="0000364D">
        <w:trPr>
          <w:trHeight w:val="546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946B" w14:textId="77777777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"Обеспечение муниципального жилого фонда и индивидуальных (частных) жилых домов Тихвинского городского поселения природным газом"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CC52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02.4.01.00000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64F1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54D5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3CB5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B09C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2 823,1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4E19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2 250,0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17D6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2 250,0</w:t>
            </w:r>
          </w:p>
        </w:tc>
      </w:tr>
      <w:tr w:rsidR="006A617D" w:rsidRPr="005F19E2" w14:paraId="2447EBBC" w14:textId="77777777" w:rsidTr="0000364D">
        <w:trPr>
          <w:trHeight w:val="76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BED0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Другие мероприятия в сфере газификации жилищного фонда, расположенного на территории Тихвинского городского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F90B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02.4.01.02120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FFC6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3488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2AEF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F162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2 823,1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1F48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2 250,0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EF77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2 250,0</w:t>
            </w:r>
          </w:p>
        </w:tc>
      </w:tr>
      <w:tr w:rsidR="006A617D" w:rsidRPr="005F19E2" w14:paraId="549DC66D" w14:textId="77777777" w:rsidTr="0000364D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5D7D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Другие мероприятия в сфере газификации жилищного фонда, расположенного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8E93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02.4.01.02120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9B81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98AD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0581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0BD7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2 823,1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191C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2 250,0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377D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2 250,0</w:t>
            </w:r>
          </w:p>
        </w:tc>
      </w:tr>
      <w:tr w:rsidR="006A617D" w:rsidRPr="005F19E2" w14:paraId="4F07C804" w14:textId="77777777" w:rsidTr="0000364D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357D" w14:textId="77777777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"Энергосбережение и повышение энергоэффективности на территории Тихвинского городского поселения"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D9D8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02.4.02.00000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20B7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E006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3453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2E98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46 988,7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39E9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37 990,0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7E6D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37 990,0</w:t>
            </w:r>
          </w:p>
        </w:tc>
      </w:tr>
      <w:tr w:rsidR="006A617D" w:rsidRPr="005F19E2" w14:paraId="595D7484" w14:textId="77777777" w:rsidTr="0000364D">
        <w:trPr>
          <w:trHeight w:val="157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2867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Электроснабжение уличного освещения Тихвинского городского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E748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02.4.02.02130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BCB3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0F7E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4743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C429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33 887,0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253E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33 075,0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BF3F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33 075,0</w:t>
            </w:r>
          </w:p>
        </w:tc>
      </w:tr>
      <w:tr w:rsidR="006A617D" w:rsidRPr="005F19E2" w14:paraId="2AB40704" w14:textId="77777777" w:rsidTr="000957F5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C38B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lastRenderedPageBreak/>
              <w:t>Электроснабжение уличного освещения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924D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02.4.02.02130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4F8A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4A7B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505C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C70A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33 887,0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C0F2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33 075,0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D67D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33 075,0</w:t>
            </w:r>
          </w:p>
        </w:tc>
      </w:tr>
      <w:tr w:rsidR="006A617D" w:rsidRPr="005F19E2" w14:paraId="26D681C3" w14:textId="77777777" w:rsidTr="0000364D">
        <w:trPr>
          <w:trHeight w:val="51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F4B3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Устройство сетей уличного освещения Тихвинского городского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6579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02.4.02.02140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A2C2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B11C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67B2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007E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5 228,3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99AB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3 994,6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224A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3 994,6</w:t>
            </w:r>
          </w:p>
        </w:tc>
      </w:tr>
      <w:tr w:rsidR="006A617D" w:rsidRPr="005F19E2" w14:paraId="47CA0C44" w14:textId="77777777" w:rsidTr="0000364D">
        <w:trPr>
          <w:trHeight w:val="508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D47C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Устройство сетей уличного освещения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46D4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02.4.02.02140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0C2E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2065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9ACE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C20E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5 228,3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583F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3 994,6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3577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3 994,6</w:t>
            </w:r>
          </w:p>
        </w:tc>
      </w:tr>
      <w:tr w:rsidR="006A617D" w:rsidRPr="005F19E2" w14:paraId="036026F2" w14:textId="77777777" w:rsidTr="0000364D">
        <w:trPr>
          <w:trHeight w:val="379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6558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Предоставление субсидий на энергосберегающие мероприятия в жилищной сфере (получатель ООО "КСТМ")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B63C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02.4.02.02150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10C2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D112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7D46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C930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6 733,8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F959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605,4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AD0A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605,4</w:t>
            </w:r>
          </w:p>
        </w:tc>
      </w:tr>
      <w:tr w:rsidR="006A617D" w:rsidRPr="005F19E2" w14:paraId="4ACCB676" w14:textId="77777777" w:rsidTr="0000364D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BAC1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Предоставление субсидий на энергосберегающие мероприятия в жилищной сфере (получатель ООО "КСТМ")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315D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02.4.02.02150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9FEB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B9C3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3AF0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05DF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3 082,2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F915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4F87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6F5C1FDD" w14:textId="77777777" w:rsidTr="0000364D">
        <w:trPr>
          <w:trHeight w:val="127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9A32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Предоставление субсидий на энергосберегающие мероприятия в жилищной сфере (получатель ООО "КСТМ")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3506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02.4.02.02150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FE3F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9345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BCD8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9132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605,4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0633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605,4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C6F7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605,4</w:t>
            </w:r>
          </w:p>
        </w:tc>
      </w:tr>
      <w:tr w:rsidR="006A617D" w:rsidRPr="005F19E2" w14:paraId="02F5310A" w14:textId="77777777" w:rsidTr="0000364D">
        <w:trPr>
          <w:trHeight w:val="76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416B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Предоставление субсидий на энергосберегающие мероприятия в жилищной сфере (получатель ООО "КСТМ") (Иные бюджетные ассигнования)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8182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02.4.02.02150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37B0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1E26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6F05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FD24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3 046,2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1E40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64BB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72994602" w14:textId="77777777" w:rsidTr="0000364D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EBF5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Энергосберегающие мероприятия в жилищной сфере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C6A2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02.4.02.02151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2145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4DFA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379A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E93B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77EA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3309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464C9D08" w14:textId="77777777" w:rsidTr="0000364D">
        <w:trPr>
          <w:trHeight w:val="51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A486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Энергосберегающие мероприятия в жилищной сфере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94CD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02.4.02.02151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5A82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057D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8B90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F697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F28C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A9B9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7B242DE7" w14:textId="77777777" w:rsidTr="0000364D">
        <w:trPr>
          <w:trHeight w:val="35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1453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Энергосберегающие мероприятия в бюджетной сфере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7483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02.4.02.02160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C6EB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EC7A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EC9F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639C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14F6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1189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315,0</w:t>
            </w:r>
          </w:p>
        </w:tc>
      </w:tr>
      <w:tr w:rsidR="006A617D" w:rsidRPr="005F19E2" w14:paraId="702BE320" w14:textId="77777777" w:rsidTr="0000364D">
        <w:trPr>
          <w:trHeight w:val="391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1E810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Энергосберегающие мероприятия в бюджетной сфере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6C15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02.4.02.02160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12EF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223B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2640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1F8B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FD79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ECF6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115,0</w:t>
            </w:r>
          </w:p>
        </w:tc>
      </w:tr>
      <w:tr w:rsidR="006A617D" w:rsidRPr="005F19E2" w14:paraId="76B3F6C9" w14:textId="77777777" w:rsidTr="0000364D">
        <w:trPr>
          <w:trHeight w:val="51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39AF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Энергосберегающие мероприятия в бюджетной сфере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E08A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02.4.02.02160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F289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5AE5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D709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57EC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E8E6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BC9D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6A617D" w:rsidRPr="005F19E2" w14:paraId="68B700A7" w14:textId="77777777" w:rsidTr="0000364D">
        <w:trPr>
          <w:trHeight w:val="102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61DF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Актуализация схемы энергетических ресурсов (теплоснабжение, водоснабжение)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94BB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02.4.02.02170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B95A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8F6F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51B7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C2C1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555,0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47D1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17BB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18A4755B" w14:textId="77777777" w:rsidTr="0000364D">
        <w:trPr>
          <w:trHeight w:val="102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06A5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Актуализация схемы энергетических ресурсов (теплоснабжение, водоснабжение)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CB12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02.4.02.02170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574A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A57F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DD78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0063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555,0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ADDC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86DE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2196A8B3" w14:textId="77777777" w:rsidTr="0000364D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D848" w14:textId="77777777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Муниципальная программа "Развитие сети автомобильных дорог Тихвинского городского поселения"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3325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03.0.00.00000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0F5A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9B61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AE1C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2D41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168 948,0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0295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95 504,4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0497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141 019,4</w:t>
            </w:r>
          </w:p>
        </w:tc>
      </w:tr>
      <w:tr w:rsidR="006A617D" w:rsidRPr="005F19E2" w14:paraId="4AA47FB5" w14:textId="77777777" w:rsidTr="0000364D">
        <w:trPr>
          <w:trHeight w:val="112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9ACB" w14:textId="77777777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2753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03.4.00.00000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833B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2D5F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8589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7B17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130 947,7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DC2D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80 671,4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7460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104 170,9</w:t>
            </w:r>
          </w:p>
        </w:tc>
      </w:tr>
      <w:tr w:rsidR="006A617D" w:rsidRPr="005F19E2" w14:paraId="3FB57BED" w14:textId="77777777" w:rsidTr="0000364D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15B4" w14:textId="77777777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"Поддержание существующей сети дорог Тихвинского городского поселения"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50CA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03.4.01.00000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2A46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B7EA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68D7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0256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118 974,9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4508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80 671,4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08B0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104 170,9</w:t>
            </w:r>
          </w:p>
        </w:tc>
      </w:tr>
      <w:tr w:rsidR="006A617D" w:rsidRPr="005F19E2" w14:paraId="08E51B9B" w14:textId="77777777" w:rsidTr="005A6C98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085E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Ремонт автомобильных дорог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CCBF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03.4.01.9Д001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A9FB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DFEB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1D20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3E0D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19 004,8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4201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3 094,6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EC90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25 500,0</w:t>
            </w:r>
          </w:p>
        </w:tc>
      </w:tr>
      <w:tr w:rsidR="006A617D" w:rsidRPr="005F19E2" w14:paraId="6D36B54A" w14:textId="77777777" w:rsidTr="005A6C98">
        <w:trPr>
          <w:trHeight w:val="81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B9B6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Ремонт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61FF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03.4.01.9Д001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362C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1B37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CFAA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9FEB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19 004,8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019D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3 094,6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DEFF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25 500,0</w:t>
            </w:r>
          </w:p>
        </w:tc>
      </w:tr>
      <w:tr w:rsidR="006A617D" w:rsidRPr="005F19E2" w14:paraId="747BD48C" w14:textId="77777777" w:rsidTr="0000364D">
        <w:trPr>
          <w:trHeight w:val="79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D47D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Содержание автомобильных дорог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9BF3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03.4.01.9Д002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7943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0430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813B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551B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A7C7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9 405,4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6C41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10 499,5</w:t>
            </w:r>
          </w:p>
        </w:tc>
      </w:tr>
      <w:tr w:rsidR="006A617D" w:rsidRPr="005F19E2" w14:paraId="1C2C9494" w14:textId="77777777" w:rsidTr="005A6C98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E6B6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Содержание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A4AB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03.4.01.9Д002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F1B7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B8CC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303E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94F6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846C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9 405,4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0205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10 499,5</w:t>
            </w:r>
          </w:p>
        </w:tc>
      </w:tr>
      <w:tr w:rsidR="006A617D" w:rsidRPr="005F19E2" w14:paraId="1B224812" w14:textId="77777777" w:rsidTr="0000364D">
        <w:trPr>
          <w:trHeight w:val="363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B25A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lastRenderedPageBreak/>
              <w:t>Обеспечение деятельности (услуг, работ) муниципальных учреждений по содержанию дорог и искусственных сооружений на них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1691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03.4.01.9Д021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737E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992A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CBC8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843C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68 962,9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BDB3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68 171,4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55F1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68 171,4</w:t>
            </w:r>
          </w:p>
        </w:tc>
      </w:tr>
      <w:tr w:rsidR="006A617D" w:rsidRPr="005F19E2" w14:paraId="28963392" w14:textId="77777777" w:rsidTr="0000364D">
        <w:trPr>
          <w:trHeight w:val="289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A94B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содержанию дорог и искусственных сооружений на них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520E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03.4.01.9Д021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9238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2B7C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1647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80A6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68 962,9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5EDC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68 171,4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EFD2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68 171,4</w:t>
            </w:r>
          </w:p>
        </w:tc>
      </w:tr>
      <w:tr w:rsidR="006A617D" w:rsidRPr="005F19E2" w14:paraId="1AF1C92B" w14:textId="77777777" w:rsidTr="0000364D">
        <w:trPr>
          <w:trHeight w:val="60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34EB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Мероприятия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DCC8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03.4.01.9Д083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D473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19EA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138E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77E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19 007,2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6C7F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282B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13909F3D" w14:textId="77777777" w:rsidTr="0000364D">
        <w:trPr>
          <w:trHeight w:val="847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2719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Мероприятия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D7ED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03.4.01.9Д083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83E0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0DFA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155A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D5F8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19 007,2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4E62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BD6D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4A85C2B9" w14:textId="77777777" w:rsidTr="0000364D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A4C1" w14:textId="77777777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"Ремонт искусственных сооружений на автомобильных дорогах"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3F6D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03.4.03.00000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2518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E429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B595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1A47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1 380,0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E718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3A44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34E9553D" w14:textId="77777777" w:rsidTr="0000364D">
        <w:trPr>
          <w:trHeight w:val="51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17C4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Выполнение работ по ремонту искусственных сооружений на автомобильных дорогах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648B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03.4.03.9Д230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CDAA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A9D6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22C2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5DE1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6A75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1619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590FA219" w14:textId="77777777" w:rsidTr="0000364D">
        <w:trPr>
          <w:trHeight w:val="102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E1D8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Выполнение работ по ремонту искусственных сооружений на автомобильных дорогах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0FC1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03.4.03.9Д230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5BB9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7E62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3596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C057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A565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DAB9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11DD2EEA" w14:textId="77777777" w:rsidTr="0000364D">
        <w:trPr>
          <w:trHeight w:val="102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7C83" w14:textId="77777777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«Реализация обращений граждан к депутатам совета депутатов Тихвинского городского поселения в рамках дорожной деятельности»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88DA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03.4.09.00000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F62D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F42A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C499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1D84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10 592,8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1536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A4AB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2D6C88EB" w14:textId="77777777" w:rsidTr="0000364D">
        <w:trPr>
          <w:trHeight w:val="30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807A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Ремонт автомобильных дорог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AE60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03.4.09.9Д001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5BA2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4FFC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5363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B277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4D3C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ADA5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388A0FBA" w14:textId="77777777" w:rsidTr="0000364D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5818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Ремонт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5773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03.4.09.9Д001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C299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5009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24D7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0F18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CE07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D93C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412B0705" w14:textId="77777777" w:rsidTr="0000364D">
        <w:trPr>
          <w:trHeight w:val="213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1795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Осуществление дорожной деятельности в отношении автомобильных дорог - за счет средств районного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6DC6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03.4.09.9Д083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F2B6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0948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EED7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864B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9 992,8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E36D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DA49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60552754" w14:textId="77777777" w:rsidTr="0000364D">
        <w:trPr>
          <w:trHeight w:val="293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31FF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Осуществление дорожной деятельности в отношении автомобильных дорог - за счет средств районного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BBAF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03.4.09.9Д083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FD51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F6FA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9389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C9E2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9 992,8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B825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437F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37DD4D9C" w14:textId="77777777" w:rsidTr="0000364D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AED6" w14:textId="77777777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221B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03.7.00.00000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41E6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D119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7CEE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8FEC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38 000,3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4C4B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14 833,0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A0F3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36 848,5</w:t>
            </w:r>
          </w:p>
        </w:tc>
      </w:tr>
      <w:tr w:rsidR="006A617D" w:rsidRPr="005F19E2" w14:paraId="62177F7D" w14:textId="77777777" w:rsidTr="0000364D">
        <w:trPr>
          <w:trHeight w:val="76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19F6" w14:textId="77777777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C65E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03.7.01.00000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A904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C003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30D1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BA2F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38 000,3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8B71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14 833,0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5D52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36 848,5</w:t>
            </w:r>
          </w:p>
        </w:tc>
      </w:tr>
      <w:tr w:rsidR="006A617D" w:rsidRPr="005F19E2" w14:paraId="0F8E8443" w14:textId="77777777" w:rsidTr="0000364D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C6F0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Строительство (реконструкцию), включая проектирование автомобильных дорог общего пользования местного значения - за счет средств областного и местного бюджетов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A793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03.7.01.SД120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89B1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3C97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5F46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C1FD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04A5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14 833,0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D9A0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18 092,0</w:t>
            </w:r>
          </w:p>
        </w:tc>
      </w:tr>
      <w:tr w:rsidR="006A617D" w:rsidRPr="005F19E2" w14:paraId="4E50DAB6" w14:textId="77777777" w:rsidTr="005A6C98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A5AD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 xml:space="preserve">Строительство (реконструкцию), включая проектирование автомобильных дорог общего пользования местного значения - за счет средств областного и местного бюджетов (Закупка товаров, работ и услуг </w:t>
            </w:r>
            <w:r w:rsidRPr="00430257">
              <w:rPr>
                <w:color w:val="000000"/>
                <w:sz w:val="18"/>
                <w:szCs w:val="18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C58D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lastRenderedPageBreak/>
              <w:t>03.7.01.SД120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74AF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3BD5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478D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B8A6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9CA2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14 833,0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D501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18 092,0</w:t>
            </w:r>
          </w:p>
        </w:tc>
      </w:tr>
      <w:tr w:rsidR="006A617D" w:rsidRPr="005F19E2" w14:paraId="45E45C0F" w14:textId="77777777" w:rsidTr="0000364D">
        <w:trPr>
          <w:trHeight w:val="383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4991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Ремонт автомобильных дорог общего пользования местного значения - за счет средств областного и местного бюджетов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0429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03.7.01.SД140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737D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26AD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9165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7B4D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07DF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DA1E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18 756,5</w:t>
            </w:r>
          </w:p>
        </w:tc>
      </w:tr>
      <w:tr w:rsidR="006A617D" w:rsidRPr="005F19E2" w14:paraId="76A1BA5D" w14:textId="77777777" w:rsidTr="0000364D">
        <w:trPr>
          <w:trHeight w:val="127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86A3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Ремонт автомобильных дорог общего пользования местного значения -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F73A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03.7.01.SД140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4801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49B2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0AC0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66D4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AF42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1B18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18 756,5</w:t>
            </w:r>
          </w:p>
        </w:tc>
      </w:tr>
      <w:tr w:rsidR="006A617D" w:rsidRPr="005F19E2" w14:paraId="65B250D8" w14:textId="77777777" w:rsidTr="0000364D">
        <w:trPr>
          <w:trHeight w:val="102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764D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Ремонт автомобильных дорог общего пользования местного значения, имеющих приоритетный социально значимый характер - за счет средств областного и местного бюджетов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2CD5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03.7.01.SД160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BE72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F7CD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4BE3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2A32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38 000,3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74C3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4A4F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4D65E79F" w14:textId="77777777" w:rsidTr="0000364D">
        <w:trPr>
          <w:trHeight w:val="257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5221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Ремонт автомобильных дорог общего пользования местного значения, имеющих приоритетный социально значимый характер -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5F6D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03.7.01.SД160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D594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67B5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5587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26E2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38 000,3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9C46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D9C1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617FBD4B" w14:textId="77777777" w:rsidTr="0000364D">
        <w:trPr>
          <w:trHeight w:val="20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A39D" w14:textId="77777777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Муниципальная программа "Повышение безопасности дорожного движения в Тихвинском городском поселении"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AA9B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04.0.00.00000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DDB8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946A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85AB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BED2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13 325,8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65FE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83BB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5 000,0</w:t>
            </w:r>
          </w:p>
        </w:tc>
      </w:tr>
      <w:tr w:rsidR="006A617D" w:rsidRPr="005F19E2" w14:paraId="61687F5D" w14:textId="77777777" w:rsidTr="0000364D">
        <w:trPr>
          <w:trHeight w:val="16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D7FC" w14:textId="77777777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D468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04.4.00.00000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8F57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FC94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C343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A0CE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13 325,8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D2E8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E07B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5 000,0</w:t>
            </w:r>
          </w:p>
        </w:tc>
      </w:tr>
      <w:tr w:rsidR="006A617D" w:rsidRPr="005F19E2" w14:paraId="38D5751B" w14:textId="77777777" w:rsidTr="0000364D">
        <w:trPr>
          <w:trHeight w:val="40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0787" w14:textId="77777777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"Сокращение аварийности на участках концентрации дорожно-транспортных происшествий инженерными методами"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795E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04.4.01.00000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F53F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5EFC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AF02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A1D1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9 325,8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8A59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2D62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4 000,0</w:t>
            </w:r>
          </w:p>
        </w:tc>
      </w:tr>
      <w:tr w:rsidR="006A617D" w:rsidRPr="005F19E2" w14:paraId="5E1DD41D" w14:textId="77777777" w:rsidTr="0000364D">
        <w:trPr>
          <w:trHeight w:val="221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62E6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Совершенствование технических средств организации дорожного движения на автомобильных дорогах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0671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04.4.01.9Д401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04AD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42C7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B5A5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3D41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8 325,8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B6F0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E43D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6A617D" w:rsidRPr="005F19E2" w14:paraId="3ACEBF53" w14:textId="77777777" w:rsidTr="0000364D">
        <w:trPr>
          <w:trHeight w:val="444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419D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Совершенствование технических средств организации дорожного движения на автомобильных дорогах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FF27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04.4.01.9Д401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29D9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49E5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846D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FFD9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8 325,8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EECB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95BE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6A617D" w:rsidRPr="005F19E2" w14:paraId="2EC7ED70" w14:textId="77777777" w:rsidTr="0000364D">
        <w:trPr>
          <w:trHeight w:val="30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A62D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Устройство (обустройство) автобусных остановок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C9B8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04.4.01.9Д402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4241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8A1B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2D7D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DBAC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FEFF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483E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6A617D" w:rsidRPr="005F19E2" w14:paraId="1C31975E" w14:textId="77777777" w:rsidTr="0000364D">
        <w:trPr>
          <w:trHeight w:val="76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B575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Устройство (обустройство) автобусных остановок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2632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04.4.01.9Д402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F3B9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FCD2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AB08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01DC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385A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AFF5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6A617D" w:rsidRPr="005F19E2" w14:paraId="36F1CA47" w14:textId="77777777" w:rsidTr="0000364D">
        <w:trPr>
          <w:trHeight w:val="51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A021" w14:textId="77777777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"Повышение уровня безопасности движения"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E78E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04.4.02.00000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1D0F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A690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9B2F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2EBE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129B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8725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</w:tr>
      <w:tr w:rsidR="006A617D" w:rsidRPr="005F19E2" w14:paraId="7568A544" w14:textId="77777777" w:rsidTr="0000364D">
        <w:trPr>
          <w:trHeight w:val="209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D417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Проведение мероприятий по повышению уровня безопасности движения на автомобильных дорогах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6F70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04.4.02.9Д403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09E7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EA8A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8148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7621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BB10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1E05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6A617D" w:rsidRPr="005F19E2" w14:paraId="37F7A238" w14:textId="77777777" w:rsidTr="0000364D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0FD9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Проведение мероприятий по повышению уровня безопасности движения на автомобильных дорогах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D245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04.4.02.9Д403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841E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7833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F565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1EBA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8E41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0E6F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6A617D" w:rsidRPr="005F19E2" w14:paraId="7EE666AD" w14:textId="77777777" w:rsidTr="0000364D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0AEC" w14:textId="77777777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Муниципальная программа "Организация благоустройства на территории населенных пунктов Тихвинского городского поселения"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CBA3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05.0.00.00000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0620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F8A1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0DD5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79F3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182 642,1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2363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140 856,1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6B14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83 163,0</w:t>
            </w:r>
          </w:p>
        </w:tc>
      </w:tr>
      <w:tr w:rsidR="006A617D" w:rsidRPr="005F19E2" w14:paraId="6C22FB26" w14:textId="77777777" w:rsidTr="0000364D">
        <w:trPr>
          <w:trHeight w:val="14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059D" w14:textId="77777777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Региональные проекты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412A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05.2.00.00000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95AA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7772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1E56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C5D8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29 032,3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F25E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51 676,4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E694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15 000,0</w:t>
            </w:r>
          </w:p>
        </w:tc>
      </w:tr>
      <w:tr w:rsidR="006A617D" w:rsidRPr="005F19E2" w14:paraId="34109D7D" w14:textId="77777777" w:rsidTr="0000364D">
        <w:trPr>
          <w:trHeight w:val="72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C79C" w14:textId="77777777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Региональный проект "Формирование комфортной городской среды"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673E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05.2.И4.00000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7883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FBE7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9D3E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2293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29 032,3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2D15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51 676,4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43A4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15 000,0</w:t>
            </w:r>
          </w:p>
        </w:tc>
      </w:tr>
      <w:tr w:rsidR="006A617D" w:rsidRPr="005F19E2" w14:paraId="2229D6BA" w14:textId="77777777" w:rsidTr="0000364D">
        <w:trPr>
          <w:trHeight w:val="76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9D92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 - за счет средств федерального, областного и местного бюджетов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F015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05.2.И4.55550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5430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60F9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F864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D630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29 032,3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E2AE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51 676,4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EEA0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15 000,0</w:t>
            </w:r>
          </w:p>
        </w:tc>
      </w:tr>
      <w:tr w:rsidR="006A617D" w:rsidRPr="005F19E2" w14:paraId="00FD4EF0" w14:textId="77777777" w:rsidTr="005A6C98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64D4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lastRenderedPageBreak/>
              <w:t>Реализация программ формирования современной городской среды - за счет средств федерального,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E8E3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05.2.И4.55550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3E6F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E65E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66E9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CC69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29 032,3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DB31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51 676,4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DB2B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15 000,0</w:t>
            </w:r>
          </w:p>
        </w:tc>
      </w:tr>
      <w:tr w:rsidR="006A617D" w:rsidRPr="005F19E2" w14:paraId="5F8DAF56" w14:textId="77777777" w:rsidTr="0000364D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0696" w14:textId="77777777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6137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05.4.00.00000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4D36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0B17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33F8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76ED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114 577,5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4706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87 768,5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A4CA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68 163,0</w:t>
            </w:r>
          </w:p>
        </w:tc>
      </w:tr>
      <w:tr w:rsidR="006A617D" w:rsidRPr="005F19E2" w14:paraId="7BF0BECA" w14:textId="77777777" w:rsidTr="0000364D">
        <w:trPr>
          <w:trHeight w:val="76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6031" w14:textId="77777777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"Благоустройство, озеленение и уборка территории Тихвинского городского поселения"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0B7E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05.4.01.00000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DCDC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8F9A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032E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CC68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66 594,4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A3AD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60 963,9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DAEC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48 410,0</w:t>
            </w:r>
          </w:p>
        </w:tc>
      </w:tr>
      <w:tr w:rsidR="006A617D" w:rsidRPr="005F19E2" w14:paraId="05CDE39B" w14:textId="77777777" w:rsidTr="0000364D">
        <w:trPr>
          <w:trHeight w:val="76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5207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благоустройству, озеленению и уборке территорий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C01E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05.4.01.00122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161E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40DB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0819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6831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25 558,2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1A16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25 358,9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8241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25 358,9</w:t>
            </w:r>
          </w:p>
        </w:tc>
      </w:tr>
      <w:tr w:rsidR="006A617D" w:rsidRPr="005F19E2" w14:paraId="0B5A8F40" w14:textId="77777777" w:rsidTr="0000364D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6070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благоустройству, озеленению и уборке территорий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8C31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05.4.01.00122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1609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0FC5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AA66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B683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25 558,2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A6EA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25 358,9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4B5C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25 358,9</w:t>
            </w:r>
          </w:p>
        </w:tc>
      </w:tr>
      <w:tr w:rsidR="006A617D" w:rsidRPr="005F19E2" w14:paraId="6C449F8D" w14:textId="77777777" w:rsidTr="0000364D">
        <w:trPr>
          <w:trHeight w:val="51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41EC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Выполнение мероприятий по благоустройству территории Тихвинского городского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D300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05.4.01.02400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7FCA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4B96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A638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54F6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17 396,4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3810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18 227,8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8E5C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18 227,8</w:t>
            </w:r>
          </w:p>
        </w:tc>
      </w:tr>
      <w:tr w:rsidR="006A617D" w:rsidRPr="005F19E2" w14:paraId="410AEB31" w14:textId="77777777" w:rsidTr="0000364D">
        <w:trPr>
          <w:trHeight w:val="102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D0B9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Выполнение мероприятий по благоустройству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FD48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05.4.01.02400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9636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7467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64A5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BD84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13 863,6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7E45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14 500,0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FDA5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14 500,0</w:t>
            </w:r>
          </w:p>
        </w:tc>
      </w:tr>
      <w:tr w:rsidR="006A617D" w:rsidRPr="005F19E2" w14:paraId="72BB0196" w14:textId="77777777" w:rsidTr="0000364D">
        <w:trPr>
          <w:trHeight w:val="127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8061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Выполнение мероприятий по благоустройству территории Тихвинского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F150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05.4.01.02400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6F5E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32CD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D185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9623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3 532,8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86BF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3 727,8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128C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3 727,8</w:t>
            </w:r>
          </w:p>
        </w:tc>
      </w:tr>
      <w:tr w:rsidR="006A617D" w:rsidRPr="005F19E2" w14:paraId="0159660D" w14:textId="77777777" w:rsidTr="0000364D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D7C6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Пешеходные коммуникации и транспортные проезды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7935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05.4.01.02410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BB85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D248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DC77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7F93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1 309,9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E2AC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CA21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6A617D" w:rsidRPr="005F19E2" w14:paraId="4B6EB5E3" w14:textId="77777777" w:rsidTr="0000364D">
        <w:trPr>
          <w:trHeight w:val="444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B1E0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Пешеходные коммуникации и транспортные проезды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BE36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05.4.01.02410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E8C4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AE87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2652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D0E3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1 309,9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57AD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5F10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6A617D" w:rsidRPr="005F19E2" w14:paraId="72AD1B0C" w14:textId="77777777" w:rsidTr="0000364D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ACF0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Благоустройство площадки под снег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6D78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05.4.01.02411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7F38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4D19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BC68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B33B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A2EA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EBF6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4FAB90A5" w14:textId="77777777" w:rsidTr="0000364D">
        <w:trPr>
          <w:trHeight w:val="149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8F92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Благоустройство площадки под снег (Капитальные вложения в объекты государственной (муниципальной) собственности)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C9C1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05.4.01.02411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B260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EEBB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5E50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0FDD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3AE0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4F95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0FF6108F" w14:textId="77777777" w:rsidTr="0000364D">
        <w:trPr>
          <w:trHeight w:val="51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DA32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Мероприятия по озеленению территории г.Тихвина - за счет средств районного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51E2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05.4.01.60880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1AE7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D48D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0DBF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4124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10 329,9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B301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4 877,2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1EA7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4 323,3</w:t>
            </w:r>
          </w:p>
        </w:tc>
      </w:tr>
      <w:tr w:rsidR="006A617D" w:rsidRPr="005F19E2" w14:paraId="2F2DAA06" w14:textId="77777777" w:rsidTr="0000364D">
        <w:trPr>
          <w:trHeight w:val="102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EEF3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Мероприятия по озеленению территории г.Тихвина - за счет средств районного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D88A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05.4.01.60880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EE23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A3E8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EA67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3334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5 445,4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3E2A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96DE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68858BDA" w14:textId="77777777" w:rsidTr="005A6C98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8458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Мероприятия по озеленению территории г.Тихвина - за счет средств районного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E77B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05.4.01.60880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2669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63FC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8C38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19BC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4 884,5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0F86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4 877,2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5370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4 323,3</w:t>
            </w:r>
          </w:p>
        </w:tc>
      </w:tr>
      <w:tr w:rsidR="006A617D" w:rsidRPr="005F19E2" w14:paraId="68D2E2B9" w14:textId="77777777" w:rsidTr="0000364D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2513" w14:textId="77777777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"Организация и содержание мест захоронения"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45E9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05.4.02.00000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C6BA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8133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3AC5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8F14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7 434,0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C13D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7 187,5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2C3C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7 187,5</w:t>
            </w:r>
          </w:p>
        </w:tc>
      </w:tr>
      <w:tr w:rsidR="006A617D" w:rsidRPr="005F19E2" w14:paraId="1C886A16" w14:textId="77777777" w:rsidTr="0000364D">
        <w:trPr>
          <w:trHeight w:val="233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D13C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Межбюджетные трансферты из бюджета поселения бюджету муниципального района на организацию ритуальных услуг и содержание мест захоронения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D892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05.4.02.40730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1090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2EA4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2A9D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8520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7 434,0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1064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7 187,5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9827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7 187,5</w:t>
            </w:r>
          </w:p>
        </w:tc>
      </w:tr>
      <w:tr w:rsidR="006A617D" w:rsidRPr="005F19E2" w14:paraId="23BF4DAE" w14:textId="77777777" w:rsidTr="005A6C98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7C86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 xml:space="preserve">Межбюджетные трансферты из бюджета поселения бюджету муниципального района </w:t>
            </w:r>
            <w:r w:rsidRPr="00430257">
              <w:rPr>
                <w:color w:val="000000"/>
                <w:sz w:val="18"/>
                <w:szCs w:val="18"/>
              </w:rPr>
              <w:lastRenderedPageBreak/>
              <w:t>на организацию ритуальных услуг и содержание мест захоронения (Межбюджетные трансферты)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F2CE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lastRenderedPageBreak/>
              <w:t>05.4.02.40730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7F4F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591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DA52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2992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7 434,0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9F35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7 187,5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8493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7 187,5</w:t>
            </w:r>
          </w:p>
        </w:tc>
      </w:tr>
      <w:tr w:rsidR="006A617D" w:rsidRPr="005F19E2" w14:paraId="2DF5838D" w14:textId="77777777" w:rsidTr="00DE0E9F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D842" w14:textId="77777777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"Устройство, содержание и ремонт сети ливневой канализации"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6A30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05.4.03.00000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AA59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FC5D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4211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6E8D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4 800,0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F20A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4 800,0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22CF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4 800,0</w:t>
            </w:r>
          </w:p>
        </w:tc>
      </w:tr>
      <w:tr w:rsidR="006A617D" w:rsidRPr="005F19E2" w14:paraId="1EF52533" w14:textId="77777777" w:rsidTr="00DE0E9F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8AF2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Мероприятия по строительству и ремонту объектов ливневой канализации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2DC6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05.4.03.02420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BFD3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D2A7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11B5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19B4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FD22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ED06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6A617D" w:rsidRPr="005F19E2" w14:paraId="1E435724" w14:textId="77777777" w:rsidTr="00DE0E9F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C5B5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Мероприятия по строительству и ремонту объектов ливневой канализации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82B9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05.4.03.02420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E878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27B3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CB48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470B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728C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40F2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6A617D" w:rsidRPr="005F19E2" w14:paraId="28BE90F2" w14:textId="77777777" w:rsidTr="0000364D">
        <w:trPr>
          <w:trHeight w:val="51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B32F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Обслуживание объектов дождевой (ливневой) канализации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C0E9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05.4.03.02430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4BEA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1C5E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E9CA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A13B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3 600,0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43C8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3 600,0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0023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3 600,0</w:t>
            </w:r>
          </w:p>
        </w:tc>
      </w:tr>
      <w:tr w:rsidR="006A617D" w:rsidRPr="005F19E2" w14:paraId="32BD835C" w14:textId="77777777" w:rsidTr="00DE0E9F">
        <w:trPr>
          <w:trHeight w:val="367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533B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Обслуживание объектов дождевой (ливневой) канализации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C491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05.4.03.02430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C91D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4097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BFA4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C7CD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3 600,0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D96A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3 600,0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9E76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3 600,0</w:t>
            </w:r>
          </w:p>
        </w:tc>
      </w:tr>
      <w:tr w:rsidR="006A617D" w:rsidRPr="005F19E2" w14:paraId="516E95B9" w14:textId="77777777" w:rsidTr="0000364D">
        <w:trPr>
          <w:trHeight w:val="51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419B" w14:textId="77777777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"Формирование современной городской среды"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A156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05.4.04.00000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4BC4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6AC8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4690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B5DD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13 433,7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B7EC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D45E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04BF0AF7" w14:textId="77777777" w:rsidTr="00DE0E9F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AFB4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Обеспечение других мероприятий, направленных на формирование современной городской среды г.Тихвина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4988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05.4.04.02450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C8A3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F413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5519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4B8B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13 433,7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D476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78D9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1F21162E" w14:textId="77777777" w:rsidTr="00DE0E9F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5D67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Обеспечение других мероприятий, направленных на формирование современной городской среды г.Тихвина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10B0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05.4.04.02450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E25D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ECFD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92A2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19D5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13 433,7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D712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AD73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29EEFE27" w14:textId="77777777" w:rsidTr="0000364D">
        <w:trPr>
          <w:trHeight w:val="51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A8EB" w14:textId="77777777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"Обращение с отходами"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20C8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05.4.05.00000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513A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FD3C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8E22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960E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3 552,7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598D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2 421,3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2E1F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2 421,3</w:t>
            </w:r>
          </w:p>
        </w:tc>
      </w:tr>
      <w:tr w:rsidR="006A617D" w:rsidRPr="005F19E2" w14:paraId="3BFE3157" w14:textId="77777777" w:rsidTr="00DE0E9F">
        <w:trPr>
          <w:trHeight w:val="181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D5EA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Ликвидация несанкционированных свалок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513F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05.4.05.02460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8C32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1762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CD70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1C6D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3 552,7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5A2B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2 421,3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CB90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2 421,3</w:t>
            </w:r>
          </w:p>
        </w:tc>
      </w:tr>
      <w:tr w:rsidR="006A617D" w:rsidRPr="005F19E2" w14:paraId="285F8250" w14:textId="77777777" w:rsidTr="0000364D">
        <w:trPr>
          <w:trHeight w:val="76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B7DD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Ликвидация несанкционированных свалок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6A49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05.4.05.02460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338E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C1E7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8360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C627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3 552,7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9C90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2 421,3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0459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2 421,3</w:t>
            </w:r>
          </w:p>
        </w:tc>
      </w:tr>
      <w:tr w:rsidR="006A617D" w:rsidRPr="005F19E2" w14:paraId="1BDB281B" w14:textId="77777777" w:rsidTr="0000364D">
        <w:trPr>
          <w:trHeight w:val="127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0B5B" w14:textId="77777777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"Поддержка преобразований в жилищно-коммунальной сфере на территории Тихвинского городского поселения для обеспечения условий проживания населения, отвечающих стандартам качества"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8929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05.4.06.00000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C155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D91B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CB22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A787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16 826,2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A728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12 300,0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7D74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5 344,2</w:t>
            </w:r>
          </w:p>
        </w:tc>
      </w:tr>
      <w:tr w:rsidR="006A617D" w:rsidRPr="005F19E2" w14:paraId="7218FBAF" w14:textId="77777777" w:rsidTr="0000364D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4470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Приобретение коммунальной спецтехники и оборудования по договорам лизинга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521A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05.4.06.02471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B258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C065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C838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EAFB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12 697,0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6279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12 300,0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73C7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5 344,2</w:t>
            </w:r>
          </w:p>
        </w:tc>
      </w:tr>
      <w:tr w:rsidR="006A617D" w:rsidRPr="005F19E2" w14:paraId="46EA5236" w14:textId="77777777" w:rsidTr="0000364D">
        <w:trPr>
          <w:trHeight w:val="102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4C87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Приобретение коммунальной спецтехники и оборудования по договорам лизинга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BCE0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05.4.06.02471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8B15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76D4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6075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403E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12 697,0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7F43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12 300,0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0707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5 344,2</w:t>
            </w:r>
          </w:p>
        </w:tc>
      </w:tr>
      <w:tr w:rsidR="006A617D" w:rsidRPr="005F19E2" w14:paraId="3929CD58" w14:textId="77777777" w:rsidTr="0000364D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AF18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Приобретение коммунальной спецтехники и оборудования в лизинг - за счет средств областного и местного бюджетов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FE83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05.4.06.S0550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DCC6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9B6F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9C69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2CA1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4 129,2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F714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84E4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15A95061" w14:textId="77777777" w:rsidTr="0000364D">
        <w:trPr>
          <w:trHeight w:val="14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7ED7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Приобретение коммунальной спецтехники и оборудования в лизинг -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B7BB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05.4.06.S0550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2833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E6E5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D7A3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74C9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4 129,2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246D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4889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4CD45042" w14:textId="77777777" w:rsidTr="005A6C98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5A94" w14:textId="77777777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«Реализация обращений граждан к депутатам совета депутатов Тихвинского городского поселения в рамках благоустройства»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A23A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05.4.09.00000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6954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A8AF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3470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980F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1 936,5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5C74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A24A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1153CFB4" w14:textId="77777777" w:rsidTr="0000364D">
        <w:trPr>
          <w:trHeight w:val="51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CC19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Выполнение мероприятий по благоустройству территории Тихвинского городского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7F93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05.4.09.02400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EF7C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5405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13E9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D884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1 182,0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17FF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5587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4E7F9217" w14:textId="77777777" w:rsidTr="00DE0E9F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F093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lastRenderedPageBreak/>
              <w:t>Выполнение мероприятий по благоустройству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1C7B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05.4.09.02400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75CC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E827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003A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85AA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1 182,0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A75E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AE78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0CC6A090" w14:textId="77777777" w:rsidTr="00DE0E9F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5F44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Мероприятия по строительству и ремонту объектов ливневой канализации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5E31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05.4.09.02420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30E8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E31C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972A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18F9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754,5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E5D1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6933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1E975DBD" w14:textId="77777777" w:rsidTr="0000364D">
        <w:trPr>
          <w:trHeight w:val="11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76D9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Мероприятия по строительству и ремонту объектов ливневой канализации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4810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05.4.09.02420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507F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0B4D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69C9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EB35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754,5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2A04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CC86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6EE1E9AA" w14:textId="77777777" w:rsidTr="00DE0E9F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E6D1" w14:textId="77777777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B186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05.7.00.00000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341A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9BCA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8620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4946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39 032,3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DF7E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1 411,2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AF2D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75CB2282" w14:textId="77777777" w:rsidTr="0000364D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12E5" w14:textId="77777777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Отраслевой проект "Благоустройство общественных, дворовых пространств и цифровизация городского хозяйства"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CA02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05.7.02.00000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A171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4969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276C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31C1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39 032,3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7295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1 411,2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A42F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18C9B434" w14:textId="77777777" w:rsidTr="00DE0E9F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D86E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Мероприятия, направленные на повышение качества городской среды - за счет средств областного и местного бюджетов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A98A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05.7.02.S4800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C1BE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48C0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C677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9F78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39 032,3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8912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1 411,2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6681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109E2E66" w14:textId="77777777" w:rsidTr="0000364D">
        <w:trPr>
          <w:trHeight w:val="251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F3AE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Мероприятия, направленные на повышение качества городской среды -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03F3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05.7.02.S4800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3B6C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7646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45AE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ED6A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39 032,3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E71A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1 411,2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CA5B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0404EF23" w14:textId="77777777" w:rsidTr="0000364D">
        <w:trPr>
          <w:trHeight w:val="102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ADD0" w14:textId="77777777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Тихвинского городского поселения"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C53A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06.0.00.00000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128C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3B7B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C77B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A5CE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10 393,3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ADCD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1 475,5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3C68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1 475,5</w:t>
            </w:r>
          </w:p>
        </w:tc>
      </w:tr>
      <w:tr w:rsidR="006A617D" w:rsidRPr="005F19E2" w14:paraId="6A8B9456" w14:textId="77777777" w:rsidTr="00DE0E9F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B53B" w14:textId="77777777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7605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06.4.00.00000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72A3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A25E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D11B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D44B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10 393,3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3922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1 475,5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98CD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1 475,5</w:t>
            </w:r>
          </w:p>
        </w:tc>
      </w:tr>
      <w:tr w:rsidR="006A617D" w:rsidRPr="005F19E2" w14:paraId="345DCBBB" w14:textId="77777777" w:rsidTr="0000364D">
        <w:trPr>
          <w:trHeight w:val="76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A0A1" w14:textId="7EF8C046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 xml:space="preserve">Комплекс процессных мероприятий "Содействие участию </w:t>
            </w:r>
            <w:r w:rsidR="00EE1E08" w:rsidRPr="00430257">
              <w:rPr>
                <w:b/>
                <w:bCs/>
                <w:color w:val="000000"/>
                <w:sz w:val="18"/>
                <w:szCs w:val="18"/>
              </w:rPr>
              <w:t>населения</w:t>
            </w:r>
            <w:r w:rsidRPr="00430257">
              <w:rPr>
                <w:b/>
                <w:bCs/>
                <w:color w:val="000000"/>
                <w:sz w:val="18"/>
                <w:szCs w:val="18"/>
              </w:rPr>
              <w:t xml:space="preserve"> в осуществлении местного самоуправления"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FDDA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06.4.01.00000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8B56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0E60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5230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E90E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10 393,3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B452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1 475,5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9FE8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1 475,5</w:t>
            </w:r>
          </w:p>
        </w:tc>
      </w:tr>
      <w:tr w:rsidR="006A617D" w:rsidRPr="005F19E2" w14:paraId="32BA4D45" w14:textId="77777777" w:rsidTr="0000364D">
        <w:trPr>
          <w:trHeight w:val="127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9556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B3E5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06.4.01.02500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461C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8BEB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9801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2BD8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891,8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A9E7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775,5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D1BF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775,5</w:t>
            </w:r>
          </w:p>
        </w:tc>
      </w:tr>
      <w:tr w:rsidR="006A617D" w:rsidRPr="005F19E2" w14:paraId="19342511" w14:textId="77777777" w:rsidTr="0000364D">
        <w:trPr>
          <w:trHeight w:val="493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0D95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Мероприятия по поддержке инициатив жителей населенных пунктов в решении вопросов местного значения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EBD7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06.4.01.02500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615B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E07C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DBC6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15E5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581,8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B94D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576,6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80E8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576,6</w:t>
            </w:r>
          </w:p>
        </w:tc>
      </w:tr>
      <w:tr w:rsidR="006A617D" w:rsidRPr="005F19E2" w14:paraId="3171EA81" w14:textId="77777777" w:rsidTr="0000364D">
        <w:trPr>
          <w:trHeight w:val="461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C6FC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Мероприятия по поддержке инициатив жителей населенных пунктов в решении вопросов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61CE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06.4.01.02500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CE6A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8ECA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A826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83F2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BDAC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3265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198,9</w:t>
            </w:r>
          </w:p>
        </w:tc>
      </w:tr>
      <w:tr w:rsidR="006A617D" w:rsidRPr="005F19E2" w14:paraId="2C515435" w14:textId="77777777" w:rsidTr="0000364D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E1C78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Реализация мероприятий, выдвинутых общественными советами и территориальными общественными самоуправлениями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1DFB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06.4.01.05130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FFB9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385E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5806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AAE8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6020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56F0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6A617D" w:rsidRPr="005F19E2" w14:paraId="0E910A18" w14:textId="77777777" w:rsidTr="0000364D">
        <w:trPr>
          <w:trHeight w:val="127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4102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Реализация мероприятий, выдвинутых общественными советами и территориальными общественными самоуправлениями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B5B5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06.4.01.05130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9B47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A0F4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5FEC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ABD0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248D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14D4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6A617D" w:rsidRPr="005F19E2" w14:paraId="3F54FD92" w14:textId="77777777" w:rsidTr="005A6C98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0665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Ремонт автомобильных дорог в рамках мероприятий по реализации областного закона от 16 февраля 2024 года № 10-оз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3C10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06.4.01.9Д001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16E3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03F0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0999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EC47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4 727,1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3463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9694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72260F72" w14:textId="77777777" w:rsidTr="00DE0E9F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A620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 xml:space="preserve">Ремонт автомобильных дорог в рамках мероприятий по реализации областного закона от 16 февраля 2024 года № 10-оз (Закупка товаров, работ и услуг для </w:t>
            </w:r>
            <w:r w:rsidRPr="00430257">
              <w:rPr>
                <w:color w:val="000000"/>
                <w:sz w:val="18"/>
                <w:szCs w:val="1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FC87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lastRenderedPageBreak/>
              <w:t>06.4.01.9Д001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BE41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9D13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DD75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BF93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4 727,1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3DCC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9B50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46968274" w14:textId="77777777" w:rsidTr="0000364D">
        <w:trPr>
          <w:trHeight w:val="193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7D74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Выполнение мероприятий по реализации областного закона от 16 февраля 2024 года № 10-оз " О содействии участию населения в осуществлении местного самоуправления в Ленинградской области"- за счет средств областного и местного бюджетов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9A7D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06.4.01.S5130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94F6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7C41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B01E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34F5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4 624,4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6E79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FF22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550,0</w:t>
            </w:r>
          </w:p>
        </w:tc>
      </w:tr>
      <w:tr w:rsidR="006A617D" w:rsidRPr="005F19E2" w14:paraId="56FBE842" w14:textId="77777777" w:rsidTr="0000364D">
        <w:trPr>
          <w:trHeight w:val="94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8292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Выполнение мероприятий по реализации областного закона от 16 февраля 2024 года № 10-оз " О содействии участию населения в осуществлении местного самоуправления в Ленинградской области"-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DA20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06.4.01.S5130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FB95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43A4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D37B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D48C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4 624,4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E7E9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A271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550,0</w:t>
            </w:r>
          </w:p>
        </w:tc>
      </w:tr>
      <w:tr w:rsidR="006A617D" w:rsidRPr="005F19E2" w14:paraId="6F78AD9D" w14:textId="77777777" w:rsidTr="0000364D">
        <w:trPr>
          <w:trHeight w:val="119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05D1" w14:textId="77777777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Муниципальная программа "Молодежь Тихвинского городского поселения"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F499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07.0.00.00000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6AF9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A0AF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2553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D37E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23 352,7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69A8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21 286,7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26A0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21 286,7</w:t>
            </w:r>
          </w:p>
        </w:tc>
      </w:tr>
      <w:tr w:rsidR="006A617D" w:rsidRPr="005F19E2" w14:paraId="2590D410" w14:textId="77777777" w:rsidTr="0000364D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60D7" w14:textId="77777777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D4E0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07.4.00.00000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54C4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B04D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76A7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C819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23 352,7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4258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21 286,7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0CF3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21 286,7</w:t>
            </w:r>
          </w:p>
        </w:tc>
      </w:tr>
      <w:tr w:rsidR="006A617D" w:rsidRPr="005F19E2" w14:paraId="607AFE1E" w14:textId="77777777" w:rsidTr="0000364D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3F62" w14:textId="77777777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"Организация и проведение мероприятий в сфере молодежной политики"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56B6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07.4.01.00000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623B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2A4E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C702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54F2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21 623,0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8AC0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21 286,7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C27D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21 286,7</w:t>
            </w:r>
          </w:p>
        </w:tc>
      </w:tr>
      <w:tr w:rsidR="006A617D" w:rsidRPr="005F19E2" w14:paraId="330C3127" w14:textId="77777777" w:rsidTr="0000364D">
        <w:trPr>
          <w:trHeight w:val="309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BDFB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организации досуга детей, подростков и молодежи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3468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07.4.01.00124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34AD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A1D8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C2DE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B1F7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17 490,8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192F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17 490,8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12B8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17 490,8</w:t>
            </w:r>
          </w:p>
        </w:tc>
      </w:tr>
      <w:tr w:rsidR="006A617D" w:rsidRPr="005F19E2" w14:paraId="1E85DE1E" w14:textId="77777777" w:rsidTr="0000364D">
        <w:trPr>
          <w:trHeight w:val="391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7437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организации досуга детей, подростков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5405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07.4.01.00124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2F57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E92F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7BFA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FFBC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17 490,8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A7F0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17 490,8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7774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17 490,8</w:t>
            </w:r>
          </w:p>
        </w:tc>
      </w:tr>
      <w:tr w:rsidR="006A617D" w:rsidRPr="005F19E2" w14:paraId="19D763CD" w14:textId="77777777" w:rsidTr="0000364D">
        <w:trPr>
          <w:trHeight w:val="51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E33E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Организация и проведение молодежных форумов и молодежных массовых мероприятий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79CB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07.4.01.02600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4A65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E307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5151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7F19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A06D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2DDE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230,0</w:t>
            </w:r>
          </w:p>
        </w:tc>
      </w:tr>
      <w:tr w:rsidR="006A617D" w:rsidRPr="005F19E2" w14:paraId="03526C19" w14:textId="77777777" w:rsidTr="0000364D">
        <w:trPr>
          <w:trHeight w:val="102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663E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Организация и проведение молодежных форумов и молодежных 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5043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07.4.01.02600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D801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8B02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B419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2442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D783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86C5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230,0</w:t>
            </w:r>
          </w:p>
        </w:tc>
      </w:tr>
      <w:tr w:rsidR="006A617D" w:rsidRPr="005F19E2" w14:paraId="1696857E" w14:textId="77777777" w:rsidTr="0000364D">
        <w:trPr>
          <w:trHeight w:val="76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A160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Организация мероприятий по гражданственно-патриотическому и духовно-нравственному воспитанию молодежи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8C62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07.4.01.02610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7864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54FD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64BE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D086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7620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9479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20,2</w:t>
            </w:r>
          </w:p>
        </w:tc>
      </w:tr>
      <w:tr w:rsidR="006A617D" w:rsidRPr="005F19E2" w14:paraId="3FB53D6A" w14:textId="77777777" w:rsidTr="0000364D">
        <w:trPr>
          <w:trHeight w:val="127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E2F4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Организация мероприятий по гражданственно-патриотическому и духовно-нравственному воспитанию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7C9D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07.4.01.02610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61EF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F1EE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04B5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9E60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7DDA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D7C8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20,2</w:t>
            </w:r>
          </w:p>
        </w:tc>
      </w:tr>
      <w:tr w:rsidR="006A617D" w:rsidRPr="005F19E2" w14:paraId="5AADC2D7" w14:textId="77777777" w:rsidTr="0000364D">
        <w:trPr>
          <w:trHeight w:val="30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DD8E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Организация летней оздоровительной кампании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6675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07.4.01.02620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501F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A93F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DCFC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7634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8DBF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9EC0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6A617D" w:rsidRPr="005F19E2" w14:paraId="6080477F" w14:textId="77777777" w:rsidTr="0000364D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A066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Организация летней оздоровительной кампании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5147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07.4.01.02620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0409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8EAE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9901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9580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3D0B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BE43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6A617D" w:rsidRPr="005F19E2" w14:paraId="18AB31D2" w14:textId="77777777" w:rsidTr="0000364D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3BBAA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Организация временной трудовой занятости подростков и молодежи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2B25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07.4.01.02630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01BC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543B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0120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EA1C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2 045,7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2AF0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2 045,7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E8EC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2 045,7</w:t>
            </w:r>
          </w:p>
        </w:tc>
      </w:tr>
      <w:tr w:rsidR="006A617D" w:rsidRPr="005F19E2" w14:paraId="5FF51354" w14:textId="77777777" w:rsidTr="005A6C98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00DB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Организация временной трудовой занятости подростков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BAE8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07.4.01.02630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3F1B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CD12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F258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0CC1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2 045,7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52CD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2 045,7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8B11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2 045,7</w:t>
            </w:r>
          </w:p>
        </w:tc>
      </w:tr>
      <w:tr w:rsidR="006A617D" w:rsidRPr="005F19E2" w14:paraId="31196A06" w14:textId="77777777" w:rsidTr="0000364D">
        <w:trPr>
          <w:trHeight w:val="14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7194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Поддержка содействия трудовой адаптации и занятости молодежи - за счет средств областного и местного бюджетов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2278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07.4.01.S4330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180E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AF58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B025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2194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1611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41D8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7A48DD6D" w14:textId="77777777" w:rsidTr="00DE0E9F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32F6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 xml:space="preserve">Поддержка содействия трудовой адаптации и занятости молодежи - за счет средств областного и местного бюджетов </w:t>
            </w:r>
            <w:r w:rsidRPr="00430257">
              <w:rPr>
                <w:color w:val="000000"/>
                <w:sz w:val="18"/>
                <w:szCs w:val="18"/>
              </w:rPr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C57B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lastRenderedPageBreak/>
              <w:t>07.4.01.S4330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EFC7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74F2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1E9D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3770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ABAF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5D45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4FF859E1" w14:textId="77777777" w:rsidTr="0000364D">
        <w:trPr>
          <w:trHeight w:val="76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A58B" w14:textId="3A69F1A7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 xml:space="preserve">Комплекс </w:t>
            </w:r>
            <w:r w:rsidR="00EE1E08" w:rsidRPr="00430257">
              <w:rPr>
                <w:b/>
                <w:bCs/>
                <w:color w:val="000000"/>
                <w:sz w:val="18"/>
                <w:szCs w:val="18"/>
              </w:rPr>
              <w:t>процессных</w:t>
            </w:r>
            <w:r w:rsidRPr="00430257">
              <w:rPr>
                <w:b/>
                <w:bCs/>
                <w:color w:val="000000"/>
                <w:sz w:val="18"/>
                <w:szCs w:val="18"/>
              </w:rPr>
              <w:t xml:space="preserve"> мероприятий "Укрепление и развитие материально-технической базы учреждений молодежной политики"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A496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07.4.03.00000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AEDD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19BE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8D78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FE19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1 729,7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E630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A8DC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5DD0452B" w14:textId="77777777" w:rsidTr="0000364D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DC2B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Предоставление субсидий на укрепление и развитие материально-технической базы учреждений молодежной политики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FF69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07.4.03.02481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5C47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D075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E8FA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9BCF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17A3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8DFA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5D5599FC" w14:textId="77777777" w:rsidTr="0000364D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5F89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Предоставление субсидий на укрепление и развитие материально-технической базы учреждений молодежной политики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C73D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07.4.03.02481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390B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1238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C329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ED6A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B62D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BECD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1AA85656" w14:textId="77777777" w:rsidTr="0000364D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51DB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Развитие общественной инфраструктуры муниципального значения - за счет средств областного и местного бюджетов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1B52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07.4.03.S4840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EDAF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24B1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9D7F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1370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1 229,7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84BC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D9FD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51C46657" w14:textId="77777777" w:rsidTr="0000364D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EF2B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Развитие общественной инфраструктуры муниципального значения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1ADE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07.4.03.S4840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6CC0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BAC4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FA2C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4552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1 229,7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44BC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DA5A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5A0DBA8A" w14:textId="77777777" w:rsidTr="0000364D">
        <w:trPr>
          <w:trHeight w:val="51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ED8C" w14:textId="77777777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Муниципальная программа "Развитие сферы культуры Тихвинского городского поселения"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FAD0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C737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7806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5F5D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3CD0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253 142,3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E316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183 161,8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8F91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158 161,8</w:t>
            </w:r>
          </w:p>
        </w:tc>
      </w:tr>
      <w:tr w:rsidR="006A617D" w:rsidRPr="005F19E2" w14:paraId="4D44AC11" w14:textId="77777777" w:rsidTr="0000364D">
        <w:trPr>
          <w:trHeight w:val="92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1FBD" w14:textId="77777777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Региональные проекты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8D2D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08.2.00.00000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9FF6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6514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7965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FC53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8 602,2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AD88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08C8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5F2FE239" w14:textId="77777777" w:rsidTr="0000364D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E9CE" w14:textId="77777777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77AC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08.2.Я5.00000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FAA4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5AD7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CE36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BADF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8 602,2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BAE8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0B1B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659E2223" w14:textId="77777777" w:rsidTr="0000364D">
        <w:trPr>
          <w:trHeight w:val="103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A01D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Создание модельных муниципальных библиотек - за счет средств федерального, областного и местного бюджетов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5898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08.2.Я5.54540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93D0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6F2E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D84E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02B3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8 602,2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801D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D8BE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5E66BE62" w14:textId="77777777" w:rsidTr="0000364D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8954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Создание модельных муниципальных библиотек - за счет средств федерального,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5BF2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08.2.Я5.54540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1348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65C2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8A96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5E6F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8 602,2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75CE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437F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0F08B4F4" w14:textId="77777777" w:rsidTr="0000364D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8E8B" w14:textId="77777777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3546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A2E9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8E5F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C887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99D1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183 888,5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B84D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183 161,8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367D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158 161,8</w:t>
            </w:r>
          </w:p>
        </w:tc>
      </w:tr>
      <w:tr w:rsidR="006A617D" w:rsidRPr="005F19E2" w14:paraId="7C8DD446" w14:textId="77777777" w:rsidTr="0000364D">
        <w:trPr>
          <w:trHeight w:val="127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A844" w14:textId="77777777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"Организация библиотечного обслуживания населения, комплектование и обеспечение сохранности библиотечных фондов библиотек поселения"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1850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08.4.01.00000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8636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9498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4FEE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2697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69 434,8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537D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64 935,2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93B7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64 935,2</w:t>
            </w:r>
          </w:p>
        </w:tc>
      </w:tr>
      <w:tr w:rsidR="006A617D" w:rsidRPr="005F19E2" w14:paraId="1262EBBD" w14:textId="77777777" w:rsidTr="0000364D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6B27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организации библиотечного обслуживания и досуга населения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9C66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08.4.01.00125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B7BE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C0D4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3F76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5F6A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24 221,1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65A3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28 378,8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E911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28 378,8</w:t>
            </w:r>
          </w:p>
        </w:tc>
      </w:tr>
      <w:tr w:rsidR="006A617D" w:rsidRPr="005F19E2" w14:paraId="3791A8F7" w14:textId="77777777" w:rsidTr="0000364D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5B64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организации библиотечного обслуживания и досуга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1233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08.4.01.00125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0692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D2ED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974D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5092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24 221,1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C496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28 378,8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7647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28 378,8</w:t>
            </w:r>
          </w:p>
        </w:tc>
      </w:tr>
      <w:tr w:rsidR="006A617D" w:rsidRPr="005F19E2" w14:paraId="0C72E4CD" w14:textId="77777777" w:rsidTr="0000364D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CC64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Организация культурно-просветительских мероприятий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0F2A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08.4.01.02700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9B3E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8352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CCE8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E4AE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BF8D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63FB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72,0</w:t>
            </w:r>
          </w:p>
        </w:tc>
      </w:tr>
      <w:tr w:rsidR="006A617D" w:rsidRPr="005F19E2" w14:paraId="16B6886E" w14:textId="77777777" w:rsidTr="0000364D">
        <w:trPr>
          <w:trHeight w:val="214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51EF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Организация культурно-просветительских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FFEA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08.4.01.02700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6F6D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8403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31A5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5684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DC0C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86E2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72,0</w:t>
            </w:r>
          </w:p>
        </w:tc>
      </w:tr>
      <w:tr w:rsidR="006A617D" w:rsidRPr="005F19E2" w14:paraId="32C518EA" w14:textId="77777777" w:rsidTr="00DE0E9F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9FFA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</w:t>
            </w:r>
            <w:r w:rsidRPr="00430257">
              <w:rPr>
                <w:color w:val="000000"/>
                <w:sz w:val="18"/>
                <w:szCs w:val="18"/>
              </w:rPr>
              <w:lastRenderedPageBreak/>
              <w:t>показателей повышения оплаты труда работников учреждений культуры - за счет средств районного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269D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lastRenderedPageBreak/>
              <w:t>08.4.01.60860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4B58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67E6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E95A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F2D9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11 846,6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1771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11 846,6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3520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11 846,6</w:t>
            </w:r>
          </w:p>
        </w:tc>
      </w:tr>
      <w:tr w:rsidR="006A617D" w:rsidRPr="005F19E2" w14:paraId="016731A0" w14:textId="77777777" w:rsidTr="0000364D">
        <w:trPr>
          <w:trHeight w:val="688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88B2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- за счет средств районного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FDA3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08.4.01.60860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4269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9B13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F527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BD6C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11 846,6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B36C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11 846,6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123F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11 846,6</w:t>
            </w:r>
          </w:p>
        </w:tc>
      </w:tr>
      <w:tr w:rsidR="006A617D" w:rsidRPr="005F19E2" w14:paraId="12D3D2DA" w14:textId="77777777" w:rsidTr="0000364D">
        <w:trPr>
          <w:trHeight w:val="239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79D9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- за счет средств областного и местного бюджетов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78E9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08.4.01.S0360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6A6B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7AA9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A5E5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2FD0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32 360,7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0E83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23 693,2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8A29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23 693,2</w:t>
            </w:r>
          </w:p>
        </w:tc>
      </w:tr>
      <w:tr w:rsidR="006A617D" w:rsidRPr="005F19E2" w14:paraId="4D3093CF" w14:textId="77777777" w:rsidTr="0000364D">
        <w:trPr>
          <w:trHeight w:val="796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9F14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B0B7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08.4.01.S0360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05EA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CD02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87E3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F837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32 360,7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2D45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23 693,2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A15D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23 693,2</w:t>
            </w:r>
          </w:p>
        </w:tc>
      </w:tr>
      <w:tr w:rsidR="006A617D" w:rsidRPr="005F19E2" w14:paraId="6A8A0864" w14:textId="77777777" w:rsidTr="0000364D">
        <w:trPr>
          <w:trHeight w:val="51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480F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Государственная поддержка отрасли культуры - за счет средств областного и местного бюджетов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5BD1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08.4.01.S5190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17C5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DF45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39D4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32BC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934,4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4365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944,6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3F26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944,6</w:t>
            </w:r>
          </w:p>
        </w:tc>
      </w:tr>
      <w:tr w:rsidR="006A617D" w:rsidRPr="005F19E2" w14:paraId="1DAA3D9E" w14:textId="77777777" w:rsidTr="0000364D">
        <w:trPr>
          <w:trHeight w:val="127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E62E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Государственная поддержка отрасли культуры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443C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08.4.01.S5190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7D40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D6B9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1BD9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26DB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934,4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5CEE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944,6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C0DE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944,6</w:t>
            </w:r>
          </w:p>
        </w:tc>
      </w:tr>
      <w:tr w:rsidR="006A617D" w:rsidRPr="005F19E2" w14:paraId="3644CCC6" w14:textId="77777777" w:rsidTr="0000364D">
        <w:trPr>
          <w:trHeight w:val="141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A4A0" w14:textId="77777777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"Создание условий для организации досуга и обеспечения жителей поселения услугами организации культуры"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59E0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08.4.02.00000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D8B7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C55E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554E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66FB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96 016,6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7643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88 914,8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C254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88 914,8</w:t>
            </w:r>
          </w:p>
        </w:tc>
      </w:tr>
      <w:tr w:rsidR="006A617D" w:rsidRPr="005F19E2" w14:paraId="01E278F0" w14:textId="77777777" w:rsidTr="0000364D">
        <w:trPr>
          <w:trHeight w:val="29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96E8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организации досуга населения и развития самодеятельного народного творчества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06FD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08.4.02.00126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0768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DF0C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A707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7EF3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37 869,2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0E16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42 865,2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4BB7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42 865,2</w:t>
            </w:r>
          </w:p>
        </w:tc>
      </w:tr>
      <w:tr w:rsidR="006A617D" w:rsidRPr="005F19E2" w14:paraId="5F702480" w14:textId="77777777" w:rsidTr="0000364D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39BF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организации досуга населения и развития самодеятельного народного творчества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34D2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08.4.02.00126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445D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8917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0102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98C5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37 869,2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9EC0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42 865,2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F5C8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42 865,2</w:t>
            </w:r>
          </w:p>
        </w:tc>
      </w:tr>
      <w:tr w:rsidR="006A617D" w:rsidRPr="005F19E2" w14:paraId="0EC43625" w14:textId="77777777" w:rsidTr="0000364D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34C3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Организация культурно-досуговых мероприятий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1D1E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08.4.02.02710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E08A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E367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B505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490D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7 894,4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2F19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6 331,7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8E79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6 331,7</w:t>
            </w:r>
          </w:p>
        </w:tc>
      </w:tr>
      <w:tr w:rsidR="006A617D" w:rsidRPr="005F19E2" w14:paraId="3AA63931" w14:textId="77777777" w:rsidTr="0000364D">
        <w:trPr>
          <w:trHeight w:val="157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D786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Организация культурно-досуговых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FE5A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08.4.02.02710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B842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9597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A4FD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3D4C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770,9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8013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2F38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320,9</w:t>
            </w:r>
          </w:p>
        </w:tc>
      </w:tr>
      <w:tr w:rsidR="006A617D" w:rsidRPr="005F19E2" w14:paraId="0A8D8480" w14:textId="77777777" w:rsidTr="0000364D">
        <w:trPr>
          <w:trHeight w:val="169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EFC9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Организация культурно-досуговых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A379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08.4.02.02710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2E4D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158B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399C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CD6C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7 123,5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611A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6 010,8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1D7B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6 010,8</w:t>
            </w:r>
          </w:p>
        </w:tc>
      </w:tr>
      <w:tr w:rsidR="006A617D" w:rsidRPr="005F19E2" w14:paraId="1EBBE436" w14:textId="77777777" w:rsidTr="0000364D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CEA1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Новогоднее оформление городской среды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F62A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08.4.02.02711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96E2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05B1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0383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80E3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1 648,8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59EC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1 648,8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7F9C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1 648,8</w:t>
            </w:r>
          </w:p>
        </w:tc>
      </w:tr>
      <w:tr w:rsidR="006A617D" w:rsidRPr="005F19E2" w14:paraId="4B4A785B" w14:textId="77777777" w:rsidTr="0000364D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9F65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Новогоднее оформление городской среды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ACDF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08.4.02.02711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D647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57F4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16B6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339D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1 648,8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CC4D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1 648,8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7DA4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1 648,8</w:t>
            </w:r>
          </w:p>
        </w:tc>
      </w:tr>
      <w:tr w:rsidR="006A617D" w:rsidRPr="005F19E2" w14:paraId="47F7EB04" w14:textId="77777777" w:rsidTr="0000364D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24C9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lastRenderedPageBreak/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- за счет средств районного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F1D0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08.4.02.60860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7449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D612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5EFB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B980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12 689,7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0FC9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12 689,7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52E9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12 689,7</w:t>
            </w:r>
          </w:p>
        </w:tc>
      </w:tr>
      <w:tr w:rsidR="006A617D" w:rsidRPr="005F19E2" w14:paraId="501FA7B1" w14:textId="77777777" w:rsidTr="0000364D">
        <w:trPr>
          <w:trHeight w:val="1157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E361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- за счет средств районного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BB6E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08.4.02.60860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57D4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5D4C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FB10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4F1C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12 689,7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A4C9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12 689,7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9506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12 689,7</w:t>
            </w:r>
          </w:p>
        </w:tc>
      </w:tr>
      <w:tr w:rsidR="006A617D" w:rsidRPr="005F19E2" w14:paraId="003EE182" w14:textId="77777777" w:rsidTr="0000364D">
        <w:trPr>
          <w:trHeight w:val="127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01FF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- за счет средств областного и местного бюджетов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8587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08.4.02.S0360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697B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5A92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4012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D2C0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35 914,5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E2EC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25 379,4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4309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25 379,4</w:t>
            </w:r>
          </w:p>
        </w:tc>
      </w:tr>
      <w:tr w:rsidR="006A617D" w:rsidRPr="005F19E2" w14:paraId="69055F96" w14:textId="77777777" w:rsidTr="0000364D">
        <w:trPr>
          <w:trHeight w:val="1137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E437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B6FF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08.4.02.S0360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3283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ACFF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9192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6D33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35 914,5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0B3B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25 379,4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97C5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25 379,4</w:t>
            </w:r>
          </w:p>
        </w:tc>
      </w:tr>
      <w:tr w:rsidR="006A617D" w:rsidRPr="005F19E2" w14:paraId="7D8989A5" w14:textId="77777777" w:rsidTr="0000364D">
        <w:trPr>
          <w:trHeight w:val="257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EAAB" w14:textId="77777777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"Укрепление и развитие материально- технической базы учреждений культуры"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4830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08.4.03.00000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1766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AC94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5B72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E84D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18 437,1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9B2E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29 311,8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F8F3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4 311,8</w:t>
            </w:r>
          </w:p>
        </w:tc>
      </w:tr>
      <w:tr w:rsidR="006A617D" w:rsidRPr="005F19E2" w14:paraId="79E2300A" w14:textId="77777777" w:rsidTr="0000364D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7F98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Мероприятия по укреплению и развитию материально-технической базы учреждений культуры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BF69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08.4.03.02720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0D25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EA6D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5B53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5626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2 218,1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9EDD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2 098,8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3A75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2 098,8</w:t>
            </w:r>
          </w:p>
        </w:tc>
      </w:tr>
      <w:tr w:rsidR="006A617D" w:rsidRPr="005F19E2" w14:paraId="3DE0D740" w14:textId="77777777" w:rsidTr="0000364D">
        <w:trPr>
          <w:trHeight w:val="417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F1C8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Мероприятия по укреплению и развитию материально-технической базы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7321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08.4.03.02720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7B00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89D0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D019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1943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2 218,1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F270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2 098,8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7706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2 098,8</w:t>
            </w:r>
          </w:p>
        </w:tc>
      </w:tr>
      <w:tr w:rsidR="006A617D" w:rsidRPr="005F19E2" w14:paraId="6C66423B" w14:textId="77777777" w:rsidTr="0000364D">
        <w:trPr>
          <w:trHeight w:val="51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880A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Капитальный ремонт объектов культуры в Тихвинском городском поселении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E703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08.4.03.02730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2FD6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0519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808D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6D5A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13 740,7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DE27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27 213,0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4A72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2 213,0</w:t>
            </w:r>
          </w:p>
        </w:tc>
      </w:tr>
      <w:tr w:rsidR="006A617D" w:rsidRPr="005F19E2" w14:paraId="7069EE26" w14:textId="77777777" w:rsidTr="0000364D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CEF1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Капитальный ремонт объектов культуры в Тихвинском городском поселении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B09F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08.4.03.02730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78AA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CE60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10B0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2BA5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13 740,7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2E95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27 213,0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FB93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2 213,0</w:t>
            </w:r>
          </w:p>
        </w:tc>
      </w:tr>
      <w:tr w:rsidR="006A617D" w:rsidRPr="005F19E2" w14:paraId="6AA757D7" w14:textId="77777777" w:rsidTr="0000364D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1F51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Мероприятия по формированию доступной среды жизнедеятельности для инвалидов в Тихвинском городском поселении - за счет средств областного и местного бюджетов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357A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08.4.03.S0930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54FF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A602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7FBB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FD15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1 361,2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C16F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78A4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05A4FBE9" w14:textId="77777777" w:rsidTr="0000364D">
        <w:trPr>
          <w:trHeight w:val="804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BD81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Мероприятия по формированию доступной среды жизнедеятельности для инвалидов в Тихвинском городском поселении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D501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08.4.03.S0930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6AB8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E923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CAD1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8B5E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1 361,2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6E03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5344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47BE1168" w14:textId="77777777" w:rsidTr="0000364D">
        <w:trPr>
          <w:trHeight w:val="343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C674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Развитие общественной инфраструктуры муниципального значения - за счет средств областного и местного бюджетов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1B72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08.4.03.S4840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ACF1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932A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5E3D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3BE7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1 117,1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DC6A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C3FF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38AD3787" w14:textId="77777777" w:rsidTr="00DE0E9F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A828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 xml:space="preserve">Развитие общественной инфраструктуры муниципального значения - за счет средств </w:t>
            </w:r>
            <w:r w:rsidRPr="00430257">
              <w:rPr>
                <w:color w:val="000000"/>
                <w:sz w:val="18"/>
                <w:szCs w:val="18"/>
              </w:rPr>
              <w:lastRenderedPageBreak/>
              <w:t>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FD85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lastRenderedPageBreak/>
              <w:t>08.4.03.S4840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9BE0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C1EF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B454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F7CB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1 117,1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1B8F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1D9C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131CF13E" w14:textId="77777777" w:rsidTr="0000364D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FFFF" w14:textId="77777777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BE31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08.7.00.00000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2E7F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B008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D9FA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3911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60 651,6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1492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0540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61D674FC" w14:textId="77777777" w:rsidTr="0000364D">
        <w:trPr>
          <w:trHeight w:val="147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9F61" w14:textId="77777777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Отраслевой проект "Развитие инфраструктуры культуры"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2D7E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08.7.01.00000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3223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29C1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9E11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BA8F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60 651,6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C541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4F7D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3C01A135" w14:textId="77777777" w:rsidTr="0000364D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DF81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Капитальный ремонт объектов культуры в Тихвинском городском поселении - за счет средств областного и местного бюджетов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50A6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08.7.01.S0350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C2A7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4C0C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37DC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C20D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47 311,8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1902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229D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2A41E0F0" w14:textId="77777777" w:rsidTr="0000364D">
        <w:trPr>
          <w:trHeight w:val="393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39C9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Капитальный ремонт объектов культуры в Тихвинском городском поселении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8B17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08.7.01.S0350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DE9A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8D7D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E28F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3C07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47 311,8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953B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FD95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79FCE17A" w14:textId="77777777" w:rsidTr="0000364D">
        <w:trPr>
          <w:trHeight w:val="153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189A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Капитальный ремонт объектов культуры городских поселений, муниципальных районов, муниципального и городского округов Ленинградской области (остатки средств на начало текущего финансового года) - за счет средств областного и местного бюджетов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9560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08.7.01.S035Ю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5E03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86A2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E420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4910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13 339,8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AF73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90F1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684A1193" w14:textId="77777777" w:rsidTr="0000364D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F69C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Капитальный ремонт объектов культуры городских поселений, муниципальных районов, муниципального и городского округов Ленинградской области (остатки средств на начало текущего финансового года)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B116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08.7.01.S035Ю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80EC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8ED0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9A6E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31C6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13 339,8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3B2B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A9FA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61E43776" w14:textId="77777777" w:rsidTr="0000364D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234B" w14:textId="77777777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Муниципальная программа "Развитие физической культуры и спорта в Тихвинском городском поселении"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EDDA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09.0.00.00000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BCE8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DBA8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B1E5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6D51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95 547,8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8F13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84 483,1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8CCB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83 108,8</w:t>
            </w:r>
          </w:p>
        </w:tc>
      </w:tr>
      <w:tr w:rsidR="006A617D" w:rsidRPr="005F19E2" w14:paraId="2A3E1FC3" w14:textId="77777777" w:rsidTr="0000364D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94CB" w14:textId="77777777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EAF0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09.4.00.00000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E60E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A45D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7898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6650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95 547,8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F815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84 483,1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227B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83 108,8</w:t>
            </w:r>
          </w:p>
        </w:tc>
      </w:tr>
      <w:tr w:rsidR="006A617D" w:rsidRPr="005F19E2" w14:paraId="4B92EEAB" w14:textId="77777777" w:rsidTr="0000364D">
        <w:trPr>
          <w:trHeight w:val="131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5289" w14:textId="77777777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"Развитие физической культуры"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0B50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09.4.01.00000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E915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AF7C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EE41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1506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2 070,8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3FC0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2 000,9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87E9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2 000,9</w:t>
            </w:r>
          </w:p>
        </w:tc>
      </w:tr>
      <w:tr w:rsidR="006A617D" w:rsidRPr="005F19E2" w14:paraId="0F494EE1" w14:textId="77777777" w:rsidTr="0000364D">
        <w:trPr>
          <w:trHeight w:val="421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FEF2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в сфере физической культуры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682D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09.4.01.00127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4D27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C3F6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7255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090A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1 281,3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7629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1 211,4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DF35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1 211,4</w:t>
            </w:r>
          </w:p>
        </w:tc>
      </w:tr>
      <w:tr w:rsidR="006A617D" w:rsidRPr="005F19E2" w14:paraId="61AC78DB" w14:textId="77777777" w:rsidTr="0000364D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C1F8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в сфере физической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EB5C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09.4.01.00127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FEF7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1BB3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974A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D610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1 281,3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F81B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1 211,4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0AE9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1 211,4</w:t>
            </w:r>
          </w:p>
        </w:tc>
      </w:tr>
      <w:tr w:rsidR="006A617D" w:rsidRPr="005F19E2" w14:paraId="3FE2ED1F" w14:textId="77777777" w:rsidTr="0000364D">
        <w:trPr>
          <w:trHeight w:val="429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53BC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Организация проведения официальных физкультурно-оздоровительных и спортивных мероприятий городского поселения (мероприятия)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1588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09.4.01.00130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F220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88CD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C56A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3C0A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449,5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1EE1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449,5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7002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449,5</w:t>
            </w:r>
          </w:p>
        </w:tc>
      </w:tr>
      <w:tr w:rsidR="006A617D" w:rsidRPr="005F19E2" w14:paraId="1BA2B2BF" w14:textId="77777777" w:rsidTr="005A6C98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8D02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Организация проведения официальных физкультурно-оздоровительных и спортивных мероприятий городского поселения (мероприятия)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8243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09.4.01.00130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F39E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E5D7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433F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8F12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449,5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6E72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449,5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DB23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449,5</w:t>
            </w:r>
          </w:p>
        </w:tc>
      </w:tr>
      <w:tr w:rsidR="006A617D" w:rsidRPr="005F19E2" w14:paraId="0CD94108" w14:textId="77777777" w:rsidTr="0000364D">
        <w:trPr>
          <w:trHeight w:val="391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125E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Организация и проведение официальных физкультурных мероприятий, участие в официальных и других физкультурных мероприятиях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76D7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09.4.01.02800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F603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BE1C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1D06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5BC0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B629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FB77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340,0</w:t>
            </w:r>
          </w:p>
        </w:tc>
      </w:tr>
      <w:tr w:rsidR="006A617D" w:rsidRPr="005F19E2" w14:paraId="7F4B9985" w14:textId="77777777" w:rsidTr="00DE0E9F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9140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 xml:space="preserve">Организация и проведение официальных физкультурных мероприятий, участие в официальных и других физкультурных мероприятиях (Расходы на выплаты персоналу в целях обеспечения выполнения функций государственными </w:t>
            </w:r>
            <w:r w:rsidRPr="00430257">
              <w:rPr>
                <w:color w:val="000000"/>
                <w:sz w:val="18"/>
                <w:szCs w:val="1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EBD9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lastRenderedPageBreak/>
              <w:t>09.4.01.02800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D0BD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D048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2A08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4083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9FA2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CC9D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36,0</w:t>
            </w:r>
          </w:p>
        </w:tc>
      </w:tr>
      <w:tr w:rsidR="006A617D" w:rsidRPr="005F19E2" w14:paraId="023A3774" w14:textId="77777777" w:rsidTr="0000364D">
        <w:trPr>
          <w:trHeight w:val="886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77AF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Организация и проведение официальных физкультурных мероприятий, участие в официальных и других физкультурных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2B7F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09.4.01.02800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8673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9F0D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952E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EF49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9ABD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089E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304,0</w:t>
            </w:r>
          </w:p>
        </w:tc>
      </w:tr>
      <w:tr w:rsidR="006A617D" w:rsidRPr="005F19E2" w14:paraId="50D031C3" w14:textId="77777777" w:rsidTr="0000364D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18B6" w14:textId="77777777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"Развитие массового спорта"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C11B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09.4.02.00000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021F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4CE2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4A0C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A74A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1 734,2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C8AD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1 728,8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8C5C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1 728,8</w:t>
            </w:r>
          </w:p>
        </w:tc>
      </w:tr>
      <w:tr w:rsidR="006A617D" w:rsidRPr="005F19E2" w14:paraId="47ED3257" w14:textId="77777777" w:rsidTr="0000364D">
        <w:trPr>
          <w:trHeight w:val="24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F555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в сфере массового спорта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A281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09.4.02.00128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2CE5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14BF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CF22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2CD5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CD48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1E32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93,7</w:t>
            </w:r>
          </w:p>
        </w:tc>
      </w:tr>
      <w:tr w:rsidR="006A617D" w:rsidRPr="005F19E2" w14:paraId="26A41A5A" w14:textId="77777777" w:rsidTr="0000364D">
        <w:trPr>
          <w:trHeight w:val="467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07D2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в сфере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09C9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09.4.02.00128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3FA8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EF7D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77FC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D5C4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8429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0F6F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93,7</w:t>
            </w:r>
          </w:p>
        </w:tc>
      </w:tr>
      <w:tr w:rsidR="006A617D" w:rsidRPr="005F19E2" w14:paraId="0DF6DA45" w14:textId="77777777" w:rsidTr="0000364D">
        <w:trPr>
          <w:trHeight w:val="269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AAB8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в сфере массового спорта (мероприятия)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F4EA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09.4.02.00131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84F5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890A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1CE5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7C58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685,1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1F40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685,1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A793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685,1</w:t>
            </w:r>
          </w:p>
        </w:tc>
      </w:tr>
      <w:tr w:rsidR="006A617D" w:rsidRPr="005F19E2" w14:paraId="2B11DCED" w14:textId="77777777" w:rsidTr="0000364D">
        <w:trPr>
          <w:trHeight w:val="127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460F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в сфере массового спорта (мероприятия)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81BF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09.4.02.00131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3D20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CC11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810A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46CE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685,1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3570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685,1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D30B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685,1</w:t>
            </w:r>
          </w:p>
        </w:tc>
      </w:tr>
      <w:tr w:rsidR="006A617D" w:rsidRPr="005F19E2" w14:paraId="7CA46D0A" w14:textId="77777777" w:rsidTr="0000364D">
        <w:trPr>
          <w:trHeight w:val="197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38A0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Организация и проведение официальных спортивных соревнований, участие в официальных и других спортивных соревнованиях различного уровня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4BBC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09.4.02.02810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3D91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CE73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E567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48CF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950,0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DD01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950,0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44DB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950,0</w:t>
            </w:r>
          </w:p>
        </w:tc>
      </w:tr>
      <w:tr w:rsidR="006A617D" w:rsidRPr="005F19E2" w14:paraId="4B5A1786" w14:textId="77777777" w:rsidTr="0000364D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1DDB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Организация и проведение официальных спортивных соревнований, участие в официальных и других спортивных соревнованиях различного уровня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32E7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09.4.02.02810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814F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B925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AD9C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2C77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492,5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8F32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492,5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5352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492,5</w:t>
            </w:r>
          </w:p>
        </w:tc>
      </w:tr>
      <w:tr w:rsidR="006A617D" w:rsidRPr="005F19E2" w14:paraId="1EE7BD60" w14:textId="77777777" w:rsidTr="0000364D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4120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Организация и проведение официальных спортивных соревнований, участие в официальных и других спортивных соревнованиях различного уровня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5379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09.4.02.02810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238C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7C7E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9DF4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6B9C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457,5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34F0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457,5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98ED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457,5</w:t>
            </w:r>
          </w:p>
        </w:tc>
      </w:tr>
      <w:tr w:rsidR="006A617D" w:rsidRPr="005F19E2" w14:paraId="2C846B8D" w14:textId="77777777" w:rsidTr="0000364D">
        <w:trPr>
          <w:trHeight w:val="157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C0B3" w14:textId="77777777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"Подготовка спортивного резерва"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6F0A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09.4.03.00000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AE92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EC01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E1D1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E7B6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80 593,9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3AAF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78 563,6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384B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78 563,6</w:t>
            </w:r>
          </w:p>
        </w:tc>
      </w:tr>
      <w:tr w:rsidR="006A617D" w:rsidRPr="005F19E2" w14:paraId="28607A54" w14:textId="77777777" w:rsidTr="0000364D">
        <w:trPr>
          <w:trHeight w:val="76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B9C4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в сфере подготовки спортивного резерва (мероприятия)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813A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09.4.03.00120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4CA3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D665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979D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4158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1 402,4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A89A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1 402,4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21C4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1 402,4</w:t>
            </w:r>
          </w:p>
        </w:tc>
      </w:tr>
      <w:tr w:rsidR="006A617D" w:rsidRPr="005F19E2" w14:paraId="2A7B7436" w14:textId="77777777" w:rsidTr="0000364D">
        <w:trPr>
          <w:trHeight w:val="658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AB34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в сфере подготовки спортивного резерва (мероприятия)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B6B2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09.4.03.00120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851C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50B9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A2F8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F528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1 402,4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0367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1 402,4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7AA2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1 402,4</w:t>
            </w:r>
          </w:p>
        </w:tc>
      </w:tr>
      <w:tr w:rsidR="006A617D" w:rsidRPr="005F19E2" w14:paraId="49E07033" w14:textId="77777777" w:rsidTr="0000364D">
        <w:trPr>
          <w:trHeight w:val="207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F443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учреждений по подготовке спортивного резерва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9478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09.4.03.00129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892D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450F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35C0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F6C5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77 376,7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AC40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75 492,3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CE11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75 492,3</w:t>
            </w:r>
          </w:p>
        </w:tc>
      </w:tr>
      <w:tr w:rsidR="006A617D" w:rsidRPr="005F19E2" w14:paraId="4117686E" w14:textId="77777777" w:rsidTr="00DE0E9F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211B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 xml:space="preserve">Обеспечение деятельности (услуги, работы) муниципальных учреждений по подготовке спортивного резерва (Предоставление субсидий бюджетным, автономным </w:t>
            </w:r>
            <w:r w:rsidRPr="00430257">
              <w:rPr>
                <w:color w:val="000000"/>
                <w:sz w:val="18"/>
                <w:szCs w:val="18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D4B6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lastRenderedPageBreak/>
              <w:t>09.4.03.00129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2408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1F8C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1322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A796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77 376,7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1416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75 492,3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6DBB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75 492,3</w:t>
            </w:r>
          </w:p>
        </w:tc>
      </w:tr>
      <w:tr w:rsidR="006A617D" w:rsidRPr="005F19E2" w14:paraId="097522EA" w14:textId="77777777" w:rsidTr="0000364D">
        <w:trPr>
          <w:trHeight w:val="136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0AC5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Проведение углубленного медицинского обследования для лиц, проходящих спортивную подготовку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F3FE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09.4.03.02811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3B9B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6519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6E55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B58D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1 814,8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DA09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1 668,9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4FD4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1 668,9</w:t>
            </w:r>
          </w:p>
        </w:tc>
      </w:tr>
      <w:tr w:rsidR="006A617D" w:rsidRPr="005F19E2" w14:paraId="50535D9B" w14:textId="77777777" w:rsidTr="0000364D">
        <w:trPr>
          <w:trHeight w:val="127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1B8F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Проведение углубленного медицинского обследования для лиц, проходящих спортивную подготовку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31C3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09.4.03.02811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E692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5BFD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B06F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5CA7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1 814,8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53B3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1 668,9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DC7B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1 668,9</w:t>
            </w:r>
          </w:p>
        </w:tc>
      </w:tr>
      <w:tr w:rsidR="006A617D" w:rsidRPr="005F19E2" w14:paraId="39F31BBC" w14:textId="77777777" w:rsidTr="0000364D">
        <w:trPr>
          <w:trHeight w:val="102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D642" w14:textId="77777777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"Сохранение и совершенствование материально-технической базы и инфраструктуры физической культуры и спорта"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5860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09.4.04.00000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2FC5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6AAF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BEC6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8DDE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9 789,4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529D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815,5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507E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815,5</w:t>
            </w:r>
          </w:p>
        </w:tc>
      </w:tr>
      <w:tr w:rsidR="006A617D" w:rsidRPr="005F19E2" w14:paraId="19A78EAA" w14:textId="77777777" w:rsidTr="0000364D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C1A8" w14:textId="4F373CFE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 xml:space="preserve">Содержание объектов </w:t>
            </w:r>
            <w:r w:rsidR="00F769EC" w:rsidRPr="00430257">
              <w:rPr>
                <w:color w:val="000000"/>
                <w:sz w:val="18"/>
                <w:szCs w:val="18"/>
              </w:rPr>
              <w:t>спорта</w:t>
            </w:r>
            <w:r w:rsidRPr="00430257">
              <w:rPr>
                <w:color w:val="000000"/>
                <w:sz w:val="18"/>
                <w:szCs w:val="18"/>
              </w:rPr>
              <w:t xml:space="preserve"> (Каток на спорткомплексе)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1303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09.4.04.02820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30C9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4891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A955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06BB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1 563,4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2082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D646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460,0</w:t>
            </w:r>
          </w:p>
        </w:tc>
      </w:tr>
      <w:tr w:rsidR="006A617D" w:rsidRPr="005F19E2" w14:paraId="4C3424F8" w14:textId="77777777" w:rsidTr="0000364D">
        <w:trPr>
          <w:trHeight w:val="341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C5B5" w14:textId="44D01F8D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 xml:space="preserve">Содержание объектов </w:t>
            </w:r>
            <w:r w:rsidR="00F769EC" w:rsidRPr="00430257">
              <w:rPr>
                <w:color w:val="000000"/>
                <w:sz w:val="18"/>
                <w:szCs w:val="18"/>
              </w:rPr>
              <w:t>спорта</w:t>
            </w:r>
            <w:r w:rsidRPr="00430257">
              <w:rPr>
                <w:color w:val="000000"/>
                <w:sz w:val="18"/>
                <w:szCs w:val="18"/>
              </w:rPr>
              <w:t xml:space="preserve"> (Каток на спорткомплексе)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8233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09.4.04.02820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C95F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429D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599A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373F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1 563,4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3E9B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AE88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460,0</w:t>
            </w:r>
          </w:p>
        </w:tc>
      </w:tr>
      <w:tr w:rsidR="006A617D" w:rsidRPr="005F19E2" w14:paraId="775B7E6C" w14:textId="77777777" w:rsidTr="0000364D">
        <w:trPr>
          <w:trHeight w:val="353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2580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Мероприятия по укреплению и развитию материально-технической базы учреждений физической культуры и спорта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4617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09.4.04.02830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A8BD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1FF7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479B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EF55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6 851,2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6A8B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2818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355,5</w:t>
            </w:r>
          </w:p>
        </w:tc>
      </w:tr>
      <w:tr w:rsidR="006A617D" w:rsidRPr="005F19E2" w14:paraId="1E0016D5" w14:textId="77777777" w:rsidTr="0000364D">
        <w:trPr>
          <w:trHeight w:val="432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E70E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Мероприятия по укреплению и развитию материально-технической базы учреждений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B445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09.4.04.02830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66AD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C9BE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887F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1706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6 851,2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256E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EE82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355,5</w:t>
            </w:r>
          </w:p>
        </w:tc>
      </w:tr>
      <w:tr w:rsidR="006A617D" w:rsidRPr="005F19E2" w14:paraId="569F62C6" w14:textId="77777777" w:rsidTr="0000364D">
        <w:trPr>
          <w:trHeight w:val="154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9AD6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Мероприятия по формированию доступной среды жизнедеятельности для инвалидов в Тихвинском городском поселении - за счет средств областного и местного бюджетов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B2B9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09.4.04.S0930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38C7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EE67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C388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F147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1 374,8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0577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6373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6F20EF92" w14:textId="77777777" w:rsidTr="0000364D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1E92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Мероприятия по формированию доступной среды жизнедеятельности для инвалидов в Тихвинском городском поселении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9C4F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09.4.04.S0930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514C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BF33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0BA0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DBF6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1 374,8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0FF5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0E8E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368D876C" w14:textId="77777777" w:rsidTr="0000364D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AF98" w14:textId="77777777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"Развитие физической культуры и спорта"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484B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09.4.05.00000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1234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2E22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8EA4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FD93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1 359,5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BBA1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1 374,3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F769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4270FAD2" w14:textId="77777777" w:rsidTr="0000364D">
        <w:trPr>
          <w:trHeight w:val="37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102D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Обеспечение уровня финансирования организаций, осуществляющих подготовку спортивного резерва - за счет средств областного и местного бюджетов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754C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09.4.05.S4600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D4A1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ED2C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6BCE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87DE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1 359,5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14CE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1 374,3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15C7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1E0C3C2E" w14:textId="77777777" w:rsidTr="005A6C98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1AB1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Обеспечение уровня финансирования организаций, осуществляющих подготовку спортивного резерва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A7F5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09.4.05.S4600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2991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55B4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8C72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B1C8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1 359,5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FA41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1 374,3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7D16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0A9BDE24" w14:textId="77777777" w:rsidTr="0000364D">
        <w:trPr>
          <w:trHeight w:val="76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69E1" w14:textId="77777777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Муниципальная программа "Муниципальное имущество, земельные ресурсы Тихвинского городского поселения"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CD48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11.0.00.00000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1640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7FF3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59EE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D254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1 600,0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DCAC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1 600,0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8B93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1 600,0</w:t>
            </w:r>
          </w:p>
        </w:tc>
      </w:tr>
      <w:tr w:rsidR="006A617D" w:rsidRPr="005F19E2" w14:paraId="45A3BF07" w14:textId="77777777" w:rsidTr="0000364D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AF45" w14:textId="77777777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B9A4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11.4.00.00000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9EAC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FB02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635B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558D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1 600,0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E49A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1 600,0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D4BE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1 600,0</w:t>
            </w:r>
          </w:p>
        </w:tc>
      </w:tr>
      <w:tr w:rsidR="006A617D" w:rsidRPr="005F19E2" w14:paraId="1F58C1A8" w14:textId="77777777" w:rsidTr="0000364D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4FD4" w14:textId="77777777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"Кадастровые работы"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3B28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11.4.01.00000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176A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2BF3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FF71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56C2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1 126,5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3FF7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1 120,0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F1B9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1 120,0</w:t>
            </w:r>
          </w:p>
        </w:tc>
      </w:tr>
      <w:tr w:rsidR="006A617D" w:rsidRPr="005F19E2" w14:paraId="57838B92" w14:textId="77777777" w:rsidTr="0000364D">
        <w:trPr>
          <w:trHeight w:val="433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FD5C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Проведение технической инвентаризации, регистрации прав, кадастровых работ в отношении объектов недвижимости, земельных участков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7628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11.4.01.03000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BE29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1EBB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E517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989E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1 126,5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C980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271D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1 120,0</w:t>
            </w:r>
          </w:p>
        </w:tc>
      </w:tr>
      <w:tr w:rsidR="006A617D" w:rsidRPr="005F19E2" w14:paraId="69957023" w14:textId="77777777" w:rsidTr="00DE0E9F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E3C0C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lastRenderedPageBreak/>
              <w:t>Проведение технической инвентаризации, регистрации прав, кадастровых работ в отношении объектов недвижимости,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9AA9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11.4.01.03000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1A71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1ABF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E5FA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AACB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1 126,5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1B11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359D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1 120,0</w:t>
            </w:r>
          </w:p>
        </w:tc>
      </w:tr>
      <w:tr w:rsidR="006A617D" w:rsidRPr="005F19E2" w14:paraId="74C32B0E" w14:textId="77777777" w:rsidTr="0000364D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E64D" w14:textId="77777777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"Проведение независимой оценки (определение рыночной стоимости)"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EDEA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11.4.02.00000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10F6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7705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E9DD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7E1C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9BD7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4C45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</w:tr>
      <w:tr w:rsidR="006A617D" w:rsidRPr="005F19E2" w14:paraId="7FF8C897" w14:textId="77777777" w:rsidTr="0000364D">
        <w:trPr>
          <w:trHeight w:val="9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B85C" w14:textId="77BDEFD6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 xml:space="preserve"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</w:t>
            </w:r>
            <w:r w:rsidR="006A617D" w:rsidRPr="00430257">
              <w:rPr>
                <w:color w:val="000000"/>
                <w:sz w:val="18"/>
                <w:szCs w:val="18"/>
              </w:rPr>
              <w:t>аренду, земельных</w:t>
            </w:r>
            <w:r w:rsidRPr="00430257">
              <w:rPr>
                <w:color w:val="000000"/>
                <w:sz w:val="18"/>
                <w:szCs w:val="18"/>
              </w:rPr>
              <w:t xml:space="preserve"> участков с целью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A06E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11.4.02.03010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4AF1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D51F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CA60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7CA0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BF00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114E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6A617D" w:rsidRPr="005F19E2" w14:paraId="75B0D414" w14:textId="77777777" w:rsidTr="0000364D">
        <w:trPr>
          <w:trHeight w:val="1081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452B" w14:textId="65CB2808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 xml:space="preserve"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</w:t>
            </w:r>
            <w:r w:rsidR="006A617D" w:rsidRPr="00430257">
              <w:rPr>
                <w:color w:val="000000"/>
                <w:sz w:val="18"/>
                <w:szCs w:val="18"/>
              </w:rPr>
              <w:t>аренду, земельных</w:t>
            </w:r>
            <w:r w:rsidRPr="00430257">
              <w:rPr>
                <w:color w:val="000000"/>
                <w:sz w:val="18"/>
                <w:szCs w:val="18"/>
              </w:rPr>
              <w:t xml:space="preserve"> участков с целью проведения аукционов по продаже земельных участков, на право заключения договоров аренды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33DA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11.4.02.03010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F2A2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12C8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6C01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4B0A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8EF4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1C0E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6A617D" w:rsidRPr="005F19E2" w14:paraId="03283FB3" w14:textId="77777777" w:rsidTr="0000364D">
        <w:trPr>
          <w:trHeight w:val="207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0A84" w14:textId="77777777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"Комплексный анализ территории"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182E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11.4.03.00000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9FB1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E9E4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D08D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B3D3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7034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70D4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450,0</w:t>
            </w:r>
          </w:p>
        </w:tc>
      </w:tr>
      <w:tr w:rsidR="006A617D" w:rsidRPr="005F19E2" w14:paraId="7AA8C787" w14:textId="77777777" w:rsidTr="0000364D">
        <w:trPr>
          <w:trHeight w:val="76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774A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Комплексный анализ территории г. Тихвин с помощью аэрофотоснимков и GPS технологий (обслуживание программного обеспечения)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33BF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11.4.03.03020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D30B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30BA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2058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A276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888C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2A1E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450,0</w:t>
            </w:r>
          </w:p>
        </w:tc>
      </w:tr>
      <w:tr w:rsidR="006A617D" w:rsidRPr="005F19E2" w14:paraId="19F538AD" w14:textId="77777777" w:rsidTr="0000364D">
        <w:trPr>
          <w:trHeight w:val="127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90D0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Комплексный анализ территории г. Тихвин с помощью аэрофотоснимков и GPS технологий (обслуживание программного обеспечения)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3E53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11.4.03.03020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C9ED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3F6B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E028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5B24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2A40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BF9B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450,0</w:t>
            </w:r>
          </w:p>
        </w:tc>
      </w:tr>
      <w:tr w:rsidR="006A617D" w:rsidRPr="005F19E2" w14:paraId="306E4DEE" w14:textId="77777777" w:rsidTr="0000364D">
        <w:trPr>
          <w:trHeight w:val="141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04E9" w14:textId="77777777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Муниципальная программа "Архитектура и градостроительство в Тихвинском городском поселении"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5B19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12.0.00.00000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C30D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6B97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5D97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4C9C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3 203,9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E5F3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569F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</w:tr>
      <w:tr w:rsidR="006A617D" w:rsidRPr="005F19E2" w14:paraId="35D4CFC4" w14:textId="77777777" w:rsidTr="0000364D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72AA" w14:textId="77777777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9703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12.4.00.00000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0ADC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5950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1F2A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6493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3 203,9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3ED6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4CA5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</w:tr>
      <w:tr w:rsidR="006A617D" w:rsidRPr="005F19E2" w14:paraId="4795B186" w14:textId="77777777" w:rsidTr="0000364D">
        <w:trPr>
          <w:trHeight w:val="76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678C" w14:textId="77777777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"Подготовка документов территориального планирования и документации по планировке территории"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3B6E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12.4.01.00000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AF12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23A7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768A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60CD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2 903,9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7C0D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E7EC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</w:tr>
      <w:tr w:rsidR="006A617D" w:rsidRPr="005F19E2" w14:paraId="347866E7" w14:textId="77777777" w:rsidTr="0000364D">
        <w:trPr>
          <w:trHeight w:val="76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2FFB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Подготовка чертежей градостроительных планов земельных участков, расположенных на территории Тихвинского городского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82E8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12.4.01.03110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C623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0DF9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DA75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7B8B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5074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142A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6A617D" w:rsidRPr="005F19E2" w14:paraId="62E40286" w14:textId="77777777" w:rsidTr="0000364D">
        <w:trPr>
          <w:trHeight w:val="127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8DA1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Подготовка чертежей градостроительных планов земельных участков, расположенных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0792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12.4.01.03110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3AB7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4DAF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E5D2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B2C9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887C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D11F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6A617D" w:rsidRPr="005F19E2" w14:paraId="7D3F6E41" w14:textId="77777777" w:rsidTr="0000364D">
        <w:trPr>
          <w:trHeight w:val="76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BD6C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Выполнение инженерных изысканий и подготовка проекта благоустройства территории Тихвинского городского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C3E8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12.4.01.03120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75CB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D6C5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1E3B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8F07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2 180,0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F855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80DC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534F01BE" w14:textId="77777777" w:rsidTr="00DE0E9F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A91B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 xml:space="preserve">Выполнение инженерных изысканий и подготовка проекта благоустройства территории Тихвинского городского поселения (Закупка товаров, работ и услуг </w:t>
            </w:r>
            <w:r w:rsidRPr="00430257">
              <w:rPr>
                <w:color w:val="000000"/>
                <w:sz w:val="18"/>
                <w:szCs w:val="18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1D18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lastRenderedPageBreak/>
              <w:t>12.4.01.03120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E29C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39B1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E590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89DF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2 180,0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1192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D48D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653A1AD9" w14:textId="77777777" w:rsidTr="0000364D">
        <w:trPr>
          <w:trHeight w:val="76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B6AF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Подготовка генерального плана территории Тихвинского городского поселения, внесение изменений в проекты межевания территорий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1731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12.4.01.03150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6E72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D55E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5BB4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D916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573,9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12E3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458A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61ABA7C4" w14:textId="77777777" w:rsidTr="0000364D">
        <w:trPr>
          <w:trHeight w:val="127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D71E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Подготовка генерального плана территории Тихвинского городского поселения, внесение изменений в проекты межевания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5D08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12.4.01.03150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F286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AC03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C4D0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2241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573,9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BE0E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D988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4569D16D" w14:textId="77777777" w:rsidTr="0000364D">
        <w:trPr>
          <w:trHeight w:val="102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FB46" w14:textId="77777777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"Подготовка графических и текстовых описаний местоположение границ населенных пунктов, подлежащих внесению в ЕГРН"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6394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12.4.02.00000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F29E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66AD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B510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2C30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ED34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AD79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0DAE30AE" w14:textId="77777777" w:rsidTr="0000364D">
        <w:trPr>
          <w:trHeight w:val="51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0C42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Подготовка графического и текстового описания местоположения границ территориальных зон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E24B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12.4.02.03130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386D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9DFE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DE6F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14E6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ADD1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2B35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4AA0AABD" w14:textId="77777777" w:rsidTr="0000364D">
        <w:trPr>
          <w:trHeight w:val="102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36F2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Подготовка графического и текстового описания местоположения границ территориальных зон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DF28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12.4.02.03130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DFB7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55AF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EB20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E837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6BA8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F887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37847CFD" w14:textId="77777777" w:rsidTr="0000364D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F373" w14:textId="77777777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Муниципальная программа "Устойчивое общественное развитие в Тихвинском городском поселении"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2DA3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13.0.00.00000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9C28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917B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0B8E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0154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2 746,1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DCF1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2 700,0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E9D5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2 700,0</w:t>
            </w:r>
          </w:p>
        </w:tc>
      </w:tr>
      <w:tr w:rsidR="006A617D" w:rsidRPr="005F19E2" w14:paraId="4E14E5D5" w14:textId="77777777" w:rsidTr="0000364D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BDFD" w14:textId="77777777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8912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13.4.00.00000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629D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EA3D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11C1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1307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2 746,1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94F6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2 700,0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7BA7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2 700,0</w:t>
            </w:r>
          </w:p>
        </w:tc>
      </w:tr>
      <w:tr w:rsidR="006A617D" w:rsidRPr="005F19E2" w14:paraId="58F5C324" w14:textId="77777777" w:rsidTr="0000364D">
        <w:trPr>
          <w:trHeight w:val="102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ECEE" w14:textId="77777777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"Повышение информационной открытости органов местного самоуправления Тихвинского городского поселения"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240E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13.4.01.00000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EC67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F18D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88A9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9E74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2 546,1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8091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E588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2 500,0</w:t>
            </w:r>
          </w:p>
        </w:tc>
      </w:tr>
      <w:tr w:rsidR="006A617D" w:rsidRPr="005F19E2" w14:paraId="53D83909" w14:textId="77777777" w:rsidTr="0000364D">
        <w:trPr>
          <w:trHeight w:val="127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32FD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Опубликование МПА ОМСУ Тихвинского городского поселения и социально-значимой рекламы; опубликование (размещение в эфире) журналистских материалов о значимых событиях и принимаемых ОМСУ решениях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F7DD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13.4.01.03650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BEF7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CFF0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0B98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A528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2 546,1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A854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6C38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2 500,0</w:t>
            </w:r>
          </w:p>
        </w:tc>
      </w:tr>
      <w:tr w:rsidR="006A617D" w:rsidRPr="005F19E2" w14:paraId="530C6A65" w14:textId="77777777" w:rsidTr="0000364D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EC88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Опубликование МПА ОМСУ Тихвинского городского поселения и социально-значимой рекламы; опубликование (размещение в эфире) журналистских материалов о значимых событиях и принимаемых ОМСУ решениях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E438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13.4.01.03650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DE69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201C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B454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D268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2 546,1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BC18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B62A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2 500,0</w:t>
            </w:r>
          </w:p>
        </w:tc>
      </w:tr>
      <w:tr w:rsidR="006A617D" w:rsidRPr="005F19E2" w14:paraId="2194ABFC" w14:textId="77777777" w:rsidTr="0000364D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95B0" w14:textId="77777777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"Развитие международных внешнеэкономических и межрегиональных связей Тихвинского городского поселения"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311F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13.4.02.00000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1DDF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C2E9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48C0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BB00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D341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3FCC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</w:tr>
      <w:tr w:rsidR="006A617D" w:rsidRPr="005F19E2" w14:paraId="2D480DFC" w14:textId="77777777" w:rsidTr="005A6C98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B784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Проведение международных и межрегиональных мероприятий, направленных на продвижение социального, экономического, культурного, туристического и образовательного потенциала в рамках международного и межрегионального сотрудничества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1C0B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13.4.02.03200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AAB7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E45C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418A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13BD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13DF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4687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6A617D" w:rsidRPr="005F19E2" w14:paraId="1159763E" w14:textId="77777777" w:rsidTr="00DE0E9F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58EF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 xml:space="preserve">Проведение международных и межрегиональных мероприятий, направленных на продвижение социального, экономического, культурного, туристического и образовательного потенциала в рамках международного и межрегионального сотрудничества (Закупка </w:t>
            </w:r>
            <w:r w:rsidRPr="00430257">
              <w:rPr>
                <w:color w:val="000000"/>
                <w:sz w:val="18"/>
                <w:szCs w:val="1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A13D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lastRenderedPageBreak/>
              <w:t>13.4.02.03200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87E2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EA81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2503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CF3D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2742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EF7D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6A617D" w:rsidRPr="005F19E2" w14:paraId="137122B4" w14:textId="77777777" w:rsidTr="0000364D">
        <w:trPr>
          <w:trHeight w:val="51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F1BB" w14:textId="77777777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Муниципальная программа "Безопасность Тихвинского городского поселения"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582A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14.0.00.00000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3D2B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627B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C394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D5C3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2 772,5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813E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2 772,5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F479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2 772,5</w:t>
            </w:r>
          </w:p>
        </w:tc>
      </w:tr>
      <w:tr w:rsidR="006A617D" w:rsidRPr="005F19E2" w14:paraId="243F608B" w14:textId="77777777" w:rsidTr="0000364D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078A" w14:textId="77777777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2329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14.4.00.00000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9044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7FA3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384C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C2A3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2 772,5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978A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2 772,5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8F67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2 772,5</w:t>
            </w:r>
          </w:p>
        </w:tc>
      </w:tr>
      <w:tr w:rsidR="006A617D" w:rsidRPr="005F19E2" w14:paraId="2470A01D" w14:textId="77777777" w:rsidTr="0000364D">
        <w:trPr>
          <w:trHeight w:val="522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7AB5" w14:textId="77777777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"Предупреждение чрезвычайных ситуаций, обеспечение первичных мер пожарной безопасности, безопасности людей на водных объектах, профилактика правонарушений и преступлений на территории Тихвинского городского поселения"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2CCC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14.4.01.00000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6D0B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1E28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B23B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6922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2 772,5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262D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2 772,5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6A9C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2 772,5</w:t>
            </w:r>
          </w:p>
        </w:tc>
      </w:tr>
      <w:tr w:rsidR="006A617D" w:rsidRPr="005F19E2" w14:paraId="2C396CC6" w14:textId="77777777" w:rsidTr="0000364D">
        <w:trPr>
          <w:trHeight w:val="13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3681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Обеспечение первичных мер пожарной безопасности на территории Тихвинского городского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AEA9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14.4.01.03300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3AED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4C0D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39CF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7EAF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DA29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47E2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1 400,0</w:t>
            </w:r>
          </w:p>
        </w:tc>
      </w:tr>
      <w:tr w:rsidR="006A617D" w:rsidRPr="005F19E2" w14:paraId="7A1594AB" w14:textId="77777777" w:rsidTr="0000364D">
        <w:trPr>
          <w:trHeight w:val="359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BDCC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Обеспечение первичных мер пожарной безопасности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1B17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14.4.01.03300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3559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51B4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2CFA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2A58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3C4C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10A4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1 400,0</w:t>
            </w:r>
          </w:p>
        </w:tc>
      </w:tr>
      <w:tr w:rsidR="006A617D" w:rsidRPr="005F19E2" w14:paraId="3C108C81" w14:textId="77777777" w:rsidTr="0000364D">
        <w:trPr>
          <w:trHeight w:val="207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5650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Содействие деятельности добровольных пожарных на территории Тихвинского городского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0E02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14.4.01.03310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3F7E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734F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4974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EA57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E78A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9478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6A617D" w:rsidRPr="005F19E2" w14:paraId="1872FDDB" w14:textId="77777777" w:rsidTr="0000364D">
        <w:trPr>
          <w:trHeight w:val="133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0D19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Содействие деятельности добровольных пожарных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68ED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14.4.01.03310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14B5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179C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6376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6AA7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58C5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37B5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6A617D" w:rsidRPr="005F19E2" w14:paraId="04A05128" w14:textId="77777777" w:rsidTr="00DE0E9F">
        <w:trPr>
          <w:trHeight w:val="371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8ABC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Обеспечение безопасности людей на водных объектах, обустройство мест массового отдыха населения у воды на территории Тихвинского городского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0F6A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14.4.01.03320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0311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676F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F960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8881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575,0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9248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575,0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B0B1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575,0</w:t>
            </w:r>
          </w:p>
        </w:tc>
      </w:tr>
      <w:tr w:rsidR="006A617D" w:rsidRPr="005F19E2" w14:paraId="3925CECA" w14:textId="77777777" w:rsidTr="0000364D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20E2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Обеспечение безопасности людей на водных объектах, обустройство мест массового отдыха населения у воды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3E2B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14.4.01.03320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B6B7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3BB6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758E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AA86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575,0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8A4D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575,0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B1F1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575,0</w:t>
            </w:r>
          </w:p>
        </w:tc>
      </w:tr>
      <w:tr w:rsidR="006A617D" w:rsidRPr="005F19E2" w14:paraId="297682D0" w14:textId="77777777" w:rsidTr="0000364D">
        <w:trPr>
          <w:trHeight w:val="51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E017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Обеспечение охраны общественного порядка на территории Тихвинского городского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C1D9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14.4.01.03330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8676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3488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332D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233B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517,5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7F20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517,5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CFA8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517,5</w:t>
            </w:r>
          </w:p>
        </w:tc>
      </w:tr>
      <w:tr w:rsidR="006A617D" w:rsidRPr="005F19E2" w14:paraId="4E3E6545" w14:textId="77777777" w:rsidTr="0000364D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3164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Обеспечение охраны общественного порядка на территории Тихвинского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9C47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14.4.01.03330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0631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5AB1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30C8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6BDB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8C80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B91B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365,0</w:t>
            </w:r>
          </w:p>
        </w:tc>
      </w:tr>
      <w:tr w:rsidR="006A617D" w:rsidRPr="005F19E2" w14:paraId="50A96A72" w14:textId="77777777" w:rsidTr="0000364D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E44E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Обеспечение охраны общественного порядка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4ED1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14.4.01.03330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7089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EB9F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00EA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D5CA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9CD9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EB0D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152,5</w:t>
            </w:r>
          </w:p>
        </w:tc>
      </w:tr>
      <w:tr w:rsidR="006A617D" w:rsidRPr="005F19E2" w14:paraId="13C5BB3D" w14:textId="77777777" w:rsidTr="0000364D">
        <w:trPr>
          <w:trHeight w:val="76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8291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Организация обеспечения противопаводковых мероприятий на территории Тихвинского городского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9E69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14.4.01.03340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02A7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98B6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4201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E991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4B46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8FFA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6A617D" w:rsidRPr="005F19E2" w14:paraId="2A95C851" w14:textId="77777777" w:rsidTr="0000364D">
        <w:trPr>
          <w:trHeight w:val="127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C1EB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Организация обеспечения противопаводковых мероприятий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1509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14.4.01.03340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CABF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B803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0E87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16CD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946F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37A0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6A617D" w:rsidRPr="005F19E2" w14:paraId="6AE01217" w14:textId="77777777" w:rsidTr="00DE0E9F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9561" w14:textId="77777777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lastRenderedPageBreak/>
              <w:t>Муниципальная программа "Развитие внутреннего и въездного туризма Тихвинского городского поселения"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8ECA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15.0.00.00000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D272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2AF2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3CFC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7CCC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157 009,5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4B25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8449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08DDA226" w14:textId="77777777" w:rsidTr="0000364D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EA94" w14:textId="77777777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Региональные проекты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EABC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15.2.00.00000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0644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1B9E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7016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E737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156 989,2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000B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A8BE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74FFF3DF" w14:textId="77777777" w:rsidTr="0000364D">
        <w:trPr>
          <w:trHeight w:val="264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4354" w14:textId="77777777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Региональный проект "Создание номерного фонда, инфраструктуры и новых точек притяжения"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B7D9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15.2.П1.00000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BA80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A2F4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5E68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87AE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156 989,2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1E7D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7A0E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5128DFF4" w14:textId="77777777" w:rsidTr="0000364D">
        <w:trPr>
          <w:trHeight w:val="203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A0AF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Мероприятия по достижению показателей государственной программы Российской Федерации "Развитие туризма"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17FC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15.2.П1.Ф5580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2A83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C91E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6276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052F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156 989,2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BE61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7511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5121B7C4" w14:textId="77777777" w:rsidTr="0000364D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737A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Мероприятия по достижению показателей государственной программы Российской Федерации "Развитие туризма"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CF03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15.2.П1.Ф5580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68B3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873A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7AA3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8C65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156 989,2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B59E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2758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422884BA" w14:textId="77777777" w:rsidTr="0000364D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C3EE" w14:textId="77777777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4040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15.4.00.00000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B955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C2CD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12E8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1F5A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AE12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8B15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379323C5" w14:textId="77777777" w:rsidTr="0000364D">
        <w:trPr>
          <w:trHeight w:val="76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899DB" w14:textId="77777777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"Развитие внутреннего и въездного туризма Тихвинского городского поселения"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2892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15.4.01.00000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43DA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E1BA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8D30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4480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C914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D14A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1F3C0054" w14:textId="77777777" w:rsidTr="0000364D">
        <w:trPr>
          <w:trHeight w:val="309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1775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Организация и проведение мероприятий по развитию туризма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A3A5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15.4.01.02910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B701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4E79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38C5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BBFB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3A90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90DC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6F9DDC89" w14:textId="77777777" w:rsidTr="0000364D">
        <w:trPr>
          <w:trHeight w:val="31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5AD9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Организация и проведение мероприятий по развитию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29DA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15.4.01.02910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3CB4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9B30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3317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CB1A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84CD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9CF1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3F8906CA" w14:textId="77777777" w:rsidTr="0000364D">
        <w:trPr>
          <w:trHeight w:val="18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624B" w14:textId="77777777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Непрограммные расходы органов законодательной власти Тихвинского городского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87BA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B20D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8180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F11A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57F8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5 616,3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CA04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5 326,2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DE48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5 326,2</w:t>
            </w:r>
          </w:p>
        </w:tc>
      </w:tr>
      <w:tr w:rsidR="006A617D" w:rsidRPr="005F19E2" w14:paraId="5AFAEE15" w14:textId="77777777" w:rsidTr="0000364D">
        <w:trPr>
          <w:trHeight w:val="112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5624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Обеспечение деятельности депутатов органов законодательной власти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65FD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81.0.00.01200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7C9D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8DD8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6625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68A4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1 347,3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3531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1 274,3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7BEF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1 274,3</w:t>
            </w:r>
          </w:p>
        </w:tc>
      </w:tr>
      <w:tr w:rsidR="006A617D" w:rsidRPr="005F19E2" w14:paraId="6C4345CB" w14:textId="77777777" w:rsidTr="0000364D">
        <w:trPr>
          <w:trHeight w:val="682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71F2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Обеспечение деятельности депутатов органов законодательной власти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3459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81.0.00.01200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EF3C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8D69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F353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8C7E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1 347,3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B9B4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1 274,3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18DD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1 274,3</w:t>
            </w:r>
          </w:p>
        </w:tc>
      </w:tr>
      <w:tr w:rsidR="006A617D" w:rsidRPr="005F19E2" w14:paraId="2E272719" w14:textId="77777777" w:rsidTr="0000364D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73A8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Обеспечение деятельности центрального аппарата органов законодательной власти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D810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A42C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F4F8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7E6C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D525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3 675,0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B31A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3 490,4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AAF0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3 490,4</w:t>
            </w:r>
          </w:p>
        </w:tc>
      </w:tr>
      <w:tr w:rsidR="006A617D" w:rsidRPr="005F19E2" w14:paraId="559F6F3D" w14:textId="77777777" w:rsidTr="0000364D">
        <w:trPr>
          <w:trHeight w:val="141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C904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Обеспечение деятельности центрального аппарата органов законодательной власти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7D9D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BDBC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BD00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6B76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6C20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3 384,1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F4CB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3 199,5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028A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3 199,5</w:t>
            </w:r>
          </w:p>
        </w:tc>
      </w:tr>
      <w:tr w:rsidR="006A617D" w:rsidRPr="005F19E2" w14:paraId="1D1E6230" w14:textId="77777777" w:rsidTr="0000364D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660D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Обеспечение деятельности центрального аппарата органов законодательной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FA54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6127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D9BA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9620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36A6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3CCB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2452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285,9</w:t>
            </w:r>
          </w:p>
        </w:tc>
      </w:tr>
      <w:tr w:rsidR="006A617D" w:rsidRPr="005F19E2" w14:paraId="46C7ABBB" w14:textId="77777777" w:rsidTr="0000364D">
        <w:trPr>
          <w:trHeight w:val="279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801D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Обеспечение деятельности центрального аппарата органов законодательной власти (Иные бюджетные ассигнования)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A69C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92DA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896B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87A5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7A25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9B12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D785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6A617D" w:rsidRPr="005F19E2" w14:paraId="0E76EEF4" w14:textId="77777777" w:rsidTr="0000364D">
        <w:trPr>
          <w:trHeight w:val="503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F51B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совета депутатов в рамках непрограммных расходов органов законодательной власти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F44A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6883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5B2E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DBA3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D394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CD06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561,5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4D7A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561,5</w:t>
            </w:r>
          </w:p>
        </w:tc>
      </w:tr>
      <w:tr w:rsidR="006A617D" w:rsidRPr="005F19E2" w14:paraId="16DF8575" w14:textId="77777777" w:rsidTr="0000364D">
        <w:trPr>
          <w:trHeight w:val="748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C80F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осуществление </w:t>
            </w:r>
            <w:r w:rsidRPr="00430257">
              <w:rPr>
                <w:color w:val="000000"/>
                <w:sz w:val="18"/>
                <w:szCs w:val="18"/>
              </w:rPr>
              <w:lastRenderedPageBreak/>
              <w:t>контрольных функций совета депутатов в рамках непрограммных расходов органов законодательной власти (Межбюджетные трансферты)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8A85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lastRenderedPageBreak/>
              <w:t>81.0.00.40740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C417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93E7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CDF9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A71D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05AF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561,5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F80B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561,5</w:t>
            </w:r>
          </w:p>
        </w:tc>
      </w:tr>
      <w:tr w:rsidR="006A617D" w:rsidRPr="005F19E2" w14:paraId="30EDD584" w14:textId="77777777" w:rsidTr="0000364D">
        <w:trPr>
          <w:trHeight w:val="102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F96CC" w14:textId="77777777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 органов законодательной и исполнительной власти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D9EA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BCA0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1F11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99F5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0A1F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8 776,8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10FD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6 755,0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AFEC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9 965,0</w:t>
            </w:r>
          </w:p>
        </w:tc>
      </w:tr>
      <w:tr w:rsidR="006A617D" w:rsidRPr="005F19E2" w14:paraId="5BCB8C71" w14:textId="77777777" w:rsidTr="0000364D">
        <w:trPr>
          <w:trHeight w:val="30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EA97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8131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82.0.00.00301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0294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B012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873E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3428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CC41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BEC4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4 210,0</w:t>
            </w:r>
          </w:p>
        </w:tc>
      </w:tr>
      <w:tr w:rsidR="006A617D" w:rsidRPr="005F19E2" w14:paraId="7BAB81D6" w14:textId="77777777" w:rsidTr="0000364D">
        <w:trPr>
          <w:trHeight w:val="51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AB7C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851F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82.0.00.00301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BE45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25E5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B150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0BDA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701B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8158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4 210,0</w:t>
            </w:r>
          </w:p>
        </w:tc>
      </w:tr>
      <w:tr w:rsidR="006A617D" w:rsidRPr="005F19E2" w14:paraId="773807FE" w14:textId="77777777" w:rsidTr="0000364D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F0E4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Исполнение судебных актов, вступивших в законную силу по искам к органу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484D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82.0.00.02380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73FB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655D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59F5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D630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9C2B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0851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3 100,0</w:t>
            </w:r>
          </w:p>
        </w:tc>
      </w:tr>
      <w:tr w:rsidR="006A617D" w:rsidRPr="005F19E2" w14:paraId="69BBB153" w14:textId="77777777" w:rsidTr="0000364D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9E66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Исполнение судебных актов, вступивших в законную силу по искам к органу местного самоуправления (Иные бюджетные ассигнования)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8419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82.0.00.02380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9324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A0AC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C318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5D0B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2311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4C98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3 100,0</w:t>
            </w:r>
          </w:p>
        </w:tc>
      </w:tr>
      <w:tr w:rsidR="006A617D" w:rsidRPr="005F19E2" w14:paraId="53F14476" w14:textId="77777777" w:rsidTr="0000364D">
        <w:trPr>
          <w:trHeight w:val="30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B137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72AE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82.0.00.02390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6609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4587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3937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BF7C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BCFC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C739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6A617D" w:rsidRPr="005F19E2" w14:paraId="49A9F08F" w14:textId="77777777" w:rsidTr="0000364D">
        <w:trPr>
          <w:trHeight w:val="51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5192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Выполнение других обязательств государства (Иные бюджетные ассигнования)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495F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82.0.00.02390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9A9A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DEAA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D5A3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7255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EF7B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4244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6A617D" w:rsidRPr="005F19E2" w14:paraId="1F15AF17" w14:textId="77777777" w:rsidTr="0000364D">
        <w:trPr>
          <w:trHeight w:val="211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8521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Иные расходы, связанные с выполнением функций ОМСУ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FB08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82.0.00.03590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5D04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26B7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002B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223F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C6AC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6AA8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210,0</w:t>
            </w:r>
          </w:p>
        </w:tc>
      </w:tr>
      <w:tr w:rsidR="006A617D" w:rsidRPr="005F19E2" w14:paraId="74DE1ED6" w14:textId="77777777" w:rsidTr="0000364D">
        <w:trPr>
          <w:trHeight w:val="247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BAB5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Иные расходы, связанные с выполнением функций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71D1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82.0.00.03590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4460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14D4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EFE5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E6CE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32AC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AF0E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210,0</w:t>
            </w:r>
          </w:p>
        </w:tc>
      </w:tr>
      <w:tr w:rsidR="006A617D" w:rsidRPr="005F19E2" w14:paraId="253BB4D3" w14:textId="77777777" w:rsidTr="0000364D">
        <w:trPr>
          <w:trHeight w:val="30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FD6B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Управление муниципальным имуществом казны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A725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82.0.00.03660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15E7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0221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8334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4C36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745,0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AA3A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745,0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6183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745,0</w:t>
            </w:r>
          </w:p>
        </w:tc>
      </w:tr>
      <w:tr w:rsidR="006A617D" w:rsidRPr="005F19E2" w14:paraId="543B5D2E" w14:textId="77777777" w:rsidTr="0000364D">
        <w:trPr>
          <w:trHeight w:val="76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CBC7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Управление муниципальным имуществом казны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9C49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82.0.00.03660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7444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FCB7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D22C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A5B9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657A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C6CB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6A617D" w:rsidRPr="005F19E2" w14:paraId="6CF5A9A7" w14:textId="77777777" w:rsidTr="0000364D">
        <w:trPr>
          <w:trHeight w:val="51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91D2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Управление муниципальным имуществом казны (Иные бюджетные ассигнования)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CC2D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82.0.00.03660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BE9A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F521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F55D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CCB9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645,0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AA2D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645,0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5971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645,0</w:t>
            </w:r>
          </w:p>
        </w:tc>
      </w:tr>
      <w:tr w:rsidR="006A617D" w:rsidRPr="005F19E2" w14:paraId="4F7D76B3" w14:textId="77777777" w:rsidTr="0000364D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5C83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Содержание муниципального имущества казны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D659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D61F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292B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4285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B15F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1 321,8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672C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DEC5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1 300,0</w:t>
            </w:r>
          </w:p>
        </w:tc>
      </w:tr>
      <w:tr w:rsidR="006A617D" w:rsidRPr="005F19E2" w14:paraId="422EDB0F" w14:textId="77777777" w:rsidTr="0000364D">
        <w:trPr>
          <w:trHeight w:val="76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88FF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Содержание муниципального имущества казны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5B8D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23E9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8CDF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F7B7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03DD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1 321,8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340F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308A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1 300,0</w:t>
            </w:r>
          </w:p>
        </w:tc>
      </w:tr>
      <w:tr w:rsidR="006A617D" w:rsidRPr="005F19E2" w14:paraId="267C435E" w14:textId="77777777" w:rsidTr="0000364D">
        <w:trPr>
          <w:trHeight w:val="157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B2C8" w14:textId="77777777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Иные непрограммные расходы органов исполнительной власти Тихвинского городского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5E73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89.0.00.00000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39AB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3170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40C6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B06A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43 065,6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AD18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38 386,2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62B7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38 586,0</w:t>
            </w:r>
          </w:p>
        </w:tc>
      </w:tr>
      <w:tr w:rsidR="006A617D" w:rsidRPr="005F19E2" w14:paraId="2685C060" w14:textId="77777777" w:rsidTr="0000364D">
        <w:trPr>
          <w:trHeight w:val="30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3C0D" w14:textId="77777777" w:rsidR="005F19E2" w:rsidRPr="00430257" w:rsidRDefault="005F19E2" w:rsidP="00430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Иные непрограммные расходы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7C76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89.0.01.00000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AE7C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88EF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3A5F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50F6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43 065,6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D059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38 386,2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BE26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38 586,0</w:t>
            </w:r>
          </w:p>
        </w:tc>
      </w:tr>
      <w:tr w:rsidR="006A617D" w:rsidRPr="005F19E2" w14:paraId="1DB2C03D" w14:textId="77777777" w:rsidTr="0000364D">
        <w:trPr>
          <w:trHeight w:val="30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E6FB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Обеспечение деятельности казенных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2FA8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89.0.01.00110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1F44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485F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4818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838E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35 874,4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B953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30 722,4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7DB7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30 722,4</w:t>
            </w:r>
          </w:p>
        </w:tc>
      </w:tr>
      <w:tr w:rsidR="006A617D" w:rsidRPr="005F19E2" w14:paraId="26E058C1" w14:textId="77777777" w:rsidTr="0000364D">
        <w:trPr>
          <w:trHeight w:val="36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B2FB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Обеспечение деятельности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4AAF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89.0.01.00110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ED07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C3AA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2B59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CB77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14 556,1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5306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13 693,4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C8E5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13 693,4</w:t>
            </w:r>
          </w:p>
        </w:tc>
      </w:tr>
      <w:tr w:rsidR="006A617D" w:rsidRPr="005F19E2" w14:paraId="4DA08131" w14:textId="77777777" w:rsidTr="00DE0E9F">
        <w:trPr>
          <w:trHeight w:val="104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B531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Обеспечение деятельности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BA71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89.0.01.00110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703F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E9A5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20BB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6BD7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9 801,6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0301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9 270,3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066C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9 270,3</w:t>
            </w:r>
          </w:p>
        </w:tc>
      </w:tr>
      <w:tr w:rsidR="006A617D" w:rsidRPr="005F19E2" w14:paraId="41BB1F50" w14:textId="77777777" w:rsidTr="00DE0E9F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2246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 xml:space="preserve">Обеспечение деятельности казенных учреждений (Закупка товаров, работ и услуг </w:t>
            </w:r>
            <w:r w:rsidRPr="00430257">
              <w:rPr>
                <w:color w:val="000000"/>
                <w:sz w:val="18"/>
                <w:szCs w:val="18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995E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lastRenderedPageBreak/>
              <w:t>89.0.01.00110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7EFE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B9EE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A943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6C52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6 995,6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5EBB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7 138,9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F6B6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7 138,9</w:t>
            </w:r>
          </w:p>
        </w:tc>
      </w:tr>
      <w:tr w:rsidR="006A617D" w:rsidRPr="005F19E2" w14:paraId="73E2D9FA" w14:textId="77777777" w:rsidTr="0000364D">
        <w:trPr>
          <w:trHeight w:val="76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0FB6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Обеспечение деятельности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962F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89.0.01.00110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2D1E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9989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FB1C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0897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882,7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2ACB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553,0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B8D1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553,0</w:t>
            </w:r>
          </w:p>
        </w:tc>
      </w:tr>
      <w:tr w:rsidR="006A617D" w:rsidRPr="005F19E2" w14:paraId="0ADF64AA" w14:textId="77777777" w:rsidTr="0000364D">
        <w:trPr>
          <w:trHeight w:val="51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4D38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Обеспечение деятельности казенных учреждений (Иные бюджетные ассигнования)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51DB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89.0.01.00110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29B5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D4DA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8FB4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C46E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413,1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9A35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D2FA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66,8</w:t>
            </w:r>
          </w:p>
        </w:tc>
      </w:tr>
      <w:tr w:rsidR="006A617D" w:rsidRPr="005F19E2" w14:paraId="56FC23E0" w14:textId="77777777" w:rsidTr="0000364D">
        <w:trPr>
          <w:trHeight w:val="51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922B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Обеспечение деятельности казенных учреждений (Иные бюджетные ассигнования)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4F3E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89.0.01.00110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CC46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6F98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1612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BA7B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3 225,3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E9F6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3DC9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A617D" w:rsidRPr="005F19E2" w14:paraId="18AA37D0" w14:textId="77777777" w:rsidTr="0000364D">
        <w:trPr>
          <w:trHeight w:val="233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3E50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Реализация мероприятий по пользованию имуществом, находящимся в муниципальной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5927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89.0.01.02440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220F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5AB6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D9F9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07D7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1 899,0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898A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1 899,0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4314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1 899,0</w:t>
            </w:r>
          </w:p>
        </w:tc>
      </w:tr>
      <w:tr w:rsidR="006A617D" w:rsidRPr="005F19E2" w14:paraId="7CC3EDD3" w14:textId="77777777" w:rsidTr="0000364D">
        <w:trPr>
          <w:trHeight w:val="443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E9B3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Реализация мероприятий по пользованию имуществом, находящимся 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4847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89.0.01.02440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93DF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C82D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2B0E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A794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1 899,0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BD65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1 899,0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A35B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1 899,0</w:t>
            </w:r>
          </w:p>
        </w:tc>
      </w:tr>
      <w:tr w:rsidR="006A617D" w:rsidRPr="005F19E2" w14:paraId="1CFF69C9" w14:textId="77777777" w:rsidTr="0000364D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A161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C51B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89.0.01.51180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5F80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57F0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72FF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6E31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5 292,2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0133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5 764,8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F299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5 964,6</w:t>
            </w:r>
          </w:p>
        </w:tc>
      </w:tr>
      <w:tr w:rsidR="006A617D" w:rsidRPr="005F19E2" w14:paraId="35ADEA11" w14:textId="77777777" w:rsidTr="0000364D">
        <w:trPr>
          <w:trHeight w:val="25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134C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04D5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89.0.01.51180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1806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844F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9447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4FDF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4 722,5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DCF4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5 115,2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464B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5 289,8</w:t>
            </w:r>
          </w:p>
        </w:tc>
      </w:tr>
      <w:tr w:rsidR="006A617D" w:rsidRPr="005F19E2" w14:paraId="22A7CAD0" w14:textId="77777777" w:rsidTr="0000364D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5834" w14:textId="77777777" w:rsidR="005F19E2" w:rsidRPr="00430257" w:rsidRDefault="005F19E2" w:rsidP="00430257">
            <w:pPr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AE69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89.0.01.51180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E52A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28C3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BCFE" w14:textId="77777777" w:rsidR="005F19E2" w:rsidRPr="00430257" w:rsidRDefault="005F19E2" w:rsidP="00430257">
            <w:pPr>
              <w:jc w:val="center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5BBB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569,7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C75D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649,6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F7A1" w14:textId="77777777" w:rsidR="005F19E2" w:rsidRPr="00430257" w:rsidRDefault="005F19E2" w:rsidP="00430257">
            <w:pPr>
              <w:jc w:val="right"/>
              <w:rPr>
                <w:color w:val="000000"/>
                <w:sz w:val="18"/>
                <w:szCs w:val="18"/>
              </w:rPr>
            </w:pPr>
            <w:r w:rsidRPr="00430257">
              <w:rPr>
                <w:color w:val="000000"/>
                <w:sz w:val="18"/>
                <w:szCs w:val="18"/>
              </w:rPr>
              <w:t>674,8</w:t>
            </w:r>
          </w:p>
        </w:tc>
      </w:tr>
      <w:tr w:rsidR="006A617D" w:rsidRPr="005F19E2" w14:paraId="4545D7E4" w14:textId="77777777" w:rsidTr="0000364D">
        <w:trPr>
          <w:trHeight w:val="30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6442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F185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6856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9019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D54B" w14:textId="77777777" w:rsidR="005F19E2" w:rsidRPr="00430257" w:rsidRDefault="005F19E2" w:rsidP="004302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5949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1 063 807,0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4AD1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675 257,5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1329" w14:textId="77777777" w:rsidR="005F19E2" w:rsidRPr="00430257" w:rsidRDefault="005F19E2" w:rsidP="004302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0257">
              <w:rPr>
                <w:b/>
                <w:bCs/>
                <w:color w:val="000000"/>
                <w:sz w:val="18"/>
                <w:szCs w:val="18"/>
              </w:rPr>
              <w:t>624 494,2</w:t>
            </w:r>
          </w:p>
        </w:tc>
      </w:tr>
    </w:tbl>
    <w:p w14:paraId="3DF91D5E" w14:textId="0376DEBF" w:rsidR="004F7F1C" w:rsidRDefault="004F7F1C" w:rsidP="00DB0E82">
      <w:pPr>
        <w:jc w:val="center"/>
        <w:rPr>
          <w:color w:val="000000"/>
          <w:sz w:val="24"/>
          <w:szCs w:val="27"/>
        </w:rPr>
      </w:pPr>
      <w:r>
        <w:rPr>
          <w:color w:val="000000"/>
          <w:sz w:val="24"/>
          <w:szCs w:val="27"/>
        </w:rPr>
        <w:t>____________</w:t>
      </w:r>
    </w:p>
    <w:p w14:paraId="47FB9CC5" w14:textId="77777777" w:rsidR="00DB0E82" w:rsidRDefault="00DB0E82" w:rsidP="00DB0E82">
      <w:pPr>
        <w:jc w:val="center"/>
        <w:rPr>
          <w:color w:val="000000"/>
          <w:sz w:val="24"/>
          <w:szCs w:val="27"/>
        </w:rPr>
        <w:sectPr w:rsidR="00DB0E82" w:rsidSect="00A61084">
          <w:pgSz w:w="11907" w:h="16840"/>
          <w:pgMar w:top="851" w:right="1134" w:bottom="1134" w:left="1701" w:header="720" w:footer="720" w:gutter="0"/>
          <w:pgNumType w:start="1"/>
          <w:cols w:space="720"/>
        </w:sectPr>
      </w:pPr>
    </w:p>
    <w:p w14:paraId="04D85D48" w14:textId="3CC4E5B7" w:rsidR="002C3E7C" w:rsidRDefault="002C3E7C" w:rsidP="002C3E7C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lastRenderedPageBreak/>
        <w:t>УТВЕРЖДЕН</w:t>
      </w:r>
      <w:r w:rsidR="00AA5F89">
        <w:rPr>
          <w:sz w:val="24"/>
          <w:szCs w:val="24"/>
        </w:rPr>
        <w:t>О</w:t>
      </w:r>
    </w:p>
    <w:p w14:paraId="7B7F461B" w14:textId="77777777" w:rsidR="002C3E7C" w:rsidRDefault="002C3E7C" w:rsidP="002C3E7C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>решением совета депутатов</w:t>
      </w:r>
    </w:p>
    <w:p w14:paraId="5CB1676D" w14:textId="77777777" w:rsidR="002C3E7C" w:rsidRDefault="002C3E7C" w:rsidP="002C3E7C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>Тихвинского городского поселения</w:t>
      </w:r>
    </w:p>
    <w:p w14:paraId="1CD9B6E9" w14:textId="7CE8618F" w:rsidR="002C3E7C" w:rsidRDefault="002C3E7C" w:rsidP="002C3E7C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 xml:space="preserve">от </w:t>
      </w:r>
      <w:r w:rsidR="00E26B41">
        <w:rPr>
          <w:sz w:val="24"/>
          <w:szCs w:val="24"/>
        </w:rPr>
        <w:t xml:space="preserve">21 мая 2025 г. </w:t>
      </w:r>
      <w:r>
        <w:rPr>
          <w:sz w:val="24"/>
          <w:szCs w:val="24"/>
        </w:rPr>
        <w:t xml:space="preserve">№ </w:t>
      </w:r>
      <w:r w:rsidR="00E26B41">
        <w:rPr>
          <w:sz w:val="24"/>
          <w:szCs w:val="24"/>
        </w:rPr>
        <w:t>02-61</w:t>
      </w:r>
    </w:p>
    <w:p w14:paraId="674ADB37" w14:textId="291C472A" w:rsidR="002C3E7C" w:rsidRDefault="002C3E7C" w:rsidP="002C3E7C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(приложение №5)</w:t>
      </w:r>
    </w:p>
    <w:p w14:paraId="7158190F" w14:textId="77777777" w:rsidR="002C3E7C" w:rsidRDefault="002C3E7C" w:rsidP="002C3E7C">
      <w:pPr>
        <w:ind w:left="108"/>
        <w:jc w:val="left"/>
        <w:rPr>
          <w:b/>
          <w:bCs/>
          <w:color w:val="000000"/>
          <w:szCs w:val="28"/>
        </w:rPr>
      </w:pPr>
    </w:p>
    <w:p w14:paraId="1DA9A6C5" w14:textId="4B785604" w:rsidR="002C3E7C" w:rsidRDefault="002C3E7C" w:rsidP="002C3E7C">
      <w:pPr>
        <w:ind w:left="108"/>
        <w:jc w:val="center"/>
        <w:rPr>
          <w:b/>
          <w:bCs/>
          <w:color w:val="000000"/>
          <w:sz w:val="24"/>
          <w:szCs w:val="28"/>
        </w:rPr>
      </w:pPr>
      <w:r w:rsidRPr="002C3E7C">
        <w:rPr>
          <w:b/>
          <w:bCs/>
          <w:color w:val="000000"/>
          <w:sz w:val="24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Тихвинского городского поселения </w:t>
      </w:r>
      <w:r w:rsidR="0053659A">
        <w:rPr>
          <w:b/>
          <w:bCs/>
          <w:color w:val="000000"/>
          <w:sz w:val="24"/>
          <w:szCs w:val="28"/>
        </w:rPr>
        <w:br/>
      </w:r>
      <w:r w:rsidRPr="002C3E7C">
        <w:rPr>
          <w:b/>
          <w:bCs/>
          <w:color w:val="000000"/>
          <w:sz w:val="24"/>
          <w:szCs w:val="28"/>
        </w:rPr>
        <w:t>на 202</w:t>
      </w:r>
      <w:r w:rsidR="006B0B83">
        <w:rPr>
          <w:b/>
          <w:bCs/>
          <w:color w:val="000000"/>
          <w:sz w:val="24"/>
          <w:szCs w:val="28"/>
        </w:rPr>
        <w:t>5</w:t>
      </w:r>
      <w:r w:rsidRPr="002C3E7C">
        <w:rPr>
          <w:b/>
          <w:bCs/>
          <w:color w:val="000000"/>
          <w:sz w:val="24"/>
          <w:szCs w:val="28"/>
        </w:rPr>
        <w:t xml:space="preserve"> год и на плановый период 202</w:t>
      </w:r>
      <w:r w:rsidR="006B0B83">
        <w:rPr>
          <w:b/>
          <w:bCs/>
          <w:color w:val="000000"/>
          <w:sz w:val="24"/>
          <w:szCs w:val="28"/>
        </w:rPr>
        <w:t>6</w:t>
      </w:r>
      <w:r w:rsidRPr="002C3E7C">
        <w:rPr>
          <w:b/>
          <w:bCs/>
          <w:color w:val="000000"/>
          <w:sz w:val="24"/>
          <w:szCs w:val="28"/>
        </w:rPr>
        <w:t xml:space="preserve"> и 202</w:t>
      </w:r>
      <w:r w:rsidR="006B0B83">
        <w:rPr>
          <w:b/>
          <w:bCs/>
          <w:color w:val="000000"/>
          <w:sz w:val="24"/>
          <w:szCs w:val="28"/>
        </w:rPr>
        <w:t>7</w:t>
      </w:r>
      <w:r w:rsidRPr="002C3E7C">
        <w:rPr>
          <w:b/>
          <w:bCs/>
          <w:color w:val="000000"/>
          <w:sz w:val="24"/>
          <w:szCs w:val="28"/>
        </w:rPr>
        <w:t xml:space="preserve"> годов</w:t>
      </w:r>
    </w:p>
    <w:p w14:paraId="4DEB2850" w14:textId="77777777" w:rsidR="002C3E7C" w:rsidRPr="002C3E7C" w:rsidRDefault="002C3E7C" w:rsidP="002C3E7C">
      <w:pPr>
        <w:ind w:left="108"/>
        <w:jc w:val="center"/>
        <w:rPr>
          <w:b/>
          <w:bCs/>
          <w:color w:val="000000"/>
          <w:sz w:val="24"/>
          <w:szCs w:val="28"/>
        </w:rPr>
      </w:pPr>
    </w:p>
    <w:p w14:paraId="106F9150" w14:textId="5E2E4AA7" w:rsidR="002C3E7C" w:rsidRDefault="00F127A9" w:rsidP="00F127A9">
      <w:pPr>
        <w:tabs>
          <w:tab w:val="left" w:pos="2943"/>
          <w:tab w:val="left" w:pos="3510"/>
          <w:tab w:val="left" w:pos="4270"/>
          <w:tab w:val="left" w:pos="5910"/>
          <w:tab w:val="left" w:pos="6732"/>
          <w:tab w:val="left" w:pos="8505"/>
        </w:tabs>
        <w:ind w:left="108"/>
        <w:jc w:val="right"/>
        <w:rPr>
          <w:color w:val="000000"/>
          <w:sz w:val="20"/>
          <w:szCs w:val="18"/>
        </w:rPr>
      </w:pPr>
      <w:r>
        <w:rPr>
          <w:color w:val="000000"/>
          <w:sz w:val="20"/>
          <w:szCs w:val="18"/>
        </w:rPr>
        <w:tab/>
        <w:t xml:space="preserve">  </w:t>
      </w:r>
      <w:r w:rsidR="002C3E7C" w:rsidRPr="002C3E7C">
        <w:rPr>
          <w:color w:val="000000"/>
          <w:sz w:val="20"/>
          <w:szCs w:val="18"/>
        </w:rPr>
        <w:t>(тыс. руб.)</w:t>
      </w:r>
    </w:p>
    <w:tbl>
      <w:tblPr>
        <w:tblW w:w="9923" w:type="dxa"/>
        <w:tblInd w:w="-289" w:type="dxa"/>
        <w:tblLook w:val="04A0" w:firstRow="1" w:lastRow="0" w:firstColumn="1" w:lastColumn="0" w:noHBand="0" w:noVBand="1"/>
      </w:tblPr>
      <w:tblGrid>
        <w:gridCol w:w="3970"/>
        <w:gridCol w:w="425"/>
        <w:gridCol w:w="494"/>
        <w:gridCol w:w="1360"/>
        <w:gridCol w:w="578"/>
        <w:gridCol w:w="1112"/>
        <w:gridCol w:w="992"/>
        <w:gridCol w:w="992"/>
      </w:tblGrid>
      <w:tr w:rsidR="0053659A" w:rsidRPr="0053659A" w14:paraId="39E757A6" w14:textId="77777777" w:rsidTr="0000364D">
        <w:trPr>
          <w:trHeight w:val="30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76AC" w14:textId="77777777" w:rsidR="0053659A" w:rsidRPr="0053659A" w:rsidRDefault="0053659A" w:rsidP="005A6C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28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5676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CCA2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0C36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53659A" w:rsidRPr="0053659A" w14:paraId="6E26A0FD" w14:textId="77777777" w:rsidTr="00DE0E9F">
        <w:trPr>
          <w:trHeight w:val="322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A41A9" w14:textId="77777777" w:rsidR="0053659A" w:rsidRPr="0053659A" w:rsidRDefault="0053659A" w:rsidP="005A6C9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DFBD" w14:textId="77777777" w:rsidR="0053659A" w:rsidRPr="0053659A" w:rsidRDefault="0053659A" w:rsidP="0053659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52C81" w14:textId="77777777" w:rsidR="0053659A" w:rsidRPr="0053659A" w:rsidRDefault="0053659A" w:rsidP="0053659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91858" w14:textId="77777777" w:rsidR="0053659A" w:rsidRPr="0053659A" w:rsidRDefault="0053659A" w:rsidP="0053659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364D" w:rsidRPr="0053659A" w14:paraId="5D672064" w14:textId="77777777" w:rsidTr="00DE0E9F">
        <w:trPr>
          <w:trHeight w:val="7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AEF70" w14:textId="77777777" w:rsidR="0053659A" w:rsidRPr="0053659A" w:rsidRDefault="0053659A" w:rsidP="005A6C9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7A52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8570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F7DF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0C37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6A88" w14:textId="77777777" w:rsidR="0053659A" w:rsidRPr="0053659A" w:rsidRDefault="0053659A" w:rsidP="0053659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A100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3C51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2027 год</w:t>
            </w:r>
          </w:p>
        </w:tc>
      </w:tr>
      <w:tr w:rsidR="0000364D" w:rsidRPr="0053659A" w14:paraId="7A04D6D5" w14:textId="77777777" w:rsidTr="0000364D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7651" w14:textId="77777777" w:rsidR="0053659A" w:rsidRPr="0053659A" w:rsidRDefault="0053659A" w:rsidP="005A6C9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E108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E76A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C2EB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A37C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BE76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18 031,0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9CB7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15 556,7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0F65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18 766,7</w:t>
            </w:r>
          </w:p>
        </w:tc>
      </w:tr>
      <w:tr w:rsidR="0000364D" w:rsidRPr="0053659A" w14:paraId="776394E5" w14:textId="77777777" w:rsidTr="0000364D">
        <w:trPr>
          <w:trHeight w:val="7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95E0" w14:textId="77777777" w:rsidR="0053659A" w:rsidRPr="0053659A" w:rsidRDefault="0053659A" w:rsidP="005A6C9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8CD1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EA9E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8E30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E724C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A38E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5 826,3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3F2E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5 536,2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6ADA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5 536,2</w:t>
            </w:r>
          </w:p>
        </w:tc>
      </w:tr>
      <w:tr w:rsidR="0000364D" w:rsidRPr="0053659A" w14:paraId="0A464D2A" w14:textId="77777777" w:rsidTr="0000364D">
        <w:trPr>
          <w:trHeight w:val="23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1398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Непрограммные расходы органов законодательной власти Тихвинского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988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DCA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739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888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811F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5 616,3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6E4F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5 326,2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A3D8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5 326,2</w:t>
            </w:r>
          </w:p>
        </w:tc>
      </w:tr>
      <w:tr w:rsidR="0000364D" w:rsidRPr="0053659A" w14:paraId="5A2A1F67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04FF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Обеспечение деятельности депутатов органов законодательной власти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821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122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662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81.0.00.01200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1B7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A07D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1 347,3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D4F3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1 274,3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135E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1 274,3</w:t>
            </w:r>
          </w:p>
        </w:tc>
      </w:tr>
      <w:tr w:rsidR="0000364D" w:rsidRPr="0053659A" w14:paraId="31778802" w14:textId="77777777" w:rsidTr="0000364D">
        <w:trPr>
          <w:trHeight w:val="74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8584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Обеспечение деятельности депутатов органов законодательной власти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DD4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2C8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56A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81.0.00.01200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A75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C086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1 347,3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CCCB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1 274,3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41D1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1 274,3</w:t>
            </w:r>
          </w:p>
        </w:tc>
      </w:tr>
      <w:tr w:rsidR="0000364D" w:rsidRPr="0053659A" w14:paraId="3ACD39DE" w14:textId="77777777" w:rsidTr="0000364D">
        <w:trPr>
          <w:trHeight w:val="1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7D8E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Обеспечение деятельности центрального аппарата органов законодательной власти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9FB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A48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2E8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D10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ED43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3 675,0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01BF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3 490,4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F77E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3 490,4</w:t>
            </w:r>
          </w:p>
        </w:tc>
      </w:tr>
      <w:tr w:rsidR="0000364D" w:rsidRPr="0053659A" w14:paraId="3FD0AF86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D4D5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Обеспечение деятельности центрального аппарата органов законодательной власти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F1C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550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A8B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6765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400C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3 384,1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C23D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3 199,5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4DC7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3 199,5</w:t>
            </w:r>
          </w:p>
        </w:tc>
      </w:tr>
      <w:tr w:rsidR="0000364D" w:rsidRPr="0053659A" w14:paraId="0778D5E6" w14:textId="77777777" w:rsidTr="0000364D">
        <w:trPr>
          <w:trHeight w:val="37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7947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Обеспечение деятельности центрального аппарата органов законодательной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6B3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EF5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34E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04B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C980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0D31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D48A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285,9</w:t>
            </w:r>
          </w:p>
        </w:tc>
      </w:tr>
      <w:tr w:rsidR="0000364D" w:rsidRPr="0053659A" w14:paraId="6B757040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84FD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Обеспечение деятельности центрального аппарата органов законодательной власти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ACB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856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C4C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A46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5118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F6CA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5A88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00364D" w:rsidRPr="0053659A" w14:paraId="0FFA3067" w14:textId="77777777" w:rsidTr="0000364D">
        <w:trPr>
          <w:trHeight w:val="62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27D6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совета депутатов в рамках непрограммных расходов органов законодательной власти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F57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9CF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753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9AF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B81E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2E31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D8BB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561,5</w:t>
            </w:r>
          </w:p>
        </w:tc>
      </w:tr>
      <w:tr w:rsidR="0000364D" w:rsidRPr="0053659A" w14:paraId="4296BFC6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8975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совета депутатов в рамках непрограммных расходов органов законодательной власти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FD2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D57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888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5E5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F09E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90CD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D32D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561,5</w:t>
            </w:r>
          </w:p>
        </w:tc>
      </w:tr>
      <w:tr w:rsidR="0000364D" w:rsidRPr="0053659A" w14:paraId="29A793DC" w14:textId="77777777" w:rsidTr="00DE0E9F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DE35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lastRenderedPageBreak/>
              <w:t>Реализация муниципальных функций, связанных с муниципальным управлением в рамках непрограммных расходов органов законодательной и исполнительной власти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517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6DF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82D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FB95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2573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6798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399B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210,0</w:t>
            </w:r>
          </w:p>
        </w:tc>
      </w:tr>
      <w:tr w:rsidR="0000364D" w:rsidRPr="0053659A" w14:paraId="3D811B61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2355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Иные расходы, связанные с выполнением функций ОМСУ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477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C84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156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82.0.00.03590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7F5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01C0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2355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1BAB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210,0</w:t>
            </w:r>
          </w:p>
        </w:tc>
      </w:tr>
      <w:tr w:rsidR="0000364D" w:rsidRPr="0053659A" w14:paraId="7B790EF4" w14:textId="77777777" w:rsidTr="0000364D">
        <w:trPr>
          <w:trHeight w:val="29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38C0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Иные расходы, связанные с выполнением функций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CF6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72D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B80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82.0.00.03590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1CD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4432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FA06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7312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210,0</w:t>
            </w:r>
          </w:p>
        </w:tc>
      </w:tr>
      <w:tr w:rsidR="0000364D" w:rsidRPr="0053659A" w14:paraId="1016C2E9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99F4" w14:textId="77777777" w:rsidR="0053659A" w:rsidRPr="0053659A" w:rsidRDefault="0053659A" w:rsidP="005A6C9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1476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BF37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A4B5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73D1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FE61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A6D4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F9D1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4 210,0</w:t>
            </w:r>
          </w:p>
        </w:tc>
      </w:tr>
      <w:tr w:rsidR="0000364D" w:rsidRPr="0053659A" w14:paraId="29F28151" w14:textId="77777777" w:rsidTr="0000364D">
        <w:trPr>
          <w:trHeight w:val="9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26F5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 органов законодательной и исполнительной власти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555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469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F45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0C1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CD41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11B9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E19E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4 210,0</w:t>
            </w:r>
          </w:p>
        </w:tc>
      </w:tr>
      <w:tr w:rsidR="0000364D" w:rsidRPr="0053659A" w14:paraId="508FAE89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B6BF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B1A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101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1ED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82.0.00.00301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174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144E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CFAC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E36F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4 210,0</w:t>
            </w:r>
          </w:p>
        </w:tc>
      </w:tr>
      <w:tr w:rsidR="0000364D" w:rsidRPr="0053659A" w14:paraId="3E8805A7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8FD1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1AC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BDB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7C8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82.0.00.00301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5AB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B229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866B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9832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4 210,0</w:t>
            </w:r>
          </w:p>
        </w:tc>
      </w:tr>
      <w:tr w:rsidR="0000364D" w:rsidRPr="0053659A" w14:paraId="2C421843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A1B3" w14:textId="77777777" w:rsidR="0053659A" w:rsidRPr="0053659A" w:rsidRDefault="0053659A" w:rsidP="005A6C9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152F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9F04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3F5C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7D45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9988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9 204,7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CB99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9 020,5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9A94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9 020,5</w:t>
            </w:r>
          </w:p>
        </w:tc>
      </w:tr>
      <w:tr w:rsidR="0000364D" w:rsidRPr="0053659A" w14:paraId="5B128AA5" w14:textId="77777777" w:rsidTr="0000364D">
        <w:trPr>
          <w:trHeight w:val="61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8240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Тихвинского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CF2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04D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D25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06.0.00.00000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3C95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E5F7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2F34C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775,5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77CA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775,5</w:t>
            </w:r>
          </w:p>
        </w:tc>
      </w:tr>
      <w:tr w:rsidR="0000364D" w:rsidRPr="0053659A" w14:paraId="4D215C96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B793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883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DC6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4D1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06.4.00.00000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339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0552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FB39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775,5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8AC8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775,5</w:t>
            </w:r>
          </w:p>
        </w:tc>
      </w:tr>
      <w:tr w:rsidR="0000364D" w:rsidRPr="0053659A" w14:paraId="61820BA6" w14:textId="77777777" w:rsidTr="0000364D">
        <w:trPr>
          <w:trHeight w:val="17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D59D" w14:textId="7B4B2245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Комплекс процессных мероприятий "Содействие участию населения в осуществлении местного самоуправления"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A9D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C99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5ED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06.4.01.00000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73E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A921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237E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775,5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5DB5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775,5</w:t>
            </w:r>
          </w:p>
        </w:tc>
      </w:tr>
      <w:tr w:rsidR="0000364D" w:rsidRPr="0053659A" w14:paraId="2F29852A" w14:textId="77777777" w:rsidTr="0000364D">
        <w:trPr>
          <w:trHeight w:val="11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B818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53E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7175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5E7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06.4.01.02500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91B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DF92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AAB3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775,5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5384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775,5</w:t>
            </w:r>
          </w:p>
        </w:tc>
      </w:tr>
      <w:tr w:rsidR="0000364D" w:rsidRPr="0053659A" w14:paraId="528C8BF5" w14:textId="77777777" w:rsidTr="0000364D">
        <w:trPr>
          <w:trHeight w:val="66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5BCC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Мероприятия по поддержке инициатив жителей населенных пунктов в решении вопросов местного значения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7C2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8BE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1AE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06.4.01.02500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7D9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E9FD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581,8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6A8B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5C52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576,6</w:t>
            </w:r>
          </w:p>
        </w:tc>
      </w:tr>
      <w:tr w:rsidR="0000364D" w:rsidRPr="0053659A" w14:paraId="0383FC87" w14:textId="77777777" w:rsidTr="0000364D">
        <w:trPr>
          <w:trHeight w:val="55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1815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Мероприятия по поддержке инициатив жителей населенных пунктов в решении вопросов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D4E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F57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C11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06.4.01.02500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B0C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BF6C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791C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1B88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198,9</w:t>
            </w:r>
          </w:p>
        </w:tc>
      </w:tr>
      <w:tr w:rsidR="0000364D" w:rsidRPr="0053659A" w14:paraId="58983AE8" w14:textId="77777777" w:rsidTr="0000364D">
        <w:trPr>
          <w:trHeight w:val="5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806F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Муниципальная программа "Устойчивое общественное развитие в Тихвинском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27C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9DB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281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13.0.00.00000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B85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03F1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2 746,1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32CF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F09C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2 700,0</w:t>
            </w:r>
          </w:p>
        </w:tc>
      </w:tr>
      <w:tr w:rsidR="0000364D" w:rsidRPr="0053659A" w14:paraId="2A1D9E31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C2C7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26B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B6F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E6B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13.4.00.00000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0BE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D968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2 746,1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51BB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62CE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2 700,0</w:t>
            </w:r>
          </w:p>
        </w:tc>
      </w:tr>
      <w:tr w:rsidR="0000364D" w:rsidRPr="0053659A" w14:paraId="1121E96E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8715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Комплекс процессных мероприятий "Повышение информационной открытости органов местного самоуправления Тихвинского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FCD5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46C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14F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13.4.01.00000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2B0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05A8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2 546,1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F4DF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C5A2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2 500,0</w:t>
            </w:r>
          </w:p>
        </w:tc>
      </w:tr>
      <w:tr w:rsidR="0000364D" w:rsidRPr="0053659A" w14:paraId="1DE72C40" w14:textId="77777777" w:rsidTr="0000364D">
        <w:trPr>
          <w:trHeight w:val="28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D88E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Опубликование МПА ОМСУ Тихвинского городского поселения и социально-значимой рекламы; опубликование (размещение в эфире) журналистских материалов о значимых событиях и принимаемых ОМСУ решениях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B74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C8C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1CF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13.4.01.03650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136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40B2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2 546,1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CF6C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2526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2 500,0</w:t>
            </w:r>
          </w:p>
        </w:tc>
      </w:tr>
      <w:tr w:rsidR="0000364D" w:rsidRPr="0053659A" w14:paraId="7B1D3E11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61ED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Опубликование МПА ОМСУ Тихвинского городского поселения и социально-значимой рекламы; опубликование (размещение в эфире) журналистских материалов о значимых событиях и принимаемых ОМСУ решениях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904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8D3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A6D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13.4.01.03650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457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E63E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2 546,1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887A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93C0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2 500,0</w:t>
            </w:r>
          </w:p>
        </w:tc>
      </w:tr>
      <w:tr w:rsidR="0000364D" w:rsidRPr="0053659A" w14:paraId="52A45534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105B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Комплекс процессных мероприятий "Развитие международных внешнеэкономических и межрегиональных связей Тихвинского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486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6CF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EA0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13.4.02.00000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9FE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2655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5F8C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6170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00364D" w:rsidRPr="0053659A" w14:paraId="64C82071" w14:textId="77777777" w:rsidTr="00DE0E9F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8476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lastRenderedPageBreak/>
              <w:t>Проведение международных и межрегиональных мероприятий, направленных на продвижение социального, экономического, культурного, туристического и образовательного потенциала в рамках международного и межрегионального сотрудничества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4AC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938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9CC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13.4.02.03200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6C1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A5B7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44E3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5F0D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00364D" w:rsidRPr="0053659A" w14:paraId="7B58245A" w14:textId="77777777" w:rsidTr="0000364D">
        <w:trPr>
          <w:trHeight w:val="39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6884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Проведение международных и межрегиональных мероприятий, направленных на продвижение социального, экономического, культурного, туристического и образовательного потенциала в рамках международного и межрегионального сотрудничества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709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F6C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E00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13.4.02.03200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3AF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4927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44F1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C158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00364D" w:rsidRPr="0053659A" w14:paraId="47F06B93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7FF6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 органов законодательной и исполнительной власти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F68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841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3C0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BD2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18BA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5 566,8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65F1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5 545,0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CE9A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5 545,0</w:t>
            </w:r>
          </w:p>
        </w:tc>
      </w:tr>
      <w:tr w:rsidR="0000364D" w:rsidRPr="0053659A" w14:paraId="22201F34" w14:textId="77777777" w:rsidTr="0000364D">
        <w:trPr>
          <w:trHeight w:val="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B6CC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Исполнение судебных актов, вступивших в законную силу по искам к органу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AC7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255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F35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82.0.00.02380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12B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F215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EB0B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CF8D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3 100,0</w:t>
            </w:r>
          </w:p>
        </w:tc>
      </w:tr>
      <w:tr w:rsidR="0000364D" w:rsidRPr="0053659A" w14:paraId="2A3EE733" w14:textId="77777777" w:rsidTr="0000364D">
        <w:trPr>
          <w:trHeight w:val="31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DC6A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Исполнение судебных актов, вступивших в законную силу по искам к органу местного самоуправления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B62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183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8BA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82.0.00.02380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B2A5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5A40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422F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E55B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3 100,0</w:t>
            </w:r>
          </w:p>
        </w:tc>
      </w:tr>
      <w:tr w:rsidR="0000364D" w:rsidRPr="0053659A" w14:paraId="24DCE4DE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579C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CB7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BA59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C7A6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82.0.00.02390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C3F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9833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CDE4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9D4A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00364D" w:rsidRPr="0053659A" w14:paraId="1F71514A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E766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Выполнение других обязательств государства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0A3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023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421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82.0.00.02390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EF0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FA76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7FCC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8390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00364D" w:rsidRPr="0053659A" w14:paraId="4DCA0C6B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3F86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Управление муниципальным имуществом казны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E7F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063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567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82.0.00.03660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380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41FA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745,0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0112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745,0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BC92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745,0</w:t>
            </w:r>
          </w:p>
        </w:tc>
      </w:tr>
      <w:tr w:rsidR="0000364D" w:rsidRPr="0053659A" w14:paraId="3E22F7BF" w14:textId="77777777" w:rsidTr="0000364D">
        <w:trPr>
          <w:trHeight w:val="5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393D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Управление муниципальным имуществом казны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C73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AF5C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C65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82.0.00.03660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516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7732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A6A3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7D27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0364D" w:rsidRPr="0053659A" w14:paraId="3C845418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2431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Управление муниципальным имуществом казны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426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DBD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855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82.0.00.03660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4A8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C4EF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EA21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BDA4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645,0</w:t>
            </w:r>
          </w:p>
        </w:tc>
      </w:tr>
      <w:tr w:rsidR="0000364D" w:rsidRPr="0053659A" w14:paraId="2867F8D2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F4AF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Содержание муниципального имущества казны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C0D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5EE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EF5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1A3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B2BB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1 321,8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D886C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84ED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1 300,0</w:t>
            </w:r>
          </w:p>
        </w:tc>
      </w:tr>
      <w:tr w:rsidR="0000364D" w:rsidRPr="0053659A" w14:paraId="7B7F68C9" w14:textId="77777777" w:rsidTr="005A6C98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4EB5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Содержание муниципального имущества казны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34F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D9C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6C0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519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C9CD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1 321,8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7CF0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D742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1 300,0</w:t>
            </w:r>
          </w:p>
        </w:tc>
      </w:tr>
      <w:tr w:rsidR="0000364D" w:rsidRPr="0053659A" w14:paraId="795F1C4D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E51F" w14:textId="77777777" w:rsidR="0053659A" w:rsidRPr="0053659A" w:rsidRDefault="0053659A" w:rsidP="005A6C9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CB12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7890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EC14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84D8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3A8B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5 292,2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CBCC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5 764,8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4121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5 964,5</w:t>
            </w:r>
          </w:p>
        </w:tc>
      </w:tr>
      <w:tr w:rsidR="0000364D" w:rsidRPr="0053659A" w14:paraId="2CB648ED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A65D" w14:textId="77777777" w:rsidR="0053659A" w:rsidRPr="0053659A" w:rsidRDefault="0053659A" w:rsidP="005A6C9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294E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8847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D7D9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6151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5730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5 292,2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A288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5 764,8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09EE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5 964,5</w:t>
            </w:r>
          </w:p>
        </w:tc>
      </w:tr>
      <w:tr w:rsidR="0000364D" w:rsidRPr="0053659A" w14:paraId="7E127DCE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6F15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Иные непрограммные расходы органов исполнительной власти Тихвинского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614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BDA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CB7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89.0.00.00000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CA01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7DBA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5 292,2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2D92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5 764,8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348B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5 964,5</w:t>
            </w:r>
          </w:p>
        </w:tc>
      </w:tr>
      <w:tr w:rsidR="0000364D" w:rsidRPr="0053659A" w14:paraId="4C4FF287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492A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Иные 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978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72D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FA9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89.0.01.00000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63C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9898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5 292,2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F96E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5 764,8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AE53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5 964,5</w:t>
            </w:r>
          </w:p>
        </w:tc>
      </w:tr>
      <w:tr w:rsidR="0000364D" w:rsidRPr="0053659A" w14:paraId="6511F246" w14:textId="77777777" w:rsidTr="0000364D">
        <w:trPr>
          <w:trHeight w:val="11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0C4C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7E9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90C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DA5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89.0.01.51180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EA4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AC7D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5 292,2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E7F7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5 764,8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BD2D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5 964,5</w:t>
            </w:r>
          </w:p>
        </w:tc>
      </w:tr>
      <w:tr w:rsidR="0000364D" w:rsidRPr="0053659A" w14:paraId="260F18F2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575F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BF9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C2D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B5A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89.0.01.51180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F2C5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777D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4 722,5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BD11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5 115,2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1A08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5 289,7</w:t>
            </w:r>
          </w:p>
        </w:tc>
      </w:tr>
      <w:tr w:rsidR="0000364D" w:rsidRPr="0053659A" w14:paraId="2E91A8D5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B47D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D835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36F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165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89.0.01.51180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F06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8A39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7384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5B61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674,8</w:t>
            </w:r>
          </w:p>
        </w:tc>
      </w:tr>
      <w:tr w:rsidR="0000364D" w:rsidRPr="0053659A" w14:paraId="49734564" w14:textId="77777777" w:rsidTr="00DE0E9F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CB46" w14:textId="77777777" w:rsidR="0053659A" w:rsidRPr="0053659A" w:rsidRDefault="0053659A" w:rsidP="005A6C9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0962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BCFB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D4DC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B025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6C6E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2 772,5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B4DE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2 772,5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7AB3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2 772,5</w:t>
            </w:r>
          </w:p>
        </w:tc>
      </w:tr>
      <w:tr w:rsidR="0000364D" w:rsidRPr="0053659A" w14:paraId="3D7837FA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DAF4" w14:textId="77777777" w:rsidR="0053659A" w:rsidRPr="0053659A" w:rsidRDefault="0053659A" w:rsidP="005A6C9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A35F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6074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4665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34BC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D1EE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825,0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9C29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825,0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9EBF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825,0</w:t>
            </w:r>
          </w:p>
        </w:tc>
      </w:tr>
      <w:tr w:rsidR="0000364D" w:rsidRPr="0053659A" w14:paraId="65B2C37D" w14:textId="77777777" w:rsidTr="0000364D">
        <w:trPr>
          <w:trHeight w:val="20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50D4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Муниципальная программа "Безопасность Тихвинского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BB2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440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5BE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14.0.00.00000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362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9D4F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82D7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5336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825,0</w:t>
            </w:r>
          </w:p>
        </w:tc>
      </w:tr>
      <w:tr w:rsidR="0000364D" w:rsidRPr="0053659A" w14:paraId="6419ACD1" w14:textId="77777777" w:rsidTr="0000364D">
        <w:trPr>
          <w:trHeight w:val="10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7445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3715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0D6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DE8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14.4.00.00000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736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3A40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6351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11DC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825,0</w:t>
            </w:r>
          </w:p>
        </w:tc>
      </w:tr>
      <w:tr w:rsidR="0000364D" w:rsidRPr="0053659A" w14:paraId="08B5F749" w14:textId="77777777" w:rsidTr="0000364D">
        <w:trPr>
          <w:trHeight w:val="2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B4CD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Комплекс процессных мероприятий "Предупреждение чрезвычайных ситуаций, обеспечение первичных мер пожарной безопасности, безопасности людей на водных объектах, профилактика правонарушений и преступлений на территории Тихвинского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055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F2B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25B5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14.4.01.00000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841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6EFF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F8EA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FF66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825,0</w:t>
            </w:r>
          </w:p>
        </w:tc>
      </w:tr>
      <w:tr w:rsidR="0000364D" w:rsidRPr="0053659A" w14:paraId="025F8F92" w14:textId="77777777" w:rsidTr="0000364D">
        <w:trPr>
          <w:trHeight w:val="17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6883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Обеспечение безопасности людей на водных объектах, обустройство мест массового отдыха населения у воды на территории Тихвинского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3DE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EE35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1855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14.4.01.03320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4DB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5C32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D2C3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728F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575,0</w:t>
            </w:r>
          </w:p>
        </w:tc>
      </w:tr>
      <w:tr w:rsidR="0000364D" w:rsidRPr="0053659A" w14:paraId="5D40BDB3" w14:textId="77777777" w:rsidTr="0000364D">
        <w:trPr>
          <w:trHeight w:val="33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7635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Обеспечение безопасности людей на водных объектах, обустройство мест массового отдыха населения у воды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A28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F1C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1AA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14.4.01.03320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B3A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2912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66BD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3A47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575,0</w:t>
            </w:r>
          </w:p>
        </w:tc>
      </w:tr>
      <w:tr w:rsidR="0000364D" w:rsidRPr="0053659A" w14:paraId="5A64142F" w14:textId="77777777" w:rsidTr="0000364D">
        <w:trPr>
          <w:trHeight w:val="8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6F7F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Организация обеспечения противопаводковых мероприятий на территории Тихвинского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0B1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54C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7E4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14.4.01.03340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732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DD9C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5F9F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2835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00364D" w:rsidRPr="0053659A" w14:paraId="66BDB93C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27A4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Организация обеспечения противопаводковых мероприятий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8CE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667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84B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14.4.01.03340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8E7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3C3A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647A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42E8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00364D" w:rsidRPr="0053659A" w14:paraId="5DCEDA28" w14:textId="77777777" w:rsidTr="0000364D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2EF5" w14:textId="77777777" w:rsidR="0053659A" w:rsidRPr="0053659A" w:rsidRDefault="0053659A" w:rsidP="005A6C9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1FA7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41C7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4FBB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63A5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78F3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1 430,0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CB1C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1 430,0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B9EE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1 430,0</w:t>
            </w:r>
          </w:p>
        </w:tc>
      </w:tr>
      <w:tr w:rsidR="0000364D" w:rsidRPr="0053659A" w14:paraId="79AC181C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1C80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Муниципальная программа "Безопасность Тихвинского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50E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EE0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788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14.0.00.00000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968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49250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1 430,0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E0E7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1 430,0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CF98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1 430,0</w:t>
            </w:r>
          </w:p>
        </w:tc>
      </w:tr>
      <w:tr w:rsidR="0000364D" w:rsidRPr="0053659A" w14:paraId="2909E23A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DC49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CEE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8EA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5365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14.4.00.00000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2DA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F89F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1 430,0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B1E4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1 430,0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78A1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1 430,0</w:t>
            </w:r>
          </w:p>
        </w:tc>
      </w:tr>
      <w:tr w:rsidR="0000364D" w:rsidRPr="0053659A" w14:paraId="22675EC4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9F23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Комплекс процессных мероприятий "Предупреждение чрезвычайных ситуаций, обеспечение первичных мер пожарной безопасности, безопасности людей на водных объектах, профилактика правонарушений и преступлений на территории Тихвинского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FA4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334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3C6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14.4.01.00000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526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ED1F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1 430,0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7E7A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1 430,0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DB58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1 430,0</w:t>
            </w:r>
          </w:p>
        </w:tc>
      </w:tr>
      <w:tr w:rsidR="0000364D" w:rsidRPr="0053659A" w14:paraId="5FD74A9B" w14:textId="77777777" w:rsidTr="0000364D">
        <w:trPr>
          <w:trHeight w:val="33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39E0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Обеспечение первичных мер пожарной безопасности на территории Тихвинского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3AD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21E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09F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14.4.01.03300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E07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0514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8251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4426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1 400,0</w:t>
            </w:r>
          </w:p>
        </w:tc>
      </w:tr>
      <w:tr w:rsidR="0000364D" w:rsidRPr="0053659A" w14:paraId="09097C28" w14:textId="77777777" w:rsidTr="0000364D">
        <w:trPr>
          <w:trHeight w:val="13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128B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Обеспечение первичных мер пожарной безопасности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507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A345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773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14.4.01.03300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669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CBE0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2C3C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EE2A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1 400,0</w:t>
            </w:r>
          </w:p>
        </w:tc>
      </w:tr>
      <w:tr w:rsidR="0000364D" w:rsidRPr="0053659A" w14:paraId="48EFA7C0" w14:textId="77777777" w:rsidTr="0000364D">
        <w:trPr>
          <w:trHeight w:val="35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B491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Содействие деятельности добровольных пожарных на территории Тихвинского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F4B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183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5081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14.4.01.03310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3BD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66A6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A2FB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4543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00364D" w:rsidRPr="0053659A" w14:paraId="20F4407F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50E2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Содействие деятельности добровольных пожарных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C9A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573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F9A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14.4.01.03310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7FD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44D5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5E2B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79B4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00364D" w:rsidRPr="0053659A" w14:paraId="77C801DE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1936" w14:textId="77777777" w:rsidR="0053659A" w:rsidRPr="0053659A" w:rsidRDefault="0053659A" w:rsidP="005A6C9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0BA1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DF40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8A32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6207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736B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517,5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B7A5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517,5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24BC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517,5</w:t>
            </w:r>
          </w:p>
        </w:tc>
      </w:tr>
      <w:tr w:rsidR="0000364D" w:rsidRPr="0053659A" w14:paraId="3E7A94CD" w14:textId="77777777" w:rsidTr="0000364D">
        <w:trPr>
          <w:trHeight w:val="1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90EB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Муниципальная программа "Безопасность Тихвинского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572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F79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50E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14.0.00.00000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567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AA56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968A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E8E6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517,5</w:t>
            </w:r>
          </w:p>
        </w:tc>
      </w:tr>
      <w:tr w:rsidR="0000364D" w:rsidRPr="0053659A" w14:paraId="411943E4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52C9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F2C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F0E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918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14.4.00.00000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D58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A4BF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E61D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BF41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517,5</w:t>
            </w:r>
          </w:p>
        </w:tc>
      </w:tr>
      <w:tr w:rsidR="0000364D" w:rsidRPr="0053659A" w14:paraId="54639909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4A96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lastRenderedPageBreak/>
              <w:t>Комплекс процессных мероприятий "Предупреждение чрезвычайных ситуаций, обеспечение первичных мер пожарной безопасности, безопасности людей на водных объектах, профилактика правонарушений и преступлений на территории Тихвинского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1E4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761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3B3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14.4.01.00000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5E4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DDEC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AAE9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7001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517,5</w:t>
            </w:r>
          </w:p>
        </w:tc>
      </w:tr>
      <w:tr w:rsidR="0000364D" w:rsidRPr="0053659A" w14:paraId="6CEDCCD1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BF32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Обеспечение охраны общественного порядка на территории Тихвинского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9B3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1DD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BC2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14.4.01.03330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946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80FF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60BF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5C5F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517,5</w:t>
            </w:r>
          </w:p>
        </w:tc>
      </w:tr>
      <w:tr w:rsidR="0000364D" w:rsidRPr="0053659A" w14:paraId="72E01974" w14:textId="77777777" w:rsidTr="0000364D">
        <w:trPr>
          <w:trHeight w:val="16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723F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Обеспечение охраны общественного порядка на территории Тихвинского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D2B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E19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190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14.4.01.03330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CE3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845A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3F26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4F1A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365,0</w:t>
            </w:r>
          </w:p>
        </w:tc>
      </w:tr>
      <w:tr w:rsidR="0000364D" w:rsidRPr="0053659A" w14:paraId="1E1D6BA8" w14:textId="77777777" w:rsidTr="001A19F7">
        <w:trPr>
          <w:trHeight w:val="41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6776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Обеспечение охраны общественного порядка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D82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6805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4F3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14.4.01.03330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1B85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80AD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5201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AC16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152,5</w:t>
            </w:r>
          </w:p>
        </w:tc>
      </w:tr>
      <w:tr w:rsidR="0000364D" w:rsidRPr="0053659A" w14:paraId="195485F5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DD1A" w14:textId="77777777" w:rsidR="0053659A" w:rsidRPr="0053659A" w:rsidRDefault="0053659A" w:rsidP="005A6C9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1CD0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46C2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493B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4495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F48E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360 659,5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98C4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112 954,4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8558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158 469,4</w:t>
            </w:r>
          </w:p>
        </w:tc>
      </w:tr>
      <w:tr w:rsidR="0000364D" w:rsidRPr="0053659A" w14:paraId="62E0C39E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CFA2" w14:textId="77777777" w:rsidR="0053659A" w:rsidRPr="0053659A" w:rsidRDefault="0053659A" w:rsidP="005A6C9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6C91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D40A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438C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2961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27B5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191 775,3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30CE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101 204,4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37D0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146 719,4</w:t>
            </w:r>
          </w:p>
        </w:tc>
      </w:tr>
      <w:tr w:rsidR="0000364D" w:rsidRPr="0053659A" w14:paraId="2C6787AE" w14:textId="77777777" w:rsidTr="0000364D">
        <w:trPr>
          <w:trHeight w:val="29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77F0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Муниципальная программа "Развитие сети автомобильных дорог Тихвинского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0F7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744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305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591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A463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168 948,0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412F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95 504,4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6C08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141 019,4</w:t>
            </w:r>
          </w:p>
        </w:tc>
      </w:tr>
      <w:tr w:rsidR="0000364D" w:rsidRPr="0053659A" w14:paraId="540FAE7B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D9B5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B0C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625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59B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03.4.00.00000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53D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4BEF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130 947,7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D2F5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80 671,4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F79E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104 170,9</w:t>
            </w:r>
          </w:p>
        </w:tc>
      </w:tr>
      <w:tr w:rsidR="0000364D" w:rsidRPr="0053659A" w14:paraId="02EECC0E" w14:textId="77777777" w:rsidTr="0000364D">
        <w:trPr>
          <w:trHeight w:val="2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8FC1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Комплекс процессных мероприятий "Поддержание существующей сети дорог Тихвинского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8CE9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F4F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72D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03.4.01.00000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19F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13D7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118 974,9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FA4B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80 671,4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EB41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104 170,9</w:t>
            </w:r>
          </w:p>
        </w:tc>
      </w:tr>
      <w:tr w:rsidR="0000364D" w:rsidRPr="0053659A" w14:paraId="5B1E10F9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EEC8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Ремонт автомобильных дорог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434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E1D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BF9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03.4.01.9Д001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CC45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2B91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19 004,8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0B82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3 094,6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25AF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25 500,0</w:t>
            </w:r>
          </w:p>
        </w:tc>
      </w:tr>
      <w:tr w:rsidR="0000364D" w:rsidRPr="0053659A" w14:paraId="7DAEB9B9" w14:textId="77777777" w:rsidTr="0000364D">
        <w:trPr>
          <w:trHeight w:val="30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1A4B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Ремонт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701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CDD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45A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03.4.01.9Д001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754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1690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19 004,8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7B70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3 094,6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4B75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25 500,0</w:t>
            </w:r>
          </w:p>
        </w:tc>
      </w:tr>
      <w:tr w:rsidR="0000364D" w:rsidRPr="0053659A" w14:paraId="23C5A4ED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EAD0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Содержание автомобильных дорог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0A1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476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4BC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03.4.01.9Д002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1FE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1412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DBFE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9 405,4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76DD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10 499,5</w:t>
            </w:r>
          </w:p>
        </w:tc>
      </w:tr>
      <w:tr w:rsidR="0000364D" w:rsidRPr="0053659A" w14:paraId="25624337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DB15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Содержание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9D4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89B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C75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03.4.01.9Д002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4CF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423A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8D60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9 405,4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81B3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10 499,5</w:t>
            </w:r>
          </w:p>
        </w:tc>
      </w:tr>
      <w:tr w:rsidR="0000364D" w:rsidRPr="0053659A" w14:paraId="6D46F975" w14:textId="77777777" w:rsidTr="0000364D">
        <w:trPr>
          <w:trHeight w:val="36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605C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содержанию дорог и искусственных сооружений на них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78E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C4D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FE9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03.4.01.9Д021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E7E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D547A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68 962,9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9CF1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68 171,4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B479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68 171,4</w:t>
            </w:r>
          </w:p>
        </w:tc>
      </w:tr>
      <w:tr w:rsidR="0000364D" w:rsidRPr="0053659A" w14:paraId="4D2A5806" w14:textId="77777777" w:rsidTr="0000364D">
        <w:trPr>
          <w:trHeight w:val="30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FAC8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содержанию дорог и искусственных сооружений на них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BF7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3F4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606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03.4.01.9Д021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32D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6400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68 962,9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3962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68 171,4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0EDD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68 171,4</w:t>
            </w:r>
          </w:p>
        </w:tc>
      </w:tr>
      <w:tr w:rsidR="0000364D" w:rsidRPr="0053659A" w14:paraId="42BCD519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CB33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Мероприятия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486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9DF5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AF6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03.4.01.9Д083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9FF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CFEC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19 007,2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80FA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D469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735C5E12" w14:textId="77777777" w:rsidTr="005A6C98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010A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Мероприятия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B81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4EC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407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03.4.01.9Д083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386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7899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19 007,2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7EF7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AD76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14B041FF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D838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Комплекс процессных мероприятий "Ремонт искусственных сооружений на автомобильных дорогах"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A39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1AD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B5E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03.4.03.00000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D03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508F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51B7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DC87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5FCC8C67" w14:textId="77777777" w:rsidTr="0000364D">
        <w:trPr>
          <w:trHeight w:val="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859D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Выполнение работ по ремонту искусственных сооружений на автомобильных дорогах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B7C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C5D5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431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03.4.03.9Д230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E74F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1CB9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C6FD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B352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1213FD5F" w14:textId="77777777" w:rsidTr="005A6C98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287B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 xml:space="preserve">Выполнение работ по ремонту искусственных сооружений на автомобильных дорогах (Закупка </w:t>
            </w:r>
            <w:r w:rsidRPr="0053659A">
              <w:rPr>
                <w:color w:val="000000"/>
                <w:sz w:val="18"/>
                <w:szCs w:val="1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C11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lastRenderedPageBreak/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50F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FE9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03.4.03.9Д230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747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2816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9DCD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71BB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0AADAB77" w14:textId="77777777" w:rsidTr="0000364D">
        <w:trPr>
          <w:trHeight w:val="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E3A1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Комплекс процессных мероприятий «Реализация обращений граждан к депутатам совета депутатов Тихвинского городского поселения в рамках дорожной деятельности»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613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70F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9D55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03.4.09.00000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B6A5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BFF1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10 592,8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5EE2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F83E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12C6F230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A442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Ремонт автомобильных дорог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626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D40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80C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03.4.09.9Д001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597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1DE0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F1D1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B7CB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1512B8F9" w14:textId="77777777" w:rsidTr="0000364D">
        <w:trPr>
          <w:trHeight w:val="2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E4CA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Ремонт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12E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D8CD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511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03.4.09.9Д001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4DD4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4CCC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18CF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89DB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1C48D726" w14:textId="77777777" w:rsidTr="0000364D">
        <w:trPr>
          <w:trHeight w:val="8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DB1D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Осуществление дорожной деятельности в отношении автомобильных дорог - за счет средств районного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892E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21B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CD0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03.4.09.9Д083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C4C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354B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9 992,8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70E3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8ADC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6795D6F3" w14:textId="77777777" w:rsidTr="0000364D">
        <w:trPr>
          <w:trHeight w:val="1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89CC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Осуществление дорожной деятельности в отношении автомобильных дорог - за счет средств районного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2B6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F58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C6C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03.4.09.9Д083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D95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C8EE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9 992,8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22A3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8855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07405EC3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04F6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45A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144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9DE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03.7.00.00000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133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E14C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38 000,3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02EB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14 833,0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B0D6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36 848,5</w:t>
            </w:r>
          </w:p>
        </w:tc>
      </w:tr>
      <w:tr w:rsidR="0000364D" w:rsidRPr="0053659A" w14:paraId="23806D3D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1C48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CDE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BEE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8A2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03.7.01.00000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BDE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288C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38 000,3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76B3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14 833,0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83F9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36 848,5</w:t>
            </w:r>
          </w:p>
        </w:tc>
      </w:tr>
      <w:tr w:rsidR="0000364D" w:rsidRPr="0053659A" w14:paraId="25AC1AEA" w14:textId="77777777" w:rsidTr="0000364D">
        <w:trPr>
          <w:trHeight w:val="2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8F49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Строительство (реконструкцию), включая проектирование автомобильных дорог общего пользования местного значения - за счет средств областного и местного 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99F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812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E9B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03.7.01.SД120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EEB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D4A5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776A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14 833,0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DD33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18 092,0</w:t>
            </w:r>
          </w:p>
        </w:tc>
      </w:tr>
      <w:tr w:rsidR="0000364D" w:rsidRPr="0053659A" w14:paraId="36C5C596" w14:textId="77777777" w:rsidTr="0000364D">
        <w:trPr>
          <w:trHeight w:val="3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4192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Строительство (реконструкцию), включая проектирование автомобильных дорог общего пользования местного значения -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7195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180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8A0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03.7.01.SД120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308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23F5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3136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14 833,0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E232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18 092,0</w:t>
            </w:r>
          </w:p>
        </w:tc>
      </w:tr>
      <w:tr w:rsidR="0000364D" w:rsidRPr="0053659A" w14:paraId="5A9D3522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CCC1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Ремонт автомобильных дорог общего пользования местного значения - за счет средств областного и местного 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E9F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B17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15BC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03.7.01.SД140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CB1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F761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24AE2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A9AC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18 756,5</w:t>
            </w:r>
          </w:p>
        </w:tc>
      </w:tr>
      <w:tr w:rsidR="0000364D" w:rsidRPr="0053659A" w14:paraId="052A55B0" w14:textId="77777777" w:rsidTr="0000364D">
        <w:trPr>
          <w:trHeight w:val="6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4FE3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Ремонт автомобильных дорог общего пользования местного значения -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9EF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577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813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03.7.01.SД140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070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6E8A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5330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34F9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18 756,5</w:t>
            </w:r>
          </w:p>
        </w:tc>
      </w:tr>
      <w:tr w:rsidR="0000364D" w:rsidRPr="0053659A" w14:paraId="5E7414A0" w14:textId="77777777" w:rsidTr="001A19F7">
        <w:trPr>
          <w:trHeight w:val="11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F649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Ремонт автомобильных дорог общего пользования местного значения, имеющих приоритетный социально значимый характер - за счет средств областного и местного 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34F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0D5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A6E5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03.7.01.SД160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473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26F94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38 000,3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6ADE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81EB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3F5EF3E6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3351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Ремонт автомобильных дорог общего пользования местного значения, имеющих приоритетный социально значимый характер -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613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B2E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056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03.7.01.SД160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520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2ED85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38 000,3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07D2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CA8C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3B4E5507" w14:textId="77777777" w:rsidTr="0000364D">
        <w:trPr>
          <w:trHeight w:val="10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A2F6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Муниципальная программа "Повышение безопасности дорожного движения в Тихвинском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7A2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17C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4A2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FB2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1051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13 325,8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CFE3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16D9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00364D" w:rsidRPr="0053659A" w14:paraId="42C5A559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B121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12A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994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A44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04.4.00.00000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A71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E3AB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13 325,8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F2C3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DBEF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00364D" w:rsidRPr="0053659A" w14:paraId="0F8BC480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1243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Комплекс процессных мероприятий "Сокращение аварийности на участках концентрации дорожно-транспортных происшествий инженерными методами"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606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C42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E91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04.4.01.00000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AD3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F85C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9 325,8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A6E1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EE31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00364D" w:rsidRPr="0053659A" w14:paraId="2999E283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24F5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Совершенствование технических средств организации дорожного движения на автомобильных дорогах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CFA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1A7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61C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04.4.01.9Д401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EB6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CB24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8 325,8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1B49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BF6B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00364D" w:rsidRPr="0053659A" w14:paraId="42C2DCFE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8B2B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Совершенствование технических средств организации дорожного движения на автомобильных дорогах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A05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6B3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2AF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04.4.01.9Д401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4DF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45CE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8 325,8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EA93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AABF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00364D" w:rsidRPr="0053659A" w14:paraId="6A090237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E2ED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Устройство (обустройство) автобусных остановок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891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463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A15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04.4.01.9Д402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3B19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DB07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67F9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796D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00364D" w:rsidRPr="0053659A" w14:paraId="6E0C8497" w14:textId="77777777" w:rsidTr="0000364D">
        <w:trPr>
          <w:trHeight w:val="4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FAA7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lastRenderedPageBreak/>
              <w:t>Устройство (обустройство) автобусных остановок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D07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C33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032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04.4.01.9Д402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E30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9686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6194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4EDF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00364D" w:rsidRPr="0053659A" w14:paraId="7158F847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9667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Комплекс процессных мероприятий "Повышение уровня безопасности движения"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EFD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FAA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CA4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04.4.02.00000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E7A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D3C8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63C4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3450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00364D" w:rsidRPr="0053659A" w14:paraId="5694FD4D" w14:textId="77777777" w:rsidTr="0000364D">
        <w:trPr>
          <w:trHeight w:val="23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9F5F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Проведение мероприятий по повышению уровня безопасности движения на автомобильных дорогах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E8C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48C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BBE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04.4.02.9Д403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BE0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9564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F36B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44C3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00364D" w:rsidRPr="0053659A" w14:paraId="795E646F" w14:textId="77777777" w:rsidTr="0000364D">
        <w:trPr>
          <w:trHeight w:val="25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555B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Проведение мероприятий по повышению уровня безопасности движения на автомобильных дорогах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4A7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93B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F2C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04.4.02.9Д403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9C9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39CE7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1A2B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ABB3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00364D" w:rsidRPr="0053659A" w14:paraId="7FFCDC78" w14:textId="77777777" w:rsidTr="0000364D">
        <w:trPr>
          <w:trHeight w:val="2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DEDA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Тихвинского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13A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FF24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EE3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06.0.00.00000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1B4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68B2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9 501,5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7DEE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0AAC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700,0</w:t>
            </w:r>
          </w:p>
        </w:tc>
      </w:tr>
      <w:tr w:rsidR="0000364D" w:rsidRPr="0053659A" w14:paraId="026B8BC4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D597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CE35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A49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015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06.4.00.00000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3195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DA9A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9 501,5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05A3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00D3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700,0</w:t>
            </w:r>
          </w:p>
        </w:tc>
      </w:tr>
      <w:tr w:rsidR="0000364D" w:rsidRPr="0053659A" w14:paraId="6D7FE96D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8503" w14:textId="46E43E6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 xml:space="preserve">Комплекс процессных мероприятий "Содействие участию </w:t>
            </w:r>
            <w:r w:rsidR="00B237F5" w:rsidRPr="0053659A">
              <w:rPr>
                <w:color w:val="000000"/>
                <w:sz w:val="18"/>
                <w:szCs w:val="18"/>
              </w:rPr>
              <w:t>населения</w:t>
            </w:r>
            <w:r w:rsidRPr="0053659A">
              <w:rPr>
                <w:color w:val="000000"/>
                <w:sz w:val="18"/>
                <w:szCs w:val="18"/>
              </w:rPr>
              <w:t xml:space="preserve"> в осуществлении местного самоуправления"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C7B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93F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8A0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06.4.01.00000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0ED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9E27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9 501,5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0E6A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E6F4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700,0</w:t>
            </w:r>
          </w:p>
        </w:tc>
      </w:tr>
      <w:tr w:rsidR="0000364D" w:rsidRPr="0053659A" w14:paraId="1D2E3D0D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DAE1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Реализация мероприятий, выдвинутых общественными советами и территориальными общественными самоуправлениями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D35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7B4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3D1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06.4.01.05130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781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03205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9760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0223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00364D" w:rsidRPr="0053659A" w14:paraId="514FF66A" w14:textId="77777777" w:rsidTr="0000364D">
        <w:trPr>
          <w:trHeight w:val="1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E814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Реализация мероприятий, выдвинутых общественными советами и территориальными общественными самоуправлениями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FE4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369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22E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06.4.01.05130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4AD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0029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E781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2C0F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00364D" w:rsidRPr="0053659A" w14:paraId="1E58CAD8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1DF3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Ремонт автомобильных дорог в рамках мероприятий по реализации областного закона от 16 февраля 2024 года № 10-оз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93C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CC8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511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06.4.01.9Д001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021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40E8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4 727,1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F259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3A18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7AC2468B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94D6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Ремонт автомобильных дорог в рамках мероприятий по реализации областного закона от 16 февраля 2024 года № 10-оз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C3D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D5E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185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06.4.01.9Д001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A84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BFF8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4 727,1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7EB0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E780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3D581C3D" w14:textId="77777777" w:rsidTr="0000364D">
        <w:trPr>
          <w:trHeight w:val="4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30CB" w14:textId="720A31C2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Выполнение мероприятий по реализации областного закона от 16 февраля 2024 года №10-оз "О содействии участию населения в осуществлении местного самоуправления в Ленинградской области"- за счет средств областного и местного 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9D9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368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80A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06.4.01.S5130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B6A5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B214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4 624,4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96D0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729E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550,0</w:t>
            </w:r>
          </w:p>
        </w:tc>
      </w:tr>
      <w:tr w:rsidR="0000364D" w:rsidRPr="0053659A" w14:paraId="6EF10845" w14:textId="77777777" w:rsidTr="0000364D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1730" w14:textId="1FB15B59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Выполнение мероприятий по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области"-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942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B46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4A9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06.4.01.S5130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D8F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8DB0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4 624,4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92D9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569D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550,0</w:t>
            </w:r>
          </w:p>
        </w:tc>
      </w:tr>
      <w:tr w:rsidR="0000364D" w:rsidRPr="0053659A" w14:paraId="6BCBE679" w14:textId="77777777" w:rsidTr="0000364D">
        <w:trPr>
          <w:trHeight w:val="18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2618" w14:textId="77777777" w:rsidR="0053659A" w:rsidRPr="0053659A" w:rsidRDefault="0053659A" w:rsidP="005A6C9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3744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0FA9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85DB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1CFE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0E9F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168 884,2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B523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11 750,0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F594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11 750,0</w:t>
            </w:r>
          </w:p>
        </w:tc>
      </w:tr>
      <w:tr w:rsidR="0000364D" w:rsidRPr="0053659A" w14:paraId="4647C4F6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9736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Муниципальная программа "Обеспечение качественным жильем граждан на территории Тихвинского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B1C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243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34A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19C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ADBB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7 070,8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8885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28E2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10 000,0</w:t>
            </w:r>
          </w:p>
        </w:tc>
      </w:tr>
      <w:tr w:rsidR="0000364D" w:rsidRPr="0053659A" w14:paraId="79A1B0EA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E895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867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E05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448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01.7.00.00000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360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7B59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7 070,8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CB04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2F72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10 000,0</w:t>
            </w:r>
          </w:p>
        </w:tc>
      </w:tr>
      <w:tr w:rsidR="0000364D" w:rsidRPr="0053659A" w14:paraId="6588177E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E75C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930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69B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2F7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01.7.01.00000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67E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4003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7 070,8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970B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66AD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10 000,0</w:t>
            </w:r>
          </w:p>
        </w:tc>
      </w:tr>
      <w:tr w:rsidR="0000364D" w:rsidRPr="0053659A" w14:paraId="7F89E7BC" w14:textId="77777777" w:rsidTr="005A6C98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1BB5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CDE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57B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A275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01.7.01.02070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24F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F5FD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7 070,8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D815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6A0E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1FF359C6" w14:textId="77777777" w:rsidTr="0000364D">
        <w:trPr>
          <w:trHeight w:val="23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1C84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 xml:space="preserve">Проектирование и строительство объектов инженерной и транспортной инфраструктуры на земельных участках, предоставленных </w:t>
            </w:r>
            <w:r w:rsidRPr="0053659A">
              <w:rPr>
                <w:color w:val="000000"/>
                <w:sz w:val="18"/>
                <w:szCs w:val="18"/>
              </w:rPr>
              <w:lastRenderedPageBreak/>
              <w:t>бесплатно гражданам (Капитальные вложения в объекты государственной (муниципальной) собственности)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F2A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lastRenderedPageBreak/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F6C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827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01.7.01.02070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FC5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E7FA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7 070,8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23E9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5D11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4219ED1F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D0EA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 - за счет средств областного и местного 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8A3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5DF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A6D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01.7.01.S0780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803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C712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CD43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675E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10 000,0</w:t>
            </w:r>
          </w:p>
        </w:tc>
      </w:tr>
      <w:tr w:rsidR="0000364D" w:rsidRPr="0053659A" w14:paraId="6A96D837" w14:textId="77777777" w:rsidTr="0000364D">
        <w:trPr>
          <w:trHeight w:val="6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9912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 - за счет средств областного и местного бюджетов (Капитальные вложения в объекты государственной (муниципальной) собственности)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4D6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8BF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769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01.7.01.S0780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4B9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9310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9C29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B873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10 000,0</w:t>
            </w:r>
          </w:p>
        </w:tc>
      </w:tr>
      <w:tr w:rsidR="0000364D" w:rsidRPr="0053659A" w14:paraId="1F44FDA3" w14:textId="77777777" w:rsidTr="0000364D">
        <w:trPr>
          <w:trHeight w:val="15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9A29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Муниципальная программа "Муниципальное имущество, земельные ресурсы Тихвинского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EB1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97A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56A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11.0.00.00000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503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2340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1CDA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9F6E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1 600,0</w:t>
            </w:r>
          </w:p>
        </w:tc>
      </w:tr>
      <w:tr w:rsidR="0000364D" w:rsidRPr="0053659A" w14:paraId="3254B21D" w14:textId="77777777" w:rsidTr="001A19F7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1920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C255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0B5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3DD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11.4.00.00000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BD3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C098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6A59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BE15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1 600,0</w:t>
            </w:r>
          </w:p>
        </w:tc>
      </w:tr>
      <w:tr w:rsidR="0000364D" w:rsidRPr="0053659A" w14:paraId="36170580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C691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Комплекс процессных мероприятий "Кадастровые работы"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A62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162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3E5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11.4.01.00000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729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BC63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1 126,5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D7EA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FD74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1 120,0</w:t>
            </w:r>
          </w:p>
        </w:tc>
      </w:tr>
      <w:tr w:rsidR="0000364D" w:rsidRPr="0053659A" w14:paraId="3644A472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CA21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Проведение технической инвентаризации, регистрации прав, кадастровых работ в отношении объектов недвижимости, земельных участков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2A8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756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D92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11.4.01.03000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F7E5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E069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1 126,5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FC47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0B6E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1 120,0</w:t>
            </w:r>
          </w:p>
        </w:tc>
      </w:tr>
      <w:tr w:rsidR="0000364D" w:rsidRPr="0053659A" w14:paraId="1C166475" w14:textId="77777777" w:rsidTr="0000364D">
        <w:trPr>
          <w:trHeight w:val="37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80A2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Проведение технической инвентаризации, регистрации прав, кадастровых работ в отношении объектов недвижимости,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8AD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1DB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7B3C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11.4.01.03000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482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29C7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1 126,5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8094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539B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1 120,0</w:t>
            </w:r>
          </w:p>
        </w:tc>
      </w:tr>
      <w:tr w:rsidR="0000364D" w:rsidRPr="0053659A" w14:paraId="3A6EEABE" w14:textId="77777777" w:rsidTr="0000364D">
        <w:trPr>
          <w:trHeight w:val="2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8CE9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Комплекс процессных мероприятий "Проведение независимой оценки (определение рыночной стоимости)"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872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F26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4B3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11.4.02.00000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597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DD35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416E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C026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00364D" w:rsidRPr="0053659A" w14:paraId="6795A030" w14:textId="77777777" w:rsidTr="0000364D">
        <w:trPr>
          <w:trHeight w:val="18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5889" w14:textId="1CBB2D1D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</w:t>
            </w:r>
            <w:r w:rsidR="00B237F5">
              <w:rPr>
                <w:color w:val="000000"/>
                <w:sz w:val="18"/>
                <w:szCs w:val="18"/>
              </w:rPr>
              <w:t xml:space="preserve"> </w:t>
            </w:r>
            <w:r w:rsidRPr="0053659A">
              <w:rPr>
                <w:color w:val="000000"/>
                <w:sz w:val="18"/>
                <w:szCs w:val="18"/>
              </w:rPr>
              <w:t>земельных участков с целью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4D9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9C0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E60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11.4.02.03010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7AF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73CC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49CE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1E81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00364D" w:rsidRPr="0053659A" w14:paraId="730C6796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43A0" w14:textId="53BE7F9C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</w:t>
            </w:r>
            <w:r w:rsidR="00B237F5">
              <w:rPr>
                <w:color w:val="000000"/>
                <w:sz w:val="18"/>
                <w:szCs w:val="18"/>
              </w:rPr>
              <w:t xml:space="preserve"> </w:t>
            </w:r>
            <w:r w:rsidRPr="0053659A">
              <w:rPr>
                <w:color w:val="000000"/>
                <w:sz w:val="18"/>
                <w:szCs w:val="18"/>
              </w:rPr>
              <w:t>земельных участков с целью проведения аукционов по продаже земельных участков, на право заключения договоров аренды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4A7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612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3DC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11.4.02.03010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09A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2A47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8F87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0E8C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00364D" w:rsidRPr="0053659A" w14:paraId="174F6F96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D510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Комплекс процессных мероприятий "Комплексный анализ территории"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8C2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5BC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A4F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11.4.03.00000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FF4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2515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76FD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9204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450,0</w:t>
            </w:r>
          </w:p>
        </w:tc>
      </w:tr>
      <w:tr w:rsidR="0000364D" w:rsidRPr="0053659A" w14:paraId="45A67DBD" w14:textId="77777777" w:rsidTr="0000364D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99C5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Комплексный анализ территории г. Тихвин с помощью аэрофотоснимков и GPS технологий (обслуживание программного обеспечения)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F0F5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D16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338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11.4.03.03020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D84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FCC8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5354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0B314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450,0</w:t>
            </w:r>
          </w:p>
        </w:tc>
      </w:tr>
      <w:tr w:rsidR="0000364D" w:rsidRPr="0053659A" w14:paraId="0B75313E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9D4B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Комплексный анализ территории г. Тихвин с помощью аэрофотоснимков и GPS технологий (обслуживание программного обеспечения)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13B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730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BC4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11.4.03.03020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3A7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F4AA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0204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0847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450,0</w:t>
            </w:r>
          </w:p>
        </w:tc>
      </w:tr>
      <w:tr w:rsidR="0000364D" w:rsidRPr="0053659A" w14:paraId="519211E8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BE1D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Муниципальная программа "Архитектура и градостроительство в Тихвинском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26E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CAA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4FB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12.0.00.00000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563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F018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3 203,9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C0AF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A5A3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00364D" w:rsidRPr="0053659A" w14:paraId="403CA414" w14:textId="77777777" w:rsidTr="0000364D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C0ED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478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AA3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8F6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12.4.00.00000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059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D9D5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3 203,9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A801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1038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00364D" w:rsidRPr="0053659A" w14:paraId="5D5DB2AF" w14:textId="77777777" w:rsidTr="001A19F7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6A41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lastRenderedPageBreak/>
              <w:t>Комплекс процессных мероприятий "Подготовка документов территориального планирования и документации по планировке территории"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3B65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6E3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8D6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12.4.01.00000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46B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DC8E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2 903,9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1A04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CA9E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00364D" w:rsidRPr="0053659A" w14:paraId="46B935B9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C5E1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Подготовка чертежей градостроительных планов земельных участков, расположенных на территории Тихвинского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2E9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44D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057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12.4.01.03110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12F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C097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0412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0E9D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00364D" w:rsidRPr="0053659A" w14:paraId="3B9C0729" w14:textId="77777777" w:rsidTr="005A6C98">
        <w:trPr>
          <w:trHeight w:val="1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D41F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Подготовка чертежей градостроительных планов земельных участков, расположенных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81E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503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100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12.4.01.03110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17D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5706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3D93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F352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00364D" w:rsidRPr="0053659A" w14:paraId="485F4D71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9605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Выполнение инженерных изысканий и подготовка проекта благоустройства территории Тихвинского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2DC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53B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ED5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12.4.01.03120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115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6F01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2 180,0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53E0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A266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79BD60A7" w14:textId="77777777" w:rsidTr="005A6C98">
        <w:trPr>
          <w:trHeight w:val="3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BA8D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Выполнение инженерных изысканий и подготовка проекта благоустройства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662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939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712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12.4.01.03120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EF2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8467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2 180,0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26A0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C5B4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6B5EBBD4" w14:textId="77777777" w:rsidTr="005A6C98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CE24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Подготовка генерального плана территории Тихвинского городского поселения, внесение изменений в проекты межевания территорий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357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D4F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DCC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12.4.01.03150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9E1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74E8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A3A1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0591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447DDA30" w14:textId="77777777" w:rsidTr="005A6C98">
        <w:trPr>
          <w:trHeight w:val="2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9B91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Подготовка генерального плана территории Тихвинского городского поселения, внесение изменений в проекты межевания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E4B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0E8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41C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12.4.01.03150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D07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7F3D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1E9A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D2CF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416BD7D6" w14:textId="77777777" w:rsidTr="0000364D">
        <w:trPr>
          <w:trHeight w:val="2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33C3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Комплекс процессных мероприятий "Подготовка графических и текстовых описаний местоположение границ населенных пунктов, подлежащих внесению в ЕГРН"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8EE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8C8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1C3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12.4.02.00000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0EC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A29F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6090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5400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2BF0C901" w14:textId="77777777" w:rsidTr="0000364D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1411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Подготовка графического и текстового описания местоположения границ территориальных зон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BC8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2D2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290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12.4.02.03130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0FC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841C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D89A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48CA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31A8A36C" w14:textId="77777777" w:rsidTr="005A6C98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0234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Подготовка графического и текстового описания местоположения границ территориальных зон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72B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7B1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6D8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12.4.02.03130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D365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81F6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A405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0BA3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7FF3C6B8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23D4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Муниципальная программа "Развитие внутреннего и въездного туризма Тихвинского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53B5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F20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378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15.0.00.00000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191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0B2DE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157 009,5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BFDF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A3F4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1D5E34A2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8850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Региональные проекты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94E7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DAB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848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15.2.00.00000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185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76E9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156 989,2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9B4B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4D21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6605284C" w14:textId="77777777" w:rsidTr="0000364D">
        <w:trPr>
          <w:trHeight w:val="10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F661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Региональный проект "Создание номерного фонда, инфраструктуры и новых точек притяжения"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C4A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AE7B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C455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15.2.П1.00000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AAB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5DBD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156 989,2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F008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2A9D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5770E904" w14:textId="77777777" w:rsidTr="0000364D">
        <w:trPr>
          <w:trHeight w:val="13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D255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Мероприятия по достижению показателей государственной программы Российской Федерации "Развитие туризма"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083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A08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917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15.2.П1.Ф5580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4DD5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C8DB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156 989,2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769BA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DB31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460324CE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22EF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Мероприятия по достижению показателей государственной программы Российской Федерации "Развитие туризма"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F48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BB3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C9D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15.2.П1.Ф5580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C75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A327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156 989,2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ED81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3BA4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73012B2E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D179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D23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72B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7B7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15.4.00.00000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16B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B564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B61C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48E2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5A0B2839" w14:textId="77777777" w:rsidTr="0000364D">
        <w:trPr>
          <w:trHeight w:val="2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7947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Комплекс процессных мероприятий "Развитие внутреннего и въездного туризма Тихвинского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4C1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050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8C4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15.4.01.00000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008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A74A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B712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0AAD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2DB18CDD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F16A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Организация и проведение мероприятий по развитию туризма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601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85C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776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15.4.01.02910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D9D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0FBD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8354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F3CD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7A40092A" w14:textId="77777777" w:rsidTr="0000364D">
        <w:trPr>
          <w:trHeight w:val="1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B375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Организация и проведение мероприятий по развитию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59A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61A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C7D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15.4.01.02910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8FF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E36C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7C2C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B14C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57A05DA9" w14:textId="77777777" w:rsidTr="0000364D">
        <w:trPr>
          <w:trHeight w:val="3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97CF" w14:textId="77777777" w:rsidR="0053659A" w:rsidRPr="0053659A" w:rsidRDefault="0053659A" w:rsidP="005A6C9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83F1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80AD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5BAC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7B7A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AE51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277 340,7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3FB4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231 141,6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B3E8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161 002,4</w:t>
            </w:r>
          </w:p>
        </w:tc>
      </w:tr>
      <w:tr w:rsidR="0000364D" w:rsidRPr="0053659A" w14:paraId="50EE1320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0C56" w14:textId="77777777" w:rsidR="0053659A" w:rsidRPr="0053659A" w:rsidRDefault="0053659A" w:rsidP="005A6C9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2751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33BA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5697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A79C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F3D3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31 667,9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AB90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32 439,6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78D8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19 439,6</w:t>
            </w:r>
          </w:p>
        </w:tc>
      </w:tr>
      <w:tr w:rsidR="0000364D" w:rsidRPr="0053659A" w14:paraId="2E595725" w14:textId="77777777" w:rsidTr="0000364D">
        <w:trPr>
          <w:trHeight w:val="22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8E69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lastRenderedPageBreak/>
              <w:t>Муниципальная программа "Обеспечение качественным жильем граждан на территории Тихвинского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43F8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6727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173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BC7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2EBE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31 667,9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F3E3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32 439,6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FC2B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19 439,6</w:t>
            </w:r>
          </w:p>
        </w:tc>
      </w:tr>
      <w:tr w:rsidR="0000364D" w:rsidRPr="0053659A" w14:paraId="02A2A633" w14:textId="77777777" w:rsidTr="0000364D">
        <w:trPr>
          <w:trHeight w:val="1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E6CE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47C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4A95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F81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780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3B79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31 667,9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5AC3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32 439,6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C176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19 439,6</w:t>
            </w:r>
          </w:p>
        </w:tc>
      </w:tr>
      <w:tr w:rsidR="0000364D" w:rsidRPr="0053659A" w14:paraId="1EF1C78D" w14:textId="77777777" w:rsidTr="0000364D">
        <w:trPr>
          <w:trHeight w:val="12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95BF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Комплекс процессных мероприятий "Капитальный ремонт многоквартирных домов"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821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F56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BDF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01.4.01.00000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89B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4160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16 589,6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C34F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15 589,6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99D2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15 589,6</w:t>
            </w:r>
          </w:p>
        </w:tc>
      </w:tr>
      <w:tr w:rsidR="0000364D" w:rsidRPr="0053659A" w14:paraId="6F28F0D8" w14:textId="77777777" w:rsidTr="0000364D">
        <w:trPr>
          <w:trHeight w:val="2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22C5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Взнос на капитальный ремонт общего имущества МКД на счет НКО "Фонд капитального ремонта многоквартирных домов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C26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8CE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8A6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01.4.01.02020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B30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58D4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16 489,6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A0D2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15 489,6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7008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15 489,6</w:t>
            </w:r>
          </w:p>
        </w:tc>
      </w:tr>
      <w:tr w:rsidR="0000364D" w:rsidRPr="0053659A" w14:paraId="63317E6A" w14:textId="77777777" w:rsidTr="0000364D">
        <w:trPr>
          <w:trHeight w:val="52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7892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Взнос на капитальный ремонт общего имущества МКД на счет НКО "Фонд капитального ремонта многоквартирных домов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344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882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F92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01.4.01.02020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CF4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40D7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16 489,6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497A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15 489,6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B133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15 489,6</w:t>
            </w:r>
          </w:p>
        </w:tc>
      </w:tr>
      <w:tr w:rsidR="0000364D" w:rsidRPr="0053659A" w14:paraId="5717E48E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8291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Обследование домов жилого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019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D78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1FD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01.4.01.02040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785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1652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2AC5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9F61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0364D" w:rsidRPr="0053659A" w14:paraId="0B8670B4" w14:textId="77777777" w:rsidTr="0000364D">
        <w:trPr>
          <w:trHeight w:val="3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0D1A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Обследование домов жилого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7F6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6DE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2EC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01.4.01.02040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604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CD6D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A0A5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AFD0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0364D" w:rsidRPr="0053659A" w14:paraId="4140B00D" w14:textId="77777777" w:rsidTr="0000364D">
        <w:trPr>
          <w:trHeight w:val="11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63C3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Комплекс процессных мероприятий в области жилищного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F66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6B1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4E9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01.4.02.00000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D7E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0200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6 173,0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6801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3 850,0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DC6F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3 850,0</w:t>
            </w:r>
          </w:p>
        </w:tc>
      </w:tr>
      <w:tr w:rsidR="0000364D" w:rsidRPr="0053659A" w14:paraId="35D301F1" w14:textId="77777777" w:rsidTr="0000364D">
        <w:trPr>
          <w:trHeight w:val="18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C540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Обеспечение других мероприятий в области жилищного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22F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E54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C20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01.4.02.02050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A6F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015A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2 388,0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D46D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47D1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1 800,0</w:t>
            </w:r>
          </w:p>
        </w:tc>
      </w:tr>
      <w:tr w:rsidR="0000364D" w:rsidRPr="0053659A" w14:paraId="13E94D26" w14:textId="77777777" w:rsidTr="0000364D">
        <w:trPr>
          <w:trHeight w:val="41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5DD4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81B5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C19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E7B1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01.4.02.02050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70D5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73CB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2 388,0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1978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11EC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1 800,0</w:t>
            </w:r>
          </w:p>
        </w:tc>
      </w:tr>
      <w:tr w:rsidR="0000364D" w:rsidRPr="0053659A" w14:paraId="3D3CA578" w14:textId="77777777" w:rsidTr="0000364D">
        <w:trPr>
          <w:trHeight w:val="14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7667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Создание условий для предоставления жилых помещений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583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EC3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344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01.4.02.02060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3B6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9DC8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3 785,0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B535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2 050,0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8AE4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2 050,0</w:t>
            </w:r>
          </w:p>
        </w:tc>
      </w:tr>
      <w:tr w:rsidR="0000364D" w:rsidRPr="0053659A" w14:paraId="62D1CD55" w14:textId="77777777" w:rsidTr="0000364D">
        <w:trPr>
          <w:trHeight w:val="2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B4D3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Создание условий для предоставления жилых помещений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E06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18B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3445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01.4.02.02060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045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9689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3 785,0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D531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2 050,0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A752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2 050,0</w:t>
            </w:r>
          </w:p>
        </w:tc>
      </w:tr>
      <w:tr w:rsidR="0000364D" w:rsidRPr="0053659A" w14:paraId="7000DEED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1AA9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Комплекс процессных мероприятий "Обеспечение устойчивого сокращения непригодного для проживания жилищного фонда"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84A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206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07C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01.4.03.00000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FFC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CAB0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8 905,3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A7C5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DE47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6CAF7B1B" w14:textId="77777777" w:rsidTr="0000364D">
        <w:trPr>
          <w:trHeight w:val="17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2833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Обеспечение других мероприятий в рамках переселения граждан из аварийного жилищного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215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E75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BB3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01.4.03.02010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FE7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4039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8 905,3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A380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2257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0405B4D4" w14:textId="77777777" w:rsidTr="0000364D">
        <w:trPr>
          <w:trHeight w:val="25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BDC9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Обеспечение других мероприятий в рамках переселения граждан из аварийного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8EF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E72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D22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01.4.03.02010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51C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F651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8 905,3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8155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4FC0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17CAAC73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DCDD" w14:textId="77777777" w:rsidR="0053659A" w:rsidRPr="0053659A" w:rsidRDefault="0053659A" w:rsidP="005A6C9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FECD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C341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8B12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3869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EC30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30 155,0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B152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16 971,3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865C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10 015,5</w:t>
            </w:r>
          </w:p>
        </w:tc>
      </w:tr>
      <w:tr w:rsidR="0000364D" w:rsidRPr="0053659A" w14:paraId="682ED22D" w14:textId="77777777" w:rsidTr="0000364D">
        <w:trPr>
          <w:trHeight w:val="1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7B70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525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184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C7A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02.0.00.00000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BD7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6FFA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9 776,1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72F5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2 250,0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F020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2 250,0</w:t>
            </w:r>
          </w:p>
        </w:tc>
      </w:tr>
      <w:tr w:rsidR="0000364D" w:rsidRPr="0053659A" w14:paraId="5CB88F8A" w14:textId="77777777" w:rsidTr="0000364D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F4B1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1D2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BF8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D889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02.4.00.00000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140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2956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9 776,1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8515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2 250,0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6359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2 250,0</w:t>
            </w:r>
          </w:p>
        </w:tc>
      </w:tr>
      <w:tr w:rsidR="0000364D" w:rsidRPr="0053659A" w14:paraId="48549790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810B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Комплекс процессных мероприятий "Обеспечение муниципального жилого фонда и индивидуальных (частных) жилых домов Тихвинского городского поселения природным газом"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49A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7085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8AE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02.4.01.00000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07F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B4D0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2 823,1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90F8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2 250,0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21E1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2 250,0</w:t>
            </w:r>
          </w:p>
        </w:tc>
      </w:tr>
      <w:tr w:rsidR="0000364D" w:rsidRPr="0053659A" w14:paraId="501C46B7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4FD1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Другие мероприятия в сфере газификации жилищного фонда, расположенного на территории Тихвинского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035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97D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E35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02.4.01.02120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E22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4F06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2 823,1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921C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2 250,0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42D2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2 250,0</w:t>
            </w:r>
          </w:p>
        </w:tc>
      </w:tr>
      <w:tr w:rsidR="0000364D" w:rsidRPr="0053659A" w14:paraId="7104C849" w14:textId="77777777" w:rsidTr="005A6C98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C4CD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Другие мероприятия в сфере газификации жилищного фонда, расположенного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E30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AB35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BDE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02.4.01.02120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78B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063B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2 823,1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B671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2 250,0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B896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2 250,0</w:t>
            </w:r>
          </w:p>
        </w:tc>
      </w:tr>
      <w:tr w:rsidR="0000364D" w:rsidRPr="0053659A" w14:paraId="04955B16" w14:textId="77777777" w:rsidTr="0000364D">
        <w:trPr>
          <w:trHeight w:val="15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8072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 xml:space="preserve">Комплекс процессных мероприятий "Энергосбережение и повышение </w:t>
            </w:r>
            <w:r w:rsidRPr="0053659A">
              <w:rPr>
                <w:color w:val="000000"/>
                <w:sz w:val="18"/>
                <w:szCs w:val="18"/>
              </w:rPr>
              <w:lastRenderedPageBreak/>
              <w:t>энергоэффективности на территории Тихвинского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06CD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lastRenderedPageBreak/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E66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A78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02.4.02.00000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E91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31BD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6 953,0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F395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5F64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6D710983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0A0B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Предоставление субсидий на энергосберегающие мероприятия в жилищной сфере (получатель ООО "КСТМ")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4AE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199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A7D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02.4.02.02150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2DC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5EE6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6 128,4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6017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3795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223EE29A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C766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Предоставление субсидий на энергосберегающие мероприятия в жилищной сфере (получатель ООО "КСТМ")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619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511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109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02.4.02.02150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E7D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3124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3 082,2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015B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BA48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1DAE9EF5" w14:textId="77777777" w:rsidTr="0000364D">
        <w:trPr>
          <w:trHeight w:val="34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F786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Предоставление субсидий на энергосберегающие мероприятия в жилищной сфере (получатель ООО "КСТМ")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B7C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4C6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6E8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02.4.02.02150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F9B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0F65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3 046,2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395C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4395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04FC7E99" w14:textId="77777777" w:rsidTr="0000364D">
        <w:trPr>
          <w:trHeight w:val="2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D161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Энергосберегающие мероприятия в жилищной сфере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4EC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032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288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02.4.02.02151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F86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D7A5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A650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2EF1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1A1344A2" w14:textId="77777777" w:rsidTr="0000364D">
        <w:trPr>
          <w:trHeight w:val="22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6748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Энергосберегающие мероприятия в жилищной сфере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1BB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C85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E78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02.4.02.02151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010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2A9C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8940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2946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7AAF0828" w14:textId="77777777" w:rsidTr="0000364D">
        <w:trPr>
          <w:trHeight w:val="23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AF60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Актуализация схемы энергетических ресурсов (теплоснабжение, водоснабжение)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DC6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3B4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A61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02.4.02.02170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349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7134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A465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7BA1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6172559D" w14:textId="77777777" w:rsidTr="0000364D">
        <w:trPr>
          <w:trHeight w:val="21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E5B0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Актуализация схемы энергетических ресурсов (теплоснабжение, водоснабжение)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4DD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797E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A45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02.4.02.02170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DB3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CFBB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115A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6A0E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535A09C4" w14:textId="77777777" w:rsidTr="0000364D">
        <w:trPr>
          <w:trHeight w:val="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5068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Муниципальная программа "Организация благоустройства на территории населенных пунктов Тихвинского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A6F5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E48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4C5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6C2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3C3B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20 378,9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8D75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14 721,3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9C2C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7 765,5</w:t>
            </w:r>
          </w:p>
        </w:tc>
      </w:tr>
      <w:tr w:rsidR="0000364D" w:rsidRPr="0053659A" w14:paraId="35915FE0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768D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CA9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457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F58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05.4.00.00000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81C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969E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20 378,9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17BF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14 721,3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C6E4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7 765,5</w:t>
            </w:r>
          </w:p>
        </w:tc>
      </w:tr>
      <w:tr w:rsidR="0000364D" w:rsidRPr="0053659A" w14:paraId="33D3878C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ECA4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Комплекс процессных мероприятий "Обращение с отходами"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285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815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2466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05.4.05.00000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3FD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64E3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3 552,7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3860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2 421,3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8189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2 421,3</w:t>
            </w:r>
          </w:p>
        </w:tc>
      </w:tr>
      <w:tr w:rsidR="0000364D" w:rsidRPr="0053659A" w14:paraId="05594FA6" w14:textId="77777777" w:rsidTr="005A6C98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E757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Ликвидация несанкционированных свалок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DA8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884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66C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05.4.05.02460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C47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2A2D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3 552,7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E07C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2 421,3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AA3E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2 421,3</w:t>
            </w:r>
          </w:p>
        </w:tc>
      </w:tr>
      <w:tr w:rsidR="0000364D" w:rsidRPr="0053659A" w14:paraId="1F7DAD2F" w14:textId="77777777" w:rsidTr="005A6C98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4AC0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Ликвидация несанкционированных свалок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917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B41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784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05.4.05.02460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268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3633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3 552,7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39F6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2 421,3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80E3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2 421,3</w:t>
            </w:r>
          </w:p>
        </w:tc>
      </w:tr>
      <w:tr w:rsidR="0000364D" w:rsidRPr="0053659A" w14:paraId="7AE76A16" w14:textId="77777777" w:rsidTr="005A6C98">
        <w:trPr>
          <w:trHeight w:val="12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A27E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Комплекс процессных мероприятий "Поддержка преобразований в жилищно-коммунальной сфере на территории Тихвинского городского поселения для обеспечения условий проживания населения, отвечающих стандартам качества"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7B0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B079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170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05.4.06.00000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778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760C6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16 826,2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4BC5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12 300,0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951D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5 344,2</w:t>
            </w:r>
          </w:p>
        </w:tc>
      </w:tr>
      <w:tr w:rsidR="0000364D" w:rsidRPr="0053659A" w14:paraId="4BB0A20E" w14:textId="77777777" w:rsidTr="0000364D">
        <w:trPr>
          <w:trHeight w:val="7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BA7E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Приобретение коммунальной спецтехники и оборудования по договорам лизинга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27D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92E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ED4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05.4.06.02471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817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D4E7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12 697,0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6283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12 300,0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DEBA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5 344,2</w:t>
            </w:r>
          </w:p>
        </w:tc>
      </w:tr>
      <w:tr w:rsidR="0000364D" w:rsidRPr="0053659A" w14:paraId="53A88ABE" w14:textId="77777777" w:rsidTr="005A6C98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E2BA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Приобретение коммунальной спецтехники и оборудования по договорам лизинга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EC2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CA2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8F3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05.4.06.02471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C79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C631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12 697,0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0857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12 300,0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B078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5 344,2</w:t>
            </w:r>
          </w:p>
        </w:tc>
      </w:tr>
      <w:tr w:rsidR="0000364D" w:rsidRPr="0053659A" w14:paraId="6F1C27B4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7BD6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Приобретение коммунальной спецтехники и оборудования в лизинг - за счет средств областного и местного 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67E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EF3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4EC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05.4.06.S0550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DF8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9FC5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4 129,2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3A16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1896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5FD84065" w14:textId="77777777" w:rsidTr="0000364D">
        <w:trPr>
          <w:trHeight w:val="23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1635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Приобретение коммунальной спецтехники и оборудования в лизинг -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C5C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F51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F58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05.4.06.S0550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203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FEED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4 129,2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AA3B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74FE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3E3C5E9A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4081" w14:textId="77777777" w:rsidR="0053659A" w:rsidRPr="0053659A" w:rsidRDefault="0053659A" w:rsidP="005A6C9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5839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67DC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4501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084A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B8F3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184 220,0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39B7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151 745,1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0090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101 561,7</w:t>
            </w:r>
          </w:p>
        </w:tc>
      </w:tr>
      <w:tr w:rsidR="0000364D" w:rsidRPr="0053659A" w14:paraId="07A51687" w14:textId="77777777" w:rsidTr="0000364D">
        <w:trPr>
          <w:trHeight w:val="22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2266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5E7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235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BE1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02.0.00.00000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61C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D8D8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39 720,7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9A4FF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37 675,0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8BE7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37 675,0</w:t>
            </w:r>
          </w:p>
        </w:tc>
      </w:tr>
      <w:tr w:rsidR="0000364D" w:rsidRPr="0053659A" w14:paraId="1219DDE6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FF79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BB45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18A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058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02.4.00.00000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C2A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B776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39 720,7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1850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37 675,0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84DD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37 675,0</w:t>
            </w:r>
          </w:p>
        </w:tc>
      </w:tr>
      <w:tr w:rsidR="0000364D" w:rsidRPr="0053659A" w14:paraId="7B8B5DEC" w14:textId="77777777" w:rsidTr="0000364D">
        <w:trPr>
          <w:trHeight w:val="45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82F2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Комплекс процессных мероприятий "Энергосбережение и повышение энергоэффективности на территории Тихвинского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2ED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DF6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181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02.4.02.00000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ABA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42F1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39 720,7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FB82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37 675,0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698B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37 675,0</w:t>
            </w:r>
          </w:p>
        </w:tc>
      </w:tr>
      <w:tr w:rsidR="0000364D" w:rsidRPr="0053659A" w14:paraId="28C1623F" w14:textId="77777777" w:rsidTr="005A6C98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3028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Электроснабжение уличного освещения Тихвинского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271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EF9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DB2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02.4.02.02130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832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E935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33 887,0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4EE7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33 075,0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B3AF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33 075,0</w:t>
            </w:r>
          </w:p>
        </w:tc>
      </w:tr>
      <w:tr w:rsidR="0000364D" w:rsidRPr="0053659A" w14:paraId="465EF7BB" w14:textId="77777777" w:rsidTr="0000364D">
        <w:trPr>
          <w:trHeight w:val="32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C9D4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lastRenderedPageBreak/>
              <w:t>Электроснабжение уличного освещения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93A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F62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8A7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02.4.02.02130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DB2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59A8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33 887,0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70D9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33 075,0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2779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33 075,0</w:t>
            </w:r>
          </w:p>
        </w:tc>
      </w:tr>
      <w:tr w:rsidR="0000364D" w:rsidRPr="0053659A" w14:paraId="7BA9C4AB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9813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Устройство сетей уличного освещения Тихвинского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F44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5C45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AA2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02.4.02.02140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0B1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3DAE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5 228,3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0005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3 994,6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B3EA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3 994,6</w:t>
            </w:r>
          </w:p>
        </w:tc>
      </w:tr>
      <w:tr w:rsidR="0000364D" w:rsidRPr="0053659A" w14:paraId="7BBFFC70" w14:textId="77777777" w:rsidTr="0000364D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D5D3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Устройство сетей уличного освещения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C35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AEB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E72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02.4.02.02140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2F0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8B57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5 228,3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7A5A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3 994,6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77FA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3 994,6</w:t>
            </w:r>
          </w:p>
        </w:tc>
      </w:tr>
      <w:tr w:rsidR="0000364D" w:rsidRPr="0053659A" w14:paraId="4D14D6BF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4AA1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Предоставление субсидий на энергосберегающие мероприятия в жилищной сфере (получатель ООО "КСТМ")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B25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9C9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EC0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02.4.02.02150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B7B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DCA4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433D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55D2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605,4</w:t>
            </w:r>
          </w:p>
        </w:tc>
      </w:tr>
      <w:tr w:rsidR="0000364D" w:rsidRPr="0053659A" w14:paraId="08E46B07" w14:textId="77777777" w:rsidTr="0000364D">
        <w:trPr>
          <w:trHeight w:val="2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36B4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Предоставление субсидий на энергосберегающие мероприятия в жилищной сфере (получатель ООО "КСТМ")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5EA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D62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6E5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02.4.02.02150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D77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F05C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C421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DD22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605,4</w:t>
            </w:r>
          </w:p>
        </w:tc>
      </w:tr>
      <w:tr w:rsidR="0000364D" w:rsidRPr="0053659A" w14:paraId="4A75840C" w14:textId="77777777" w:rsidTr="0000364D">
        <w:trPr>
          <w:trHeight w:val="23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ACBB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Муниципальная программа "Организация благоустройства на территории населенных пунктов Тихвинского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5CD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2CAC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93C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194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AC84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144 499,3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0780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114 070,1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9CE4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63 886,7</w:t>
            </w:r>
          </w:p>
        </w:tc>
      </w:tr>
      <w:tr w:rsidR="0000364D" w:rsidRPr="0053659A" w14:paraId="651F8C84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A4FE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Региональные проекты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559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D62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33C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05.2.00.00000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DC7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CCC0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29 032,3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9D9E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51 676,4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9541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15 000,0</w:t>
            </w:r>
          </w:p>
        </w:tc>
      </w:tr>
      <w:tr w:rsidR="0000364D" w:rsidRPr="0053659A" w14:paraId="18BE6581" w14:textId="77777777" w:rsidTr="0000364D">
        <w:trPr>
          <w:trHeight w:val="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9240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Региональный проект "Формирование комфортной городской среды"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631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1C6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D01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05.2.И4.00000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19E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AB54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29 032,3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8B61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51 676,4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0E95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15 000,0</w:t>
            </w:r>
          </w:p>
        </w:tc>
      </w:tr>
      <w:tr w:rsidR="0000364D" w:rsidRPr="0053659A" w14:paraId="49613B3D" w14:textId="77777777" w:rsidTr="0000364D">
        <w:trPr>
          <w:trHeight w:val="10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C853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 - за счет средств федерального, областного и местного 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F66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075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7AD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05.2.И4.55550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E18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B3D5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29 032,3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F0A1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51 676,4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8532B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15 000,0</w:t>
            </w:r>
          </w:p>
        </w:tc>
      </w:tr>
      <w:tr w:rsidR="0000364D" w:rsidRPr="0053659A" w14:paraId="39C741BF" w14:textId="77777777" w:rsidTr="005A6C98">
        <w:trPr>
          <w:trHeight w:val="14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6DC0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 - за счет средств федерального,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296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44C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7EA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05.2.И4.55550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B56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7B24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29 032,3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0EA8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51 676,4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4986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15 000,0</w:t>
            </w:r>
          </w:p>
        </w:tc>
      </w:tr>
      <w:tr w:rsidR="0000364D" w:rsidRPr="0053659A" w14:paraId="43548F82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0691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BBC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5F4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805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05.4.00.00000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9F5E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8141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76 434,7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73A0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60 982,5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B93D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48 886,7</w:t>
            </w:r>
          </w:p>
        </w:tc>
      </w:tr>
      <w:tr w:rsidR="0000364D" w:rsidRPr="0053659A" w14:paraId="6F310228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363C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Комплекс процессных мероприятий "Благоустройство, озеленение и уборка территории Тихвинского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64A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3D3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5BA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05.4.01.00000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C1C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F503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56 264,5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3D26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56 086,7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9D9A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44 086,7</w:t>
            </w:r>
          </w:p>
        </w:tc>
      </w:tr>
      <w:tr w:rsidR="0000364D" w:rsidRPr="0053659A" w14:paraId="4F5EF63A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A447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благоустройству, озеленению и уборке территорий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196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381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03B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05.4.01.00122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B8D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6055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25 558,2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6E53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25 358,9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5100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25 358,9</w:t>
            </w:r>
          </w:p>
        </w:tc>
      </w:tr>
      <w:tr w:rsidR="0000364D" w:rsidRPr="0053659A" w14:paraId="0C351A01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DD60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благоустройству, озеленению и уборке территорий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583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BDA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90E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05.4.01.00122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A51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711E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25 558,2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7F36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25 358,9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37D2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25 358,9</w:t>
            </w:r>
          </w:p>
        </w:tc>
      </w:tr>
      <w:tr w:rsidR="0000364D" w:rsidRPr="0053659A" w14:paraId="4AE35484" w14:textId="77777777" w:rsidTr="005A6C98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537B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Выполнение мероприятий по благоустройству территории Тихвинского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7B9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048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A37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05.4.01.02400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89D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B795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17 396,4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8FDE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18 227,8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0F17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18 227,8</w:t>
            </w:r>
          </w:p>
        </w:tc>
      </w:tr>
      <w:tr w:rsidR="0000364D" w:rsidRPr="0053659A" w14:paraId="4434AA74" w14:textId="77777777" w:rsidTr="005A6C98">
        <w:trPr>
          <w:trHeight w:val="8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348E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Выполнение мероприятий по благоустройству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F4F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94B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488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05.4.01.02400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922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8282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13 863,6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8780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14 500,0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FDE8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14 500,0</w:t>
            </w:r>
          </w:p>
        </w:tc>
      </w:tr>
      <w:tr w:rsidR="0000364D" w:rsidRPr="0053659A" w14:paraId="5C6D3CF0" w14:textId="77777777" w:rsidTr="0000364D">
        <w:trPr>
          <w:trHeight w:val="41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FA4F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Выполнение мероприятий по благоустройству территории Тихвинского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7E3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014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EF9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05.4.01.02400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6C8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9BF7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3 532,8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FE30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3 727,8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5EC4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3 727,8</w:t>
            </w:r>
          </w:p>
        </w:tc>
      </w:tr>
      <w:tr w:rsidR="0000364D" w:rsidRPr="0053659A" w14:paraId="404DD015" w14:textId="77777777" w:rsidTr="005A6C98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AE8F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Пешеходные коммуникации и транспортные проезды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88F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CCC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143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05.4.01.02410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2EC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A097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1 309,9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B212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47FD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00364D" w:rsidRPr="0053659A" w14:paraId="70535460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86EE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Пешеходные коммуникации и транспортные проезды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0F0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A28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11E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05.4.01.02410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AF7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85A9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1 309,9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4990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D062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00364D" w:rsidRPr="0053659A" w14:paraId="2BE55677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D505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Благоустройство площадки под снег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FB4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CFA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B1E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05.4.01.02411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E28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44CF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79CA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03E3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53BD581B" w14:textId="77777777" w:rsidTr="005A6C98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DC83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Благоустройство площадки под снег (Капитальные вложения в объекты государственной (муниципальной) собственности)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59C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902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B02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05.4.01.02411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02BE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C44A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36A2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B6FA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55C348EB" w14:textId="77777777" w:rsidTr="001A19F7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F82D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lastRenderedPageBreak/>
              <w:t>Комплекс процессных мероприятий "Устройство, содержание и ремонт сети ливневой канализации"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8D3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8F8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279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05.4.03.00000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DDD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9490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4 800,0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4423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4 800,0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B4E1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4 800,0</w:t>
            </w:r>
          </w:p>
        </w:tc>
      </w:tr>
      <w:tr w:rsidR="0000364D" w:rsidRPr="0053659A" w14:paraId="15CB9764" w14:textId="77777777" w:rsidTr="0000364D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414D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Мероприятия по строительству и ремонту объектов ливневой канализации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105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027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5F8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05.4.03.02420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99A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CDE5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8F34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7C89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00364D" w:rsidRPr="0053659A" w14:paraId="67337815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90A6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Мероприятия по строительству и ремонту объектов ливневой канализации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086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4E21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517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05.4.03.02420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21A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206C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8268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D24E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00364D" w:rsidRPr="0053659A" w14:paraId="6EF0A162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B597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Обслуживание объектов дождевой (ливневой) канализации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344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5A2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E275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05.4.03.02430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720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5F7D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3 600,0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110E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3 600,0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2D56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3 600,0</w:t>
            </w:r>
          </w:p>
        </w:tc>
      </w:tr>
      <w:tr w:rsidR="0000364D" w:rsidRPr="0053659A" w14:paraId="6996F438" w14:textId="77777777" w:rsidTr="0000364D">
        <w:trPr>
          <w:trHeight w:val="21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1787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Обслуживание объектов дождевой (ливневой) канализации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514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378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7C1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05.4.03.02430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E80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2970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3 600,0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7FCE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3 600,0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050A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3 600,0</w:t>
            </w:r>
          </w:p>
        </w:tc>
      </w:tr>
      <w:tr w:rsidR="0000364D" w:rsidRPr="0053659A" w14:paraId="4A35A71F" w14:textId="77777777" w:rsidTr="0000364D">
        <w:trPr>
          <w:trHeight w:val="8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07F2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Комплекс процессных мероприятий "Формирование современной городской среды"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B59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4FA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44B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05.4.04.00000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E20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975C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13 433,7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9CAE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AD95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2342E22D" w14:textId="77777777" w:rsidTr="0000364D">
        <w:trPr>
          <w:trHeight w:val="2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386A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Обеспечение других мероприятий, направленных на формирование современной городской среды г.Тихвина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006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CE6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34D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05.4.04.02450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D36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F234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13 433,7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A249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ABDA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023B4681" w14:textId="77777777" w:rsidTr="0000364D">
        <w:trPr>
          <w:trHeight w:val="5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A5AC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Обеспечение других мероприятий, направленных на формирование современной городской среды г.Тихвина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A2B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D0D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E4A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05.4.04.02450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994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8610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13 433,7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1523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CD56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4002BD2A" w14:textId="77777777" w:rsidTr="0000364D">
        <w:trPr>
          <w:trHeight w:val="40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80FB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Комплекс процессных мероприятий «Реализация обращений граждан к депутатам совета депутатов Тихвинского городского поселения в рамках благоустройства»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E6E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85A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788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05.4.09.00000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1F6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6629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1 936,5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2D41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E1EA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3F42593C" w14:textId="77777777" w:rsidTr="0000364D">
        <w:trPr>
          <w:trHeight w:val="1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C69B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Выполнение мероприятий по благоустройству территории Тихвинского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F3B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766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75D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05.4.09.02400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7F3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FB81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1 182,0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693F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4038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3D1EAF29" w14:textId="77777777" w:rsidTr="005A6C98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19AD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Выполнение мероприятий по благоустройству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FB9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499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0F5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05.4.09.02400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E64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2CC9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1 182,0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DB76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F970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5F182C58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8837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Мероприятия по строительству и ремонту объектов ливневой канализации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9B6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63D5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2AA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05.4.09.02420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D50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92DE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754,5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1036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BEFC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3BED0E83" w14:textId="77777777" w:rsidTr="0000364D">
        <w:trPr>
          <w:trHeight w:val="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1432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Мероприятия по строительству и ремонту объектов ливневой канализации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8F0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5A6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379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05.4.09.02420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DC8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87AD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754,5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E745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F95C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4E1EDBBB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7988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03E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FF1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121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05.7.00.00000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ECC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00B0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39 032,3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2AB8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1 411,2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92F5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206753CD" w14:textId="77777777" w:rsidTr="0000364D">
        <w:trPr>
          <w:trHeight w:val="14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71FF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Отраслевой проект "Благоустройство общественных, дворовых пространств и цифровизация городского хозяйства"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0E0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7DA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8E3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05.7.02.00000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953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274A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39 032,3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003A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1 411,2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6958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55CBF452" w14:textId="77777777" w:rsidTr="0000364D">
        <w:trPr>
          <w:trHeight w:val="9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9F63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Мероприятия, направленные на повышение качества городской среды - за счет средств областного и местного 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707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FE8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F40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05.7.02.S4800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B35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D671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39 032,3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6B9E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1 411,2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5992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339B86B6" w14:textId="77777777" w:rsidTr="0000364D">
        <w:trPr>
          <w:trHeight w:val="58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D066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Мероприятия, направленные на повышение качества городской среды -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8E0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8C7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917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05.7.02.S4800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7E6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74FA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39 032,3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92EE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1 411,2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94E5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6A310394" w14:textId="77777777" w:rsidTr="0000364D">
        <w:trPr>
          <w:trHeight w:val="10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BCF2" w14:textId="77777777" w:rsidR="0053659A" w:rsidRPr="0053659A" w:rsidRDefault="0053659A" w:rsidP="005A6C9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C7F09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3E22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6B3B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77DA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8943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31 297,8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A97A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29 985,6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A655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29 985,6</w:t>
            </w:r>
          </w:p>
        </w:tc>
      </w:tr>
      <w:tr w:rsidR="0000364D" w:rsidRPr="0053659A" w14:paraId="3B172389" w14:textId="77777777" w:rsidTr="0000364D">
        <w:trPr>
          <w:trHeight w:val="10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3BC0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Муниципальная программа "Организация благоустройства на территории населенных пунктов Тихвинского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1FA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EB1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AB7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348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8332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7 434,0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190A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7 187,5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6E07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7 187,5</w:t>
            </w:r>
          </w:p>
        </w:tc>
      </w:tr>
      <w:tr w:rsidR="0000364D" w:rsidRPr="0053659A" w14:paraId="07ED4458" w14:textId="77777777" w:rsidTr="005A6C98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0AC0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224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859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B83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05.4.00.00000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DEF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5A10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7 434,0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D15B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7 187,5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7D14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7 187,5</w:t>
            </w:r>
          </w:p>
        </w:tc>
      </w:tr>
      <w:tr w:rsidR="0000364D" w:rsidRPr="0053659A" w14:paraId="5B32744D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9AE4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Комплекс процессных мероприятий "Организация и содержание мест захоронения"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FC2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A65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AA3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05.4.02.00000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639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5148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7 434,0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0980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7 187,5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653E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7 187,5</w:t>
            </w:r>
          </w:p>
        </w:tc>
      </w:tr>
      <w:tr w:rsidR="0000364D" w:rsidRPr="0053659A" w14:paraId="46492B2A" w14:textId="77777777" w:rsidTr="0000364D">
        <w:trPr>
          <w:trHeight w:val="1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A6FC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Межбюджетные трансферты из бюджета поселения бюджету муниципального района на организацию ритуальных услуг и содержание мест захоронения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D26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D1B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B71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05.4.02.40730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B8E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938A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7 434,0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DC04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7 187,5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58DA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7 187,5</w:t>
            </w:r>
          </w:p>
        </w:tc>
      </w:tr>
      <w:tr w:rsidR="0000364D" w:rsidRPr="0053659A" w14:paraId="34B05F6A" w14:textId="77777777" w:rsidTr="0000364D">
        <w:trPr>
          <w:trHeight w:val="32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BEA2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 xml:space="preserve">Межбюджетные трансферты из бюджета поселения бюджету муниципального района на </w:t>
            </w:r>
            <w:r w:rsidRPr="0053659A">
              <w:rPr>
                <w:color w:val="000000"/>
                <w:sz w:val="18"/>
                <w:szCs w:val="18"/>
              </w:rPr>
              <w:lastRenderedPageBreak/>
              <w:t>организацию ритуальных услуг и содержание мест захоронения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EE3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lastRenderedPageBreak/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C77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C6F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05.4.02.40730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ECB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B254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7 434,0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05AE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7 187,5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8A6C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7 187,5</w:t>
            </w:r>
          </w:p>
        </w:tc>
      </w:tr>
      <w:tr w:rsidR="0000364D" w:rsidRPr="0053659A" w14:paraId="5BBB1743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3E25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Иные непрограммные расходы органов исполнительной власти Тихвинского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0D1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60A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BCD5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89.0.00.00000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333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684C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23 863,8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3435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22 798,1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8DD3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22 798,1</w:t>
            </w:r>
          </w:p>
        </w:tc>
      </w:tr>
      <w:tr w:rsidR="0000364D" w:rsidRPr="0053659A" w14:paraId="76A94216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4D0B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Иные 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617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A3C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5D0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89.0.01.00000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0885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9448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23 863,8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7050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22 798,1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84F4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22 798,1</w:t>
            </w:r>
          </w:p>
        </w:tc>
      </w:tr>
      <w:tr w:rsidR="0000364D" w:rsidRPr="0053659A" w14:paraId="6A135323" w14:textId="77777777" w:rsidTr="005A6C98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30D7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Обеспечение деятельности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82D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710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349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89.0.01.00110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97C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DBB2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21 964,8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1CEB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20 899,1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5ABA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20 899,1</w:t>
            </w:r>
          </w:p>
        </w:tc>
      </w:tr>
      <w:tr w:rsidR="0000364D" w:rsidRPr="0053659A" w14:paraId="01C5FB7C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5763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Обеспечение деятельности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132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D29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20D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89.0.01.00110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534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2C26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14 556,0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7C7A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13 693,4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49E2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13 693,4</w:t>
            </w:r>
          </w:p>
        </w:tc>
      </w:tr>
      <w:tr w:rsidR="0000364D" w:rsidRPr="0053659A" w14:paraId="1C42B1F2" w14:textId="77777777" w:rsidTr="0000364D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7F51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Обеспечение деятельности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13E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6EB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4E9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89.0.01.00110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47E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6095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6 995,7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EAAD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7 138,9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D1AE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7 138,9</w:t>
            </w:r>
          </w:p>
        </w:tc>
      </w:tr>
      <w:tr w:rsidR="0000364D" w:rsidRPr="0053659A" w14:paraId="6F9A806F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3F5F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Обеспечение деятельности казенных учреждений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EAA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5CB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B3F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89.0.01.00110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029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32D9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413,1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ABAB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63E9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66,8</w:t>
            </w:r>
          </w:p>
        </w:tc>
      </w:tr>
      <w:tr w:rsidR="0000364D" w:rsidRPr="0053659A" w14:paraId="7B30CFF7" w14:textId="77777777" w:rsidTr="0000364D">
        <w:trPr>
          <w:trHeight w:val="33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1125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Реализация мероприятий по пользованию имуществом, находящимся в муниципальной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84C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3D1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1B1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89.0.01.02440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F28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450F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1 899,0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3680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1 899,0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B57A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1 899,0</w:t>
            </w:r>
          </w:p>
        </w:tc>
      </w:tr>
      <w:tr w:rsidR="0000364D" w:rsidRPr="0053659A" w14:paraId="78F10AAE" w14:textId="77777777" w:rsidTr="0000364D">
        <w:trPr>
          <w:trHeight w:val="1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2627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Реализация мероприятий по пользованию имуществом, находящимся 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5D8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59E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42B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89.0.01.02440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2E5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A099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1 899,0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B5E5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1 899,0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8E164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1 899,0</w:t>
            </w:r>
          </w:p>
        </w:tc>
      </w:tr>
      <w:tr w:rsidR="0000364D" w:rsidRPr="0053659A" w14:paraId="38C7B136" w14:textId="77777777" w:rsidTr="0000364D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39AF6" w14:textId="77777777" w:rsidR="0053659A" w:rsidRPr="0053659A" w:rsidRDefault="0053659A" w:rsidP="005A6C9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C2FC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FB6F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D2E1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B763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2CE6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10 329,9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6EE3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4 877,2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D38E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4 323,3</w:t>
            </w:r>
          </w:p>
        </w:tc>
      </w:tr>
      <w:tr w:rsidR="0000364D" w:rsidRPr="0053659A" w14:paraId="13648E59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2F18" w14:textId="77777777" w:rsidR="0053659A" w:rsidRPr="0053659A" w:rsidRDefault="0053659A" w:rsidP="005A6C9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9AB1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2C27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A251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E893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1F80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10 329,9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5202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4 877,2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EEC5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4 323,3</w:t>
            </w:r>
          </w:p>
        </w:tc>
      </w:tr>
      <w:tr w:rsidR="0000364D" w:rsidRPr="0053659A" w14:paraId="2751916D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B192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Муниципальная программа "Организация благоустройства на территории населенных пунктов Тихвинского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DB3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E17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52B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722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DC78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10 329,9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B812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4 877,2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412A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4 323,3</w:t>
            </w:r>
          </w:p>
        </w:tc>
      </w:tr>
      <w:tr w:rsidR="0000364D" w:rsidRPr="0053659A" w14:paraId="3A201F19" w14:textId="77777777" w:rsidTr="0000364D">
        <w:trPr>
          <w:trHeight w:val="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BA31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E17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48D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BCF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05.4.00.00000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486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D28A7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10 329,9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5FF8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4 877,2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63A3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4 323,3</w:t>
            </w:r>
          </w:p>
        </w:tc>
      </w:tr>
      <w:tr w:rsidR="0000364D" w:rsidRPr="0053659A" w14:paraId="1E99BBD2" w14:textId="77777777" w:rsidTr="0000364D">
        <w:trPr>
          <w:trHeight w:val="1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E6A2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Комплекс процессных мероприятий "Благоустройство, озеленение и уборка территории Тихвинского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CBE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9B9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2941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05.4.01.00000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860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D8E50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10 329,9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6FC0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4 877,2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E6AE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4 323,3</w:t>
            </w:r>
          </w:p>
        </w:tc>
      </w:tr>
      <w:tr w:rsidR="0000364D" w:rsidRPr="0053659A" w14:paraId="6342D143" w14:textId="77777777" w:rsidTr="0000364D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2050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Мероприятия по озеленению территории г.Тихвина - за счет средств районного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594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E0A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106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05.4.01.60880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462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C346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10 329,9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449A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4 877,2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7847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4 323,3</w:t>
            </w:r>
          </w:p>
        </w:tc>
      </w:tr>
      <w:tr w:rsidR="0000364D" w:rsidRPr="0053659A" w14:paraId="00423207" w14:textId="77777777" w:rsidTr="0000364D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DC32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Мероприятия по озеленению территории г.Тихвина - за счет средств районного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306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8DE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4F4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05.4.01.60880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427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CFD7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5 445,4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2C72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D3E1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28436CE7" w14:textId="77777777" w:rsidTr="0000364D">
        <w:trPr>
          <w:trHeight w:val="36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DC9C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Мероприятия по озеленению территории г.Тихвина - за счет средств районного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0AA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FFB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FEA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05.4.01.60880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41D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2599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4 884,5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58A3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4 877,2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614C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4 323,3</w:t>
            </w:r>
          </w:p>
        </w:tc>
      </w:tr>
      <w:tr w:rsidR="0000364D" w:rsidRPr="0053659A" w14:paraId="2F4B9622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938A" w14:textId="77777777" w:rsidR="0053659A" w:rsidRPr="0053659A" w:rsidRDefault="0053659A" w:rsidP="005A6C9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E2C1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0D36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9747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3D4A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DFBB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23 467,7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C3FB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21 401,7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2CC1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21 401,7</w:t>
            </w:r>
          </w:p>
        </w:tc>
      </w:tr>
      <w:tr w:rsidR="0000364D" w:rsidRPr="0053659A" w14:paraId="002134B8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57B1" w14:textId="77777777" w:rsidR="0053659A" w:rsidRPr="0053659A" w:rsidRDefault="0053659A" w:rsidP="005A6C9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E3C2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8E1A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5954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DC35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BE49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21 967,7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D8FA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19 901,7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BC38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19 901,7</w:t>
            </w:r>
          </w:p>
        </w:tc>
      </w:tr>
      <w:tr w:rsidR="0000364D" w:rsidRPr="0053659A" w14:paraId="3FC8CB4D" w14:textId="77777777" w:rsidTr="0000364D">
        <w:trPr>
          <w:trHeight w:val="3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2D3F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4786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815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8655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02.0.00.00000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318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39A0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7555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1F4A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115,0</w:t>
            </w:r>
          </w:p>
        </w:tc>
      </w:tr>
      <w:tr w:rsidR="0000364D" w:rsidRPr="0053659A" w14:paraId="732F6F4B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16AD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AC2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6FE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A8D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02.4.00.00000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20B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98BA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D58A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CAEC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115,0</w:t>
            </w:r>
          </w:p>
        </w:tc>
      </w:tr>
      <w:tr w:rsidR="0000364D" w:rsidRPr="0053659A" w14:paraId="7132A4CA" w14:textId="77777777" w:rsidTr="0000364D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8F05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Комплекс процессных мероприятий "Энергосбережение и повышение энергоэффективности на территории Тихвинского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BFE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025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D1D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02.4.02.00000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EF7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7C73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27EA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F134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115,0</w:t>
            </w:r>
          </w:p>
        </w:tc>
      </w:tr>
      <w:tr w:rsidR="0000364D" w:rsidRPr="0053659A" w14:paraId="0374F81E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DD8F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Энергосберегающие мероприятия в бюджетной сфере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87A5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0DD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464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02.4.02.02160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E2B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66EB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F015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1DA3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115,0</w:t>
            </w:r>
          </w:p>
        </w:tc>
      </w:tr>
      <w:tr w:rsidR="0000364D" w:rsidRPr="0053659A" w14:paraId="60EC345A" w14:textId="77777777" w:rsidTr="005A6C98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58B0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 xml:space="preserve">Энергосберегающие мероприятия в бюджетной сфере (Предоставление субсидий бюджетным, </w:t>
            </w:r>
            <w:r w:rsidRPr="0053659A">
              <w:rPr>
                <w:color w:val="000000"/>
                <w:sz w:val="18"/>
                <w:szCs w:val="18"/>
              </w:rPr>
              <w:lastRenderedPageBreak/>
              <w:t>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1DD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lastRenderedPageBreak/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D35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8635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02.4.02.02160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568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3B02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A920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EB99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115,0</w:t>
            </w:r>
          </w:p>
        </w:tc>
      </w:tr>
      <w:tr w:rsidR="0000364D" w:rsidRPr="0053659A" w14:paraId="5672D196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5462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Муниципальная программа "Молодежь Тихвинского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1ED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5BB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7E3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07.0.00.00000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75D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EC8F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21 852,7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04EA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19 786,7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4C1D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19 786,7</w:t>
            </w:r>
          </w:p>
        </w:tc>
      </w:tr>
      <w:tr w:rsidR="0000364D" w:rsidRPr="0053659A" w14:paraId="4F33E964" w14:textId="77777777" w:rsidTr="0000364D">
        <w:trPr>
          <w:trHeight w:val="14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4B27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D19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4195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F14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07.4.00.00000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3BA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25FB9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21 852,7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0A0E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19 786,7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B0BA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19 786,7</w:t>
            </w:r>
          </w:p>
        </w:tc>
      </w:tr>
      <w:tr w:rsidR="0000364D" w:rsidRPr="0053659A" w14:paraId="6751BECB" w14:textId="77777777" w:rsidTr="0000364D">
        <w:trPr>
          <w:trHeight w:val="20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8775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Комплекс процессных мероприятий "Организация и проведение мероприятий в сфере молодежной политики"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5D15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D6B5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9CC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07.4.01.00000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023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D65D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20 123,0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68FA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19 786,7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2BB1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19 786,7</w:t>
            </w:r>
          </w:p>
        </w:tc>
      </w:tr>
      <w:tr w:rsidR="0000364D" w:rsidRPr="0053659A" w14:paraId="41D14C75" w14:textId="77777777" w:rsidTr="0000364D">
        <w:trPr>
          <w:trHeight w:val="42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5267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организации досуга детей, подростков и молодежи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1F6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47B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67F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07.4.01.00124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ECB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DF5C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17 490,8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9807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17 490,8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0295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17 490,8</w:t>
            </w:r>
          </w:p>
        </w:tc>
      </w:tr>
      <w:tr w:rsidR="0000364D" w:rsidRPr="0053659A" w14:paraId="2D9667ED" w14:textId="77777777" w:rsidTr="0000364D">
        <w:trPr>
          <w:trHeight w:val="7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0829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организации досуга детей, подростков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D6B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67A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FDE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07.4.01.00124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91E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4937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17 490,8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B313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17 490,8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AF8E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17 490,8</w:t>
            </w:r>
          </w:p>
        </w:tc>
      </w:tr>
      <w:tr w:rsidR="0000364D" w:rsidRPr="0053659A" w14:paraId="4504A13B" w14:textId="77777777" w:rsidTr="0000364D">
        <w:trPr>
          <w:trHeight w:val="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B0BB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Организация и проведение молодежных форумов и молодежных массовых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FAA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E6B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56A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07.4.01.02600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985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209E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0D2A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CDD6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230,0</w:t>
            </w:r>
          </w:p>
        </w:tc>
      </w:tr>
      <w:tr w:rsidR="0000364D" w:rsidRPr="0053659A" w14:paraId="02569694" w14:textId="77777777" w:rsidTr="0000364D">
        <w:trPr>
          <w:trHeight w:val="28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1E16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Организация и проведение молодежных форумов и молодежных 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210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377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272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07.4.01.02600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882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C005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4BDF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6B81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230,0</w:t>
            </w:r>
          </w:p>
        </w:tc>
      </w:tr>
      <w:tr w:rsidR="0000364D" w:rsidRPr="0053659A" w14:paraId="1A402158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4CF5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Организация мероприятий по гражданственно-патриотическому и духовно-нравственному воспитанию молодежи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3EC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443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8EA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07.4.01.02610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B8B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127B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D5E6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8A88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20,2</w:t>
            </w:r>
          </w:p>
        </w:tc>
      </w:tr>
      <w:tr w:rsidR="0000364D" w:rsidRPr="0053659A" w14:paraId="330F9CC4" w14:textId="77777777" w:rsidTr="0000364D">
        <w:trPr>
          <w:trHeight w:val="4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F3B4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Организация мероприятий по гражданственно-патриотическому и духовно-нравственному воспитанию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05D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3E4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31F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07.4.01.02610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9F9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A17F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7B26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3DF0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20,2</w:t>
            </w:r>
          </w:p>
        </w:tc>
      </w:tr>
      <w:tr w:rsidR="0000364D" w:rsidRPr="0053659A" w14:paraId="598EEE75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D17C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Организация временной трудовой занятости подростков и молодежи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6A6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8C1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67C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07.4.01.02630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904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2DE4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2 045,7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2540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2 045,7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BC2E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2 045,7</w:t>
            </w:r>
          </w:p>
        </w:tc>
      </w:tr>
      <w:tr w:rsidR="0000364D" w:rsidRPr="0053659A" w14:paraId="081C2702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E800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Организация временной трудовой занятости подростков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3E9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D51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AFB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07.4.01.02630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2AA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7DEC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2 045,7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891F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2 045,7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418E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2 045,7</w:t>
            </w:r>
          </w:p>
        </w:tc>
      </w:tr>
      <w:tr w:rsidR="0000364D" w:rsidRPr="0053659A" w14:paraId="423DFA2C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3937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Поддержка содействия трудовой адаптации и занятости молодежи - за счет средств областного и местного 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C36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364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498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07.4.01.S4330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D22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03A7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DD49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F52A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0F1E2013" w14:textId="77777777" w:rsidTr="005A6C98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3AAE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Поддержка содействия трудовой адаптации и занятости молодежи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171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1DE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2DF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07.4.01.S4330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EFF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D0D5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64E1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DBFC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695380E8" w14:textId="77777777" w:rsidTr="0000364D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3D8A" w14:textId="1C1363A1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 xml:space="preserve">Комплекс </w:t>
            </w:r>
            <w:r w:rsidR="00E837D5" w:rsidRPr="0053659A">
              <w:rPr>
                <w:color w:val="000000"/>
                <w:sz w:val="18"/>
                <w:szCs w:val="18"/>
              </w:rPr>
              <w:t>процессных</w:t>
            </w:r>
            <w:r w:rsidRPr="0053659A">
              <w:rPr>
                <w:color w:val="000000"/>
                <w:sz w:val="18"/>
                <w:szCs w:val="18"/>
              </w:rPr>
              <w:t xml:space="preserve"> мероприятий "Укрепление и развитие материально-технической базы учреждений молодежной политики"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994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BB0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9FE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07.4.03.00000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386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2062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1 729,7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1117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6FC1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684D85AF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3007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Предоставление субсидий на укрепление и развитие материально-технической базы учреждений молодежной политики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5E0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3F215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EAA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07.4.03.02481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703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1259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A531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1FDF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3B8A14AA" w14:textId="77777777" w:rsidTr="0000364D">
        <w:trPr>
          <w:trHeight w:val="3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714E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Предоставление субсидий на укрепление и развитие материально-технической базы учреждений молодежной политики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71F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CB4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F00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07.4.03.02481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DED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C553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F36B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29C9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669F6312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8C5C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Развитие общественной инфраструктуры муниципального значения - за счет средств областного и местного 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6DA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7D6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BB2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07.4.03.S4840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704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75AF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1 229,7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8F05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817E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12CA1DFE" w14:textId="77777777" w:rsidTr="005A6C98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8CAC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Развитие общественной инфраструктуры муниципального значения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61D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9B7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6DA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07.4.03.S4840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E9A5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3A34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1 229,7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BFDE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A5D3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66F12E16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5D61" w14:textId="77777777" w:rsidR="0053659A" w:rsidRPr="0053659A" w:rsidRDefault="0053659A" w:rsidP="005A6C9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lastRenderedPageBreak/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56B7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635A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485E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FB5D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07FE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4049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2661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</w:tr>
      <w:tr w:rsidR="0000364D" w:rsidRPr="0053659A" w14:paraId="3E6B2EA2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E51F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Муниципальная программа "Молодежь Тихвинского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BC05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B28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C7E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07.0.00.00000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CC5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4D99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A333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B358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00364D" w:rsidRPr="0053659A" w14:paraId="3ACFA8A9" w14:textId="77777777" w:rsidTr="0000364D">
        <w:trPr>
          <w:trHeight w:val="13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C0F6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7B7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D68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DA55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07.4.00.00000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B31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51E3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72F1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680E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00364D" w:rsidRPr="0053659A" w14:paraId="05A2CC11" w14:textId="77777777" w:rsidTr="0000364D">
        <w:trPr>
          <w:trHeight w:val="20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2499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Комплекс процессных мероприятий "Организация и проведение мероприятий в сфере молодежной политики"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ED2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D14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98D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07.4.01.00000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04B5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9228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F2DB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8BBC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00364D" w:rsidRPr="0053659A" w14:paraId="60CB919A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6C6F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Организация летней оздоровительной кампании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CA6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758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AB4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07.4.01.02620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C5B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FDA6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CE27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89F4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00364D" w:rsidRPr="0053659A" w14:paraId="63F5F5DB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98E8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Организация летней оздоровительной кампании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05E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228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5455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07.4.01.02620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ED7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A4A1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8961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46B9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00364D" w:rsidRPr="0053659A" w14:paraId="24B93CAB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C6EB" w14:textId="77777777" w:rsidR="0053659A" w:rsidRPr="0053659A" w:rsidRDefault="0053659A" w:rsidP="005A6C9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28F2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A441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315F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E899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FC50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267 251,9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74E3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193 185,1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EAA1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168 185,1</w:t>
            </w:r>
          </w:p>
        </w:tc>
      </w:tr>
      <w:tr w:rsidR="0000364D" w:rsidRPr="0053659A" w14:paraId="3A262B05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370C" w14:textId="77777777" w:rsidR="0053659A" w:rsidRPr="0053659A" w:rsidRDefault="0053659A" w:rsidP="005A6C9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B9C7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C8DC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50EC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65FF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AFA5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253 342,3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15C7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183 361,8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15AF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158 361,8</w:t>
            </w:r>
          </w:p>
        </w:tc>
      </w:tr>
      <w:tr w:rsidR="0000364D" w:rsidRPr="0053659A" w14:paraId="67FC1B37" w14:textId="77777777" w:rsidTr="0000364D">
        <w:trPr>
          <w:trHeight w:val="2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234D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1B8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2DF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4D1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02.0.00.00000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63B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4C33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24A2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281B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00364D" w:rsidRPr="0053659A" w14:paraId="1530432F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E8FE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3435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D09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E3B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02.4.00.00000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639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457E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97A3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3024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00364D" w:rsidRPr="0053659A" w14:paraId="5E8C1C0D" w14:textId="77777777" w:rsidTr="0000364D">
        <w:trPr>
          <w:trHeight w:val="13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25E2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Комплекс процессных мероприятий "Энергосбережение и повышение энергоэффективности на территории Тихвинского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37B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BDB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1B8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02.4.02.00000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7084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6E24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54B0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B649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00364D" w:rsidRPr="0053659A" w14:paraId="09DAEE6B" w14:textId="77777777" w:rsidTr="0000364D">
        <w:trPr>
          <w:trHeight w:val="1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1436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Энергосберегающие мероприятия в бюджетной сфере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2E4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A79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313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02.4.02.02160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9B6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42CB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474E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41D9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00364D" w:rsidRPr="0053659A" w14:paraId="10657166" w14:textId="77777777" w:rsidTr="0000364D">
        <w:trPr>
          <w:trHeight w:val="2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392B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Энергосберегающие мероприятия в бюджетной сфере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E63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6DC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41C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02.4.02.02160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C6E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B5E2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E90FF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3DB6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00364D" w:rsidRPr="0053659A" w14:paraId="70F77445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0FE7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Муниципальная программа "Развитие сферы культуры Тихвинского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CD1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995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4C7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511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DEF5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253 142,3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43A8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183 161,8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582D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158 161,8</w:t>
            </w:r>
          </w:p>
        </w:tc>
      </w:tr>
      <w:tr w:rsidR="0000364D" w:rsidRPr="0053659A" w14:paraId="34E71E6F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798B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Региональные проекты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BAB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C39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574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08.2.00.00000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5B8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BD09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8 602,2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DE6F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0BD5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5F868A91" w14:textId="77777777" w:rsidTr="0000364D">
        <w:trPr>
          <w:trHeight w:val="10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5A00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650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8BC5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D05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08.2.Я5.00000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A5C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3115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8 602,2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ED97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701B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6A7F1746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D60F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Создание модельных муниципальных библиотек - за счет средств федерального, областного и местного 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E12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727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D18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08.2.Я5.54540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9AC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E4D2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8 602,2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1C2B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42DD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2D0E9945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D291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Создание модельных муниципальных библиотек - за счет средств федерального,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BB0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BCE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A65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08.2.Я5.54540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341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4F8F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8 602,2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038E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39ED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5FD80BB7" w14:textId="77777777" w:rsidTr="0000364D">
        <w:trPr>
          <w:trHeight w:val="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C1C9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0E1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780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1DF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F3E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0CCD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183 888,5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FD4D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183 161,8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2ADF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158 161,8</w:t>
            </w:r>
          </w:p>
        </w:tc>
      </w:tr>
      <w:tr w:rsidR="0000364D" w:rsidRPr="0053659A" w14:paraId="04F02166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4FCE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Комплекс процессных мероприятий "Организация библиотечного обслуживания населения, комплектование и обеспечение сохранности библиотечных фондов библиотек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9A5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6D1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425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08.4.01.00000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803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510A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69 434,8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E558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64 935,2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2C6C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64 935,2</w:t>
            </w:r>
          </w:p>
        </w:tc>
      </w:tr>
      <w:tr w:rsidR="0000364D" w:rsidRPr="0053659A" w14:paraId="022EF901" w14:textId="77777777" w:rsidTr="0000364D">
        <w:trPr>
          <w:trHeight w:val="8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F2CA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организации библиотечного обслуживания и досуга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F3B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A67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290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08.4.01.00125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07A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1212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24 221,1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2C68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28 378,8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72F7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28 378,8</w:t>
            </w:r>
          </w:p>
        </w:tc>
      </w:tr>
      <w:tr w:rsidR="0000364D" w:rsidRPr="0053659A" w14:paraId="15B933C5" w14:textId="77777777" w:rsidTr="0000364D">
        <w:trPr>
          <w:trHeight w:val="10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41A6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организации библиотечного обслуживания и досуга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768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78E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126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08.4.01.00125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2455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90B7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24 221,1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B365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28 378,8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E75C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28 378,8</w:t>
            </w:r>
          </w:p>
        </w:tc>
      </w:tr>
      <w:tr w:rsidR="0000364D" w:rsidRPr="0053659A" w14:paraId="4BEBB126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C103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Организация культурно-просветительских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95F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D52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865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08.4.01.02700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DE5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892C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52B2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5E38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72,0</w:t>
            </w:r>
          </w:p>
        </w:tc>
      </w:tr>
      <w:tr w:rsidR="0000364D" w:rsidRPr="0053659A" w14:paraId="138A2B26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EB3A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Организация культурно-просветительских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E38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0C5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111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08.4.01.02700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33E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828E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66AB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62DE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72,0</w:t>
            </w:r>
          </w:p>
        </w:tc>
      </w:tr>
      <w:tr w:rsidR="0000364D" w:rsidRPr="0053659A" w14:paraId="0EB7428F" w14:textId="77777777" w:rsidTr="005A6C98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FF09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</w:t>
            </w:r>
            <w:r w:rsidRPr="0053659A">
              <w:rPr>
                <w:color w:val="000000"/>
                <w:sz w:val="18"/>
                <w:szCs w:val="18"/>
              </w:rPr>
              <w:lastRenderedPageBreak/>
              <w:t>сохранение целевых показателей повышения оплаты труда работников учреждений культуры - за счет средств районного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D8E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lastRenderedPageBreak/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1D0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A2D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08.4.01.60860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E1A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8036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11 846,6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F6877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11 846,6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76B2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11 846,6</w:t>
            </w:r>
          </w:p>
        </w:tc>
      </w:tr>
      <w:tr w:rsidR="0000364D" w:rsidRPr="0053659A" w14:paraId="6E54AB52" w14:textId="77777777" w:rsidTr="0000364D">
        <w:trPr>
          <w:trHeight w:val="9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0DF1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- за счет средств районного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8D8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1A2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883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08.4.01.60860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1F45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59C2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11 846,6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2A16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11 846,6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7A30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11 846,6</w:t>
            </w:r>
          </w:p>
        </w:tc>
      </w:tr>
      <w:tr w:rsidR="0000364D" w:rsidRPr="0053659A" w14:paraId="4B9952A6" w14:textId="77777777" w:rsidTr="0000364D">
        <w:trPr>
          <w:trHeight w:val="29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6C70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- за счет средств областного и местного 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E41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692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8BC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08.4.01.S0360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3B3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A439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32 360,7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EB5C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23 693,2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FB4C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23 693,2</w:t>
            </w:r>
          </w:p>
        </w:tc>
      </w:tr>
      <w:tr w:rsidR="0000364D" w:rsidRPr="0053659A" w14:paraId="48658F79" w14:textId="77777777" w:rsidTr="0000364D">
        <w:trPr>
          <w:trHeight w:val="80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7C0D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DF15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F2B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E26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08.4.01.S0360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380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3D5D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32 360,7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EF2D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23 693,2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7BBE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23 693,2</w:t>
            </w:r>
          </w:p>
        </w:tc>
      </w:tr>
      <w:tr w:rsidR="0000364D" w:rsidRPr="0053659A" w14:paraId="5227F2B0" w14:textId="77777777" w:rsidTr="0000364D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F037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Государственная поддержка отрасли культуры - за счет средств областного и местного 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775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830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194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08.4.01.S5190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BD25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B1F49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934,4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349F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944,6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9066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944,6</w:t>
            </w:r>
          </w:p>
        </w:tc>
      </w:tr>
      <w:tr w:rsidR="0000364D" w:rsidRPr="0053659A" w14:paraId="3BF98BA5" w14:textId="77777777" w:rsidTr="0000364D">
        <w:trPr>
          <w:trHeight w:val="19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201A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Государственная поддержка отрасли культуры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814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4A7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0C8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08.4.01.S5190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5C1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69D1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934,4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6F2F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944,6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4C72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944,6</w:t>
            </w:r>
          </w:p>
        </w:tc>
      </w:tr>
      <w:tr w:rsidR="0000364D" w:rsidRPr="0053659A" w14:paraId="4011B6E6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FABA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Комплекс процессных мероприятий "Создание условий для организации досуга и обеспечения жителей поселения услугами организации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9DD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52D1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284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08.4.02.00000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786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A366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96 016,6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5A92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88 914,8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56B3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88 914,8</w:t>
            </w:r>
          </w:p>
        </w:tc>
      </w:tr>
      <w:tr w:rsidR="0000364D" w:rsidRPr="0053659A" w14:paraId="778C0D6B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67FB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организации досуга населения и развития самодеятельного народного творчества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B42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A10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638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08.4.02.00126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11E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5E35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37 869,2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D812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42 865,2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E295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42 865,2</w:t>
            </w:r>
          </w:p>
        </w:tc>
      </w:tr>
      <w:tr w:rsidR="0000364D" w:rsidRPr="0053659A" w14:paraId="4C117A77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ADEB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организации досуга населения и развития самодеятельного народного творчества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F54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582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871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08.4.02.00126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5CA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C165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37 869,2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1F27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42 865,2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DE62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42 865,2</w:t>
            </w:r>
          </w:p>
        </w:tc>
      </w:tr>
      <w:tr w:rsidR="0000364D" w:rsidRPr="0053659A" w14:paraId="21898124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F767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Организация культурно-досуговых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11E5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521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E6C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08.4.02.02710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E5C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73BE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7 894,4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EF15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6 331,7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AECE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6 331,7</w:t>
            </w:r>
          </w:p>
        </w:tc>
      </w:tr>
      <w:tr w:rsidR="0000364D" w:rsidRPr="0053659A" w14:paraId="1A7282E6" w14:textId="77777777" w:rsidTr="0000364D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F76E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Организация культурно-досуговых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F70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86A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DCC7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08.4.02.02710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F1D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1A21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770,9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26FA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0721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320,9</w:t>
            </w:r>
          </w:p>
        </w:tc>
      </w:tr>
      <w:tr w:rsidR="0000364D" w:rsidRPr="0053659A" w14:paraId="55BB6723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7D3C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Организация культурно-досуговых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2BC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62D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A64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08.4.02.02710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BE6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C830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7 123,5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D7EB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6 010,8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1D3A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6 010,8</w:t>
            </w:r>
          </w:p>
        </w:tc>
      </w:tr>
      <w:tr w:rsidR="0000364D" w:rsidRPr="0053659A" w14:paraId="71C5BE5B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A02E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Новогоднее оформление городской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BED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AF9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6AD5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08.4.02.02711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369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DDBA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1 648,8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FC1D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1 648,8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D2AF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1 648,8</w:t>
            </w:r>
          </w:p>
        </w:tc>
      </w:tr>
      <w:tr w:rsidR="0000364D" w:rsidRPr="0053659A" w14:paraId="20AD5FB8" w14:textId="77777777" w:rsidTr="0000364D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AE35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Новогоднее оформление городской среды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F88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162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F92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08.4.02.02711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49F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1F33A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1 648,8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CCE5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1 648,8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11FB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1 648,8</w:t>
            </w:r>
          </w:p>
        </w:tc>
      </w:tr>
      <w:tr w:rsidR="0000364D" w:rsidRPr="0053659A" w14:paraId="413D395F" w14:textId="77777777" w:rsidTr="0000364D">
        <w:trPr>
          <w:trHeight w:val="17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CEF1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</w:t>
            </w:r>
            <w:r w:rsidRPr="0053659A">
              <w:rPr>
                <w:color w:val="000000"/>
                <w:sz w:val="18"/>
                <w:szCs w:val="18"/>
              </w:rPr>
              <w:lastRenderedPageBreak/>
              <w:t>оплаты труда работников учреждений культуры - за счет средств районного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B6C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lastRenderedPageBreak/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2E0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B96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08.4.02.60860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C15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27E7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12 689,7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9CD7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12 689,7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A85E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12 689,7</w:t>
            </w:r>
          </w:p>
        </w:tc>
      </w:tr>
      <w:tr w:rsidR="0000364D" w:rsidRPr="0053659A" w14:paraId="39F61E9F" w14:textId="77777777" w:rsidTr="0000364D">
        <w:trPr>
          <w:trHeight w:val="70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C6EE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- за счет средств районного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74F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40F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088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08.4.02.60860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A62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B7C7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12 689,7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1B12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12 689,7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49D9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12 689,7</w:t>
            </w:r>
          </w:p>
        </w:tc>
      </w:tr>
      <w:tr w:rsidR="0000364D" w:rsidRPr="0053659A" w14:paraId="3781BBFA" w14:textId="77777777" w:rsidTr="0000364D">
        <w:trPr>
          <w:trHeight w:val="32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7D0C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- за счет средств областного и местного 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138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A1B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209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08.4.02.S0360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8B5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07BD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35 914,5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A3DF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25 379,4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5D0F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25 379,4</w:t>
            </w:r>
          </w:p>
        </w:tc>
      </w:tr>
      <w:tr w:rsidR="0000364D" w:rsidRPr="0053659A" w14:paraId="68CFE05F" w14:textId="77777777" w:rsidTr="0000364D">
        <w:trPr>
          <w:trHeight w:val="42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33AD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1CC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1F0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6175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08.4.02.S0360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ABA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2F6E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35 914,5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772F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25 379,4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3963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25 379,4</w:t>
            </w:r>
          </w:p>
        </w:tc>
      </w:tr>
      <w:tr w:rsidR="0000364D" w:rsidRPr="0053659A" w14:paraId="347AD617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79E0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Комплекс процессных мероприятий "Укрепление и развитие материально- технической базы учреждений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464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5C6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94E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08.4.03.00000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9AE85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E714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18 437,1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BE0A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29 311,8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3BF4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4 311,8</w:t>
            </w:r>
          </w:p>
        </w:tc>
      </w:tr>
      <w:tr w:rsidR="0000364D" w:rsidRPr="0053659A" w14:paraId="3F94D54E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0805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Мероприятия по укреплению и развитию материально-технической базы учреждений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959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794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68B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08.4.03.02720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59D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8902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2 218,1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E2A6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2 098,8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DABD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2 098,8</w:t>
            </w:r>
          </w:p>
        </w:tc>
      </w:tr>
      <w:tr w:rsidR="0000364D" w:rsidRPr="0053659A" w14:paraId="608DD4A3" w14:textId="77777777" w:rsidTr="0000364D">
        <w:trPr>
          <w:trHeight w:val="1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DA2A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Мероприятия по укреплению и развитию материально-технической базы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96C6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870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DD7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08.4.03.02720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70C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45C5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2 218,1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9678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2 098,8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55C2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2 098,8</w:t>
            </w:r>
          </w:p>
        </w:tc>
      </w:tr>
      <w:tr w:rsidR="0000364D" w:rsidRPr="0053659A" w14:paraId="229D6069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620F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Капитальный ремонт объектов культуры в Тихвинском городском 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A20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CD4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D12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08.4.03.02730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7D6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F53E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13 740,7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2C07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27 213,0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06F2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2 213,0</w:t>
            </w:r>
          </w:p>
        </w:tc>
      </w:tr>
      <w:tr w:rsidR="0000364D" w:rsidRPr="0053659A" w14:paraId="5125440D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643B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Капитальный ремонт объектов культуры в Тихвинском городском поселении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D4D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33A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297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08.4.03.02730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A2F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4E79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13 740,7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6940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27 213,0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884E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2 213,0</w:t>
            </w:r>
          </w:p>
        </w:tc>
      </w:tr>
      <w:tr w:rsidR="0000364D" w:rsidRPr="0053659A" w14:paraId="3395C0E9" w14:textId="77777777" w:rsidTr="0000364D">
        <w:trPr>
          <w:trHeight w:val="36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7CBE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Мероприятия по формированию доступной среды жизнедеятельности для инвалидов в Тихвинском городском поселении - за счет средств областного и местного 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4C95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B58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441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08.4.03.S0930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4C7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6616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1 361,2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4E6F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B64B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317CE27C" w14:textId="77777777" w:rsidTr="0000364D">
        <w:trPr>
          <w:trHeight w:val="23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822A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Мероприятия по формированию доступной среды жизнедеятельности для инвалидов в Тихвинском городском поселении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3EB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4B9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FBB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08.4.03.S0930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477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91B3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1 361,2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7392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5EF6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1772DB2D" w14:textId="77777777" w:rsidTr="0000364D">
        <w:trPr>
          <w:trHeight w:val="20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8E82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Развитие общественной инфраструктуры муниципального значения - за счет средств областного и местного 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D47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A3E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BF3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08.4.03.S4840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7DB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FD23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1 117,1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2200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1E43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0E0163F7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FC67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Развитие общественной инфраструктуры муниципального значения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5D7F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91F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9BE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08.4.03.S4840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FCE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14A6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1 117,1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E424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2FFD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468A9EE1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C0DD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B8B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744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0D2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08.7.00.00000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55D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3BC6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60 651,6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B01E1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049B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5B8F284F" w14:textId="77777777" w:rsidTr="0000364D">
        <w:trPr>
          <w:trHeight w:val="1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E9F1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Отраслевой проект "Развитие инфраструктуры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91F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EBF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ACA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08.7.01.00000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BD3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B216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60 651,6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E988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E3B1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0C0EC6A9" w14:textId="77777777" w:rsidTr="001A19F7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3E29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lastRenderedPageBreak/>
              <w:t>Капитальный ремонт объектов культуры в Тихвинском городском поселении - за счет средств областного и местного 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6E1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D90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A58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08.7.01.S0350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B160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3EE5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47 311,8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B91F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C39D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79F7491A" w14:textId="77777777" w:rsidTr="0000364D">
        <w:trPr>
          <w:trHeight w:val="45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EA15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Капитальный ремонт объектов культуры в Тихвинском городском поселении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F34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E2B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31EC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08.7.01.S0350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CC9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C8EE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47 311,8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0BC8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CFC6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6DBC1106" w14:textId="77777777" w:rsidTr="0000364D">
        <w:trPr>
          <w:trHeight w:val="33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5692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Капитальный ремонт объектов культуры городских поселений, муниципальных районов, муниципального и городского округов Ленинградской области (остатки средств на начало текущего финансового года) - за счет средств областного и местного 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D6B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DC6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746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08.7.01.S035Ю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039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4500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13 339,8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D5DC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2FFD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406B9FE4" w14:textId="77777777" w:rsidTr="0000364D">
        <w:trPr>
          <w:trHeight w:val="5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F9E8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Капитальный ремонт объектов культуры городских поселений, муниципальных районов, муниципального и городского округов Ленинградской области (остатки средств на начало текущего финансового года)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145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5BD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117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08.7.01.S035Ю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D67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D9E9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13 339,8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9B48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F89E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578E5191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B1C9" w14:textId="77777777" w:rsidR="0053659A" w:rsidRPr="0053659A" w:rsidRDefault="0053659A" w:rsidP="005A6C9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628F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C936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FE78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4A57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B21C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13 909,6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D973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9 823,3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0597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9 823,3</w:t>
            </w:r>
          </w:p>
        </w:tc>
      </w:tr>
      <w:tr w:rsidR="0000364D" w:rsidRPr="0053659A" w14:paraId="584055BB" w14:textId="77777777" w:rsidTr="0000364D">
        <w:trPr>
          <w:trHeight w:val="1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09B0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Иные непрограммные расходы органов исполнительной власти Тихвинского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488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479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894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89.0.00.00000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5AA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C902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13 909,6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3EF9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9 823,3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AA00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9 823,3</w:t>
            </w:r>
          </w:p>
        </w:tc>
      </w:tr>
      <w:tr w:rsidR="0000364D" w:rsidRPr="0053659A" w14:paraId="25EDB368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BC0E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Иные 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25C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073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F2B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89.0.01.00000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5A1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5D35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13 909,6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71D9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9 823,3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897F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9 823,3</w:t>
            </w:r>
          </w:p>
        </w:tc>
      </w:tr>
      <w:tr w:rsidR="0000364D" w:rsidRPr="0053659A" w14:paraId="77D313AD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66BD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Обеспечение деятельности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1ED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61E5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59C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89.0.01.00110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A52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8BED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13 909,6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FD3B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9 823,3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9D1F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9 823,3</w:t>
            </w:r>
          </w:p>
        </w:tc>
      </w:tr>
      <w:tr w:rsidR="0000364D" w:rsidRPr="0053659A" w14:paraId="276D89FF" w14:textId="77777777" w:rsidTr="005A6C98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D6AB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Обеспечение деятельности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640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DE1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329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89.0.01.00110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24A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B573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9 801,6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C3E3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9 270,3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9D67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9 270,3</w:t>
            </w:r>
          </w:p>
        </w:tc>
      </w:tr>
      <w:tr w:rsidR="0000364D" w:rsidRPr="0053659A" w14:paraId="05CF1383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C571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Обеспечение деятельности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56A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B71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AB9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89.0.01.00110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A45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40F9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601B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C8DF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553,0</w:t>
            </w:r>
          </w:p>
        </w:tc>
      </w:tr>
      <w:tr w:rsidR="0000364D" w:rsidRPr="0053659A" w14:paraId="1380076D" w14:textId="77777777" w:rsidTr="0000364D">
        <w:trPr>
          <w:trHeight w:val="1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408F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Обеспечение деятельности казенных учреждений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A21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14D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3BD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89.0.01.00110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7D7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5B8A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3 225,3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6DEA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366FF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73236F6D" w14:textId="77777777" w:rsidTr="005A6C98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98B8" w14:textId="77777777" w:rsidR="0053659A" w:rsidRPr="0053659A" w:rsidRDefault="0053659A" w:rsidP="005A6C9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A68E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7C04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648C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0016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32CB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3 114,2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77AE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3 120,8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1133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</w:tr>
      <w:tr w:rsidR="0000364D" w:rsidRPr="0053659A" w14:paraId="35915A1D" w14:textId="77777777" w:rsidTr="005A6C98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9E03" w14:textId="77777777" w:rsidR="0053659A" w:rsidRPr="0053659A" w:rsidRDefault="0053659A" w:rsidP="005A6C9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A4D8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BE73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FC4C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C421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FBA1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3 114,2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40EF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3 120,8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C474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</w:tr>
      <w:tr w:rsidR="0000364D" w:rsidRPr="0053659A" w14:paraId="651AB912" w14:textId="77777777" w:rsidTr="0000364D">
        <w:trPr>
          <w:trHeight w:val="15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D983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Муниципальная программа "Обеспечение качественным жильем граждан на территории Тихвинского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3B4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C21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441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701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388F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3 114,2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8D82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3 120,8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799D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00364D" w:rsidRPr="0053659A" w14:paraId="754820A5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C294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75D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9D4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CDB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01.7.00.00000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7ABC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6650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3 114,2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BD30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3 120,8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C822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00364D" w:rsidRPr="0053659A" w14:paraId="652B64D4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3EB8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FE8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20E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85D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01.7.01.00000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9AF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1526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3 114,2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2779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3 120,8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3089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00364D" w:rsidRPr="0053659A" w14:paraId="3B0FBDD2" w14:textId="77777777" w:rsidTr="0000364D">
        <w:trPr>
          <w:trHeight w:val="9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1805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Реализация мероприятий по обеспечению жильем молодых семей-за счет средств федерального, областного и местного 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4D1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139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767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01.7.01.L4970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F78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3F59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3 114,2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FC65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3 120,8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77F9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00364D" w:rsidRPr="0053659A" w14:paraId="0FEC0B98" w14:textId="77777777" w:rsidTr="0000364D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E971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Реализация мероприятий по обеспечению жильем молодых семей-за счет средств федерального, областного и местного бюджетов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912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789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FB6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01.7.01.L4970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108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00A3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3 114,2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3A05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3 120,8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8C44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00364D" w:rsidRPr="0053659A" w14:paraId="76E1CBB5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90EB" w14:textId="77777777" w:rsidR="0053659A" w:rsidRPr="0053659A" w:rsidRDefault="0053659A" w:rsidP="005A6C9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8B3F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BDBD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CAEF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1369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D5BCA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95 547,8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3A82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84 483,1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7D2B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83 108,8</w:t>
            </w:r>
          </w:p>
        </w:tc>
      </w:tr>
      <w:tr w:rsidR="0000364D" w:rsidRPr="0053659A" w14:paraId="34BA2D45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C687" w14:textId="77777777" w:rsidR="0053659A" w:rsidRPr="0053659A" w:rsidRDefault="0053659A" w:rsidP="005A6C9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18E9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83C1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462D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F5A1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EDB1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11 860,2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6EBA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2 816,4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9DB9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2 816,4</w:t>
            </w:r>
          </w:p>
        </w:tc>
      </w:tr>
      <w:tr w:rsidR="0000364D" w:rsidRPr="0053659A" w14:paraId="500F6001" w14:textId="77777777" w:rsidTr="0000364D">
        <w:trPr>
          <w:trHeight w:val="2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809D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Муниципальная программа "Развитие физической культуры и спорта в Тихвинском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EAF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D19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53F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EB5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9863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11 860,2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ECC0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2 816,4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52F8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2 816,4</w:t>
            </w:r>
          </w:p>
        </w:tc>
      </w:tr>
      <w:tr w:rsidR="0000364D" w:rsidRPr="0053659A" w14:paraId="7C4E5934" w14:textId="77777777" w:rsidTr="0000364D">
        <w:trPr>
          <w:trHeight w:val="14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F63A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168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958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583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09.4.00.00000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9BA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8BB7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11 860,2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BA9C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2 816,4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9EF4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2 816,4</w:t>
            </w:r>
          </w:p>
        </w:tc>
      </w:tr>
      <w:tr w:rsidR="0000364D" w:rsidRPr="0053659A" w14:paraId="644C44D3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16E0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lastRenderedPageBreak/>
              <w:t>Комплекс процессных мероприятий "Развитие физической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7A4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972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3132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09.4.01.00000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AFF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059B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2 070,8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C17C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2 000,9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720A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2 000,9</w:t>
            </w:r>
          </w:p>
        </w:tc>
      </w:tr>
      <w:tr w:rsidR="0000364D" w:rsidRPr="0053659A" w14:paraId="645C0E11" w14:textId="77777777" w:rsidTr="0000364D">
        <w:trPr>
          <w:trHeight w:val="16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3914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в сфере физической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99B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FF6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2C2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09.4.01.00127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A98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95F0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1 281,3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DA7F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1 211,4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30D4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1 211,4</w:t>
            </w:r>
          </w:p>
        </w:tc>
      </w:tr>
      <w:tr w:rsidR="0000364D" w:rsidRPr="0053659A" w14:paraId="6F6AEA07" w14:textId="77777777" w:rsidTr="005A6C98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8D8C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в сфере физической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18D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AA6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173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09.4.01.00127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E62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46B5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1 281,3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58FC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1 211,4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7D1C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1 211,4</w:t>
            </w:r>
          </w:p>
        </w:tc>
      </w:tr>
      <w:tr w:rsidR="0000364D" w:rsidRPr="0053659A" w14:paraId="2076F384" w14:textId="77777777" w:rsidTr="0000364D">
        <w:trPr>
          <w:trHeight w:val="8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FCD6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Организация проведения официальных физкультурно-оздоровительных и спортивных мероприятий городского поселения (мероприятия)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85F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480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BCB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09.4.01.00130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A15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31B1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449,5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17CA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449,5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549C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449,5</w:t>
            </w:r>
          </w:p>
        </w:tc>
      </w:tr>
      <w:tr w:rsidR="0000364D" w:rsidRPr="0053659A" w14:paraId="42D716C3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E101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Организация проведения официальных физкультурно-оздоровительных и спортивных мероприятий городского поселения (мероприятия)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92D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2EA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CA7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09.4.01.00130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8B0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5EAC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449,5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A429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449,5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6ACC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449,5</w:t>
            </w:r>
          </w:p>
        </w:tc>
      </w:tr>
      <w:tr w:rsidR="0000364D" w:rsidRPr="0053659A" w14:paraId="21DF87EC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FD32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Организация и проведение официальных физкультурных мероприятий, участие в официальных и других физкультурных мероприятиях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568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8FE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0A4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09.4.01.02800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32D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3A6A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E114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9DC0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340,0</w:t>
            </w:r>
          </w:p>
        </w:tc>
      </w:tr>
      <w:tr w:rsidR="0000364D" w:rsidRPr="0053659A" w14:paraId="218D0805" w14:textId="77777777" w:rsidTr="0000364D">
        <w:trPr>
          <w:trHeight w:val="17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36D0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Организация и проведение официальных физкультурных мероприятий, участие в официальных и других физкультурных мероприятиях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876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687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30A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09.4.01.02800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B8C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82C9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206D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D369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36,0</w:t>
            </w:r>
          </w:p>
        </w:tc>
      </w:tr>
      <w:tr w:rsidR="0000364D" w:rsidRPr="0053659A" w14:paraId="5020241C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6389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Организация и проведение официальных физкультурных мероприятий, участие в официальных и других физкультурных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4FB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19B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125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09.4.01.02800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8E85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4D39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536F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86FD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304,0</w:t>
            </w:r>
          </w:p>
        </w:tc>
      </w:tr>
      <w:tr w:rsidR="0000364D" w:rsidRPr="0053659A" w14:paraId="1B4F2954" w14:textId="77777777" w:rsidTr="005A6C98">
        <w:trPr>
          <w:trHeight w:val="21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2EEB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Комплекс процессных мероприятий "Сохранение и совершенствование материально-технической базы и инфраструктуры физической культуры и спорта"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EB0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368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6BF5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09.4.04.00000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5A5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8842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9 789,4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1EDA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40A1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815,5</w:t>
            </w:r>
          </w:p>
        </w:tc>
      </w:tr>
      <w:tr w:rsidR="0000364D" w:rsidRPr="0053659A" w14:paraId="53D91CB9" w14:textId="77777777" w:rsidTr="0000364D">
        <w:trPr>
          <w:trHeight w:val="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300A" w14:textId="370BCAAF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 xml:space="preserve">Содержание объектов </w:t>
            </w:r>
            <w:r w:rsidR="008229F4" w:rsidRPr="0053659A">
              <w:rPr>
                <w:color w:val="000000"/>
                <w:sz w:val="18"/>
                <w:szCs w:val="18"/>
              </w:rPr>
              <w:t>спорта</w:t>
            </w:r>
            <w:r w:rsidRPr="0053659A">
              <w:rPr>
                <w:color w:val="000000"/>
                <w:sz w:val="18"/>
                <w:szCs w:val="18"/>
              </w:rPr>
              <w:t xml:space="preserve"> (Каток на спорткомплексе)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D62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C2C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F96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09.4.04.02820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A53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A6EC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1 563,4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6116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490E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460,0</w:t>
            </w:r>
          </w:p>
        </w:tc>
      </w:tr>
      <w:tr w:rsidR="0000364D" w:rsidRPr="0053659A" w14:paraId="47C6B842" w14:textId="77777777" w:rsidTr="0000364D">
        <w:trPr>
          <w:trHeight w:val="28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CC15" w14:textId="3C6CB3CE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 xml:space="preserve">Содержание объектов </w:t>
            </w:r>
            <w:r w:rsidR="008229F4" w:rsidRPr="0053659A">
              <w:rPr>
                <w:color w:val="000000"/>
                <w:sz w:val="18"/>
                <w:szCs w:val="18"/>
              </w:rPr>
              <w:t>спорта</w:t>
            </w:r>
            <w:r w:rsidRPr="0053659A">
              <w:rPr>
                <w:color w:val="000000"/>
                <w:sz w:val="18"/>
                <w:szCs w:val="18"/>
              </w:rPr>
              <w:t xml:space="preserve"> (Каток на спорткомплексе)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2A8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D6245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DA1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09.4.04.02820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7DB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1CD6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1 563,4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0B4B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1603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460,0</w:t>
            </w:r>
          </w:p>
        </w:tc>
      </w:tr>
      <w:tr w:rsidR="0000364D" w:rsidRPr="0053659A" w14:paraId="650A6811" w14:textId="77777777" w:rsidTr="0000364D">
        <w:trPr>
          <w:trHeight w:val="38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89D4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Мероприятия по укреплению и развитию материально-технической базы учреждений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594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4C7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503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09.4.04.02830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1A4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5277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6 851,2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6118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A298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355,5</w:t>
            </w:r>
          </w:p>
        </w:tc>
      </w:tr>
      <w:tr w:rsidR="0000364D" w:rsidRPr="0053659A" w14:paraId="73CD5E87" w14:textId="77777777" w:rsidTr="0000364D">
        <w:trPr>
          <w:trHeight w:val="1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2E50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Мероприятия по укреплению и развитию материально-технической базы учреждений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A09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499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827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09.4.04.02830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D97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8A56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6 851,2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C740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E36E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355,5</w:t>
            </w:r>
          </w:p>
        </w:tc>
      </w:tr>
      <w:tr w:rsidR="0000364D" w:rsidRPr="0053659A" w14:paraId="67073B99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5A81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Мероприятия по формированию доступной среды жизнедеятельности для инвалидов в Тихвинском городском поселении - за счет средств областного и местного 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CB4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100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917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09.4.04.S0930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A52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921E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1 374,8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6C68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8DA6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22F4780A" w14:textId="77777777" w:rsidTr="0000364D">
        <w:trPr>
          <w:trHeight w:val="4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3C58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Мероприятия по формированию доступной среды жизнедеятельности для инвалидов в Тихвинском городском поселении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C02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7D3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B50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09.4.04.S0930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960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040E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1 374,8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61AD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2CD3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402B53E3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CD5C" w14:textId="77777777" w:rsidR="0053659A" w:rsidRPr="0053659A" w:rsidRDefault="0053659A" w:rsidP="005A6C9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lastRenderedPageBreak/>
              <w:t>Массовый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FEF8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1A94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793C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B8A1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DD6B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1 734,2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1F0C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1 728,8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ECA5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1 728,8</w:t>
            </w:r>
          </w:p>
        </w:tc>
      </w:tr>
      <w:tr w:rsidR="0000364D" w:rsidRPr="0053659A" w14:paraId="2FA362E9" w14:textId="77777777" w:rsidTr="0000364D">
        <w:trPr>
          <w:trHeight w:val="1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0AEC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Муниципальная программа "Развитие физической культуры и спорта в Тихвинском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E94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52E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C55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1E2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A012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1 734,2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A257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1 728,8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BF3D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1 728,8</w:t>
            </w:r>
          </w:p>
        </w:tc>
      </w:tr>
      <w:tr w:rsidR="0000364D" w:rsidRPr="0053659A" w14:paraId="7A84BFBF" w14:textId="77777777" w:rsidTr="005A6C98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4370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DB6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F5B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DAD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09.4.00.00000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A1B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2493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1 734,2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0A98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1 728,8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5856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1 728,8</w:t>
            </w:r>
          </w:p>
        </w:tc>
      </w:tr>
      <w:tr w:rsidR="0000364D" w:rsidRPr="0053659A" w14:paraId="1CC9DAC2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FC38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Комплекс процессных мероприятий "Развитие массового спорта"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D7A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A77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731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09.4.02.00000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4B05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B67C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1 734,2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B1AE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1 728,8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1E2D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1 728,8</w:t>
            </w:r>
          </w:p>
        </w:tc>
      </w:tr>
      <w:tr w:rsidR="0000364D" w:rsidRPr="0053659A" w14:paraId="5CD4CC8C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FA6E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в сфере массового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048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41F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885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09.4.02.00128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332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A9E5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8A69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BE47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93,7</w:t>
            </w:r>
          </w:p>
        </w:tc>
      </w:tr>
      <w:tr w:rsidR="0000364D" w:rsidRPr="0053659A" w14:paraId="7C2C9A89" w14:textId="77777777" w:rsidTr="0000364D">
        <w:trPr>
          <w:trHeight w:val="51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04A1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в сфере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724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B75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1D0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09.4.02.00128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9DF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C3D6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A2D0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D6A2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93,7</w:t>
            </w:r>
          </w:p>
        </w:tc>
      </w:tr>
      <w:tr w:rsidR="0000364D" w:rsidRPr="0053659A" w14:paraId="76C084A9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68E3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в сфере массового спорта (мероприятия)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B4B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B72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211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09.4.02.00131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920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FD3A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6141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1C385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685,1</w:t>
            </w:r>
          </w:p>
        </w:tc>
      </w:tr>
      <w:tr w:rsidR="0000364D" w:rsidRPr="0053659A" w14:paraId="7965E6D0" w14:textId="77777777" w:rsidTr="0000364D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340A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в сфере массового спорта (мероприятия)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4C2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834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387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09.4.02.00131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6C5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3A45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3BC9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7C3C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685,1</w:t>
            </w:r>
          </w:p>
        </w:tc>
      </w:tr>
      <w:tr w:rsidR="0000364D" w:rsidRPr="0053659A" w14:paraId="3F5E2DAE" w14:textId="77777777" w:rsidTr="0000364D">
        <w:trPr>
          <w:trHeight w:val="11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A3CF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Организация и проведение официальных спортивных соревнований, участие в официальных и других спортивных соревнованиях различного уровня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2BE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A98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04C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09.4.02.02810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F50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FA9C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950,0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04F2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950,0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7C53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950,0</w:t>
            </w:r>
          </w:p>
        </w:tc>
      </w:tr>
      <w:tr w:rsidR="0000364D" w:rsidRPr="0053659A" w14:paraId="2BC06DEF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4262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Организация и проведение официальных спортивных соревнований, участие в официальных и других спортивных соревнованиях различного уровня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58B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E17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67E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09.4.02.02810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813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8CA0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492,5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A806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492,5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B61C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492,5</w:t>
            </w:r>
          </w:p>
        </w:tc>
      </w:tr>
      <w:tr w:rsidR="0000364D" w:rsidRPr="0053659A" w14:paraId="1D2965F3" w14:textId="77777777" w:rsidTr="0000364D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2B3D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Организация и проведение официальных спортивных соревнований, участие в официальных и других спортивных соревнованиях различного уровня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8C9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56FE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3BE5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09.4.02.02810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901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A7C7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457,5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61C6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457,5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B2BC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457,5</w:t>
            </w:r>
          </w:p>
        </w:tc>
      </w:tr>
      <w:tr w:rsidR="0000364D" w:rsidRPr="0053659A" w14:paraId="78AE48C3" w14:textId="77777777" w:rsidTr="005A6C98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E60E" w14:textId="77777777" w:rsidR="0053659A" w:rsidRPr="0053659A" w:rsidRDefault="0053659A" w:rsidP="005A6C9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8B91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0369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7C6E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6505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26195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81 953,4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7921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79 937,9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C553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78 563,6</w:t>
            </w:r>
          </w:p>
        </w:tc>
      </w:tr>
      <w:tr w:rsidR="0000364D" w:rsidRPr="0053659A" w14:paraId="780C52E2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6BE8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Муниципальная программа "Развитие физической культуры и спорта в Тихвинском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81E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D7A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263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F24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A57E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81 953,4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B29B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79 937,9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CA5C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78 563,6</w:t>
            </w:r>
          </w:p>
        </w:tc>
      </w:tr>
      <w:tr w:rsidR="0000364D" w:rsidRPr="0053659A" w14:paraId="01E95D71" w14:textId="77777777" w:rsidTr="0000364D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B366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F6F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5FC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3D2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09.4.00.00000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AB0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4676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81 953,4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1BCC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79 937,9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2F8E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78 563,6</w:t>
            </w:r>
          </w:p>
        </w:tc>
      </w:tr>
      <w:tr w:rsidR="0000364D" w:rsidRPr="0053659A" w14:paraId="276A8FA3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5B44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Комплекс процессных мероприятий "Подготовка спортивного резерва"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27C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F99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498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09.4.03.00000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D66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DC48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80 593,9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70FA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78 563,6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F0D9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78 563,6</w:t>
            </w:r>
          </w:p>
        </w:tc>
      </w:tr>
      <w:tr w:rsidR="0000364D" w:rsidRPr="0053659A" w14:paraId="325B6D16" w14:textId="77777777" w:rsidTr="0000364D">
        <w:trPr>
          <w:trHeight w:val="1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2C1E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в сфере подготовки спортивного резерва (мероприятия)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54D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883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082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09.4.03.00120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DB7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5F5E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1 402,4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76E2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1 402,4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9EDC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1 402,4</w:t>
            </w:r>
          </w:p>
        </w:tc>
      </w:tr>
      <w:tr w:rsidR="0000364D" w:rsidRPr="0053659A" w14:paraId="10A2D24D" w14:textId="77777777" w:rsidTr="0000364D">
        <w:trPr>
          <w:trHeight w:val="1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B96F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в сфере подготовки спортивного резерва (мероприятия)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CC5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DB2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8EE7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09.4.03.00120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0EC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DB57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1 402,4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5EAB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1 402,4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733A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1 402,4</w:t>
            </w:r>
          </w:p>
        </w:tc>
      </w:tr>
      <w:tr w:rsidR="0000364D" w:rsidRPr="0053659A" w14:paraId="5E21BC52" w14:textId="77777777" w:rsidTr="0000364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825A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учреждений по подготовке спортивного резерва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A13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AC9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6B2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09.4.03.00129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D37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5297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77 376,7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6210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75 492,3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FFB8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75 492,3</w:t>
            </w:r>
          </w:p>
        </w:tc>
      </w:tr>
      <w:tr w:rsidR="0000364D" w:rsidRPr="0053659A" w14:paraId="384183BA" w14:textId="77777777" w:rsidTr="0000364D">
        <w:trPr>
          <w:trHeight w:val="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84C2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учреждений по подготовке спортивного резерва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E0B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B47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8AEC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09.4.03.00129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763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3CC0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77 376,7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4A65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75 492,3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EAD2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75 492,3</w:t>
            </w:r>
          </w:p>
        </w:tc>
      </w:tr>
      <w:tr w:rsidR="0000364D" w:rsidRPr="0053659A" w14:paraId="71D2D51D" w14:textId="77777777" w:rsidTr="005A6C98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3596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lastRenderedPageBreak/>
              <w:t>Проведение углубленного медицинского обследования для лиц, проходящих спортивную подготовку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8C1D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1F76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AD0F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09.4.03.02811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0552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F1C8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1 814,8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5B14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1 668,9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C470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1 668,9</w:t>
            </w:r>
          </w:p>
        </w:tc>
      </w:tr>
      <w:tr w:rsidR="0000364D" w:rsidRPr="0053659A" w14:paraId="10261CA2" w14:textId="77777777" w:rsidTr="0000364D">
        <w:trPr>
          <w:trHeight w:val="11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BB9C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Проведение углубленного медицинского обследования для лиц, проходящих спортивную подготовку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3619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428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598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09.4.03.02811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C4F8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116B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1 814,8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1FFA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1 668,9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65CD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1 668,9</w:t>
            </w:r>
          </w:p>
        </w:tc>
      </w:tr>
      <w:tr w:rsidR="0000364D" w:rsidRPr="0053659A" w14:paraId="2E67109C" w14:textId="77777777" w:rsidTr="0000364D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29A0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Комплекс процессных мероприятий "Развитие физической культуры и спорта"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B08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DC0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642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09.4.05.00000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96984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A0A8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1 359,5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0D3F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1 374,3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F6EB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54E86D4C" w14:textId="77777777" w:rsidTr="0000364D">
        <w:trPr>
          <w:trHeight w:val="11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0B8F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Обеспечение уровня финансирования организаций, осуществляющих подготовку спортивного резерва - за счет средств областного и местного 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537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4F33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2B0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09.4.05.S4600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5FD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8CF9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1 359,5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0133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1 374,3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EC13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733A659D" w14:textId="77777777" w:rsidTr="005A6C98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D1A6" w14:textId="77777777" w:rsidR="0053659A" w:rsidRPr="0053659A" w:rsidRDefault="0053659A" w:rsidP="005A6C98">
            <w:pPr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Обеспечение уровня финансирования организаций, осуществляющих подготовку спортивного резерва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D3BA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5B51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F69B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09.4.05.S4600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A3C0" w14:textId="77777777" w:rsidR="0053659A" w:rsidRPr="0053659A" w:rsidRDefault="0053659A" w:rsidP="0053659A">
            <w:pPr>
              <w:jc w:val="center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1D7F0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1 359,5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EE34" w14:textId="77777777" w:rsidR="0053659A" w:rsidRPr="0053659A" w:rsidRDefault="0053659A" w:rsidP="0053659A">
            <w:pPr>
              <w:jc w:val="righ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1 374,3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F677" w14:textId="77777777" w:rsidR="0053659A" w:rsidRPr="0053659A" w:rsidRDefault="0053659A" w:rsidP="0053659A">
            <w:pPr>
              <w:jc w:val="left"/>
              <w:rPr>
                <w:color w:val="000000"/>
                <w:sz w:val="18"/>
                <w:szCs w:val="18"/>
              </w:rPr>
            </w:pPr>
            <w:r w:rsidRPr="005365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53659A" w14:paraId="3CC9B9C1" w14:textId="77777777" w:rsidTr="0000364D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3731" w14:textId="77777777" w:rsidR="0053659A" w:rsidRPr="0053659A" w:rsidRDefault="0053659A" w:rsidP="005A6C9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0FB7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D32B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03D8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4C8A" w14:textId="77777777" w:rsidR="0053659A" w:rsidRPr="0053659A" w:rsidRDefault="0053659A" w:rsidP="005365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0027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1 063 807,0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D6F2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675 257,5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E8A3" w14:textId="77777777" w:rsidR="0053659A" w:rsidRPr="0053659A" w:rsidRDefault="0053659A" w:rsidP="005365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659A">
              <w:rPr>
                <w:b/>
                <w:bCs/>
                <w:color w:val="000000"/>
                <w:sz w:val="18"/>
                <w:szCs w:val="18"/>
              </w:rPr>
              <w:t>624 494,2</w:t>
            </w:r>
          </w:p>
        </w:tc>
      </w:tr>
    </w:tbl>
    <w:p w14:paraId="6134B26B" w14:textId="415C096B" w:rsidR="00DB0E82" w:rsidRDefault="002C3E7C" w:rsidP="002C3E7C">
      <w:pPr>
        <w:jc w:val="center"/>
        <w:rPr>
          <w:color w:val="000000"/>
          <w:sz w:val="24"/>
          <w:szCs w:val="27"/>
        </w:rPr>
      </w:pPr>
      <w:r>
        <w:rPr>
          <w:color w:val="000000"/>
          <w:sz w:val="24"/>
          <w:szCs w:val="27"/>
        </w:rPr>
        <w:t>______________</w:t>
      </w:r>
    </w:p>
    <w:p w14:paraId="02E2205F" w14:textId="59FA2D5E" w:rsidR="002C3E7C" w:rsidRDefault="002C3E7C" w:rsidP="002C3E7C">
      <w:pPr>
        <w:rPr>
          <w:color w:val="000000"/>
          <w:sz w:val="24"/>
          <w:szCs w:val="27"/>
        </w:rPr>
      </w:pPr>
    </w:p>
    <w:p w14:paraId="6DAB61B6" w14:textId="46915DAA" w:rsidR="002C3E7C" w:rsidRDefault="002C3E7C" w:rsidP="002C3E7C">
      <w:pPr>
        <w:rPr>
          <w:color w:val="000000"/>
          <w:sz w:val="24"/>
          <w:szCs w:val="27"/>
        </w:rPr>
      </w:pPr>
    </w:p>
    <w:p w14:paraId="50C71DC2" w14:textId="77777777" w:rsidR="002C3E7C" w:rsidRDefault="002C3E7C" w:rsidP="002C3E7C">
      <w:pPr>
        <w:rPr>
          <w:color w:val="000000"/>
          <w:sz w:val="24"/>
          <w:szCs w:val="27"/>
        </w:rPr>
        <w:sectPr w:rsidR="002C3E7C" w:rsidSect="00A61084">
          <w:pgSz w:w="11907" w:h="16840"/>
          <w:pgMar w:top="851" w:right="1134" w:bottom="1134" w:left="1701" w:header="720" w:footer="720" w:gutter="0"/>
          <w:pgNumType w:start="1"/>
          <w:cols w:space="720"/>
        </w:sectPr>
      </w:pPr>
    </w:p>
    <w:p w14:paraId="60E367B1" w14:textId="09276DC8" w:rsidR="002C3E7C" w:rsidRDefault="002C3E7C" w:rsidP="002C3E7C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lastRenderedPageBreak/>
        <w:t>УТВЕРЖДЕН</w:t>
      </w:r>
      <w:r w:rsidR="00AA5F89">
        <w:rPr>
          <w:sz w:val="24"/>
          <w:szCs w:val="24"/>
        </w:rPr>
        <w:t>А</w:t>
      </w:r>
    </w:p>
    <w:p w14:paraId="0F0DDBC7" w14:textId="77777777" w:rsidR="002C3E7C" w:rsidRDefault="002C3E7C" w:rsidP="002C3E7C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>решением совета депутатов</w:t>
      </w:r>
    </w:p>
    <w:p w14:paraId="21B5190B" w14:textId="77777777" w:rsidR="002C3E7C" w:rsidRDefault="002C3E7C" w:rsidP="002C3E7C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>Тихвинского городского поселения</w:t>
      </w:r>
    </w:p>
    <w:p w14:paraId="3B8E73DE" w14:textId="79F39CE9" w:rsidR="002C3E7C" w:rsidRDefault="002C3E7C" w:rsidP="002C3E7C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 xml:space="preserve">от </w:t>
      </w:r>
      <w:r w:rsidR="00E26B41">
        <w:rPr>
          <w:sz w:val="24"/>
          <w:szCs w:val="24"/>
        </w:rPr>
        <w:t xml:space="preserve">21 мая 2025 г. </w:t>
      </w:r>
      <w:r>
        <w:rPr>
          <w:sz w:val="24"/>
          <w:szCs w:val="24"/>
        </w:rPr>
        <w:t xml:space="preserve">№ </w:t>
      </w:r>
      <w:r w:rsidR="00E26B41">
        <w:rPr>
          <w:sz w:val="24"/>
          <w:szCs w:val="24"/>
        </w:rPr>
        <w:t>02-61</w:t>
      </w:r>
    </w:p>
    <w:p w14:paraId="62FFE051" w14:textId="4A23BD6F" w:rsidR="002C3E7C" w:rsidRDefault="002C3E7C" w:rsidP="002C3E7C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(приложение №6)</w:t>
      </w:r>
    </w:p>
    <w:p w14:paraId="4CE1C70F" w14:textId="77777777" w:rsidR="00625858" w:rsidRPr="005E70B3" w:rsidRDefault="00625858" w:rsidP="005E70B3">
      <w:pPr>
        <w:tabs>
          <w:tab w:val="left" w:pos="12328"/>
          <w:tab w:val="left" w:pos="16328"/>
          <w:tab w:val="left" w:pos="17448"/>
          <w:tab w:val="left" w:pos="19168"/>
          <w:tab w:val="left" w:pos="20288"/>
          <w:tab w:val="left" w:pos="21608"/>
          <w:tab w:val="left" w:pos="23088"/>
        </w:tabs>
        <w:ind w:left="108"/>
        <w:jc w:val="left"/>
        <w:rPr>
          <w:b/>
          <w:bCs/>
          <w:color w:val="000000"/>
          <w:sz w:val="24"/>
          <w:szCs w:val="24"/>
        </w:rPr>
      </w:pPr>
    </w:p>
    <w:p w14:paraId="352B4772" w14:textId="77777777" w:rsidR="00272BFA" w:rsidRDefault="00625858" w:rsidP="00625858">
      <w:pPr>
        <w:ind w:left="108"/>
        <w:jc w:val="center"/>
        <w:rPr>
          <w:b/>
          <w:bCs/>
          <w:color w:val="000000"/>
          <w:sz w:val="24"/>
          <w:szCs w:val="28"/>
        </w:rPr>
      </w:pPr>
      <w:r w:rsidRPr="005E70B3">
        <w:rPr>
          <w:b/>
          <w:bCs/>
          <w:color w:val="000000"/>
          <w:sz w:val="24"/>
          <w:szCs w:val="28"/>
        </w:rPr>
        <w:t>Ведомственная структур</w:t>
      </w:r>
      <w:r>
        <w:rPr>
          <w:b/>
          <w:bCs/>
          <w:color w:val="000000"/>
          <w:sz w:val="24"/>
          <w:szCs w:val="28"/>
        </w:rPr>
        <w:t>а</w:t>
      </w:r>
      <w:r w:rsidRPr="005E70B3">
        <w:rPr>
          <w:b/>
          <w:bCs/>
          <w:color w:val="000000"/>
          <w:sz w:val="24"/>
          <w:szCs w:val="28"/>
        </w:rPr>
        <w:t xml:space="preserve"> расходов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Тихвинского городского поселения</w:t>
      </w:r>
    </w:p>
    <w:p w14:paraId="3760F8D4" w14:textId="63D31DCE" w:rsidR="00625858" w:rsidRPr="00625858" w:rsidRDefault="00625858" w:rsidP="00625858">
      <w:pPr>
        <w:ind w:left="108"/>
        <w:jc w:val="center"/>
        <w:rPr>
          <w:b/>
          <w:bCs/>
          <w:color w:val="000000"/>
          <w:sz w:val="24"/>
          <w:szCs w:val="28"/>
        </w:rPr>
      </w:pPr>
      <w:r w:rsidRPr="005E70B3">
        <w:rPr>
          <w:b/>
          <w:bCs/>
          <w:color w:val="000000"/>
          <w:sz w:val="24"/>
          <w:szCs w:val="28"/>
        </w:rPr>
        <w:t xml:space="preserve"> на 202</w:t>
      </w:r>
      <w:r w:rsidR="004B0011">
        <w:rPr>
          <w:b/>
          <w:bCs/>
          <w:color w:val="000000"/>
          <w:sz w:val="24"/>
          <w:szCs w:val="28"/>
        </w:rPr>
        <w:t>5</w:t>
      </w:r>
      <w:r w:rsidRPr="005E70B3">
        <w:rPr>
          <w:b/>
          <w:bCs/>
          <w:color w:val="000000"/>
          <w:sz w:val="24"/>
          <w:szCs w:val="28"/>
        </w:rPr>
        <w:t xml:space="preserve"> год и на плановый период 202</w:t>
      </w:r>
      <w:r w:rsidR="004B0011">
        <w:rPr>
          <w:b/>
          <w:bCs/>
          <w:color w:val="000000"/>
          <w:sz w:val="24"/>
          <w:szCs w:val="28"/>
        </w:rPr>
        <w:t>6</w:t>
      </w:r>
      <w:r w:rsidRPr="005E70B3">
        <w:rPr>
          <w:b/>
          <w:bCs/>
          <w:color w:val="000000"/>
          <w:sz w:val="24"/>
          <w:szCs w:val="28"/>
        </w:rPr>
        <w:t xml:space="preserve"> и 202</w:t>
      </w:r>
      <w:r w:rsidR="004B0011">
        <w:rPr>
          <w:b/>
          <w:bCs/>
          <w:color w:val="000000"/>
          <w:sz w:val="24"/>
          <w:szCs w:val="28"/>
        </w:rPr>
        <w:t>7</w:t>
      </w:r>
      <w:r w:rsidRPr="005E70B3">
        <w:rPr>
          <w:b/>
          <w:bCs/>
          <w:color w:val="000000"/>
          <w:sz w:val="24"/>
          <w:szCs w:val="28"/>
        </w:rPr>
        <w:t xml:space="preserve"> годов</w:t>
      </w:r>
    </w:p>
    <w:p w14:paraId="1E36BAFA" w14:textId="537B286E" w:rsidR="00625858" w:rsidRDefault="00625858" w:rsidP="00171BB0">
      <w:pPr>
        <w:tabs>
          <w:tab w:val="left" w:pos="12328"/>
          <w:tab w:val="left" w:pos="16328"/>
          <w:tab w:val="left" w:pos="17448"/>
          <w:tab w:val="left" w:pos="19168"/>
          <w:tab w:val="left" w:pos="20288"/>
          <w:tab w:val="left" w:pos="21608"/>
          <w:tab w:val="left" w:pos="23088"/>
        </w:tabs>
        <w:ind w:left="108" w:firstLine="7689"/>
        <w:jc w:val="left"/>
        <w:rPr>
          <w:color w:val="000000"/>
          <w:sz w:val="22"/>
          <w:szCs w:val="22"/>
        </w:rPr>
      </w:pPr>
      <w:r w:rsidRPr="005E70B3">
        <w:rPr>
          <w:color w:val="000000"/>
          <w:szCs w:val="28"/>
        </w:rPr>
        <w:t> </w:t>
      </w:r>
      <w:r w:rsidRPr="005E70B3">
        <w:rPr>
          <w:color w:val="000000"/>
          <w:sz w:val="22"/>
          <w:szCs w:val="22"/>
        </w:rPr>
        <w:t xml:space="preserve"> (тыс. руб.)</w:t>
      </w:r>
    </w:p>
    <w:p w14:paraId="10643F1E" w14:textId="77777777" w:rsidR="00171BB0" w:rsidRDefault="00171BB0" w:rsidP="00171BB0">
      <w:pPr>
        <w:tabs>
          <w:tab w:val="left" w:pos="12328"/>
          <w:tab w:val="left" w:pos="16328"/>
          <w:tab w:val="left" w:pos="17448"/>
          <w:tab w:val="left" w:pos="19168"/>
          <w:tab w:val="left" w:pos="20288"/>
          <w:tab w:val="left" w:pos="21608"/>
          <w:tab w:val="left" w:pos="23088"/>
        </w:tabs>
        <w:jc w:val="left"/>
        <w:rPr>
          <w:color w:val="000000"/>
          <w:sz w:val="22"/>
          <w:szCs w:val="22"/>
        </w:rPr>
      </w:pPr>
    </w:p>
    <w:tbl>
      <w:tblPr>
        <w:tblW w:w="10062" w:type="dxa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709"/>
        <w:gridCol w:w="1128"/>
        <w:gridCol w:w="1360"/>
        <w:gridCol w:w="627"/>
        <w:gridCol w:w="1134"/>
        <w:gridCol w:w="1134"/>
        <w:gridCol w:w="992"/>
      </w:tblGrid>
      <w:tr w:rsidR="0000364D" w:rsidRPr="0000364D" w14:paraId="085228A8" w14:textId="77777777" w:rsidTr="00F92EAE">
        <w:trPr>
          <w:trHeight w:val="70"/>
        </w:trPr>
        <w:tc>
          <w:tcPr>
            <w:tcW w:w="2978" w:type="dxa"/>
            <w:vMerge w:val="restart"/>
            <w:shd w:val="clear" w:color="auto" w:fill="auto"/>
            <w:vAlign w:val="center"/>
            <w:hideMark/>
          </w:tcPr>
          <w:p w14:paraId="34641EEF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824" w:type="dxa"/>
            <w:gridSpan w:val="4"/>
            <w:shd w:val="clear" w:color="auto" w:fill="auto"/>
            <w:vAlign w:val="center"/>
            <w:hideMark/>
          </w:tcPr>
          <w:p w14:paraId="00038355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21D1F274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  <w:hideMark/>
          </w:tcPr>
          <w:p w14:paraId="0E4F03D1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00364D" w:rsidRPr="0000364D" w14:paraId="7DFC6E99" w14:textId="77777777" w:rsidTr="00F92EAE">
        <w:trPr>
          <w:trHeight w:val="458"/>
        </w:trPr>
        <w:tc>
          <w:tcPr>
            <w:tcW w:w="2978" w:type="dxa"/>
            <w:vMerge/>
            <w:vAlign w:val="center"/>
            <w:hideMark/>
          </w:tcPr>
          <w:p w14:paraId="52EE67F2" w14:textId="77777777" w:rsidR="0000364D" w:rsidRPr="0000364D" w:rsidRDefault="0000364D" w:rsidP="0000364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1F1685DF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КВСР</w:t>
            </w:r>
          </w:p>
        </w:tc>
        <w:tc>
          <w:tcPr>
            <w:tcW w:w="1128" w:type="dxa"/>
            <w:vMerge w:val="restart"/>
            <w:shd w:val="clear" w:color="auto" w:fill="auto"/>
            <w:vAlign w:val="center"/>
            <w:hideMark/>
          </w:tcPr>
          <w:p w14:paraId="3E1A7ACD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Код подраздела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14:paraId="18E5EC8E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Код целевой статьи</w:t>
            </w:r>
          </w:p>
        </w:tc>
        <w:tc>
          <w:tcPr>
            <w:tcW w:w="627" w:type="dxa"/>
            <w:vMerge w:val="restart"/>
            <w:shd w:val="clear" w:color="auto" w:fill="auto"/>
            <w:vAlign w:val="center"/>
            <w:hideMark/>
          </w:tcPr>
          <w:p w14:paraId="47B0D482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Код вида расходов</w:t>
            </w:r>
          </w:p>
        </w:tc>
        <w:tc>
          <w:tcPr>
            <w:tcW w:w="1134" w:type="dxa"/>
            <w:vMerge/>
            <w:vAlign w:val="center"/>
            <w:hideMark/>
          </w:tcPr>
          <w:p w14:paraId="65D55FA8" w14:textId="77777777" w:rsidR="0000364D" w:rsidRPr="0000364D" w:rsidRDefault="0000364D" w:rsidP="0000364D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45C3A778" w14:textId="77777777" w:rsidR="0000364D" w:rsidRPr="0000364D" w:rsidRDefault="0000364D" w:rsidP="0000364D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364D" w:rsidRPr="0000364D" w14:paraId="5757D9BA" w14:textId="77777777" w:rsidTr="001A19F7">
        <w:trPr>
          <w:trHeight w:val="322"/>
        </w:trPr>
        <w:tc>
          <w:tcPr>
            <w:tcW w:w="2978" w:type="dxa"/>
            <w:vMerge/>
            <w:vAlign w:val="center"/>
            <w:hideMark/>
          </w:tcPr>
          <w:p w14:paraId="582BD2C6" w14:textId="77777777" w:rsidR="0000364D" w:rsidRPr="0000364D" w:rsidRDefault="0000364D" w:rsidP="0000364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441E50D" w14:textId="77777777" w:rsidR="0000364D" w:rsidRPr="0000364D" w:rsidRDefault="0000364D" w:rsidP="0000364D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vMerge/>
            <w:vAlign w:val="center"/>
            <w:hideMark/>
          </w:tcPr>
          <w:p w14:paraId="0EFCE583" w14:textId="77777777" w:rsidR="0000364D" w:rsidRPr="0000364D" w:rsidRDefault="0000364D" w:rsidP="0000364D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vAlign w:val="center"/>
            <w:hideMark/>
          </w:tcPr>
          <w:p w14:paraId="16FD9880" w14:textId="77777777" w:rsidR="0000364D" w:rsidRPr="0000364D" w:rsidRDefault="0000364D" w:rsidP="0000364D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  <w:hideMark/>
          </w:tcPr>
          <w:p w14:paraId="19D02C09" w14:textId="77777777" w:rsidR="0000364D" w:rsidRPr="0000364D" w:rsidRDefault="0000364D" w:rsidP="0000364D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2361E53" w14:textId="77777777" w:rsidR="0000364D" w:rsidRPr="0000364D" w:rsidRDefault="0000364D" w:rsidP="0000364D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513633D0" w14:textId="77777777" w:rsidR="0000364D" w:rsidRPr="0000364D" w:rsidRDefault="0000364D" w:rsidP="0000364D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364D" w:rsidRPr="0000364D" w14:paraId="1CD9ECDC" w14:textId="77777777" w:rsidTr="00F92EAE">
        <w:trPr>
          <w:trHeight w:val="70"/>
        </w:trPr>
        <w:tc>
          <w:tcPr>
            <w:tcW w:w="2978" w:type="dxa"/>
            <w:vMerge/>
            <w:vAlign w:val="center"/>
            <w:hideMark/>
          </w:tcPr>
          <w:p w14:paraId="604895E7" w14:textId="77777777" w:rsidR="0000364D" w:rsidRPr="0000364D" w:rsidRDefault="0000364D" w:rsidP="0000364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BAB96E2" w14:textId="77777777" w:rsidR="0000364D" w:rsidRPr="0000364D" w:rsidRDefault="0000364D" w:rsidP="0000364D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vMerge/>
            <w:vAlign w:val="center"/>
            <w:hideMark/>
          </w:tcPr>
          <w:p w14:paraId="60C83F61" w14:textId="77777777" w:rsidR="0000364D" w:rsidRPr="0000364D" w:rsidRDefault="0000364D" w:rsidP="0000364D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vAlign w:val="center"/>
            <w:hideMark/>
          </w:tcPr>
          <w:p w14:paraId="7D345FED" w14:textId="77777777" w:rsidR="0000364D" w:rsidRPr="0000364D" w:rsidRDefault="0000364D" w:rsidP="0000364D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  <w:hideMark/>
          </w:tcPr>
          <w:p w14:paraId="5D50F252" w14:textId="77777777" w:rsidR="0000364D" w:rsidRPr="0000364D" w:rsidRDefault="0000364D" w:rsidP="0000364D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56D0AEF" w14:textId="77777777" w:rsidR="0000364D" w:rsidRPr="0000364D" w:rsidRDefault="0000364D" w:rsidP="0000364D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492FD1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9BC3938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2027 год</w:t>
            </w:r>
          </w:p>
        </w:tc>
      </w:tr>
      <w:tr w:rsidR="0000364D" w:rsidRPr="0000364D" w14:paraId="7A15AB6E" w14:textId="77777777" w:rsidTr="00F92EAE">
        <w:trPr>
          <w:trHeight w:val="960"/>
        </w:trPr>
        <w:tc>
          <w:tcPr>
            <w:tcW w:w="2978" w:type="dxa"/>
            <w:shd w:val="clear" w:color="auto" w:fill="auto"/>
            <w:vAlign w:val="center"/>
            <w:hideMark/>
          </w:tcPr>
          <w:p w14:paraId="6F60667F" w14:textId="77777777" w:rsidR="0000364D" w:rsidRPr="0000364D" w:rsidRDefault="0000364D" w:rsidP="0000364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АДМИНИСТРАЦИЯ МУНИЦИПАЛЬНОГО ОБРАЗОВАНИЯ ТИХВИНСКИЙ МУНИЦИПАЛЬНЫЙ РАЙОН ЛЕНИНГРАДСКОЙ ОБЛАСТИ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490747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6CA9136B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D5AEDE7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4657E7A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B1D3B5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670 654,0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1381E0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369 651,8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6A2DEA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345 262,6</w:t>
            </w:r>
          </w:p>
        </w:tc>
      </w:tr>
      <w:tr w:rsidR="0000364D" w:rsidRPr="0000364D" w14:paraId="209C10BE" w14:textId="77777777" w:rsidTr="00F92EAE">
        <w:trPr>
          <w:trHeight w:val="300"/>
        </w:trPr>
        <w:tc>
          <w:tcPr>
            <w:tcW w:w="2978" w:type="dxa"/>
            <w:shd w:val="clear" w:color="auto" w:fill="auto"/>
            <w:vAlign w:val="center"/>
            <w:hideMark/>
          </w:tcPr>
          <w:p w14:paraId="2C5EA5A8" w14:textId="77777777" w:rsidR="0000364D" w:rsidRPr="0000364D" w:rsidRDefault="0000364D" w:rsidP="0000364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05D9E6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69852B69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01.00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4DF59B3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780F9D9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FDE129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11 145,0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B3A7F5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9 020,5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3F0F1D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12 230,5</w:t>
            </w:r>
          </w:p>
        </w:tc>
      </w:tr>
      <w:tr w:rsidR="0000364D" w:rsidRPr="0000364D" w14:paraId="618E4255" w14:textId="77777777" w:rsidTr="00F92EAE">
        <w:trPr>
          <w:trHeight w:val="70"/>
        </w:trPr>
        <w:tc>
          <w:tcPr>
            <w:tcW w:w="2978" w:type="dxa"/>
            <w:shd w:val="clear" w:color="auto" w:fill="auto"/>
            <w:vAlign w:val="center"/>
            <w:hideMark/>
          </w:tcPr>
          <w:p w14:paraId="1E3B1DC5" w14:textId="77777777" w:rsidR="0000364D" w:rsidRPr="0000364D" w:rsidRDefault="0000364D" w:rsidP="0000364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F1D2C0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442EF4D4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01.11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8734421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9097B08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C1C1F7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3AF553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E24DC3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4 210,0</w:t>
            </w:r>
          </w:p>
        </w:tc>
      </w:tr>
      <w:tr w:rsidR="0000364D" w:rsidRPr="0000364D" w14:paraId="5CA3AE46" w14:textId="77777777" w:rsidTr="00F92EAE">
        <w:trPr>
          <w:trHeight w:val="960"/>
        </w:trPr>
        <w:tc>
          <w:tcPr>
            <w:tcW w:w="2978" w:type="dxa"/>
            <w:shd w:val="clear" w:color="auto" w:fill="auto"/>
            <w:vAlign w:val="center"/>
            <w:hideMark/>
          </w:tcPr>
          <w:p w14:paraId="299399F0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 органов законодательной и исполнительной власти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85449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79A5E5E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01.11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C71582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34EF76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7514CA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AB46FA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CEA423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4 210,0</w:t>
            </w:r>
          </w:p>
        </w:tc>
      </w:tr>
      <w:tr w:rsidR="0000364D" w:rsidRPr="0000364D" w14:paraId="06A683B8" w14:textId="77777777" w:rsidTr="00F92EAE">
        <w:trPr>
          <w:trHeight w:val="300"/>
        </w:trPr>
        <w:tc>
          <w:tcPr>
            <w:tcW w:w="2978" w:type="dxa"/>
            <w:shd w:val="clear" w:color="auto" w:fill="auto"/>
            <w:vAlign w:val="center"/>
            <w:hideMark/>
          </w:tcPr>
          <w:p w14:paraId="0E618D92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80E13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1E4D109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01.11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D8326C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82.0.00.00301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B72C48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E97582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4DE4C1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4D8292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4 210,0</w:t>
            </w:r>
          </w:p>
        </w:tc>
      </w:tr>
      <w:tr w:rsidR="0000364D" w:rsidRPr="0000364D" w14:paraId="7D58E368" w14:textId="77777777" w:rsidTr="00F92EAE">
        <w:trPr>
          <w:trHeight w:val="480"/>
        </w:trPr>
        <w:tc>
          <w:tcPr>
            <w:tcW w:w="2978" w:type="dxa"/>
            <w:shd w:val="clear" w:color="auto" w:fill="auto"/>
            <w:vAlign w:val="center"/>
            <w:hideMark/>
          </w:tcPr>
          <w:p w14:paraId="3D17DDEB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A9636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18582B6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01.11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9851FD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82.0.00.00301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322B79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EA292B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3A467D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AF0A97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4 210,0</w:t>
            </w:r>
          </w:p>
        </w:tc>
      </w:tr>
      <w:tr w:rsidR="0000364D" w:rsidRPr="0000364D" w14:paraId="65A7970A" w14:textId="77777777" w:rsidTr="00F92EAE">
        <w:trPr>
          <w:trHeight w:val="300"/>
        </w:trPr>
        <w:tc>
          <w:tcPr>
            <w:tcW w:w="2978" w:type="dxa"/>
            <w:shd w:val="clear" w:color="auto" w:fill="auto"/>
            <w:vAlign w:val="center"/>
            <w:hideMark/>
          </w:tcPr>
          <w:p w14:paraId="5618FFB8" w14:textId="77777777" w:rsidR="0000364D" w:rsidRPr="0000364D" w:rsidRDefault="0000364D" w:rsidP="0000364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172843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4B7053D4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F4CBC6A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DE50487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EB7699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8 145,0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31B753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8 020,5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52F300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8 020,5</w:t>
            </w:r>
          </w:p>
        </w:tc>
      </w:tr>
      <w:tr w:rsidR="0000364D" w:rsidRPr="0000364D" w14:paraId="40D86A62" w14:textId="77777777" w:rsidTr="00F92EAE">
        <w:trPr>
          <w:trHeight w:val="1200"/>
        </w:trPr>
        <w:tc>
          <w:tcPr>
            <w:tcW w:w="2978" w:type="dxa"/>
            <w:shd w:val="clear" w:color="auto" w:fill="auto"/>
            <w:vAlign w:val="center"/>
            <w:hideMark/>
          </w:tcPr>
          <w:p w14:paraId="695A4AF3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Тихвинского городского поселения"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FA30D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64302C1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717C6C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06.0.00.00000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632372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7BCCF4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891,8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72A667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775,5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667743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775,5</w:t>
            </w:r>
          </w:p>
        </w:tc>
      </w:tr>
      <w:tr w:rsidR="0000364D" w:rsidRPr="0000364D" w14:paraId="7960B7CD" w14:textId="77777777" w:rsidTr="00F92EAE">
        <w:trPr>
          <w:trHeight w:val="300"/>
        </w:trPr>
        <w:tc>
          <w:tcPr>
            <w:tcW w:w="2978" w:type="dxa"/>
            <w:shd w:val="clear" w:color="auto" w:fill="auto"/>
            <w:vAlign w:val="center"/>
            <w:hideMark/>
          </w:tcPr>
          <w:p w14:paraId="4975F94F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EA1F0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29B4DC0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A6AEBB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06.4.00.00000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2E285A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2E4943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891,8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BD50E6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775,5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D58549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775,5</w:t>
            </w:r>
          </w:p>
        </w:tc>
      </w:tr>
      <w:tr w:rsidR="0000364D" w:rsidRPr="0000364D" w14:paraId="624A95D0" w14:textId="77777777" w:rsidTr="00F92EAE">
        <w:trPr>
          <w:trHeight w:val="720"/>
        </w:trPr>
        <w:tc>
          <w:tcPr>
            <w:tcW w:w="2978" w:type="dxa"/>
            <w:shd w:val="clear" w:color="auto" w:fill="auto"/>
            <w:vAlign w:val="center"/>
            <w:hideMark/>
          </w:tcPr>
          <w:p w14:paraId="0E781BB4" w14:textId="218B2220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 xml:space="preserve">Комплекс процессных мероприятий "Содействие участию </w:t>
            </w:r>
            <w:r w:rsidR="001A19F7" w:rsidRPr="0000364D">
              <w:rPr>
                <w:color w:val="000000"/>
                <w:sz w:val="18"/>
                <w:szCs w:val="18"/>
              </w:rPr>
              <w:t>населения</w:t>
            </w:r>
            <w:r w:rsidRPr="0000364D">
              <w:rPr>
                <w:color w:val="000000"/>
                <w:sz w:val="18"/>
                <w:szCs w:val="18"/>
              </w:rPr>
              <w:t xml:space="preserve"> в осуществлении местного самоуправления"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CB6EF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076D5B9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95E8EF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06.4.01.00000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BA03410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FA0D7A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891,8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E3B59E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775,5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BB665C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775,5</w:t>
            </w:r>
          </w:p>
        </w:tc>
      </w:tr>
      <w:tr w:rsidR="0000364D" w:rsidRPr="0000364D" w14:paraId="106BE893" w14:textId="77777777" w:rsidTr="00F92EAE">
        <w:trPr>
          <w:trHeight w:val="720"/>
        </w:trPr>
        <w:tc>
          <w:tcPr>
            <w:tcW w:w="2978" w:type="dxa"/>
            <w:shd w:val="clear" w:color="auto" w:fill="auto"/>
            <w:vAlign w:val="center"/>
            <w:hideMark/>
          </w:tcPr>
          <w:p w14:paraId="62623E4D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FD05D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1ED5B1D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715644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06.4.01.02500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AB5787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DC8583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891,8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FAE993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775,5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DF9753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775,5</w:t>
            </w:r>
          </w:p>
        </w:tc>
      </w:tr>
      <w:tr w:rsidR="0000364D" w:rsidRPr="0000364D" w14:paraId="1C128811" w14:textId="77777777" w:rsidTr="00F92EAE">
        <w:trPr>
          <w:trHeight w:val="70"/>
        </w:trPr>
        <w:tc>
          <w:tcPr>
            <w:tcW w:w="2978" w:type="dxa"/>
            <w:shd w:val="clear" w:color="auto" w:fill="auto"/>
            <w:vAlign w:val="center"/>
            <w:hideMark/>
          </w:tcPr>
          <w:p w14:paraId="16C602CE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 xml:space="preserve">Мероприятия по поддержке инициатив жителей населенных пунктов в решении вопросов местного значения (Расходы на выплаты персоналу в целях обеспечения выполнения функций государственными (муниципальными) органами, </w:t>
            </w:r>
            <w:r w:rsidRPr="0000364D">
              <w:rPr>
                <w:color w:val="000000"/>
                <w:sz w:val="18"/>
                <w:szCs w:val="18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66638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lastRenderedPageBreak/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040582A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271C1C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06.4.01.02500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124580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519867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581,8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506011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576,6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822BF2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576,6</w:t>
            </w:r>
          </w:p>
        </w:tc>
      </w:tr>
      <w:tr w:rsidR="0000364D" w:rsidRPr="0000364D" w14:paraId="19EC5BA6" w14:textId="77777777" w:rsidTr="00F92EAE">
        <w:trPr>
          <w:trHeight w:val="1200"/>
        </w:trPr>
        <w:tc>
          <w:tcPr>
            <w:tcW w:w="2978" w:type="dxa"/>
            <w:shd w:val="clear" w:color="auto" w:fill="auto"/>
            <w:vAlign w:val="center"/>
            <w:hideMark/>
          </w:tcPr>
          <w:p w14:paraId="0DFABEBC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Мероприятия по поддержке инициатив жителей населенных пунктов в решении вопросов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73DB8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62B8E05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9827850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06.4.01.02500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D4E7CB0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124DCB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310,0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3F4720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198,9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98836C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198,9</w:t>
            </w:r>
          </w:p>
        </w:tc>
      </w:tr>
      <w:tr w:rsidR="0000364D" w:rsidRPr="0000364D" w14:paraId="75408AFA" w14:textId="77777777" w:rsidTr="00F92EAE">
        <w:trPr>
          <w:trHeight w:val="720"/>
        </w:trPr>
        <w:tc>
          <w:tcPr>
            <w:tcW w:w="2978" w:type="dxa"/>
            <w:shd w:val="clear" w:color="auto" w:fill="auto"/>
            <w:vAlign w:val="center"/>
            <w:hideMark/>
          </w:tcPr>
          <w:p w14:paraId="1B84A93A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Муниципальная программа "Устойчивое общественное развитие в Тихвинском городском поселении"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5CD93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4405968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56B9AF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13.0.00.00000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C2405B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FC021D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1 686,4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E9FB0F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1 700,0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515746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1 700,0</w:t>
            </w:r>
          </w:p>
        </w:tc>
      </w:tr>
      <w:tr w:rsidR="0000364D" w:rsidRPr="0000364D" w14:paraId="401A9B28" w14:textId="77777777" w:rsidTr="00F92EAE">
        <w:trPr>
          <w:trHeight w:val="300"/>
        </w:trPr>
        <w:tc>
          <w:tcPr>
            <w:tcW w:w="2978" w:type="dxa"/>
            <w:shd w:val="clear" w:color="auto" w:fill="auto"/>
            <w:vAlign w:val="center"/>
            <w:hideMark/>
          </w:tcPr>
          <w:p w14:paraId="4820877D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FAAB3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0586360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8D4032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13.4.00.00000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88A1A7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25B6D1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1 686,4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E37898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1 700,0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96450C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1 700,0</w:t>
            </w:r>
          </w:p>
        </w:tc>
      </w:tr>
      <w:tr w:rsidR="0000364D" w:rsidRPr="0000364D" w14:paraId="77C07D5C" w14:textId="77777777" w:rsidTr="00F92EAE">
        <w:trPr>
          <w:trHeight w:val="960"/>
        </w:trPr>
        <w:tc>
          <w:tcPr>
            <w:tcW w:w="2978" w:type="dxa"/>
            <w:shd w:val="clear" w:color="auto" w:fill="auto"/>
            <w:vAlign w:val="center"/>
            <w:hideMark/>
          </w:tcPr>
          <w:p w14:paraId="57BF3156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Комплекс процессных мероприятий "Повышение информационной открытости органов местного самоуправления Тихвинского городского поселения"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D487F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60719CE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19DE36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13.4.01.00000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12A905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EFEE82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1 486,4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9DF092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22CC28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00364D" w:rsidRPr="0000364D" w14:paraId="6FDE4589" w14:textId="77777777" w:rsidTr="00F92EAE">
        <w:trPr>
          <w:trHeight w:val="1200"/>
        </w:trPr>
        <w:tc>
          <w:tcPr>
            <w:tcW w:w="2978" w:type="dxa"/>
            <w:shd w:val="clear" w:color="auto" w:fill="auto"/>
            <w:vAlign w:val="center"/>
            <w:hideMark/>
          </w:tcPr>
          <w:p w14:paraId="2E9626DD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Опубликование МПА ОМСУ Тихвинского городского поселения и социально-значимой рекламы; опубликование (размещение в эфире) журналистских материалов о значимых событиях и принимаемых ОМСУ решениях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5DAA40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11593B6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748DCA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13.4.01.03650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1468EC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E0F98E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1 486,4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D2A770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6E280F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00364D" w:rsidRPr="0000364D" w14:paraId="6FCC175E" w14:textId="77777777" w:rsidTr="00F92EAE">
        <w:trPr>
          <w:trHeight w:val="1920"/>
        </w:trPr>
        <w:tc>
          <w:tcPr>
            <w:tcW w:w="2978" w:type="dxa"/>
            <w:shd w:val="clear" w:color="auto" w:fill="auto"/>
            <w:vAlign w:val="center"/>
            <w:hideMark/>
          </w:tcPr>
          <w:p w14:paraId="3D1E91DB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Опубликование МПА ОМСУ Тихвинского городского поселения и социально-значимой рекламы; опубликование (размещение в эфире) журналистских материалов о значимых событиях и принимаемых ОМСУ решениях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CE466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7C7031C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731FD3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13.4.01.03650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3CB750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547B5C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1 486,4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0D43A7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E91F3B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00364D" w:rsidRPr="0000364D" w14:paraId="61DF0BED" w14:textId="77777777" w:rsidTr="00F92EAE">
        <w:trPr>
          <w:trHeight w:val="960"/>
        </w:trPr>
        <w:tc>
          <w:tcPr>
            <w:tcW w:w="2978" w:type="dxa"/>
            <w:shd w:val="clear" w:color="auto" w:fill="auto"/>
            <w:vAlign w:val="center"/>
            <w:hideMark/>
          </w:tcPr>
          <w:p w14:paraId="03A95F72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Комплекс процессных мероприятий "Развитие международных внешнеэкономических и межрегиональных связей Тихвинского городского поселения"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BF5A4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2EF722A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9F9E1E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13.4.02.00000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25BFDF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2B86AF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DAD51E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2ECF50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00364D" w:rsidRPr="0000364D" w14:paraId="698821AE" w14:textId="77777777" w:rsidTr="00F92EAE">
        <w:trPr>
          <w:trHeight w:val="1680"/>
        </w:trPr>
        <w:tc>
          <w:tcPr>
            <w:tcW w:w="2978" w:type="dxa"/>
            <w:shd w:val="clear" w:color="auto" w:fill="auto"/>
            <w:vAlign w:val="center"/>
            <w:hideMark/>
          </w:tcPr>
          <w:p w14:paraId="44D97E6E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Проведение международных и межрегиональных мероприятий, направленных на продвижение социального, экономического, культурного, туристического и образовательного потенциала в рамках международного и межрегионального сотрудничества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D41B0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721E9A6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B1796E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13.4.02.03200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305CCA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88F23E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C20AC4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23DDAB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00364D" w:rsidRPr="0000364D" w14:paraId="081C41F2" w14:textId="77777777" w:rsidTr="00F92EAE">
        <w:trPr>
          <w:trHeight w:val="2160"/>
        </w:trPr>
        <w:tc>
          <w:tcPr>
            <w:tcW w:w="2978" w:type="dxa"/>
            <w:shd w:val="clear" w:color="auto" w:fill="auto"/>
            <w:vAlign w:val="center"/>
            <w:hideMark/>
          </w:tcPr>
          <w:p w14:paraId="268111EA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Проведение международных и межрегиональных мероприятий, направленных на продвижение социального, экономического, культурного, туристического и образовательного потенциала в рамках международного и межрегионального сотрудничества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99019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48DEF7E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CD9A1B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13.4.02.03200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41E2E9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EF3945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74C5AF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D0BE90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00364D" w:rsidRPr="0000364D" w14:paraId="08A9A449" w14:textId="77777777" w:rsidTr="00F92EAE">
        <w:trPr>
          <w:trHeight w:val="70"/>
        </w:trPr>
        <w:tc>
          <w:tcPr>
            <w:tcW w:w="2978" w:type="dxa"/>
            <w:shd w:val="clear" w:color="auto" w:fill="auto"/>
            <w:vAlign w:val="center"/>
            <w:hideMark/>
          </w:tcPr>
          <w:p w14:paraId="3F1A9896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 xml:space="preserve">Реализация муниципальных функций, связанных с муниципальным управлением в рамках непрограммных расходов </w:t>
            </w:r>
            <w:r w:rsidRPr="0000364D">
              <w:rPr>
                <w:color w:val="000000"/>
                <w:sz w:val="18"/>
                <w:szCs w:val="18"/>
              </w:rPr>
              <w:lastRenderedPageBreak/>
              <w:t>органов законодательной и исполнительной власти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5C8AC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lastRenderedPageBreak/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4B440D4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CBDCCF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86DACD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8DD23C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5 566,8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C71EDE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5 545,0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F7E0AC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5 545,0</w:t>
            </w:r>
          </w:p>
        </w:tc>
      </w:tr>
      <w:tr w:rsidR="0000364D" w:rsidRPr="0000364D" w14:paraId="240F939D" w14:textId="77777777" w:rsidTr="00F92EAE">
        <w:trPr>
          <w:trHeight w:val="720"/>
        </w:trPr>
        <w:tc>
          <w:tcPr>
            <w:tcW w:w="2978" w:type="dxa"/>
            <w:shd w:val="clear" w:color="auto" w:fill="auto"/>
            <w:vAlign w:val="center"/>
            <w:hideMark/>
          </w:tcPr>
          <w:p w14:paraId="6F10391E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Исполнение судебных актов, вступивших в законную силу по искам к органу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6C215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3B48FB8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9E61E7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82.0.00.02380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C2CA74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1B4BF4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3 100,0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3DA9B5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3 100,0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A444F7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3 100,0</w:t>
            </w:r>
          </w:p>
        </w:tc>
      </w:tr>
      <w:tr w:rsidR="0000364D" w:rsidRPr="0000364D" w14:paraId="2B0D12B3" w14:textId="77777777" w:rsidTr="00F92EAE">
        <w:trPr>
          <w:trHeight w:val="960"/>
        </w:trPr>
        <w:tc>
          <w:tcPr>
            <w:tcW w:w="2978" w:type="dxa"/>
            <w:shd w:val="clear" w:color="auto" w:fill="auto"/>
            <w:vAlign w:val="center"/>
            <w:hideMark/>
          </w:tcPr>
          <w:p w14:paraId="049EAF3A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Исполнение судебных актов, вступивших в законную силу по искам к органу местного самоуправления (Иные бюджетные ассигнования)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B4F89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77B1C5B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9FB104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82.0.00.02380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FABD440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FA631B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3 100,0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B8E411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3 100,0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123154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3 100,0</w:t>
            </w:r>
          </w:p>
        </w:tc>
      </w:tr>
      <w:tr w:rsidR="0000364D" w:rsidRPr="0000364D" w14:paraId="0526D110" w14:textId="77777777" w:rsidTr="00F92EAE">
        <w:trPr>
          <w:trHeight w:val="300"/>
        </w:trPr>
        <w:tc>
          <w:tcPr>
            <w:tcW w:w="2978" w:type="dxa"/>
            <w:shd w:val="clear" w:color="auto" w:fill="auto"/>
            <w:vAlign w:val="center"/>
            <w:hideMark/>
          </w:tcPr>
          <w:p w14:paraId="2F932629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2BB12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16384990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86AE0B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82.0.00.02390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73BD0A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C08065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0A617C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4A8DC4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00364D" w:rsidRPr="0000364D" w14:paraId="0D09E330" w14:textId="77777777" w:rsidTr="00F92EAE">
        <w:trPr>
          <w:trHeight w:val="480"/>
        </w:trPr>
        <w:tc>
          <w:tcPr>
            <w:tcW w:w="2978" w:type="dxa"/>
            <w:shd w:val="clear" w:color="auto" w:fill="auto"/>
            <w:vAlign w:val="center"/>
            <w:hideMark/>
          </w:tcPr>
          <w:p w14:paraId="3D2EFD86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Выполнение других обязательств государства (Иные бюджетные ассигнования)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C0C5A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46CB9C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A1F835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82.0.00.02390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5FDC8F0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128B76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7CF366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927F7A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00364D" w:rsidRPr="0000364D" w14:paraId="68EF7DE2" w14:textId="77777777" w:rsidTr="00F92EAE">
        <w:trPr>
          <w:trHeight w:val="480"/>
        </w:trPr>
        <w:tc>
          <w:tcPr>
            <w:tcW w:w="2978" w:type="dxa"/>
            <w:shd w:val="clear" w:color="auto" w:fill="auto"/>
            <w:vAlign w:val="center"/>
            <w:hideMark/>
          </w:tcPr>
          <w:p w14:paraId="4F5D6F78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Управление муниципальным имуществом казны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8A2FE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265D6F1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97A9C1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82.0.00.03660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FC3120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981B39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745,0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590A68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745,0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F13A89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745,0</w:t>
            </w:r>
          </w:p>
        </w:tc>
      </w:tr>
      <w:tr w:rsidR="0000364D" w:rsidRPr="0000364D" w14:paraId="61FE71C4" w14:textId="77777777" w:rsidTr="00F92EAE">
        <w:trPr>
          <w:trHeight w:val="960"/>
        </w:trPr>
        <w:tc>
          <w:tcPr>
            <w:tcW w:w="2978" w:type="dxa"/>
            <w:shd w:val="clear" w:color="auto" w:fill="auto"/>
            <w:vAlign w:val="center"/>
            <w:hideMark/>
          </w:tcPr>
          <w:p w14:paraId="46BD444F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Управление муниципальным имуществом казны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F2522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1C47937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0F2080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82.0.00.03660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02A409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FDCBF5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866426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BCE017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0364D" w:rsidRPr="0000364D" w14:paraId="7034525A" w14:textId="77777777" w:rsidTr="00F92EAE">
        <w:trPr>
          <w:trHeight w:val="480"/>
        </w:trPr>
        <w:tc>
          <w:tcPr>
            <w:tcW w:w="2978" w:type="dxa"/>
            <w:shd w:val="clear" w:color="auto" w:fill="auto"/>
            <w:vAlign w:val="center"/>
            <w:hideMark/>
          </w:tcPr>
          <w:p w14:paraId="795F631C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Управление муниципальным имуществом казны (Иные бюджетные ассигнования)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6A337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1446283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282803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82.0.00.03660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37E29A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0FE94B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645,0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75B9FD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645,0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6CED49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645,0</w:t>
            </w:r>
          </w:p>
        </w:tc>
      </w:tr>
      <w:tr w:rsidR="0000364D" w:rsidRPr="0000364D" w14:paraId="35F566AF" w14:textId="77777777" w:rsidTr="00F92EAE">
        <w:trPr>
          <w:trHeight w:val="300"/>
        </w:trPr>
        <w:tc>
          <w:tcPr>
            <w:tcW w:w="2978" w:type="dxa"/>
            <w:shd w:val="clear" w:color="auto" w:fill="auto"/>
            <w:vAlign w:val="center"/>
            <w:hideMark/>
          </w:tcPr>
          <w:p w14:paraId="22482854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Содержание муниципального имущества казны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3FEC1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405021F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D32E54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491CC2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50B579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1 321,8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4ED897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D81FCE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1 300,0</w:t>
            </w:r>
          </w:p>
        </w:tc>
      </w:tr>
      <w:tr w:rsidR="0000364D" w:rsidRPr="0000364D" w14:paraId="2AB76B1E" w14:textId="77777777" w:rsidTr="00F92EAE">
        <w:trPr>
          <w:trHeight w:val="960"/>
        </w:trPr>
        <w:tc>
          <w:tcPr>
            <w:tcW w:w="2978" w:type="dxa"/>
            <w:shd w:val="clear" w:color="auto" w:fill="auto"/>
            <w:vAlign w:val="center"/>
            <w:hideMark/>
          </w:tcPr>
          <w:p w14:paraId="22710D09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Содержание муниципального имущества казны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0DD45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3B9888D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5C67B8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A7D67E0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06A597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1 321,8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0B4197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DFE605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1 300,0</w:t>
            </w:r>
          </w:p>
        </w:tc>
      </w:tr>
      <w:tr w:rsidR="0000364D" w:rsidRPr="0000364D" w14:paraId="5B19FF06" w14:textId="77777777" w:rsidTr="00F92EAE">
        <w:trPr>
          <w:trHeight w:val="300"/>
        </w:trPr>
        <w:tc>
          <w:tcPr>
            <w:tcW w:w="2978" w:type="dxa"/>
            <w:shd w:val="clear" w:color="auto" w:fill="auto"/>
            <w:vAlign w:val="center"/>
            <w:hideMark/>
          </w:tcPr>
          <w:p w14:paraId="599527F7" w14:textId="77777777" w:rsidR="0000364D" w:rsidRPr="0000364D" w:rsidRDefault="0000364D" w:rsidP="0000364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2B0A8E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7040C73E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02.00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02897AE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04F8EF5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2C0EF0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5 292,2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4615C7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5 764,8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BE7897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5 964,5</w:t>
            </w:r>
          </w:p>
        </w:tc>
      </w:tr>
      <w:tr w:rsidR="0000364D" w:rsidRPr="0000364D" w14:paraId="7C06BE98" w14:textId="77777777" w:rsidTr="00F92EAE">
        <w:trPr>
          <w:trHeight w:val="70"/>
        </w:trPr>
        <w:tc>
          <w:tcPr>
            <w:tcW w:w="2978" w:type="dxa"/>
            <w:shd w:val="clear" w:color="auto" w:fill="auto"/>
            <w:vAlign w:val="center"/>
            <w:hideMark/>
          </w:tcPr>
          <w:p w14:paraId="0F596CC3" w14:textId="77777777" w:rsidR="0000364D" w:rsidRPr="0000364D" w:rsidRDefault="0000364D" w:rsidP="0000364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AE37AC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A9AC296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02.03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E27CD21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7F5669E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6EB082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5 292,2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7667C2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5 764,8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775320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5 964,5</w:t>
            </w:r>
          </w:p>
        </w:tc>
      </w:tr>
      <w:tr w:rsidR="0000364D" w:rsidRPr="0000364D" w14:paraId="1B376B5C" w14:textId="77777777" w:rsidTr="00F92EAE">
        <w:trPr>
          <w:trHeight w:val="70"/>
        </w:trPr>
        <w:tc>
          <w:tcPr>
            <w:tcW w:w="2978" w:type="dxa"/>
            <w:shd w:val="clear" w:color="auto" w:fill="auto"/>
            <w:vAlign w:val="center"/>
            <w:hideMark/>
          </w:tcPr>
          <w:p w14:paraId="29CAC3D5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Иные непрограммные расходы органов исполнительной власти Тихвинского городского поселения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C78A8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1C1A808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02.03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FC1EEA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89.0.00.00000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DED18D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DED555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5 292,2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AB06EF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5 764,8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35A543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5 964,5</w:t>
            </w:r>
          </w:p>
        </w:tc>
      </w:tr>
      <w:tr w:rsidR="0000364D" w:rsidRPr="0000364D" w14:paraId="2BF88423" w14:textId="77777777" w:rsidTr="00F92EAE">
        <w:trPr>
          <w:trHeight w:val="70"/>
        </w:trPr>
        <w:tc>
          <w:tcPr>
            <w:tcW w:w="2978" w:type="dxa"/>
            <w:shd w:val="clear" w:color="auto" w:fill="auto"/>
            <w:vAlign w:val="center"/>
            <w:hideMark/>
          </w:tcPr>
          <w:p w14:paraId="381E5BE6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Иные непрограммные расходы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B8583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E1D827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02.03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D22B72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89.0.01.00000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7D9BF5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8E5AD3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5 292,2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3F31E8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5 764,8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6A88A5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5 964,5</w:t>
            </w:r>
          </w:p>
        </w:tc>
      </w:tr>
      <w:tr w:rsidR="0000364D" w:rsidRPr="0000364D" w14:paraId="204AD1A4" w14:textId="77777777" w:rsidTr="00F92EAE">
        <w:trPr>
          <w:trHeight w:val="960"/>
        </w:trPr>
        <w:tc>
          <w:tcPr>
            <w:tcW w:w="2978" w:type="dxa"/>
            <w:shd w:val="clear" w:color="auto" w:fill="auto"/>
            <w:vAlign w:val="center"/>
            <w:hideMark/>
          </w:tcPr>
          <w:p w14:paraId="77F1FB2B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3D934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6A4747E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02.03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B9D7B1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89.0.01.51180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38756C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19DA94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5 292,2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E32D04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5 764,8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42D6B4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5 964,5</w:t>
            </w:r>
          </w:p>
        </w:tc>
      </w:tr>
      <w:tr w:rsidR="0000364D" w:rsidRPr="0000364D" w14:paraId="2650D1F1" w14:textId="77777777" w:rsidTr="00F92EAE">
        <w:trPr>
          <w:trHeight w:val="2160"/>
        </w:trPr>
        <w:tc>
          <w:tcPr>
            <w:tcW w:w="2978" w:type="dxa"/>
            <w:shd w:val="clear" w:color="auto" w:fill="auto"/>
            <w:vAlign w:val="center"/>
            <w:hideMark/>
          </w:tcPr>
          <w:p w14:paraId="71593D1E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8A9F1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6C06CEB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02.03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C34F84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89.0.01.51180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725A5D0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571D96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4 722,5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16FB99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5 115,2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BF2361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5 289,7</w:t>
            </w:r>
          </w:p>
        </w:tc>
      </w:tr>
      <w:tr w:rsidR="0000364D" w:rsidRPr="0000364D" w14:paraId="32F842A7" w14:textId="77777777" w:rsidTr="00F92EAE">
        <w:trPr>
          <w:trHeight w:val="1440"/>
        </w:trPr>
        <w:tc>
          <w:tcPr>
            <w:tcW w:w="2978" w:type="dxa"/>
            <w:shd w:val="clear" w:color="auto" w:fill="auto"/>
            <w:vAlign w:val="center"/>
            <w:hideMark/>
          </w:tcPr>
          <w:p w14:paraId="0592CF44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26067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09D30E3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02.03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0D5787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89.0.01.51180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87AA22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AB8BDC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569,7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214628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649,6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8D5CD0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674,8</w:t>
            </w:r>
          </w:p>
        </w:tc>
      </w:tr>
      <w:tr w:rsidR="0000364D" w:rsidRPr="0000364D" w14:paraId="38667744" w14:textId="77777777" w:rsidTr="00F92EAE">
        <w:trPr>
          <w:trHeight w:val="70"/>
        </w:trPr>
        <w:tc>
          <w:tcPr>
            <w:tcW w:w="2978" w:type="dxa"/>
            <w:shd w:val="clear" w:color="auto" w:fill="auto"/>
            <w:vAlign w:val="center"/>
            <w:hideMark/>
          </w:tcPr>
          <w:p w14:paraId="7921DD34" w14:textId="77777777" w:rsidR="0000364D" w:rsidRPr="0000364D" w:rsidRDefault="0000364D" w:rsidP="0000364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 xml:space="preserve">НАЦИОНАЛЬНАЯ БЕЗОПАСНОСТЬ И </w:t>
            </w:r>
            <w:r w:rsidRPr="0000364D">
              <w:rPr>
                <w:b/>
                <w:bCs/>
                <w:color w:val="000000"/>
                <w:sz w:val="18"/>
                <w:szCs w:val="18"/>
              </w:rPr>
              <w:lastRenderedPageBreak/>
              <w:t>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2FFA3F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lastRenderedPageBreak/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029FFB29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03.00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E73172E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04D1DE6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80D766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2 772,5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D42B88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2 772,5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970B8D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2 772,5</w:t>
            </w:r>
          </w:p>
        </w:tc>
      </w:tr>
      <w:tr w:rsidR="0000364D" w:rsidRPr="0000364D" w14:paraId="11B4355A" w14:textId="77777777" w:rsidTr="00F92EAE">
        <w:trPr>
          <w:trHeight w:val="70"/>
        </w:trPr>
        <w:tc>
          <w:tcPr>
            <w:tcW w:w="2978" w:type="dxa"/>
            <w:shd w:val="clear" w:color="auto" w:fill="auto"/>
            <w:vAlign w:val="center"/>
            <w:hideMark/>
          </w:tcPr>
          <w:p w14:paraId="4DFA4624" w14:textId="77777777" w:rsidR="0000364D" w:rsidRPr="0000364D" w:rsidRDefault="0000364D" w:rsidP="0000364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61B623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60951522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03.09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258B0F0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F88BD22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CC81F1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825,0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A1C40E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825,0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EB2E31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825,0</w:t>
            </w:r>
          </w:p>
        </w:tc>
      </w:tr>
      <w:tr w:rsidR="0000364D" w:rsidRPr="0000364D" w14:paraId="7E952369" w14:textId="77777777" w:rsidTr="00F92EAE">
        <w:trPr>
          <w:trHeight w:val="480"/>
        </w:trPr>
        <w:tc>
          <w:tcPr>
            <w:tcW w:w="2978" w:type="dxa"/>
            <w:shd w:val="clear" w:color="auto" w:fill="auto"/>
            <w:vAlign w:val="center"/>
            <w:hideMark/>
          </w:tcPr>
          <w:p w14:paraId="496F89E6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Муниципальная программа "Безопасность Тихвинского городского поселения"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0A0BF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377A645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03.09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D68345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14.0.00.00000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1AE076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5E49F1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825,0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476862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825,0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7C5C88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825,0</w:t>
            </w:r>
          </w:p>
        </w:tc>
      </w:tr>
      <w:tr w:rsidR="0000364D" w:rsidRPr="0000364D" w14:paraId="23A2ADB6" w14:textId="77777777" w:rsidTr="00F92EAE">
        <w:trPr>
          <w:trHeight w:val="300"/>
        </w:trPr>
        <w:tc>
          <w:tcPr>
            <w:tcW w:w="2978" w:type="dxa"/>
            <w:shd w:val="clear" w:color="auto" w:fill="auto"/>
            <w:vAlign w:val="center"/>
            <w:hideMark/>
          </w:tcPr>
          <w:p w14:paraId="3A7C78D1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33C590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612F04C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03.09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3D6E32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14.4.00.00000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5D4B34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EF2E93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825,0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DA6736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825,0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B66A17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825,0</w:t>
            </w:r>
          </w:p>
        </w:tc>
      </w:tr>
      <w:tr w:rsidR="0000364D" w:rsidRPr="0000364D" w14:paraId="05B7925A" w14:textId="77777777" w:rsidTr="00F92EAE">
        <w:trPr>
          <w:trHeight w:val="1680"/>
        </w:trPr>
        <w:tc>
          <w:tcPr>
            <w:tcW w:w="2978" w:type="dxa"/>
            <w:shd w:val="clear" w:color="auto" w:fill="auto"/>
            <w:vAlign w:val="center"/>
            <w:hideMark/>
          </w:tcPr>
          <w:p w14:paraId="32EEE0AE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Комплекс процессных мероприятий "Предупреждение чрезвычайных ситуаций, обеспечение первичных мер пожарной безопасности, безопасности людей на водных объектах, профилактика правонарушений и преступлений на территории Тихвинского городского поселения"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2E4A9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37EFE1A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03.09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8B0FEB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14.4.01.00000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9278E2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85AE22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825,0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763621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825,0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07596A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825,0</w:t>
            </w:r>
          </w:p>
        </w:tc>
      </w:tr>
      <w:tr w:rsidR="0000364D" w:rsidRPr="0000364D" w14:paraId="5610C740" w14:textId="77777777" w:rsidTr="00F92EAE">
        <w:trPr>
          <w:trHeight w:val="960"/>
        </w:trPr>
        <w:tc>
          <w:tcPr>
            <w:tcW w:w="2978" w:type="dxa"/>
            <w:shd w:val="clear" w:color="auto" w:fill="auto"/>
            <w:vAlign w:val="center"/>
            <w:hideMark/>
          </w:tcPr>
          <w:p w14:paraId="6E763047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Обеспечение безопасности людей на водных объектах, обустройство мест массового отдыха населения у воды на территории Тихвинского городского поселения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270CB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40201C0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03.09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ADF2370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14.4.01.03320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D5F47B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4E407E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575,0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0D10E4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575,0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4DE2FA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575,0</w:t>
            </w:r>
          </w:p>
        </w:tc>
      </w:tr>
      <w:tr w:rsidR="0000364D" w:rsidRPr="0000364D" w14:paraId="42AAC3FE" w14:textId="77777777" w:rsidTr="00F92EAE">
        <w:trPr>
          <w:trHeight w:val="1440"/>
        </w:trPr>
        <w:tc>
          <w:tcPr>
            <w:tcW w:w="2978" w:type="dxa"/>
            <w:shd w:val="clear" w:color="auto" w:fill="auto"/>
            <w:vAlign w:val="center"/>
            <w:hideMark/>
          </w:tcPr>
          <w:p w14:paraId="5CB8D1AB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Обеспечение безопасности людей на водных объектах, обустройство мест массового отдыха населения у воды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506AC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D1D567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03.09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98A1A7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14.4.01.03320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22568B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303F5B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575,0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FB42F9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575,0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453E26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575,0</w:t>
            </w:r>
          </w:p>
        </w:tc>
      </w:tr>
      <w:tr w:rsidR="0000364D" w:rsidRPr="0000364D" w14:paraId="253D1B6F" w14:textId="77777777" w:rsidTr="00F92EAE">
        <w:trPr>
          <w:trHeight w:val="720"/>
        </w:trPr>
        <w:tc>
          <w:tcPr>
            <w:tcW w:w="2978" w:type="dxa"/>
            <w:shd w:val="clear" w:color="auto" w:fill="auto"/>
            <w:vAlign w:val="center"/>
            <w:hideMark/>
          </w:tcPr>
          <w:p w14:paraId="2C2DD20C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Организация обеспечения противопаводковых мероприятий на территории Тихвинского городского поселения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DFE9F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4D2010E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03.09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236771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14.4.01.03340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E82A3A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CC8399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E16730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4077C7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00364D" w:rsidRPr="0000364D" w14:paraId="4895C421" w14:textId="77777777" w:rsidTr="00F92EAE">
        <w:trPr>
          <w:trHeight w:val="1200"/>
        </w:trPr>
        <w:tc>
          <w:tcPr>
            <w:tcW w:w="2978" w:type="dxa"/>
            <w:shd w:val="clear" w:color="auto" w:fill="auto"/>
            <w:vAlign w:val="center"/>
            <w:hideMark/>
          </w:tcPr>
          <w:p w14:paraId="3452470B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Организация обеспечения противопаводковых мероприятий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7C430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6124D2D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03.09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CBA484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14.4.01.03340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1734CB0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520308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4B36ED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870707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00364D" w:rsidRPr="0000364D" w14:paraId="5763BE2C" w14:textId="77777777" w:rsidTr="00F92EAE">
        <w:trPr>
          <w:trHeight w:val="960"/>
        </w:trPr>
        <w:tc>
          <w:tcPr>
            <w:tcW w:w="2978" w:type="dxa"/>
            <w:shd w:val="clear" w:color="auto" w:fill="auto"/>
            <w:vAlign w:val="center"/>
            <w:hideMark/>
          </w:tcPr>
          <w:p w14:paraId="3492054C" w14:textId="77777777" w:rsidR="0000364D" w:rsidRPr="0000364D" w:rsidRDefault="0000364D" w:rsidP="0000364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E2103F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B962058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03.10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963B98B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1D1E0B6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A69071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1 430,0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000F4C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1 430,0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57C50D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1 430,0</w:t>
            </w:r>
          </w:p>
        </w:tc>
      </w:tr>
      <w:tr w:rsidR="0000364D" w:rsidRPr="0000364D" w14:paraId="7FE7F418" w14:textId="77777777" w:rsidTr="00F92EAE">
        <w:trPr>
          <w:trHeight w:val="480"/>
        </w:trPr>
        <w:tc>
          <w:tcPr>
            <w:tcW w:w="2978" w:type="dxa"/>
            <w:shd w:val="clear" w:color="auto" w:fill="auto"/>
            <w:vAlign w:val="center"/>
            <w:hideMark/>
          </w:tcPr>
          <w:p w14:paraId="28838D7B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Муниципальная программа "Безопасность Тихвинского городского поселения"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D765F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376EF2F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03.10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66AF55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14.0.00.00000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052289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EC5F4F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1 430,0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11187D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1 430,0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E5557E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1 430,0</w:t>
            </w:r>
          </w:p>
        </w:tc>
      </w:tr>
      <w:tr w:rsidR="0000364D" w:rsidRPr="0000364D" w14:paraId="18B827F4" w14:textId="77777777" w:rsidTr="00F92EAE">
        <w:trPr>
          <w:trHeight w:val="300"/>
        </w:trPr>
        <w:tc>
          <w:tcPr>
            <w:tcW w:w="2978" w:type="dxa"/>
            <w:shd w:val="clear" w:color="auto" w:fill="auto"/>
            <w:vAlign w:val="center"/>
            <w:hideMark/>
          </w:tcPr>
          <w:p w14:paraId="008C3429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B9AAB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76D5F8B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03.10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9B303C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14.4.00.00000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3A46DD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179432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1 430,0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9D24FF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1 430,0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A11484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1 430,0</w:t>
            </w:r>
          </w:p>
        </w:tc>
      </w:tr>
      <w:tr w:rsidR="0000364D" w:rsidRPr="0000364D" w14:paraId="596AE624" w14:textId="77777777" w:rsidTr="00F92EAE">
        <w:trPr>
          <w:trHeight w:val="1680"/>
        </w:trPr>
        <w:tc>
          <w:tcPr>
            <w:tcW w:w="2978" w:type="dxa"/>
            <w:shd w:val="clear" w:color="auto" w:fill="auto"/>
            <w:vAlign w:val="center"/>
            <w:hideMark/>
          </w:tcPr>
          <w:p w14:paraId="6BE186CB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Комплекс процессных мероприятий "Предупреждение чрезвычайных ситуаций, обеспечение первичных мер пожарной безопасности, безопасности людей на водных объектах, профилактика правонарушений и преступлений на территории Тихвинского городского поселения"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FCFAB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152AA70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03.10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056970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14.4.01.00000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4EBC49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E1129E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1 430,0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9421B8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1 430,0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DE8661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1 430,0</w:t>
            </w:r>
          </w:p>
        </w:tc>
      </w:tr>
      <w:tr w:rsidR="0000364D" w:rsidRPr="0000364D" w14:paraId="1FC6F99F" w14:textId="77777777" w:rsidTr="00F92EAE">
        <w:trPr>
          <w:trHeight w:val="720"/>
        </w:trPr>
        <w:tc>
          <w:tcPr>
            <w:tcW w:w="2978" w:type="dxa"/>
            <w:shd w:val="clear" w:color="auto" w:fill="auto"/>
            <w:vAlign w:val="center"/>
            <w:hideMark/>
          </w:tcPr>
          <w:p w14:paraId="750BD575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Обеспечение первичных мер пожарной безопасности на территории Тихвинского городского поселения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08D64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081217E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03.10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92C8B4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14.4.01.03300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CE90F9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0909E7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1 400,0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CD8CCE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1 400,0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9F82EB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1 400,0</w:t>
            </w:r>
          </w:p>
        </w:tc>
      </w:tr>
      <w:tr w:rsidR="0000364D" w:rsidRPr="0000364D" w14:paraId="24DF43A5" w14:textId="77777777" w:rsidTr="00F92EAE">
        <w:trPr>
          <w:trHeight w:val="70"/>
        </w:trPr>
        <w:tc>
          <w:tcPr>
            <w:tcW w:w="2978" w:type="dxa"/>
            <w:shd w:val="clear" w:color="auto" w:fill="auto"/>
            <w:vAlign w:val="center"/>
            <w:hideMark/>
          </w:tcPr>
          <w:p w14:paraId="2F630AED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 xml:space="preserve">Обеспечение первичных мер пожарной безопасности на территории Тихвинского городского поселения (Закупка товаров, работ и услуг для </w:t>
            </w:r>
            <w:r w:rsidRPr="0000364D">
              <w:rPr>
                <w:color w:val="000000"/>
                <w:sz w:val="18"/>
                <w:szCs w:val="1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A6E87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lastRenderedPageBreak/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6F31B45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03.10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0E0388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14.4.01.03300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4E5ABD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FD7F24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1 400,0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03587B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1 400,0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661657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1 400,0</w:t>
            </w:r>
          </w:p>
        </w:tc>
      </w:tr>
      <w:tr w:rsidR="0000364D" w:rsidRPr="0000364D" w14:paraId="2B4CADBC" w14:textId="77777777" w:rsidTr="00F92EAE">
        <w:trPr>
          <w:trHeight w:val="720"/>
        </w:trPr>
        <w:tc>
          <w:tcPr>
            <w:tcW w:w="2978" w:type="dxa"/>
            <w:shd w:val="clear" w:color="auto" w:fill="auto"/>
            <w:vAlign w:val="center"/>
            <w:hideMark/>
          </w:tcPr>
          <w:p w14:paraId="2432CC36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Содействие деятельности добровольных пожарных на территории Тихвинского городского поселения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D1011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2C23C88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03.10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3D03EC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14.4.01.03310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705356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DF8E69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6716A1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DBF914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00364D" w:rsidRPr="0000364D" w14:paraId="031212B9" w14:textId="77777777" w:rsidTr="00F92EAE">
        <w:trPr>
          <w:trHeight w:val="1200"/>
        </w:trPr>
        <w:tc>
          <w:tcPr>
            <w:tcW w:w="2978" w:type="dxa"/>
            <w:shd w:val="clear" w:color="auto" w:fill="auto"/>
            <w:vAlign w:val="center"/>
            <w:hideMark/>
          </w:tcPr>
          <w:p w14:paraId="37B1D745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Содействие деятельности добровольных пожарных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9C40F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17527D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03.10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68609F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14.4.01.03310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F3A398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BDCB3B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2A7271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755B5A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00364D" w:rsidRPr="0000364D" w14:paraId="42E6FA05" w14:textId="77777777" w:rsidTr="00F92EAE">
        <w:trPr>
          <w:trHeight w:val="720"/>
        </w:trPr>
        <w:tc>
          <w:tcPr>
            <w:tcW w:w="2978" w:type="dxa"/>
            <w:shd w:val="clear" w:color="auto" w:fill="auto"/>
            <w:vAlign w:val="center"/>
            <w:hideMark/>
          </w:tcPr>
          <w:p w14:paraId="6764F170" w14:textId="77777777" w:rsidR="0000364D" w:rsidRPr="0000364D" w:rsidRDefault="0000364D" w:rsidP="0000364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8F324E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E8991EE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03.14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EB04F1F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CD8352D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7CBBD0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517,5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3E0ACE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517,5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315E93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517,5</w:t>
            </w:r>
          </w:p>
        </w:tc>
      </w:tr>
      <w:tr w:rsidR="0000364D" w:rsidRPr="0000364D" w14:paraId="0C6783A1" w14:textId="77777777" w:rsidTr="00F92EAE">
        <w:trPr>
          <w:trHeight w:val="480"/>
        </w:trPr>
        <w:tc>
          <w:tcPr>
            <w:tcW w:w="2978" w:type="dxa"/>
            <w:shd w:val="clear" w:color="auto" w:fill="auto"/>
            <w:vAlign w:val="center"/>
            <w:hideMark/>
          </w:tcPr>
          <w:p w14:paraId="32127386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Муниципальная программа "Безопасность Тихвинского городского поселения"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E6B02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14FF8A4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03.14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A697B2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14.0.00.00000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BA7209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9A70B6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517,5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E2DBDE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517,5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19C71D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517,5</w:t>
            </w:r>
          </w:p>
        </w:tc>
      </w:tr>
      <w:tr w:rsidR="0000364D" w:rsidRPr="0000364D" w14:paraId="74FF113C" w14:textId="77777777" w:rsidTr="00F92EAE">
        <w:trPr>
          <w:trHeight w:val="300"/>
        </w:trPr>
        <w:tc>
          <w:tcPr>
            <w:tcW w:w="2978" w:type="dxa"/>
            <w:shd w:val="clear" w:color="auto" w:fill="auto"/>
            <w:vAlign w:val="center"/>
            <w:hideMark/>
          </w:tcPr>
          <w:p w14:paraId="7A316C62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17F4F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131CBFC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03.14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0F71E2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14.4.00.00000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34C694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6EA71A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517,5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0D44AB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517,5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10451E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517,5</w:t>
            </w:r>
          </w:p>
        </w:tc>
      </w:tr>
      <w:tr w:rsidR="0000364D" w:rsidRPr="0000364D" w14:paraId="70C4B2E0" w14:textId="77777777" w:rsidTr="00F92EAE">
        <w:trPr>
          <w:trHeight w:val="1680"/>
        </w:trPr>
        <w:tc>
          <w:tcPr>
            <w:tcW w:w="2978" w:type="dxa"/>
            <w:shd w:val="clear" w:color="auto" w:fill="auto"/>
            <w:vAlign w:val="center"/>
            <w:hideMark/>
          </w:tcPr>
          <w:p w14:paraId="7845200E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Комплекс процессных мероприятий "Предупреждение чрезвычайных ситуаций, обеспечение первичных мер пожарной безопасности, безопасности людей на водных объектах, профилактика правонарушений и преступлений на территории Тихвинского городского поселения"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EBC3A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05BCCBC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03.14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6E29EC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14.4.01.00000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EF14FE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93C33C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517,5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B5BEF9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517,5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6C18C6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517,5</w:t>
            </w:r>
          </w:p>
        </w:tc>
      </w:tr>
      <w:tr w:rsidR="0000364D" w:rsidRPr="0000364D" w14:paraId="51E7A1FE" w14:textId="77777777" w:rsidTr="00F92EAE">
        <w:trPr>
          <w:trHeight w:val="480"/>
        </w:trPr>
        <w:tc>
          <w:tcPr>
            <w:tcW w:w="2978" w:type="dxa"/>
            <w:shd w:val="clear" w:color="auto" w:fill="auto"/>
            <w:vAlign w:val="center"/>
            <w:hideMark/>
          </w:tcPr>
          <w:p w14:paraId="450F2D6A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Обеспечение охраны общественного порядка на территории Тихвинского городского поселения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4E270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3B3C2A7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03.14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E36A31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14.4.01.03330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11BDDE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1DEA3A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517,5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AF62B9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517,5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6B4120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517,5</w:t>
            </w:r>
          </w:p>
        </w:tc>
      </w:tr>
      <w:tr w:rsidR="0000364D" w:rsidRPr="0000364D" w14:paraId="5C33FEAF" w14:textId="77777777" w:rsidTr="00F92EAE">
        <w:trPr>
          <w:trHeight w:val="1920"/>
        </w:trPr>
        <w:tc>
          <w:tcPr>
            <w:tcW w:w="2978" w:type="dxa"/>
            <w:shd w:val="clear" w:color="auto" w:fill="auto"/>
            <w:vAlign w:val="center"/>
            <w:hideMark/>
          </w:tcPr>
          <w:p w14:paraId="3E3E732D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Обеспечение охраны общественного порядка на территории Тихвинского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D5606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20DF840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03.14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9D957F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14.4.01.03330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2105A8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6D9E93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365,0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69235B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365,0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7E0525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365,0</w:t>
            </w:r>
          </w:p>
        </w:tc>
      </w:tr>
      <w:tr w:rsidR="0000364D" w:rsidRPr="0000364D" w14:paraId="0A5E88D1" w14:textId="77777777" w:rsidTr="00F92EAE">
        <w:trPr>
          <w:trHeight w:val="1200"/>
        </w:trPr>
        <w:tc>
          <w:tcPr>
            <w:tcW w:w="2978" w:type="dxa"/>
            <w:shd w:val="clear" w:color="auto" w:fill="auto"/>
            <w:vAlign w:val="center"/>
            <w:hideMark/>
          </w:tcPr>
          <w:p w14:paraId="51BE70A4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Обеспечение охраны общественного порядка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F4211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DA63D3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03.14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D86E98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14.4.01.03330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BB9C0A0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1F9923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152,5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42937B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152,5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209F43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152,5</w:t>
            </w:r>
          </w:p>
        </w:tc>
      </w:tr>
      <w:tr w:rsidR="0000364D" w:rsidRPr="0000364D" w14:paraId="4E8101AF" w14:textId="77777777" w:rsidTr="00F92EAE">
        <w:trPr>
          <w:trHeight w:val="300"/>
        </w:trPr>
        <w:tc>
          <w:tcPr>
            <w:tcW w:w="2978" w:type="dxa"/>
            <w:shd w:val="clear" w:color="auto" w:fill="auto"/>
            <w:vAlign w:val="center"/>
            <w:hideMark/>
          </w:tcPr>
          <w:p w14:paraId="67B35D37" w14:textId="77777777" w:rsidR="0000364D" w:rsidRPr="0000364D" w:rsidRDefault="0000364D" w:rsidP="0000364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0BF606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0EA255C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04.00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1A82AD1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B7F5915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896D92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360 659,5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3D4618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112 954,4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B6C835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158 469,4</w:t>
            </w:r>
          </w:p>
        </w:tc>
      </w:tr>
      <w:tr w:rsidR="0000364D" w:rsidRPr="0000364D" w14:paraId="725F0F36" w14:textId="77777777" w:rsidTr="00F92EAE">
        <w:trPr>
          <w:trHeight w:val="300"/>
        </w:trPr>
        <w:tc>
          <w:tcPr>
            <w:tcW w:w="2978" w:type="dxa"/>
            <w:shd w:val="clear" w:color="auto" w:fill="auto"/>
            <w:vAlign w:val="center"/>
            <w:hideMark/>
          </w:tcPr>
          <w:p w14:paraId="462A847E" w14:textId="77777777" w:rsidR="0000364D" w:rsidRPr="0000364D" w:rsidRDefault="0000364D" w:rsidP="0000364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29C185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24F1ECCD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0163402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ED63221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4DEA24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191 775,3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1C2BDD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101 204,4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CB8D62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146 719,4</w:t>
            </w:r>
          </w:p>
        </w:tc>
      </w:tr>
      <w:tr w:rsidR="0000364D" w:rsidRPr="0000364D" w14:paraId="45789184" w14:textId="77777777" w:rsidTr="00F92EAE">
        <w:trPr>
          <w:trHeight w:val="720"/>
        </w:trPr>
        <w:tc>
          <w:tcPr>
            <w:tcW w:w="2978" w:type="dxa"/>
            <w:shd w:val="clear" w:color="auto" w:fill="auto"/>
            <w:vAlign w:val="center"/>
            <w:hideMark/>
          </w:tcPr>
          <w:p w14:paraId="43D774DE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Муниципальная программа "Развитие сети автомобильных дорог Тихвинского городского поселения"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AB320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31AA238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7220A1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03.0.00.00000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FE9436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CCCC92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168 948,0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D0CF50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95 504,4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ADF47A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141 019,4</w:t>
            </w:r>
          </w:p>
        </w:tc>
      </w:tr>
      <w:tr w:rsidR="0000364D" w:rsidRPr="0000364D" w14:paraId="045CECB5" w14:textId="77777777" w:rsidTr="00F92EAE">
        <w:trPr>
          <w:trHeight w:val="300"/>
        </w:trPr>
        <w:tc>
          <w:tcPr>
            <w:tcW w:w="2978" w:type="dxa"/>
            <w:shd w:val="clear" w:color="auto" w:fill="auto"/>
            <w:vAlign w:val="center"/>
            <w:hideMark/>
          </w:tcPr>
          <w:p w14:paraId="3D734B1F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15B9C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B84049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2B203A0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03.4.00.00000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242165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602CAD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130 947,7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9EA23F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80 671,4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C3039B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104 170,9</w:t>
            </w:r>
          </w:p>
        </w:tc>
      </w:tr>
      <w:tr w:rsidR="0000364D" w:rsidRPr="0000364D" w14:paraId="48E95F0F" w14:textId="77777777" w:rsidTr="00F92EAE">
        <w:trPr>
          <w:trHeight w:val="70"/>
        </w:trPr>
        <w:tc>
          <w:tcPr>
            <w:tcW w:w="2978" w:type="dxa"/>
            <w:shd w:val="clear" w:color="auto" w:fill="auto"/>
            <w:vAlign w:val="center"/>
            <w:hideMark/>
          </w:tcPr>
          <w:p w14:paraId="7BF195D2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Комплекс процессных мероприятий "Поддержание существующей сети дорог Тихвинского городского поселения"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0D90B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6975F7B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DAD716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03.4.01.00000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1E4B6F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4CECD7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118 974,9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26C148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80 671,4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D1C471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104 170,9</w:t>
            </w:r>
          </w:p>
        </w:tc>
      </w:tr>
      <w:tr w:rsidR="0000364D" w:rsidRPr="0000364D" w14:paraId="3CC5CCAB" w14:textId="77777777" w:rsidTr="00F92EAE">
        <w:trPr>
          <w:trHeight w:val="300"/>
        </w:trPr>
        <w:tc>
          <w:tcPr>
            <w:tcW w:w="2978" w:type="dxa"/>
            <w:shd w:val="clear" w:color="auto" w:fill="auto"/>
            <w:vAlign w:val="center"/>
            <w:hideMark/>
          </w:tcPr>
          <w:p w14:paraId="3BF0A1E9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Ремонт автомобильных дорог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802AD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64F8EAC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C53984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03.4.01.9Д001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E04C5C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24977F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19 004,8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D4B722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3 094,6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825E95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25 500,0</w:t>
            </w:r>
          </w:p>
        </w:tc>
      </w:tr>
      <w:tr w:rsidR="0000364D" w:rsidRPr="0000364D" w14:paraId="42BC1B97" w14:textId="77777777" w:rsidTr="00F92EAE">
        <w:trPr>
          <w:trHeight w:val="720"/>
        </w:trPr>
        <w:tc>
          <w:tcPr>
            <w:tcW w:w="2978" w:type="dxa"/>
            <w:shd w:val="clear" w:color="auto" w:fill="auto"/>
            <w:vAlign w:val="center"/>
            <w:hideMark/>
          </w:tcPr>
          <w:p w14:paraId="0B499985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lastRenderedPageBreak/>
              <w:t>Ремонт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9342E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297B867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2E2738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03.4.01.9Д001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477A66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380135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19 004,8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9330C9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3 094,6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C36364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25 500,0</w:t>
            </w:r>
          </w:p>
        </w:tc>
      </w:tr>
      <w:tr w:rsidR="0000364D" w:rsidRPr="0000364D" w14:paraId="4C47C45C" w14:textId="77777777" w:rsidTr="00F92EAE">
        <w:trPr>
          <w:trHeight w:val="300"/>
        </w:trPr>
        <w:tc>
          <w:tcPr>
            <w:tcW w:w="2978" w:type="dxa"/>
            <w:shd w:val="clear" w:color="auto" w:fill="auto"/>
            <w:vAlign w:val="center"/>
            <w:hideMark/>
          </w:tcPr>
          <w:p w14:paraId="457B4918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Содержание автомобильных дорог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B0045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6CA4848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E7C3A7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03.4.01.9Д002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EDB5C10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67CF9E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12 000,0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94B956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9 405,4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970963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10 499,5</w:t>
            </w:r>
          </w:p>
        </w:tc>
      </w:tr>
      <w:tr w:rsidR="0000364D" w:rsidRPr="0000364D" w14:paraId="756757C6" w14:textId="77777777" w:rsidTr="00F92EAE">
        <w:trPr>
          <w:trHeight w:val="720"/>
        </w:trPr>
        <w:tc>
          <w:tcPr>
            <w:tcW w:w="2978" w:type="dxa"/>
            <w:shd w:val="clear" w:color="auto" w:fill="auto"/>
            <w:vAlign w:val="center"/>
            <w:hideMark/>
          </w:tcPr>
          <w:p w14:paraId="7844CD12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Содержание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7C1F9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6ED53EB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5D408A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03.4.01.9Д002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25C466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06D569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12 000,0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35E2C1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9 405,4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48D623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10 499,5</w:t>
            </w:r>
          </w:p>
        </w:tc>
      </w:tr>
      <w:tr w:rsidR="0000364D" w:rsidRPr="0000364D" w14:paraId="1A972068" w14:textId="77777777" w:rsidTr="00F92EAE">
        <w:trPr>
          <w:trHeight w:val="720"/>
        </w:trPr>
        <w:tc>
          <w:tcPr>
            <w:tcW w:w="2978" w:type="dxa"/>
            <w:shd w:val="clear" w:color="auto" w:fill="auto"/>
            <w:vAlign w:val="center"/>
            <w:hideMark/>
          </w:tcPr>
          <w:p w14:paraId="189F30CE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содержанию дорог и искусственных сооружений на них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201BA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20D11D0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1533CB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03.4.01.9Д021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14DABB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C0BCBB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68 962,9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152F73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68 171,4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C9F644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68 171,4</w:t>
            </w:r>
          </w:p>
        </w:tc>
      </w:tr>
      <w:tr w:rsidR="0000364D" w:rsidRPr="0000364D" w14:paraId="7B89E6E2" w14:textId="77777777" w:rsidTr="00F92EAE">
        <w:trPr>
          <w:trHeight w:val="1440"/>
        </w:trPr>
        <w:tc>
          <w:tcPr>
            <w:tcW w:w="2978" w:type="dxa"/>
            <w:shd w:val="clear" w:color="auto" w:fill="auto"/>
            <w:vAlign w:val="center"/>
            <w:hideMark/>
          </w:tcPr>
          <w:p w14:paraId="32C2EE6E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содержанию дорог и искусственных сооружений на них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41B1B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224BF62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72EF80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03.4.01.9Д021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FEE17C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133B6F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68 962,9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DBDAC0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68 171,4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63F841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68 171,4</w:t>
            </w:r>
          </w:p>
        </w:tc>
      </w:tr>
      <w:tr w:rsidR="0000364D" w:rsidRPr="0000364D" w14:paraId="5EF27EBA" w14:textId="77777777" w:rsidTr="00F92EAE">
        <w:trPr>
          <w:trHeight w:val="1680"/>
        </w:trPr>
        <w:tc>
          <w:tcPr>
            <w:tcW w:w="2978" w:type="dxa"/>
            <w:shd w:val="clear" w:color="auto" w:fill="auto"/>
            <w:vAlign w:val="center"/>
            <w:hideMark/>
          </w:tcPr>
          <w:p w14:paraId="746B5E11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Мероприятия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0496A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091474D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0D30C5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03.4.01.9Д083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B8DFE5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6400A4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19 007,2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7958BD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4E173D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37AD1B57" w14:textId="77777777" w:rsidTr="00F92EAE">
        <w:trPr>
          <w:trHeight w:val="2160"/>
        </w:trPr>
        <w:tc>
          <w:tcPr>
            <w:tcW w:w="2978" w:type="dxa"/>
            <w:shd w:val="clear" w:color="auto" w:fill="auto"/>
            <w:vAlign w:val="center"/>
            <w:hideMark/>
          </w:tcPr>
          <w:p w14:paraId="17F47E37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Мероприятия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9AB2E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ECD7D10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C43BD6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03.4.01.9Д083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DC61C8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40D6B5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19 007,2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79C707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D53941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4BFE7AFC" w14:textId="77777777" w:rsidTr="00F92EAE">
        <w:trPr>
          <w:trHeight w:val="720"/>
        </w:trPr>
        <w:tc>
          <w:tcPr>
            <w:tcW w:w="2978" w:type="dxa"/>
            <w:shd w:val="clear" w:color="auto" w:fill="auto"/>
            <w:vAlign w:val="center"/>
            <w:hideMark/>
          </w:tcPr>
          <w:p w14:paraId="06FEA7CF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Комплекс процессных мероприятий "Ремонт искусственных сооружений на автомобильных дорогах"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78637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0F8C15E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C314B1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03.4.03.00000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A1B453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3C2DB8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1 380,0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B2CFA7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D4EB0B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3557001B" w14:textId="77777777" w:rsidTr="00F92EAE">
        <w:trPr>
          <w:trHeight w:val="480"/>
        </w:trPr>
        <w:tc>
          <w:tcPr>
            <w:tcW w:w="2978" w:type="dxa"/>
            <w:shd w:val="clear" w:color="auto" w:fill="auto"/>
            <w:vAlign w:val="center"/>
            <w:hideMark/>
          </w:tcPr>
          <w:p w14:paraId="7CC0FFA4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Выполнение работ по ремонту искусственных сооружений на автомобильных дорогах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1C3E9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3D995AF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F431C6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03.4.03.9Д230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CA58C7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0B4E8F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1 380,0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D191CD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D334C0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3540114A" w14:textId="77777777" w:rsidTr="00F92EAE">
        <w:trPr>
          <w:trHeight w:val="1200"/>
        </w:trPr>
        <w:tc>
          <w:tcPr>
            <w:tcW w:w="2978" w:type="dxa"/>
            <w:shd w:val="clear" w:color="auto" w:fill="auto"/>
            <w:vAlign w:val="center"/>
            <w:hideMark/>
          </w:tcPr>
          <w:p w14:paraId="65ABCB92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Выполнение работ по ремонту искусственных сооружений на автомобильных дорогах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AD8FF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3F79784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207614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03.4.03.9Д230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02BD0C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F6843F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1 380,0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3C1FB5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992CC9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75F3A564" w14:textId="77777777" w:rsidTr="00F92EAE">
        <w:trPr>
          <w:trHeight w:val="960"/>
        </w:trPr>
        <w:tc>
          <w:tcPr>
            <w:tcW w:w="2978" w:type="dxa"/>
            <w:shd w:val="clear" w:color="auto" w:fill="auto"/>
            <w:vAlign w:val="center"/>
            <w:hideMark/>
          </w:tcPr>
          <w:p w14:paraId="75E40FC8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Комплекс процессных мероприятий «Реализация обращений граждан к депутатам совета депутатов Тихвинского городского поселения в рамках дорожной деятельности»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3E6BE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7ABF887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0E31280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03.4.09.00000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2498740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D6786C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10 592,8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D6765D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87B14A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3298636C" w14:textId="77777777" w:rsidTr="00F92EAE">
        <w:trPr>
          <w:trHeight w:val="300"/>
        </w:trPr>
        <w:tc>
          <w:tcPr>
            <w:tcW w:w="2978" w:type="dxa"/>
            <w:shd w:val="clear" w:color="auto" w:fill="auto"/>
            <w:vAlign w:val="center"/>
            <w:hideMark/>
          </w:tcPr>
          <w:p w14:paraId="1F1CEBE2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Ремонт автомобильных дорог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920F00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05563AE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81FA4A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03.4.09.9Д001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0FDC0D0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DAD357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EA7A09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588568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5E9D21F9" w14:textId="77777777" w:rsidTr="00F92EAE">
        <w:trPr>
          <w:trHeight w:val="720"/>
        </w:trPr>
        <w:tc>
          <w:tcPr>
            <w:tcW w:w="2978" w:type="dxa"/>
            <w:shd w:val="clear" w:color="auto" w:fill="auto"/>
            <w:vAlign w:val="center"/>
            <w:hideMark/>
          </w:tcPr>
          <w:p w14:paraId="1B2AF5F6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Ремонт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2A9C0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2FB0CB8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C7DC89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03.4.09.9Д001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085706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35B23A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032554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BBBB37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5D28C5A4" w14:textId="77777777" w:rsidTr="00F92EAE">
        <w:trPr>
          <w:trHeight w:val="70"/>
        </w:trPr>
        <w:tc>
          <w:tcPr>
            <w:tcW w:w="2978" w:type="dxa"/>
            <w:shd w:val="clear" w:color="auto" w:fill="auto"/>
            <w:vAlign w:val="center"/>
            <w:hideMark/>
          </w:tcPr>
          <w:p w14:paraId="4D2D432B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Осуществление дорожной деятельности в отношении автомобильных дорог - за счет средств районного бюджета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76B02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05162D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D4AEB8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03.4.09.9Д083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E39ED0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465F90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9 992,8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CCD820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8C220A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3E9096A2" w14:textId="77777777" w:rsidTr="00F92EAE">
        <w:trPr>
          <w:trHeight w:val="70"/>
        </w:trPr>
        <w:tc>
          <w:tcPr>
            <w:tcW w:w="2978" w:type="dxa"/>
            <w:shd w:val="clear" w:color="auto" w:fill="auto"/>
            <w:vAlign w:val="center"/>
            <w:hideMark/>
          </w:tcPr>
          <w:p w14:paraId="0032FA4D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lastRenderedPageBreak/>
              <w:t>Осуществление дорожной деятельности в отношении автомобильных дорог - за счет средств районного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B907A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B678DE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EBB9EE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03.4.09.9Д083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ECCB2E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F91D37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9 992,8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E2AF35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685121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57221B01" w14:textId="77777777" w:rsidTr="00F92EAE">
        <w:trPr>
          <w:trHeight w:val="70"/>
        </w:trPr>
        <w:tc>
          <w:tcPr>
            <w:tcW w:w="2978" w:type="dxa"/>
            <w:shd w:val="clear" w:color="auto" w:fill="auto"/>
            <w:vAlign w:val="center"/>
            <w:hideMark/>
          </w:tcPr>
          <w:p w14:paraId="4BEF9EFD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B33D7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71497A6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AE9DDD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03.7.00.00000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8F171A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A2E67F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38 000,3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715826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14 833,0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4F849E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36 848,5</w:t>
            </w:r>
          </w:p>
        </w:tc>
      </w:tr>
      <w:tr w:rsidR="0000364D" w:rsidRPr="0000364D" w14:paraId="622A7E47" w14:textId="77777777" w:rsidTr="00F92EAE">
        <w:trPr>
          <w:trHeight w:val="720"/>
        </w:trPr>
        <w:tc>
          <w:tcPr>
            <w:tcW w:w="2978" w:type="dxa"/>
            <w:shd w:val="clear" w:color="auto" w:fill="auto"/>
            <w:vAlign w:val="center"/>
            <w:hideMark/>
          </w:tcPr>
          <w:p w14:paraId="5272C875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811B3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2BFD668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353B55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03.7.01.00000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D61ACF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347292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38 000,3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1BF66C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14 833,0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C96D98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36 848,5</w:t>
            </w:r>
          </w:p>
        </w:tc>
      </w:tr>
      <w:tr w:rsidR="0000364D" w:rsidRPr="0000364D" w14:paraId="1141DB0C" w14:textId="77777777" w:rsidTr="00F92EAE">
        <w:trPr>
          <w:trHeight w:val="960"/>
        </w:trPr>
        <w:tc>
          <w:tcPr>
            <w:tcW w:w="2978" w:type="dxa"/>
            <w:shd w:val="clear" w:color="auto" w:fill="auto"/>
            <w:vAlign w:val="center"/>
            <w:hideMark/>
          </w:tcPr>
          <w:p w14:paraId="133B589D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Строительство (реконструкцию), включая проектирование автомобильных дорог общего пользования местного значения - за счет средств областного и местного бюджетов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C34B4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6D2D127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529D68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03.7.01.SД120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118434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D9B7DB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6F4E30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14 833,0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174435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18 092,0</w:t>
            </w:r>
          </w:p>
        </w:tc>
      </w:tr>
      <w:tr w:rsidR="0000364D" w:rsidRPr="0000364D" w14:paraId="1583EF2F" w14:textId="77777777" w:rsidTr="00F92EAE">
        <w:trPr>
          <w:trHeight w:val="1680"/>
        </w:trPr>
        <w:tc>
          <w:tcPr>
            <w:tcW w:w="2978" w:type="dxa"/>
            <w:shd w:val="clear" w:color="auto" w:fill="auto"/>
            <w:vAlign w:val="center"/>
            <w:hideMark/>
          </w:tcPr>
          <w:p w14:paraId="267D2251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Строительство (реконструкцию), включая проектирование автомобильных дорог общего пользования местного значения -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9A57C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2126BC7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6192A7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03.7.01.SД120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E80415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57CCCC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588374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14 833,0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B7CEB6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18 092,0</w:t>
            </w:r>
          </w:p>
        </w:tc>
      </w:tr>
      <w:tr w:rsidR="0000364D" w:rsidRPr="0000364D" w14:paraId="3110F8B2" w14:textId="77777777" w:rsidTr="00F92EAE">
        <w:trPr>
          <w:trHeight w:val="720"/>
        </w:trPr>
        <w:tc>
          <w:tcPr>
            <w:tcW w:w="2978" w:type="dxa"/>
            <w:shd w:val="clear" w:color="auto" w:fill="auto"/>
            <w:vAlign w:val="center"/>
            <w:hideMark/>
          </w:tcPr>
          <w:p w14:paraId="017B96F3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Ремонт автомобильных дорог общего пользования местного значения - за счет средств областного и местного бюджетов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5A969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174FB5B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7FAD59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03.7.01.SД140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CDFFC5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E02EDB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726990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48A9A2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18 756,5</w:t>
            </w:r>
          </w:p>
        </w:tc>
      </w:tr>
      <w:tr w:rsidR="0000364D" w:rsidRPr="0000364D" w14:paraId="389B1526" w14:textId="77777777" w:rsidTr="00F92EAE">
        <w:trPr>
          <w:trHeight w:val="1440"/>
        </w:trPr>
        <w:tc>
          <w:tcPr>
            <w:tcW w:w="2978" w:type="dxa"/>
            <w:shd w:val="clear" w:color="auto" w:fill="auto"/>
            <w:vAlign w:val="center"/>
            <w:hideMark/>
          </w:tcPr>
          <w:p w14:paraId="73219044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Ремонт автомобильных дорог общего пользования местного значения -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A8651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7C3BA5E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759959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03.7.01.SД140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2CCC50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B085F2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0F8947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124600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18 756,5</w:t>
            </w:r>
          </w:p>
        </w:tc>
      </w:tr>
      <w:tr w:rsidR="0000364D" w:rsidRPr="0000364D" w14:paraId="255E8856" w14:textId="77777777" w:rsidTr="00F92EAE">
        <w:trPr>
          <w:trHeight w:val="1200"/>
        </w:trPr>
        <w:tc>
          <w:tcPr>
            <w:tcW w:w="2978" w:type="dxa"/>
            <w:shd w:val="clear" w:color="auto" w:fill="auto"/>
            <w:vAlign w:val="center"/>
            <w:hideMark/>
          </w:tcPr>
          <w:p w14:paraId="308731E4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Ремонт автомобильных дорог общего пользования местного значения, имеющих приоритетный социально значимый характер - за счет средств областного и местного бюджетов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91BE8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6B485FC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28EF10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03.7.01.SД160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0C1086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6B80F4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38 000,3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3ED2F3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2FAAF6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6B39D832" w14:textId="77777777" w:rsidTr="00F92EAE">
        <w:trPr>
          <w:trHeight w:val="1680"/>
        </w:trPr>
        <w:tc>
          <w:tcPr>
            <w:tcW w:w="2978" w:type="dxa"/>
            <w:shd w:val="clear" w:color="auto" w:fill="auto"/>
            <w:vAlign w:val="center"/>
            <w:hideMark/>
          </w:tcPr>
          <w:p w14:paraId="36A11041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Ремонт автомобильных дорог общего пользования местного значения, имеющих приоритетный социально значимый характер -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F94C4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05EF2DC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3BB44A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03.7.01.SД160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245274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000D75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38 000,3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110C5C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140182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75B3CB13" w14:textId="77777777" w:rsidTr="00F92EAE">
        <w:trPr>
          <w:trHeight w:val="720"/>
        </w:trPr>
        <w:tc>
          <w:tcPr>
            <w:tcW w:w="2978" w:type="dxa"/>
            <w:shd w:val="clear" w:color="auto" w:fill="auto"/>
            <w:vAlign w:val="center"/>
            <w:hideMark/>
          </w:tcPr>
          <w:p w14:paraId="2527F5FE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Муниципальная программа "Повышение безопасности дорожного движения в Тихвинском городском поселении"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14E69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01E010F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BF7BE3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04.0.00.00000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A48AF0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6E893B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13 325,8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9358C0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C0A00F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00364D" w:rsidRPr="0000364D" w14:paraId="08CB5213" w14:textId="77777777" w:rsidTr="00F92EAE">
        <w:trPr>
          <w:trHeight w:val="300"/>
        </w:trPr>
        <w:tc>
          <w:tcPr>
            <w:tcW w:w="2978" w:type="dxa"/>
            <w:shd w:val="clear" w:color="auto" w:fill="auto"/>
            <w:vAlign w:val="center"/>
            <w:hideMark/>
          </w:tcPr>
          <w:p w14:paraId="0D829077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ECE2B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6EC3981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0AEC15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04.4.00.00000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B3BDA6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35A8C9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13 325,8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98EFED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3926D2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00364D" w:rsidRPr="0000364D" w14:paraId="091F5D1C" w14:textId="77777777" w:rsidTr="00F92EAE">
        <w:trPr>
          <w:trHeight w:val="960"/>
        </w:trPr>
        <w:tc>
          <w:tcPr>
            <w:tcW w:w="2978" w:type="dxa"/>
            <w:shd w:val="clear" w:color="auto" w:fill="auto"/>
            <w:vAlign w:val="center"/>
            <w:hideMark/>
          </w:tcPr>
          <w:p w14:paraId="7B1864E9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Комплекс процессных мероприятий "Сокращение аварийности на участках концентрации дорожно-транспортных происшествий инженерными методами"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E43FD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C713AD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EEA7AE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04.4.01.00000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479F05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0646B2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9 325,8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D2F5A0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25E898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00364D" w:rsidRPr="0000364D" w14:paraId="7DF922CC" w14:textId="77777777" w:rsidTr="00F92EAE">
        <w:trPr>
          <w:trHeight w:val="70"/>
        </w:trPr>
        <w:tc>
          <w:tcPr>
            <w:tcW w:w="2978" w:type="dxa"/>
            <w:shd w:val="clear" w:color="auto" w:fill="auto"/>
            <w:vAlign w:val="center"/>
            <w:hideMark/>
          </w:tcPr>
          <w:p w14:paraId="1343BB63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Совершенствование технических средств организации дорожного движения на автомобильных дорогах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7891F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34858CA0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270975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04.4.01.9Д401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469B2F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02FAC8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8 325,8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5BA7B8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3E0840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00364D" w:rsidRPr="0000364D" w14:paraId="20A76ACC" w14:textId="77777777" w:rsidTr="00F92EAE">
        <w:trPr>
          <w:trHeight w:val="70"/>
        </w:trPr>
        <w:tc>
          <w:tcPr>
            <w:tcW w:w="2978" w:type="dxa"/>
            <w:shd w:val="clear" w:color="auto" w:fill="auto"/>
            <w:vAlign w:val="center"/>
            <w:hideMark/>
          </w:tcPr>
          <w:p w14:paraId="59B8E03F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lastRenderedPageBreak/>
              <w:t>Совершенствование технических средств организации дорожного движения на автомобильных дорогах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7FBFB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3EA4F0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EE6BC4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04.4.01.9Д401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4D29A0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6B15DF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8 325,8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32C900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55FFA9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00364D" w:rsidRPr="0000364D" w14:paraId="2C569E7E" w14:textId="77777777" w:rsidTr="00F92EAE">
        <w:trPr>
          <w:trHeight w:val="480"/>
        </w:trPr>
        <w:tc>
          <w:tcPr>
            <w:tcW w:w="2978" w:type="dxa"/>
            <w:shd w:val="clear" w:color="auto" w:fill="auto"/>
            <w:vAlign w:val="center"/>
            <w:hideMark/>
          </w:tcPr>
          <w:p w14:paraId="51B8D512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Устройство (обустройство) автобусных остановок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D2FFE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4BAF73F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500B60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04.4.01.9Д402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754089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D9EE08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8D81B3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B56CDF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00364D" w:rsidRPr="0000364D" w14:paraId="53F26A5E" w14:textId="77777777" w:rsidTr="00F92EAE">
        <w:trPr>
          <w:trHeight w:val="960"/>
        </w:trPr>
        <w:tc>
          <w:tcPr>
            <w:tcW w:w="2978" w:type="dxa"/>
            <w:shd w:val="clear" w:color="auto" w:fill="auto"/>
            <w:vAlign w:val="center"/>
            <w:hideMark/>
          </w:tcPr>
          <w:p w14:paraId="120B1E78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Устройство (обустройство) автобусных остановок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9C9B2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45F87AB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889632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04.4.01.9Д402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9AD955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486549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625A17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270383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00364D" w:rsidRPr="0000364D" w14:paraId="033AB474" w14:textId="77777777" w:rsidTr="00F92EAE">
        <w:trPr>
          <w:trHeight w:val="480"/>
        </w:trPr>
        <w:tc>
          <w:tcPr>
            <w:tcW w:w="2978" w:type="dxa"/>
            <w:shd w:val="clear" w:color="auto" w:fill="auto"/>
            <w:vAlign w:val="center"/>
            <w:hideMark/>
          </w:tcPr>
          <w:p w14:paraId="15E780FA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Комплекс процессных мероприятий "Повышение уровня безопасности движения"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4BAEB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0B7A8FA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7E5C62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04.4.02.00000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4F04AE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76F768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FE290C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798A26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00364D" w:rsidRPr="0000364D" w14:paraId="0D1D069F" w14:textId="77777777" w:rsidTr="00F92EAE">
        <w:trPr>
          <w:trHeight w:val="720"/>
        </w:trPr>
        <w:tc>
          <w:tcPr>
            <w:tcW w:w="2978" w:type="dxa"/>
            <w:shd w:val="clear" w:color="auto" w:fill="auto"/>
            <w:vAlign w:val="center"/>
            <w:hideMark/>
          </w:tcPr>
          <w:p w14:paraId="7E2968C1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Проведение мероприятий по повышению уровня безопасности движения на автомобильных дорогах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A4B12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6A2DB58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69A065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04.4.02.9Д403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DF2DD1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18F4A7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6E8C14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0093D6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00364D" w:rsidRPr="0000364D" w14:paraId="590FCF69" w14:textId="77777777" w:rsidTr="00F92EAE">
        <w:trPr>
          <w:trHeight w:val="1200"/>
        </w:trPr>
        <w:tc>
          <w:tcPr>
            <w:tcW w:w="2978" w:type="dxa"/>
            <w:shd w:val="clear" w:color="auto" w:fill="auto"/>
            <w:vAlign w:val="center"/>
            <w:hideMark/>
          </w:tcPr>
          <w:p w14:paraId="2D93C31A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Проведение мероприятий по повышению уровня безопасности движения на автомобильных дорогах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B07EE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4601688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F14634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04.4.02.9Д403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C3273C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8FE42C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3127C7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CFD52F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00364D" w:rsidRPr="0000364D" w14:paraId="247056AB" w14:textId="77777777" w:rsidTr="00F92EAE">
        <w:trPr>
          <w:trHeight w:val="1200"/>
        </w:trPr>
        <w:tc>
          <w:tcPr>
            <w:tcW w:w="2978" w:type="dxa"/>
            <w:shd w:val="clear" w:color="auto" w:fill="auto"/>
            <w:vAlign w:val="center"/>
            <w:hideMark/>
          </w:tcPr>
          <w:p w14:paraId="4E94D9FE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Тихвинского городского поселения"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7BBFD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097C4BE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079268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06.0.00.00000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2C8C13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A86A11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9 501,5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F9D762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C88FD6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700,0</w:t>
            </w:r>
          </w:p>
        </w:tc>
      </w:tr>
      <w:tr w:rsidR="0000364D" w:rsidRPr="0000364D" w14:paraId="07A70F3D" w14:textId="77777777" w:rsidTr="00F92EAE">
        <w:trPr>
          <w:trHeight w:val="300"/>
        </w:trPr>
        <w:tc>
          <w:tcPr>
            <w:tcW w:w="2978" w:type="dxa"/>
            <w:shd w:val="clear" w:color="auto" w:fill="auto"/>
            <w:vAlign w:val="center"/>
            <w:hideMark/>
          </w:tcPr>
          <w:p w14:paraId="04B9920D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24AB7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3FD34E5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8717CC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06.4.00.00000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4CDC7D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77AD17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9 501,5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38111D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F56380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700,0</w:t>
            </w:r>
          </w:p>
        </w:tc>
      </w:tr>
      <w:tr w:rsidR="0000364D" w:rsidRPr="0000364D" w14:paraId="16DC6751" w14:textId="77777777" w:rsidTr="00F92EAE">
        <w:trPr>
          <w:trHeight w:val="720"/>
        </w:trPr>
        <w:tc>
          <w:tcPr>
            <w:tcW w:w="2978" w:type="dxa"/>
            <w:shd w:val="clear" w:color="auto" w:fill="auto"/>
            <w:vAlign w:val="center"/>
            <w:hideMark/>
          </w:tcPr>
          <w:p w14:paraId="2F0053A1" w14:textId="389648AA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 xml:space="preserve">Комплекс процессных мероприятий "Содействие участию </w:t>
            </w:r>
            <w:r w:rsidR="00F92EAE" w:rsidRPr="0000364D">
              <w:rPr>
                <w:color w:val="000000"/>
                <w:sz w:val="18"/>
                <w:szCs w:val="18"/>
              </w:rPr>
              <w:t>населения</w:t>
            </w:r>
            <w:r w:rsidRPr="0000364D">
              <w:rPr>
                <w:color w:val="000000"/>
                <w:sz w:val="18"/>
                <w:szCs w:val="18"/>
              </w:rPr>
              <w:t xml:space="preserve"> в осуществлении местного самоуправления"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95115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03C820B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F9CA11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06.4.01.00000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6DDC70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2A1EAF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9 501,5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E7D4B2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D7A88C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700,0</w:t>
            </w:r>
          </w:p>
        </w:tc>
      </w:tr>
      <w:tr w:rsidR="0000364D" w:rsidRPr="0000364D" w14:paraId="416A4F1E" w14:textId="77777777" w:rsidTr="00F92EAE">
        <w:trPr>
          <w:trHeight w:val="720"/>
        </w:trPr>
        <w:tc>
          <w:tcPr>
            <w:tcW w:w="2978" w:type="dxa"/>
            <w:shd w:val="clear" w:color="auto" w:fill="auto"/>
            <w:vAlign w:val="center"/>
            <w:hideMark/>
          </w:tcPr>
          <w:p w14:paraId="2074596E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Реализация мероприятий, выдвинутых общественными советами и территориальными общественными самоуправлениями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97A3F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167AB7E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CEE5CC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06.4.01.05130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F6A372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D2AC90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32B82D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D06219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00364D" w:rsidRPr="0000364D" w14:paraId="58C79235" w14:textId="77777777" w:rsidTr="00F92EAE">
        <w:trPr>
          <w:trHeight w:val="1200"/>
        </w:trPr>
        <w:tc>
          <w:tcPr>
            <w:tcW w:w="2978" w:type="dxa"/>
            <w:shd w:val="clear" w:color="auto" w:fill="auto"/>
            <w:vAlign w:val="center"/>
            <w:hideMark/>
          </w:tcPr>
          <w:p w14:paraId="266A066B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Реализация мероприятий, выдвинутых общественными советами и территориальными общественными самоуправлениями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850C8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273DEF0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E07DFE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06.4.01.05130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F2533C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41109F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2772BD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69815F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00364D" w:rsidRPr="0000364D" w14:paraId="7602641F" w14:textId="77777777" w:rsidTr="00F92EAE">
        <w:trPr>
          <w:trHeight w:val="720"/>
        </w:trPr>
        <w:tc>
          <w:tcPr>
            <w:tcW w:w="2978" w:type="dxa"/>
            <w:shd w:val="clear" w:color="auto" w:fill="auto"/>
            <w:vAlign w:val="center"/>
            <w:hideMark/>
          </w:tcPr>
          <w:p w14:paraId="7B40D2EB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Ремонт автомобильных дорог в рамках мероприятий по реализации областного закона от 16 февраля 2024 года № 10-оз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E86F2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6FFC95F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811EF0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06.4.01.9Д001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30CFF0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A04439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4 727,1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661DA5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8BFBBD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04BA7D41" w14:textId="77777777" w:rsidTr="00F92EAE">
        <w:trPr>
          <w:trHeight w:val="1200"/>
        </w:trPr>
        <w:tc>
          <w:tcPr>
            <w:tcW w:w="2978" w:type="dxa"/>
            <w:shd w:val="clear" w:color="auto" w:fill="auto"/>
            <w:vAlign w:val="center"/>
            <w:hideMark/>
          </w:tcPr>
          <w:p w14:paraId="54C7E216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Ремонт автомобильных дорог в рамках мероприятий по реализации областного закона от 16 февраля 2024 года № 10-оз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39445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16FF184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353BD8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06.4.01.9Д001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E9BAEE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9298BB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4 727,1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FA2796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CD5D50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77060025" w14:textId="77777777" w:rsidTr="00F92EAE">
        <w:trPr>
          <w:trHeight w:val="70"/>
        </w:trPr>
        <w:tc>
          <w:tcPr>
            <w:tcW w:w="2978" w:type="dxa"/>
            <w:shd w:val="clear" w:color="auto" w:fill="auto"/>
            <w:vAlign w:val="center"/>
            <w:hideMark/>
          </w:tcPr>
          <w:p w14:paraId="0163E435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 xml:space="preserve">Выполнение мероприятий по реализации областного закона от 16 февраля 2024 года № 10-оз " О содействии участию населения в осуществлении местного самоуправления в Ленинградской </w:t>
            </w:r>
            <w:r w:rsidRPr="0000364D">
              <w:rPr>
                <w:color w:val="000000"/>
                <w:sz w:val="18"/>
                <w:szCs w:val="18"/>
              </w:rPr>
              <w:lastRenderedPageBreak/>
              <w:t>области"- за счет средств областного и местного бюджетов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36849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lastRenderedPageBreak/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76889B2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1B5CCF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06.4.01.S5130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684DB7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E39BC7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4 624,4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DBE254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86A3D6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550,0</w:t>
            </w:r>
          </w:p>
        </w:tc>
      </w:tr>
      <w:tr w:rsidR="0000364D" w:rsidRPr="0000364D" w14:paraId="281DAC86" w14:textId="77777777" w:rsidTr="00F92EAE">
        <w:trPr>
          <w:trHeight w:val="1920"/>
        </w:trPr>
        <w:tc>
          <w:tcPr>
            <w:tcW w:w="2978" w:type="dxa"/>
            <w:shd w:val="clear" w:color="auto" w:fill="auto"/>
            <w:vAlign w:val="center"/>
            <w:hideMark/>
          </w:tcPr>
          <w:p w14:paraId="3C408C52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Выполнение мероприятий по реализации областного закона от 16 февраля 2024 года № 10-оз " О содействии участию населения в осуществлении местного самоуправления в Ленинградской области"-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53E97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152FBB7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336AFA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06.4.01.S5130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3FD45B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68C2EA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4 624,4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0A7CBF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60A140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550,0</w:t>
            </w:r>
          </w:p>
        </w:tc>
      </w:tr>
      <w:tr w:rsidR="0000364D" w:rsidRPr="0000364D" w14:paraId="54CF554E" w14:textId="77777777" w:rsidTr="00F92EAE">
        <w:trPr>
          <w:trHeight w:val="480"/>
        </w:trPr>
        <w:tc>
          <w:tcPr>
            <w:tcW w:w="2978" w:type="dxa"/>
            <w:shd w:val="clear" w:color="auto" w:fill="auto"/>
            <w:vAlign w:val="center"/>
            <w:hideMark/>
          </w:tcPr>
          <w:p w14:paraId="15705192" w14:textId="77777777" w:rsidR="0000364D" w:rsidRPr="0000364D" w:rsidRDefault="0000364D" w:rsidP="0000364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F60D0F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4A5FA2B5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1F1E4AD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7DEA267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09364A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168 884,2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748BCC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11 750,0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2405EC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11 750,0</w:t>
            </w:r>
          </w:p>
        </w:tc>
      </w:tr>
      <w:tr w:rsidR="0000364D" w:rsidRPr="0000364D" w14:paraId="65227177" w14:textId="77777777" w:rsidTr="00F92EAE">
        <w:trPr>
          <w:trHeight w:val="720"/>
        </w:trPr>
        <w:tc>
          <w:tcPr>
            <w:tcW w:w="2978" w:type="dxa"/>
            <w:shd w:val="clear" w:color="auto" w:fill="auto"/>
            <w:vAlign w:val="center"/>
            <w:hideMark/>
          </w:tcPr>
          <w:p w14:paraId="31087358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Муниципальная программа "Обеспечение качественным жильем граждан на территории Тихвинского городского поселения"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3DC0E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81F024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8A7A19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1EE9CA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FCB678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7 070,8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F0E07A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E07BB7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10 000,0</w:t>
            </w:r>
          </w:p>
        </w:tc>
      </w:tr>
      <w:tr w:rsidR="0000364D" w:rsidRPr="0000364D" w14:paraId="759CA490" w14:textId="77777777" w:rsidTr="00F92EAE">
        <w:trPr>
          <w:trHeight w:val="300"/>
        </w:trPr>
        <w:tc>
          <w:tcPr>
            <w:tcW w:w="2978" w:type="dxa"/>
            <w:shd w:val="clear" w:color="auto" w:fill="auto"/>
            <w:vAlign w:val="center"/>
            <w:hideMark/>
          </w:tcPr>
          <w:p w14:paraId="7567DD09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97974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4E94810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22790E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01.7.00.00000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2EF158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19E8E9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7 070,8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08F8B5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39E4DB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10 000,0</w:t>
            </w:r>
          </w:p>
        </w:tc>
      </w:tr>
      <w:tr w:rsidR="0000364D" w:rsidRPr="0000364D" w14:paraId="65B34586" w14:textId="77777777" w:rsidTr="00F92EAE">
        <w:trPr>
          <w:trHeight w:val="720"/>
        </w:trPr>
        <w:tc>
          <w:tcPr>
            <w:tcW w:w="2978" w:type="dxa"/>
            <w:shd w:val="clear" w:color="auto" w:fill="auto"/>
            <w:vAlign w:val="center"/>
            <w:hideMark/>
          </w:tcPr>
          <w:p w14:paraId="15622A64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00FE6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2B2C27C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7FEFB6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01.7.01.00000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BFF466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3DC3A7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7 070,8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87A17A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4AADEC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10 000,0</w:t>
            </w:r>
          </w:p>
        </w:tc>
      </w:tr>
      <w:tr w:rsidR="0000364D" w:rsidRPr="0000364D" w14:paraId="63F92CD9" w14:textId="77777777" w:rsidTr="00F92EAE">
        <w:trPr>
          <w:trHeight w:val="960"/>
        </w:trPr>
        <w:tc>
          <w:tcPr>
            <w:tcW w:w="2978" w:type="dxa"/>
            <w:shd w:val="clear" w:color="auto" w:fill="auto"/>
            <w:vAlign w:val="center"/>
            <w:hideMark/>
          </w:tcPr>
          <w:p w14:paraId="297F1759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AF79D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65E2E68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CB2C1A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01.7.01.02070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0BCF4A0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014B61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7 070,8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B5BD5B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2E077A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432AB967" w14:textId="77777777" w:rsidTr="00F92EAE">
        <w:trPr>
          <w:trHeight w:val="1440"/>
        </w:trPr>
        <w:tc>
          <w:tcPr>
            <w:tcW w:w="2978" w:type="dxa"/>
            <w:shd w:val="clear" w:color="auto" w:fill="auto"/>
            <w:vAlign w:val="center"/>
            <w:hideMark/>
          </w:tcPr>
          <w:p w14:paraId="693A76C4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EB39A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150FD6E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BB4DD00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01.7.01.02070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48F1B80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1EB075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7 070,8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641967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2F2DEE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6CF8EB0E" w14:textId="77777777" w:rsidTr="00F92EAE">
        <w:trPr>
          <w:trHeight w:val="1200"/>
        </w:trPr>
        <w:tc>
          <w:tcPr>
            <w:tcW w:w="2978" w:type="dxa"/>
            <w:shd w:val="clear" w:color="auto" w:fill="auto"/>
            <w:vAlign w:val="center"/>
            <w:hideMark/>
          </w:tcPr>
          <w:p w14:paraId="59177E41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 - за счет средств областного и местного бюджетов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537BA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1EBB68B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6AC42F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01.7.01.S0780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991D07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F6BA00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4A4CE5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74BE31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10 000,0</w:t>
            </w:r>
          </w:p>
        </w:tc>
      </w:tr>
      <w:tr w:rsidR="0000364D" w:rsidRPr="0000364D" w14:paraId="00D0E898" w14:textId="77777777" w:rsidTr="00F92EAE">
        <w:trPr>
          <w:trHeight w:val="1680"/>
        </w:trPr>
        <w:tc>
          <w:tcPr>
            <w:tcW w:w="2978" w:type="dxa"/>
            <w:shd w:val="clear" w:color="auto" w:fill="auto"/>
            <w:vAlign w:val="center"/>
            <w:hideMark/>
          </w:tcPr>
          <w:p w14:paraId="245E66E8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 - за счет средств областного и местного бюджетов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9E9EA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64388A3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81B1FE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01.7.01.S0780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3A36BB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67DE96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D3069F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B1CB57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10 000,0</w:t>
            </w:r>
          </w:p>
        </w:tc>
      </w:tr>
      <w:tr w:rsidR="0000364D" w:rsidRPr="0000364D" w14:paraId="13F6FCD4" w14:textId="77777777" w:rsidTr="00F92EAE">
        <w:trPr>
          <w:trHeight w:val="720"/>
        </w:trPr>
        <w:tc>
          <w:tcPr>
            <w:tcW w:w="2978" w:type="dxa"/>
            <w:shd w:val="clear" w:color="auto" w:fill="auto"/>
            <w:vAlign w:val="center"/>
            <w:hideMark/>
          </w:tcPr>
          <w:p w14:paraId="6977B98D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Муниципальная программа "Муниципальное имущество, земельные ресурсы Тихвинского городского поселения"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16481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3ED9696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5AEAC8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11.0.00.00000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91E864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11F83A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1 600,0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6CD03E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1 600,0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7DA813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1 600,0</w:t>
            </w:r>
          </w:p>
        </w:tc>
      </w:tr>
      <w:tr w:rsidR="0000364D" w:rsidRPr="0000364D" w14:paraId="4785CBDC" w14:textId="77777777" w:rsidTr="00F92EAE">
        <w:trPr>
          <w:trHeight w:val="300"/>
        </w:trPr>
        <w:tc>
          <w:tcPr>
            <w:tcW w:w="2978" w:type="dxa"/>
            <w:shd w:val="clear" w:color="auto" w:fill="auto"/>
            <w:vAlign w:val="center"/>
            <w:hideMark/>
          </w:tcPr>
          <w:p w14:paraId="054E083E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9EE0F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7329C85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4F76C3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11.4.00.00000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2FEBC2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8576B7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1 600,0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28340E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1 600,0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61D44D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1 600,0</w:t>
            </w:r>
          </w:p>
        </w:tc>
      </w:tr>
      <w:tr w:rsidR="0000364D" w:rsidRPr="0000364D" w14:paraId="5ECF2C24" w14:textId="77777777" w:rsidTr="00F92EAE">
        <w:trPr>
          <w:trHeight w:val="480"/>
        </w:trPr>
        <w:tc>
          <w:tcPr>
            <w:tcW w:w="2978" w:type="dxa"/>
            <w:shd w:val="clear" w:color="auto" w:fill="auto"/>
            <w:vAlign w:val="center"/>
            <w:hideMark/>
          </w:tcPr>
          <w:p w14:paraId="72EA7F00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Комплекс процессных мероприятий "Кадастровые работы"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17192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762D24F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CF0073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11.4.01.00000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F51FA5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FD8CE8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1 126,5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138E0E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1 120,0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3D6689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1 120,0</w:t>
            </w:r>
          </w:p>
        </w:tc>
      </w:tr>
      <w:tr w:rsidR="0000364D" w:rsidRPr="0000364D" w14:paraId="4CA216AB" w14:textId="77777777" w:rsidTr="00F92EAE">
        <w:trPr>
          <w:trHeight w:val="70"/>
        </w:trPr>
        <w:tc>
          <w:tcPr>
            <w:tcW w:w="2978" w:type="dxa"/>
            <w:shd w:val="clear" w:color="auto" w:fill="auto"/>
            <w:vAlign w:val="center"/>
            <w:hideMark/>
          </w:tcPr>
          <w:p w14:paraId="4CDD434F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 xml:space="preserve">Проведение технической инвентаризации, регистрации прав, кадастровых работ в отношении </w:t>
            </w:r>
            <w:r w:rsidRPr="0000364D">
              <w:rPr>
                <w:color w:val="000000"/>
                <w:sz w:val="18"/>
                <w:szCs w:val="18"/>
              </w:rPr>
              <w:lastRenderedPageBreak/>
              <w:t>объектов недвижимости, земельных участков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6C0C8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lastRenderedPageBreak/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4F2AA22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19B10E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11.4.01.03000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4E42EE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E75A15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1 126,5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77CA7F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1 120,0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A02F12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1 120,0</w:t>
            </w:r>
          </w:p>
        </w:tc>
      </w:tr>
      <w:tr w:rsidR="0000364D" w:rsidRPr="0000364D" w14:paraId="2D4C2114" w14:textId="77777777" w:rsidTr="00F92EAE">
        <w:trPr>
          <w:trHeight w:val="1440"/>
        </w:trPr>
        <w:tc>
          <w:tcPr>
            <w:tcW w:w="2978" w:type="dxa"/>
            <w:shd w:val="clear" w:color="auto" w:fill="auto"/>
            <w:vAlign w:val="center"/>
            <w:hideMark/>
          </w:tcPr>
          <w:p w14:paraId="014C76EA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Проведение технической инвентаризации, регистрации прав, кадастровых работ в отношении объектов недвижимости,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7AABD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161F908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3F96C2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11.4.01.03000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2B7FD5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7E201D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1 126,5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A2AC8A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1 120,0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C1DFDB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1 120,0</w:t>
            </w:r>
          </w:p>
        </w:tc>
      </w:tr>
      <w:tr w:rsidR="0000364D" w:rsidRPr="0000364D" w14:paraId="2700A394" w14:textId="77777777" w:rsidTr="00F92EAE">
        <w:trPr>
          <w:trHeight w:val="720"/>
        </w:trPr>
        <w:tc>
          <w:tcPr>
            <w:tcW w:w="2978" w:type="dxa"/>
            <w:shd w:val="clear" w:color="auto" w:fill="auto"/>
            <w:vAlign w:val="center"/>
            <w:hideMark/>
          </w:tcPr>
          <w:p w14:paraId="5C9DD5BB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Комплекс процессных мероприятий "Проведение независимой оценки (определение рыночной стоимости)"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1D3C2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3298859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04AF11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11.4.02.00000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610C2E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11B177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23,5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D2202F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2991F4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00364D" w:rsidRPr="0000364D" w14:paraId="12A3F29F" w14:textId="77777777" w:rsidTr="00F92EAE">
        <w:trPr>
          <w:trHeight w:val="1920"/>
        </w:trPr>
        <w:tc>
          <w:tcPr>
            <w:tcW w:w="2978" w:type="dxa"/>
            <w:shd w:val="clear" w:color="auto" w:fill="auto"/>
            <w:vAlign w:val="center"/>
            <w:hideMark/>
          </w:tcPr>
          <w:p w14:paraId="5E902774" w14:textId="093B104E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 xml:space="preserve"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</w:t>
            </w:r>
            <w:r w:rsidR="00F92EAE" w:rsidRPr="0000364D">
              <w:rPr>
                <w:color w:val="000000"/>
                <w:sz w:val="18"/>
                <w:szCs w:val="18"/>
              </w:rPr>
              <w:t>аренду, земельных</w:t>
            </w:r>
            <w:r w:rsidRPr="0000364D">
              <w:rPr>
                <w:color w:val="000000"/>
                <w:sz w:val="18"/>
                <w:szCs w:val="18"/>
              </w:rPr>
              <w:t xml:space="preserve"> участков с целью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4670F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3867CBA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0FCBA6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11.4.02.03010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A88017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AD42B1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23,5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E46D78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488762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00364D" w:rsidRPr="0000364D" w14:paraId="4146D2D8" w14:textId="77777777" w:rsidTr="00F92EAE">
        <w:trPr>
          <w:trHeight w:val="2640"/>
        </w:trPr>
        <w:tc>
          <w:tcPr>
            <w:tcW w:w="2978" w:type="dxa"/>
            <w:shd w:val="clear" w:color="auto" w:fill="auto"/>
            <w:vAlign w:val="center"/>
            <w:hideMark/>
          </w:tcPr>
          <w:p w14:paraId="369F6F4A" w14:textId="2863AE15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 xml:space="preserve"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</w:t>
            </w:r>
            <w:r w:rsidR="00F92EAE" w:rsidRPr="0000364D">
              <w:rPr>
                <w:color w:val="000000"/>
                <w:sz w:val="18"/>
                <w:szCs w:val="18"/>
              </w:rPr>
              <w:t>аренду, земельных</w:t>
            </w:r>
            <w:r w:rsidRPr="0000364D">
              <w:rPr>
                <w:color w:val="000000"/>
                <w:sz w:val="18"/>
                <w:szCs w:val="18"/>
              </w:rPr>
              <w:t xml:space="preserve"> участков с целью проведения аукционов по продаже земельных участков, на право заключения договоров аренды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7D463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69FABD9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348F48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11.4.02.03010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0D96CE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33CAE9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23,5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FC232F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DEBA69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00364D" w:rsidRPr="0000364D" w14:paraId="373F3AFA" w14:textId="77777777" w:rsidTr="00F92EAE">
        <w:trPr>
          <w:trHeight w:val="480"/>
        </w:trPr>
        <w:tc>
          <w:tcPr>
            <w:tcW w:w="2978" w:type="dxa"/>
            <w:shd w:val="clear" w:color="auto" w:fill="auto"/>
            <w:vAlign w:val="center"/>
            <w:hideMark/>
          </w:tcPr>
          <w:p w14:paraId="55136D7A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Комплекс процессных мероприятий "Комплексный анализ территории"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5BC65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0CD4324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39A66C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11.4.03.00000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565999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C2F426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1D4705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3A7657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450,0</w:t>
            </w:r>
          </w:p>
        </w:tc>
      </w:tr>
      <w:tr w:rsidR="0000364D" w:rsidRPr="0000364D" w14:paraId="2D6FA5AC" w14:textId="77777777" w:rsidTr="00F92EAE">
        <w:trPr>
          <w:trHeight w:val="720"/>
        </w:trPr>
        <w:tc>
          <w:tcPr>
            <w:tcW w:w="2978" w:type="dxa"/>
            <w:shd w:val="clear" w:color="auto" w:fill="auto"/>
            <w:vAlign w:val="center"/>
            <w:hideMark/>
          </w:tcPr>
          <w:p w14:paraId="0FC662BD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Комплексный анализ территории г. Тихвин с помощью аэрофотоснимков и GPS технологий (обслуживание программного обеспечения)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C69EF0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06CC327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2B8811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11.4.03.03020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B3DB10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BDAA5E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3DBAE7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381932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450,0</w:t>
            </w:r>
          </w:p>
        </w:tc>
      </w:tr>
      <w:tr w:rsidR="0000364D" w:rsidRPr="0000364D" w14:paraId="31788F5E" w14:textId="77777777" w:rsidTr="00F92EAE">
        <w:trPr>
          <w:trHeight w:val="1440"/>
        </w:trPr>
        <w:tc>
          <w:tcPr>
            <w:tcW w:w="2978" w:type="dxa"/>
            <w:shd w:val="clear" w:color="auto" w:fill="auto"/>
            <w:vAlign w:val="center"/>
            <w:hideMark/>
          </w:tcPr>
          <w:p w14:paraId="2F338629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Комплексный анализ территории г. Тихвин с помощью аэрофотоснимков и GPS технологий (обслуживание программного обеспечения)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AEA21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48D4C5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BB63C0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11.4.03.03020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928FE7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B781C9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FAD257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6410AC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450,0</w:t>
            </w:r>
          </w:p>
        </w:tc>
      </w:tr>
      <w:tr w:rsidR="0000364D" w:rsidRPr="0000364D" w14:paraId="1556C0FA" w14:textId="77777777" w:rsidTr="00F92EAE">
        <w:trPr>
          <w:trHeight w:val="720"/>
        </w:trPr>
        <w:tc>
          <w:tcPr>
            <w:tcW w:w="2978" w:type="dxa"/>
            <w:shd w:val="clear" w:color="auto" w:fill="auto"/>
            <w:vAlign w:val="center"/>
            <w:hideMark/>
          </w:tcPr>
          <w:p w14:paraId="7920E0F6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Муниципальная программа "Архитектура и градостроительство в Тихвинском городском поселении"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63391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6291638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EA4BD0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12.0.00.00000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0F3FD0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3F90FE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3 203,9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AA6618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1B9072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00364D" w:rsidRPr="0000364D" w14:paraId="56159CDF" w14:textId="77777777" w:rsidTr="00F92EAE">
        <w:trPr>
          <w:trHeight w:val="300"/>
        </w:trPr>
        <w:tc>
          <w:tcPr>
            <w:tcW w:w="2978" w:type="dxa"/>
            <w:shd w:val="clear" w:color="auto" w:fill="auto"/>
            <w:vAlign w:val="center"/>
            <w:hideMark/>
          </w:tcPr>
          <w:p w14:paraId="3C35E161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1426A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721C658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670E71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12.4.00.00000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45ECDA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044726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3 203,9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2A61BB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F4368C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00364D" w:rsidRPr="0000364D" w14:paraId="1EFF3057" w14:textId="77777777" w:rsidTr="00F92EAE">
        <w:trPr>
          <w:trHeight w:val="960"/>
        </w:trPr>
        <w:tc>
          <w:tcPr>
            <w:tcW w:w="2978" w:type="dxa"/>
            <w:shd w:val="clear" w:color="auto" w:fill="auto"/>
            <w:vAlign w:val="center"/>
            <w:hideMark/>
          </w:tcPr>
          <w:p w14:paraId="163000F7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Комплекс процессных мероприятий "Подготовка документов территориального планирования и документации по планировке территории"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A1B110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3812888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A0C9B7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12.4.01.00000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0B4870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AC37B5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2 903,9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E20EBF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5C6FC1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00364D" w:rsidRPr="0000364D" w14:paraId="05D0C769" w14:textId="77777777" w:rsidTr="00F92EAE">
        <w:trPr>
          <w:trHeight w:val="70"/>
        </w:trPr>
        <w:tc>
          <w:tcPr>
            <w:tcW w:w="2978" w:type="dxa"/>
            <w:shd w:val="clear" w:color="auto" w:fill="auto"/>
            <w:vAlign w:val="center"/>
            <w:hideMark/>
          </w:tcPr>
          <w:p w14:paraId="3EEE3ADE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 xml:space="preserve">Подготовка чертежей градостроительных планов земельных участков, </w:t>
            </w:r>
            <w:r w:rsidRPr="0000364D">
              <w:rPr>
                <w:color w:val="000000"/>
                <w:sz w:val="18"/>
                <w:szCs w:val="18"/>
              </w:rPr>
              <w:lastRenderedPageBreak/>
              <w:t>расположенных на территории Тихвинского городского поселения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55388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lastRenderedPageBreak/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64658F3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7352A5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12.4.01.03110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DA55BB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BD343C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899BB7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27A4FA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00364D" w:rsidRPr="0000364D" w14:paraId="3076ABFA" w14:textId="77777777" w:rsidTr="00F92EAE">
        <w:trPr>
          <w:trHeight w:val="1440"/>
        </w:trPr>
        <w:tc>
          <w:tcPr>
            <w:tcW w:w="2978" w:type="dxa"/>
            <w:shd w:val="clear" w:color="auto" w:fill="auto"/>
            <w:vAlign w:val="center"/>
            <w:hideMark/>
          </w:tcPr>
          <w:p w14:paraId="357EB095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Подготовка чертежей градостроительных планов земельных участков, расположенных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4908C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04E2095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E8E1D8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12.4.01.03110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D0FE80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4678D1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95BCF3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7E73A5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00364D" w:rsidRPr="0000364D" w14:paraId="7E919ADE" w14:textId="77777777" w:rsidTr="00F92EAE">
        <w:trPr>
          <w:trHeight w:val="720"/>
        </w:trPr>
        <w:tc>
          <w:tcPr>
            <w:tcW w:w="2978" w:type="dxa"/>
            <w:shd w:val="clear" w:color="auto" w:fill="auto"/>
            <w:vAlign w:val="center"/>
            <w:hideMark/>
          </w:tcPr>
          <w:p w14:paraId="53B06F22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Выполнение инженерных изысканий и подготовка проекта благоустройства территории Тихвинского городского поселения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A458F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65F6185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D10407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12.4.01.03120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386931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C59C1E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2 180,0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02FEAC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F0C2D0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7AB9F467" w14:textId="77777777" w:rsidTr="00F92EAE">
        <w:trPr>
          <w:trHeight w:val="1440"/>
        </w:trPr>
        <w:tc>
          <w:tcPr>
            <w:tcW w:w="2978" w:type="dxa"/>
            <w:shd w:val="clear" w:color="auto" w:fill="auto"/>
            <w:vAlign w:val="center"/>
            <w:hideMark/>
          </w:tcPr>
          <w:p w14:paraId="32EF2A1B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Выполнение инженерных изысканий и подготовка проекта благоустройства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2F14E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5423D4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936D38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12.4.01.03120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75E5F2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7524F8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2 180,0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183B25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A200C9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79E211FE" w14:textId="77777777" w:rsidTr="00F92EAE">
        <w:trPr>
          <w:trHeight w:val="720"/>
        </w:trPr>
        <w:tc>
          <w:tcPr>
            <w:tcW w:w="2978" w:type="dxa"/>
            <w:shd w:val="clear" w:color="auto" w:fill="auto"/>
            <w:vAlign w:val="center"/>
            <w:hideMark/>
          </w:tcPr>
          <w:p w14:paraId="4AE20336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Подготовка генерального плана территории Тихвинского городского поселения, внесение изменений в проекты межевания территорий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A208C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7236C1A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9B0394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12.4.01.03150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8930EC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AA8690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573,9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F92AD7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ED3C91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779C02E1" w14:textId="77777777" w:rsidTr="00F92EAE">
        <w:trPr>
          <w:trHeight w:val="1440"/>
        </w:trPr>
        <w:tc>
          <w:tcPr>
            <w:tcW w:w="2978" w:type="dxa"/>
            <w:shd w:val="clear" w:color="auto" w:fill="auto"/>
            <w:vAlign w:val="center"/>
            <w:hideMark/>
          </w:tcPr>
          <w:p w14:paraId="70D93010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Подготовка генерального плана территории Тихвинского городского поселения, внесение изменений в проекты межевания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15BA2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7792D94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7A78A8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12.4.01.03150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17B684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5CBEA5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573,9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0A78AA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C3D87E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628351FF" w14:textId="77777777" w:rsidTr="00F92EAE">
        <w:trPr>
          <w:trHeight w:val="960"/>
        </w:trPr>
        <w:tc>
          <w:tcPr>
            <w:tcW w:w="2978" w:type="dxa"/>
            <w:shd w:val="clear" w:color="auto" w:fill="auto"/>
            <w:vAlign w:val="center"/>
            <w:hideMark/>
          </w:tcPr>
          <w:p w14:paraId="372779E2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Комплекс процессных мероприятий "Подготовка графических и текстовых описаний местоположение границ населенных пунктов, подлежащих внесению в ЕГРН"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7BAE9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23E5A86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C795CB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12.4.02.00000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6E5D44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0D34AF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AADA58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87215C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1639461A" w14:textId="77777777" w:rsidTr="00F92EAE">
        <w:trPr>
          <w:trHeight w:val="720"/>
        </w:trPr>
        <w:tc>
          <w:tcPr>
            <w:tcW w:w="2978" w:type="dxa"/>
            <w:shd w:val="clear" w:color="auto" w:fill="auto"/>
            <w:vAlign w:val="center"/>
            <w:hideMark/>
          </w:tcPr>
          <w:p w14:paraId="62ED8711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Подготовка графического и текстового описания местоположения границ территориальных зон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637270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7B2A15A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88E18F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12.4.02.03130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E5F848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6C2AF9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B97CEE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FA9493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4FB6ABB7" w14:textId="77777777" w:rsidTr="00F92EAE">
        <w:trPr>
          <w:trHeight w:val="1200"/>
        </w:trPr>
        <w:tc>
          <w:tcPr>
            <w:tcW w:w="2978" w:type="dxa"/>
            <w:shd w:val="clear" w:color="auto" w:fill="auto"/>
            <w:vAlign w:val="center"/>
            <w:hideMark/>
          </w:tcPr>
          <w:p w14:paraId="2E4310AA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Подготовка графического и текстового описания местоположения границ территориальных зон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E30C9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6A66FDF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C29789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12.4.02.03130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E03475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D4A753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24095F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8862C5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6133DC19" w14:textId="77777777" w:rsidTr="00F92EAE">
        <w:trPr>
          <w:trHeight w:val="720"/>
        </w:trPr>
        <w:tc>
          <w:tcPr>
            <w:tcW w:w="2978" w:type="dxa"/>
            <w:shd w:val="clear" w:color="auto" w:fill="auto"/>
            <w:vAlign w:val="center"/>
            <w:hideMark/>
          </w:tcPr>
          <w:p w14:paraId="2DE6586F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Муниципальная программа "Развитие внутреннего и въездного туризма Тихвинского городского поселения"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DB62B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13667F1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E25636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15.0.00.00000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B63310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5D6FE8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157 009,5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9AC2E4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3373BB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4CDC10BB" w14:textId="77777777" w:rsidTr="00F92EAE">
        <w:trPr>
          <w:trHeight w:val="300"/>
        </w:trPr>
        <w:tc>
          <w:tcPr>
            <w:tcW w:w="2978" w:type="dxa"/>
            <w:shd w:val="clear" w:color="auto" w:fill="auto"/>
            <w:vAlign w:val="center"/>
            <w:hideMark/>
          </w:tcPr>
          <w:p w14:paraId="1D8F8F57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Региональные проекты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7AB16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28F5A4F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2C6C06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15.2.00.00000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DCFB7A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C5A7A3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156 989,2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BCD881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CAA0DB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0B5CACE0" w14:textId="77777777" w:rsidTr="00F92EAE">
        <w:trPr>
          <w:trHeight w:val="720"/>
        </w:trPr>
        <w:tc>
          <w:tcPr>
            <w:tcW w:w="2978" w:type="dxa"/>
            <w:shd w:val="clear" w:color="auto" w:fill="auto"/>
            <w:vAlign w:val="center"/>
            <w:hideMark/>
          </w:tcPr>
          <w:p w14:paraId="317AAD4D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Региональный проект "Создание номерного фонда, инфраструктуры и новых точек притяжения"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5734D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0E9416F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24103C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15.2.П1.00000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33AB62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6B7766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156 989,2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D04D8F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3C480F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01F1BFAD" w14:textId="77777777" w:rsidTr="00F92EAE">
        <w:trPr>
          <w:trHeight w:val="720"/>
        </w:trPr>
        <w:tc>
          <w:tcPr>
            <w:tcW w:w="2978" w:type="dxa"/>
            <w:shd w:val="clear" w:color="auto" w:fill="auto"/>
            <w:vAlign w:val="center"/>
            <w:hideMark/>
          </w:tcPr>
          <w:p w14:paraId="7D60B35C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Мероприятия по достижению показателей государственной программы Российской Федерации "Развитие туризма"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CDD42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05075D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9C6AB1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15.2.П1.Ф5580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59EF30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DEA45F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156 989,2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548CE8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AE6332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4D4F98C2" w14:textId="77777777" w:rsidTr="00F92EAE">
        <w:trPr>
          <w:trHeight w:val="70"/>
        </w:trPr>
        <w:tc>
          <w:tcPr>
            <w:tcW w:w="2978" w:type="dxa"/>
            <w:shd w:val="clear" w:color="auto" w:fill="auto"/>
            <w:vAlign w:val="center"/>
            <w:hideMark/>
          </w:tcPr>
          <w:p w14:paraId="3252F829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 xml:space="preserve">Мероприятия по достижению показателей государственной программы Российской Федерации "Развитие туризма" (Закупка товаров, работ и услуг для </w:t>
            </w:r>
            <w:r w:rsidRPr="0000364D">
              <w:rPr>
                <w:color w:val="000000"/>
                <w:sz w:val="18"/>
                <w:szCs w:val="1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070C1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lastRenderedPageBreak/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0D67E55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5D5EE4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15.2.П1.Ф5580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B240CE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103A0A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156 989,2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8F3A9F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C8A6F3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2BBB5463" w14:textId="77777777" w:rsidTr="00F92EAE">
        <w:trPr>
          <w:trHeight w:val="300"/>
        </w:trPr>
        <w:tc>
          <w:tcPr>
            <w:tcW w:w="2978" w:type="dxa"/>
            <w:shd w:val="clear" w:color="auto" w:fill="auto"/>
            <w:vAlign w:val="center"/>
            <w:hideMark/>
          </w:tcPr>
          <w:p w14:paraId="01A436E7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DAE90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02A725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771F6F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15.4.00.00000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A1C6B7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52EF12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20,3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AA6CA4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16A705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6AE2997D" w14:textId="77777777" w:rsidTr="00F92EAE">
        <w:trPr>
          <w:trHeight w:val="720"/>
        </w:trPr>
        <w:tc>
          <w:tcPr>
            <w:tcW w:w="2978" w:type="dxa"/>
            <w:shd w:val="clear" w:color="auto" w:fill="auto"/>
            <w:vAlign w:val="center"/>
            <w:hideMark/>
          </w:tcPr>
          <w:p w14:paraId="4CA11C33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Комплекс процессных мероприятий "Развитие внутреннего и въездного туризма Тихвинского городского поселения"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C3C03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7FB3040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1AF7EC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15.4.01.00000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49E7AB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D6BF0F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20,3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6C709A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2888BA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78F47C90" w14:textId="77777777" w:rsidTr="00F92EAE">
        <w:trPr>
          <w:trHeight w:val="480"/>
        </w:trPr>
        <w:tc>
          <w:tcPr>
            <w:tcW w:w="2978" w:type="dxa"/>
            <w:shd w:val="clear" w:color="auto" w:fill="auto"/>
            <w:vAlign w:val="center"/>
            <w:hideMark/>
          </w:tcPr>
          <w:p w14:paraId="12272F6C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Организация и проведение мероприятий по развитию туризма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53020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7F80839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044ACD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15.4.01.02910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5A7997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B7FAAB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20,3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186B6E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DE37BA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1F8AEDF2" w14:textId="77777777" w:rsidTr="00F92EAE">
        <w:trPr>
          <w:trHeight w:val="960"/>
        </w:trPr>
        <w:tc>
          <w:tcPr>
            <w:tcW w:w="2978" w:type="dxa"/>
            <w:shd w:val="clear" w:color="auto" w:fill="auto"/>
            <w:vAlign w:val="center"/>
            <w:hideMark/>
          </w:tcPr>
          <w:p w14:paraId="565BA383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Организация и проведение мероприятий по развитию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9CB48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AC6740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A5D702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15.4.01.02910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DA56D6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63CAD6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20,3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693E39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84D950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796EC3F3" w14:textId="77777777" w:rsidTr="00F92EAE">
        <w:trPr>
          <w:trHeight w:val="480"/>
        </w:trPr>
        <w:tc>
          <w:tcPr>
            <w:tcW w:w="2978" w:type="dxa"/>
            <w:shd w:val="clear" w:color="auto" w:fill="auto"/>
            <w:vAlign w:val="center"/>
            <w:hideMark/>
          </w:tcPr>
          <w:p w14:paraId="2FD721C6" w14:textId="77777777" w:rsidR="0000364D" w:rsidRPr="0000364D" w:rsidRDefault="0000364D" w:rsidP="0000364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377FFE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4B363606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05.00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9C35CAB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6C6F9D1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6A9DC5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277 340,7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33560C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231 141,6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78EF23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161 002,4</w:t>
            </w:r>
          </w:p>
        </w:tc>
      </w:tr>
      <w:tr w:rsidR="0000364D" w:rsidRPr="0000364D" w14:paraId="5282F397" w14:textId="77777777" w:rsidTr="00F92EAE">
        <w:trPr>
          <w:trHeight w:val="300"/>
        </w:trPr>
        <w:tc>
          <w:tcPr>
            <w:tcW w:w="2978" w:type="dxa"/>
            <w:shd w:val="clear" w:color="auto" w:fill="auto"/>
            <w:vAlign w:val="center"/>
            <w:hideMark/>
          </w:tcPr>
          <w:p w14:paraId="29604634" w14:textId="77777777" w:rsidR="0000364D" w:rsidRPr="0000364D" w:rsidRDefault="0000364D" w:rsidP="0000364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71F55B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47DE944D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05.01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0EC2BB5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F55A182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21E180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31 667,9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D4CD35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32 439,6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D13EB2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19 439,6</w:t>
            </w:r>
          </w:p>
        </w:tc>
      </w:tr>
      <w:tr w:rsidR="0000364D" w:rsidRPr="0000364D" w14:paraId="19714E68" w14:textId="77777777" w:rsidTr="00F92EAE">
        <w:trPr>
          <w:trHeight w:val="720"/>
        </w:trPr>
        <w:tc>
          <w:tcPr>
            <w:tcW w:w="2978" w:type="dxa"/>
            <w:shd w:val="clear" w:color="auto" w:fill="auto"/>
            <w:vAlign w:val="center"/>
            <w:hideMark/>
          </w:tcPr>
          <w:p w14:paraId="04C7C18C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Муниципальная программа "Обеспечение качественным жильем граждан на территории Тихвинского городского поселения"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58DB9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31ED37D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48473B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859402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FEE306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31 667,9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582243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32 439,6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275051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19 439,6</w:t>
            </w:r>
          </w:p>
        </w:tc>
      </w:tr>
      <w:tr w:rsidR="0000364D" w:rsidRPr="0000364D" w14:paraId="216C8972" w14:textId="77777777" w:rsidTr="00F92EAE">
        <w:trPr>
          <w:trHeight w:val="300"/>
        </w:trPr>
        <w:tc>
          <w:tcPr>
            <w:tcW w:w="2978" w:type="dxa"/>
            <w:shd w:val="clear" w:color="auto" w:fill="auto"/>
            <w:vAlign w:val="center"/>
            <w:hideMark/>
          </w:tcPr>
          <w:p w14:paraId="2AD99D76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7A7BC0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6AEA645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D17631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54190A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57E11C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31 667,9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63EC13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32 439,6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648D50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19 439,6</w:t>
            </w:r>
          </w:p>
        </w:tc>
      </w:tr>
      <w:tr w:rsidR="0000364D" w:rsidRPr="0000364D" w14:paraId="16EFA811" w14:textId="77777777" w:rsidTr="00F92EAE">
        <w:trPr>
          <w:trHeight w:val="720"/>
        </w:trPr>
        <w:tc>
          <w:tcPr>
            <w:tcW w:w="2978" w:type="dxa"/>
            <w:shd w:val="clear" w:color="auto" w:fill="auto"/>
            <w:vAlign w:val="center"/>
            <w:hideMark/>
          </w:tcPr>
          <w:p w14:paraId="5BE1A80A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Комплекс процессных мероприятий "Капитальный ремонт многоквартирных домов"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F8685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26C8A4B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A6477F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01.4.01.00000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B5B3D5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4DCB5C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16 589,6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7F79A4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15 589,6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6A4DBD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15 589,6</w:t>
            </w:r>
          </w:p>
        </w:tc>
      </w:tr>
      <w:tr w:rsidR="0000364D" w:rsidRPr="0000364D" w14:paraId="54EC490C" w14:textId="77777777" w:rsidTr="00F92EAE">
        <w:trPr>
          <w:trHeight w:val="960"/>
        </w:trPr>
        <w:tc>
          <w:tcPr>
            <w:tcW w:w="2978" w:type="dxa"/>
            <w:shd w:val="clear" w:color="auto" w:fill="auto"/>
            <w:vAlign w:val="center"/>
            <w:hideMark/>
          </w:tcPr>
          <w:p w14:paraId="030F47BB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Взнос на капитальный ремонт общего имущества МКД на счет НКО "Фонд капитального ремонта многоквартирных домов Ленинградской области"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3F833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2B9983E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B65812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01.4.01.02020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0182E9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BF97D6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16 489,6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30F62A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15 489,6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6061D5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15 489,6</w:t>
            </w:r>
          </w:p>
        </w:tc>
      </w:tr>
      <w:tr w:rsidR="0000364D" w:rsidRPr="0000364D" w14:paraId="5787C3C5" w14:textId="77777777" w:rsidTr="00F92EAE">
        <w:trPr>
          <w:trHeight w:val="1440"/>
        </w:trPr>
        <w:tc>
          <w:tcPr>
            <w:tcW w:w="2978" w:type="dxa"/>
            <w:shd w:val="clear" w:color="auto" w:fill="auto"/>
            <w:vAlign w:val="center"/>
            <w:hideMark/>
          </w:tcPr>
          <w:p w14:paraId="07BB3910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Взнос на капитальный ремонт общего имущества МКД на счет НКО "Фонд капитального ремонта многоквартирных домов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88DD4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019DA4B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7C3E11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01.4.01.02020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09FBB9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ECCC6A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16 489,6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6AC8FD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15 489,6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AD5A84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15 489,6</w:t>
            </w:r>
          </w:p>
        </w:tc>
      </w:tr>
      <w:tr w:rsidR="0000364D" w:rsidRPr="0000364D" w14:paraId="3AF7C78E" w14:textId="77777777" w:rsidTr="00F92EAE">
        <w:trPr>
          <w:trHeight w:val="300"/>
        </w:trPr>
        <w:tc>
          <w:tcPr>
            <w:tcW w:w="2978" w:type="dxa"/>
            <w:shd w:val="clear" w:color="auto" w:fill="auto"/>
            <w:vAlign w:val="center"/>
            <w:hideMark/>
          </w:tcPr>
          <w:p w14:paraId="0E6E47CB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Обследование домов жилого фонда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C4E77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17F0032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DB63AA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01.4.01.02040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2F5BF3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B555A8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A3DC1C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3FF2FD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0364D" w:rsidRPr="0000364D" w14:paraId="4B48FB5D" w14:textId="77777777" w:rsidTr="00F92EAE">
        <w:trPr>
          <w:trHeight w:val="720"/>
        </w:trPr>
        <w:tc>
          <w:tcPr>
            <w:tcW w:w="2978" w:type="dxa"/>
            <w:shd w:val="clear" w:color="auto" w:fill="auto"/>
            <w:vAlign w:val="center"/>
            <w:hideMark/>
          </w:tcPr>
          <w:p w14:paraId="4EAF6E13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Обследование домов жилого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1EA06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20FD410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EB5663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01.4.01.02040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01E30C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4321DC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76B24B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A2A00C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0364D" w:rsidRPr="0000364D" w14:paraId="06B179E3" w14:textId="77777777" w:rsidTr="00F92EAE">
        <w:trPr>
          <w:trHeight w:val="480"/>
        </w:trPr>
        <w:tc>
          <w:tcPr>
            <w:tcW w:w="2978" w:type="dxa"/>
            <w:shd w:val="clear" w:color="auto" w:fill="auto"/>
            <w:vAlign w:val="center"/>
            <w:hideMark/>
          </w:tcPr>
          <w:p w14:paraId="49E0079C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Комплекс процессных мероприятий в области жилищного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90C9E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779F9CA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148BF4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01.4.02.00000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EDEEB20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EEE66A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6 173,0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0A6EC3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3 850,0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480B27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3 850,0</w:t>
            </w:r>
          </w:p>
        </w:tc>
      </w:tr>
      <w:tr w:rsidR="0000364D" w:rsidRPr="0000364D" w14:paraId="6CF6DE2A" w14:textId="77777777" w:rsidTr="00F92EAE">
        <w:trPr>
          <w:trHeight w:val="480"/>
        </w:trPr>
        <w:tc>
          <w:tcPr>
            <w:tcW w:w="2978" w:type="dxa"/>
            <w:shd w:val="clear" w:color="auto" w:fill="auto"/>
            <w:vAlign w:val="center"/>
            <w:hideMark/>
          </w:tcPr>
          <w:p w14:paraId="619DADB0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Обеспечение других мероприятий в области жилищного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1D29E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6EDE6600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4FC066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01.4.02.02050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38EC01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6BF2F3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2 388,0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53F76A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1 800,0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47A4FB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1 800,0</w:t>
            </w:r>
          </w:p>
        </w:tc>
      </w:tr>
      <w:tr w:rsidR="0000364D" w:rsidRPr="0000364D" w14:paraId="2FB66B85" w14:textId="77777777" w:rsidTr="00F92EAE">
        <w:trPr>
          <w:trHeight w:val="960"/>
        </w:trPr>
        <w:tc>
          <w:tcPr>
            <w:tcW w:w="2978" w:type="dxa"/>
            <w:shd w:val="clear" w:color="auto" w:fill="auto"/>
            <w:vAlign w:val="center"/>
            <w:hideMark/>
          </w:tcPr>
          <w:p w14:paraId="55B5E3F9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F7A4E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607DAC1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03F284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01.4.02.02050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1F9CBD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0CF376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2 388,0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E4A3E0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1 800,0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6F9014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1 800,0</w:t>
            </w:r>
          </w:p>
        </w:tc>
      </w:tr>
      <w:tr w:rsidR="0000364D" w:rsidRPr="0000364D" w14:paraId="014B5519" w14:textId="77777777" w:rsidTr="00F92EAE">
        <w:trPr>
          <w:trHeight w:val="70"/>
        </w:trPr>
        <w:tc>
          <w:tcPr>
            <w:tcW w:w="2978" w:type="dxa"/>
            <w:shd w:val="clear" w:color="auto" w:fill="auto"/>
            <w:vAlign w:val="center"/>
            <w:hideMark/>
          </w:tcPr>
          <w:p w14:paraId="04478D9C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Создание условий для предоставления жилых помещений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10474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338C469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77BEA3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01.4.02.02060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7D5FD8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6BF5F1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3 785,0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C6E67C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2 050,0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84E4E8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2 050,0</w:t>
            </w:r>
          </w:p>
        </w:tc>
      </w:tr>
      <w:tr w:rsidR="0000364D" w:rsidRPr="0000364D" w14:paraId="039036C7" w14:textId="77777777" w:rsidTr="00F92EAE">
        <w:trPr>
          <w:trHeight w:val="960"/>
        </w:trPr>
        <w:tc>
          <w:tcPr>
            <w:tcW w:w="2978" w:type="dxa"/>
            <w:shd w:val="clear" w:color="auto" w:fill="auto"/>
            <w:vAlign w:val="center"/>
            <w:hideMark/>
          </w:tcPr>
          <w:p w14:paraId="420C4326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Создание условий для предоставления жилых помещений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78E2F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17A73090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3FEC54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01.4.02.02060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FE2FAC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BB70CC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3 785,0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E3070B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2 050,0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920F08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2 050,0</w:t>
            </w:r>
          </w:p>
        </w:tc>
      </w:tr>
      <w:tr w:rsidR="0000364D" w:rsidRPr="0000364D" w14:paraId="0D409B4C" w14:textId="77777777" w:rsidTr="00F92EAE">
        <w:trPr>
          <w:trHeight w:val="282"/>
        </w:trPr>
        <w:tc>
          <w:tcPr>
            <w:tcW w:w="2978" w:type="dxa"/>
            <w:shd w:val="clear" w:color="auto" w:fill="auto"/>
            <w:vAlign w:val="center"/>
            <w:hideMark/>
          </w:tcPr>
          <w:p w14:paraId="4E922D22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Комплекс процессных мероприятий "Обеспечение устойчивого сокращения непригодного для проживания жилищного фонда"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DA5E1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4C57C7E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E9BFFC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01.4.03.00000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1B0EEA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C069B1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8 905,3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A369CB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13 000,0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1E56F3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41816297" w14:textId="77777777" w:rsidTr="00F92EAE">
        <w:trPr>
          <w:trHeight w:val="720"/>
        </w:trPr>
        <w:tc>
          <w:tcPr>
            <w:tcW w:w="2978" w:type="dxa"/>
            <w:shd w:val="clear" w:color="auto" w:fill="auto"/>
            <w:vAlign w:val="center"/>
            <w:hideMark/>
          </w:tcPr>
          <w:p w14:paraId="02926B69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lastRenderedPageBreak/>
              <w:t>Обеспечение других мероприятий в рамках переселения граждан из аварийного жилищного фонда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2F427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1E16506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916BF6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01.4.03.02010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8BAB42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9E2A2B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8 905,3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C4599D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13 000,0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AE9309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7F38059F" w14:textId="77777777" w:rsidTr="00F92EAE">
        <w:trPr>
          <w:trHeight w:val="1200"/>
        </w:trPr>
        <w:tc>
          <w:tcPr>
            <w:tcW w:w="2978" w:type="dxa"/>
            <w:shd w:val="clear" w:color="auto" w:fill="auto"/>
            <w:vAlign w:val="center"/>
            <w:hideMark/>
          </w:tcPr>
          <w:p w14:paraId="1BB01AB1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Обеспечение других мероприятий в рамках переселения граждан из аварийного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FCB7F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732B4DE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F57C34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01.4.03.02010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4EC1F8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82BE4F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8 905,3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CBB9FB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13 000,0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AAD7DB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686AC57D" w14:textId="77777777" w:rsidTr="00F92EAE">
        <w:trPr>
          <w:trHeight w:val="70"/>
        </w:trPr>
        <w:tc>
          <w:tcPr>
            <w:tcW w:w="2978" w:type="dxa"/>
            <w:shd w:val="clear" w:color="auto" w:fill="auto"/>
            <w:vAlign w:val="center"/>
            <w:hideMark/>
          </w:tcPr>
          <w:p w14:paraId="233C8E56" w14:textId="77777777" w:rsidR="0000364D" w:rsidRPr="0000364D" w:rsidRDefault="0000364D" w:rsidP="0000364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2D5088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167762B3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D123913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F249C1E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85FB71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30 155,0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0C285F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16 971,3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7583FA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10 015,5</w:t>
            </w:r>
          </w:p>
        </w:tc>
      </w:tr>
      <w:tr w:rsidR="0000364D" w:rsidRPr="0000364D" w14:paraId="0B198672" w14:textId="77777777" w:rsidTr="00F92EAE">
        <w:trPr>
          <w:trHeight w:val="960"/>
        </w:trPr>
        <w:tc>
          <w:tcPr>
            <w:tcW w:w="2978" w:type="dxa"/>
            <w:shd w:val="clear" w:color="auto" w:fill="auto"/>
            <w:vAlign w:val="center"/>
            <w:hideMark/>
          </w:tcPr>
          <w:p w14:paraId="63272832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3DF38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13B5964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853203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02.0.00.00000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807086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DA93B6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9 776,1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6198B8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2 250,0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2C7807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2 250,0</w:t>
            </w:r>
          </w:p>
        </w:tc>
      </w:tr>
      <w:tr w:rsidR="0000364D" w:rsidRPr="0000364D" w14:paraId="7B5F1CF9" w14:textId="77777777" w:rsidTr="00F92EAE">
        <w:trPr>
          <w:trHeight w:val="300"/>
        </w:trPr>
        <w:tc>
          <w:tcPr>
            <w:tcW w:w="2978" w:type="dxa"/>
            <w:shd w:val="clear" w:color="auto" w:fill="auto"/>
            <w:vAlign w:val="center"/>
            <w:hideMark/>
          </w:tcPr>
          <w:p w14:paraId="6D47722B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F3C2A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6A7F2AD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B9BD12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02.4.00.00000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3B3847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EE4F2D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9 776,1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607227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2 250,0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07FEDD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2 250,0</w:t>
            </w:r>
          </w:p>
        </w:tc>
      </w:tr>
      <w:tr w:rsidR="0000364D" w:rsidRPr="0000364D" w14:paraId="340E6895" w14:textId="77777777" w:rsidTr="00F92EAE">
        <w:trPr>
          <w:trHeight w:val="1200"/>
        </w:trPr>
        <w:tc>
          <w:tcPr>
            <w:tcW w:w="2978" w:type="dxa"/>
            <w:shd w:val="clear" w:color="auto" w:fill="auto"/>
            <w:vAlign w:val="center"/>
            <w:hideMark/>
          </w:tcPr>
          <w:p w14:paraId="0AE778C4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Комплекс процессных мероприятий "Обеспечение муниципального жилого фонда и индивидуальных (частных) жилых домов Тихвинского городского поселения природным газом"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10B7D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356A901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427D26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02.4.01.00000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6BF646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7C8D7A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2 823,1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4C6008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2 250,0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0CDD29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2 250,0</w:t>
            </w:r>
          </w:p>
        </w:tc>
      </w:tr>
      <w:tr w:rsidR="0000364D" w:rsidRPr="0000364D" w14:paraId="41A0D391" w14:textId="77777777" w:rsidTr="00F92EAE">
        <w:trPr>
          <w:trHeight w:val="720"/>
        </w:trPr>
        <w:tc>
          <w:tcPr>
            <w:tcW w:w="2978" w:type="dxa"/>
            <w:shd w:val="clear" w:color="auto" w:fill="auto"/>
            <w:vAlign w:val="center"/>
            <w:hideMark/>
          </w:tcPr>
          <w:p w14:paraId="27CEE928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Другие мероприятия в сфере газификации жилищного фонда, расположенного на территории Тихвинского городского поселения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D372E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15EB094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4D036C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02.4.01.02120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2D20A1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D91A98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2 823,1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DE3320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2 250,0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5C40D9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2 250,0</w:t>
            </w:r>
          </w:p>
        </w:tc>
      </w:tr>
      <w:tr w:rsidR="0000364D" w:rsidRPr="0000364D" w14:paraId="5482562D" w14:textId="77777777" w:rsidTr="00F92EAE">
        <w:trPr>
          <w:trHeight w:val="1440"/>
        </w:trPr>
        <w:tc>
          <w:tcPr>
            <w:tcW w:w="2978" w:type="dxa"/>
            <w:shd w:val="clear" w:color="auto" w:fill="auto"/>
            <w:vAlign w:val="center"/>
            <w:hideMark/>
          </w:tcPr>
          <w:p w14:paraId="51E14913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Другие мероприятия в сфере газификации жилищного фонда, расположенного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BD513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BE199B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8D339E0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02.4.01.02120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A604740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9A4C46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2 823,1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6CF418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2 250,0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DD0E52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2 250,0</w:t>
            </w:r>
          </w:p>
        </w:tc>
      </w:tr>
      <w:tr w:rsidR="0000364D" w:rsidRPr="0000364D" w14:paraId="071735EC" w14:textId="77777777" w:rsidTr="00F92EAE">
        <w:trPr>
          <w:trHeight w:val="960"/>
        </w:trPr>
        <w:tc>
          <w:tcPr>
            <w:tcW w:w="2978" w:type="dxa"/>
            <w:shd w:val="clear" w:color="auto" w:fill="auto"/>
            <w:vAlign w:val="center"/>
            <w:hideMark/>
          </w:tcPr>
          <w:p w14:paraId="2730EE17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Комплекс процессных мероприятий "Энергосбережение и повышение энергоэффективности на территории Тихвинского городского поселения"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2AB7D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0DC1BA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71EDB3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02.4.02.00000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5CCDA9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EADE98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6 953,0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6A6435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9309CF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541F5FCF" w14:textId="77777777" w:rsidTr="00F92EAE">
        <w:trPr>
          <w:trHeight w:val="720"/>
        </w:trPr>
        <w:tc>
          <w:tcPr>
            <w:tcW w:w="2978" w:type="dxa"/>
            <w:shd w:val="clear" w:color="auto" w:fill="auto"/>
            <w:vAlign w:val="center"/>
            <w:hideMark/>
          </w:tcPr>
          <w:p w14:paraId="207C5D4D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Предоставление субсидий на энергосберегающие мероприятия в жилищной сфере (получатель ООО "КСТМ")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14202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45222F1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B7564A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02.4.02.02150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1A3A96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A66727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6 128,4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D00687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974E33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197F6D79" w14:textId="77777777" w:rsidTr="00F92EAE">
        <w:trPr>
          <w:trHeight w:val="1200"/>
        </w:trPr>
        <w:tc>
          <w:tcPr>
            <w:tcW w:w="2978" w:type="dxa"/>
            <w:shd w:val="clear" w:color="auto" w:fill="auto"/>
            <w:vAlign w:val="center"/>
            <w:hideMark/>
          </w:tcPr>
          <w:p w14:paraId="52AB68A2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Предоставление субсидий на энергосберегающие мероприятия в жилищной сфере (получатель ООО "КСТМ")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D9DFE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05704F1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09787A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02.4.02.02150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03B675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F81007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3 082,2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8BC8D1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A3BF75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4638786E" w14:textId="77777777" w:rsidTr="00F92EAE">
        <w:trPr>
          <w:trHeight w:val="960"/>
        </w:trPr>
        <w:tc>
          <w:tcPr>
            <w:tcW w:w="2978" w:type="dxa"/>
            <w:shd w:val="clear" w:color="auto" w:fill="auto"/>
            <w:vAlign w:val="center"/>
            <w:hideMark/>
          </w:tcPr>
          <w:p w14:paraId="48977759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Предоставление субсидий на энергосберегающие мероприятия в жилищной сфере (получатель ООО "КСТМ") (Иные бюджетные ассигнования)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CA7A9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73CE6E0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15F63E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02.4.02.02150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3883D4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A4AF81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3 046,2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EDBD5B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862F90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69088C86" w14:textId="77777777" w:rsidTr="00F92EAE">
        <w:trPr>
          <w:trHeight w:val="480"/>
        </w:trPr>
        <w:tc>
          <w:tcPr>
            <w:tcW w:w="2978" w:type="dxa"/>
            <w:shd w:val="clear" w:color="auto" w:fill="auto"/>
            <w:vAlign w:val="center"/>
            <w:hideMark/>
          </w:tcPr>
          <w:p w14:paraId="7F70F31E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Энергосберегающие мероприятия в жилищной сфере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2BB9F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4789FA2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34E26E0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02.4.02.02151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836132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89865A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269,6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F3F399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D52AAA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40186C0F" w14:textId="77777777" w:rsidTr="00F92EAE">
        <w:trPr>
          <w:trHeight w:val="960"/>
        </w:trPr>
        <w:tc>
          <w:tcPr>
            <w:tcW w:w="2978" w:type="dxa"/>
            <w:shd w:val="clear" w:color="auto" w:fill="auto"/>
            <w:vAlign w:val="center"/>
            <w:hideMark/>
          </w:tcPr>
          <w:p w14:paraId="0803E007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Энергосберегающие мероприятия в жилищной сфере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B61CE0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407E76E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EA5026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02.4.02.02151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B599B2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A32049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269,6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1A4B90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D1B23F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294172D5" w14:textId="77777777" w:rsidTr="00F92EAE">
        <w:trPr>
          <w:trHeight w:val="70"/>
        </w:trPr>
        <w:tc>
          <w:tcPr>
            <w:tcW w:w="2978" w:type="dxa"/>
            <w:shd w:val="clear" w:color="auto" w:fill="auto"/>
            <w:vAlign w:val="center"/>
            <w:hideMark/>
          </w:tcPr>
          <w:p w14:paraId="03F6633B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Актуализация схемы энергетических ресурсов (теплоснабжение, водоснабжение)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49718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029415A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60EFBC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02.4.02.02170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7DD30C0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A3F61B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555,0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253583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82D561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00D7B608" w14:textId="77777777" w:rsidTr="00F92EAE">
        <w:trPr>
          <w:trHeight w:val="70"/>
        </w:trPr>
        <w:tc>
          <w:tcPr>
            <w:tcW w:w="2978" w:type="dxa"/>
            <w:shd w:val="clear" w:color="auto" w:fill="auto"/>
            <w:vAlign w:val="center"/>
            <w:hideMark/>
          </w:tcPr>
          <w:p w14:paraId="4EDF2D45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 xml:space="preserve">Актуализация схемы энергетических ресурсов </w:t>
            </w:r>
            <w:r w:rsidRPr="0000364D">
              <w:rPr>
                <w:color w:val="000000"/>
                <w:sz w:val="18"/>
                <w:szCs w:val="18"/>
              </w:rPr>
              <w:lastRenderedPageBreak/>
              <w:t>(теплоснабжение, водоснабжение)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D88C60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lastRenderedPageBreak/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288E36B0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2D4C26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02.4.02.02170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73383D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55005B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555,0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FB8091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802EE4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75AFE507" w14:textId="77777777" w:rsidTr="00F92EAE">
        <w:trPr>
          <w:trHeight w:val="720"/>
        </w:trPr>
        <w:tc>
          <w:tcPr>
            <w:tcW w:w="2978" w:type="dxa"/>
            <w:shd w:val="clear" w:color="auto" w:fill="auto"/>
            <w:vAlign w:val="center"/>
            <w:hideMark/>
          </w:tcPr>
          <w:p w14:paraId="6E6F098D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Муниципальная программа "Организация благоустройства на территории населенных пунктов Тихвинского городского поселения"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CE4C5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6953EDE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3DA0B7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05.0.00.00000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EF67A3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BB93B5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20 378,9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1E46D2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14 721,3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8FA562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7 765,5</w:t>
            </w:r>
          </w:p>
        </w:tc>
      </w:tr>
      <w:tr w:rsidR="0000364D" w:rsidRPr="0000364D" w14:paraId="40D7B543" w14:textId="77777777" w:rsidTr="00F92EAE">
        <w:trPr>
          <w:trHeight w:val="300"/>
        </w:trPr>
        <w:tc>
          <w:tcPr>
            <w:tcW w:w="2978" w:type="dxa"/>
            <w:shd w:val="clear" w:color="auto" w:fill="auto"/>
            <w:vAlign w:val="center"/>
            <w:hideMark/>
          </w:tcPr>
          <w:p w14:paraId="77F23520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ED08E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1D7C797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B4D80E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05.4.00.00000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7563B1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25A4CB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20 378,9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2FC581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14 721,3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B8C3D2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7 765,5</w:t>
            </w:r>
          </w:p>
        </w:tc>
      </w:tr>
      <w:tr w:rsidR="0000364D" w:rsidRPr="0000364D" w14:paraId="556A6D66" w14:textId="77777777" w:rsidTr="00F92EAE">
        <w:trPr>
          <w:trHeight w:val="480"/>
        </w:trPr>
        <w:tc>
          <w:tcPr>
            <w:tcW w:w="2978" w:type="dxa"/>
            <w:shd w:val="clear" w:color="auto" w:fill="auto"/>
            <w:vAlign w:val="center"/>
            <w:hideMark/>
          </w:tcPr>
          <w:p w14:paraId="2E51B524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Комплекс процессных мероприятий "Обращение с отходами"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9EEBD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ECA4EB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23A20B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05.4.05.00000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B04DCD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9953A9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3 552,7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2B6AA3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2 421,3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A6CCCD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2 421,3</w:t>
            </w:r>
          </w:p>
        </w:tc>
      </w:tr>
      <w:tr w:rsidR="0000364D" w:rsidRPr="0000364D" w14:paraId="27E899A8" w14:textId="77777777" w:rsidTr="00F92EAE">
        <w:trPr>
          <w:trHeight w:val="300"/>
        </w:trPr>
        <w:tc>
          <w:tcPr>
            <w:tcW w:w="2978" w:type="dxa"/>
            <w:shd w:val="clear" w:color="auto" w:fill="auto"/>
            <w:vAlign w:val="center"/>
            <w:hideMark/>
          </w:tcPr>
          <w:p w14:paraId="6EF3C302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Ликвидация несанкционированных свалок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8D259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79E7705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ECE723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05.4.05.02460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1002D9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E23853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3 552,7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9797A6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2 421,3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A1B0CA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2 421,3</w:t>
            </w:r>
          </w:p>
        </w:tc>
      </w:tr>
      <w:tr w:rsidR="0000364D" w:rsidRPr="0000364D" w14:paraId="10D664F3" w14:textId="77777777" w:rsidTr="00F92EAE">
        <w:trPr>
          <w:trHeight w:val="960"/>
        </w:trPr>
        <w:tc>
          <w:tcPr>
            <w:tcW w:w="2978" w:type="dxa"/>
            <w:shd w:val="clear" w:color="auto" w:fill="auto"/>
            <w:vAlign w:val="center"/>
            <w:hideMark/>
          </w:tcPr>
          <w:p w14:paraId="215B8817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Ликвидация несанкционированных свалок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80ADD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16995ED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4D7C96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05.4.05.02460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5572F5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C00727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3 552,7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DF4840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2 421,3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E37414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2 421,3</w:t>
            </w:r>
          </w:p>
        </w:tc>
      </w:tr>
      <w:tr w:rsidR="0000364D" w:rsidRPr="0000364D" w14:paraId="6B1D3BC0" w14:textId="77777777" w:rsidTr="00F92EAE">
        <w:trPr>
          <w:trHeight w:val="1440"/>
        </w:trPr>
        <w:tc>
          <w:tcPr>
            <w:tcW w:w="2978" w:type="dxa"/>
            <w:shd w:val="clear" w:color="auto" w:fill="auto"/>
            <w:vAlign w:val="center"/>
            <w:hideMark/>
          </w:tcPr>
          <w:p w14:paraId="0BEB6CE3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Комплекс процессных мероприятий "Поддержка преобразований в жилищно-коммунальной сфере на территории Тихвинского городского поселения для обеспечения условий проживания населения, отвечающих стандартам качества"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BCF33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28CA778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A57DF30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05.4.06.00000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81A254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1503E9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16 826,2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43E9CB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12 300,0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6CFD05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5 344,2</w:t>
            </w:r>
          </w:p>
        </w:tc>
      </w:tr>
      <w:tr w:rsidR="0000364D" w:rsidRPr="0000364D" w14:paraId="27D7E728" w14:textId="77777777" w:rsidTr="00F92EAE">
        <w:trPr>
          <w:trHeight w:val="480"/>
        </w:trPr>
        <w:tc>
          <w:tcPr>
            <w:tcW w:w="2978" w:type="dxa"/>
            <w:shd w:val="clear" w:color="auto" w:fill="auto"/>
            <w:vAlign w:val="center"/>
            <w:hideMark/>
          </w:tcPr>
          <w:p w14:paraId="5B8A1269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Приобретение коммунальной спецтехники и оборудования по договорам лизинга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F1221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6FB5549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A7B4AA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05.4.06.02471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6EC814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283DA3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12 697,0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D15C93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12 300,0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D93C62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5 344,2</w:t>
            </w:r>
          </w:p>
        </w:tc>
      </w:tr>
      <w:tr w:rsidR="0000364D" w:rsidRPr="0000364D" w14:paraId="6525A85B" w14:textId="77777777" w:rsidTr="00F92EAE">
        <w:trPr>
          <w:trHeight w:val="960"/>
        </w:trPr>
        <w:tc>
          <w:tcPr>
            <w:tcW w:w="2978" w:type="dxa"/>
            <w:shd w:val="clear" w:color="auto" w:fill="auto"/>
            <w:vAlign w:val="center"/>
            <w:hideMark/>
          </w:tcPr>
          <w:p w14:paraId="20CBB031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Приобретение коммунальной спецтехники и оборудования по договорам лизинга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33064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D85317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9C7108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05.4.06.02471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4D2A9C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C8AFE7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12 697,0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1124FC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12 300,0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C498E2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5 344,2</w:t>
            </w:r>
          </w:p>
        </w:tc>
      </w:tr>
      <w:tr w:rsidR="0000364D" w:rsidRPr="0000364D" w14:paraId="7E1D7BBC" w14:textId="77777777" w:rsidTr="00F92EAE">
        <w:trPr>
          <w:trHeight w:val="720"/>
        </w:trPr>
        <w:tc>
          <w:tcPr>
            <w:tcW w:w="2978" w:type="dxa"/>
            <w:shd w:val="clear" w:color="auto" w:fill="auto"/>
            <w:vAlign w:val="center"/>
            <w:hideMark/>
          </w:tcPr>
          <w:p w14:paraId="70B8983A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Приобретение коммунальной спецтехники и оборудования в лизинг - за счет средств областного и местного бюджетов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B4DBD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9636B40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616587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05.4.06.S0550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24D458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71BDAF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4 129,2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86DAC2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832BCD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5D181F66" w14:textId="77777777" w:rsidTr="00F92EAE">
        <w:trPr>
          <w:trHeight w:val="1200"/>
        </w:trPr>
        <w:tc>
          <w:tcPr>
            <w:tcW w:w="2978" w:type="dxa"/>
            <w:shd w:val="clear" w:color="auto" w:fill="auto"/>
            <w:vAlign w:val="center"/>
            <w:hideMark/>
          </w:tcPr>
          <w:p w14:paraId="4C20C971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Приобретение коммунальной спецтехники и оборудования в лизинг -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DCCE7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1EA747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A82D80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05.4.06.S0550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8A5E2A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F5DCCB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4 129,2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24186A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C9449E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1AB907C0" w14:textId="77777777" w:rsidTr="00F92EAE">
        <w:trPr>
          <w:trHeight w:val="70"/>
        </w:trPr>
        <w:tc>
          <w:tcPr>
            <w:tcW w:w="2978" w:type="dxa"/>
            <w:shd w:val="clear" w:color="auto" w:fill="auto"/>
            <w:vAlign w:val="center"/>
            <w:hideMark/>
          </w:tcPr>
          <w:p w14:paraId="0179782E" w14:textId="77777777" w:rsidR="0000364D" w:rsidRPr="0000364D" w:rsidRDefault="0000364D" w:rsidP="0000364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04344F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38578C00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1A29E0D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69623CD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E84976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184 220,0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57137A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151 745,1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930078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101 561,7</w:t>
            </w:r>
          </w:p>
        </w:tc>
      </w:tr>
      <w:tr w:rsidR="0000364D" w:rsidRPr="0000364D" w14:paraId="4D2E0AA5" w14:textId="77777777" w:rsidTr="00F92EAE">
        <w:trPr>
          <w:trHeight w:val="960"/>
        </w:trPr>
        <w:tc>
          <w:tcPr>
            <w:tcW w:w="2978" w:type="dxa"/>
            <w:shd w:val="clear" w:color="auto" w:fill="auto"/>
            <w:vAlign w:val="center"/>
            <w:hideMark/>
          </w:tcPr>
          <w:p w14:paraId="476B19E1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CCB15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31BD3AD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3862B7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02.0.00.00000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D3EF96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F3D271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39 720,7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DD1EF3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37 675,0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F951AD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37 675,0</w:t>
            </w:r>
          </w:p>
        </w:tc>
      </w:tr>
      <w:tr w:rsidR="0000364D" w:rsidRPr="0000364D" w14:paraId="61EBEEF6" w14:textId="77777777" w:rsidTr="00F92EAE">
        <w:trPr>
          <w:trHeight w:val="300"/>
        </w:trPr>
        <w:tc>
          <w:tcPr>
            <w:tcW w:w="2978" w:type="dxa"/>
            <w:shd w:val="clear" w:color="auto" w:fill="auto"/>
            <w:vAlign w:val="center"/>
            <w:hideMark/>
          </w:tcPr>
          <w:p w14:paraId="7A5B3301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C0B01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631210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5CCD0E0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02.4.00.00000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D75F83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C043D4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39 720,7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F6DA6E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37 675,0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269390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37 675,0</w:t>
            </w:r>
          </w:p>
        </w:tc>
      </w:tr>
      <w:tr w:rsidR="0000364D" w:rsidRPr="0000364D" w14:paraId="4273D04F" w14:textId="77777777" w:rsidTr="00F92EAE">
        <w:trPr>
          <w:trHeight w:val="960"/>
        </w:trPr>
        <w:tc>
          <w:tcPr>
            <w:tcW w:w="2978" w:type="dxa"/>
            <w:shd w:val="clear" w:color="auto" w:fill="auto"/>
            <w:vAlign w:val="center"/>
            <w:hideMark/>
          </w:tcPr>
          <w:p w14:paraId="333B36E0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Комплекс процессных мероприятий "Энергосбережение и повышение энергоэффективности на территории Тихвинского городского поселения"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B4EB3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14B1886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9C9EFC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02.4.02.00000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301279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57EA5F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39 720,7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C732A7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37 675,0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EEF920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37 675,0</w:t>
            </w:r>
          </w:p>
        </w:tc>
      </w:tr>
      <w:tr w:rsidR="0000364D" w:rsidRPr="0000364D" w14:paraId="0D0CE822" w14:textId="77777777" w:rsidTr="00F92EAE">
        <w:trPr>
          <w:trHeight w:val="70"/>
        </w:trPr>
        <w:tc>
          <w:tcPr>
            <w:tcW w:w="2978" w:type="dxa"/>
            <w:shd w:val="clear" w:color="auto" w:fill="auto"/>
            <w:vAlign w:val="center"/>
            <w:hideMark/>
          </w:tcPr>
          <w:p w14:paraId="700B512B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Электроснабжение уличного освещения Тихвинского городского поселения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35E31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1755EEF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6BCDB6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02.4.02.02130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639292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EC7BE1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33 887,0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596838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33 075,0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FFDB07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33 075,0</w:t>
            </w:r>
          </w:p>
        </w:tc>
      </w:tr>
      <w:tr w:rsidR="0000364D" w:rsidRPr="0000364D" w14:paraId="32B476B9" w14:textId="77777777" w:rsidTr="00F92EAE">
        <w:trPr>
          <w:trHeight w:val="70"/>
        </w:trPr>
        <w:tc>
          <w:tcPr>
            <w:tcW w:w="2978" w:type="dxa"/>
            <w:shd w:val="clear" w:color="auto" w:fill="auto"/>
            <w:vAlign w:val="center"/>
            <w:hideMark/>
          </w:tcPr>
          <w:p w14:paraId="4332067D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 xml:space="preserve">Электроснабжение уличного освещения Тихвинского городского поселения (Закупка товаров, работ и услуг для обеспечения </w:t>
            </w:r>
            <w:r w:rsidRPr="0000364D">
              <w:rPr>
                <w:color w:val="000000"/>
                <w:sz w:val="18"/>
                <w:szCs w:val="18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2FD4B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lastRenderedPageBreak/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30001C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2517AB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02.4.02.02130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ADDEAF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8BE4D1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33 887,0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D5ECA9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33 075,0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E4D4DB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33 075,0</w:t>
            </w:r>
          </w:p>
        </w:tc>
      </w:tr>
      <w:tr w:rsidR="0000364D" w:rsidRPr="0000364D" w14:paraId="67CF6D84" w14:textId="77777777" w:rsidTr="00F92EAE">
        <w:trPr>
          <w:trHeight w:val="480"/>
        </w:trPr>
        <w:tc>
          <w:tcPr>
            <w:tcW w:w="2978" w:type="dxa"/>
            <w:shd w:val="clear" w:color="auto" w:fill="auto"/>
            <w:vAlign w:val="center"/>
            <w:hideMark/>
          </w:tcPr>
          <w:p w14:paraId="503B729E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Устройство сетей уличного освещения Тихвинского городского поселения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A9085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6B0DB00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9CE651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02.4.02.02140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E09183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F3EA27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5 228,3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6A95AA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3 994,6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FC56C6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3 994,6</w:t>
            </w:r>
          </w:p>
        </w:tc>
      </w:tr>
      <w:tr w:rsidR="0000364D" w:rsidRPr="0000364D" w14:paraId="1DF20B3F" w14:textId="77777777" w:rsidTr="00F92EAE">
        <w:trPr>
          <w:trHeight w:val="960"/>
        </w:trPr>
        <w:tc>
          <w:tcPr>
            <w:tcW w:w="2978" w:type="dxa"/>
            <w:shd w:val="clear" w:color="auto" w:fill="auto"/>
            <w:vAlign w:val="center"/>
            <w:hideMark/>
          </w:tcPr>
          <w:p w14:paraId="1BA959E4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Устройство сетей уличного освещения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EA39B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16B63DE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870FDB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02.4.02.02140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1C21D90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F4ED1D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5 228,3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39362C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3 994,6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DFF825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3 994,6</w:t>
            </w:r>
          </w:p>
        </w:tc>
      </w:tr>
      <w:tr w:rsidR="0000364D" w:rsidRPr="0000364D" w14:paraId="56D26EE8" w14:textId="77777777" w:rsidTr="00F92EAE">
        <w:trPr>
          <w:trHeight w:val="720"/>
        </w:trPr>
        <w:tc>
          <w:tcPr>
            <w:tcW w:w="2978" w:type="dxa"/>
            <w:shd w:val="clear" w:color="auto" w:fill="auto"/>
            <w:vAlign w:val="center"/>
            <w:hideMark/>
          </w:tcPr>
          <w:p w14:paraId="69A62263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Предоставление субсидий на энергосберегающие мероприятия в жилищной сфере (получатель ООО "КСТМ")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821A2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0B31995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8D381C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02.4.02.02150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526A8D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279852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605,4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0B4A52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605,4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2EFF0A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605,4</w:t>
            </w:r>
          </w:p>
        </w:tc>
      </w:tr>
      <w:tr w:rsidR="0000364D" w:rsidRPr="0000364D" w14:paraId="44FB5105" w14:textId="77777777" w:rsidTr="00F92EAE">
        <w:trPr>
          <w:trHeight w:val="1200"/>
        </w:trPr>
        <w:tc>
          <w:tcPr>
            <w:tcW w:w="2978" w:type="dxa"/>
            <w:shd w:val="clear" w:color="auto" w:fill="auto"/>
            <w:vAlign w:val="center"/>
            <w:hideMark/>
          </w:tcPr>
          <w:p w14:paraId="61F58DE6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Предоставление субсидий на энергосберегающие мероприятия в жилищной сфере (получатель ООО "КСТМ")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51A5A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6B4D674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380576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02.4.02.02150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DA4E17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6A0856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605,4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CECC57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605,4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82249B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605,4</w:t>
            </w:r>
          </w:p>
        </w:tc>
      </w:tr>
      <w:tr w:rsidR="0000364D" w:rsidRPr="0000364D" w14:paraId="47697D9E" w14:textId="77777777" w:rsidTr="00F92EAE">
        <w:trPr>
          <w:trHeight w:val="720"/>
        </w:trPr>
        <w:tc>
          <w:tcPr>
            <w:tcW w:w="2978" w:type="dxa"/>
            <w:shd w:val="clear" w:color="auto" w:fill="auto"/>
            <w:vAlign w:val="center"/>
            <w:hideMark/>
          </w:tcPr>
          <w:p w14:paraId="78601749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Муниципальная программа "Организация благоустройства на территории населенных пунктов Тихвинского городского поселения"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6A4FF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1E8BA28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DE629E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05.0.00.00000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1E219C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0383D7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144 499,3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E5B0D1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114 070,1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BCF002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63 886,7</w:t>
            </w:r>
          </w:p>
        </w:tc>
      </w:tr>
      <w:tr w:rsidR="0000364D" w:rsidRPr="0000364D" w14:paraId="4DD34182" w14:textId="77777777" w:rsidTr="00F92EAE">
        <w:trPr>
          <w:trHeight w:val="300"/>
        </w:trPr>
        <w:tc>
          <w:tcPr>
            <w:tcW w:w="2978" w:type="dxa"/>
            <w:shd w:val="clear" w:color="auto" w:fill="auto"/>
            <w:vAlign w:val="center"/>
            <w:hideMark/>
          </w:tcPr>
          <w:p w14:paraId="3504F017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Региональные проекты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7B661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2E0861F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2A3F46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05.2.00.00000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6E34CC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04A3AA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29 032,3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078DE5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51 676,4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DB5B91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15 000,0</w:t>
            </w:r>
          </w:p>
        </w:tc>
      </w:tr>
      <w:tr w:rsidR="0000364D" w:rsidRPr="0000364D" w14:paraId="7C406F7F" w14:textId="77777777" w:rsidTr="00F92EAE">
        <w:trPr>
          <w:trHeight w:val="480"/>
        </w:trPr>
        <w:tc>
          <w:tcPr>
            <w:tcW w:w="2978" w:type="dxa"/>
            <w:shd w:val="clear" w:color="auto" w:fill="auto"/>
            <w:vAlign w:val="center"/>
            <w:hideMark/>
          </w:tcPr>
          <w:p w14:paraId="3C8508D8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Региональный проект "Формирование комфортной городской среды"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B1208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6439E7F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C857B9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05.2.И4.00000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7E285C0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31FE4D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29 032,3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F5AADD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51 676,4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A8A06D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15 000,0</w:t>
            </w:r>
          </w:p>
        </w:tc>
      </w:tr>
      <w:tr w:rsidR="0000364D" w:rsidRPr="0000364D" w14:paraId="7FFAF8C7" w14:textId="77777777" w:rsidTr="00F92EAE">
        <w:trPr>
          <w:trHeight w:val="960"/>
        </w:trPr>
        <w:tc>
          <w:tcPr>
            <w:tcW w:w="2978" w:type="dxa"/>
            <w:shd w:val="clear" w:color="auto" w:fill="auto"/>
            <w:vAlign w:val="center"/>
            <w:hideMark/>
          </w:tcPr>
          <w:p w14:paraId="4F0268AD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 - за счет средств федерального, областного и местного бюджетов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76935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21FEFF9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EA02A4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05.2.И4.55550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182F19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7BC543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29 032,3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4B8237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51 676,4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CF60E1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15 000,0</w:t>
            </w:r>
          </w:p>
        </w:tc>
      </w:tr>
      <w:tr w:rsidR="0000364D" w:rsidRPr="0000364D" w14:paraId="4E48D680" w14:textId="77777777" w:rsidTr="00F92EAE">
        <w:trPr>
          <w:trHeight w:val="1440"/>
        </w:trPr>
        <w:tc>
          <w:tcPr>
            <w:tcW w:w="2978" w:type="dxa"/>
            <w:shd w:val="clear" w:color="auto" w:fill="auto"/>
            <w:vAlign w:val="center"/>
            <w:hideMark/>
          </w:tcPr>
          <w:p w14:paraId="5A26DD75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 - за счет средств федерального,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0AB26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56A547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B37EEB0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05.2.И4.55550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BCCC76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09AE60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29 032,3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73866C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51 676,4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F8A624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15 000,0</w:t>
            </w:r>
          </w:p>
        </w:tc>
      </w:tr>
      <w:tr w:rsidR="0000364D" w:rsidRPr="0000364D" w14:paraId="6882A0AF" w14:textId="77777777" w:rsidTr="00F92EAE">
        <w:trPr>
          <w:trHeight w:val="300"/>
        </w:trPr>
        <w:tc>
          <w:tcPr>
            <w:tcW w:w="2978" w:type="dxa"/>
            <w:shd w:val="clear" w:color="auto" w:fill="auto"/>
            <w:vAlign w:val="center"/>
            <w:hideMark/>
          </w:tcPr>
          <w:p w14:paraId="5B59D925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EC48D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23B254B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B69B63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05.4.00.00000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17F665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861111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76 434,7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497D97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60 982,5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63B71D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48 886,7</w:t>
            </w:r>
          </w:p>
        </w:tc>
      </w:tr>
      <w:tr w:rsidR="0000364D" w:rsidRPr="0000364D" w14:paraId="04AB77E2" w14:textId="77777777" w:rsidTr="00F92EAE">
        <w:trPr>
          <w:trHeight w:val="143"/>
        </w:trPr>
        <w:tc>
          <w:tcPr>
            <w:tcW w:w="2978" w:type="dxa"/>
            <w:shd w:val="clear" w:color="auto" w:fill="auto"/>
            <w:vAlign w:val="center"/>
            <w:hideMark/>
          </w:tcPr>
          <w:p w14:paraId="765B5594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Комплекс процессных мероприятий "Благоустройство, озеленение и уборка территории Тихвинского городского поселения"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EF003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73E7CB6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E72A8E0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05.4.01.00000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FC5626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5DF39F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56 264,5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57F68D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56 086,7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9A4642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44 086,7</w:t>
            </w:r>
          </w:p>
        </w:tc>
      </w:tr>
      <w:tr w:rsidR="0000364D" w:rsidRPr="0000364D" w14:paraId="1877E9E2" w14:textId="77777777" w:rsidTr="00F92EAE">
        <w:trPr>
          <w:trHeight w:val="70"/>
        </w:trPr>
        <w:tc>
          <w:tcPr>
            <w:tcW w:w="2978" w:type="dxa"/>
            <w:shd w:val="clear" w:color="auto" w:fill="auto"/>
            <w:vAlign w:val="center"/>
            <w:hideMark/>
          </w:tcPr>
          <w:p w14:paraId="4122D62B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благоустройству, озеленению и уборке территорий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7F0AE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4D1631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FD2F48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05.4.01.00122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AFB6EA0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CFE7EF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25 558,2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01A6AD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25 358,9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63EF38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25 358,9</w:t>
            </w:r>
          </w:p>
        </w:tc>
      </w:tr>
      <w:tr w:rsidR="0000364D" w:rsidRPr="0000364D" w14:paraId="3988CD1C" w14:textId="77777777" w:rsidTr="00F92EAE">
        <w:trPr>
          <w:trHeight w:val="70"/>
        </w:trPr>
        <w:tc>
          <w:tcPr>
            <w:tcW w:w="2978" w:type="dxa"/>
            <w:shd w:val="clear" w:color="auto" w:fill="auto"/>
            <w:vAlign w:val="center"/>
            <w:hideMark/>
          </w:tcPr>
          <w:p w14:paraId="4B543D65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благоустройству, озеленению и уборке территорий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C431A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76B24F20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1926EF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05.4.01.00122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9B6F82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5BD460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25 558,2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EF54A4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25 358,9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8F1BC1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25 358,9</w:t>
            </w:r>
          </w:p>
        </w:tc>
      </w:tr>
      <w:tr w:rsidR="0000364D" w:rsidRPr="0000364D" w14:paraId="11D08464" w14:textId="77777777" w:rsidTr="00F92EAE">
        <w:trPr>
          <w:trHeight w:val="480"/>
        </w:trPr>
        <w:tc>
          <w:tcPr>
            <w:tcW w:w="2978" w:type="dxa"/>
            <w:shd w:val="clear" w:color="auto" w:fill="auto"/>
            <w:vAlign w:val="center"/>
            <w:hideMark/>
          </w:tcPr>
          <w:p w14:paraId="50318D67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Выполнение мероприятий по благоустройству территории Тихвинского городского поселения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0A874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66F486F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DEB435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05.4.01.02400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584547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A9924D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17 396,4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5E86D7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18 227,8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67AB0B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18 227,8</w:t>
            </w:r>
          </w:p>
        </w:tc>
      </w:tr>
      <w:tr w:rsidR="0000364D" w:rsidRPr="0000364D" w14:paraId="424131E9" w14:textId="77777777" w:rsidTr="00F92EAE">
        <w:trPr>
          <w:trHeight w:val="70"/>
        </w:trPr>
        <w:tc>
          <w:tcPr>
            <w:tcW w:w="2978" w:type="dxa"/>
            <w:shd w:val="clear" w:color="auto" w:fill="auto"/>
            <w:vAlign w:val="center"/>
            <w:hideMark/>
          </w:tcPr>
          <w:p w14:paraId="0773A2C2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 xml:space="preserve">Выполнение мероприятий по благоустройству территории Тихвинского городского поселения (Закупка товаров, работ и услуг для </w:t>
            </w:r>
            <w:r w:rsidRPr="0000364D">
              <w:rPr>
                <w:color w:val="000000"/>
                <w:sz w:val="18"/>
                <w:szCs w:val="1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37A95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lastRenderedPageBreak/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4467752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005FBD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05.4.01.02400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09C049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68A3EA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13 863,6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653567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14 500,0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BE91BF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14 500,0</w:t>
            </w:r>
          </w:p>
        </w:tc>
      </w:tr>
      <w:tr w:rsidR="0000364D" w:rsidRPr="0000364D" w14:paraId="0E4B7B76" w14:textId="77777777" w:rsidTr="00F92EAE">
        <w:trPr>
          <w:trHeight w:val="1200"/>
        </w:trPr>
        <w:tc>
          <w:tcPr>
            <w:tcW w:w="2978" w:type="dxa"/>
            <w:shd w:val="clear" w:color="auto" w:fill="auto"/>
            <w:vAlign w:val="center"/>
            <w:hideMark/>
          </w:tcPr>
          <w:p w14:paraId="5A2492E8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Выполнение мероприятий по благоустройству территории Тихвинского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24B14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42B12F2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26AE6E0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05.4.01.02400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A27F4F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ECAC06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3 532,8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90405E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3 727,8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0215FD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3 727,8</w:t>
            </w:r>
          </w:p>
        </w:tc>
      </w:tr>
      <w:tr w:rsidR="0000364D" w:rsidRPr="0000364D" w14:paraId="5F3D5604" w14:textId="77777777" w:rsidTr="00F92EAE">
        <w:trPr>
          <w:trHeight w:val="480"/>
        </w:trPr>
        <w:tc>
          <w:tcPr>
            <w:tcW w:w="2978" w:type="dxa"/>
            <w:shd w:val="clear" w:color="auto" w:fill="auto"/>
            <w:vAlign w:val="center"/>
            <w:hideMark/>
          </w:tcPr>
          <w:p w14:paraId="00CC1D30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Пешеходные коммуникации и транспортные проезды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885A3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6F97DB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C57DDD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05.4.01.02410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1E707F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28FCF8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1 309,9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7DB46D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7F7684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00364D" w:rsidRPr="0000364D" w14:paraId="2CEF30E9" w14:textId="77777777" w:rsidTr="00F92EAE">
        <w:trPr>
          <w:trHeight w:val="960"/>
        </w:trPr>
        <w:tc>
          <w:tcPr>
            <w:tcW w:w="2978" w:type="dxa"/>
            <w:shd w:val="clear" w:color="auto" w:fill="auto"/>
            <w:vAlign w:val="center"/>
            <w:hideMark/>
          </w:tcPr>
          <w:p w14:paraId="4F19AE85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Пешеходные коммуникации и транспортные проезды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4900B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36ACD1C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EF9B29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05.4.01.02410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C44194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8A7FE7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1 309,9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5982EE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00BF47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00364D" w:rsidRPr="0000364D" w14:paraId="64F10F45" w14:textId="77777777" w:rsidTr="00F92EAE">
        <w:trPr>
          <w:trHeight w:val="300"/>
        </w:trPr>
        <w:tc>
          <w:tcPr>
            <w:tcW w:w="2978" w:type="dxa"/>
            <w:shd w:val="clear" w:color="auto" w:fill="auto"/>
            <w:vAlign w:val="center"/>
            <w:hideMark/>
          </w:tcPr>
          <w:p w14:paraId="6F342DE3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Благоустройство площадки под снег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D1561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CE0E80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B314FE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05.4.01.02411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DD3D73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F53C70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12 000,0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1C8980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12 000,0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D3D43B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04204A63" w14:textId="77777777" w:rsidTr="00F92EAE">
        <w:trPr>
          <w:trHeight w:val="70"/>
        </w:trPr>
        <w:tc>
          <w:tcPr>
            <w:tcW w:w="2978" w:type="dxa"/>
            <w:shd w:val="clear" w:color="auto" w:fill="auto"/>
            <w:vAlign w:val="center"/>
            <w:hideMark/>
          </w:tcPr>
          <w:p w14:paraId="0EE3C8B3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Благоустройство площадки под снег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972D7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69B79E5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44282B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05.4.01.02411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69C894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4B65D8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12 000,0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8F15BE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12 000,0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41E0AE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3B61C74B" w14:textId="77777777" w:rsidTr="00F92EAE">
        <w:trPr>
          <w:trHeight w:val="720"/>
        </w:trPr>
        <w:tc>
          <w:tcPr>
            <w:tcW w:w="2978" w:type="dxa"/>
            <w:shd w:val="clear" w:color="auto" w:fill="auto"/>
            <w:vAlign w:val="center"/>
            <w:hideMark/>
          </w:tcPr>
          <w:p w14:paraId="65D27302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Комплекс процессных мероприятий "Устройство, содержание и ремонт сети ливневой канализации"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92F2A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01741C8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E78414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05.4.03.00000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66D753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36D9A1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4 800,0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47F219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4 800,0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1F5F41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4 800,0</w:t>
            </w:r>
          </w:p>
        </w:tc>
      </w:tr>
      <w:tr w:rsidR="0000364D" w:rsidRPr="0000364D" w14:paraId="5274E3FE" w14:textId="77777777" w:rsidTr="00F92EAE">
        <w:trPr>
          <w:trHeight w:val="480"/>
        </w:trPr>
        <w:tc>
          <w:tcPr>
            <w:tcW w:w="2978" w:type="dxa"/>
            <w:shd w:val="clear" w:color="auto" w:fill="auto"/>
            <w:vAlign w:val="center"/>
            <w:hideMark/>
          </w:tcPr>
          <w:p w14:paraId="312761DD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Мероприятия по строительству и ремонту объектов ливневой канализации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E2180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2C1907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6D0656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05.4.03.02420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3CFB68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9B22A7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8D3BEF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40FC71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00364D" w:rsidRPr="0000364D" w14:paraId="2B7B8B04" w14:textId="77777777" w:rsidTr="00F92EAE">
        <w:trPr>
          <w:trHeight w:val="960"/>
        </w:trPr>
        <w:tc>
          <w:tcPr>
            <w:tcW w:w="2978" w:type="dxa"/>
            <w:shd w:val="clear" w:color="auto" w:fill="auto"/>
            <w:vAlign w:val="center"/>
            <w:hideMark/>
          </w:tcPr>
          <w:p w14:paraId="695B5CD7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Мероприятия по строительству и ремонту объектов ливневой канализации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058E9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7D3BA1D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3BDED9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05.4.03.02420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8514E6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3A2322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629509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FC5143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00364D" w:rsidRPr="0000364D" w14:paraId="4F039B48" w14:textId="77777777" w:rsidTr="00F92EAE">
        <w:trPr>
          <w:trHeight w:val="480"/>
        </w:trPr>
        <w:tc>
          <w:tcPr>
            <w:tcW w:w="2978" w:type="dxa"/>
            <w:shd w:val="clear" w:color="auto" w:fill="auto"/>
            <w:vAlign w:val="center"/>
            <w:hideMark/>
          </w:tcPr>
          <w:p w14:paraId="3D90D871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Обслуживание объектов дождевой (ливневой) канализации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CC458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4F94747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D45791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05.4.03.02430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D440CA0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A52DB7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3 600,0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D7AC48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3 600,0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F92817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3 600,0</w:t>
            </w:r>
          </w:p>
        </w:tc>
      </w:tr>
      <w:tr w:rsidR="0000364D" w:rsidRPr="0000364D" w14:paraId="7AB07F06" w14:textId="77777777" w:rsidTr="00F92EAE">
        <w:trPr>
          <w:trHeight w:val="960"/>
        </w:trPr>
        <w:tc>
          <w:tcPr>
            <w:tcW w:w="2978" w:type="dxa"/>
            <w:shd w:val="clear" w:color="auto" w:fill="auto"/>
            <w:vAlign w:val="center"/>
            <w:hideMark/>
          </w:tcPr>
          <w:p w14:paraId="5868E98E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Обслуживание объектов дождевой (ливневой) канализации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D4C29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3C3A7BD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AAEB90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05.4.03.02430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BFD496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F540DF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3 600,0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C65FAF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3 600,0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51B103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3 600,0</w:t>
            </w:r>
          </w:p>
        </w:tc>
      </w:tr>
      <w:tr w:rsidR="0000364D" w:rsidRPr="0000364D" w14:paraId="251AD3EB" w14:textId="77777777" w:rsidTr="00F92EAE">
        <w:trPr>
          <w:trHeight w:val="720"/>
        </w:trPr>
        <w:tc>
          <w:tcPr>
            <w:tcW w:w="2978" w:type="dxa"/>
            <w:shd w:val="clear" w:color="auto" w:fill="auto"/>
            <w:vAlign w:val="center"/>
            <w:hideMark/>
          </w:tcPr>
          <w:p w14:paraId="60060795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Комплекс процессных мероприятий "Формирование современной городской среды"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5DC97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43063750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084DF8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05.4.04.00000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480850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7D2E59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13 433,7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67D204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95,8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F0BA71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0C24C377" w14:textId="77777777" w:rsidTr="00F92EAE">
        <w:trPr>
          <w:trHeight w:val="720"/>
        </w:trPr>
        <w:tc>
          <w:tcPr>
            <w:tcW w:w="2978" w:type="dxa"/>
            <w:shd w:val="clear" w:color="auto" w:fill="auto"/>
            <w:vAlign w:val="center"/>
            <w:hideMark/>
          </w:tcPr>
          <w:p w14:paraId="11409E5D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Обеспечение других мероприятий, направленных на формирование современной городской среды г.Тихвина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080DE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0B0A58F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704EEB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05.4.04.02450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3462E7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71FC47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13 433,7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E7F03C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95,8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F8005E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00660EF1" w14:textId="77777777" w:rsidTr="00F92EAE">
        <w:trPr>
          <w:trHeight w:val="1200"/>
        </w:trPr>
        <w:tc>
          <w:tcPr>
            <w:tcW w:w="2978" w:type="dxa"/>
            <w:shd w:val="clear" w:color="auto" w:fill="auto"/>
            <w:vAlign w:val="center"/>
            <w:hideMark/>
          </w:tcPr>
          <w:p w14:paraId="796B561D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Обеспечение других мероприятий, направленных на формирование современной городской среды г.Тихвина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D384F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3EA1612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01827E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05.4.04.02450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9C0690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89A7F3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13 433,7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FD0BE4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95,8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BDF1FC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752DD128" w14:textId="77777777" w:rsidTr="00F92EAE">
        <w:trPr>
          <w:trHeight w:val="960"/>
        </w:trPr>
        <w:tc>
          <w:tcPr>
            <w:tcW w:w="2978" w:type="dxa"/>
            <w:shd w:val="clear" w:color="auto" w:fill="auto"/>
            <w:vAlign w:val="center"/>
            <w:hideMark/>
          </w:tcPr>
          <w:p w14:paraId="6657F616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Комплекс процессных мероприятий «Реализация обращений граждан к депутатам совета депутатов Тихвинского городского поселения в рамках благоустройства»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888F3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2CEB4EC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A3A16A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05.4.09.00000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184409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AEA99C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1 936,5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ADADD3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F24906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78A9A6E0" w14:textId="77777777" w:rsidTr="00F92EAE">
        <w:trPr>
          <w:trHeight w:val="480"/>
        </w:trPr>
        <w:tc>
          <w:tcPr>
            <w:tcW w:w="2978" w:type="dxa"/>
            <w:shd w:val="clear" w:color="auto" w:fill="auto"/>
            <w:vAlign w:val="center"/>
            <w:hideMark/>
          </w:tcPr>
          <w:p w14:paraId="79BDDC25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Выполнение мероприятий по благоустройству территории Тихвинского городского поселения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B377F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170D462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349D5D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05.4.09.02400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29E248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EC0D29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1 182,0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C1A7B2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4B54A6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6020AB64" w14:textId="77777777" w:rsidTr="00F92EAE">
        <w:trPr>
          <w:trHeight w:val="70"/>
        </w:trPr>
        <w:tc>
          <w:tcPr>
            <w:tcW w:w="2978" w:type="dxa"/>
            <w:shd w:val="clear" w:color="auto" w:fill="auto"/>
            <w:vAlign w:val="center"/>
            <w:hideMark/>
          </w:tcPr>
          <w:p w14:paraId="1F73EA38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 xml:space="preserve">Выполнение мероприятий по благоустройству территории Тихвинского городского поселения (Закупка товаров, работ и услуг для </w:t>
            </w:r>
            <w:r w:rsidRPr="0000364D">
              <w:rPr>
                <w:color w:val="000000"/>
                <w:sz w:val="18"/>
                <w:szCs w:val="1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ED302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lastRenderedPageBreak/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725CF86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3B3202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05.4.09.02400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9E6293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C7750D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1 182,0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E2404C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C995E0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48AFDEEF" w14:textId="77777777" w:rsidTr="00F92EAE">
        <w:trPr>
          <w:trHeight w:val="480"/>
        </w:trPr>
        <w:tc>
          <w:tcPr>
            <w:tcW w:w="2978" w:type="dxa"/>
            <w:shd w:val="clear" w:color="auto" w:fill="auto"/>
            <w:vAlign w:val="center"/>
            <w:hideMark/>
          </w:tcPr>
          <w:p w14:paraId="605C12D6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Мероприятия по строительству и ремонту объектов ливневой канализации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4B911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3909975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FFFADB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05.4.09.02420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EB8E9E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F300C4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754,5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71269C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E30C7C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121F09CB" w14:textId="77777777" w:rsidTr="00F92EAE">
        <w:trPr>
          <w:trHeight w:val="960"/>
        </w:trPr>
        <w:tc>
          <w:tcPr>
            <w:tcW w:w="2978" w:type="dxa"/>
            <w:shd w:val="clear" w:color="auto" w:fill="auto"/>
            <w:vAlign w:val="center"/>
            <w:hideMark/>
          </w:tcPr>
          <w:p w14:paraId="1E0858E8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Мероприятия по строительству и ремонту объектов ливневой канализации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478D3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7100E45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A44153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05.4.09.02420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0EF1A3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CDF9D6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754,5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F66D9E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D82F4D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7B532C5C" w14:textId="77777777" w:rsidTr="00F92EAE">
        <w:trPr>
          <w:trHeight w:val="300"/>
        </w:trPr>
        <w:tc>
          <w:tcPr>
            <w:tcW w:w="2978" w:type="dxa"/>
            <w:shd w:val="clear" w:color="auto" w:fill="auto"/>
            <w:vAlign w:val="center"/>
            <w:hideMark/>
          </w:tcPr>
          <w:p w14:paraId="4BC77DB2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2E046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636BF57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FB43DA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05.7.00.00000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0AE19B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1C75F7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39 032,3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E65655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1 411,2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8AB271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63BE3C9A" w14:textId="77777777" w:rsidTr="00F92EAE">
        <w:trPr>
          <w:trHeight w:val="720"/>
        </w:trPr>
        <w:tc>
          <w:tcPr>
            <w:tcW w:w="2978" w:type="dxa"/>
            <w:shd w:val="clear" w:color="auto" w:fill="auto"/>
            <w:vAlign w:val="center"/>
            <w:hideMark/>
          </w:tcPr>
          <w:p w14:paraId="40D9CE77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Отраслевой проект "Благоустройство общественных, дворовых пространств и цифровизация городского хозяйства"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D28D9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6E8F867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326798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05.7.02.00000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6119C2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9FF855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39 032,3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0693E6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1 411,2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6488D0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5417CA63" w14:textId="77777777" w:rsidTr="00F92EAE">
        <w:trPr>
          <w:trHeight w:val="720"/>
        </w:trPr>
        <w:tc>
          <w:tcPr>
            <w:tcW w:w="2978" w:type="dxa"/>
            <w:shd w:val="clear" w:color="auto" w:fill="auto"/>
            <w:vAlign w:val="center"/>
            <w:hideMark/>
          </w:tcPr>
          <w:p w14:paraId="1427CCD2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Мероприятия, направленные на повышение качества городской среды - за счет средств областного и местного бюджетов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E944D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7102E0E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67B780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05.7.02.S4800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9B88AA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ACB210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39 032,3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37F7E4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1 411,2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2DA4C4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5E039CED" w14:textId="77777777" w:rsidTr="00F92EAE">
        <w:trPr>
          <w:trHeight w:val="1200"/>
        </w:trPr>
        <w:tc>
          <w:tcPr>
            <w:tcW w:w="2978" w:type="dxa"/>
            <w:shd w:val="clear" w:color="auto" w:fill="auto"/>
            <w:vAlign w:val="center"/>
            <w:hideMark/>
          </w:tcPr>
          <w:p w14:paraId="2FBC1926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Мероприятия, направленные на повышение качества городской среды -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1D90D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2F4A26E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AC3387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05.7.02.S4800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E5B2C0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B5558C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39 032,3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9FB480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1 411,2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DC67C4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0C9F484D" w14:textId="77777777" w:rsidTr="00F92EAE">
        <w:trPr>
          <w:trHeight w:val="480"/>
        </w:trPr>
        <w:tc>
          <w:tcPr>
            <w:tcW w:w="2978" w:type="dxa"/>
            <w:shd w:val="clear" w:color="auto" w:fill="auto"/>
            <w:vAlign w:val="center"/>
            <w:hideMark/>
          </w:tcPr>
          <w:p w14:paraId="4BA814CD" w14:textId="77777777" w:rsidR="0000364D" w:rsidRPr="0000364D" w:rsidRDefault="0000364D" w:rsidP="0000364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32DB1C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C0C8475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05.05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7425AB0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79DF823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454DA1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31 297,8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BFD728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29 985,6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ADDFD1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29 985,6</w:t>
            </w:r>
          </w:p>
        </w:tc>
      </w:tr>
      <w:tr w:rsidR="0000364D" w:rsidRPr="0000364D" w14:paraId="7100A330" w14:textId="77777777" w:rsidTr="00F92EAE">
        <w:trPr>
          <w:trHeight w:val="720"/>
        </w:trPr>
        <w:tc>
          <w:tcPr>
            <w:tcW w:w="2978" w:type="dxa"/>
            <w:shd w:val="clear" w:color="auto" w:fill="auto"/>
            <w:vAlign w:val="center"/>
            <w:hideMark/>
          </w:tcPr>
          <w:p w14:paraId="55A56BF7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Муниципальная программа "Организация благоустройства на территории населенных пунктов Тихвинского городского поселения"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2BD33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1A5217A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A62507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05.0.00.00000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8B697B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E61154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7 434,0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33ADEB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7 187,5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A3C127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7 187,5</w:t>
            </w:r>
          </w:p>
        </w:tc>
      </w:tr>
      <w:tr w:rsidR="0000364D" w:rsidRPr="0000364D" w14:paraId="5D417C79" w14:textId="77777777" w:rsidTr="00F92EAE">
        <w:trPr>
          <w:trHeight w:val="300"/>
        </w:trPr>
        <w:tc>
          <w:tcPr>
            <w:tcW w:w="2978" w:type="dxa"/>
            <w:shd w:val="clear" w:color="auto" w:fill="auto"/>
            <w:vAlign w:val="center"/>
            <w:hideMark/>
          </w:tcPr>
          <w:p w14:paraId="40814F8A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D5389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7DE8384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0C372E0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05.4.00.00000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51AE40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AB970C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7 434,0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CE766A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7 187,5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A165D2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7 187,5</w:t>
            </w:r>
          </w:p>
        </w:tc>
      </w:tr>
      <w:tr w:rsidR="0000364D" w:rsidRPr="0000364D" w14:paraId="52ACD75E" w14:textId="77777777" w:rsidTr="00F92EAE">
        <w:trPr>
          <w:trHeight w:val="480"/>
        </w:trPr>
        <w:tc>
          <w:tcPr>
            <w:tcW w:w="2978" w:type="dxa"/>
            <w:shd w:val="clear" w:color="auto" w:fill="auto"/>
            <w:vAlign w:val="center"/>
            <w:hideMark/>
          </w:tcPr>
          <w:p w14:paraId="34510912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Комплекс процессных мероприятий "Организация и содержание мест захоронения"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D5CC9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C165030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F0F160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05.4.02.00000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0CD0D8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8C6E46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7 434,0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6F4DCB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7 187,5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0840D6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7 187,5</w:t>
            </w:r>
          </w:p>
        </w:tc>
      </w:tr>
      <w:tr w:rsidR="0000364D" w:rsidRPr="0000364D" w14:paraId="06529A93" w14:textId="77777777" w:rsidTr="00F92EAE">
        <w:trPr>
          <w:trHeight w:val="960"/>
        </w:trPr>
        <w:tc>
          <w:tcPr>
            <w:tcW w:w="2978" w:type="dxa"/>
            <w:shd w:val="clear" w:color="auto" w:fill="auto"/>
            <w:vAlign w:val="center"/>
            <w:hideMark/>
          </w:tcPr>
          <w:p w14:paraId="4BCF0A9D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Межбюджетные трансферты из бюджета поселения бюджету муниципального района на организацию ритуальных услуг и содержание мест захоронения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D6FE3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32E3E51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BD7898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05.4.02.40730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6C3DD6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119ED8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7 434,0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07A9EC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7 187,5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0E9A53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7 187,5</w:t>
            </w:r>
          </w:p>
        </w:tc>
      </w:tr>
      <w:tr w:rsidR="0000364D" w:rsidRPr="0000364D" w14:paraId="45408CD2" w14:textId="77777777" w:rsidTr="00F92EAE">
        <w:trPr>
          <w:trHeight w:val="1200"/>
        </w:trPr>
        <w:tc>
          <w:tcPr>
            <w:tcW w:w="2978" w:type="dxa"/>
            <w:shd w:val="clear" w:color="auto" w:fill="auto"/>
            <w:vAlign w:val="center"/>
            <w:hideMark/>
          </w:tcPr>
          <w:p w14:paraId="2A00BC64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Межбюджетные трансферты из бюджета поселения бюджету муниципального района на организацию ритуальных услуг и содержание мест захоронения (Межбюджетные трансферты)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480AA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BCD05E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3683DF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05.4.02.40730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11E1EC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8F56F0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7 434,0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071A30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7 187,5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849DF2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7 187,5</w:t>
            </w:r>
          </w:p>
        </w:tc>
      </w:tr>
      <w:tr w:rsidR="0000364D" w:rsidRPr="0000364D" w14:paraId="63CDBEA9" w14:textId="77777777" w:rsidTr="00F92EAE">
        <w:trPr>
          <w:trHeight w:val="720"/>
        </w:trPr>
        <w:tc>
          <w:tcPr>
            <w:tcW w:w="2978" w:type="dxa"/>
            <w:shd w:val="clear" w:color="auto" w:fill="auto"/>
            <w:vAlign w:val="center"/>
            <w:hideMark/>
          </w:tcPr>
          <w:p w14:paraId="5867286F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Иные непрограммные расходы органов исполнительной власти Тихвинского городского поселения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87037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3E9DB21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2C61AD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89.0.00.00000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5004E9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D408AB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23 863,8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5D4DBA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22 798,1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7BCEF6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22 798,1</w:t>
            </w:r>
          </w:p>
        </w:tc>
      </w:tr>
      <w:tr w:rsidR="0000364D" w:rsidRPr="0000364D" w14:paraId="6B0F6C28" w14:textId="77777777" w:rsidTr="00F92EAE">
        <w:trPr>
          <w:trHeight w:val="300"/>
        </w:trPr>
        <w:tc>
          <w:tcPr>
            <w:tcW w:w="2978" w:type="dxa"/>
            <w:shd w:val="clear" w:color="auto" w:fill="auto"/>
            <w:vAlign w:val="center"/>
            <w:hideMark/>
          </w:tcPr>
          <w:p w14:paraId="671833E8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Иные непрограммные расходы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8C354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6BE5CBF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9CFED9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89.0.01.00000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8DAD91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C6AD95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23 863,8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FDF463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22 798,1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9549D7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22 798,1</w:t>
            </w:r>
          </w:p>
        </w:tc>
      </w:tr>
      <w:tr w:rsidR="0000364D" w:rsidRPr="0000364D" w14:paraId="297A85D9" w14:textId="77777777" w:rsidTr="00F92EAE">
        <w:trPr>
          <w:trHeight w:val="480"/>
        </w:trPr>
        <w:tc>
          <w:tcPr>
            <w:tcW w:w="2978" w:type="dxa"/>
            <w:shd w:val="clear" w:color="auto" w:fill="auto"/>
            <w:vAlign w:val="center"/>
            <w:hideMark/>
          </w:tcPr>
          <w:p w14:paraId="49B523A8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Обеспечение деятельности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25B7E0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30BF00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C042CB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89.0.01.00110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73418B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A5BD3D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21 964,8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5997F1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20 899,1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26B6AA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20 899,1</w:t>
            </w:r>
          </w:p>
        </w:tc>
      </w:tr>
      <w:tr w:rsidR="0000364D" w:rsidRPr="0000364D" w14:paraId="49445AC9" w14:textId="77777777" w:rsidTr="00F92EAE">
        <w:trPr>
          <w:trHeight w:val="70"/>
        </w:trPr>
        <w:tc>
          <w:tcPr>
            <w:tcW w:w="2978" w:type="dxa"/>
            <w:shd w:val="clear" w:color="auto" w:fill="auto"/>
            <w:vAlign w:val="center"/>
            <w:hideMark/>
          </w:tcPr>
          <w:p w14:paraId="5C6D8C87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 xml:space="preserve">Обеспечение деятельности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0364D">
              <w:rPr>
                <w:color w:val="000000"/>
                <w:sz w:val="18"/>
                <w:szCs w:val="18"/>
              </w:rPr>
              <w:lastRenderedPageBreak/>
              <w:t>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B507C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lastRenderedPageBreak/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48F9783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5851AD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89.0.01.00110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E645E0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79541E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14 556,0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9CE7AE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13 693,4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70BD87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13 693,4</w:t>
            </w:r>
          </w:p>
        </w:tc>
      </w:tr>
      <w:tr w:rsidR="0000364D" w:rsidRPr="0000364D" w14:paraId="6162A092" w14:textId="77777777" w:rsidTr="00F92EAE">
        <w:trPr>
          <w:trHeight w:val="960"/>
        </w:trPr>
        <w:tc>
          <w:tcPr>
            <w:tcW w:w="2978" w:type="dxa"/>
            <w:shd w:val="clear" w:color="auto" w:fill="auto"/>
            <w:vAlign w:val="center"/>
            <w:hideMark/>
          </w:tcPr>
          <w:p w14:paraId="5E5BB413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Обеспечение деятельности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181BA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AEB002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471FAD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89.0.01.00110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3B0CAB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5CD82B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6 995,7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DDCABB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7 138,9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B72AFF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7 138,9</w:t>
            </w:r>
          </w:p>
        </w:tc>
      </w:tr>
      <w:tr w:rsidR="0000364D" w:rsidRPr="0000364D" w14:paraId="2508B9DF" w14:textId="77777777" w:rsidTr="00F92EAE">
        <w:trPr>
          <w:trHeight w:val="480"/>
        </w:trPr>
        <w:tc>
          <w:tcPr>
            <w:tcW w:w="2978" w:type="dxa"/>
            <w:shd w:val="clear" w:color="auto" w:fill="auto"/>
            <w:vAlign w:val="center"/>
            <w:hideMark/>
          </w:tcPr>
          <w:p w14:paraId="1FB6F6D4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Обеспечение деятельности казенных учреждений (Иные бюджетные ассигнования)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27EB2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1B75CDC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16325A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89.0.01.00110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3A7540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4F4F68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413,1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A631D5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66,8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D2852E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66,8</w:t>
            </w:r>
          </w:p>
        </w:tc>
      </w:tr>
      <w:tr w:rsidR="0000364D" w:rsidRPr="0000364D" w14:paraId="280B50B6" w14:textId="77777777" w:rsidTr="00F92EAE">
        <w:trPr>
          <w:trHeight w:val="720"/>
        </w:trPr>
        <w:tc>
          <w:tcPr>
            <w:tcW w:w="2978" w:type="dxa"/>
            <w:shd w:val="clear" w:color="auto" w:fill="auto"/>
            <w:vAlign w:val="center"/>
            <w:hideMark/>
          </w:tcPr>
          <w:p w14:paraId="5ACF537C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Реализация мероприятий по пользованию имуществом, находящимся в муниципальной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C2B41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6E83630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17A850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89.0.01.02440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44EC2C0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920BBB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1 899,0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D8BF73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1 899,0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3599AA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1 899,0</w:t>
            </w:r>
          </w:p>
        </w:tc>
      </w:tr>
      <w:tr w:rsidR="0000364D" w:rsidRPr="0000364D" w14:paraId="19479000" w14:textId="77777777" w:rsidTr="00F92EAE">
        <w:trPr>
          <w:trHeight w:val="1200"/>
        </w:trPr>
        <w:tc>
          <w:tcPr>
            <w:tcW w:w="2978" w:type="dxa"/>
            <w:shd w:val="clear" w:color="auto" w:fill="auto"/>
            <w:vAlign w:val="center"/>
            <w:hideMark/>
          </w:tcPr>
          <w:p w14:paraId="5524301B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Реализация мероприятий по пользованию имуществом, находящимся 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565B6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3FDE90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EE133C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89.0.01.02440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08CB77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66CCA3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1 899,0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C5477A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1 899,0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541159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1 899,0</w:t>
            </w:r>
          </w:p>
        </w:tc>
      </w:tr>
      <w:tr w:rsidR="0000364D" w:rsidRPr="0000364D" w14:paraId="7A52AFE4" w14:textId="77777777" w:rsidTr="00F92EAE">
        <w:trPr>
          <w:trHeight w:val="300"/>
        </w:trPr>
        <w:tc>
          <w:tcPr>
            <w:tcW w:w="2978" w:type="dxa"/>
            <w:shd w:val="clear" w:color="auto" w:fill="auto"/>
            <w:vAlign w:val="center"/>
            <w:hideMark/>
          </w:tcPr>
          <w:p w14:paraId="696C0B1E" w14:textId="77777777" w:rsidR="0000364D" w:rsidRPr="0000364D" w:rsidRDefault="0000364D" w:rsidP="0000364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F363CC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44488A83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06.00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DF691BE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741EACE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D9D74C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10 329,9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255F1E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4 877,2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BED9F1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4 323,3</w:t>
            </w:r>
          </w:p>
        </w:tc>
      </w:tr>
      <w:tr w:rsidR="0000364D" w:rsidRPr="0000364D" w14:paraId="67F537D8" w14:textId="77777777" w:rsidTr="00F92EAE">
        <w:trPr>
          <w:trHeight w:val="480"/>
        </w:trPr>
        <w:tc>
          <w:tcPr>
            <w:tcW w:w="2978" w:type="dxa"/>
            <w:shd w:val="clear" w:color="auto" w:fill="auto"/>
            <w:vAlign w:val="center"/>
            <w:hideMark/>
          </w:tcPr>
          <w:p w14:paraId="5132A96D" w14:textId="77777777" w:rsidR="0000364D" w:rsidRPr="0000364D" w:rsidRDefault="0000364D" w:rsidP="0000364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9A8E25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074BE93A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06.05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63F0A00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B6F50C2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79E324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10 329,9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0BAC8D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4 877,2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E77A35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4 323,3</w:t>
            </w:r>
          </w:p>
        </w:tc>
      </w:tr>
      <w:tr w:rsidR="0000364D" w:rsidRPr="0000364D" w14:paraId="5A89E722" w14:textId="77777777" w:rsidTr="00F92EAE">
        <w:trPr>
          <w:trHeight w:val="720"/>
        </w:trPr>
        <w:tc>
          <w:tcPr>
            <w:tcW w:w="2978" w:type="dxa"/>
            <w:shd w:val="clear" w:color="auto" w:fill="auto"/>
            <w:vAlign w:val="center"/>
            <w:hideMark/>
          </w:tcPr>
          <w:p w14:paraId="456C376E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Муниципальная программа "Организация благоустройства на территории населенных пунктов Тихвинского городского поселения"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97484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3DBBE8E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06.05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CE22F4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05.0.00.00000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C3D407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DFD926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10 329,9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9A4332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4 877,2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10BE70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4 323,3</w:t>
            </w:r>
          </w:p>
        </w:tc>
      </w:tr>
      <w:tr w:rsidR="0000364D" w:rsidRPr="0000364D" w14:paraId="58190B19" w14:textId="77777777" w:rsidTr="00F92EAE">
        <w:trPr>
          <w:trHeight w:val="300"/>
        </w:trPr>
        <w:tc>
          <w:tcPr>
            <w:tcW w:w="2978" w:type="dxa"/>
            <w:shd w:val="clear" w:color="auto" w:fill="auto"/>
            <w:vAlign w:val="center"/>
            <w:hideMark/>
          </w:tcPr>
          <w:p w14:paraId="7774F863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69E38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424A8BB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06.05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0DF6F0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05.4.00.00000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6B3678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97E69C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10 329,9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76C178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4 877,2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E8E76B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4 323,3</w:t>
            </w:r>
          </w:p>
        </w:tc>
      </w:tr>
      <w:tr w:rsidR="0000364D" w:rsidRPr="0000364D" w14:paraId="43ECAA9E" w14:textId="77777777" w:rsidTr="00F92EAE">
        <w:trPr>
          <w:trHeight w:val="960"/>
        </w:trPr>
        <w:tc>
          <w:tcPr>
            <w:tcW w:w="2978" w:type="dxa"/>
            <w:shd w:val="clear" w:color="auto" w:fill="auto"/>
            <w:vAlign w:val="center"/>
            <w:hideMark/>
          </w:tcPr>
          <w:p w14:paraId="53CBA1F6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Комплекс процессных мероприятий "Благоустройство, озеленение и уборка территории Тихвинского городского поселения"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11391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1DC77E8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06.05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94D8E6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05.4.01.00000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F5C05D0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57EFF5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10 329,9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9D32FE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4 877,2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B9FB77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4 323,3</w:t>
            </w:r>
          </w:p>
        </w:tc>
      </w:tr>
      <w:tr w:rsidR="0000364D" w:rsidRPr="0000364D" w14:paraId="686471F3" w14:textId="77777777" w:rsidTr="00F92EAE">
        <w:trPr>
          <w:trHeight w:val="480"/>
        </w:trPr>
        <w:tc>
          <w:tcPr>
            <w:tcW w:w="2978" w:type="dxa"/>
            <w:shd w:val="clear" w:color="auto" w:fill="auto"/>
            <w:vAlign w:val="center"/>
            <w:hideMark/>
          </w:tcPr>
          <w:p w14:paraId="695A3574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Мероприятия по озеленению территории г.Тихвина - за счет средств районного бюджета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C19CF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2AFE3A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06.05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0BC9C4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05.4.01.60880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EC38B1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BB8F2D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10 329,9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70966E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4 877,2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47AEB6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4 323,3</w:t>
            </w:r>
          </w:p>
        </w:tc>
      </w:tr>
      <w:tr w:rsidR="0000364D" w:rsidRPr="0000364D" w14:paraId="043F10BE" w14:textId="77777777" w:rsidTr="00F92EAE">
        <w:trPr>
          <w:trHeight w:val="1200"/>
        </w:trPr>
        <w:tc>
          <w:tcPr>
            <w:tcW w:w="2978" w:type="dxa"/>
            <w:shd w:val="clear" w:color="auto" w:fill="auto"/>
            <w:vAlign w:val="center"/>
            <w:hideMark/>
          </w:tcPr>
          <w:p w14:paraId="7074723B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Мероприятия по озеленению территории г.Тихвина - за счет средств районного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4F446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0200371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06.05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D4EBAC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05.4.01.60880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061734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90B16E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5 445,4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F390BE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04A350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76327438" w14:textId="77777777" w:rsidTr="00F92EAE">
        <w:trPr>
          <w:trHeight w:val="1200"/>
        </w:trPr>
        <w:tc>
          <w:tcPr>
            <w:tcW w:w="2978" w:type="dxa"/>
            <w:shd w:val="clear" w:color="auto" w:fill="auto"/>
            <w:vAlign w:val="center"/>
            <w:hideMark/>
          </w:tcPr>
          <w:p w14:paraId="0271F323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Мероприятия по озеленению территории г.Тихвина - за счет средств районного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893C5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73DC990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06.05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0E817C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05.4.01.60880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2E4428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D8C873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4 884,5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8EBF56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4 877,2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4F4519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4 323,3</w:t>
            </w:r>
          </w:p>
        </w:tc>
      </w:tr>
      <w:tr w:rsidR="0000364D" w:rsidRPr="0000364D" w14:paraId="53DE6836" w14:textId="77777777" w:rsidTr="00F92EAE">
        <w:trPr>
          <w:trHeight w:val="70"/>
        </w:trPr>
        <w:tc>
          <w:tcPr>
            <w:tcW w:w="2978" w:type="dxa"/>
            <w:shd w:val="clear" w:color="auto" w:fill="auto"/>
            <w:vAlign w:val="center"/>
            <w:hideMark/>
          </w:tcPr>
          <w:p w14:paraId="08A17212" w14:textId="77777777" w:rsidR="0000364D" w:rsidRPr="0000364D" w:rsidRDefault="0000364D" w:rsidP="0000364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A1DB68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406AE778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03EB365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0750A7F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209E0E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3 114,2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5C327C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3 120,8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09B01E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</w:tr>
      <w:tr w:rsidR="0000364D" w:rsidRPr="0000364D" w14:paraId="5E5DBBC5" w14:textId="77777777" w:rsidTr="00F92EAE">
        <w:trPr>
          <w:trHeight w:val="70"/>
        </w:trPr>
        <w:tc>
          <w:tcPr>
            <w:tcW w:w="2978" w:type="dxa"/>
            <w:shd w:val="clear" w:color="auto" w:fill="auto"/>
            <w:vAlign w:val="center"/>
            <w:hideMark/>
          </w:tcPr>
          <w:p w14:paraId="1650AEE5" w14:textId="77777777" w:rsidR="0000364D" w:rsidRPr="0000364D" w:rsidRDefault="0000364D" w:rsidP="0000364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524169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EA43827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10.04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D0B164B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D632B31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7CB884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3 114,2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BF5EE5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3 120,8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A840D9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</w:tr>
      <w:tr w:rsidR="0000364D" w:rsidRPr="0000364D" w14:paraId="484EC88E" w14:textId="77777777" w:rsidTr="00F92EAE">
        <w:trPr>
          <w:trHeight w:val="70"/>
        </w:trPr>
        <w:tc>
          <w:tcPr>
            <w:tcW w:w="2978" w:type="dxa"/>
            <w:shd w:val="clear" w:color="auto" w:fill="auto"/>
            <w:vAlign w:val="center"/>
            <w:hideMark/>
          </w:tcPr>
          <w:p w14:paraId="4CF964F5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Муниципальная программа "Обеспечение качественным жильем граждан на территории Тихвинского городского поселения"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6A2F68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04D865A0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10.04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CBF50A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28663A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AA9621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3 114,2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4E1EE5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3 120,8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0405CB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00364D" w:rsidRPr="0000364D" w14:paraId="25B7DDF4" w14:textId="77777777" w:rsidTr="00F92EAE">
        <w:trPr>
          <w:trHeight w:val="70"/>
        </w:trPr>
        <w:tc>
          <w:tcPr>
            <w:tcW w:w="2978" w:type="dxa"/>
            <w:shd w:val="clear" w:color="auto" w:fill="auto"/>
            <w:vAlign w:val="center"/>
            <w:hideMark/>
          </w:tcPr>
          <w:p w14:paraId="1170D258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423CE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7826657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10.04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40E9AD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01.7.00.00000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F57B8A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5474BB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3 114,2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0EE01C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3 120,8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B8522A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00364D" w:rsidRPr="0000364D" w14:paraId="2D781390" w14:textId="77777777" w:rsidTr="00F92EAE">
        <w:trPr>
          <w:trHeight w:val="70"/>
        </w:trPr>
        <w:tc>
          <w:tcPr>
            <w:tcW w:w="2978" w:type="dxa"/>
            <w:shd w:val="clear" w:color="auto" w:fill="auto"/>
            <w:vAlign w:val="center"/>
            <w:hideMark/>
          </w:tcPr>
          <w:p w14:paraId="19CA99B5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7773D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DA3FD0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10.04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7300F3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01.7.01.00000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9C5EC2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028A24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3 114,2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7A29FF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3 120,8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A9E7D8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00364D" w:rsidRPr="0000364D" w14:paraId="5C66FE26" w14:textId="77777777" w:rsidTr="000957F5">
        <w:trPr>
          <w:trHeight w:val="70"/>
        </w:trPr>
        <w:tc>
          <w:tcPr>
            <w:tcW w:w="2978" w:type="dxa"/>
            <w:shd w:val="clear" w:color="auto" w:fill="auto"/>
            <w:vAlign w:val="center"/>
            <w:hideMark/>
          </w:tcPr>
          <w:p w14:paraId="72935214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 xml:space="preserve">Реализация мероприятий по обеспечению жильем молодых семей-за счет средств </w:t>
            </w:r>
            <w:r w:rsidRPr="0000364D">
              <w:rPr>
                <w:color w:val="000000"/>
                <w:sz w:val="18"/>
                <w:szCs w:val="18"/>
              </w:rPr>
              <w:lastRenderedPageBreak/>
              <w:t>федерального, областного и местного бюджетов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C0B02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lastRenderedPageBreak/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33323E0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10.04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98364E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01.7.01.L4970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0C3704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B80726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3 114,2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F71A17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3 120,8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B0C3AA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00364D" w:rsidRPr="0000364D" w14:paraId="45936627" w14:textId="77777777" w:rsidTr="00F92EAE">
        <w:trPr>
          <w:trHeight w:val="1200"/>
        </w:trPr>
        <w:tc>
          <w:tcPr>
            <w:tcW w:w="2978" w:type="dxa"/>
            <w:shd w:val="clear" w:color="auto" w:fill="auto"/>
            <w:vAlign w:val="center"/>
            <w:hideMark/>
          </w:tcPr>
          <w:p w14:paraId="7630E160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Реализация мероприятий по обеспечению жильем молодых семей-за счет средств федерального, областного и местного бюджетов (Социальное обеспечение и иные выплаты населению)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431D7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45CDD57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10.04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483066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01.7.01.L4970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19984E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8C191C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3 114,2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AC31CC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3 120,8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FF24CA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00364D" w:rsidRPr="0000364D" w14:paraId="2E8F4EFB" w14:textId="77777777" w:rsidTr="00F92EAE">
        <w:trPr>
          <w:trHeight w:val="1440"/>
        </w:trPr>
        <w:tc>
          <w:tcPr>
            <w:tcW w:w="2978" w:type="dxa"/>
            <w:shd w:val="clear" w:color="auto" w:fill="auto"/>
            <w:vAlign w:val="center"/>
            <w:hideMark/>
          </w:tcPr>
          <w:p w14:paraId="42C2C9AC" w14:textId="23F6EF41" w:rsidR="0000364D" w:rsidRPr="0000364D" w:rsidRDefault="0000364D" w:rsidP="0000364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СОВЕТ ДЕПУТАТОВ МУНИЦИПАЛЬНОГО ОБРАЗОВАНИЯ "ТИХВИНСКОЕ ГОРОДСКОЕ ПОСЕЛЕНИЕ ТИХВИНСКОГО МУНИЦИПАЛЬНОГО РАЙОНА ЛЕНИНГРАДСКОЙ ОБЛАСТИ"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BFADB7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834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65782456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D16F5CC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4E064EF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8CE5CA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6 886,0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583C5E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6 536,2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10AEA7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6 536,2</w:t>
            </w:r>
          </w:p>
        </w:tc>
      </w:tr>
      <w:tr w:rsidR="0000364D" w:rsidRPr="0000364D" w14:paraId="6B2D545E" w14:textId="77777777" w:rsidTr="00F92EAE">
        <w:trPr>
          <w:trHeight w:val="300"/>
        </w:trPr>
        <w:tc>
          <w:tcPr>
            <w:tcW w:w="2978" w:type="dxa"/>
            <w:shd w:val="clear" w:color="auto" w:fill="auto"/>
            <w:vAlign w:val="center"/>
            <w:hideMark/>
          </w:tcPr>
          <w:p w14:paraId="4AD5CB73" w14:textId="77777777" w:rsidR="0000364D" w:rsidRPr="0000364D" w:rsidRDefault="0000364D" w:rsidP="0000364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EAEA93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834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7D35BD2D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01.00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1A754E5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B709E3F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73B48D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6 886,0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E23AA6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6 536,2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F0B956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6 536,2</w:t>
            </w:r>
          </w:p>
        </w:tc>
      </w:tr>
      <w:tr w:rsidR="0000364D" w:rsidRPr="0000364D" w14:paraId="6DF951DC" w14:textId="77777777" w:rsidTr="00F92EAE">
        <w:trPr>
          <w:trHeight w:val="1200"/>
        </w:trPr>
        <w:tc>
          <w:tcPr>
            <w:tcW w:w="2978" w:type="dxa"/>
            <w:shd w:val="clear" w:color="auto" w:fill="auto"/>
            <w:vAlign w:val="center"/>
            <w:hideMark/>
          </w:tcPr>
          <w:p w14:paraId="450A7D94" w14:textId="77777777" w:rsidR="0000364D" w:rsidRPr="0000364D" w:rsidRDefault="0000364D" w:rsidP="0000364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80721B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834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60A63964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01.03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3F4AB62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C5FCAAF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EF6D9F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5 826,3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4D42A2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5 536,2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01FA79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5 536,2</w:t>
            </w:r>
          </w:p>
        </w:tc>
      </w:tr>
      <w:tr w:rsidR="0000364D" w:rsidRPr="0000364D" w14:paraId="2C7A3AB8" w14:textId="77777777" w:rsidTr="00F92EAE">
        <w:trPr>
          <w:trHeight w:val="720"/>
        </w:trPr>
        <w:tc>
          <w:tcPr>
            <w:tcW w:w="2978" w:type="dxa"/>
            <w:shd w:val="clear" w:color="auto" w:fill="auto"/>
            <w:vAlign w:val="center"/>
            <w:hideMark/>
          </w:tcPr>
          <w:p w14:paraId="10C651DF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Непрограммные расходы органов законодательной власти Тихвинского городского поселения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3F8FA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834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87804D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01.03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F5E84E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81D286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A39769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5 616,3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F4867E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5 326,2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D8401A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5 326,2</w:t>
            </w:r>
          </w:p>
        </w:tc>
      </w:tr>
      <w:tr w:rsidR="0000364D" w:rsidRPr="0000364D" w14:paraId="725BD181" w14:textId="77777777" w:rsidTr="00F92EAE">
        <w:trPr>
          <w:trHeight w:val="480"/>
        </w:trPr>
        <w:tc>
          <w:tcPr>
            <w:tcW w:w="2978" w:type="dxa"/>
            <w:shd w:val="clear" w:color="auto" w:fill="auto"/>
            <w:vAlign w:val="center"/>
            <w:hideMark/>
          </w:tcPr>
          <w:p w14:paraId="682B6355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Обеспечение деятельности депутатов органов законодательной власти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8EA07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834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71AE3D2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01.03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46E130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81.0.00.01200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DDC12F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D03C0A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1 347,3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9C08D9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1 274,3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0C5608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1 274,3</w:t>
            </w:r>
          </w:p>
        </w:tc>
      </w:tr>
      <w:tr w:rsidR="0000364D" w:rsidRPr="0000364D" w14:paraId="0D60E3C4" w14:textId="77777777" w:rsidTr="00F92EAE">
        <w:trPr>
          <w:trHeight w:val="1680"/>
        </w:trPr>
        <w:tc>
          <w:tcPr>
            <w:tcW w:w="2978" w:type="dxa"/>
            <w:shd w:val="clear" w:color="auto" w:fill="auto"/>
            <w:vAlign w:val="center"/>
            <w:hideMark/>
          </w:tcPr>
          <w:p w14:paraId="47813687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Обеспечение деятельности депутатов органов законодательной власти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15ABD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834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316E25E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01.03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9B1F89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81.0.00.01200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B9AD6F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353285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1 347,3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DFF71A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1 274,3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1771AB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1 274,3</w:t>
            </w:r>
          </w:p>
        </w:tc>
      </w:tr>
      <w:tr w:rsidR="0000364D" w:rsidRPr="0000364D" w14:paraId="655DB268" w14:textId="77777777" w:rsidTr="00F92EAE">
        <w:trPr>
          <w:trHeight w:val="480"/>
        </w:trPr>
        <w:tc>
          <w:tcPr>
            <w:tcW w:w="2978" w:type="dxa"/>
            <w:shd w:val="clear" w:color="auto" w:fill="auto"/>
            <w:vAlign w:val="center"/>
            <w:hideMark/>
          </w:tcPr>
          <w:p w14:paraId="590E9FB5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Обеспечение деятельности центрального аппарата органов законодательной власти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11C3D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834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4193B85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01.03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B13F79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80F0E3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A20995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3 675,0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5687A6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3 490,4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9EC213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3 490,4</w:t>
            </w:r>
          </w:p>
        </w:tc>
      </w:tr>
      <w:tr w:rsidR="0000364D" w:rsidRPr="0000364D" w14:paraId="3BE007B9" w14:textId="77777777" w:rsidTr="00F92EAE">
        <w:trPr>
          <w:trHeight w:val="1920"/>
        </w:trPr>
        <w:tc>
          <w:tcPr>
            <w:tcW w:w="2978" w:type="dxa"/>
            <w:shd w:val="clear" w:color="auto" w:fill="auto"/>
            <w:vAlign w:val="center"/>
            <w:hideMark/>
          </w:tcPr>
          <w:p w14:paraId="56922502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Обеспечение деятельности центрального аппарата органов законодательной власти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A2A6C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834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DE4ED1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01.03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268928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0CA129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382AFC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3 384,1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D5D066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3 199,5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A8C480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3 199,5</w:t>
            </w:r>
          </w:p>
        </w:tc>
      </w:tr>
      <w:tr w:rsidR="0000364D" w:rsidRPr="0000364D" w14:paraId="346DD215" w14:textId="77777777" w:rsidTr="00F92EAE">
        <w:trPr>
          <w:trHeight w:val="1200"/>
        </w:trPr>
        <w:tc>
          <w:tcPr>
            <w:tcW w:w="2978" w:type="dxa"/>
            <w:shd w:val="clear" w:color="auto" w:fill="auto"/>
            <w:vAlign w:val="center"/>
            <w:hideMark/>
          </w:tcPr>
          <w:p w14:paraId="1C951582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Обеспечение деятельности центрального аппарата органов законодательной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66D2C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834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69B0D8C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01.03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0787AB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908C26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17CAC8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285,9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CB25CE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285,9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765728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285,9</w:t>
            </w:r>
          </w:p>
        </w:tc>
      </w:tr>
      <w:tr w:rsidR="0000364D" w:rsidRPr="0000364D" w14:paraId="52DB3CB2" w14:textId="77777777" w:rsidTr="00F92EAE">
        <w:trPr>
          <w:trHeight w:val="70"/>
        </w:trPr>
        <w:tc>
          <w:tcPr>
            <w:tcW w:w="2978" w:type="dxa"/>
            <w:shd w:val="clear" w:color="auto" w:fill="auto"/>
            <w:vAlign w:val="center"/>
            <w:hideMark/>
          </w:tcPr>
          <w:p w14:paraId="742132D6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Обеспечение деятельности центрального аппарата органов законодательной власти (Иные бюджетные ассигнования)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A8395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834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28ABE91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01.03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61ACDB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D52803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0E2B5A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A20652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D93D7A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00364D" w:rsidRPr="0000364D" w14:paraId="10FBCE27" w14:textId="77777777" w:rsidTr="000957F5">
        <w:trPr>
          <w:trHeight w:val="70"/>
        </w:trPr>
        <w:tc>
          <w:tcPr>
            <w:tcW w:w="2978" w:type="dxa"/>
            <w:shd w:val="clear" w:color="auto" w:fill="auto"/>
            <w:vAlign w:val="center"/>
            <w:hideMark/>
          </w:tcPr>
          <w:p w14:paraId="3FB45533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в соответствии с заключенными </w:t>
            </w:r>
            <w:r w:rsidRPr="0000364D">
              <w:rPr>
                <w:color w:val="000000"/>
                <w:sz w:val="18"/>
                <w:szCs w:val="18"/>
              </w:rPr>
              <w:lastRenderedPageBreak/>
              <w:t>соглашениями на осуществление контрольных функций совета депутатов в рамках непрограммных расходов органов законодательной власти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356BE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lastRenderedPageBreak/>
              <w:t>834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1078753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01.03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835E76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6FBDA4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F27B23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594,0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6ACC46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561,5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2B7C1D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561,5</w:t>
            </w:r>
          </w:p>
        </w:tc>
      </w:tr>
      <w:tr w:rsidR="0000364D" w:rsidRPr="0000364D" w14:paraId="64A55981" w14:textId="77777777" w:rsidTr="00F92EAE">
        <w:trPr>
          <w:trHeight w:val="1680"/>
        </w:trPr>
        <w:tc>
          <w:tcPr>
            <w:tcW w:w="2978" w:type="dxa"/>
            <w:shd w:val="clear" w:color="auto" w:fill="auto"/>
            <w:vAlign w:val="center"/>
            <w:hideMark/>
          </w:tcPr>
          <w:p w14:paraId="27205BE0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совета депутатов в рамках непрограммных расходов органов законодательной власти (Межбюджетные трансферты)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71729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834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E452ED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01.03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F22EC3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9CCA1F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6F66F6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594,0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CDD576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561,5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8317DD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561,5</w:t>
            </w:r>
          </w:p>
        </w:tc>
      </w:tr>
      <w:tr w:rsidR="0000364D" w:rsidRPr="0000364D" w14:paraId="7318181D" w14:textId="77777777" w:rsidTr="00F92EAE">
        <w:trPr>
          <w:trHeight w:val="960"/>
        </w:trPr>
        <w:tc>
          <w:tcPr>
            <w:tcW w:w="2978" w:type="dxa"/>
            <w:shd w:val="clear" w:color="auto" w:fill="auto"/>
            <w:vAlign w:val="center"/>
            <w:hideMark/>
          </w:tcPr>
          <w:p w14:paraId="36679B15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 органов законодательной и исполнительной власти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B539B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834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2673E71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01.03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7752D6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55ABBC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E29D75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BF5529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3306EB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210,0</w:t>
            </w:r>
          </w:p>
        </w:tc>
      </w:tr>
      <w:tr w:rsidR="0000364D" w:rsidRPr="0000364D" w14:paraId="17C59561" w14:textId="77777777" w:rsidTr="00F92EAE">
        <w:trPr>
          <w:trHeight w:val="480"/>
        </w:trPr>
        <w:tc>
          <w:tcPr>
            <w:tcW w:w="2978" w:type="dxa"/>
            <w:shd w:val="clear" w:color="auto" w:fill="auto"/>
            <w:vAlign w:val="center"/>
            <w:hideMark/>
          </w:tcPr>
          <w:p w14:paraId="7E6207F8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Иные расходы, связанные с выполнением функций ОМСУ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D8A39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834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3F0994E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01.03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DA1433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82.0.00.03590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E9CA01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B7AAF1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25A5AF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520502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210,0</w:t>
            </w:r>
          </w:p>
        </w:tc>
      </w:tr>
      <w:tr w:rsidR="0000364D" w:rsidRPr="0000364D" w14:paraId="310374F0" w14:textId="77777777" w:rsidTr="00F92EAE">
        <w:trPr>
          <w:trHeight w:val="960"/>
        </w:trPr>
        <w:tc>
          <w:tcPr>
            <w:tcW w:w="2978" w:type="dxa"/>
            <w:shd w:val="clear" w:color="auto" w:fill="auto"/>
            <w:vAlign w:val="center"/>
            <w:hideMark/>
          </w:tcPr>
          <w:p w14:paraId="12006309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Иные расходы, связанные с выполнением функций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E41DF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834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15E9AC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01.03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565469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82.0.00.03590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9512D4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43A9C9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D52A15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BC4BF5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210,0</w:t>
            </w:r>
          </w:p>
        </w:tc>
      </w:tr>
      <w:tr w:rsidR="0000364D" w:rsidRPr="0000364D" w14:paraId="42A2C6B9" w14:textId="77777777" w:rsidTr="00F92EAE">
        <w:trPr>
          <w:trHeight w:val="300"/>
        </w:trPr>
        <w:tc>
          <w:tcPr>
            <w:tcW w:w="2978" w:type="dxa"/>
            <w:shd w:val="clear" w:color="auto" w:fill="auto"/>
            <w:vAlign w:val="center"/>
            <w:hideMark/>
          </w:tcPr>
          <w:p w14:paraId="6CA9DF12" w14:textId="77777777" w:rsidR="0000364D" w:rsidRPr="0000364D" w:rsidRDefault="0000364D" w:rsidP="0000364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DFA51B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834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DCDE87B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F5C9133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D3B1530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A8AD1A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1 059,7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05900A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73C86B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</w:tr>
      <w:tr w:rsidR="0000364D" w:rsidRPr="0000364D" w14:paraId="60FA3DED" w14:textId="77777777" w:rsidTr="00F92EAE">
        <w:trPr>
          <w:trHeight w:val="720"/>
        </w:trPr>
        <w:tc>
          <w:tcPr>
            <w:tcW w:w="2978" w:type="dxa"/>
            <w:shd w:val="clear" w:color="auto" w:fill="auto"/>
            <w:vAlign w:val="center"/>
            <w:hideMark/>
          </w:tcPr>
          <w:p w14:paraId="79AE76B4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Муниципальная программа "Устойчивое общественное развитие в Тихвинском городском поселении"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0CCCE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834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471CA66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127E4D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13.0.00.00000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283649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B62C06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1 059,7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C3CD1B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A04001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00364D" w:rsidRPr="0000364D" w14:paraId="2A375419" w14:textId="77777777" w:rsidTr="00F92EAE">
        <w:trPr>
          <w:trHeight w:val="300"/>
        </w:trPr>
        <w:tc>
          <w:tcPr>
            <w:tcW w:w="2978" w:type="dxa"/>
            <w:shd w:val="clear" w:color="auto" w:fill="auto"/>
            <w:vAlign w:val="center"/>
            <w:hideMark/>
          </w:tcPr>
          <w:p w14:paraId="7B26A1E8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1E484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834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68C8981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27FE70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13.4.00.00000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FCEB94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A5D7FE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1 059,7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5BFBE5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DB6B1D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00364D" w:rsidRPr="0000364D" w14:paraId="23CEA6CC" w14:textId="77777777" w:rsidTr="00F92EAE">
        <w:trPr>
          <w:trHeight w:val="960"/>
        </w:trPr>
        <w:tc>
          <w:tcPr>
            <w:tcW w:w="2978" w:type="dxa"/>
            <w:shd w:val="clear" w:color="auto" w:fill="auto"/>
            <w:vAlign w:val="center"/>
            <w:hideMark/>
          </w:tcPr>
          <w:p w14:paraId="27A215E1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Комплекс процессных мероприятий "Повышение информационной открытости органов местного самоуправления Тихвинского городского поселения"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2E279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834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5B09C7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36EB92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13.4.01.00000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9C1CAA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897A5C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1 059,7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27ECB9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B12BC1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00364D" w:rsidRPr="0000364D" w14:paraId="633F67BF" w14:textId="77777777" w:rsidTr="00F92EAE">
        <w:trPr>
          <w:trHeight w:val="1200"/>
        </w:trPr>
        <w:tc>
          <w:tcPr>
            <w:tcW w:w="2978" w:type="dxa"/>
            <w:shd w:val="clear" w:color="auto" w:fill="auto"/>
            <w:vAlign w:val="center"/>
            <w:hideMark/>
          </w:tcPr>
          <w:p w14:paraId="49E19755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Опубликование МПА ОМСУ Тихвинского городского поселения и социально-значимой рекламы; опубликование (размещение в эфире) журналистских материалов о значимых событиях и принимаемых ОМСУ решениях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776CB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834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7691DA2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46BF7B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13.4.01.03650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D0C168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CA19F4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1 059,7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5293B5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F98071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00364D" w:rsidRPr="0000364D" w14:paraId="72BDDB52" w14:textId="77777777" w:rsidTr="00F92EAE">
        <w:trPr>
          <w:trHeight w:val="1920"/>
        </w:trPr>
        <w:tc>
          <w:tcPr>
            <w:tcW w:w="2978" w:type="dxa"/>
            <w:shd w:val="clear" w:color="auto" w:fill="auto"/>
            <w:vAlign w:val="center"/>
            <w:hideMark/>
          </w:tcPr>
          <w:p w14:paraId="127C04BF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Опубликование МПА ОМСУ Тихвинского городского поселения и социально-значимой рекламы; опубликование (размещение в эфире) журналистских материалов о значимых событиях и принимаемых ОМСУ решениях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CEDE9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834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2D3F14F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813F8B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13.4.01.03650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13A163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724419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1 059,7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AB34F2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1AF4CA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00364D" w:rsidRPr="0000364D" w14:paraId="700F948F" w14:textId="77777777" w:rsidTr="00F92EAE">
        <w:trPr>
          <w:trHeight w:val="480"/>
        </w:trPr>
        <w:tc>
          <w:tcPr>
            <w:tcW w:w="2978" w:type="dxa"/>
            <w:shd w:val="clear" w:color="auto" w:fill="auto"/>
            <w:vAlign w:val="center"/>
            <w:hideMark/>
          </w:tcPr>
          <w:p w14:paraId="7893D94A" w14:textId="77777777" w:rsidR="0000364D" w:rsidRPr="0000364D" w:rsidRDefault="0000364D" w:rsidP="0000364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КОМИТЕТ КСМ АДМИНИСТРАЦИИ ТИХВИНСКОГО РАЙОНА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03D980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3DBBF9D0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F6B7322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82CBFA3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C0936D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386 267,4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E493D0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299 069,9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077CE2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272 695,6</w:t>
            </w:r>
          </w:p>
        </w:tc>
      </w:tr>
      <w:tr w:rsidR="0000364D" w:rsidRPr="0000364D" w14:paraId="5DBE2803" w14:textId="77777777" w:rsidTr="000957F5">
        <w:trPr>
          <w:trHeight w:val="70"/>
        </w:trPr>
        <w:tc>
          <w:tcPr>
            <w:tcW w:w="2978" w:type="dxa"/>
            <w:shd w:val="clear" w:color="auto" w:fill="auto"/>
            <w:vAlign w:val="center"/>
            <w:hideMark/>
          </w:tcPr>
          <w:p w14:paraId="20C3281D" w14:textId="77777777" w:rsidR="0000364D" w:rsidRPr="0000364D" w:rsidRDefault="0000364D" w:rsidP="0000364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E6A53E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205E2B05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07.00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7A51D15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459864B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81D905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23 467,7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6F4C56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21 401,7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D06FEF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21 401,7</w:t>
            </w:r>
          </w:p>
        </w:tc>
      </w:tr>
      <w:tr w:rsidR="0000364D" w:rsidRPr="0000364D" w14:paraId="7212B91F" w14:textId="77777777" w:rsidTr="000957F5">
        <w:trPr>
          <w:trHeight w:val="70"/>
        </w:trPr>
        <w:tc>
          <w:tcPr>
            <w:tcW w:w="2978" w:type="dxa"/>
            <w:shd w:val="clear" w:color="auto" w:fill="auto"/>
            <w:vAlign w:val="center"/>
            <w:hideMark/>
          </w:tcPr>
          <w:p w14:paraId="6311EEDA" w14:textId="77777777" w:rsidR="0000364D" w:rsidRPr="0000364D" w:rsidRDefault="0000364D" w:rsidP="0000364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051363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7C58FE9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12EBA68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8B1FCAE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374AF8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21 967,7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43E8ED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19 901,7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4BCE54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19 901,7</w:t>
            </w:r>
          </w:p>
        </w:tc>
      </w:tr>
      <w:tr w:rsidR="0000364D" w:rsidRPr="0000364D" w14:paraId="4D8FD8BC" w14:textId="77777777" w:rsidTr="00F92EAE">
        <w:trPr>
          <w:trHeight w:val="960"/>
        </w:trPr>
        <w:tc>
          <w:tcPr>
            <w:tcW w:w="2978" w:type="dxa"/>
            <w:shd w:val="clear" w:color="auto" w:fill="auto"/>
            <w:vAlign w:val="center"/>
            <w:hideMark/>
          </w:tcPr>
          <w:p w14:paraId="5354C15D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8AE43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6C625DE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4BA842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02.0.00.00000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26C760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F9BF2B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27A46B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DB87DF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115,0</w:t>
            </w:r>
          </w:p>
        </w:tc>
      </w:tr>
      <w:tr w:rsidR="0000364D" w:rsidRPr="0000364D" w14:paraId="6174858A" w14:textId="77777777" w:rsidTr="00F92EAE">
        <w:trPr>
          <w:trHeight w:val="300"/>
        </w:trPr>
        <w:tc>
          <w:tcPr>
            <w:tcW w:w="2978" w:type="dxa"/>
            <w:shd w:val="clear" w:color="auto" w:fill="auto"/>
            <w:vAlign w:val="center"/>
            <w:hideMark/>
          </w:tcPr>
          <w:p w14:paraId="227A8717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lastRenderedPageBreak/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9D3FF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18ABD2E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2C7B30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02.4.00.00000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22BE0B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58D021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35614C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E27C40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115,0</w:t>
            </w:r>
          </w:p>
        </w:tc>
      </w:tr>
      <w:tr w:rsidR="0000364D" w:rsidRPr="0000364D" w14:paraId="51CEF0F6" w14:textId="77777777" w:rsidTr="00F92EAE">
        <w:trPr>
          <w:trHeight w:val="960"/>
        </w:trPr>
        <w:tc>
          <w:tcPr>
            <w:tcW w:w="2978" w:type="dxa"/>
            <w:shd w:val="clear" w:color="auto" w:fill="auto"/>
            <w:vAlign w:val="center"/>
            <w:hideMark/>
          </w:tcPr>
          <w:p w14:paraId="4E33FCB6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Комплекс процессных мероприятий "Энергосбережение и повышение энергоэффективности на территории Тихвинского городского поселения"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72BC7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3BB40B3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51F7130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02.4.02.00000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245EBF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7B59E5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34923C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DB054C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115,0</w:t>
            </w:r>
          </w:p>
        </w:tc>
      </w:tr>
      <w:tr w:rsidR="0000364D" w:rsidRPr="0000364D" w14:paraId="1DD7F501" w14:textId="77777777" w:rsidTr="00F92EAE">
        <w:trPr>
          <w:trHeight w:val="480"/>
        </w:trPr>
        <w:tc>
          <w:tcPr>
            <w:tcW w:w="2978" w:type="dxa"/>
            <w:shd w:val="clear" w:color="auto" w:fill="auto"/>
            <w:vAlign w:val="center"/>
            <w:hideMark/>
          </w:tcPr>
          <w:p w14:paraId="0AFEDC0C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Энергосберегающие мероприятия в бюджетной сфере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4C613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033994C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30D796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02.4.02.02160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6F809F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A41304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7A4DB5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03D6A6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115,0</w:t>
            </w:r>
          </w:p>
        </w:tc>
      </w:tr>
      <w:tr w:rsidR="0000364D" w:rsidRPr="0000364D" w14:paraId="3764C4B7" w14:textId="77777777" w:rsidTr="00F92EAE">
        <w:trPr>
          <w:trHeight w:val="960"/>
        </w:trPr>
        <w:tc>
          <w:tcPr>
            <w:tcW w:w="2978" w:type="dxa"/>
            <w:shd w:val="clear" w:color="auto" w:fill="auto"/>
            <w:vAlign w:val="center"/>
            <w:hideMark/>
          </w:tcPr>
          <w:p w14:paraId="00DEDCF1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Энергосберегающие мероприятия в бюджетной сфере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CEB82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157BAFA0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50D4AF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02.4.02.02160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A022CB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79C950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2CC652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C123D7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115,0</w:t>
            </w:r>
          </w:p>
        </w:tc>
      </w:tr>
      <w:tr w:rsidR="0000364D" w:rsidRPr="0000364D" w14:paraId="171EE9B9" w14:textId="77777777" w:rsidTr="00F92EAE">
        <w:trPr>
          <w:trHeight w:val="480"/>
        </w:trPr>
        <w:tc>
          <w:tcPr>
            <w:tcW w:w="2978" w:type="dxa"/>
            <w:shd w:val="clear" w:color="auto" w:fill="auto"/>
            <w:vAlign w:val="center"/>
            <w:hideMark/>
          </w:tcPr>
          <w:p w14:paraId="2FDB7D05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Муниципальная программа "Молодежь Тихвинского городского поселения"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57E8C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18B055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D57F680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07.0.00.00000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29872E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7DD38C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21 852,7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299FD0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19 786,7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E4D570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19 786,7</w:t>
            </w:r>
          </w:p>
        </w:tc>
      </w:tr>
      <w:tr w:rsidR="0000364D" w:rsidRPr="0000364D" w14:paraId="314C03A2" w14:textId="77777777" w:rsidTr="00F92EAE">
        <w:trPr>
          <w:trHeight w:val="300"/>
        </w:trPr>
        <w:tc>
          <w:tcPr>
            <w:tcW w:w="2978" w:type="dxa"/>
            <w:shd w:val="clear" w:color="auto" w:fill="auto"/>
            <w:vAlign w:val="center"/>
            <w:hideMark/>
          </w:tcPr>
          <w:p w14:paraId="17F920E5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6FBDF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18D89A1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89BE52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07.4.00.00000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FB3EF7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F6E606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21 852,7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E351B1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19 786,7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C1C128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19 786,7</w:t>
            </w:r>
          </w:p>
        </w:tc>
      </w:tr>
      <w:tr w:rsidR="0000364D" w:rsidRPr="0000364D" w14:paraId="69ADFDCF" w14:textId="77777777" w:rsidTr="00F92EAE">
        <w:trPr>
          <w:trHeight w:val="720"/>
        </w:trPr>
        <w:tc>
          <w:tcPr>
            <w:tcW w:w="2978" w:type="dxa"/>
            <w:shd w:val="clear" w:color="auto" w:fill="auto"/>
            <w:vAlign w:val="center"/>
            <w:hideMark/>
          </w:tcPr>
          <w:p w14:paraId="4C343CDC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Комплекс процессных мероприятий "Организация и проведение мероприятий в сфере молодежной политики"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0FAA0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72FB7E4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529380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07.4.01.00000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95809B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7A6849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20 123,0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FF7D15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19 786,7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6E49D3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19 786,7</w:t>
            </w:r>
          </w:p>
        </w:tc>
      </w:tr>
      <w:tr w:rsidR="0000364D" w:rsidRPr="0000364D" w14:paraId="41225413" w14:textId="77777777" w:rsidTr="00F92EAE">
        <w:trPr>
          <w:trHeight w:val="720"/>
        </w:trPr>
        <w:tc>
          <w:tcPr>
            <w:tcW w:w="2978" w:type="dxa"/>
            <w:shd w:val="clear" w:color="auto" w:fill="auto"/>
            <w:vAlign w:val="center"/>
            <w:hideMark/>
          </w:tcPr>
          <w:p w14:paraId="52EEE303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организации досуга детей, подростков и молодежи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87CAC0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4179E75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CADBCC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07.4.01.00124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03081B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EC94A8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17 490,8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0FC8B3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17 490,8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93426E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17 490,8</w:t>
            </w:r>
          </w:p>
        </w:tc>
      </w:tr>
      <w:tr w:rsidR="0000364D" w:rsidRPr="0000364D" w14:paraId="15097B3D" w14:textId="77777777" w:rsidTr="00F92EAE">
        <w:trPr>
          <w:trHeight w:val="1440"/>
        </w:trPr>
        <w:tc>
          <w:tcPr>
            <w:tcW w:w="2978" w:type="dxa"/>
            <w:shd w:val="clear" w:color="auto" w:fill="auto"/>
            <w:vAlign w:val="center"/>
            <w:hideMark/>
          </w:tcPr>
          <w:p w14:paraId="5D00420E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организации досуга детей, подростков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F2F52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1CB4438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A900BE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07.4.01.00124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3267A8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37A1C7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17 490,8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46181F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17 490,8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184C62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17 490,8</w:t>
            </w:r>
          </w:p>
        </w:tc>
      </w:tr>
      <w:tr w:rsidR="0000364D" w:rsidRPr="0000364D" w14:paraId="461EACED" w14:textId="77777777" w:rsidTr="00F92EAE">
        <w:trPr>
          <w:trHeight w:val="480"/>
        </w:trPr>
        <w:tc>
          <w:tcPr>
            <w:tcW w:w="2978" w:type="dxa"/>
            <w:shd w:val="clear" w:color="auto" w:fill="auto"/>
            <w:vAlign w:val="center"/>
            <w:hideMark/>
          </w:tcPr>
          <w:p w14:paraId="27C998B3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Организация и проведение молодежных форумов и молодежных массовых мероприятий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F3C4B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1CEC1C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3EDB22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07.4.01.02600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0D89CD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04FA89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0C0FDE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C99709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230,0</w:t>
            </w:r>
          </w:p>
        </w:tc>
      </w:tr>
      <w:tr w:rsidR="0000364D" w:rsidRPr="0000364D" w14:paraId="3743F914" w14:textId="77777777" w:rsidTr="00F92EAE">
        <w:trPr>
          <w:trHeight w:val="1200"/>
        </w:trPr>
        <w:tc>
          <w:tcPr>
            <w:tcW w:w="2978" w:type="dxa"/>
            <w:shd w:val="clear" w:color="auto" w:fill="auto"/>
            <w:vAlign w:val="center"/>
            <w:hideMark/>
          </w:tcPr>
          <w:p w14:paraId="21DCEA0C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Организация и проведение молодежных форумов и молодежных 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0BA20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6054C8C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FA858E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07.4.01.02600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866ABF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E02914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94B1E4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795890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230,0</w:t>
            </w:r>
          </w:p>
        </w:tc>
      </w:tr>
      <w:tr w:rsidR="0000364D" w:rsidRPr="0000364D" w14:paraId="5F3DDD1A" w14:textId="77777777" w:rsidTr="00F92EAE">
        <w:trPr>
          <w:trHeight w:val="720"/>
        </w:trPr>
        <w:tc>
          <w:tcPr>
            <w:tcW w:w="2978" w:type="dxa"/>
            <w:shd w:val="clear" w:color="auto" w:fill="auto"/>
            <w:vAlign w:val="center"/>
            <w:hideMark/>
          </w:tcPr>
          <w:p w14:paraId="45B73E98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Организация мероприятий по гражданственно-патриотическому и духовно-нравственному воспитанию молодежи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E92E4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09A02FB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153002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07.4.01.02610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839CA5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14FE5D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6F38E8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20,2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E717B0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20,2</w:t>
            </w:r>
          </w:p>
        </w:tc>
      </w:tr>
      <w:tr w:rsidR="0000364D" w:rsidRPr="0000364D" w14:paraId="427457C3" w14:textId="77777777" w:rsidTr="00F92EAE">
        <w:trPr>
          <w:trHeight w:val="1200"/>
        </w:trPr>
        <w:tc>
          <w:tcPr>
            <w:tcW w:w="2978" w:type="dxa"/>
            <w:shd w:val="clear" w:color="auto" w:fill="auto"/>
            <w:vAlign w:val="center"/>
            <w:hideMark/>
          </w:tcPr>
          <w:p w14:paraId="635806EF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Организация мероприятий по гражданственно-патриотическому и духовно-нравственному воспитанию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0EEC8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2E94812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22BC96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07.4.01.02610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4D94CA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5E8846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9EA498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20,2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1D39C7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20,2</w:t>
            </w:r>
          </w:p>
        </w:tc>
      </w:tr>
      <w:tr w:rsidR="0000364D" w:rsidRPr="0000364D" w14:paraId="42FFDF1C" w14:textId="77777777" w:rsidTr="00F92EAE">
        <w:trPr>
          <w:trHeight w:val="480"/>
        </w:trPr>
        <w:tc>
          <w:tcPr>
            <w:tcW w:w="2978" w:type="dxa"/>
            <w:shd w:val="clear" w:color="auto" w:fill="auto"/>
            <w:vAlign w:val="center"/>
            <w:hideMark/>
          </w:tcPr>
          <w:p w14:paraId="0457B9AC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Организация временной трудовой занятости подростков и молодежи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7AA93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60B98EF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9AFB07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07.4.01.02630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410B6C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41581F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2 045,7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DE771A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2 045,7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8BF21E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2 045,7</w:t>
            </w:r>
          </w:p>
        </w:tc>
      </w:tr>
      <w:tr w:rsidR="0000364D" w:rsidRPr="0000364D" w14:paraId="3A48A19C" w14:textId="77777777" w:rsidTr="00F92EAE">
        <w:trPr>
          <w:trHeight w:val="70"/>
        </w:trPr>
        <w:tc>
          <w:tcPr>
            <w:tcW w:w="2978" w:type="dxa"/>
            <w:shd w:val="clear" w:color="auto" w:fill="auto"/>
            <w:vAlign w:val="center"/>
            <w:hideMark/>
          </w:tcPr>
          <w:p w14:paraId="6D1F00EC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Организация временной трудовой занятости подростков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73501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37D3C9E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2F6B84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07.4.01.02630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E086F8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AC8CC8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2 045,7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A1813C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2 045,7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E7DDEC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2 045,7</w:t>
            </w:r>
          </w:p>
        </w:tc>
      </w:tr>
      <w:tr w:rsidR="0000364D" w:rsidRPr="0000364D" w14:paraId="175591F9" w14:textId="77777777" w:rsidTr="000957F5">
        <w:trPr>
          <w:trHeight w:val="70"/>
        </w:trPr>
        <w:tc>
          <w:tcPr>
            <w:tcW w:w="2978" w:type="dxa"/>
            <w:shd w:val="clear" w:color="auto" w:fill="auto"/>
            <w:vAlign w:val="center"/>
            <w:hideMark/>
          </w:tcPr>
          <w:p w14:paraId="0F6CBA83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 xml:space="preserve">Поддержка содействия трудовой адаптации и занятости молодежи - </w:t>
            </w:r>
            <w:r w:rsidRPr="0000364D">
              <w:rPr>
                <w:color w:val="000000"/>
                <w:sz w:val="18"/>
                <w:szCs w:val="18"/>
              </w:rPr>
              <w:lastRenderedPageBreak/>
              <w:t>за счет средств областного и местного бюджетов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3BE91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lastRenderedPageBreak/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6A69E55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B90B14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07.4.01.S4330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8ED7C6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CA819D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336,3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DB4A29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B8F6D7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6DD331CD" w14:textId="77777777" w:rsidTr="00F92EAE">
        <w:trPr>
          <w:trHeight w:val="1440"/>
        </w:trPr>
        <w:tc>
          <w:tcPr>
            <w:tcW w:w="2978" w:type="dxa"/>
            <w:shd w:val="clear" w:color="auto" w:fill="auto"/>
            <w:vAlign w:val="center"/>
            <w:hideMark/>
          </w:tcPr>
          <w:p w14:paraId="48CDBEDF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Поддержка содействия трудовой адаптации и занятости молодежи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203A7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276EDB3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2DBADF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07.4.01.S4330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0AE657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76E2DD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336,3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EA1C51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4D15B6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7F76D889" w14:textId="77777777" w:rsidTr="00F92EAE">
        <w:trPr>
          <w:trHeight w:val="960"/>
        </w:trPr>
        <w:tc>
          <w:tcPr>
            <w:tcW w:w="2978" w:type="dxa"/>
            <w:shd w:val="clear" w:color="auto" w:fill="auto"/>
            <w:vAlign w:val="center"/>
            <w:hideMark/>
          </w:tcPr>
          <w:p w14:paraId="5A2A6501" w14:textId="6B2519FE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Комплекс процессных мероприятий "Укрепление и развитие материально-технической базы учреждений молодежной политики"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71C7F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311C23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B55D17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07.4.03.00000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6518F4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F1A654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1 729,7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86A5B3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8FC548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6C9C3C7F" w14:textId="77777777" w:rsidTr="00F92EAE">
        <w:trPr>
          <w:trHeight w:val="720"/>
        </w:trPr>
        <w:tc>
          <w:tcPr>
            <w:tcW w:w="2978" w:type="dxa"/>
            <w:shd w:val="clear" w:color="auto" w:fill="auto"/>
            <w:vAlign w:val="center"/>
            <w:hideMark/>
          </w:tcPr>
          <w:p w14:paraId="0D5DF57C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Предоставление субсидий на укрепление и развитие материально-технической базы учреждений молодежной политики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9F574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43E5538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FC350F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07.4.03.02481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306008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4F0AFD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6584D8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A632C0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69FD467E" w14:textId="77777777" w:rsidTr="00F92EAE">
        <w:trPr>
          <w:trHeight w:val="1440"/>
        </w:trPr>
        <w:tc>
          <w:tcPr>
            <w:tcW w:w="2978" w:type="dxa"/>
            <w:shd w:val="clear" w:color="auto" w:fill="auto"/>
            <w:vAlign w:val="center"/>
            <w:hideMark/>
          </w:tcPr>
          <w:p w14:paraId="40C9C295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Предоставление субсидий на укрепление и развитие материально-технической базы учреждений молодежной политики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3A9E1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3ECF37D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E9DED0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07.4.03.02481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B9AE8A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DD2B77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D91606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2EBAF4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36781BFE" w14:textId="77777777" w:rsidTr="00F92EAE">
        <w:trPr>
          <w:trHeight w:val="720"/>
        </w:trPr>
        <w:tc>
          <w:tcPr>
            <w:tcW w:w="2978" w:type="dxa"/>
            <w:shd w:val="clear" w:color="auto" w:fill="auto"/>
            <w:vAlign w:val="center"/>
            <w:hideMark/>
          </w:tcPr>
          <w:p w14:paraId="34864AA8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Развитие общественной инфраструктуры муниципального значения - за счет средств областного и местного бюджетов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EAE4A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34538BE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42BDD1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07.4.03.S4840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1CD749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FF0917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1 229,7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0CACB2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49ED5F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1BF8C634" w14:textId="77777777" w:rsidTr="00F92EAE">
        <w:trPr>
          <w:trHeight w:val="1440"/>
        </w:trPr>
        <w:tc>
          <w:tcPr>
            <w:tcW w:w="2978" w:type="dxa"/>
            <w:shd w:val="clear" w:color="auto" w:fill="auto"/>
            <w:vAlign w:val="center"/>
            <w:hideMark/>
          </w:tcPr>
          <w:p w14:paraId="38D6B6F1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Развитие общественной инфраструктуры муниципального значения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3502F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2CBF4ED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23F6B4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07.4.03.S4840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603B4A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370C91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1 229,7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E9E79A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66B903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47551B8F" w14:textId="77777777" w:rsidTr="00F92EAE">
        <w:trPr>
          <w:trHeight w:val="300"/>
        </w:trPr>
        <w:tc>
          <w:tcPr>
            <w:tcW w:w="2978" w:type="dxa"/>
            <w:shd w:val="clear" w:color="auto" w:fill="auto"/>
            <w:vAlign w:val="center"/>
            <w:hideMark/>
          </w:tcPr>
          <w:p w14:paraId="31D8695F" w14:textId="77777777" w:rsidR="0000364D" w:rsidRPr="0000364D" w:rsidRDefault="0000364D" w:rsidP="0000364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4F28FE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35E47D0E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07.09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99E4154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73CF2AE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36DBC6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99F73F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AF0E31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</w:tr>
      <w:tr w:rsidR="0000364D" w:rsidRPr="0000364D" w14:paraId="789EECD0" w14:textId="77777777" w:rsidTr="00F92EAE">
        <w:trPr>
          <w:trHeight w:val="480"/>
        </w:trPr>
        <w:tc>
          <w:tcPr>
            <w:tcW w:w="2978" w:type="dxa"/>
            <w:shd w:val="clear" w:color="auto" w:fill="auto"/>
            <w:vAlign w:val="center"/>
            <w:hideMark/>
          </w:tcPr>
          <w:p w14:paraId="270F0F26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Муниципальная программа "Молодежь Тихвинского городского поселения"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C4E240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272862A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07.09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35C88D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07.0.00.00000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FFB5FF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9DBD8F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7DD239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F67BD3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00364D" w:rsidRPr="0000364D" w14:paraId="16FBBDE1" w14:textId="77777777" w:rsidTr="00F92EAE">
        <w:trPr>
          <w:trHeight w:val="300"/>
        </w:trPr>
        <w:tc>
          <w:tcPr>
            <w:tcW w:w="2978" w:type="dxa"/>
            <w:shd w:val="clear" w:color="auto" w:fill="auto"/>
            <w:vAlign w:val="center"/>
            <w:hideMark/>
          </w:tcPr>
          <w:p w14:paraId="03EFEB11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19964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3EA64CD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07.09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CDE153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07.4.00.00000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EE1B62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15CCB5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5B3418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EA2567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00364D" w:rsidRPr="0000364D" w14:paraId="3FA3DE5E" w14:textId="77777777" w:rsidTr="00F92EAE">
        <w:trPr>
          <w:trHeight w:val="720"/>
        </w:trPr>
        <w:tc>
          <w:tcPr>
            <w:tcW w:w="2978" w:type="dxa"/>
            <w:shd w:val="clear" w:color="auto" w:fill="auto"/>
            <w:vAlign w:val="center"/>
            <w:hideMark/>
          </w:tcPr>
          <w:p w14:paraId="52B01F61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Комплекс процессных мероприятий "Организация и проведение мероприятий в сфере молодежной политики"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B0A06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1805A8C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07.09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C2846E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07.4.01.00000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0344A9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1E00FC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1888A1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3E7477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00364D" w:rsidRPr="0000364D" w14:paraId="58F08C19" w14:textId="77777777" w:rsidTr="00F92EAE">
        <w:trPr>
          <w:trHeight w:val="300"/>
        </w:trPr>
        <w:tc>
          <w:tcPr>
            <w:tcW w:w="2978" w:type="dxa"/>
            <w:shd w:val="clear" w:color="auto" w:fill="auto"/>
            <w:vAlign w:val="center"/>
            <w:hideMark/>
          </w:tcPr>
          <w:p w14:paraId="0C969850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Организация летней оздоровительной кампании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5DF89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1815EC2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07.09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C1087D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07.4.01.02620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137A1B0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42B655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5982BE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F97EC6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00364D" w:rsidRPr="0000364D" w14:paraId="1A736696" w14:textId="77777777" w:rsidTr="00F92EAE">
        <w:trPr>
          <w:trHeight w:val="960"/>
        </w:trPr>
        <w:tc>
          <w:tcPr>
            <w:tcW w:w="2978" w:type="dxa"/>
            <w:shd w:val="clear" w:color="auto" w:fill="auto"/>
            <w:vAlign w:val="center"/>
            <w:hideMark/>
          </w:tcPr>
          <w:p w14:paraId="1F3B7D8A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Организация летней оздоровительной кампании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4BE48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228B279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07.09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F7AEB8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07.4.01.02620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9AA76C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9C91BA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8F850F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F046EC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00364D" w:rsidRPr="0000364D" w14:paraId="3E08CE2A" w14:textId="77777777" w:rsidTr="00F92EAE">
        <w:trPr>
          <w:trHeight w:val="300"/>
        </w:trPr>
        <w:tc>
          <w:tcPr>
            <w:tcW w:w="2978" w:type="dxa"/>
            <w:shd w:val="clear" w:color="auto" w:fill="auto"/>
            <w:vAlign w:val="center"/>
            <w:hideMark/>
          </w:tcPr>
          <w:p w14:paraId="58333F57" w14:textId="77777777" w:rsidR="0000364D" w:rsidRPr="0000364D" w:rsidRDefault="0000364D" w:rsidP="0000364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11C4F2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61BD57AC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08.00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7D94092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48EE7C6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5E5C64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267 251,9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0B2A6A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193 185,1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67064A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168 185,1</w:t>
            </w:r>
          </w:p>
        </w:tc>
      </w:tr>
      <w:tr w:rsidR="0000364D" w:rsidRPr="0000364D" w14:paraId="77E707AC" w14:textId="77777777" w:rsidTr="00F92EAE">
        <w:trPr>
          <w:trHeight w:val="300"/>
        </w:trPr>
        <w:tc>
          <w:tcPr>
            <w:tcW w:w="2978" w:type="dxa"/>
            <w:shd w:val="clear" w:color="auto" w:fill="auto"/>
            <w:vAlign w:val="center"/>
            <w:hideMark/>
          </w:tcPr>
          <w:p w14:paraId="72D9F0D4" w14:textId="77777777" w:rsidR="0000364D" w:rsidRPr="0000364D" w:rsidRDefault="0000364D" w:rsidP="0000364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F8F179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42547D8F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E619F2E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2248572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20492C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253 342,3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A3DFE6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183 361,8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D135E6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158 361,8</w:t>
            </w:r>
          </w:p>
        </w:tc>
      </w:tr>
      <w:tr w:rsidR="0000364D" w:rsidRPr="0000364D" w14:paraId="5B219610" w14:textId="77777777" w:rsidTr="00F92EAE">
        <w:trPr>
          <w:trHeight w:val="960"/>
        </w:trPr>
        <w:tc>
          <w:tcPr>
            <w:tcW w:w="2978" w:type="dxa"/>
            <w:shd w:val="clear" w:color="auto" w:fill="auto"/>
            <w:vAlign w:val="center"/>
            <w:hideMark/>
          </w:tcPr>
          <w:p w14:paraId="751E470B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98710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6435C38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D9B210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02.0.00.00000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34E131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3EDFE0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1F66A5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B1B2B6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00364D" w:rsidRPr="0000364D" w14:paraId="5D5AD39D" w14:textId="77777777" w:rsidTr="00F92EAE">
        <w:trPr>
          <w:trHeight w:val="300"/>
        </w:trPr>
        <w:tc>
          <w:tcPr>
            <w:tcW w:w="2978" w:type="dxa"/>
            <w:shd w:val="clear" w:color="auto" w:fill="auto"/>
            <w:vAlign w:val="center"/>
            <w:hideMark/>
          </w:tcPr>
          <w:p w14:paraId="3286DC39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BB4C9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7E75836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D3E3AA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02.4.00.00000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75D738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261846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7E1689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336F32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00364D" w:rsidRPr="0000364D" w14:paraId="0EC6A1E6" w14:textId="77777777" w:rsidTr="00F92EAE">
        <w:trPr>
          <w:trHeight w:val="960"/>
        </w:trPr>
        <w:tc>
          <w:tcPr>
            <w:tcW w:w="2978" w:type="dxa"/>
            <w:shd w:val="clear" w:color="auto" w:fill="auto"/>
            <w:vAlign w:val="center"/>
            <w:hideMark/>
          </w:tcPr>
          <w:p w14:paraId="007523D4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lastRenderedPageBreak/>
              <w:t>Комплекс процессных мероприятий "Энергосбережение и повышение энергоэффективности на территории Тихвинского городского поселения"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EC1DC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054064F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26E4A1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02.4.02.00000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C1DE55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F4B9B4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84DDDB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400A3E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00364D" w:rsidRPr="0000364D" w14:paraId="2C37F7CC" w14:textId="77777777" w:rsidTr="00F92EAE">
        <w:trPr>
          <w:trHeight w:val="480"/>
        </w:trPr>
        <w:tc>
          <w:tcPr>
            <w:tcW w:w="2978" w:type="dxa"/>
            <w:shd w:val="clear" w:color="auto" w:fill="auto"/>
            <w:vAlign w:val="center"/>
            <w:hideMark/>
          </w:tcPr>
          <w:p w14:paraId="753DA388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Энергосберегающие мероприятия в бюджетной сфере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B7945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15C291D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462B75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02.4.02.02160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A200ED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E7566D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EB9680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F96C90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00364D" w:rsidRPr="0000364D" w14:paraId="28848917" w14:textId="77777777" w:rsidTr="00F92EAE">
        <w:trPr>
          <w:trHeight w:val="960"/>
        </w:trPr>
        <w:tc>
          <w:tcPr>
            <w:tcW w:w="2978" w:type="dxa"/>
            <w:shd w:val="clear" w:color="auto" w:fill="auto"/>
            <w:vAlign w:val="center"/>
            <w:hideMark/>
          </w:tcPr>
          <w:p w14:paraId="7A2A0D8B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Энергосберегающие мероприятия в бюджетной сфере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5695C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26BD4FC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7AB817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02.4.02.02160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99317E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082EE4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FBA8FC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8EA251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00364D" w:rsidRPr="0000364D" w14:paraId="79BE1FDF" w14:textId="77777777" w:rsidTr="00F92EAE">
        <w:trPr>
          <w:trHeight w:val="480"/>
        </w:trPr>
        <w:tc>
          <w:tcPr>
            <w:tcW w:w="2978" w:type="dxa"/>
            <w:shd w:val="clear" w:color="auto" w:fill="auto"/>
            <w:vAlign w:val="center"/>
            <w:hideMark/>
          </w:tcPr>
          <w:p w14:paraId="7F8BF638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Муниципальная программа "Развитие сферы культуры Тихвинского городского поселения"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71C26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223B86D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0B1B4E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C7531D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051875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253 142,3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88322B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183 161,8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F98A83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158 161,8</w:t>
            </w:r>
          </w:p>
        </w:tc>
      </w:tr>
      <w:tr w:rsidR="0000364D" w:rsidRPr="0000364D" w14:paraId="33A431AF" w14:textId="77777777" w:rsidTr="00F92EAE">
        <w:trPr>
          <w:trHeight w:val="300"/>
        </w:trPr>
        <w:tc>
          <w:tcPr>
            <w:tcW w:w="2978" w:type="dxa"/>
            <w:shd w:val="clear" w:color="auto" w:fill="auto"/>
            <w:vAlign w:val="center"/>
            <w:hideMark/>
          </w:tcPr>
          <w:p w14:paraId="0DD99FC2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Региональные проекты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D27EC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655DBE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6E1F77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08.2.00.00000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5DFAC8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EAB380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8 602,2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F50407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A841CF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6AA02E0A" w14:textId="77777777" w:rsidTr="00F92EAE">
        <w:trPr>
          <w:trHeight w:val="480"/>
        </w:trPr>
        <w:tc>
          <w:tcPr>
            <w:tcW w:w="2978" w:type="dxa"/>
            <w:shd w:val="clear" w:color="auto" w:fill="auto"/>
            <w:vAlign w:val="center"/>
            <w:hideMark/>
          </w:tcPr>
          <w:p w14:paraId="3D12D879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0761E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114329B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8A3382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08.2.Я5.00000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8AEFE2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57DB0E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8 602,2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7B823A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3FB240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643981A4" w14:textId="77777777" w:rsidTr="00F92EAE">
        <w:trPr>
          <w:trHeight w:val="720"/>
        </w:trPr>
        <w:tc>
          <w:tcPr>
            <w:tcW w:w="2978" w:type="dxa"/>
            <w:shd w:val="clear" w:color="auto" w:fill="auto"/>
            <w:vAlign w:val="center"/>
            <w:hideMark/>
          </w:tcPr>
          <w:p w14:paraId="1E1319AA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Создание модельных муниципальных библиотек - за счет средств федерального, областного и местного бюджетов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CC550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02E7490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DE8AC8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08.2.Я5.54540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23009A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EFC64D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8 602,2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97685D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8BA34E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0206A9AB" w14:textId="77777777" w:rsidTr="00F92EAE">
        <w:trPr>
          <w:trHeight w:val="1200"/>
        </w:trPr>
        <w:tc>
          <w:tcPr>
            <w:tcW w:w="2978" w:type="dxa"/>
            <w:shd w:val="clear" w:color="auto" w:fill="auto"/>
            <w:vAlign w:val="center"/>
            <w:hideMark/>
          </w:tcPr>
          <w:p w14:paraId="0D2F4D58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Создание модельных муниципальных библиотек - за счет средств федерального,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B6D77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03761BA0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50E7F9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08.2.Я5.54540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841EC7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189F6B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8 602,2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A882CC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AE850E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7A0E4A7B" w14:textId="77777777" w:rsidTr="00F92EAE">
        <w:trPr>
          <w:trHeight w:val="300"/>
        </w:trPr>
        <w:tc>
          <w:tcPr>
            <w:tcW w:w="2978" w:type="dxa"/>
            <w:shd w:val="clear" w:color="auto" w:fill="auto"/>
            <w:vAlign w:val="center"/>
            <w:hideMark/>
          </w:tcPr>
          <w:p w14:paraId="54A7C855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BD3C1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4DB7660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FD2A17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E893A8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974741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183 888,5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9545E7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183 161,8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A79F16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158 161,8</w:t>
            </w:r>
          </w:p>
        </w:tc>
      </w:tr>
      <w:tr w:rsidR="0000364D" w:rsidRPr="0000364D" w14:paraId="5BFCE77A" w14:textId="77777777" w:rsidTr="00F92EAE">
        <w:trPr>
          <w:trHeight w:val="1200"/>
        </w:trPr>
        <w:tc>
          <w:tcPr>
            <w:tcW w:w="2978" w:type="dxa"/>
            <w:shd w:val="clear" w:color="auto" w:fill="auto"/>
            <w:vAlign w:val="center"/>
            <w:hideMark/>
          </w:tcPr>
          <w:p w14:paraId="114C3DB5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Комплекс процессных мероприятий "Организация библиотечного обслуживания населения, комплектование и обеспечение сохранности библиотечных фондов библиотек поселения"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E8075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446DA1F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CEB5E0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08.4.01.00000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C829EC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117A7B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69 434,8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9479C7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64 935,2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10B0DF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64 935,2</w:t>
            </w:r>
          </w:p>
        </w:tc>
      </w:tr>
      <w:tr w:rsidR="0000364D" w:rsidRPr="0000364D" w14:paraId="03BB15A2" w14:textId="77777777" w:rsidTr="00F92EAE">
        <w:trPr>
          <w:trHeight w:val="960"/>
        </w:trPr>
        <w:tc>
          <w:tcPr>
            <w:tcW w:w="2978" w:type="dxa"/>
            <w:shd w:val="clear" w:color="auto" w:fill="auto"/>
            <w:vAlign w:val="center"/>
            <w:hideMark/>
          </w:tcPr>
          <w:p w14:paraId="104925BD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организации библиотечного обслуживания и досуга населения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39852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76B5D33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87447E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08.4.01.00125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FF77D3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8AF946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24 221,1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89D3E9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28 378,8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93778D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28 378,8</w:t>
            </w:r>
          </w:p>
        </w:tc>
      </w:tr>
      <w:tr w:rsidR="0000364D" w:rsidRPr="0000364D" w14:paraId="6FD7B030" w14:textId="77777777" w:rsidTr="00F92EAE">
        <w:trPr>
          <w:trHeight w:val="1440"/>
        </w:trPr>
        <w:tc>
          <w:tcPr>
            <w:tcW w:w="2978" w:type="dxa"/>
            <w:shd w:val="clear" w:color="auto" w:fill="auto"/>
            <w:vAlign w:val="center"/>
            <w:hideMark/>
          </w:tcPr>
          <w:p w14:paraId="3B39A5AB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организации библиотечного обслуживания и досуга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95655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75D9AB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D06203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08.4.01.00125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F0F033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FA82DB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24 221,1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7B08C4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28 378,8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0C0EC3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28 378,8</w:t>
            </w:r>
          </w:p>
        </w:tc>
      </w:tr>
      <w:tr w:rsidR="0000364D" w:rsidRPr="0000364D" w14:paraId="13369AD2" w14:textId="77777777" w:rsidTr="000957F5">
        <w:trPr>
          <w:trHeight w:val="70"/>
        </w:trPr>
        <w:tc>
          <w:tcPr>
            <w:tcW w:w="2978" w:type="dxa"/>
            <w:shd w:val="clear" w:color="auto" w:fill="auto"/>
            <w:vAlign w:val="center"/>
            <w:hideMark/>
          </w:tcPr>
          <w:p w14:paraId="408F0757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Организация культурно-просветительских мероприятий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196FA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4CDCDB0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FCB0CA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08.4.01.02700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BB0771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D4CDAB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E31B0C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9173FF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72,0</w:t>
            </w:r>
          </w:p>
        </w:tc>
      </w:tr>
      <w:tr w:rsidR="0000364D" w:rsidRPr="0000364D" w14:paraId="78189DCC" w14:textId="77777777" w:rsidTr="00F92EAE">
        <w:trPr>
          <w:trHeight w:val="70"/>
        </w:trPr>
        <w:tc>
          <w:tcPr>
            <w:tcW w:w="2978" w:type="dxa"/>
            <w:shd w:val="clear" w:color="auto" w:fill="auto"/>
            <w:vAlign w:val="center"/>
            <w:hideMark/>
          </w:tcPr>
          <w:p w14:paraId="30DE1A2B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Организация культурно-просветительских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9EC01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0C3BC50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C01E6B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08.4.01.02700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FFC160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E4E807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A608D7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AE1812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72,0</w:t>
            </w:r>
          </w:p>
        </w:tc>
      </w:tr>
      <w:tr w:rsidR="0000364D" w:rsidRPr="0000364D" w14:paraId="35D22E4A" w14:textId="77777777" w:rsidTr="000957F5">
        <w:trPr>
          <w:trHeight w:val="70"/>
        </w:trPr>
        <w:tc>
          <w:tcPr>
            <w:tcW w:w="2978" w:type="dxa"/>
            <w:shd w:val="clear" w:color="auto" w:fill="auto"/>
            <w:vAlign w:val="center"/>
            <w:hideMark/>
          </w:tcPr>
          <w:p w14:paraId="636A88BA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</w:t>
            </w:r>
            <w:r w:rsidRPr="0000364D">
              <w:rPr>
                <w:color w:val="000000"/>
                <w:sz w:val="18"/>
                <w:szCs w:val="18"/>
              </w:rPr>
              <w:lastRenderedPageBreak/>
              <w:t>работников учреждений культуры - за счет средств районного бюджета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0C3DE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lastRenderedPageBreak/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35AED9A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FE17BC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08.4.01.60860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855F7B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0C84A3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11 846,6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494FA8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11 846,6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81D658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11 846,6</w:t>
            </w:r>
          </w:p>
        </w:tc>
      </w:tr>
      <w:tr w:rsidR="0000364D" w:rsidRPr="0000364D" w14:paraId="03BB28A1" w14:textId="77777777" w:rsidTr="00F92EAE">
        <w:trPr>
          <w:trHeight w:val="2400"/>
        </w:trPr>
        <w:tc>
          <w:tcPr>
            <w:tcW w:w="2978" w:type="dxa"/>
            <w:shd w:val="clear" w:color="auto" w:fill="auto"/>
            <w:vAlign w:val="center"/>
            <w:hideMark/>
          </w:tcPr>
          <w:p w14:paraId="5B468BE5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- за счет средств районного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71C72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73F2F44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A91DC9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08.4.01.60860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8C9ACC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F65982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11 846,6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D4BCCC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11 846,6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5BBF84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11 846,6</w:t>
            </w:r>
          </w:p>
        </w:tc>
      </w:tr>
      <w:tr w:rsidR="0000364D" w:rsidRPr="0000364D" w14:paraId="1E757F44" w14:textId="77777777" w:rsidTr="00F92EAE">
        <w:trPr>
          <w:trHeight w:val="1200"/>
        </w:trPr>
        <w:tc>
          <w:tcPr>
            <w:tcW w:w="2978" w:type="dxa"/>
            <w:shd w:val="clear" w:color="auto" w:fill="auto"/>
            <w:vAlign w:val="center"/>
            <w:hideMark/>
          </w:tcPr>
          <w:p w14:paraId="3E124FD3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- за счет средств областного и местного бюджетов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8D395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47DE1A8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EAC3E9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08.4.01.S0360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0E97A9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1025D4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32 360,7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881A58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23 693,2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678420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23 693,2</w:t>
            </w:r>
          </w:p>
        </w:tc>
      </w:tr>
      <w:tr w:rsidR="0000364D" w:rsidRPr="0000364D" w14:paraId="236EA44E" w14:textId="77777777" w:rsidTr="00F92EAE">
        <w:trPr>
          <w:trHeight w:val="1920"/>
        </w:trPr>
        <w:tc>
          <w:tcPr>
            <w:tcW w:w="2978" w:type="dxa"/>
            <w:shd w:val="clear" w:color="auto" w:fill="auto"/>
            <w:vAlign w:val="center"/>
            <w:hideMark/>
          </w:tcPr>
          <w:p w14:paraId="1CA02527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BE0DA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041E9A4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510A09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08.4.01.S0360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9EE30D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D4ED2C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32 360,7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9B5986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23 693,2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C6276B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23 693,2</w:t>
            </w:r>
          </w:p>
        </w:tc>
      </w:tr>
      <w:tr w:rsidR="0000364D" w:rsidRPr="0000364D" w14:paraId="4C1D4627" w14:textId="77777777" w:rsidTr="00F92EAE">
        <w:trPr>
          <w:trHeight w:val="720"/>
        </w:trPr>
        <w:tc>
          <w:tcPr>
            <w:tcW w:w="2978" w:type="dxa"/>
            <w:shd w:val="clear" w:color="auto" w:fill="auto"/>
            <w:vAlign w:val="center"/>
            <w:hideMark/>
          </w:tcPr>
          <w:p w14:paraId="66A1F929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Государственная поддержка отрасли культуры - за счет средств областного и местного бюджетов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E075E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3418213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CBF366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08.4.01.S5190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E96540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223EC7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934,4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CF0E9D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944,6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709153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944,6</w:t>
            </w:r>
          </w:p>
        </w:tc>
      </w:tr>
      <w:tr w:rsidR="0000364D" w:rsidRPr="0000364D" w14:paraId="08890094" w14:textId="77777777" w:rsidTr="00F92EAE">
        <w:trPr>
          <w:trHeight w:val="1200"/>
        </w:trPr>
        <w:tc>
          <w:tcPr>
            <w:tcW w:w="2978" w:type="dxa"/>
            <w:shd w:val="clear" w:color="auto" w:fill="auto"/>
            <w:vAlign w:val="center"/>
            <w:hideMark/>
          </w:tcPr>
          <w:p w14:paraId="1A19258E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Государственная поддержка отрасли культуры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C274D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2C08C45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7619AA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08.4.01.S5190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6767FA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0B65EF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934,4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5253DE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944,6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6867E1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944,6</w:t>
            </w:r>
          </w:p>
        </w:tc>
      </w:tr>
      <w:tr w:rsidR="0000364D" w:rsidRPr="0000364D" w14:paraId="0D42C54C" w14:textId="77777777" w:rsidTr="00F92EAE">
        <w:trPr>
          <w:trHeight w:val="960"/>
        </w:trPr>
        <w:tc>
          <w:tcPr>
            <w:tcW w:w="2978" w:type="dxa"/>
            <w:shd w:val="clear" w:color="auto" w:fill="auto"/>
            <w:vAlign w:val="center"/>
            <w:hideMark/>
          </w:tcPr>
          <w:p w14:paraId="0AE7E00C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Комплекс процессных мероприятий "Создание условий для организации досуга и обеспечения жителей поселения услугами организации культуры"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8ADB4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760A8E4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E020EA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08.4.02.00000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FF88E5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7A1EA8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96 016,6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F71EEC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88 914,8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6A225F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88 914,8</w:t>
            </w:r>
          </w:p>
        </w:tc>
      </w:tr>
      <w:tr w:rsidR="0000364D" w:rsidRPr="0000364D" w14:paraId="07C1EEA9" w14:textId="77777777" w:rsidTr="00F92EAE">
        <w:trPr>
          <w:trHeight w:val="960"/>
        </w:trPr>
        <w:tc>
          <w:tcPr>
            <w:tcW w:w="2978" w:type="dxa"/>
            <w:shd w:val="clear" w:color="auto" w:fill="auto"/>
            <w:vAlign w:val="center"/>
            <w:hideMark/>
          </w:tcPr>
          <w:p w14:paraId="5597B473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организации досуга населения и развития самодеятельного народного творчества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F2705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6ACC041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FC6657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08.4.02.00126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930329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12B8CD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37 869,2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4895C5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42 865,2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A685CD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42 865,2</w:t>
            </w:r>
          </w:p>
        </w:tc>
      </w:tr>
      <w:tr w:rsidR="0000364D" w:rsidRPr="0000364D" w14:paraId="6EC7F245" w14:textId="77777777" w:rsidTr="00F92EAE">
        <w:trPr>
          <w:trHeight w:val="70"/>
        </w:trPr>
        <w:tc>
          <w:tcPr>
            <w:tcW w:w="2978" w:type="dxa"/>
            <w:shd w:val="clear" w:color="auto" w:fill="auto"/>
            <w:vAlign w:val="center"/>
            <w:hideMark/>
          </w:tcPr>
          <w:p w14:paraId="35ED8C3B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организации досуга населения и развития самодеятельного народного творчества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298E2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640068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1481DA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08.4.02.00126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6A7302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EEBB36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37 869,2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90A9E9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42 865,2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D31853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42 865,2</w:t>
            </w:r>
          </w:p>
        </w:tc>
      </w:tr>
      <w:tr w:rsidR="0000364D" w:rsidRPr="0000364D" w14:paraId="2F2B7DD3" w14:textId="77777777" w:rsidTr="00F92EAE">
        <w:trPr>
          <w:trHeight w:val="480"/>
        </w:trPr>
        <w:tc>
          <w:tcPr>
            <w:tcW w:w="2978" w:type="dxa"/>
            <w:shd w:val="clear" w:color="auto" w:fill="auto"/>
            <w:vAlign w:val="center"/>
            <w:hideMark/>
          </w:tcPr>
          <w:p w14:paraId="07A62C98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Организация культурно-досуговых мероприятий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09698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3D21731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7495BE0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08.4.02.02710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456796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7BC313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7 894,4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F79042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6 331,7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662473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6 331,7</w:t>
            </w:r>
          </w:p>
        </w:tc>
      </w:tr>
      <w:tr w:rsidR="0000364D" w:rsidRPr="0000364D" w14:paraId="393B7F28" w14:textId="77777777" w:rsidTr="000957F5">
        <w:trPr>
          <w:trHeight w:val="70"/>
        </w:trPr>
        <w:tc>
          <w:tcPr>
            <w:tcW w:w="2978" w:type="dxa"/>
            <w:shd w:val="clear" w:color="auto" w:fill="auto"/>
            <w:vAlign w:val="center"/>
            <w:hideMark/>
          </w:tcPr>
          <w:p w14:paraId="3286CFCF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 xml:space="preserve">Организация культурно-досуговых мероприятий (Закупка товаров, работ и услуг для обеспечения </w:t>
            </w:r>
            <w:r w:rsidRPr="0000364D">
              <w:rPr>
                <w:color w:val="000000"/>
                <w:sz w:val="18"/>
                <w:szCs w:val="18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DF0EF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lastRenderedPageBreak/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204E009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B7A234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08.4.02.02710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7A86D5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77FAA0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770,9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D6994D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320,9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C3FC42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320,9</w:t>
            </w:r>
          </w:p>
        </w:tc>
      </w:tr>
      <w:tr w:rsidR="0000364D" w:rsidRPr="0000364D" w14:paraId="51542E45" w14:textId="77777777" w:rsidTr="00F92EAE">
        <w:trPr>
          <w:trHeight w:val="960"/>
        </w:trPr>
        <w:tc>
          <w:tcPr>
            <w:tcW w:w="2978" w:type="dxa"/>
            <w:shd w:val="clear" w:color="auto" w:fill="auto"/>
            <w:vAlign w:val="center"/>
            <w:hideMark/>
          </w:tcPr>
          <w:p w14:paraId="3A8A0111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Организация культурно-досуговых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57B35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4E887D2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5362BD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08.4.02.02710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A3DB04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A14CD8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7 123,5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0DD043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6 010,8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FB735A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6 010,8</w:t>
            </w:r>
          </w:p>
        </w:tc>
      </w:tr>
      <w:tr w:rsidR="0000364D" w:rsidRPr="0000364D" w14:paraId="4D2F6055" w14:textId="77777777" w:rsidTr="00F92EAE">
        <w:trPr>
          <w:trHeight w:val="300"/>
        </w:trPr>
        <w:tc>
          <w:tcPr>
            <w:tcW w:w="2978" w:type="dxa"/>
            <w:shd w:val="clear" w:color="auto" w:fill="auto"/>
            <w:vAlign w:val="center"/>
            <w:hideMark/>
          </w:tcPr>
          <w:p w14:paraId="257FDE24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Новогоднее оформление городской среды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79D31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1DA3BBD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D69566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08.4.02.02711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D24BBE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4A85BB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1 648,8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F942D4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1 648,8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85AE6F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1 648,8</w:t>
            </w:r>
          </w:p>
        </w:tc>
      </w:tr>
      <w:tr w:rsidR="0000364D" w:rsidRPr="0000364D" w14:paraId="3CD464C8" w14:textId="77777777" w:rsidTr="00F92EAE">
        <w:trPr>
          <w:trHeight w:val="960"/>
        </w:trPr>
        <w:tc>
          <w:tcPr>
            <w:tcW w:w="2978" w:type="dxa"/>
            <w:shd w:val="clear" w:color="auto" w:fill="auto"/>
            <w:vAlign w:val="center"/>
            <w:hideMark/>
          </w:tcPr>
          <w:p w14:paraId="2D8F8A47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Новогоднее оформление городской среды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B880C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1F3090C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530124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08.4.02.02711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03995F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3B07B5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1 648,8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A3A8EE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1 648,8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94AE2B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1 648,8</w:t>
            </w:r>
          </w:p>
        </w:tc>
      </w:tr>
      <w:tr w:rsidR="0000364D" w:rsidRPr="0000364D" w14:paraId="0B961E54" w14:textId="77777777" w:rsidTr="00F92EAE">
        <w:trPr>
          <w:trHeight w:val="1680"/>
        </w:trPr>
        <w:tc>
          <w:tcPr>
            <w:tcW w:w="2978" w:type="dxa"/>
            <w:shd w:val="clear" w:color="auto" w:fill="auto"/>
            <w:vAlign w:val="center"/>
            <w:hideMark/>
          </w:tcPr>
          <w:p w14:paraId="3B2B26A5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- за счет средств районного бюджета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76678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366F5D5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95DD47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08.4.02.60860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FAD8F9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6A2E9B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12 689,7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8AC43B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12 689,7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96CFB2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12 689,7</w:t>
            </w:r>
          </w:p>
        </w:tc>
      </w:tr>
      <w:tr w:rsidR="0000364D" w:rsidRPr="0000364D" w14:paraId="69B27C67" w14:textId="77777777" w:rsidTr="00F92EAE">
        <w:trPr>
          <w:trHeight w:val="2400"/>
        </w:trPr>
        <w:tc>
          <w:tcPr>
            <w:tcW w:w="2978" w:type="dxa"/>
            <w:shd w:val="clear" w:color="auto" w:fill="auto"/>
            <w:vAlign w:val="center"/>
            <w:hideMark/>
          </w:tcPr>
          <w:p w14:paraId="19162BA6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- за счет средств районного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953C7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323CC3A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02A6FC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08.4.02.60860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70FFAA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103AE1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12 689,7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AF8B86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12 689,7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887FF3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12 689,7</w:t>
            </w:r>
          </w:p>
        </w:tc>
      </w:tr>
      <w:tr w:rsidR="0000364D" w:rsidRPr="0000364D" w14:paraId="509A4F3A" w14:textId="77777777" w:rsidTr="00F92EAE">
        <w:trPr>
          <w:trHeight w:val="1200"/>
        </w:trPr>
        <w:tc>
          <w:tcPr>
            <w:tcW w:w="2978" w:type="dxa"/>
            <w:shd w:val="clear" w:color="auto" w:fill="auto"/>
            <w:vAlign w:val="center"/>
            <w:hideMark/>
          </w:tcPr>
          <w:p w14:paraId="7F5B5913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- за счет средств областного и местного бюджетов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75300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20C1503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32E502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08.4.02.S0360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2C6A92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54696D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35 914,5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5D6B24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25 379,4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E4172C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25 379,4</w:t>
            </w:r>
          </w:p>
        </w:tc>
      </w:tr>
      <w:tr w:rsidR="0000364D" w:rsidRPr="0000364D" w14:paraId="234E9F3C" w14:textId="77777777" w:rsidTr="00F92EAE">
        <w:trPr>
          <w:trHeight w:val="1920"/>
        </w:trPr>
        <w:tc>
          <w:tcPr>
            <w:tcW w:w="2978" w:type="dxa"/>
            <w:shd w:val="clear" w:color="auto" w:fill="auto"/>
            <w:vAlign w:val="center"/>
            <w:hideMark/>
          </w:tcPr>
          <w:p w14:paraId="4ADE36F1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EE915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604AB5F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D34564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08.4.02.S0360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BDF5B9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CA1369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35 914,5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5795A3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25 379,4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1456AC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25 379,4</w:t>
            </w:r>
          </w:p>
        </w:tc>
      </w:tr>
      <w:tr w:rsidR="0000364D" w:rsidRPr="0000364D" w14:paraId="0E40FC66" w14:textId="77777777" w:rsidTr="00F92EAE">
        <w:trPr>
          <w:trHeight w:val="720"/>
        </w:trPr>
        <w:tc>
          <w:tcPr>
            <w:tcW w:w="2978" w:type="dxa"/>
            <w:shd w:val="clear" w:color="auto" w:fill="auto"/>
            <w:vAlign w:val="center"/>
            <w:hideMark/>
          </w:tcPr>
          <w:p w14:paraId="1A3F84E9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Комплекс процессных мероприятий "Укрепление и развитие материально- технической базы учреждений культуры"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DA966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09C8599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620BDF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08.4.03.00000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12529C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C0070A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18 437,1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DAE55F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29 311,8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9E4615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4 311,8</w:t>
            </w:r>
          </w:p>
        </w:tc>
      </w:tr>
      <w:tr w:rsidR="0000364D" w:rsidRPr="0000364D" w14:paraId="41780AB6" w14:textId="77777777" w:rsidTr="00F92EAE">
        <w:trPr>
          <w:trHeight w:val="70"/>
        </w:trPr>
        <w:tc>
          <w:tcPr>
            <w:tcW w:w="2978" w:type="dxa"/>
            <w:shd w:val="clear" w:color="auto" w:fill="auto"/>
            <w:vAlign w:val="center"/>
            <w:hideMark/>
          </w:tcPr>
          <w:p w14:paraId="6E1F9CE9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Мероприятия по укреплению и развитию материально-технической базы учреждений культуры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D3836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4664E61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7DC4B90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08.4.03.02720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94B9E2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FF9CB4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2 218,1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2B915E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2 098,8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746CE2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2 098,8</w:t>
            </w:r>
          </w:p>
        </w:tc>
      </w:tr>
      <w:tr w:rsidR="0000364D" w:rsidRPr="0000364D" w14:paraId="10BB4D4B" w14:textId="77777777" w:rsidTr="000957F5">
        <w:trPr>
          <w:trHeight w:val="70"/>
        </w:trPr>
        <w:tc>
          <w:tcPr>
            <w:tcW w:w="2978" w:type="dxa"/>
            <w:shd w:val="clear" w:color="auto" w:fill="auto"/>
            <w:vAlign w:val="center"/>
            <w:hideMark/>
          </w:tcPr>
          <w:p w14:paraId="353FD25E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 xml:space="preserve">Мероприятия по укреплению и развитию материально-технической базы учреждений культуры (Предоставление субсидий бюджетным, автономным </w:t>
            </w:r>
            <w:r w:rsidRPr="0000364D">
              <w:rPr>
                <w:color w:val="000000"/>
                <w:sz w:val="18"/>
                <w:szCs w:val="18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76295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lastRenderedPageBreak/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0C1D4D4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B2B09C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08.4.03.02720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D23788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D3AD54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2 218,1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AD6AFF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2 098,8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EE9FAA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2 098,8</w:t>
            </w:r>
          </w:p>
        </w:tc>
      </w:tr>
      <w:tr w:rsidR="0000364D" w:rsidRPr="0000364D" w14:paraId="34017F20" w14:textId="77777777" w:rsidTr="00F92EAE">
        <w:trPr>
          <w:trHeight w:val="480"/>
        </w:trPr>
        <w:tc>
          <w:tcPr>
            <w:tcW w:w="2978" w:type="dxa"/>
            <w:shd w:val="clear" w:color="auto" w:fill="auto"/>
            <w:vAlign w:val="center"/>
            <w:hideMark/>
          </w:tcPr>
          <w:p w14:paraId="7C90F58F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Капитальный ремонт объектов культуры в Тихвинском городском поселении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295B7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2DA5FED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42ED440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08.4.03.02730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3917A0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037C7E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13 740,7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CBC3B7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27 213,0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202A6F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2 213,0</w:t>
            </w:r>
          </w:p>
        </w:tc>
      </w:tr>
      <w:tr w:rsidR="0000364D" w:rsidRPr="0000364D" w14:paraId="277F0E42" w14:textId="77777777" w:rsidTr="00F92EAE">
        <w:trPr>
          <w:trHeight w:val="1200"/>
        </w:trPr>
        <w:tc>
          <w:tcPr>
            <w:tcW w:w="2978" w:type="dxa"/>
            <w:shd w:val="clear" w:color="auto" w:fill="auto"/>
            <w:vAlign w:val="center"/>
            <w:hideMark/>
          </w:tcPr>
          <w:p w14:paraId="3876B1B0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Капитальный ремонт объектов культуры в Тихвинском городском поселении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8B763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4D430E8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091E04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08.4.03.02730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75618A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FD7B9D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13 740,7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7C1CEA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27 213,0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6DFF8B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2 213,0</w:t>
            </w:r>
          </w:p>
        </w:tc>
      </w:tr>
      <w:tr w:rsidR="0000364D" w:rsidRPr="0000364D" w14:paraId="1CBF2847" w14:textId="77777777" w:rsidTr="00F92EAE">
        <w:trPr>
          <w:trHeight w:val="960"/>
        </w:trPr>
        <w:tc>
          <w:tcPr>
            <w:tcW w:w="2978" w:type="dxa"/>
            <w:shd w:val="clear" w:color="auto" w:fill="auto"/>
            <w:vAlign w:val="center"/>
            <w:hideMark/>
          </w:tcPr>
          <w:p w14:paraId="5052C6C7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Мероприятия по формированию доступной среды жизнедеятельности для инвалидов в Тихвинском городском поселении - за счет средств областного и местного бюджетов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A0A11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37512FF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0AB236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08.4.03.S0930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079F120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240FC5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1 361,2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7DECC8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F18F65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019AB091" w14:textId="77777777" w:rsidTr="00F92EAE">
        <w:trPr>
          <w:trHeight w:val="1680"/>
        </w:trPr>
        <w:tc>
          <w:tcPr>
            <w:tcW w:w="2978" w:type="dxa"/>
            <w:shd w:val="clear" w:color="auto" w:fill="auto"/>
            <w:vAlign w:val="center"/>
            <w:hideMark/>
          </w:tcPr>
          <w:p w14:paraId="6C78FE83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Мероприятия по формированию доступной среды жизнедеятельности для инвалидов в Тихвинском городском поселении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C8D5C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4BBF478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428047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08.4.03.S0930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E3F73A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4509F7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1 361,2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9C0DF6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D09046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5CEA8522" w14:textId="77777777" w:rsidTr="00F92EAE">
        <w:trPr>
          <w:trHeight w:val="720"/>
        </w:trPr>
        <w:tc>
          <w:tcPr>
            <w:tcW w:w="2978" w:type="dxa"/>
            <w:shd w:val="clear" w:color="auto" w:fill="auto"/>
            <w:vAlign w:val="center"/>
            <w:hideMark/>
          </w:tcPr>
          <w:p w14:paraId="26745550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Развитие общественной инфраструктуры муниципального значения - за счет средств областного и местного бюджетов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F99F1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1E5980E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AB2CE9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08.4.03.S4840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8AD862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003838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1 117,1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79A311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71C481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02CF7FE3" w14:textId="77777777" w:rsidTr="00F92EAE">
        <w:trPr>
          <w:trHeight w:val="1440"/>
        </w:trPr>
        <w:tc>
          <w:tcPr>
            <w:tcW w:w="2978" w:type="dxa"/>
            <w:shd w:val="clear" w:color="auto" w:fill="auto"/>
            <w:vAlign w:val="center"/>
            <w:hideMark/>
          </w:tcPr>
          <w:p w14:paraId="2C025B78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Развитие общественной инфраструктуры муниципального значения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7BD69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36E37FE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0AF555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08.4.03.S4840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1695420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CD3CF1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1 117,1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A7EA5B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D661D4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429810F0" w14:textId="77777777" w:rsidTr="00F92EAE">
        <w:trPr>
          <w:trHeight w:val="300"/>
        </w:trPr>
        <w:tc>
          <w:tcPr>
            <w:tcW w:w="2978" w:type="dxa"/>
            <w:shd w:val="clear" w:color="auto" w:fill="auto"/>
            <w:vAlign w:val="center"/>
            <w:hideMark/>
          </w:tcPr>
          <w:p w14:paraId="6D69D76B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7A074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3477073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55D891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08.7.00.00000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060768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B087C5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60 651,6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5538CF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710D70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3F453E2D" w14:textId="77777777" w:rsidTr="00F92EAE">
        <w:trPr>
          <w:trHeight w:val="480"/>
        </w:trPr>
        <w:tc>
          <w:tcPr>
            <w:tcW w:w="2978" w:type="dxa"/>
            <w:shd w:val="clear" w:color="auto" w:fill="auto"/>
            <w:vAlign w:val="center"/>
            <w:hideMark/>
          </w:tcPr>
          <w:p w14:paraId="5ECEA286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Отраслевой проект "Развитие инфраструктуры культуры"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3DD8A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37AC6C2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CBF1CC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08.7.01.00000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AC069C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A766B0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60 651,6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1B54F7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975834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5A4282B4" w14:textId="77777777" w:rsidTr="00F92EAE">
        <w:trPr>
          <w:trHeight w:val="720"/>
        </w:trPr>
        <w:tc>
          <w:tcPr>
            <w:tcW w:w="2978" w:type="dxa"/>
            <w:shd w:val="clear" w:color="auto" w:fill="auto"/>
            <w:vAlign w:val="center"/>
            <w:hideMark/>
          </w:tcPr>
          <w:p w14:paraId="5E6F0A1B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Капитальный ремонт объектов культуры в Тихвинском городском поселении - за счет средств областного и местного бюджетов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E38BC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0875D5D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B9A5C3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08.7.01.S0350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BCFCCF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F81C84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47 311,8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6AD18A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F56FF4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245B24C3" w14:textId="77777777" w:rsidTr="00F92EAE">
        <w:trPr>
          <w:trHeight w:val="1440"/>
        </w:trPr>
        <w:tc>
          <w:tcPr>
            <w:tcW w:w="2978" w:type="dxa"/>
            <w:shd w:val="clear" w:color="auto" w:fill="auto"/>
            <w:vAlign w:val="center"/>
            <w:hideMark/>
          </w:tcPr>
          <w:p w14:paraId="449D0EE1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Капитальный ремонт объектов культуры в Тихвинском городском поселении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509F4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27FA98C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3C47A3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08.7.01.S0350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3915AF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5C4891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47 311,8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58C667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C0548D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417CB46D" w14:textId="77777777" w:rsidTr="00F92EAE">
        <w:trPr>
          <w:trHeight w:val="70"/>
        </w:trPr>
        <w:tc>
          <w:tcPr>
            <w:tcW w:w="2978" w:type="dxa"/>
            <w:shd w:val="clear" w:color="auto" w:fill="auto"/>
            <w:vAlign w:val="center"/>
            <w:hideMark/>
          </w:tcPr>
          <w:p w14:paraId="579E12E6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Капитальный ремонт объектов культуры городских поселений, муниципальных районов, муниципального и городского округов Ленинградской области (остатки средств на начало текущего финансового года) - за счет средств областного и местного бюджетов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47D50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6CC42E5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D33377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08.7.01.S035Ю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0E3CB5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FC8CCA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13 339,8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B2069D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B477CC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22D6D2C6" w14:textId="77777777" w:rsidTr="000957F5">
        <w:trPr>
          <w:trHeight w:val="70"/>
        </w:trPr>
        <w:tc>
          <w:tcPr>
            <w:tcW w:w="2978" w:type="dxa"/>
            <w:shd w:val="clear" w:color="auto" w:fill="auto"/>
            <w:vAlign w:val="center"/>
            <w:hideMark/>
          </w:tcPr>
          <w:p w14:paraId="68228785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 xml:space="preserve">Капитальный ремонт объектов культуры городских поселений, муниципальных районов, муниципального и городского округов Ленинградской области </w:t>
            </w:r>
            <w:r w:rsidRPr="0000364D">
              <w:rPr>
                <w:color w:val="000000"/>
                <w:sz w:val="18"/>
                <w:szCs w:val="18"/>
              </w:rPr>
              <w:lastRenderedPageBreak/>
              <w:t>(остатки средств на начало текущего финансового года)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B5F5E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lastRenderedPageBreak/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2A83B3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AF3CC8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08.7.01.S035Ю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5FAF97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412591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13 339,8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4B15A0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896ED3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60DCAD93" w14:textId="77777777" w:rsidTr="00F92EAE">
        <w:trPr>
          <w:trHeight w:val="480"/>
        </w:trPr>
        <w:tc>
          <w:tcPr>
            <w:tcW w:w="2978" w:type="dxa"/>
            <w:shd w:val="clear" w:color="auto" w:fill="auto"/>
            <w:vAlign w:val="center"/>
            <w:hideMark/>
          </w:tcPr>
          <w:p w14:paraId="2660CBCD" w14:textId="77777777" w:rsidR="0000364D" w:rsidRPr="0000364D" w:rsidRDefault="0000364D" w:rsidP="0000364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773117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79A33357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08.04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4F597B5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CC99B0C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4E0037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13 909,6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6B042F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9 823,3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8C86D8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9 823,3</w:t>
            </w:r>
          </w:p>
        </w:tc>
      </w:tr>
      <w:tr w:rsidR="0000364D" w:rsidRPr="0000364D" w14:paraId="7F48A357" w14:textId="77777777" w:rsidTr="00F92EAE">
        <w:trPr>
          <w:trHeight w:val="720"/>
        </w:trPr>
        <w:tc>
          <w:tcPr>
            <w:tcW w:w="2978" w:type="dxa"/>
            <w:shd w:val="clear" w:color="auto" w:fill="auto"/>
            <w:vAlign w:val="center"/>
            <w:hideMark/>
          </w:tcPr>
          <w:p w14:paraId="0CFBD478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Иные непрограммные расходы органов исполнительной власти Тихвинского городского поселения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12C0E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4E80534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08.04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C07F5C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89.0.00.00000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86CC07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2061A9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13 909,6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4F4E5C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9 823,3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7E0194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9 823,3</w:t>
            </w:r>
          </w:p>
        </w:tc>
      </w:tr>
      <w:tr w:rsidR="0000364D" w:rsidRPr="0000364D" w14:paraId="18EF815A" w14:textId="77777777" w:rsidTr="00F92EAE">
        <w:trPr>
          <w:trHeight w:val="300"/>
        </w:trPr>
        <w:tc>
          <w:tcPr>
            <w:tcW w:w="2978" w:type="dxa"/>
            <w:shd w:val="clear" w:color="auto" w:fill="auto"/>
            <w:vAlign w:val="center"/>
            <w:hideMark/>
          </w:tcPr>
          <w:p w14:paraId="20AF386B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Иные непрограммные расходы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14256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08ECCE8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08.04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FBB8AF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89.0.01.00000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8CF574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555E6C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13 909,6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141E37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9 823,3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D7FAAC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9 823,3</w:t>
            </w:r>
          </w:p>
        </w:tc>
      </w:tr>
      <w:tr w:rsidR="0000364D" w:rsidRPr="0000364D" w14:paraId="054A305D" w14:textId="77777777" w:rsidTr="00F92EAE">
        <w:trPr>
          <w:trHeight w:val="480"/>
        </w:trPr>
        <w:tc>
          <w:tcPr>
            <w:tcW w:w="2978" w:type="dxa"/>
            <w:shd w:val="clear" w:color="auto" w:fill="auto"/>
            <w:vAlign w:val="center"/>
            <w:hideMark/>
          </w:tcPr>
          <w:p w14:paraId="37421830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Обеспечение деятельности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A6AFA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7EAD2E5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08.04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4D7EB4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89.0.01.00110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A696EE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D1C1DB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13 909,6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06D24A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9 823,3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BE31A9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9 823,3</w:t>
            </w:r>
          </w:p>
        </w:tc>
      </w:tr>
      <w:tr w:rsidR="0000364D" w:rsidRPr="0000364D" w14:paraId="76406E7C" w14:textId="77777777" w:rsidTr="00F92EAE">
        <w:trPr>
          <w:trHeight w:val="1680"/>
        </w:trPr>
        <w:tc>
          <w:tcPr>
            <w:tcW w:w="2978" w:type="dxa"/>
            <w:shd w:val="clear" w:color="auto" w:fill="auto"/>
            <w:vAlign w:val="center"/>
            <w:hideMark/>
          </w:tcPr>
          <w:p w14:paraId="0A2E00AF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Обеспечение деятельности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DCE31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32008E9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08.04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A6B419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89.0.01.00110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FC159E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A22D3D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9 801,6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AE337C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9 270,3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F9E9FA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9 270,3</w:t>
            </w:r>
          </w:p>
        </w:tc>
      </w:tr>
      <w:tr w:rsidR="0000364D" w:rsidRPr="0000364D" w14:paraId="35A833C7" w14:textId="77777777" w:rsidTr="00F92EAE">
        <w:trPr>
          <w:trHeight w:val="960"/>
        </w:trPr>
        <w:tc>
          <w:tcPr>
            <w:tcW w:w="2978" w:type="dxa"/>
            <w:shd w:val="clear" w:color="auto" w:fill="auto"/>
            <w:vAlign w:val="center"/>
            <w:hideMark/>
          </w:tcPr>
          <w:p w14:paraId="20DB90CC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Обеспечение деятельности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4E9E6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3D209DE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08.04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7568CB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89.0.01.00110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E624F7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8F0DB3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882,7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0D6FD4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553,0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88161E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553,0</w:t>
            </w:r>
          </w:p>
        </w:tc>
      </w:tr>
      <w:tr w:rsidR="0000364D" w:rsidRPr="0000364D" w14:paraId="55CF73B2" w14:textId="77777777" w:rsidTr="00F92EAE">
        <w:trPr>
          <w:trHeight w:val="480"/>
        </w:trPr>
        <w:tc>
          <w:tcPr>
            <w:tcW w:w="2978" w:type="dxa"/>
            <w:shd w:val="clear" w:color="auto" w:fill="auto"/>
            <w:vAlign w:val="center"/>
            <w:hideMark/>
          </w:tcPr>
          <w:p w14:paraId="10D718E9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Обеспечение деятельности казенных учреждений (Иные бюджетные ассигнования)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E35E4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7BA506D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08.04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504244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89.0.01.00110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AF1487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7589F7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3 225,3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3AC449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891285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6E5E1B52" w14:textId="77777777" w:rsidTr="00F92EAE">
        <w:trPr>
          <w:trHeight w:val="300"/>
        </w:trPr>
        <w:tc>
          <w:tcPr>
            <w:tcW w:w="2978" w:type="dxa"/>
            <w:shd w:val="clear" w:color="auto" w:fill="auto"/>
            <w:vAlign w:val="center"/>
            <w:hideMark/>
          </w:tcPr>
          <w:p w14:paraId="129659F2" w14:textId="77777777" w:rsidR="0000364D" w:rsidRPr="0000364D" w:rsidRDefault="0000364D" w:rsidP="0000364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054A12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3EF74E02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07888C8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B242345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69D3E6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95 547,8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F3037B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84 483,1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D97939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83 108,8</w:t>
            </w:r>
          </w:p>
        </w:tc>
      </w:tr>
      <w:tr w:rsidR="0000364D" w:rsidRPr="0000364D" w14:paraId="54908D9C" w14:textId="77777777" w:rsidTr="00F92EAE">
        <w:trPr>
          <w:trHeight w:val="300"/>
        </w:trPr>
        <w:tc>
          <w:tcPr>
            <w:tcW w:w="2978" w:type="dxa"/>
            <w:shd w:val="clear" w:color="auto" w:fill="auto"/>
            <w:vAlign w:val="center"/>
            <w:hideMark/>
          </w:tcPr>
          <w:p w14:paraId="2B4B128D" w14:textId="77777777" w:rsidR="0000364D" w:rsidRPr="0000364D" w:rsidRDefault="0000364D" w:rsidP="0000364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136524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51BFF94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E28A104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7B5DE88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26FD91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11 860,2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DA8EAD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2 816,4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A04503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2 816,4</w:t>
            </w:r>
          </w:p>
        </w:tc>
      </w:tr>
      <w:tr w:rsidR="0000364D" w:rsidRPr="0000364D" w14:paraId="774B8471" w14:textId="77777777" w:rsidTr="00F92EAE">
        <w:trPr>
          <w:trHeight w:val="720"/>
        </w:trPr>
        <w:tc>
          <w:tcPr>
            <w:tcW w:w="2978" w:type="dxa"/>
            <w:shd w:val="clear" w:color="auto" w:fill="auto"/>
            <w:vAlign w:val="center"/>
            <w:hideMark/>
          </w:tcPr>
          <w:p w14:paraId="48958AF7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Муниципальная программа "Развитие физической культуры и спорта в Тихвинском городском поселении"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00F1C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3B486D8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49DE49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09.0.00.00000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858A42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9DE700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11 860,2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B3B063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2 816,4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828115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2 816,4</w:t>
            </w:r>
          </w:p>
        </w:tc>
      </w:tr>
      <w:tr w:rsidR="0000364D" w:rsidRPr="0000364D" w14:paraId="666D71F4" w14:textId="77777777" w:rsidTr="00F92EAE">
        <w:trPr>
          <w:trHeight w:val="300"/>
        </w:trPr>
        <w:tc>
          <w:tcPr>
            <w:tcW w:w="2978" w:type="dxa"/>
            <w:shd w:val="clear" w:color="auto" w:fill="auto"/>
            <w:vAlign w:val="center"/>
            <w:hideMark/>
          </w:tcPr>
          <w:p w14:paraId="2724D791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6E9A8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6D2B50D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1C8FE2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09.4.00.00000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6CA107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E70605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11 860,2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DE9E4C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2 816,4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6B9117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2 816,4</w:t>
            </w:r>
          </w:p>
        </w:tc>
      </w:tr>
      <w:tr w:rsidR="0000364D" w:rsidRPr="0000364D" w14:paraId="76184DE5" w14:textId="77777777" w:rsidTr="00F92EAE">
        <w:trPr>
          <w:trHeight w:val="480"/>
        </w:trPr>
        <w:tc>
          <w:tcPr>
            <w:tcW w:w="2978" w:type="dxa"/>
            <w:shd w:val="clear" w:color="auto" w:fill="auto"/>
            <w:vAlign w:val="center"/>
            <w:hideMark/>
          </w:tcPr>
          <w:p w14:paraId="0FB9832C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Комплекс процессных мероприятий "Развитие физической культуры"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E9E72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A56B26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B0688A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09.4.01.00000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4B494A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B8AB48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2 070,8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8FBB59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2 000,9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134F81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2 000,9</w:t>
            </w:r>
          </w:p>
        </w:tc>
      </w:tr>
      <w:tr w:rsidR="0000364D" w:rsidRPr="0000364D" w14:paraId="1E57ECFE" w14:textId="77777777" w:rsidTr="00F92EAE">
        <w:trPr>
          <w:trHeight w:val="720"/>
        </w:trPr>
        <w:tc>
          <w:tcPr>
            <w:tcW w:w="2978" w:type="dxa"/>
            <w:shd w:val="clear" w:color="auto" w:fill="auto"/>
            <w:vAlign w:val="center"/>
            <w:hideMark/>
          </w:tcPr>
          <w:p w14:paraId="1D714A3F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в сфере физической культуры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3A16B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3585934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06F610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09.4.01.00127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BEB4F9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5A5210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1 281,3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0B1EB6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1 211,4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A5D8FF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1 211,4</w:t>
            </w:r>
          </w:p>
        </w:tc>
      </w:tr>
      <w:tr w:rsidR="0000364D" w:rsidRPr="0000364D" w14:paraId="07E4FA66" w14:textId="77777777" w:rsidTr="00F92EAE">
        <w:trPr>
          <w:trHeight w:val="1440"/>
        </w:trPr>
        <w:tc>
          <w:tcPr>
            <w:tcW w:w="2978" w:type="dxa"/>
            <w:shd w:val="clear" w:color="auto" w:fill="auto"/>
            <w:vAlign w:val="center"/>
            <w:hideMark/>
          </w:tcPr>
          <w:p w14:paraId="2E2B8778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в сфере физической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F8CD1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21E1355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7C8FF3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09.4.01.00127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4F4817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17251E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1 281,3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F7D1E7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1 211,4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3C7B3C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1 211,4</w:t>
            </w:r>
          </w:p>
        </w:tc>
      </w:tr>
      <w:tr w:rsidR="0000364D" w:rsidRPr="0000364D" w14:paraId="20DC0B34" w14:textId="77777777" w:rsidTr="00F92EAE">
        <w:trPr>
          <w:trHeight w:val="960"/>
        </w:trPr>
        <w:tc>
          <w:tcPr>
            <w:tcW w:w="2978" w:type="dxa"/>
            <w:shd w:val="clear" w:color="auto" w:fill="auto"/>
            <w:vAlign w:val="center"/>
            <w:hideMark/>
          </w:tcPr>
          <w:p w14:paraId="7666C037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Организация проведения официальных физкультурно-оздоровительных и спортивных мероприятий городского поселения (мероприятия)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E901C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2BF61C9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BB48D6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09.4.01.00130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8A15E2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A56DFB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449,5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792D66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449,5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CF5528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449,5</w:t>
            </w:r>
          </w:p>
        </w:tc>
      </w:tr>
      <w:tr w:rsidR="0000364D" w:rsidRPr="0000364D" w14:paraId="608C63D7" w14:textId="77777777" w:rsidTr="00F92EAE">
        <w:trPr>
          <w:trHeight w:val="70"/>
        </w:trPr>
        <w:tc>
          <w:tcPr>
            <w:tcW w:w="2978" w:type="dxa"/>
            <w:shd w:val="clear" w:color="auto" w:fill="auto"/>
            <w:vAlign w:val="center"/>
            <w:hideMark/>
          </w:tcPr>
          <w:p w14:paraId="34A6963E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 xml:space="preserve">Организация проведения официальных физкультурно-оздоровительных и спортивных мероприятий городского поселения (мероприятия) (Предоставление субсидий бюджетным, автономным </w:t>
            </w:r>
            <w:r w:rsidRPr="0000364D">
              <w:rPr>
                <w:color w:val="000000"/>
                <w:sz w:val="18"/>
                <w:szCs w:val="18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DEA5E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lastRenderedPageBreak/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798EB560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2D121D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09.4.01.00130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C0BA8E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5B1BCD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449,5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4673AC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449,5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D04C0D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449,5</w:t>
            </w:r>
          </w:p>
        </w:tc>
      </w:tr>
      <w:tr w:rsidR="0000364D" w:rsidRPr="0000364D" w14:paraId="6488EE07" w14:textId="77777777" w:rsidTr="00F92EAE">
        <w:trPr>
          <w:trHeight w:val="960"/>
        </w:trPr>
        <w:tc>
          <w:tcPr>
            <w:tcW w:w="2978" w:type="dxa"/>
            <w:shd w:val="clear" w:color="auto" w:fill="auto"/>
            <w:vAlign w:val="center"/>
            <w:hideMark/>
          </w:tcPr>
          <w:p w14:paraId="04DF0E6B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Организация и проведение официальных физкультурных мероприятий, участие в официальных и других физкультурных мероприятиях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38D42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2B2F6EE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5BE574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09.4.01.02800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22723F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9ADCFF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340,0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1CF38F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340,0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B8AC63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340,0</w:t>
            </w:r>
          </w:p>
        </w:tc>
      </w:tr>
      <w:tr w:rsidR="0000364D" w:rsidRPr="0000364D" w14:paraId="0BE09B41" w14:textId="77777777" w:rsidTr="00F92EAE">
        <w:trPr>
          <w:trHeight w:val="2160"/>
        </w:trPr>
        <w:tc>
          <w:tcPr>
            <w:tcW w:w="2978" w:type="dxa"/>
            <w:shd w:val="clear" w:color="auto" w:fill="auto"/>
            <w:vAlign w:val="center"/>
            <w:hideMark/>
          </w:tcPr>
          <w:p w14:paraId="7420696B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Организация и проведение официальных физкультурных мероприятий, участие в официальных и других физкультурных мероприятиях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7916C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326B68C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DA01CC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09.4.01.02800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27D8AE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46ED75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1048B2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C18811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36,0</w:t>
            </w:r>
          </w:p>
        </w:tc>
      </w:tr>
      <w:tr w:rsidR="0000364D" w:rsidRPr="0000364D" w14:paraId="3856FBD7" w14:textId="77777777" w:rsidTr="00F92EAE">
        <w:trPr>
          <w:trHeight w:val="1440"/>
        </w:trPr>
        <w:tc>
          <w:tcPr>
            <w:tcW w:w="2978" w:type="dxa"/>
            <w:shd w:val="clear" w:color="auto" w:fill="auto"/>
            <w:vAlign w:val="center"/>
            <w:hideMark/>
          </w:tcPr>
          <w:p w14:paraId="42B0B41A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Организация и проведение официальных физкультурных мероприятий, участие в официальных и других физкультурных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FA18B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08932B6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0F5D39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09.4.01.02800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1C3C770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C6DD45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304,0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2361C6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304,0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6AF499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304,0</w:t>
            </w:r>
          </w:p>
        </w:tc>
      </w:tr>
      <w:tr w:rsidR="0000364D" w:rsidRPr="0000364D" w14:paraId="40C0016E" w14:textId="77777777" w:rsidTr="00F92EAE">
        <w:trPr>
          <w:trHeight w:val="960"/>
        </w:trPr>
        <w:tc>
          <w:tcPr>
            <w:tcW w:w="2978" w:type="dxa"/>
            <w:shd w:val="clear" w:color="auto" w:fill="auto"/>
            <w:vAlign w:val="center"/>
            <w:hideMark/>
          </w:tcPr>
          <w:p w14:paraId="7C084849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Комплекс процессных мероприятий "Сохранение и совершенствование материально-технической базы и инфраструктуры физической культуры и спорта"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CA08E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35C4BE2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7C0443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09.4.04.00000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605246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5369E1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9 789,4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118F04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A861BA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815,5</w:t>
            </w:r>
          </w:p>
        </w:tc>
      </w:tr>
      <w:tr w:rsidR="0000364D" w:rsidRPr="0000364D" w14:paraId="23914D63" w14:textId="77777777" w:rsidTr="00F92EAE">
        <w:trPr>
          <w:trHeight w:val="480"/>
        </w:trPr>
        <w:tc>
          <w:tcPr>
            <w:tcW w:w="2978" w:type="dxa"/>
            <w:shd w:val="clear" w:color="auto" w:fill="auto"/>
            <w:vAlign w:val="center"/>
            <w:hideMark/>
          </w:tcPr>
          <w:p w14:paraId="2103B6B3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Содержание объектов спортра (Каток на спорткомплексе)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84AD6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4AFDCB2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5672C2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09.4.04.02820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215823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329FEC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1 563,4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2E164C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1A3B4D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460,0</w:t>
            </w:r>
          </w:p>
        </w:tc>
      </w:tr>
      <w:tr w:rsidR="0000364D" w:rsidRPr="0000364D" w14:paraId="3F6446D2" w14:textId="77777777" w:rsidTr="00F92EAE">
        <w:trPr>
          <w:trHeight w:val="960"/>
        </w:trPr>
        <w:tc>
          <w:tcPr>
            <w:tcW w:w="2978" w:type="dxa"/>
            <w:shd w:val="clear" w:color="auto" w:fill="auto"/>
            <w:vAlign w:val="center"/>
            <w:hideMark/>
          </w:tcPr>
          <w:p w14:paraId="18529C72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Содержание объектов спортра (Каток на спорткомплексе)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486DD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9AAECA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D45C62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09.4.04.02820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8D030F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F46426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1 563,4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B30AE1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B523FE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460,0</w:t>
            </w:r>
          </w:p>
        </w:tc>
      </w:tr>
      <w:tr w:rsidR="0000364D" w:rsidRPr="0000364D" w14:paraId="3E1ED44B" w14:textId="77777777" w:rsidTr="00F92EAE">
        <w:trPr>
          <w:trHeight w:val="720"/>
        </w:trPr>
        <w:tc>
          <w:tcPr>
            <w:tcW w:w="2978" w:type="dxa"/>
            <w:shd w:val="clear" w:color="auto" w:fill="auto"/>
            <w:vAlign w:val="center"/>
            <w:hideMark/>
          </w:tcPr>
          <w:p w14:paraId="04FDB352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Мероприятия по укреплению и развитию материально-технической базы учреждений физической культуры и спорта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D4F9C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6C7F087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075319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09.4.04.02830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AFB949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813E6C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6 851,2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44AAF3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355,5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5EED8A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355,5</w:t>
            </w:r>
          </w:p>
        </w:tc>
      </w:tr>
      <w:tr w:rsidR="0000364D" w:rsidRPr="0000364D" w14:paraId="573A56DE" w14:textId="77777777" w:rsidTr="00F92EAE">
        <w:trPr>
          <w:trHeight w:val="1440"/>
        </w:trPr>
        <w:tc>
          <w:tcPr>
            <w:tcW w:w="2978" w:type="dxa"/>
            <w:shd w:val="clear" w:color="auto" w:fill="auto"/>
            <w:vAlign w:val="center"/>
            <w:hideMark/>
          </w:tcPr>
          <w:p w14:paraId="3FC307AE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Мероприятия по укреплению и развитию материально-технической базы учреждений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0A6E2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0330ED7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712CE8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09.4.04.02830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789611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5E9698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6 851,2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C441D4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355,5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1E1831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355,5</w:t>
            </w:r>
          </w:p>
        </w:tc>
      </w:tr>
      <w:tr w:rsidR="0000364D" w:rsidRPr="0000364D" w14:paraId="32BE7A13" w14:textId="77777777" w:rsidTr="00F92EAE">
        <w:trPr>
          <w:trHeight w:val="960"/>
        </w:trPr>
        <w:tc>
          <w:tcPr>
            <w:tcW w:w="2978" w:type="dxa"/>
            <w:shd w:val="clear" w:color="auto" w:fill="auto"/>
            <w:vAlign w:val="center"/>
            <w:hideMark/>
          </w:tcPr>
          <w:p w14:paraId="74235E6F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Мероприятия по формированию доступной среды жизнедеятельности для инвалидов в Тихвинском городском поселении - за счет средств областного и местного бюджетов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EAB5B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464A352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7E6D75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09.4.04.S0930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DDEFB5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5D2C4B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1 374,8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792477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78E6A9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2F95E3D0" w14:textId="77777777" w:rsidTr="00F92EAE">
        <w:trPr>
          <w:trHeight w:val="70"/>
        </w:trPr>
        <w:tc>
          <w:tcPr>
            <w:tcW w:w="2978" w:type="dxa"/>
            <w:shd w:val="clear" w:color="auto" w:fill="auto"/>
            <w:vAlign w:val="center"/>
            <w:hideMark/>
          </w:tcPr>
          <w:p w14:paraId="505DEB44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Мероприятия по формированию доступной среды жизнедеятельности для инвалидов в Тихвинском городском поселении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176AA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2363E93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AF73E5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09.4.04.S0930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A20965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3504B7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1 374,8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02AA49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4B8924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1D9138E2" w14:textId="77777777" w:rsidTr="00F92EAE">
        <w:trPr>
          <w:trHeight w:val="70"/>
        </w:trPr>
        <w:tc>
          <w:tcPr>
            <w:tcW w:w="2978" w:type="dxa"/>
            <w:shd w:val="clear" w:color="auto" w:fill="auto"/>
            <w:vAlign w:val="center"/>
            <w:hideMark/>
          </w:tcPr>
          <w:p w14:paraId="245160AE" w14:textId="77777777" w:rsidR="0000364D" w:rsidRPr="0000364D" w:rsidRDefault="0000364D" w:rsidP="0000364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lastRenderedPageBreak/>
              <w:t>Массовый спорт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F6BCF0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74BB3932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11.02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D8E3696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3D10968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62D0B7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1 734,2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EDF8F0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1 728,8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73DDB7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1 728,8</w:t>
            </w:r>
          </w:p>
        </w:tc>
      </w:tr>
      <w:tr w:rsidR="0000364D" w:rsidRPr="0000364D" w14:paraId="1D86BA2E" w14:textId="77777777" w:rsidTr="00F92EAE">
        <w:trPr>
          <w:trHeight w:val="720"/>
        </w:trPr>
        <w:tc>
          <w:tcPr>
            <w:tcW w:w="2978" w:type="dxa"/>
            <w:shd w:val="clear" w:color="auto" w:fill="auto"/>
            <w:vAlign w:val="center"/>
            <w:hideMark/>
          </w:tcPr>
          <w:p w14:paraId="673FF21E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Муниципальная программа "Развитие физической культуры и спорта в Тихвинском городском поселении"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3855B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B3C5D9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11.02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5E0229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09.0.00.00000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29C749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31AE5A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1 734,2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FAA94F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1 728,8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3E03DA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1 728,8</w:t>
            </w:r>
          </w:p>
        </w:tc>
      </w:tr>
      <w:tr w:rsidR="0000364D" w:rsidRPr="0000364D" w14:paraId="0E7EDA4E" w14:textId="77777777" w:rsidTr="00F92EAE">
        <w:trPr>
          <w:trHeight w:val="300"/>
        </w:trPr>
        <w:tc>
          <w:tcPr>
            <w:tcW w:w="2978" w:type="dxa"/>
            <w:shd w:val="clear" w:color="auto" w:fill="auto"/>
            <w:vAlign w:val="center"/>
            <w:hideMark/>
          </w:tcPr>
          <w:p w14:paraId="54A1472F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34B30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62C6303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11.02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835CD0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09.4.00.00000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306A3A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C2683C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1 734,2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25A2C9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1 728,8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E2BC74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1 728,8</w:t>
            </w:r>
          </w:p>
        </w:tc>
      </w:tr>
      <w:tr w:rsidR="0000364D" w:rsidRPr="0000364D" w14:paraId="2D4EED0B" w14:textId="77777777" w:rsidTr="00F92EAE">
        <w:trPr>
          <w:trHeight w:val="480"/>
        </w:trPr>
        <w:tc>
          <w:tcPr>
            <w:tcW w:w="2978" w:type="dxa"/>
            <w:shd w:val="clear" w:color="auto" w:fill="auto"/>
            <w:vAlign w:val="center"/>
            <w:hideMark/>
          </w:tcPr>
          <w:p w14:paraId="33898D45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Комплекс процессных мероприятий "Развитие массового спорта"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FD6CF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1B4A95A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11.02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75BF18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09.4.02.00000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D4E657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969B3D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1 734,2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CE17F3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1 728,8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79A63C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1 728,8</w:t>
            </w:r>
          </w:p>
        </w:tc>
      </w:tr>
      <w:tr w:rsidR="0000364D" w:rsidRPr="0000364D" w14:paraId="5EE98142" w14:textId="77777777" w:rsidTr="00F92EAE">
        <w:trPr>
          <w:trHeight w:val="720"/>
        </w:trPr>
        <w:tc>
          <w:tcPr>
            <w:tcW w:w="2978" w:type="dxa"/>
            <w:shd w:val="clear" w:color="auto" w:fill="auto"/>
            <w:vAlign w:val="center"/>
            <w:hideMark/>
          </w:tcPr>
          <w:p w14:paraId="47E88A73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в сфере массового спорта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14343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05251FE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11.02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C4540D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09.4.02.00128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7D5A89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B06D29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99,1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58975C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93,7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B3799D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93,7</w:t>
            </w:r>
          </w:p>
        </w:tc>
      </w:tr>
      <w:tr w:rsidR="0000364D" w:rsidRPr="0000364D" w14:paraId="7FA1D1F9" w14:textId="77777777" w:rsidTr="00F92EAE">
        <w:trPr>
          <w:trHeight w:val="1200"/>
        </w:trPr>
        <w:tc>
          <w:tcPr>
            <w:tcW w:w="2978" w:type="dxa"/>
            <w:shd w:val="clear" w:color="auto" w:fill="auto"/>
            <w:vAlign w:val="center"/>
            <w:hideMark/>
          </w:tcPr>
          <w:p w14:paraId="3F109E56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в сфере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972F8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7206D8D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11.02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BB9433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09.4.02.00128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D5454B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43ECF8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99,1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E6A7CE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93,7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C06F23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93,7</w:t>
            </w:r>
          </w:p>
        </w:tc>
      </w:tr>
      <w:tr w:rsidR="0000364D" w:rsidRPr="0000364D" w14:paraId="16A2DDC5" w14:textId="77777777" w:rsidTr="00F92EAE">
        <w:trPr>
          <w:trHeight w:val="720"/>
        </w:trPr>
        <w:tc>
          <w:tcPr>
            <w:tcW w:w="2978" w:type="dxa"/>
            <w:shd w:val="clear" w:color="auto" w:fill="auto"/>
            <w:vAlign w:val="center"/>
            <w:hideMark/>
          </w:tcPr>
          <w:p w14:paraId="7E014500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в сфере массового спорта (мероприятия)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C1017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346224C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11.02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42A758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09.4.02.00131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BEBD0E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BAEADE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685,1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D1072A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685,1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0C98CB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685,1</w:t>
            </w:r>
          </w:p>
        </w:tc>
      </w:tr>
      <w:tr w:rsidR="0000364D" w:rsidRPr="0000364D" w14:paraId="1533B3DE" w14:textId="77777777" w:rsidTr="00F92EAE">
        <w:trPr>
          <w:trHeight w:val="1440"/>
        </w:trPr>
        <w:tc>
          <w:tcPr>
            <w:tcW w:w="2978" w:type="dxa"/>
            <w:shd w:val="clear" w:color="auto" w:fill="auto"/>
            <w:vAlign w:val="center"/>
            <w:hideMark/>
          </w:tcPr>
          <w:p w14:paraId="0122930E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в сфере массового спорта (мероприятия)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703450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3993ABB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11.02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12E875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09.4.02.00131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10B1BA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2FAF41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685,1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631A32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685,1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F0B1E1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685,1</w:t>
            </w:r>
          </w:p>
        </w:tc>
      </w:tr>
      <w:tr w:rsidR="0000364D" w:rsidRPr="0000364D" w14:paraId="230C7623" w14:textId="77777777" w:rsidTr="00F92EAE">
        <w:trPr>
          <w:trHeight w:val="960"/>
        </w:trPr>
        <w:tc>
          <w:tcPr>
            <w:tcW w:w="2978" w:type="dxa"/>
            <w:shd w:val="clear" w:color="auto" w:fill="auto"/>
            <w:vAlign w:val="center"/>
            <w:hideMark/>
          </w:tcPr>
          <w:p w14:paraId="7B881453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Организация и проведение официальных спортивных соревнований, участие в официальных и других спортивных соревнованиях различного уровня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80BBB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1BAD8C2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11.02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BE5C07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09.4.02.02810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815F72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B6EC6E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950,0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991552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950,0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D3D111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950,0</w:t>
            </w:r>
          </w:p>
        </w:tc>
      </w:tr>
      <w:tr w:rsidR="0000364D" w:rsidRPr="0000364D" w14:paraId="1FE79660" w14:textId="77777777" w:rsidTr="00F92EAE">
        <w:trPr>
          <w:trHeight w:val="2160"/>
        </w:trPr>
        <w:tc>
          <w:tcPr>
            <w:tcW w:w="2978" w:type="dxa"/>
            <w:shd w:val="clear" w:color="auto" w:fill="auto"/>
            <w:vAlign w:val="center"/>
            <w:hideMark/>
          </w:tcPr>
          <w:p w14:paraId="301CDC68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Организация и проведение официальных спортивных соревнований, участие в официальных и других спортивных соревнованиях различного уровня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40446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628C9C8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11.02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75DA59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09.4.02.02810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EA71ED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57481F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492,5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768648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492,5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0A5AC2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492,5</w:t>
            </w:r>
          </w:p>
        </w:tc>
      </w:tr>
      <w:tr w:rsidR="0000364D" w:rsidRPr="0000364D" w14:paraId="0F3240C3" w14:textId="77777777" w:rsidTr="00F92EAE">
        <w:trPr>
          <w:trHeight w:val="1440"/>
        </w:trPr>
        <w:tc>
          <w:tcPr>
            <w:tcW w:w="2978" w:type="dxa"/>
            <w:shd w:val="clear" w:color="auto" w:fill="auto"/>
            <w:vAlign w:val="center"/>
            <w:hideMark/>
          </w:tcPr>
          <w:p w14:paraId="1280952E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Организация и проведение официальных спортивных соревнований, участие в официальных и других спортивных соревнованиях различного уровня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E7B0F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787C065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11.02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90BE397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09.4.02.02810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826E34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EB242B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457,5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D7509F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457,5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3CDD25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457,5</w:t>
            </w:r>
          </w:p>
        </w:tc>
      </w:tr>
      <w:tr w:rsidR="0000364D" w:rsidRPr="0000364D" w14:paraId="726E89CA" w14:textId="77777777" w:rsidTr="00F92EAE">
        <w:trPr>
          <w:trHeight w:val="70"/>
        </w:trPr>
        <w:tc>
          <w:tcPr>
            <w:tcW w:w="2978" w:type="dxa"/>
            <w:shd w:val="clear" w:color="auto" w:fill="auto"/>
            <w:vAlign w:val="center"/>
            <w:hideMark/>
          </w:tcPr>
          <w:p w14:paraId="15EB24FA" w14:textId="77777777" w:rsidR="0000364D" w:rsidRPr="0000364D" w:rsidRDefault="0000364D" w:rsidP="0000364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F63DC5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19AC9C30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11.03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DF0AD64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5388189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CE450D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81 953,4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3BED38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79 937,9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0873F5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78 563,6</w:t>
            </w:r>
          </w:p>
        </w:tc>
      </w:tr>
      <w:tr w:rsidR="0000364D" w:rsidRPr="0000364D" w14:paraId="46E88560" w14:textId="77777777" w:rsidTr="00F92EAE">
        <w:trPr>
          <w:trHeight w:val="720"/>
        </w:trPr>
        <w:tc>
          <w:tcPr>
            <w:tcW w:w="2978" w:type="dxa"/>
            <w:shd w:val="clear" w:color="auto" w:fill="auto"/>
            <w:vAlign w:val="center"/>
            <w:hideMark/>
          </w:tcPr>
          <w:p w14:paraId="15A8F562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Муниципальная программа "Развитие физической культуры и спорта в Тихвинском городском поселении"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DA72C4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10718B9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11.03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F04F72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09.0.00.00000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C8A37B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88F359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81 953,4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EC852F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79 937,9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BE2C79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78 563,6</w:t>
            </w:r>
          </w:p>
        </w:tc>
      </w:tr>
      <w:tr w:rsidR="0000364D" w:rsidRPr="0000364D" w14:paraId="386614A8" w14:textId="77777777" w:rsidTr="00F92EAE">
        <w:trPr>
          <w:trHeight w:val="70"/>
        </w:trPr>
        <w:tc>
          <w:tcPr>
            <w:tcW w:w="2978" w:type="dxa"/>
            <w:shd w:val="clear" w:color="auto" w:fill="auto"/>
            <w:vAlign w:val="center"/>
            <w:hideMark/>
          </w:tcPr>
          <w:p w14:paraId="61519F9F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65783F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36C2C86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11.03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98FD8A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09.4.00.00000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E76B34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C90210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81 953,4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60F408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79 937,9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7EB70A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78 563,6</w:t>
            </w:r>
          </w:p>
        </w:tc>
      </w:tr>
      <w:tr w:rsidR="0000364D" w:rsidRPr="0000364D" w14:paraId="6B610222" w14:textId="77777777" w:rsidTr="00F92EAE">
        <w:trPr>
          <w:trHeight w:val="480"/>
        </w:trPr>
        <w:tc>
          <w:tcPr>
            <w:tcW w:w="2978" w:type="dxa"/>
            <w:shd w:val="clear" w:color="auto" w:fill="auto"/>
            <w:vAlign w:val="center"/>
            <w:hideMark/>
          </w:tcPr>
          <w:p w14:paraId="3F33385D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Комплекс процессных мероприятий "Подготовка спортивного резерва"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061EA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24D1CDF9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11.03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FD787E0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09.4.03.00000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A845B9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BB7B90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80 593,9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8021DF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78 563,6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A04AB2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78 563,6</w:t>
            </w:r>
          </w:p>
        </w:tc>
      </w:tr>
      <w:tr w:rsidR="0000364D" w:rsidRPr="0000364D" w14:paraId="7DF1859F" w14:textId="77777777" w:rsidTr="00F92EAE">
        <w:trPr>
          <w:trHeight w:val="960"/>
        </w:trPr>
        <w:tc>
          <w:tcPr>
            <w:tcW w:w="2978" w:type="dxa"/>
            <w:shd w:val="clear" w:color="auto" w:fill="auto"/>
            <w:vAlign w:val="center"/>
            <w:hideMark/>
          </w:tcPr>
          <w:p w14:paraId="039BCCDD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lastRenderedPageBreak/>
              <w:t>Обеспечение деятельности (услуг, работ) муниципальных учреждений в сфере подготовки спортивного резерва (мероприятия)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0EED2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6AD248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11.03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B5FE2D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09.4.03.00120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88EB6C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0724F2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1 402,4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212F47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1 402,4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1FAF0D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1 402,4</w:t>
            </w:r>
          </w:p>
        </w:tc>
      </w:tr>
      <w:tr w:rsidR="0000364D" w:rsidRPr="0000364D" w14:paraId="219D7802" w14:textId="77777777" w:rsidTr="00F92EAE">
        <w:trPr>
          <w:trHeight w:val="1440"/>
        </w:trPr>
        <w:tc>
          <w:tcPr>
            <w:tcW w:w="2978" w:type="dxa"/>
            <w:shd w:val="clear" w:color="auto" w:fill="auto"/>
            <w:vAlign w:val="center"/>
            <w:hideMark/>
          </w:tcPr>
          <w:p w14:paraId="35A01ADA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в сфере подготовки спортивного резерва (мероприятия)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32DAD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6C03169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11.03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D85A10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09.4.03.00120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A804A9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BB292C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1 402,4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276969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1 402,4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038E41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1 402,4</w:t>
            </w:r>
          </w:p>
        </w:tc>
      </w:tr>
      <w:tr w:rsidR="0000364D" w:rsidRPr="0000364D" w14:paraId="7ACD9309" w14:textId="77777777" w:rsidTr="00F92EAE">
        <w:trPr>
          <w:trHeight w:val="720"/>
        </w:trPr>
        <w:tc>
          <w:tcPr>
            <w:tcW w:w="2978" w:type="dxa"/>
            <w:shd w:val="clear" w:color="auto" w:fill="auto"/>
            <w:vAlign w:val="center"/>
            <w:hideMark/>
          </w:tcPr>
          <w:p w14:paraId="3111B979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учреждений по подготовке спортивного резерва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051B2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2EEF192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11.03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5A4EEA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09.4.03.00129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36404F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20179A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77 376,7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3669E7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75 492,3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899F9A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75 492,3</w:t>
            </w:r>
          </w:p>
        </w:tc>
      </w:tr>
      <w:tr w:rsidR="0000364D" w:rsidRPr="0000364D" w14:paraId="23FD684E" w14:textId="77777777" w:rsidTr="00F92EAE">
        <w:trPr>
          <w:trHeight w:val="1440"/>
        </w:trPr>
        <w:tc>
          <w:tcPr>
            <w:tcW w:w="2978" w:type="dxa"/>
            <w:shd w:val="clear" w:color="auto" w:fill="auto"/>
            <w:vAlign w:val="center"/>
            <w:hideMark/>
          </w:tcPr>
          <w:p w14:paraId="3B8EC318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учреждений по подготовке спортивного резерва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DF4F40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07F03AC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11.03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60C50F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09.4.03.00129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18BF28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E4A945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77 376,7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3E8FB0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75 492,3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1B21B0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75 492,3</w:t>
            </w:r>
          </w:p>
        </w:tc>
      </w:tr>
      <w:tr w:rsidR="0000364D" w:rsidRPr="0000364D" w14:paraId="2E7429FF" w14:textId="77777777" w:rsidTr="00F92EAE">
        <w:trPr>
          <w:trHeight w:val="720"/>
        </w:trPr>
        <w:tc>
          <w:tcPr>
            <w:tcW w:w="2978" w:type="dxa"/>
            <w:shd w:val="clear" w:color="auto" w:fill="auto"/>
            <w:vAlign w:val="center"/>
            <w:hideMark/>
          </w:tcPr>
          <w:p w14:paraId="4B97357A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Проведение углубленного медицинского обследования для лиц, проходящих спортивную подготовку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EB6B8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1C89DF1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11.03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04000D2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09.4.03.02811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26C611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D673DE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1 814,8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27FFCA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1 668,9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8CB0D7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1 668,9</w:t>
            </w:r>
          </w:p>
        </w:tc>
      </w:tr>
      <w:tr w:rsidR="0000364D" w:rsidRPr="0000364D" w14:paraId="684A32E6" w14:textId="77777777" w:rsidTr="00F92EAE">
        <w:trPr>
          <w:trHeight w:val="1440"/>
        </w:trPr>
        <w:tc>
          <w:tcPr>
            <w:tcW w:w="2978" w:type="dxa"/>
            <w:shd w:val="clear" w:color="auto" w:fill="auto"/>
            <w:vAlign w:val="center"/>
            <w:hideMark/>
          </w:tcPr>
          <w:p w14:paraId="397BDFAC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Проведение углубленного медицинского обследования для лиц, проходящих спортивную подготовку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40A0A0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2A5EFD7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11.03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92F2BF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09.4.03.02811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1B6FCEC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11C12D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1 814,8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2CB436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1 668,9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0A65CA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1 668,9</w:t>
            </w:r>
          </w:p>
        </w:tc>
      </w:tr>
      <w:tr w:rsidR="0000364D" w:rsidRPr="0000364D" w14:paraId="433301E1" w14:textId="77777777" w:rsidTr="00F92EAE">
        <w:trPr>
          <w:trHeight w:val="480"/>
        </w:trPr>
        <w:tc>
          <w:tcPr>
            <w:tcW w:w="2978" w:type="dxa"/>
            <w:shd w:val="clear" w:color="auto" w:fill="auto"/>
            <w:vAlign w:val="center"/>
            <w:hideMark/>
          </w:tcPr>
          <w:p w14:paraId="018F9B18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Комплекс процессных мероприятий "Развитие физической культуры и спорта"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3D8CA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3D49F7E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11.03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9B91DE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09.4.05.00000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DBC3853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C99E19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1 359,5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C2E5AB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1 374,3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F1C0FE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1BC62DE1" w14:textId="77777777" w:rsidTr="00F92EAE">
        <w:trPr>
          <w:trHeight w:val="960"/>
        </w:trPr>
        <w:tc>
          <w:tcPr>
            <w:tcW w:w="2978" w:type="dxa"/>
            <w:shd w:val="clear" w:color="auto" w:fill="auto"/>
            <w:vAlign w:val="center"/>
            <w:hideMark/>
          </w:tcPr>
          <w:p w14:paraId="16DBDE05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Обеспечение уровня финансирования организаций, осуществляющих подготовку спортивного резерва - за счет средств областного и местного бюджетов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E13206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948B93D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11.03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5F747AE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09.4.05.S4600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A85B4FB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7CC1B2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1 359,5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1FB290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1 374,3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12238A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06E713C0" w14:textId="77777777" w:rsidTr="00F92EAE">
        <w:trPr>
          <w:trHeight w:val="1680"/>
        </w:trPr>
        <w:tc>
          <w:tcPr>
            <w:tcW w:w="2978" w:type="dxa"/>
            <w:shd w:val="clear" w:color="auto" w:fill="auto"/>
            <w:vAlign w:val="center"/>
            <w:hideMark/>
          </w:tcPr>
          <w:p w14:paraId="1CDACB2F" w14:textId="77777777" w:rsidR="0000364D" w:rsidRPr="0000364D" w:rsidRDefault="0000364D" w:rsidP="0000364D">
            <w:pPr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Обеспечение уровня финансирования организаций, осуществляющих подготовку спортивного резерва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B197A1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0812AEE5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11.03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FCC2B88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09.4.05.S4600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6AEDDEA" w14:textId="77777777" w:rsidR="0000364D" w:rsidRPr="0000364D" w:rsidRDefault="0000364D" w:rsidP="0000364D">
            <w:pPr>
              <w:jc w:val="center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844E38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1 359,5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B9AFFB" w14:textId="77777777" w:rsidR="0000364D" w:rsidRPr="0000364D" w:rsidRDefault="0000364D" w:rsidP="0000364D">
            <w:pPr>
              <w:jc w:val="righ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1 374,3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A110C4" w14:textId="77777777" w:rsidR="0000364D" w:rsidRPr="0000364D" w:rsidRDefault="0000364D" w:rsidP="0000364D">
            <w:pPr>
              <w:jc w:val="left"/>
              <w:rPr>
                <w:color w:val="000000"/>
                <w:sz w:val="18"/>
                <w:szCs w:val="18"/>
              </w:rPr>
            </w:pPr>
            <w:r w:rsidRPr="000036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364D" w:rsidRPr="0000364D" w14:paraId="2AD66DD5" w14:textId="77777777" w:rsidTr="00F92EAE">
        <w:trPr>
          <w:trHeight w:val="300"/>
        </w:trPr>
        <w:tc>
          <w:tcPr>
            <w:tcW w:w="2978" w:type="dxa"/>
            <w:shd w:val="clear" w:color="auto" w:fill="auto"/>
            <w:noWrap/>
            <w:vAlign w:val="center"/>
            <w:hideMark/>
          </w:tcPr>
          <w:p w14:paraId="69ED4FF7" w14:textId="77777777" w:rsidR="0000364D" w:rsidRPr="0000364D" w:rsidRDefault="0000364D" w:rsidP="0000364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219ECE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34D62A24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71B70BC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2C0A4FB" w14:textId="77777777" w:rsidR="0000364D" w:rsidRPr="0000364D" w:rsidRDefault="0000364D" w:rsidP="000036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85EC02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1 063 807,0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BBAC64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675 257,5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D163DA" w14:textId="77777777" w:rsidR="0000364D" w:rsidRPr="0000364D" w:rsidRDefault="0000364D" w:rsidP="0000364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364D">
              <w:rPr>
                <w:b/>
                <w:bCs/>
                <w:color w:val="000000"/>
                <w:sz w:val="18"/>
                <w:szCs w:val="18"/>
              </w:rPr>
              <w:t>624 494,2</w:t>
            </w:r>
          </w:p>
        </w:tc>
      </w:tr>
    </w:tbl>
    <w:p w14:paraId="3D2B28C2" w14:textId="77777777" w:rsidR="00171BB0" w:rsidRPr="005E70B3" w:rsidRDefault="00171BB0" w:rsidP="00171BB0">
      <w:pPr>
        <w:tabs>
          <w:tab w:val="left" w:pos="12328"/>
          <w:tab w:val="left" w:pos="16328"/>
          <w:tab w:val="left" w:pos="17448"/>
          <w:tab w:val="left" w:pos="19168"/>
          <w:tab w:val="left" w:pos="20288"/>
          <w:tab w:val="left" w:pos="21608"/>
          <w:tab w:val="left" w:pos="23088"/>
        </w:tabs>
        <w:jc w:val="left"/>
        <w:rPr>
          <w:color w:val="000000"/>
          <w:sz w:val="22"/>
          <w:szCs w:val="22"/>
        </w:rPr>
      </w:pPr>
    </w:p>
    <w:p w14:paraId="7EB0B8EA" w14:textId="09381AB9" w:rsidR="002C3E7C" w:rsidRDefault="00775A88" w:rsidP="00775A88">
      <w:pPr>
        <w:jc w:val="center"/>
        <w:rPr>
          <w:color w:val="000000"/>
          <w:sz w:val="24"/>
          <w:szCs w:val="27"/>
        </w:rPr>
      </w:pPr>
      <w:r>
        <w:rPr>
          <w:color w:val="000000"/>
          <w:sz w:val="24"/>
          <w:szCs w:val="27"/>
        </w:rPr>
        <w:t>____________</w:t>
      </w:r>
    </w:p>
    <w:sectPr w:rsidR="002C3E7C" w:rsidSect="00E4607C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F72BA" w14:textId="77777777" w:rsidR="00A154D7" w:rsidRDefault="00A154D7">
      <w:r>
        <w:separator/>
      </w:r>
    </w:p>
  </w:endnote>
  <w:endnote w:type="continuationSeparator" w:id="0">
    <w:p w14:paraId="52B1D0E2" w14:textId="77777777" w:rsidR="00A154D7" w:rsidRDefault="00A1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Times New Roman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8992A8" w14:textId="77777777" w:rsidR="00A154D7" w:rsidRDefault="00A154D7">
      <w:r>
        <w:separator/>
      </w:r>
    </w:p>
  </w:footnote>
  <w:footnote w:type="continuationSeparator" w:id="0">
    <w:p w14:paraId="4247E360" w14:textId="77777777" w:rsidR="00A154D7" w:rsidRDefault="00A15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3523670"/>
      <w:docPartObj>
        <w:docPartGallery w:val="Page Numbers (Top of Page)"/>
        <w:docPartUnique/>
      </w:docPartObj>
    </w:sdtPr>
    <w:sdtEndPr/>
    <w:sdtContent>
      <w:p w14:paraId="1A58C04E" w14:textId="7C28C978" w:rsidR="00A154D7" w:rsidRDefault="00A154D7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71F">
          <w:rPr>
            <w:noProof/>
          </w:rPr>
          <w:t>2</w:t>
        </w:r>
        <w:r>
          <w:fldChar w:fldCharType="end"/>
        </w:r>
      </w:p>
    </w:sdtContent>
  </w:sdt>
  <w:p w14:paraId="2C985DF6" w14:textId="77777777" w:rsidR="00A154D7" w:rsidRDefault="00A154D7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A47CF"/>
    <w:multiLevelType w:val="multilevel"/>
    <w:tmpl w:val="86364E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100"/>
        </w:tabs>
        <w:ind w:left="21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  <w:rPr>
        <w:rFonts w:cs="Times New Roman"/>
      </w:rPr>
    </w:lvl>
  </w:abstractNum>
  <w:abstractNum w:abstractNumId="1" w15:restartNumberingAfterBreak="0">
    <w:nsid w:val="12190BD6"/>
    <w:multiLevelType w:val="multilevel"/>
    <w:tmpl w:val="E434434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248"/>
        </w:tabs>
        <w:ind w:left="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1D8E7578"/>
    <w:multiLevelType w:val="hybridMultilevel"/>
    <w:tmpl w:val="414ED444"/>
    <w:lvl w:ilvl="0" w:tplc="3CD079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656BA7"/>
    <w:multiLevelType w:val="multilevel"/>
    <w:tmpl w:val="4942F95A"/>
    <w:styleLink w:val="1"/>
    <w:lvl w:ilvl="0">
      <w:start w:val="1"/>
      <w:numFmt w:val="decimal"/>
      <w:lvlText w:val="%1."/>
      <w:lvlJc w:val="left"/>
      <w:pPr>
        <w:tabs>
          <w:tab w:val="num" w:pos="785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A931E4"/>
    <w:multiLevelType w:val="hybridMultilevel"/>
    <w:tmpl w:val="F9E2E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02841"/>
    <w:multiLevelType w:val="hybridMultilevel"/>
    <w:tmpl w:val="FFFFFFFF"/>
    <w:lvl w:ilvl="0" w:tplc="BD70E8C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BFE099E"/>
    <w:multiLevelType w:val="multilevel"/>
    <w:tmpl w:val="86364E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100"/>
        </w:tabs>
        <w:ind w:left="21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6"/>
  </w:num>
  <w:num w:numId="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F13"/>
    <w:rsid w:val="0000364D"/>
    <w:rsid w:val="00015F13"/>
    <w:rsid w:val="00044129"/>
    <w:rsid w:val="000957F5"/>
    <w:rsid w:val="000A5361"/>
    <w:rsid w:val="000A6668"/>
    <w:rsid w:val="000E2E7E"/>
    <w:rsid w:val="000F2992"/>
    <w:rsid w:val="000F3C98"/>
    <w:rsid w:val="000F6C4C"/>
    <w:rsid w:val="0011118E"/>
    <w:rsid w:val="0013552F"/>
    <w:rsid w:val="001363D7"/>
    <w:rsid w:val="00155B92"/>
    <w:rsid w:val="00167A35"/>
    <w:rsid w:val="00171BB0"/>
    <w:rsid w:val="001A19F7"/>
    <w:rsid w:val="001B0A3C"/>
    <w:rsid w:val="001B735F"/>
    <w:rsid w:val="001D3107"/>
    <w:rsid w:val="001D4556"/>
    <w:rsid w:val="0022120C"/>
    <w:rsid w:val="00236AD5"/>
    <w:rsid w:val="00252B6B"/>
    <w:rsid w:val="00272BFA"/>
    <w:rsid w:val="00290672"/>
    <w:rsid w:val="002C07A6"/>
    <w:rsid w:val="002C3E7C"/>
    <w:rsid w:val="00330A4E"/>
    <w:rsid w:val="003370D2"/>
    <w:rsid w:val="003A578E"/>
    <w:rsid w:val="003E48CC"/>
    <w:rsid w:val="003E60EA"/>
    <w:rsid w:val="00422446"/>
    <w:rsid w:val="00430257"/>
    <w:rsid w:val="00435142"/>
    <w:rsid w:val="00447F89"/>
    <w:rsid w:val="0049470F"/>
    <w:rsid w:val="0049591F"/>
    <w:rsid w:val="004B0011"/>
    <w:rsid w:val="004F7F1C"/>
    <w:rsid w:val="00514C72"/>
    <w:rsid w:val="00530055"/>
    <w:rsid w:val="0053659A"/>
    <w:rsid w:val="005454A4"/>
    <w:rsid w:val="0055490F"/>
    <w:rsid w:val="00566A66"/>
    <w:rsid w:val="00590687"/>
    <w:rsid w:val="005A6C98"/>
    <w:rsid w:val="005B69BC"/>
    <w:rsid w:val="005C1C34"/>
    <w:rsid w:val="005E70B3"/>
    <w:rsid w:val="005F19E2"/>
    <w:rsid w:val="005F706D"/>
    <w:rsid w:val="00625858"/>
    <w:rsid w:val="00652B34"/>
    <w:rsid w:val="00665ACF"/>
    <w:rsid w:val="00674700"/>
    <w:rsid w:val="00674CDE"/>
    <w:rsid w:val="00685A7D"/>
    <w:rsid w:val="00686803"/>
    <w:rsid w:val="006A3A2F"/>
    <w:rsid w:val="006A617D"/>
    <w:rsid w:val="006A73FA"/>
    <w:rsid w:val="006B0B83"/>
    <w:rsid w:val="006B343C"/>
    <w:rsid w:val="006E6E07"/>
    <w:rsid w:val="007117E1"/>
    <w:rsid w:val="00724F4A"/>
    <w:rsid w:val="0074371F"/>
    <w:rsid w:val="007504FD"/>
    <w:rsid w:val="00753FBF"/>
    <w:rsid w:val="00764C54"/>
    <w:rsid w:val="00775A88"/>
    <w:rsid w:val="00785B6E"/>
    <w:rsid w:val="007C735F"/>
    <w:rsid w:val="007F5B2A"/>
    <w:rsid w:val="007F5BC5"/>
    <w:rsid w:val="008229F4"/>
    <w:rsid w:val="00830F56"/>
    <w:rsid w:val="00845507"/>
    <w:rsid w:val="009635C0"/>
    <w:rsid w:val="009733ED"/>
    <w:rsid w:val="00984A78"/>
    <w:rsid w:val="009A6C4C"/>
    <w:rsid w:val="009E0164"/>
    <w:rsid w:val="009E6706"/>
    <w:rsid w:val="00A03C66"/>
    <w:rsid w:val="00A03F1E"/>
    <w:rsid w:val="00A154D7"/>
    <w:rsid w:val="00A61084"/>
    <w:rsid w:val="00A8430E"/>
    <w:rsid w:val="00AA5F89"/>
    <w:rsid w:val="00AB2480"/>
    <w:rsid w:val="00AE17A6"/>
    <w:rsid w:val="00B237F5"/>
    <w:rsid w:val="00B665A6"/>
    <w:rsid w:val="00BE0C42"/>
    <w:rsid w:val="00C003E2"/>
    <w:rsid w:val="00C05F2F"/>
    <w:rsid w:val="00C23B5A"/>
    <w:rsid w:val="00C25618"/>
    <w:rsid w:val="00C42B8B"/>
    <w:rsid w:val="00C6363B"/>
    <w:rsid w:val="00C81A2B"/>
    <w:rsid w:val="00C82D6E"/>
    <w:rsid w:val="00C84950"/>
    <w:rsid w:val="00C94610"/>
    <w:rsid w:val="00CC28B1"/>
    <w:rsid w:val="00CC6F3E"/>
    <w:rsid w:val="00CD0FDD"/>
    <w:rsid w:val="00D17C2E"/>
    <w:rsid w:val="00D26F3C"/>
    <w:rsid w:val="00D97C9C"/>
    <w:rsid w:val="00DA4E16"/>
    <w:rsid w:val="00DB0E82"/>
    <w:rsid w:val="00DB4BB4"/>
    <w:rsid w:val="00DC0EE1"/>
    <w:rsid w:val="00DD29FA"/>
    <w:rsid w:val="00DE0E9F"/>
    <w:rsid w:val="00DF12D7"/>
    <w:rsid w:val="00E12D9C"/>
    <w:rsid w:val="00E26B41"/>
    <w:rsid w:val="00E4607C"/>
    <w:rsid w:val="00E51A89"/>
    <w:rsid w:val="00E56783"/>
    <w:rsid w:val="00E76650"/>
    <w:rsid w:val="00E837D5"/>
    <w:rsid w:val="00E963F4"/>
    <w:rsid w:val="00EA76E2"/>
    <w:rsid w:val="00EB04F1"/>
    <w:rsid w:val="00EB4FE2"/>
    <w:rsid w:val="00EE1E08"/>
    <w:rsid w:val="00EF102A"/>
    <w:rsid w:val="00F0192A"/>
    <w:rsid w:val="00F127A9"/>
    <w:rsid w:val="00F52D73"/>
    <w:rsid w:val="00F66587"/>
    <w:rsid w:val="00F70A26"/>
    <w:rsid w:val="00F769EC"/>
    <w:rsid w:val="00F87022"/>
    <w:rsid w:val="00F928A0"/>
    <w:rsid w:val="00F9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89D4C4"/>
  <w15:chartTrackingRefBased/>
  <w15:docId w15:val="{178D864D-B88D-49D7-B25B-9606AE14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semiHidden="1" w:unhideWhenUsed="1" w:qFormat="1"/>
    <w:lsdException w:name="heading 9" w:semiHidden="1" w:unhideWhenUsed="1" w:qFormat="1"/>
    <w:lsdException w:name="toc 1" w:uiPriority="99"/>
    <w:lsdException w:name="toc 2" w:uiPriority="99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99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2">
    <w:name w:val="heading 2"/>
    <w:basedOn w:val="a"/>
    <w:next w:val="a"/>
    <w:link w:val="20"/>
    <w:qFormat/>
    <w:rsid w:val="00A03C66"/>
    <w:pPr>
      <w:keepNext/>
      <w:ind w:right="-805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674CDE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A03C66"/>
    <w:pPr>
      <w:keepNext/>
      <w:ind w:right="-483"/>
      <w:jc w:val="center"/>
      <w:outlineLvl w:val="3"/>
    </w:pPr>
    <w:rPr>
      <w:sz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left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Title"/>
    <w:basedOn w:val="a"/>
    <w:link w:val="a6"/>
    <w:uiPriority w:val="99"/>
    <w:qFormat/>
    <w:pPr>
      <w:jc w:val="center"/>
    </w:pPr>
    <w:rPr>
      <w:b/>
      <w:sz w:val="27"/>
    </w:rPr>
  </w:style>
  <w:style w:type="numbering" w:customStyle="1" w:styleId="1">
    <w:name w:val="Стиль1"/>
    <w:rsid w:val="00F70A26"/>
    <w:pPr>
      <w:numPr>
        <w:numId w:val="1"/>
      </w:numPr>
    </w:pPr>
  </w:style>
  <w:style w:type="paragraph" w:customStyle="1" w:styleId="Heading">
    <w:name w:val="Heading"/>
    <w:uiPriority w:val="99"/>
    <w:rsid w:val="0067470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7">
    <w:name w:val="Table Grid"/>
    <w:basedOn w:val="a1"/>
    <w:uiPriority w:val="39"/>
    <w:rsid w:val="006747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uiPriority w:val="99"/>
    <w:locked/>
    <w:rsid w:val="00DF12D7"/>
    <w:rPr>
      <w:b/>
      <w:bCs/>
      <w:sz w:val="28"/>
      <w:szCs w:val="28"/>
    </w:rPr>
  </w:style>
  <w:style w:type="character" w:customStyle="1" w:styleId="10">
    <w:name w:val="Заголовок №1_"/>
    <w:basedOn w:val="a0"/>
    <w:link w:val="11"/>
    <w:uiPriority w:val="99"/>
    <w:locked/>
    <w:rsid w:val="00DF12D7"/>
    <w:rPr>
      <w:b/>
      <w:bCs/>
    </w:rPr>
  </w:style>
  <w:style w:type="character" w:customStyle="1" w:styleId="a8">
    <w:name w:val="Основной текст_"/>
    <w:basedOn w:val="a0"/>
    <w:link w:val="12"/>
    <w:uiPriority w:val="99"/>
    <w:locked/>
    <w:rsid w:val="00DF12D7"/>
  </w:style>
  <w:style w:type="character" w:customStyle="1" w:styleId="23">
    <w:name w:val="Колонтитул (2)_"/>
    <w:basedOn w:val="a0"/>
    <w:link w:val="24"/>
    <w:uiPriority w:val="99"/>
    <w:locked/>
    <w:rsid w:val="00DF12D7"/>
    <w:rPr>
      <w:lang w:val="en-US" w:eastAsia="en-US"/>
    </w:rPr>
  </w:style>
  <w:style w:type="character" w:customStyle="1" w:styleId="a9">
    <w:name w:val="Оглавление_"/>
    <w:basedOn w:val="a0"/>
    <w:link w:val="aa"/>
    <w:uiPriority w:val="99"/>
    <w:locked/>
    <w:rsid w:val="00DF12D7"/>
    <w:rPr>
      <w:b/>
      <w:bCs/>
      <w:i/>
      <w:iCs/>
      <w:sz w:val="19"/>
      <w:szCs w:val="19"/>
    </w:rPr>
  </w:style>
  <w:style w:type="character" w:customStyle="1" w:styleId="25">
    <w:name w:val="Заголовок №2_"/>
    <w:basedOn w:val="a0"/>
    <w:link w:val="26"/>
    <w:uiPriority w:val="99"/>
    <w:locked/>
    <w:rsid w:val="00DF12D7"/>
    <w:rPr>
      <w:b/>
      <w:bCs/>
    </w:rPr>
  </w:style>
  <w:style w:type="character" w:customStyle="1" w:styleId="5">
    <w:name w:val="Основной текст (5)_"/>
    <w:basedOn w:val="a0"/>
    <w:link w:val="50"/>
    <w:uiPriority w:val="99"/>
    <w:locked/>
    <w:rsid w:val="00DF12D7"/>
    <w:rPr>
      <w:sz w:val="16"/>
      <w:szCs w:val="16"/>
    </w:rPr>
  </w:style>
  <w:style w:type="character" w:customStyle="1" w:styleId="71">
    <w:name w:val="Основной текст (7)_"/>
    <w:basedOn w:val="a0"/>
    <w:link w:val="72"/>
    <w:uiPriority w:val="99"/>
    <w:locked/>
    <w:rsid w:val="00DF12D7"/>
    <w:rPr>
      <w:sz w:val="18"/>
      <w:szCs w:val="18"/>
    </w:rPr>
  </w:style>
  <w:style w:type="character" w:customStyle="1" w:styleId="ab">
    <w:name w:val="Другое_"/>
    <w:basedOn w:val="a0"/>
    <w:link w:val="ac"/>
    <w:uiPriority w:val="99"/>
    <w:locked/>
    <w:rsid w:val="00DF12D7"/>
  </w:style>
  <w:style w:type="character" w:customStyle="1" w:styleId="ad">
    <w:name w:val="Подпись к таблице_"/>
    <w:basedOn w:val="a0"/>
    <w:link w:val="ae"/>
    <w:uiPriority w:val="99"/>
    <w:locked/>
    <w:rsid w:val="00DF12D7"/>
    <w:rPr>
      <w:sz w:val="16"/>
      <w:szCs w:val="16"/>
    </w:rPr>
  </w:style>
  <w:style w:type="character" w:customStyle="1" w:styleId="6">
    <w:name w:val="Основной текст (6)_"/>
    <w:basedOn w:val="a0"/>
    <w:link w:val="60"/>
    <w:uiPriority w:val="99"/>
    <w:locked/>
    <w:rsid w:val="00DF12D7"/>
    <w:rPr>
      <w:sz w:val="12"/>
      <w:szCs w:val="12"/>
    </w:rPr>
  </w:style>
  <w:style w:type="paragraph" w:customStyle="1" w:styleId="22">
    <w:name w:val="Основной текст (2)"/>
    <w:basedOn w:val="a"/>
    <w:link w:val="21"/>
    <w:uiPriority w:val="99"/>
    <w:rsid w:val="00DF12D7"/>
    <w:pPr>
      <w:widowControl w:val="0"/>
      <w:spacing w:after="280"/>
      <w:ind w:firstLine="210"/>
      <w:jc w:val="center"/>
    </w:pPr>
    <w:rPr>
      <w:b/>
      <w:bCs/>
      <w:szCs w:val="28"/>
    </w:rPr>
  </w:style>
  <w:style w:type="paragraph" w:customStyle="1" w:styleId="11">
    <w:name w:val="Заголовок №1"/>
    <w:basedOn w:val="a"/>
    <w:link w:val="10"/>
    <w:uiPriority w:val="99"/>
    <w:rsid w:val="00DF12D7"/>
    <w:pPr>
      <w:widowControl w:val="0"/>
      <w:spacing w:after="240"/>
      <w:jc w:val="center"/>
      <w:outlineLvl w:val="0"/>
    </w:pPr>
    <w:rPr>
      <w:b/>
      <w:bCs/>
      <w:sz w:val="20"/>
    </w:rPr>
  </w:style>
  <w:style w:type="paragraph" w:customStyle="1" w:styleId="12">
    <w:name w:val="Основной текст1"/>
    <w:basedOn w:val="a"/>
    <w:link w:val="a8"/>
    <w:uiPriority w:val="99"/>
    <w:rsid w:val="00DF12D7"/>
    <w:pPr>
      <w:widowControl w:val="0"/>
      <w:ind w:firstLine="400"/>
      <w:jc w:val="left"/>
    </w:pPr>
    <w:rPr>
      <w:sz w:val="20"/>
    </w:rPr>
  </w:style>
  <w:style w:type="paragraph" w:customStyle="1" w:styleId="24">
    <w:name w:val="Колонтитул (2)"/>
    <w:basedOn w:val="a"/>
    <w:link w:val="23"/>
    <w:uiPriority w:val="99"/>
    <w:rsid w:val="00DF12D7"/>
    <w:pPr>
      <w:widowControl w:val="0"/>
      <w:jc w:val="left"/>
    </w:pPr>
    <w:rPr>
      <w:sz w:val="20"/>
      <w:lang w:val="en-US" w:eastAsia="en-US"/>
    </w:rPr>
  </w:style>
  <w:style w:type="paragraph" w:customStyle="1" w:styleId="aa">
    <w:name w:val="Оглавление"/>
    <w:basedOn w:val="a"/>
    <w:link w:val="a9"/>
    <w:uiPriority w:val="99"/>
    <w:rsid w:val="00DF12D7"/>
    <w:pPr>
      <w:widowControl w:val="0"/>
      <w:ind w:firstLine="300"/>
      <w:jc w:val="left"/>
    </w:pPr>
    <w:rPr>
      <w:b/>
      <w:bCs/>
      <w:i/>
      <w:iCs/>
      <w:sz w:val="19"/>
      <w:szCs w:val="19"/>
    </w:rPr>
  </w:style>
  <w:style w:type="paragraph" w:customStyle="1" w:styleId="26">
    <w:name w:val="Заголовок №2"/>
    <w:basedOn w:val="a"/>
    <w:link w:val="25"/>
    <w:uiPriority w:val="99"/>
    <w:rsid w:val="00DF12D7"/>
    <w:pPr>
      <w:widowControl w:val="0"/>
      <w:ind w:firstLine="620"/>
      <w:jc w:val="left"/>
      <w:outlineLvl w:val="1"/>
    </w:pPr>
    <w:rPr>
      <w:b/>
      <w:bCs/>
      <w:sz w:val="20"/>
    </w:rPr>
  </w:style>
  <w:style w:type="paragraph" w:customStyle="1" w:styleId="50">
    <w:name w:val="Основной текст (5)"/>
    <w:basedOn w:val="a"/>
    <w:link w:val="5"/>
    <w:uiPriority w:val="99"/>
    <w:rsid w:val="00DF12D7"/>
    <w:pPr>
      <w:widowControl w:val="0"/>
      <w:spacing w:after="340"/>
      <w:jc w:val="left"/>
    </w:pPr>
    <w:rPr>
      <w:sz w:val="16"/>
      <w:szCs w:val="16"/>
    </w:rPr>
  </w:style>
  <w:style w:type="paragraph" w:customStyle="1" w:styleId="72">
    <w:name w:val="Основной текст (7)"/>
    <w:basedOn w:val="a"/>
    <w:link w:val="71"/>
    <w:uiPriority w:val="99"/>
    <w:rsid w:val="00DF12D7"/>
    <w:pPr>
      <w:widowControl w:val="0"/>
      <w:ind w:firstLine="130"/>
      <w:jc w:val="left"/>
    </w:pPr>
    <w:rPr>
      <w:sz w:val="18"/>
      <w:szCs w:val="18"/>
    </w:rPr>
  </w:style>
  <w:style w:type="paragraph" w:customStyle="1" w:styleId="ac">
    <w:name w:val="Другое"/>
    <w:basedOn w:val="a"/>
    <w:link w:val="ab"/>
    <w:uiPriority w:val="99"/>
    <w:rsid w:val="00DF12D7"/>
    <w:pPr>
      <w:widowControl w:val="0"/>
      <w:ind w:firstLine="400"/>
      <w:jc w:val="left"/>
    </w:pPr>
    <w:rPr>
      <w:sz w:val="20"/>
    </w:rPr>
  </w:style>
  <w:style w:type="paragraph" w:customStyle="1" w:styleId="ae">
    <w:name w:val="Подпись к таблице"/>
    <w:basedOn w:val="a"/>
    <w:link w:val="ad"/>
    <w:uiPriority w:val="99"/>
    <w:rsid w:val="00DF12D7"/>
    <w:pPr>
      <w:widowControl w:val="0"/>
      <w:jc w:val="left"/>
    </w:pPr>
    <w:rPr>
      <w:sz w:val="16"/>
      <w:szCs w:val="16"/>
    </w:rPr>
  </w:style>
  <w:style w:type="paragraph" w:customStyle="1" w:styleId="60">
    <w:name w:val="Основной текст (6)"/>
    <w:basedOn w:val="a"/>
    <w:link w:val="6"/>
    <w:uiPriority w:val="99"/>
    <w:rsid w:val="00DF12D7"/>
    <w:pPr>
      <w:widowControl w:val="0"/>
      <w:spacing w:after="120"/>
      <w:jc w:val="center"/>
    </w:pPr>
    <w:rPr>
      <w:sz w:val="12"/>
      <w:szCs w:val="12"/>
    </w:rPr>
  </w:style>
  <w:style w:type="paragraph" w:styleId="af">
    <w:name w:val="Balloon Text"/>
    <w:basedOn w:val="a"/>
    <w:link w:val="af0"/>
    <w:uiPriority w:val="99"/>
    <w:rsid w:val="00DF12D7"/>
    <w:pPr>
      <w:widowControl w:val="0"/>
      <w:jc w:val="left"/>
    </w:pPr>
    <w:rPr>
      <w:rFonts w:ascii="Segoe UI" w:eastAsia="DejaVu Sans" w:hAnsi="Segoe UI" w:cs="Segoe UI"/>
      <w:color w:val="000000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rsid w:val="00DF12D7"/>
    <w:rPr>
      <w:rFonts w:ascii="Segoe UI" w:eastAsia="DejaVu Sans" w:hAnsi="Segoe UI" w:cs="Segoe UI"/>
      <w:color w:val="000000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DF12D7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styleId="af1">
    <w:name w:val="Revision"/>
    <w:hidden/>
    <w:uiPriority w:val="99"/>
    <w:semiHidden/>
    <w:rsid w:val="00DF12D7"/>
    <w:rPr>
      <w:rFonts w:ascii="DejaVu Sans" w:eastAsia="DejaVu Sans" w:hAnsi="DejaVu Sans" w:cs="DejaVu Sans"/>
      <w:color w:val="000000"/>
      <w:sz w:val="24"/>
      <w:szCs w:val="24"/>
    </w:rPr>
  </w:style>
  <w:style w:type="character" w:styleId="af2">
    <w:name w:val="Hyperlink"/>
    <w:basedOn w:val="a0"/>
    <w:uiPriority w:val="99"/>
    <w:rsid w:val="00DF12D7"/>
    <w:rPr>
      <w:rFonts w:cs="Times New Roman"/>
      <w:color w:val="0563C1"/>
      <w:u w:val="single"/>
    </w:rPr>
  </w:style>
  <w:style w:type="character" w:styleId="af3">
    <w:name w:val="FollowedHyperlink"/>
    <w:basedOn w:val="a0"/>
    <w:uiPriority w:val="99"/>
    <w:rsid w:val="00DF12D7"/>
    <w:rPr>
      <w:rFonts w:cs="Times New Roman"/>
      <w:color w:val="954F72"/>
      <w:u w:val="single"/>
    </w:rPr>
  </w:style>
  <w:style w:type="paragraph" w:styleId="af4">
    <w:name w:val="List Paragraph"/>
    <w:basedOn w:val="a"/>
    <w:uiPriority w:val="34"/>
    <w:qFormat/>
    <w:rsid w:val="00DF12D7"/>
    <w:pPr>
      <w:widowControl w:val="0"/>
      <w:ind w:left="720"/>
      <w:contextualSpacing/>
      <w:jc w:val="left"/>
    </w:pPr>
    <w:rPr>
      <w:rFonts w:ascii="DejaVu Sans" w:eastAsia="DejaVu Sans" w:hAnsi="DejaVu Sans" w:cs="DejaVu Sans"/>
      <w:color w:val="000000"/>
      <w:sz w:val="24"/>
      <w:szCs w:val="24"/>
    </w:rPr>
  </w:style>
  <w:style w:type="paragraph" w:styleId="af5">
    <w:name w:val="header"/>
    <w:basedOn w:val="a"/>
    <w:link w:val="af6"/>
    <w:uiPriority w:val="99"/>
    <w:rsid w:val="00DF12D7"/>
    <w:pPr>
      <w:widowControl w:val="0"/>
      <w:tabs>
        <w:tab w:val="center" w:pos="4677"/>
        <w:tab w:val="right" w:pos="9355"/>
      </w:tabs>
      <w:jc w:val="left"/>
    </w:pPr>
    <w:rPr>
      <w:rFonts w:ascii="DejaVu Sans" w:eastAsia="DejaVu Sans" w:hAnsi="DejaVu Sans" w:cs="DejaVu Sans"/>
      <w:color w:val="000000"/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rsid w:val="00DF12D7"/>
    <w:rPr>
      <w:rFonts w:ascii="DejaVu Sans" w:eastAsia="DejaVu Sans" w:hAnsi="DejaVu Sans" w:cs="DejaVu Sans"/>
      <w:color w:val="000000"/>
      <w:sz w:val="24"/>
      <w:szCs w:val="24"/>
    </w:rPr>
  </w:style>
  <w:style w:type="paragraph" w:styleId="af7">
    <w:name w:val="footer"/>
    <w:basedOn w:val="a"/>
    <w:link w:val="af8"/>
    <w:rsid w:val="00DF12D7"/>
    <w:pPr>
      <w:widowControl w:val="0"/>
      <w:tabs>
        <w:tab w:val="center" w:pos="4677"/>
        <w:tab w:val="right" w:pos="9355"/>
      </w:tabs>
      <w:jc w:val="left"/>
    </w:pPr>
    <w:rPr>
      <w:rFonts w:ascii="DejaVu Sans" w:eastAsia="DejaVu Sans" w:hAnsi="DejaVu Sans" w:cs="DejaVu Sans"/>
      <w:color w:val="000000"/>
      <w:sz w:val="24"/>
      <w:szCs w:val="24"/>
    </w:rPr>
  </w:style>
  <w:style w:type="character" w:customStyle="1" w:styleId="af8">
    <w:name w:val="Нижний колонтитул Знак"/>
    <w:basedOn w:val="a0"/>
    <w:link w:val="af7"/>
    <w:uiPriority w:val="99"/>
    <w:rsid w:val="00DF12D7"/>
    <w:rPr>
      <w:rFonts w:ascii="DejaVu Sans" w:eastAsia="DejaVu Sans" w:hAnsi="DejaVu Sans" w:cs="DejaVu Sans"/>
      <w:color w:val="000000"/>
      <w:sz w:val="24"/>
      <w:szCs w:val="24"/>
    </w:rPr>
  </w:style>
  <w:style w:type="paragraph" w:styleId="13">
    <w:name w:val="toc 1"/>
    <w:basedOn w:val="a"/>
    <w:next w:val="a"/>
    <w:autoRedefine/>
    <w:uiPriority w:val="99"/>
    <w:rsid w:val="00DF12D7"/>
    <w:pPr>
      <w:widowControl w:val="0"/>
      <w:spacing w:after="100"/>
      <w:jc w:val="left"/>
    </w:pPr>
    <w:rPr>
      <w:rFonts w:ascii="DejaVu Sans" w:eastAsia="DejaVu Sans" w:hAnsi="DejaVu Sans" w:cs="DejaVu Sans"/>
      <w:color w:val="000000"/>
      <w:sz w:val="24"/>
      <w:szCs w:val="24"/>
    </w:rPr>
  </w:style>
  <w:style w:type="paragraph" w:styleId="27">
    <w:name w:val="toc 2"/>
    <w:basedOn w:val="a"/>
    <w:next w:val="a"/>
    <w:autoRedefine/>
    <w:uiPriority w:val="99"/>
    <w:rsid w:val="00DF12D7"/>
    <w:pPr>
      <w:widowControl w:val="0"/>
      <w:spacing w:after="100"/>
      <w:ind w:left="240"/>
      <w:jc w:val="left"/>
    </w:pPr>
    <w:rPr>
      <w:rFonts w:ascii="DejaVu Sans" w:eastAsia="DejaVu Sans" w:hAnsi="DejaVu Sans" w:cs="DejaVu Sans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674CDE"/>
    <w:rPr>
      <w:b/>
      <w:sz w:val="24"/>
    </w:rPr>
  </w:style>
  <w:style w:type="character" w:customStyle="1" w:styleId="70">
    <w:name w:val="Заголовок 7 Знак"/>
    <w:link w:val="7"/>
    <w:uiPriority w:val="99"/>
    <w:rsid w:val="00724F4A"/>
    <w:rPr>
      <w:b/>
      <w:sz w:val="24"/>
    </w:rPr>
  </w:style>
  <w:style w:type="character" w:customStyle="1" w:styleId="a6">
    <w:name w:val="Название Знак"/>
    <w:link w:val="a5"/>
    <w:uiPriority w:val="99"/>
    <w:rsid w:val="00724F4A"/>
    <w:rPr>
      <w:b/>
      <w:sz w:val="27"/>
    </w:rPr>
  </w:style>
  <w:style w:type="paragraph" w:styleId="af9">
    <w:name w:val="endnote text"/>
    <w:basedOn w:val="a"/>
    <w:link w:val="afa"/>
    <w:uiPriority w:val="99"/>
    <w:unhideWhenUsed/>
    <w:rsid w:val="00A03F1E"/>
    <w:pPr>
      <w:jc w:val="left"/>
    </w:pPr>
    <w:rPr>
      <w:rFonts w:ascii="Calibri" w:eastAsia="Calibri" w:hAnsi="Calibri"/>
      <w:sz w:val="20"/>
      <w:lang w:eastAsia="en-US"/>
    </w:rPr>
  </w:style>
  <w:style w:type="character" w:customStyle="1" w:styleId="afa">
    <w:name w:val="Текст концевой сноски Знак"/>
    <w:basedOn w:val="a0"/>
    <w:link w:val="af9"/>
    <w:uiPriority w:val="99"/>
    <w:rsid w:val="00A03F1E"/>
    <w:rPr>
      <w:rFonts w:ascii="Calibri" w:eastAsia="Calibri" w:hAnsi="Calibri"/>
      <w:lang w:eastAsia="en-US"/>
    </w:rPr>
  </w:style>
  <w:style w:type="character" w:styleId="afb">
    <w:name w:val="endnote reference"/>
    <w:uiPriority w:val="99"/>
    <w:unhideWhenUsed/>
    <w:rsid w:val="00A03F1E"/>
    <w:rPr>
      <w:vertAlign w:val="superscript"/>
    </w:rPr>
  </w:style>
  <w:style w:type="character" w:styleId="afc">
    <w:name w:val="Strong"/>
    <w:uiPriority w:val="22"/>
    <w:qFormat/>
    <w:rsid w:val="00A03F1E"/>
    <w:rPr>
      <w:b/>
      <w:bCs/>
    </w:rPr>
  </w:style>
  <w:style w:type="paragraph" w:customStyle="1" w:styleId="mt-4">
    <w:name w:val="mt-4"/>
    <w:basedOn w:val="a"/>
    <w:rsid w:val="00A03F1E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d">
    <w:name w:val="footnote text"/>
    <w:basedOn w:val="a"/>
    <w:link w:val="afe"/>
    <w:uiPriority w:val="99"/>
    <w:unhideWhenUsed/>
    <w:rsid w:val="00A03F1E"/>
    <w:pPr>
      <w:spacing w:after="160" w:line="259" w:lineRule="auto"/>
      <w:jc w:val="left"/>
    </w:pPr>
    <w:rPr>
      <w:rFonts w:ascii="Calibri" w:eastAsia="Calibri" w:hAnsi="Calibri"/>
      <w:sz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rsid w:val="00A03F1E"/>
    <w:rPr>
      <w:rFonts w:ascii="Calibri" w:eastAsia="Calibri" w:hAnsi="Calibri"/>
      <w:lang w:eastAsia="en-US"/>
    </w:rPr>
  </w:style>
  <w:style w:type="character" w:styleId="aff">
    <w:name w:val="footnote reference"/>
    <w:uiPriority w:val="99"/>
    <w:unhideWhenUsed/>
    <w:rsid w:val="00A03F1E"/>
    <w:rPr>
      <w:vertAlign w:val="superscript"/>
    </w:rPr>
  </w:style>
  <w:style w:type="character" w:customStyle="1" w:styleId="20">
    <w:name w:val="Заголовок 2 Знак"/>
    <w:basedOn w:val="a0"/>
    <w:link w:val="2"/>
    <w:rsid w:val="00A03C66"/>
    <w:rPr>
      <w:b/>
      <w:sz w:val="28"/>
    </w:rPr>
  </w:style>
  <w:style w:type="character" w:customStyle="1" w:styleId="40">
    <w:name w:val="Заголовок 4 Знак"/>
    <w:basedOn w:val="a0"/>
    <w:link w:val="4"/>
    <w:rsid w:val="00A03C66"/>
    <w:rPr>
      <w:sz w:val="24"/>
    </w:rPr>
  </w:style>
  <w:style w:type="paragraph" w:styleId="aff0">
    <w:name w:val="Body Text"/>
    <w:basedOn w:val="a"/>
    <w:link w:val="aff1"/>
    <w:rsid w:val="00A03C66"/>
    <w:pPr>
      <w:ind w:right="-805"/>
      <w:jc w:val="center"/>
    </w:pPr>
    <w:rPr>
      <w:b/>
      <w:sz w:val="24"/>
    </w:rPr>
  </w:style>
  <w:style w:type="character" w:customStyle="1" w:styleId="aff1">
    <w:name w:val="Основной текст Знак"/>
    <w:basedOn w:val="a0"/>
    <w:link w:val="aff0"/>
    <w:rsid w:val="00A03C66"/>
    <w:rPr>
      <w:b/>
      <w:sz w:val="24"/>
    </w:rPr>
  </w:style>
  <w:style w:type="paragraph" w:styleId="aff2">
    <w:name w:val="Body Text Indent"/>
    <w:basedOn w:val="a"/>
    <w:link w:val="aff3"/>
    <w:rsid w:val="00A03C66"/>
    <w:pPr>
      <w:ind w:right="-805" w:firstLine="851"/>
    </w:pPr>
    <w:rPr>
      <w:sz w:val="24"/>
    </w:rPr>
  </w:style>
  <w:style w:type="character" w:customStyle="1" w:styleId="aff3">
    <w:name w:val="Основной текст с отступом Знак"/>
    <w:basedOn w:val="a0"/>
    <w:link w:val="aff2"/>
    <w:rsid w:val="00A03C66"/>
    <w:rPr>
      <w:sz w:val="24"/>
    </w:rPr>
  </w:style>
  <w:style w:type="paragraph" w:styleId="28">
    <w:name w:val="Body Text 2"/>
    <w:basedOn w:val="a"/>
    <w:link w:val="29"/>
    <w:rsid w:val="00A03C66"/>
    <w:pPr>
      <w:ind w:right="-1050"/>
      <w:jc w:val="left"/>
    </w:pPr>
    <w:rPr>
      <w:sz w:val="24"/>
    </w:rPr>
  </w:style>
  <w:style w:type="character" w:customStyle="1" w:styleId="29">
    <w:name w:val="Основной текст 2 Знак"/>
    <w:basedOn w:val="a0"/>
    <w:link w:val="28"/>
    <w:rsid w:val="00A03C66"/>
    <w:rPr>
      <w:sz w:val="24"/>
    </w:rPr>
  </w:style>
  <w:style w:type="paragraph" w:customStyle="1" w:styleId="14">
    <w:name w:val="Текст1"/>
    <w:basedOn w:val="a"/>
    <w:rsid w:val="00A03C66"/>
    <w:pPr>
      <w:suppressAutoHyphens/>
      <w:jc w:val="left"/>
    </w:pPr>
    <w:rPr>
      <w:rFonts w:ascii="Courier New" w:hAnsi="Courier New"/>
      <w:sz w:val="20"/>
    </w:rPr>
  </w:style>
  <w:style w:type="character" w:styleId="aff4">
    <w:name w:val="page number"/>
    <w:basedOn w:val="a0"/>
    <w:rsid w:val="00A03C66"/>
  </w:style>
  <w:style w:type="paragraph" w:styleId="31">
    <w:name w:val="Body Text 3"/>
    <w:basedOn w:val="a"/>
    <w:link w:val="32"/>
    <w:rsid w:val="00A6108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61084"/>
    <w:rPr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A61084"/>
    <w:rPr>
      <w:rFonts w:ascii="Arial" w:hAnsi="Arial" w:cs="Arial"/>
      <w:szCs w:val="22"/>
    </w:rPr>
  </w:style>
  <w:style w:type="paragraph" w:customStyle="1" w:styleId="15">
    <w:name w:val="Абзац списка1"/>
    <w:basedOn w:val="a"/>
    <w:uiPriority w:val="99"/>
    <w:rsid w:val="00A61084"/>
    <w:pPr>
      <w:ind w:left="720"/>
    </w:pPr>
    <w:rPr>
      <w:szCs w:val="28"/>
    </w:rPr>
  </w:style>
  <w:style w:type="paragraph" w:customStyle="1" w:styleId="msonormal0">
    <w:name w:val="msonormal"/>
    <w:basedOn w:val="a"/>
    <w:rsid w:val="004F7F1C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5">
    <w:name w:val="xl65"/>
    <w:basedOn w:val="a"/>
    <w:rsid w:val="004F7F1C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6">
    <w:name w:val="xl66"/>
    <w:basedOn w:val="a"/>
    <w:rsid w:val="004F7F1C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4F7F1C"/>
    <w:pP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68">
    <w:name w:val="xl68"/>
    <w:basedOn w:val="a"/>
    <w:rsid w:val="004F7F1C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4F7F1C"/>
    <w:pP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0">
    <w:name w:val="xl70"/>
    <w:basedOn w:val="a"/>
    <w:rsid w:val="004F7F1C"/>
    <w:pPr>
      <w:spacing w:before="100" w:beforeAutospacing="1" w:after="100" w:afterAutospacing="1"/>
      <w:jc w:val="right"/>
      <w:textAlignment w:val="center"/>
    </w:pPr>
    <w:rPr>
      <w:szCs w:val="28"/>
    </w:rPr>
  </w:style>
  <w:style w:type="paragraph" w:customStyle="1" w:styleId="xl71">
    <w:name w:val="xl71"/>
    <w:basedOn w:val="a"/>
    <w:rsid w:val="004F7F1C"/>
    <w:pPr>
      <w:spacing w:before="100" w:beforeAutospacing="1" w:after="100" w:afterAutospacing="1"/>
      <w:jc w:val="center"/>
      <w:textAlignment w:val="center"/>
    </w:pPr>
    <w:rPr>
      <w:b/>
      <w:bCs/>
      <w:color w:val="000000"/>
      <w:szCs w:val="28"/>
    </w:rPr>
  </w:style>
  <w:style w:type="paragraph" w:customStyle="1" w:styleId="xl72">
    <w:name w:val="xl72"/>
    <w:basedOn w:val="a"/>
    <w:rsid w:val="004F7F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4F7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4F7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4F7F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4F7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4F7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4F7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4F7F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4F7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4F7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4F7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4F7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4F7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4F7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4F7F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4F7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4F7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4F7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4F7F1C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4F7F1C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4F7F1C"/>
    <w:pPr>
      <w:spacing w:before="100" w:beforeAutospacing="1" w:after="100" w:afterAutospacing="1"/>
      <w:jc w:val="center"/>
      <w:textAlignment w:val="center"/>
    </w:pPr>
    <w:rPr>
      <w:b/>
      <w:bCs/>
      <w:color w:val="000000"/>
      <w:szCs w:val="28"/>
    </w:rPr>
  </w:style>
  <w:style w:type="paragraph" w:customStyle="1" w:styleId="xl93">
    <w:name w:val="xl93"/>
    <w:basedOn w:val="a"/>
    <w:rsid w:val="004F7F1C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3">
    <w:name w:val="xl63"/>
    <w:basedOn w:val="a"/>
    <w:rsid w:val="002C3E7C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64">
    <w:name w:val="xl64"/>
    <w:basedOn w:val="a"/>
    <w:rsid w:val="002C3E7C"/>
    <w:pP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00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18"/>
      <w:szCs w:val="18"/>
    </w:rPr>
  </w:style>
  <w:style w:type="paragraph" w:customStyle="1" w:styleId="xl95">
    <w:name w:val="xl95"/>
    <w:basedOn w:val="a"/>
    <w:rsid w:val="0000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18"/>
      <w:szCs w:val="18"/>
    </w:rPr>
  </w:style>
  <w:style w:type="paragraph" w:customStyle="1" w:styleId="xl96">
    <w:name w:val="xl96"/>
    <w:basedOn w:val="a"/>
    <w:rsid w:val="0000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7">
    <w:name w:val="xl97"/>
    <w:basedOn w:val="a"/>
    <w:rsid w:val="0000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18"/>
      <w:szCs w:val="18"/>
    </w:rPr>
  </w:style>
  <w:style w:type="paragraph" w:customStyle="1" w:styleId="xl98">
    <w:name w:val="xl98"/>
    <w:basedOn w:val="a"/>
    <w:rsid w:val="0000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18"/>
      <w:szCs w:val="18"/>
    </w:rPr>
  </w:style>
  <w:style w:type="paragraph" w:customStyle="1" w:styleId="xl99">
    <w:name w:val="xl99"/>
    <w:basedOn w:val="a"/>
    <w:rsid w:val="0000364D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00364D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1">
    <w:name w:val="xl101"/>
    <w:basedOn w:val="a"/>
    <w:rsid w:val="0000364D"/>
    <w:pP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00364D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00364D"/>
    <w:pP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104">
    <w:name w:val="xl104"/>
    <w:basedOn w:val="a"/>
    <w:rsid w:val="0000364D"/>
    <w:pPr>
      <w:spacing w:before="100" w:beforeAutospacing="1" w:after="100" w:afterAutospacing="1"/>
      <w:jc w:val="left"/>
      <w:textAlignment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3;&#1086;&#1088;&#1086;&#1076;\&#1041;&#1083;&#1072;&#1085;&#1082;%20&#1088;&#1077;&#1096;&#1077;&#1085;&#1080;&#1103;%20&#1057;&#1044;&#1058;&#1043;&#105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52BEA-D24F-4440-AEF6-6EFF38968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решения СДТГП.dot</Template>
  <TotalTime>360</TotalTime>
  <Pages>80</Pages>
  <Words>31799</Words>
  <Characters>181260</Characters>
  <Application>Microsoft Office Word</Application>
  <DocSecurity>0</DocSecurity>
  <Lines>1510</Lines>
  <Paragraphs>425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ADM</Company>
  <LinksUpToDate>false</LinksUpToDate>
  <CharactersWithSpaces>212634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31-2</dc:creator>
  <cp:keywords/>
  <cp:lastModifiedBy>Никитина Т Н</cp:lastModifiedBy>
  <cp:revision>29</cp:revision>
  <cp:lastPrinted>2022-12-27T07:03:00Z</cp:lastPrinted>
  <dcterms:created xsi:type="dcterms:W3CDTF">2022-12-26T09:49:00Z</dcterms:created>
  <dcterms:modified xsi:type="dcterms:W3CDTF">2025-05-29T12:58:00Z</dcterms:modified>
</cp:coreProperties>
</file>