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D5882" w14:textId="77777777" w:rsidR="000F3C98" w:rsidRDefault="000F3C98">
      <w:pPr>
        <w:pStyle w:val="a5"/>
      </w:pPr>
      <w:r>
        <w:t xml:space="preserve">СОВЕТ ДЕПУТАТОВ </w:t>
      </w:r>
    </w:p>
    <w:p w14:paraId="25A94CB1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МУНИЦИПАЛЬНОГО ОБРАЗОВАНИЯ</w:t>
      </w:r>
    </w:p>
    <w:p w14:paraId="6AEFF77E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 xml:space="preserve">ТИХВИНСКИЙ МУНИЦИПАЛЬНЫЙ РАЙОН </w:t>
      </w:r>
    </w:p>
    <w:p w14:paraId="12F68AC5" w14:textId="77777777" w:rsidR="000F3C98" w:rsidRDefault="000F3C98">
      <w:pPr>
        <w:jc w:val="center"/>
        <w:rPr>
          <w:b/>
        </w:rPr>
      </w:pPr>
      <w:r>
        <w:rPr>
          <w:b/>
          <w:sz w:val="27"/>
        </w:rPr>
        <w:t>ЛЕНИНГРАДСКОЙ ОБЛАСТИ</w:t>
      </w:r>
    </w:p>
    <w:p w14:paraId="173673EC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(СОВЕТ  ДЕПУТАТОВ  ТИХВИНСКОГО  РАЙОНА)</w:t>
      </w:r>
    </w:p>
    <w:p w14:paraId="1F09DBBC" w14:textId="77777777" w:rsidR="000F3C98" w:rsidRDefault="000F3C98">
      <w:pPr>
        <w:jc w:val="center"/>
        <w:rPr>
          <w:b/>
          <w:sz w:val="32"/>
        </w:rPr>
      </w:pPr>
    </w:p>
    <w:p w14:paraId="583F7B36" w14:textId="77777777" w:rsidR="000F3C98" w:rsidRDefault="000F3C98">
      <w:pPr>
        <w:pStyle w:val="7"/>
        <w:jc w:val="center"/>
        <w:rPr>
          <w:b w:val="0"/>
          <w:sz w:val="32"/>
        </w:rPr>
      </w:pPr>
      <w:r>
        <w:rPr>
          <w:sz w:val="32"/>
        </w:rPr>
        <w:t>РЕШЕНИЕ</w:t>
      </w:r>
    </w:p>
    <w:p w14:paraId="16669E23" w14:textId="77777777" w:rsidR="000F3C98" w:rsidRDefault="000F3C98"/>
    <w:p w14:paraId="79CD5E2F" w14:textId="77777777" w:rsidR="000F3C98" w:rsidRDefault="000F3C98"/>
    <w:p w14:paraId="4C0443DE" w14:textId="3AB31FA7" w:rsidR="005E1CDE" w:rsidRDefault="00E46393">
      <w:pPr>
        <w:tabs>
          <w:tab w:val="left" w:pos="567"/>
          <w:tab w:val="left" w:pos="3402"/>
        </w:tabs>
      </w:pPr>
      <w:r>
        <w:tab/>
      </w:r>
      <w:r w:rsidR="0083189F">
        <w:t>2</w:t>
      </w:r>
      <w:r w:rsidR="009F1593">
        <w:t>0</w:t>
      </w:r>
      <w:r w:rsidR="007D3327">
        <w:t xml:space="preserve"> </w:t>
      </w:r>
      <w:r w:rsidR="009C0875">
        <w:t>ма</w:t>
      </w:r>
      <w:r w:rsidR="00BF2982">
        <w:t>я</w:t>
      </w:r>
      <w:r>
        <w:t xml:space="preserve"> 202</w:t>
      </w:r>
      <w:r w:rsidR="009F1593">
        <w:t>5</w:t>
      </w:r>
      <w:r>
        <w:t xml:space="preserve"> г.</w:t>
      </w:r>
      <w:r>
        <w:tab/>
        <w:t>01-</w:t>
      </w:r>
      <w:r w:rsidR="009F1593">
        <w:t>58</w:t>
      </w:r>
    </w:p>
    <w:p w14:paraId="49BB0FC0" w14:textId="77777777" w:rsidR="000F3C98" w:rsidRDefault="000F3C98">
      <w:pPr>
        <w:rPr>
          <w:b/>
          <w:sz w:val="24"/>
        </w:rPr>
      </w:pPr>
      <w:r>
        <w:rPr>
          <w:b/>
          <w:sz w:val="24"/>
        </w:rPr>
        <w:t>от ______________________ № _______</w:t>
      </w:r>
    </w:p>
    <w:p w14:paraId="55463B48" w14:textId="77777777" w:rsidR="00F64A04" w:rsidRPr="00F64A04" w:rsidRDefault="00F64A04" w:rsidP="00F64A04">
      <w:pPr>
        <w:rPr>
          <w:sz w:val="16"/>
          <w:szCs w:val="16"/>
        </w:rPr>
      </w:pPr>
    </w:p>
    <w:p w14:paraId="4B51B9C9" w14:textId="77777777" w:rsidR="00031B0A" w:rsidRPr="00603461" w:rsidRDefault="00031B0A" w:rsidP="00A565FD">
      <w:pPr>
        <w:rPr>
          <w:b/>
          <w:sz w:val="20"/>
        </w:rPr>
      </w:pPr>
    </w:p>
    <w:tbl>
      <w:tblPr>
        <w:tblW w:w="4536" w:type="dxa"/>
        <w:tblLook w:val="01E0" w:firstRow="1" w:lastRow="1" w:firstColumn="1" w:lastColumn="1" w:noHBand="0" w:noVBand="0"/>
      </w:tblPr>
      <w:tblGrid>
        <w:gridCol w:w="4536"/>
      </w:tblGrid>
      <w:tr w:rsidR="00603461" w:rsidRPr="00031B0A" w14:paraId="5C9248FC" w14:textId="77777777" w:rsidTr="00CA408B">
        <w:tc>
          <w:tcPr>
            <w:tcW w:w="4536" w:type="dxa"/>
            <w:shd w:val="clear" w:color="auto" w:fill="auto"/>
          </w:tcPr>
          <w:p w14:paraId="19513CB2" w14:textId="4885824E" w:rsidR="00603461" w:rsidRPr="00031B0A" w:rsidRDefault="009F1593" w:rsidP="007D3327">
            <w:pPr>
              <w:suppressAutoHyphens/>
              <w:rPr>
                <w:color w:val="000000"/>
                <w:szCs w:val="22"/>
              </w:rPr>
            </w:pPr>
            <w:r w:rsidRPr="009F1593">
              <w:rPr>
                <w:color w:val="000000"/>
                <w:sz w:val="24"/>
                <w:szCs w:val="24"/>
              </w:rPr>
              <w:t>Об утверждении отчета об исполнении бюджета Тихвинского района за 2024 год</w:t>
            </w:r>
          </w:p>
        </w:tc>
      </w:tr>
      <w:tr w:rsidR="00F859E2" w:rsidRPr="00F859E2" w14:paraId="69F1090B" w14:textId="77777777" w:rsidTr="00CA408B">
        <w:tc>
          <w:tcPr>
            <w:tcW w:w="4536" w:type="dxa"/>
            <w:shd w:val="clear" w:color="auto" w:fill="auto"/>
          </w:tcPr>
          <w:p w14:paraId="7306E0F5" w14:textId="70A9C10F" w:rsidR="00603461" w:rsidRPr="00F859E2" w:rsidRDefault="00603461" w:rsidP="00603461">
            <w:pPr>
              <w:rPr>
                <w:sz w:val="24"/>
                <w:szCs w:val="22"/>
              </w:rPr>
            </w:pPr>
            <w:r w:rsidRPr="00F859E2">
              <w:rPr>
                <w:sz w:val="24"/>
                <w:szCs w:val="22"/>
              </w:rPr>
              <w:t xml:space="preserve">22, </w:t>
            </w:r>
            <w:r w:rsidR="0083189F" w:rsidRPr="00F859E2">
              <w:rPr>
                <w:sz w:val="24"/>
                <w:szCs w:val="22"/>
              </w:rPr>
              <w:t>27</w:t>
            </w:r>
            <w:r w:rsidRPr="00F859E2">
              <w:rPr>
                <w:sz w:val="24"/>
                <w:szCs w:val="22"/>
              </w:rPr>
              <w:t>00 ОБ</w:t>
            </w:r>
          </w:p>
        </w:tc>
      </w:tr>
    </w:tbl>
    <w:p w14:paraId="47316E84" w14:textId="77777777" w:rsidR="00097A36" w:rsidRDefault="00097A36" w:rsidP="009F1593">
      <w:pPr>
        <w:ind w:firstLine="720"/>
        <w:rPr>
          <w:color w:val="000000"/>
          <w:sz w:val="27"/>
          <w:szCs w:val="27"/>
        </w:rPr>
      </w:pPr>
    </w:p>
    <w:p w14:paraId="46C297F5" w14:textId="77777777" w:rsidR="00097A36" w:rsidRDefault="00097A36" w:rsidP="009F1593">
      <w:pPr>
        <w:ind w:firstLine="720"/>
        <w:rPr>
          <w:color w:val="000000"/>
          <w:sz w:val="27"/>
          <w:szCs w:val="27"/>
        </w:rPr>
      </w:pPr>
    </w:p>
    <w:p w14:paraId="4865E23F" w14:textId="4E69AA99" w:rsidR="009F1593" w:rsidRPr="009F1593" w:rsidRDefault="009F1593" w:rsidP="009F1593">
      <w:pPr>
        <w:ind w:firstLine="720"/>
        <w:rPr>
          <w:color w:val="000000"/>
          <w:szCs w:val="28"/>
        </w:rPr>
      </w:pPr>
      <w:r w:rsidRPr="009F1593">
        <w:rPr>
          <w:color w:val="000000"/>
          <w:szCs w:val="28"/>
        </w:rPr>
        <w:t xml:space="preserve">В соответствии с пунктом 10 статьи 35 Федерального закона </w:t>
      </w:r>
      <w:r w:rsidRPr="00097A36">
        <w:rPr>
          <w:color w:val="000000"/>
          <w:szCs w:val="28"/>
        </w:rPr>
        <w:br/>
      </w:r>
      <w:r w:rsidRPr="009F1593">
        <w:rPr>
          <w:color w:val="000000"/>
          <w:szCs w:val="28"/>
        </w:rPr>
        <w:t xml:space="preserve">от 6 октября 2003 года №131-ФЗ «Об общих принципах организации местного самоуправления в Российской Федерации», пунктом 2 части 1 статьи 20 Устава муниципального образования Тихвинский муниципальный район Ленинградской области, Положением о бюджетном процессе в муниципальном образовании Тихвинский муниципальный район Ленинградской области, утвержденного решением совета депутатов </w:t>
      </w:r>
      <w:r w:rsidRPr="00097A36">
        <w:rPr>
          <w:color w:val="000000"/>
          <w:szCs w:val="28"/>
        </w:rPr>
        <w:br/>
      </w:r>
      <w:r w:rsidRPr="009F1593">
        <w:rPr>
          <w:color w:val="000000"/>
          <w:szCs w:val="28"/>
        </w:rPr>
        <w:t xml:space="preserve">от 16 августа 2022 года №01-151, совет депутатов Тихвинского района </w:t>
      </w:r>
    </w:p>
    <w:p w14:paraId="07A56A59" w14:textId="77777777" w:rsidR="009F1593" w:rsidRPr="009F1593" w:rsidRDefault="009F1593" w:rsidP="009F1593">
      <w:pPr>
        <w:rPr>
          <w:color w:val="000000"/>
          <w:szCs w:val="28"/>
        </w:rPr>
      </w:pPr>
      <w:r w:rsidRPr="009F1593">
        <w:rPr>
          <w:color w:val="000000"/>
          <w:szCs w:val="28"/>
        </w:rPr>
        <w:t>РЕШИЛ:</w:t>
      </w:r>
    </w:p>
    <w:p w14:paraId="6FED9B8A" w14:textId="6E47C3F5" w:rsidR="009F1593" w:rsidRPr="00097A36" w:rsidRDefault="009F1593" w:rsidP="00097A36">
      <w:pPr>
        <w:pStyle w:val="af1"/>
        <w:widowControl w:val="0"/>
        <w:numPr>
          <w:ilvl w:val="0"/>
          <w:numId w:val="17"/>
        </w:numPr>
        <w:tabs>
          <w:tab w:val="left" w:pos="1418"/>
        </w:tabs>
        <w:autoSpaceDE w:val="0"/>
        <w:autoSpaceDN w:val="0"/>
        <w:adjustRightInd w:val="0"/>
        <w:ind w:left="0" w:firstLine="720"/>
        <w:rPr>
          <w:color w:val="0070C0"/>
          <w:szCs w:val="28"/>
        </w:rPr>
      </w:pPr>
      <w:r w:rsidRPr="00097A36">
        <w:rPr>
          <w:color w:val="000000"/>
          <w:szCs w:val="28"/>
        </w:rPr>
        <w:t xml:space="preserve">Утвердить отчет об исполнении бюджета Тихвинского района за 2024 год по доходам в сумме 3 186 292,4 тысяч рублей, по расходам </w:t>
      </w:r>
      <w:r w:rsidR="00097A36">
        <w:rPr>
          <w:color w:val="000000"/>
          <w:szCs w:val="28"/>
        </w:rPr>
        <w:br/>
      </w:r>
      <w:r w:rsidRPr="00097A36">
        <w:rPr>
          <w:color w:val="000000"/>
          <w:szCs w:val="28"/>
        </w:rPr>
        <w:t>в сумме 3 147 127,1 тысяч рублей с превышением доходов над расходами (профицит бюджета) в сумме 39 165,3 тысяч рублей со следующими показателями:</w:t>
      </w:r>
    </w:p>
    <w:p w14:paraId="0974FAB7" w14:textId="622CB966" w:rsidR="009F1593" w:rsidRPr="00097A36" w:rsidRDefault="009F1593" w:rsidP="00097A36">
      <w:pPr>
        <w:pStyle w:val="af1"/>
        <w:widowControl w:val="0"/>
        <w:numPr>
          <w:ilvl w:val="1"/>
          <w:numId w:val="17"/>
        </w:numPr>
        <w:tabs>
          <w:tab w:val="left" w:pos="1418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097A36">
        <w:rPr>
          <w:color w:val="000000"/>
          <w:szCs w:val="28"/>
        </w:rPr>
        <w:t xml:space="preserve">по доходам бюджета Тихвинского района за 2024 год по кодам классификации доходов бюджета, согласно приложению </w:t>
      </w:r>
      <w:r w:rsidR="00097A36">
        <w:rPr>
          <w:color w:val="000000"/>
          <w:szCs w:val="28"/>
        </w:rPr>
        <w:t xml:space="preserve">№ </w:t>
      </w:r>
      <w:r w:rsidRPr="00097A36">
        <w:rPr>
          <w:color w:val="000000"/>
          <w:szCs w:val="28"/>
        </w:rPr>
        <w:t>1 к настоящему решению;</w:t>
      </w:r>
    </w:p>
    <w:p w14:paraId="67C30270" w14:textId="5235928D" w:rsidR="009F1593" w:rsidRPr="00097A36" w:rsidRDefault="009F1593" w:rsidP="00097A36">
      <w:pPr>
        <w:pStyle w:val="af1"/>
        <w:widowControl w:val="0"/>
        <w:numPr>
          <w:ilvl w:val="1"/>
          <w:numId w:val="17"/>
        </w:numPr>
        <w:tabs>
          <w:tab w:val="left" w:pos="1418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097A36">
        <w:rPr>
          <w:color w:val="000000"/>
          <w:szCs w:val="28"/>
        </w:rPr>
        <w:t xml:space="preserve">по расходам бюджета Тихвинского района за 2024 год </w:t>
      </w:r>
      <w:r w:rsidR="00097A36">
        <w:rPr>
          <w:color w:val="000000"/>
          <w:szCs w:val="28"/>
        </w:rPr>
        <w:br/>
      </w:r>
      <w:r w:rsidRPr="00097A36">
        <w:rPr>
          <w:color w:val="000000"/>
          <w:szCs w:val="28"/>
        </w:rPr>
        <w:t xml:space="preserve">по ведомственной структуре расходов бюджета, согласно приложению </w:t>
      </w:r>
      <w:r w:rsidR="00097A36">
        <w:rPr>
          <w:color w:val="000000"/>
          <w:szCs w:val="28"/>
        </w:rPr>
        <w:t xml:space="preserve">№ </w:t>
      </w:r>
      <w:r w:rsidRPr="00097A36">
        <w:rPr>
          <w:color w:val="000000"/>
          <w:szCs w:val="28"/>
        </w:rPr>
        <w:t>2 к настоящему решению;</w:t>
      </w:r>
    </w:p>
    <w:p w14:paraId="3F417939" w14:textId="0A603305" w:rsidR="009F1593" w:rsidRPr="00097A36" w:rsidRDefault="009F1593" w:rsidP="00097A36">
      <w:pPr>
        <w:pStyle w:val="af1"/>
        <w:widowControl w:val="0"/>
        <w:numPr>
          <w:ilvl w:val="1"/>
          <w:numId w:val="17"/>
        </w:numPr>
        <w:tabs>
          <w:tab w:val="left" w:pos="1418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097A36">
        <w:rPr>
          <w:color w:val="000000"/>
          <w:szCs w:val="28"/>
        </w:rPr>
        <w:t>по расходам бюджета Тихвинского района за 2024 по разделам и подразделам классификации расходов бюджета, согласно приложению</w:t>
      </w:r>
      <w:r w:rsidR="00097A36">
        <w:rPr>
          <w:color w:val="000000"/>
          <w:szCs w:val="28"/>
        </w:rPr>
        <w:br/>
        <w:t xml:space="preserve">№ </w:t>
      </w:r>
      <w:r w:rsidRPr="00097A36">
        <w:rPr>
          <w:color w:val="000000"/>
          <w:szCs w:val="28"/>
        </w:rPr>
        <w:t>3 к настоящему решению;</w:t>
      </w:r>
    </w:p>
    <w:p w14:paraId="4DD4672F" w14:textId="2792004A" w:rsidR="009F1593" w:rsidRPr="00097A36" w:rsidRDefault="009F1593" w:rsidP="00097A36">
      <w:pPr>
        <w:pStyle w:val="af1"/>
        <w:widowControl w:val="0"/>
        <w:numPr>
          <w:ilvl w:val="1"/>
          <w:numId w:val="17"/>
        </w:numPr>
        <w:tabs>
          <w:tab w:val="left" w:pos="1418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097A36">
        <w:rPr>
          <w:color w:val="000000"/>
          <w:szCs w:val="28"/>
        </w:rPr>
        <w:t xml:space="preserve">по источникам внутреннего финансирования дефицита бюджета Тихвинского района за 2024 год по кодам классификации источников финансирования дефицита бюджета, согласно приложению </w:t>
      </w:r>
      <w:r w:rsidR="00097A36">
        <w:rPr>
          <w:color w:val="000000"/>
          <w:szCs w:val="28"/>
        </w:rPr>
        <w:t xml:space="preserve">№ </w:t>
      </w:r>
      <w:r w:rsidRPr="00097A36">
        <w:rPr>
          <w:color w:val="000000"/>
          <w:szCs w:val="28"/>
        </w:rPr>
        <w:t xml:space="preserve">4 </w:t>
      </w:r>
      <w:r w:rsidR="00097A36">
        <w:rPr>
          <w:color w:val="000000"/>
          <w:szCs w:val="28"/>
        </w:rPr>
        <w:br/>
      </w:r>
      <w:r w:rsidRPr="00097A36">
        <w:rPr>
          <w:color w:val="000000"/>
          <w:szCs w:val="28"/>
        </w:rPr>
        <w:t>к настоящему решению.</w:t>
      </w:r>
    </w:p>
    <w:p w14:paraId="688749FE" w14:textId="4003480B" w:rsidR="009F1593" w:rsidRPr="00097A36" w:rsidRDefault="009F1593" w:rsidP="00097A36">
      <w:pPr>
        <w:pStyle w:val="af1"/>
        <w:widowControl w:val="0"/>
        <w:numPr>
          <w:ilvl w:val="0"/>
          <w:numId w:val="17"/>
        </w:numPr>
        <w:tabs>
          <w:tab w:val="left" w:pos="1418"/>
        </w:tabs>
        <w:suppressAutoHyphens/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097A36">
        <w:rPr>
          <w:color w:val="000000"/>
          <w:szCs w:val="28"/>
        </w:rPr>
        <w:t>Настоящее решение вступает в силу с момента принятия.</w:t>
      </w:r>
    </w:p>
    <w:p w14:paraId="292E7FE6" w14:textId="1D8851E2" w:rsidR="009F1593" w:rsidRPr="00097A36" w:rsidRDefault="009F1593" w:rsidP="009F1593">
      <w:pPr>
        <w:pStyle w:val="af1"/>
        <w:numPr>
          <w:ilvl w:val="0"/>
          <w:numId w:val="17"/>
        </w:numPr>
        <w:tabs>
          <w:tab w:val="left" w:pos="1276"/>
        </w:tabs>
        <w:ind w:left="0" w:firstLine="720"/>
        <w:rPr>
          <w:color w:val="000000"/>
          <w:szCs w:val="28"/>
        </w:rPr>
      </w:pPr>
      <w:r w:rsidRPr="00097A36">
        <w:rPr>
          <w:color w:val="000000"/>
          <w:szCs w:val="28"/>
        </w:rPr>
        <w:lastRenderedPageBreak/>
        <w:t>Опубликовать настоящее решение в газете «Трудовая слава». Приложения к решению обнародовать путем размещения в сети Интернет на официальном сайте Тихвинского района.</w:t>
      </w:r>
    </w:p>
    <w:p w14:paraId="77ED603C" w14:textId="77777777" w:rsidR="009F1593" w:rsidRPr="009F1593" w:rsidRDefault="009F1593" w:rsidP="009F1593">
      <w:pPr>
        <w:suppressAutoHyphens/>
        <w:ind w:firstLine="720"/>
        <w:rPr>
          <w:color w:val="000000"/>
          <w:szCs w:val="28"/>
        </w:rPr>
      </w:pPr>
    </w:p>
    <w:p w14:paraId="6891DB26" w14:textId="77777777" w:rsidR="009F1593" w:rsidRPr="009F1593" w:rsidRDefault="009F1593" w:rsidP="009F1593">
      <w:pPr>
        <w:suppressAutoHyphens/>
        <w:ind w:firstLine="720"/>
        <w:rPr>
          <w:color w:val="000000"/>
          <w:szCs w:val="28"/>
        </w:rPr>
      </w:pPr>
    </w:p>
    <w:p w14:paraId="45FE013D" w14:textId="77777777" w:rsidR="00C33FC2" w:rsidRPr="00097A36" w:rsidRDefault="00C33FC2" w:rsidP="009F1593">
      <w:pPr>
        <w:rPr>
          <w:color w:val="000000"/>
          <w:szCs w:val="28"/>
        </w:rPr>
      </w:pPr>
      <w:r w:rsidRPr="00097A36">
        <w:rPr>
          <w:color w:val="000000"/>
          <w:szCs w:val="28"/>
        </w:rPr>
        <w:t xml:space="preserve">Глава муниципального образования </w:t>
      </w:r>
    </w:p>
    <w:p w14:paraId="3C825202" w14:textId="77777777" w:rsidR="00C33FC2" w:rsidRPr="00097A36" w:rsidRDefault="00C33FC2" w:rsidP="009F1593">
      <w:pPr>
        <w:rPr>
          <w:color w:val="000000"/>
          <w:szCs w:val="28"/>
        </w:rPr>
      </w:pPr>
      <w:r w:rsidRPr="00097A36">
        <w:rPr>
          <w:color w:val="000000"/>
          <w:szCs w:val="28"/>
        </w:rPr>
        <w:t>Тихвинский муниципальный район</w:t>
      </w:r>
    </w:p>
    <w:p w14:paraId="6E90F030" w14:textId="2DF52651" w:rsidR="00C33FC2" w:rsidRPr="00097A36" w:rsidRDefault="00C33FC2" w:rsidP="009F1593">
      <w:pPr>
        <w:rPr>
          <w:color w:val="000000"/>
          <w:szCs w:val="28"/>
        </w:rPr>
      </w:pPr>
      <w:r w:rsidRPr="00097A36">
        <w:rPr>
          <w:color w:val="000000"/>
          <w:szCs w:val="28"/>
        </w:rPr>
        <w:t xml:space="preserve">Ленинградской области                                                                </w:t>
      </w:r>
      <w:r w:rsidR="00757D8F" w:rsidRPr="00097A36">
        <w:rPr>
          <w:color w:val="000000"/>
          <w:szCs w:val="28"/>
        </w:rPr>
        <w:t xml:space="preserve">    </w:t>
      </w:r>
      <w:r w:rsidR="009F1593" w:rsidRPr="00097A36">
        <w:rPr>
          <w:color w:val="000000"/>
          <w:szCs w:val="28"/>
        </w:rPr>
        <w:t>Ю.И. Шорохов</w:t>
      </w:r>
    </w:p>
    <w:p w14:paraId="495B5CFE" w14:textId="77777777" w:rsidR="00C33FC2" w:rsidRPr="00097A36" w:rsidRDefault="00C33FC2" w:rsidP="009F1593">
      <w:pPr>
        <w:ind w:firstLine="720"/>
        <w:rPr>
          <w:color w:val="000000"/>
          <w:sz w:val="32"/>
          <w:szCs w:val="32"/>
        </w:rPr>
      </w:pPr>
    </w:p>
    <w:p w14:paraId="5067E50C" w14:textId="3CCAE43D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4EA2BAB2" w14:textId="53E123E4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7F2ACAE0" w14:textId="27B5E68B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085A1D05" w14:textId="0417F6FA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266A841A" w14:textId="5F5AA486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336682AB" w14:textId="7EAFB9BA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36750C15" w14:textId="435D50AE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6DECEEE3" w14:textId="359565D7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3F70A7D2" w14:textId="5FE2FE66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22468A77" w14:textId="073AB0EE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71A248B0" w14:textId="79CB8AE9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109CF9F8" w14:textId="712E532B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19397BAE" w14:textId="4D4A7AC8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3D5529D1" w14:textId="073204A1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24E855D4" w14:textId="0031687B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0281EE96" w14:textId="4DAA90F0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238721FE" w14:textId="122FC686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4DDFAD77" w14:textId="190E7D35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5BE61EF6" w14:textId="263EB2DD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4E60868D" w14:textId="6816A6E3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480D403C" w14:textId="3F661B9C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4B3DF308" w14:textId="1048A016" w:rsidR="00C33FC2" w:rsidRDefault="00C33FC2" w:rsidP="00170AC3">
      <w:pPr>
        <w:spacing w:line="240" w:lineRule="atLeast"/>
        <w:rPr>
          <w:color w:val="000000"/>
          <w:sz w:val="24"/>
          <w:szCs w:val="24"/>
        </w:rPr>
      </w:pPr>
    </w:p>
    <w:p w14:paraId="4D322529" w14:textId="77777777" w:rsidR="00757D8F" w:rsidRDefault="00757D8F" w:rsidP="00170AC3">
      <w:pPr>
        <w:spacing w:line="240" w:lineRule="atLeast"/>
        <w:rPr>
          <w:color w:val="000000"/>
          <w:sz w:val="24"/>
          <w:szCs w:val="24"/>
        </w:rPr>
      </w:pPr>
    </w:p>
    <w:p w14:paraId="5F643342" w14:textId="77777777" w:rsidR="007D3327" w:rsidRDefault="007D3327" w:rsidP="00170AC3">
      <w:pPr>
        <w:spacing w:line="240" w:lineRule="atLeast"/>
        <w:rPr>
          <w:color w:val="000000"/>
          <w:sz w:val="24"/>
          <w:szCs w:val="24"/>
        </w:rPr>
      </w:pPr>
    </w:p>
    <w:p w14:paraId="43C0AA29" w14:textId="77777777" w:rsidR="007D3327" w:rsidRDefault="007D3327" w:rsidP="00170AC3">
      <w:pPr>
        <w:spacing w:line="240" w:lineRule="atLeast"/>
        <w:rPr>
          <w:color w:val="000000"/>
          <w:sz w:val="24"/>
          <w:szCs w:val="24"/>
        </w:rPr>
      </w:pPr>
    </w:p>
    <w:p w14:paraId="05BEFE2D" w14:textId="77777777" w:rsidR="007D3327" w:rsidRDefault="007D3327" w:rsidP="00170AC3">
      <w:pPr>
        <w:spacing w:line="240" w:lineRule="atLeast"/>
        <w:rPr>
          <w:color w:val="000000"/>
          <w:sz w:val="24"/>
          <w:szCs w:val="24"/>
        </w:rPr>
      </w:pPr>
    </w:p>
    <w:p w14:paraId="58F9DCC8" w14:textId="77777777" w:rsidR="007D3327" w:rsidRDefault="007D3327" w:rsidP="00170AC3">
      <w:pPr>
        <w:spacing w:line="240" w:lineRule="atLeast"/>
        <w:rPr>
          <w:color w:val="000000"/>
          <w:sz w:val="24"/>
          <w:szCs w:val="24"/>
        </w:rPr>
      </w:pPr>
    </w:p>
    <w:p w14:paraId="4F455F59" w14:textId="77777777" w:rsidR="007D3327" w:rsidRDefault="007D3327" w:rsidP="00170AC3">
      <w:pPr>
        <w:spacing w:line="240" w:lineRule="atLeast"/>
        <w:rPr>
          <w:color w:val="000000"/>
          <w:sz w:val="24"/>
          <w:szCs w:val="24"/>
        </w:rPr>
      </w:pPr>
    </w:p>
    <w:p w14:paraId="43522E18" w14:textId="77777777" w:rsidR="007D3327" w:rsidRDefault="007D3327" w:rsidP="00170AC3">
      <w:pPr>
        <w:spacing w:line="240" w:lineRule="atLeast"/>
        <w:rPr>
          <w:color w:val="000000"/>
          <w:sz w:val="24"/>
          <w:szCs w:val="24"/>
        </w:rPr>
      </w:pPr>
    </w:p>
    <w:p w14:paraId="3D0A8A86" w14:textId="77777777" w:rsidR="007D3327" w:rsidRDefault="007D3327" w:rsidP="00170AC3">
      <w:pPr>
        <w:spacing w:line="240" w:lineRule="atLeast"/>
        <w:rPr>
          <w:color w:val="000000"/>
          <w:sz w:val="24"/>
          <w:szCs w:val="24"/>
        </w:rPr>
      </w:pPr>
    </w:p>
    <w:p w14:paraId="2B2C8640" w14:textId="77777777" w:rsidR="002C7386" w:rsidRDefault="002C7386" w:rsidP="00170AC3">
      <w:pPr>
        <w:spacing w:line="240" w:lineRule="atLeast"/>
        <w:rPr>
          <w:color w:val="000000"/>
          <w:sz w:val="24"/>
          <w:szCs w:val="24"/>
        </w:rPr>
      </w:pPr>
    </w:p>
    <w:p w14:paraId="05F4A620" w14:textId="77777777" w:rsidR="002C7386" w:rsidRDefault="002C7386" w:rsidP="00170AC3">
      <w:pPr>
        <w:spacing w:line="240" w:lineRule="atLeast"/>
        <w:rPr>
          <w:color w:val="000000"/>
          <w:sz w:val="24"/>
          <w:szCs w:val="24"/>
        </w:rPr>
      </w:pPr>
    </w:p>
    <w:p w14:paraId="30460078" w14:textId="77777777" w:rsidR="002C7386" w:rsidRDefault="002C7386" w:rsidP="00170AC3">
      <w:pPr>
        <w:spacing w:line="240" w:lineRule="atLeast"/>
        <w:rPr>
          <w:color w:val="000000"/>
          <w:sz w:val="24"/>
          <w:szCs w:val="24"/>
          <w:lang w:val="en-US"/>
        </w:rPr>
      </w:pPr>
    </w:p>
    <w:p w14:paraId="528B2EF2" w14:textId="77777777" w:rsidR="00F346D6" w:rsidRDefault="00F346D6" w:rsidP="00170AC3">
      <w:pPr>
        <w:spacing w:line="240" w:lineRule="atLeast"/>
        <w:rPr>
          <w:color w:val="000000"/>
          <w:sz w:val="24"/>
          <w:szCs w:val="24"/>
          <w:lang w:val="en-US"/>
        </w:rPr>
      </w:pPr>
    </w:p>
    <w:p w14:paraId="28054ADD" w14:textId="77777777" w:rsidR="00F346D6" w:rsidRPr="00F346D6" w:rsidRDefault="00F346D6" w:rsidP="00170AC3">
      <w:pPr>
        <w:spacing w:line="240" w:lineRule="atLeast"/>
        <w:rPr>
          <w:color w:val="000000"/>
          <w:sz w:val="24"/>
          <w:szCs w:val="24"/>
          <w:lang w:val="en-US"/>
        </w:rPr>
      </w:pPr>
    </w:p>
    <w:p w14:paraId="1DD675A5" w14:textId="77777777" w:rsidR="002C7386" w:rsidRDefault="002C7386" w:rsidP="00170AC3">
      <w:pPr>
        <w:spacing w:line="240" w:lineRule="atLeast"/>
        <w:rPr>
          <w:color w:val="000000"/>
          <w:sz w:val="24"/>
          <w:szCs w:val="24"/>
        </w:rPr>
      </w:pPr>
    </w:p>
    <w:p w14:paraId="56CBE818" w14:textId="77777777" w:rsidR="00F859E2" w:rsidRDefault="00F859E2" w:rsidP="00170AC3">
      <w:pPr>
        <w:spacing w:line="240" w:lineRule="atLeast"/>
        <w:rPr>
          <w:color w:val="000000"/>
          <w:sz w:val="24"/>
          <w:szCs w:val="24"/>
        </w:rPr>
      </w:pPr>
    </w:p>
    <w:p w14:paraId="03883C05" w14:textId="77777777" w:rsidR="007D3327" w:rsidRDefault="007D3327" w:rsidP="00170AC3">
      <w:pPr>
        <w:spacing w:line="240" w:lineRule="atLeast"/>
        <w:rPr>
          <w:color w:val="000000"/>
          <w:sz w:val="24"/>
          <w:szCs w:val="24"/>
        </w:rPr>
      </w:pPr>
    </w:p>
    <w:p w14:paraId="59F05FDB" w14:textId="77777777" w:rsidR="00097A36" w:rsidRDefault="00097A36" w:rsidP="00CF1873">
      <w:pPr>
        <w:spacing w:line="240" w:lineRule="atLeast"/>
        <w:rPr>
          <w:color w:val="000000"/>
          <w:sz w:val="24"/>
          <w:szCs w:val="24"/>
        </w:rPr>
      </w:pPr>
    </w:p>
    <w:p w14:paraId="6318D25F" w14:textId="615FBCBD" w:rsidR="00CF1873" w:rsidRPr="00457A95" w:rsidRDefault="00097A36" w:rsidP="00CF187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Матвеева Татьяна Викторовна</w:t>
      </w:r>
      <w:r w:rsidR="00CF1873" w:rsidRPr="00457A95">
        <w:rPr>
          <w:color w:val="000000"/>
          <w:sz w:val="24"/>
          <w:szCs w:val="24"/>
        </w:rPr>
        <w:t>,</w:t>
      </w:r>
    </w:p>
    <w:p w14:paraId="1CB45157" w14:textId="7D09466E" w:rsidR="007D3327" w:rsidRDefault="00097A36" w:rsidP="00CF1873">
      <w:pPr>
        <w:jc w:val="left"/>
        <w:rPr>
          <w:b/>
          <w:sz w:val="24"/>
          <w:szCs w:val="24"/>
        </w:rPr>
        <w:sectPr w:rsidR="007D3327" w:rsidSect="000D0466">
          <w:headerReference w:type="default" r:id="rId7"/>
          <w:pgSz w:w="11907" w:h="16840"/>
          <w:pgMar w:top="851" w:right="1134" w:bottom="1134" w:left="1701" w:header="720" w:footer="720" w:gutter="0"/>
          <w:pgNumType w:start="1"/>
          <w:cols w:space="720"/>
          <w:titlePg/>
          <w:docGrid w:linePitch="381"/>
        </w:sectPr>
      </w:pPr>
      <w:r>
        <w:rPr>
          <w:color w:val="000000"/>
          <w:sz w:val="24"/>
          <w:szCs w:val="24"/>
        </w:rPr>
        <w:t>79-393</w:t>
      </w:r>
    </w:p>
    <w:p w14:paraId="67C8DC3C" w14:textId="153FA30C" w:rsidR="007D3327" w:rsidRDefault="007D3327" w:rsidP="007D3327">
      <w:pPr>
        <w:ind w:left="720" w:firstLine="4850"/>
        <w:rPr>
          <w:sz w:val="24"/>
          <w:szCs w:val="24"/>
        </w:rPr>
      </w:pPr>
      <w:r>
        <w:rPr>
          <w:sz w:val="24"/>
          <w:szCs w:val="24"/>
        </w:rPr>
        <w:t>УТВЕРЖДЕН</w:t>
      </w:r>
      <w:r w:rsidR="000E66E9">
        <w:rPr>
          <w:sz w:val="24"/>
          <w:szCs w:val="24"/>
        </w:rPr>
        <w:t>Ы</w:t>
      </w:r>
    </w:p>
    <w:p w14:paraId="1FB5EA00" w14:textId="77777777" w:rsidR="007D3327" w:rsidRDefault="007D3327" w:rsidP="007D3327">
      <w:pPr>
        <w:ind w:left="720" w:firstLine="4850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14:paraId="20DED3AD" w14:textId="77777777" w:rsidR="007D3327" w:rsidRDefault="007D3327" w:rsidP="007D3327">
      <w:pPr>
        <w:ind w:left="720" w:firstLine="4850"/>
        <w:rPr>
          <w:sz w:val="24"/>
          <w:szCs w:val="24"/>
        </w:rPr>
      </w:pPr>
      <w:r>
        <w:rPr>
          <w:sz w:val="24"/>
          <w:szCs w:val="24"/>
        </w:rPr>
        <w:t xml:space="preserve">Тихвинского района </w:t>
      </w:r>
    </w:p>
    <w:p w14:paraId="1F6B46E0" w14:textId="4B990BF7" w:rsidR="007D3327" w:rsidRDefault="007D3327" w:rsidP="007D3327">
      <w:pPr>
        <w:ind w:left="720" w:firstLine="485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F1873">
        <w:rPr>
          <w:sz w:val="24"/>
          <w:szCs w:val="24"/>
        </w:rPr>
        <w:t>2</w:t>
      </w:r>
      <w:r w:rsidR="00097A36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F400BB">
        <w:rPr>
          <w:sz w:val="24"/>
          <w:szCs w:val="24"/>
        </w:rPr>
        <w:t>ма</w:t>
      </w:r>
      <w:r w:rsidR="00266493">
        <w:rPr>
          <w:sz w:val="24"/>
          <w:szCs w:val="24"/>
        </w:rPr>
        <w:t xml:space="preserve">я </w:t>
      </w:r>
      <w:r>
        <w:rPr>
          <w:sz w:val="24"/>
          <w:szCs w:val="24"/>
        </w:rPr>
        <w:t>202</w:t>
      </w:r>
      <w:r w:rsidR="00097A36">
        <w:rPr>
          <w:sz w:val="24"/>
          <w:szCs w:val="24"/>
        </w:rPr>
        <w:t>5</w:t>
      </w:r>
      <w:r>
        <w:rPr>
          <w:sz w:val="24"/>
          <w:szCs w:val="24"/>
        </w:rPr>
        <w:t xml:space="preserve"> г. № 01-</w:t>
      </w:r>
      <w:r w:rsidR="001400F1">
        <w:rPr>
          <w:sz w:val="24"/>
          <w:szCs w:val="24"/>
        </w:rPr>
        <w:t>58</w:t>
      </w:r>
    </w:p>
    <w:p w14:paraId="718ACD99" w14:textId="496CE410" w:rsidR="007D3327" w:rsidRDefault="007D3327" w:rsidP="007D3327">
      <w:pPr>
        <w:ind w:left="720" w:firstLine="4850"/>
        <w:rPr>
          <w:sz w:val="24"/>
          <w:szCs w:val="24"/>
        </w:rPr>
      </w:pPr>
      <w:r>
        <w:rPr>
          <w:sz w:val="24"/>
          <w:szCs w:val="24"/>
        </w:rPr>
        <w:t>(приложение</w:t>
      </w:r>
      <w:r w:rsidR="00CF1873">
        <w:rPr>
          <w:sz w:val="24"/>
          <w:szCs w:val="24"/>
        </w:rPr>
        <w:t xml:space="preserve"> </w:t>
      </w:r>
      <w:r w:rsidR="001400F1">
        <w:rPr>
          <w:sz w:val="24"/>
          <w:szCs w:val="24"/>
        </w:rPr>
        <w:t>№</w:t>
      </w:r>
      <w:r w:rsidR="00CF1873">
        <w:rPr>
          <w:sz w:val="24"/>
          <w:szCs w:val="24"/>
        </w:rPr>
        <w:t xml:space="preserve"> 1</w:t>
      </w:r>
      <w:r>
        <w:rPr>
          <w:sz w:val="24"/>
          <w:szCs w:val="24"/>
        </w:rPr>
        <w:t>)</w:t>
      </w:r>
    </w:p>
    <w:p w14:paraId="3EB7D423" w14:textId="77777777" w:rsidR="007D3327" w:rsidRPr="007D3327" w:rsidRDefault="007D3327" w:rsidP="007D3327">
      <w:pPr>
        <w:ind w:firstLine="14"/>
        <w:jc w:val="center"/>
        <w:rPr>
          <w:b/>
          <w:szCs w:val="28"/>
        </w:rPr>
      </w:pPr>
    </w:p>
    <w:p w14:paraId="67E370DB" w14:textId="77777777" w:rsidR="00CF1873" w:rsidRPr="006F3447" w:rsidRDefault="00CF1873" w:rsidP="00CF1873">
      <w:pPr>
        <w:jc w:val="center"/>
        <w:rPr>
          <w:b/>
          <w:bCs/>
          <w:sz w:val="24"/>
          <w:szCs w:val="24"/>
        </w:rPr>
      </w:pPr>
      <w:r w:rsidRPr="006F3447">
        <w:rPr>
          <w:b/>
          <w:bCs/>
          <w:sz w:val="24"/>
          <w:szCs w:val="24"/>
        </w:rPr>
        <w:t>ПОКАЗАТЕЛИ</w:t>
      </w:r>
    </w:p>
    <w:p w14:paraId="18E3398A" w14:textId="2CE8C8A4" w:rsidR="00CF1873" w:rsidRDefault="00CF1873" w:rsidP="00CF1873">
      <w:pPr>
        <w:ind w:firstLine="14"/>
        <w:jc w:val="center"/>
        <w:rPr>
          <w:b/>
          <w:bCs/>
          <w:sz w:val="24"/>
          <w:szCs w:val="24"/>
        </w:rPr>
      </w:pPr>
      <w:r w:rsidRPr="006F3447">
        <w:rPr>
          <w:b/>
          <w:bCs/>
          <w:sz w:val="24"/>
          <w:szCs w:val="24"/>
        </w:rPr>
        <w:t>исполнения бюджета Тихвинского района за 202</w:t>
      </w:r>
      <w:r w:rsidR="00782935" w:rsidRPr="006F3447">
        <w:rPr>
          <w:b/>
          <w:bCs/>
          <w:sz w:val="24"/>
          <w:szCs w:val="24"/>
        </w:rPr>
        <w:t>4</w:t>
      </w:r>
      <w:r w:rsidRPr="006F3447">
        <w:rPr>
          <w:b/>
          <w:bCs/>
          <w:sz w:val="24"/>
          <w:szCs w:val="24"/>
        </w:rPr>
        <w:t xml:space="preserve"> год </w:t>
      </w:r>
      <w:r w:rsidR="006F3447">
        <w:rPr>
          <w:b/>
          <w:bCs/>
          <w:sz w:val="24"/>
          <w:szCs w:val="24"/>
        </w:rPr>
        <w:br/>
      </w:r>
      <w:r w:rsidRPr="006F3447">
        <w:rPr>
          <w:b/>
          <w:bCs/>
          <w:sz w:val="24"/>
          <w:szCs w:val="24"/>
        </w:rPr>
        <w:t>по доходам по кодам классификации доходов бюджета</w:t>
      </w:r>
    </w:p>
    <w:p w14:paraId="5817AC2B" w14:textId="77777777" w:rsidR="006F3447" w:rsidRPr="006F3447" w:rsidRDefault="006F3447" w:rsidP="00CF1873">
      <w:pPr>
        <w:ind w:firstLine="14"/>
        <w:jc w:val="center"/>
        <w:rPr>
          <w:b/>
          <w:bCs/>
          <w:sz w:val="24"/>
          <w:szCs w:val="24"/>
        </w:rPr>
      </w:pPr>
    </w:p>
    <w:p w14:paraId="6E7B281F" w14:textId="30A7D409" w:rsidR="00266493" w:rsidRDefault="00266493" w:rsidP="00266493">
      <w:pPr>
        <w:ind w:firstLine="14"/>
        <w:jc w:val="right"/>
        <w:rPr>
          <w:bCs/>
          <w:sz w:val="22"/>
          <w:szCs w:val="22"/>
        </w:rPr>
      </w:pPr>
      <w:r w:rsidRPr="00266493">
        <w:rPr>
          <w:bCs/>
          <w:sz w:val="22"/>
          <w:szCs w:val="22"/>
        </w:rPr>
        <w:t>(тысяч рублей)</w:t>
      </w: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2154"/>
        <w:gridCol w:w="5248"/>
        <w:gridCol w:w="1108"/>
      </w:tblGrid>
      <w:tr w:rsidR="00A82922" w:rsidRPr="00782935" w14:paraId="3B9BBE3D" w14:textId="77777777" w:rsidTr="00A220C2">
        <w:trPr>
          <w:trHeight w:val="465"/>
          <w:jc w:val="center"/>
        </w:trPr>
        <w:tc>
          <w:tcPr>
            <w:tcW w:w="3536" w:type="dxa"/>
            <w:gridSpan w:val="2"/>
            <w:shd w:val="clear" w:color="auto" w:fill="auto"/>
            <w:vAlign w:val="center"/>
            <w:hideMark/>
          </w:tcPr>
          <w:p w14:paraId="6B2CF10B" w14:textId="77777777" w:rsidR="00782935" w:rsidRPr="00782935" w:rsidRDefault="00782935" w:rsidP="00782935">
            <w:pPr>
              <w:jc w:val="center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48" w:type="dxa"/>
            <w:vMerge w:val="restart"/>
            <w:shd w:val="clear" w:color="auto" w:fill="auto"/>
            <w:vAlign w:val="center"/>
            <w:hideMark/>
          </w:tcPr>
          <w:p w14:paraId="36282497" w14:textId="77777777" w:rsidR="00782935" w:rsidRPr="00782935" w:rsidRDefault="00782935" w:rsidP="00782935">
            <w:pPr>
              <w:jc w:val="center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  <w:hideMark/>
          </w:tcPr>
          <w:p w14:paraId="3D10766B" w14:textId="77777777" w:rsidR="00782935" w:rsidRPr="00782935" w:rsidRDefault="00782935" w:rsidP="00782935">
            <w:pPr>
              <w:jc w:val="center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Исполнено</w:t>
            </w:r>
          </w:p>
        </w:tc>
      </w:tr>
      <w:tr w:rsidR="00A82922" w:rsidRPr="00A82922" w14:paraId="4A986595" w14:textId="77777777" w:rsidTr="00A220C2">
        <w:trPr>
          <w:trHeight w:val="75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60DDFC0E" w14:textId="77777777" w:rsidR="00782935" w:rsidRPr="00782935" w:rsidRDefault="00782935" w:rsidP="00782935">
            <w:pPr>
              <w:jc w:val="center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код  админ-ра поступлений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F1B9361" w14:textId="77777777" w:rsidR="00782935" w:rsidRPr="00782935" w:rsidRDefault="00782935" w:rsidP="00782935">
            <w:pPr>
              <w:jc w:val="center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код доходов бюджета</w:t>
            </w:r>
          </w:p>
        </w:tc>
        <w:tc>
          <w:tcPr>
            <w:tcW w:w="5248" w:type="dxa"/>
            <w:vMerge/>
            <w:vAlign w:val="center"/>
            <w:hideMark/>
          </w:tcPr>
          <w:p w14:paraId="1FF1D877" w14:textId="77777777" w:rsidR="00782935" w:rsidRPr="00782935" w:rsidRDefault="00782935" w:rsidP="00782935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14:paraId="1C0A1A1C" w14:textId="77777777" w:rsidR="00782935" w:rsidRPr="00782935" w:rsidRDefault="00782935" w:rsidP="00782935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A82922" w:rsidRPr="00782935" w14:paraId="7A9421DA" w14:textId="77777777" w:rsidTr="00A220C2">
        <w:trPr>
          <w:trHeight w:val="67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537DF4EC" w14:textId="77777777" w:rsidR="00782935" w:rsidRPr="00782935" w:rsidRDefault="00782935" w:rsidP="00782935">
            <w:pPr>
              <w:jc w:val="center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048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  <w:hideMark/>
          </w:tcPr>
          <w:p w14:paraId="2229DBE0" w14:textId="77777777" w:rsidR="00782935" w:rsidRPr="00782935" w:rsidRDefault="00782935" w:rsidP="00782935">
            <w:pPr>
              <w:jc w:val="center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Федеральная служба по надзору в сфере природопользования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AE4E78F" w14:textId="77777777" w:rsidR="00782935" w:rsidRPr="00782935" w:rsidRDefault="00782935" w:rsidP="00782935">
            <w:pPr>
              <w:jc w:val="right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9 251,6</w:t>
            </w:r>
          </w:p>
        </w:tc>
      </w:tr>
      <w:tr w:rsidR="00A82922" w:rsidRPr="00A82922" w14:paraId="12E600FA" w14:textId="77777777" w:rsidTr="00A220C2">
        <w:trPr>
          <w:trHeight w:val="271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1FE39E49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048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A3C142F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1 12 01 01 0 01 2 100 120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6DDF3BB8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802EA5F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8,9</w:t>
            </w:r>
          </w:p>
        </w:tc>
      </w:tr>
      <w:tr w:rsidR="00A82922" w:rsidRPr="00A82922" w14:paraId="00CD0D85" w14:textId="77777777" w:rsidTr="00A220C2">
        <w:trPr>
          <w:trHeight w:val="389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1CC02EB8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048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3CD0FA7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1 12 01 01 0 01 6 000 120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3CDE4618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633EB0C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725,9</w:t>
            </w:r>
          </w:p>
        </w:tc>
      </w:tr>
      <w:tr w:rsidR="00A82922" w:rsidRPr="00A82922" w14:paraId="7311851A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558C58D8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048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43932C9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1 12 01 03 0 01 2 100 120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215DFF92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Плата за сбросы загрязняющих веществ в водные объекты (пени по соответствующему платежу)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E224082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0,0</w:t>
            </w:r>
          </w:p>
        </w:tc>
      </w:tr>
      <w:tr w:rsidR="00A82922" w:rsidRPr="00A82922" w14:paraId="3A556F0B" w14:textId="77777777" w:rsidTr="00A220C2">
        <w:trPr>
          <w:trHeight w:val="90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022C3A66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048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5C90995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1 12 01 03 0 01 6 000 120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3C81919E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1BC27F3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1,2</w:t>
            </w:r>
          </w:p>
        </w:tc>
      </w:tr>
      <w:tr w:rsidR="00A82922" w:rsidRPr="00A82922" w14:paraId="780B98DE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7A91C3B2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048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50D878A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1 12 01 04 1 01 2 100 120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331586FC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Плата за размещение отходов производства (пени по соответствующему платежу)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BE840D2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0,1</w:t>
            </w:r>
          </w:p>
        </w:tc>
      </w:tr>
      <w:tr w:rsidR="00A82922" w:rsidRPr="00A82922" w14:paraId="150A6907" w14:textId="77777777" w:rsidTr="00A220C2">
        <w:trPr>
          <w:trHeight w:val="147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6FF48205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048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22CDFF2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1 12 01 04 1 01 6 000 120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5E981091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AC079B9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7 912,3</w:t>
            </w:r>
          </w:p>
        </w:tc>
      </w:tr>
      <w:tr w:rsidR="00A82922" w:rsidRPr="00A82922" w14:paraId="02CC84DA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4B6BFB92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bookmarkStart w:id="0" w:name="RANGE!A21"/>
            <w:r w:rsidRPr="00782935">
              <w:rPr>
                <w:sz w:val="18"/>
                <w:szCs w:val="18"/>
              </w:rPr>
              <w:t>048</w:t>
            </w:r>
            <w:bookmarkEnd w:id="0"/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89EFB91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1 12 01 04 2 01 2 100 120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56258FE3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Плата за размещение твердых коммунальных отходов (пени по соответствующему платежу)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A0DE9BA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24,4</w:t>
            </w:r>
          </w:p>
        </w:tc>
      </w:tr>
      <w:tr w:rsidR="00A82922" w:rsidRPr="00A82922" w14:paraId="1FE5F18B" w14:textId="77777777" w:rsidTr="00A220C2">
        <w:trPr>
          <w:trHeight w:val="268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7B115178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048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26F643A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1 12 01 04 2 01 6 000 120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6664EABF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88E8DE2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578,8</w:t>
            </w:r>
          </w:p>
        </w:tc>
      </w:tr>
      <w:tr w:rsidR="00A82922" w:rsidRPr="00782935" w14:paraId="12A5B568" w14:textId="77777777" w:rsidTr="00A220C2">
        <w:trPr>
          <w:trHeight w:val="6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53701E30" w14:textId="77777777" w:rsidR="00782935" w:rsidRPr="00782935" w:rsidRDefault="00782935" w:rsidP="00782935">
            <w:pPr>
              <w:jc w:val="center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068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  <w:hideMark/>
          </w:tcPr>
          <w:p w14:paraId="0F42F63A" w14:textId="77777777" w:rsidR="00782935" w:rsidRPr="00782935" w:rsidRDefault="00782935" w:rsidP="00782935">
            <w:pPr>
              <w:jc w:val="center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6ECB9EF" w14:textId="77777777" w:rsidR="00782935" w:rsidRPr="00782935" w:rsidRDefault="00782935" w:rsidP="00782935">
            <w:pPr>
              <w:jc w:val="right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165,6</w:t>
            </w:r>
          </w:p>
        </w:tc>
      </w:tr>
      <w:tr w:rsidR="00A82922" w:rsidRPr="00A82922" w14:paraId="0DB3E00D" w14:textId="77777777" w:rsidTr="00A220C2">
        <w:trPr>
          <w:trHeight w:val="151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7A2D175E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068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EE66105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1 16 01 05 3 01 0 035 140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5724B7A2" w14:textId="1DA609D8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несовершеннолетних, </w:t>
            </w:r>
            <w:r w:rsidR="00A82922" w:rsidRPr="00782935">
              <w:rPr>
                <w:sz w:val="18"/>
                <w:szCs w:val="18"/>
              </w:rPr>
              <w:t>обязанностей</w:t>
            </w:r>
            <w:r w:rsidRPr="00782935">
              <w:rPr>
                <w:sz w:val="18"/>
                <w:szCs w:val="18"/>
              </w:rPr>
              <w:t xml:space="preserve"> по содержанию и воспитыванию несовершеннолетних)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6A5B23F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10,4</w:t>
            </w:r>
          </w:p>
        </w:tc>
      </w:tr>
      <w:tr w:rsidR="00A82922" w:rsidRPr="00A82922" w14:paraId="36D9FB06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48A6F8F0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068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8A8DB17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1 16 01 06 3 01 0 023 140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10E9DB46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 или потребления никотинсодержащей продукции)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68DBEB4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1,0</w:t>
            </w:r>
          </w:p>
        </w:tc>
      </w:tr>
      <w:tr w:rsidR="00A82922" w:rsidRPr="00A82922" w14:paraId="5B14F22B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637FE3ED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068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C57F7A1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1 16 01 06 3 01 0 101 140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15C3B0FC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F6970B1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16,0</w:t>
            </w:r>
          </w:p>
        </w:tc>
      </w:tr>
      <w:tr w:rsidR="00A82922" w:rsidRPr="00A82922" w14:paraId="2465CBC2" w14:textId="77777777" w:rsidTr="00A220C2">
        <w:trPr>
          <w:trHeight w:val="983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4D9B3A7B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068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71F58E0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1 16 01 06 3 01 9 000 140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68A15B32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134747E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13,9</w:t>
            </w:r>
          </w:p>
        </w:tc>
      </w:tr>
      <w:tr w:rsidR="00A82922" w:rsidRPr="00A82922" w14:paraId="47BE0325" w14:textId="77777777" w:rsidTr="00A220C2">
        <w:trPr>
          <w:trHeight w:val="664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70469DFA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068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0276B1E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1 16 01 07 3 01 0 027 140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63453BEE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хулиганство)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2191816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3,2</w:t>
            </w:r>
          </w:p>
        </w:tc>
      </w:tr>
      <w:tr w:rsidR="00A82922" w:rsidRPr="00A82922" w14:paraId="705FBDF8" w14:textId="77777777" w:rsidTr="00A220C2">
        <w:trPr>
          <w:trHeight w:val="824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5F8B85B8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068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695D789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1 16 01 20 3 01 0 021 140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3D7A67A1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BE6628F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2,0</w:t>
            </w:r>
          </w:p>
        </w:tc>
      </w:tr>
      <w:tr w:rsidR="00A82922" w:rsidRPr="00A82922" w14:paraId="624B67BB" w14:textId="77777777" w:rsidTr="00A220C2">
        <w:trPr>
          <w:trHeight w:val="572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2407D1E0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068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B0B3EBD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1 16 01 20 3 01 9 000 140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5972B39F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061C83C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119,1</w:t>
            </w:r>
          </w:p>
        </w:tc>
      </w:tr>
      <w:tr w:rsidR="00A82922" w:rsidRPr="00782935" w14:paraId="0BC5D012" w14:textId="77777777" w:rsidTr="00A220C2">
        <w:trPr>
          <w:trHeight w:val="87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01D76B25" w14:textId="77777777" w:rsidR="00782935" w:rsidRPr="00782935" w:rsidRDefault="00782935" w:rsidP="00782935">
            <w:pPr>
              <w:jc w:val="center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  <w:hideMark/>
          </w:tcPr>
          <w:p w14:paraId="403627BC" w14:textId="77777777" w:rsidR="00782935" w:rsidRPr="00782935" w:rsidRDefault="00782935" w:rsidP="00782935">
            <w:pPr>
              <w:jc w:val="center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Управление делами правительства Ленинградской области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89F211A" w14:textId="77777777" w:rsidR="00782935" w:rsidRPr="00782935" w:rsidRDefault="00782935" w:rsidP="00782935">
            <w:pPr>
              <w:jc w:val="right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31,3</w:t>
            </w:r>
          </w:p>
        </w:tc>
      </w:tr>
      <w:tr w:rsidR="00A82922" w:rsidRPr="00A82922" w14:paraId="2C64B742" w14:textId="77777777" w:rsidTr="00A220C2">
        <w:trPr>
          <w:trHeight w:val="6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3ECBEC20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133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02E5A33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1 16 01 14 3 01 9 000 140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7D471072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A4ECEEA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31,3</w:t>
            </w:r>
          </w:p>
        </w:tc>
      </w:tr>
      <w:tr w:rsidR="00A82922" w:rsidRPr="00782935" w14:paraId="77615FA0" w14:textId="77777777" w:rsidTr="00A220C2">
        <w:trPr>
          <w:trHeight w:val="6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2ED7270F" w14:textId="77777777" w:rsidR="00782935" w:rsidRPr="00782935" w:rsidRDefault="00782935" w:rsidP="00782935">
            <w:pPr>
              <w:jc w:val="center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  <w:hideMark/>
          </w:tcPr>
          <w:p w14:paraId="0F023A40" w14:textId="77777777" w:rsidR="00782935" w:rsidRPr="00782935" w:rsidRDefault="00782935" w:rsidP="00782935">
            <w:pPr>
              <w:jc w:val="center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3816DE2" w14:textId="77777777" w:rsidR="00782935" w:rsidRPr="00782935" w:rsidRDefault="00782935" w:rsidP="00782935">
            <w:pPr>
              <w:jc w:val="right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758 920,1</w:t>
            </w:r>
          </w:p>
        </w:tc>
      </w:tr>
      <w:tr w:rsidR="00A82922" w:rsidRPr="00A82922" w14:paraId="71E003F2" w14:textId="77777777" w:rsidTr="00A220C2">
        <w:trPr>
          <w:trHeight w:val="968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6D9E65DF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182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0B719D0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1 01 02 01 0 01 1 000 110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3B663FDE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CACF280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389 814,1</w:t>
            </w:r>
          </w:p>
        </w:tc>
      </w:tr>
      <w:tr w:rsidR="00A82922" w:rsidRPr="00A82922" w14:paraId="06F4EEC5" w14:textId="77777777" w:rsidTr="00A220C2">
        <w:trPr>
          <w:trHeight w:val="1211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3A0446E3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182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1204290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1 01 02 01 0 01 3 000 110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5DA66ED2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4F64654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9,1</w:t>
            </w:r>
          </w:p>
        </w:tc>
      </w:tr>
      <w:tr w:rsidR="00A82922" w:rsidRPr="00A82922" w14:paraId="4DADDFC3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7D789E68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182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761E762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1 01 02 02 0 01 1 000 110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21F647C9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02CB1CE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1 371,2</w:t>
            </w:r>
          </w:p>
        </w:tc>
      </w:tr>
      <w:tr w:rsidR="00A82922" w:rsidRPr="00A82922" w14:paraId="3B59EA2E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226E10F6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182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38D7C6A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1 01 02 02 0 01 3 000 110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15EAE08D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EB54661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0,3</w:t>
            </w:r>
          </w:p>
        </w:tc>
      </w:tr>
      <w:tr w:rsidR="00A82922" w:rsidRPr="00A82922" w14:paraId="3FBB50C9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0379B2C4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182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ECBCAB0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1 01 02 03 0 01 1 000 110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1B2BB8B4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759811E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4 142,0</w:t>
            </w:r>
          </w:p>
        </w:tc>
      </w:tr>
      <w:tr w:rsidR="00A82922" w:rsidRPr="00A82922" w14:paraId="74CDDA33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101716A6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182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0CC99CC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1 01 02 03 0 01 3 000 110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2435097E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1B9ED35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24,3</w:t>
            </w:r>
          </w:p>
        </w:tc>
      </w:tr>
      <w:tr w:rsidR="00A82922" w:rsidRPr="00A82922" w14:paraId="05A7DFFC" w14:textId="77777777" w:rsidTr="00A220C2">
        <w:trPr>
          <w:trHeight w:val="1547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1838CF77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182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67BC24D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1 01 02 04 0 01 1 000 110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64D9D50B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3CEF55E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943,6</w:t>
            </w:r>
          </w:p>
        </w:tc>
      </w:tr>
      <w:tr w:rsidR="00A82922" w:rsidRPr="00A82922" w14:paraId="45188777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144868F1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182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8EEA757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1 01 02 08 0 01 1 000 110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36967A84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5E6DF7D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2 034,1</w:t>
            </w:r>
          </w:p>
        </w:tc>
      </w:tr>
      <w:tr w:rsidR="00A82922" w:rsidRPr="00A82922" w14:paraId="46F55D37" w14:textId="77777777" w:rsidTr="00A220C2">
        <w:trPr>
          <w:trHeight w:val="209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5911BDE4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182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8AEAF9E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1 01 02 13 0 01 1 000 110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0094076F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9EDE84B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2 928,0</w:t>
            </w:r>
          </w:p>
        </w:tc>
      </w:tr>
      <w:tr w:rsidR="00A82922" w:rsidRPr="00A82922" w14:paraId="5B71532A" w14:textId="77777777" w:rsidTr="00A220C2">
        <w:trPr>
          <w:trHeight w:val="153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4E05CF5C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182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FF0E818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1 01 02 14 0 01 1 000 110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6804BB3B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88FB076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3 257,4</w:t>
            </w:r>
          </w:p>
        </w:tc>
      </w:tr>
      <w:tr w:rsidR="00A82922" w:rsidRPr="00A82922" w14:paraId="29F2B072" w14:textId="77777777" w:rsidTr="00A220C2">
        <w:trPr>
          <w:trHeight w:val="122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25906A38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182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047B8C4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1 03 02 23 1 01 0 000 110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4A88098D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FE33199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7 394,9</w:t>
            </w:r>
          </w:p>
        </w:tc>
      </w:tr>
      <w:tr w:rsidR="00A82922" w:rsidRPr="00A82922" w14:paraId="6ABC6BFF" w14:textId="77777777" w:rsidTr="00A220C2">
        <w:trPr>
          <w:trHeight w:val="742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5E67D489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182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05184C7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1 03 02 24 1 01 0 000 110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625FAD8B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B9192E1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42,7</w:t>
            </w:r>
          </w:p>
        </w:tc>
      </w:tr>
      <w:tr w:rsidR="00A82922" w:rsidRPr="00A82922" w14:paraId="6D28B76E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5988008F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182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18A4F81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1 03 02 25 1 01 0 000 110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4218F4BC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271A737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7 680,9</w:t>
            </w:r>
          </w:p>
        </w:tc>
      </w:tr>
      <w:tr w:rsidR="00A82922" w:rsidRPr="00A82922" w14:paraId="21C7700C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4E11D79E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182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D89AE87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1 03 02 26 1 01 0 000 110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45F93A9F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54ACDD7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-804,9</w:t>
            </w:r>
          </w:p>
        </w:tc>
      </w:tr>
      <w:tr w:rsidR="00A82922" w:rsidRPr="00A82922" w14:paraId="64C52F48" w14:textId="77777777" w:rsidTr="00A220C2">
        <w:trPr>
          <w:trHeight w:val="90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7B224603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182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CE4D022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1 05 01 01 1 01 1 000 110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211189B0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8DBD69E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146 930,0</w:t>
            </w:r>
          </w:p>
        </w:tc>
      </w:tr>
      <w:tr w:rsidR="00A82922" w:rsidRPr="00A82922" w14:paraId="364146E4" w14:textId="77777777" w:rsidTr="00A220C2">
        <w:trPr>
          <w:trHeight w:val="90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7BB3CCB9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182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BC1C0CE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1 05 01 01 1 01 3 000 110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130E7262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C46E162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98,4</w:t>
            </w:r>
          </w:p>
        </w:tc>
      </w:tr>
      <w:tr w:rsidR="00A82922" w:rsidRPr="00A82922" w14:paraId="4D736524" w14:textId="77777777" w:rsidTr="00A220C2">
        <w:trPr>
          <w:trHeight w:val="409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01496DF3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182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90BC3F0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1 05 01 02 1 01 1 000 110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5368C506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55B5FB4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159 668,8</w:t>
            </w:r>
          </w:p>
        </w:tc>
      </w:tr>
      <w:tr w:rsidR="00A82922" w:rsidRPr="00A82922" w14:paraId="304FE5C0" w14:textId="77777777" w:rsidTr="00A220C2">
        <w:trPr>
          <w:trHeight w:val="725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5EFBED85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182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1D3E02F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1 05 01 02 1 01 3 000 110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384C2EE3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DAF7CB4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22,3</w:t>
            </w:r>
          </w:p>
        </w:tc>
      </w:tr>
      <w:tr w:rsidR="00A82922" w:rsidRPr="00A82922" w14:paraId="0F17AF7D" w14:textId="77777777" w:rsidTr="00A220C2">
        <w:trPr>
          <w:trHeight w:val="161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042DC0DC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182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A4C5DAF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1 05 02 01 0 02 1 000 110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0EB2F166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1E37BF9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113,5</w:t>
            </w:r>
          </w:p>
        </w:tc>
      </w:tr>
      <w:tr w:rsidR="00A82922" w:rsidRPr="00A82922" w14:paraId="7D4A48D1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1AB41273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182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9348D90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1 05 02 01 0 02 3 000 110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4027813D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695D647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3,1</w:t>
            </w:r>
          </w:p>
        </w:tc>
      </w:tr>
      <w:tr w:rsidR="00A82922" w:rsidRPr="00A82922" w14:paraId="55E881A9" w14:textId="77777777" w:rsidTr="00A220C2">
        <w:trPr>
          <w:trHeight w:val="705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25D870C4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182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B6AC5F9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1 05 03 01 0 01 1 000 110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4A39D931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84E10D5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47,9</w:t>
            </w:r>
          </w:p>
        </w:tc>
      </w:tr>
      <w:tr w:rsidR="00A82922" w:rsidRPr="00A82922" w14:paraId="0713E337" w14:textId="77777777" w:rsidTr="00A220C2">
        <w:trPr>
          <w:trHeight w:val="157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53C318C5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182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E9A1860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1 05 04 02 0 02 1 000 110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78A620C5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8441630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16 587,7</w:t>
            </w:r>
          </w:p>
        </w:tc>
      </w:tr>
      <w:tr w:rsidR="00A82922" w:rsidRPr="00A82922" w14:paraId="4C0DEB43" w14:textId="77777777" w:rsidTr="00A220C2">
        <w:trPr>
          <w:trHeight w:val="139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21007C2A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182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AA8202A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1 08 03 01 0 01 1 050 110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0EE6BAFC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4A01337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16 385,0</w:t>
            </w:r>
          </w:p>
        </w:tc>
      </w:tr>
      <w:tr w:rsidR="00A82922" w:rsidRPr="00A82922" w14:paraId="41ECDED6" w14:textId="77777777" w:rsidTr="00A220C2">
        <w:trPr>
          <w:trHeight w:val="307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4D0751B7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182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CD6B44C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1 08 03 01 0 01 1 060 110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43CF80C8" w14:textId="0A700AE1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</w:t>
            </w:r>
            <w:r w:rsidR="00A82922" w:rsidRPr="00782935">
              <w:rPr>
                <w:sz w:val="18"/>
                <w:szCs w:val="18"/>
              </w:rPr>
              <w:t>Российской</w:t>
            </w:r>
            <w:r w:rsidRPr="00782935">
              <w:rPr>
                <w:sz w:val="18"/>
                <w:szCs w:val="18"/>
              </w:rPr>
              <w:t xml:space="preserve"> Федерации)</w:t>
            </w:r>
            <w:r w:rsidR="00A82922">
              <w:rPr>
                <w:sz w:val="18"/>
                <w:szCs w:val="18"/>
              </w:rPr>
              <w:t xml:space="preserve"> </w:t>
            </w:r>
            <w:r w:rsidRPr="00782935">
              <w:rPr>
                <w:sz w:val="18"/>
                <w:szCs w:val="18"/>
              </w:rPr>
              <w:t>(государственная пошлина уплачиваемая на основании судебных актов по результатам рассмотрения дел по существу)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A8C42D7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225,7</w:t>
            </w:r>
          </w:p>
        </w:tc>
      </w:tr>
      <w:tr w:rsidR="00A82922" w:rsidRPr="00782935" w14:paraId="63AEF948" w14:textId="77777777" w:rsidTr="00A220C2">
        <w:trPr>
          <w:trHeight w:val="6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372DA271" w14:textId="77777777" w:rsidR="00782935" w:rsidRPr="00782935" w:rsidRDefault="00782935" w:rsidP="00782935">
            <w:pPr>
              <w:jc w:val="center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  <w:hideMark/>
          </w:tcPr>
          <w:p w14:paraId="6CBD95B3" w14:textId="77777777" w:rsidR="00782935" w:rsidRPr="00782935" w:rsidRDefault="00782935" w:rsidP="00782935">
            <w:pPr>
              <w:jc w:val="center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Министерство внутренних дел Российской Федерации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024ED43" w14:textId="77777777" w:rsidR="00782935" w:rsidRPr="00782935" w:rsidRDefault="00782935" w:rsidP="00782935">
            <w:pPr>
              <w:jc w:val="right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154,3</w:t>
            </w:r>
          </w:p>
        </w:tc>
      </w:tr>
      <w:tr w:rsidR="00A82922" w:rsidRPr="00A82922" w14:paraId="36C88975" w14:textId="77777777" w:rsidTr="00A220C2">
        <w:trPr>
          <w:trHeight w:val="6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4A9E261B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188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028C9AE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1 16 10 12 3 01 0 051 140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27CDD2F5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E22C411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154,3</w:t>
            </w:r>
          </w:p>
        </w:tc>
      </w:tr>
      <w:tr w:rsidR="00A82922" w:rsidRPr="00782935" w14:paraId="79B7BB6A" w14:textId="77777777" w:rsidTr="00A220C2">
        <w:trPr>
          <w:trHeight w:val="6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464E19B5" w14:textId="77777777" w:rsidR="00782935" w:rsidRPr="00782935" w:rsidRDefault="00782935" w:rsidP="00782935">
            <w:pPr>
              <w:jc w:val="center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701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  <w:hideMark/>
          </w:tcPr>
          <w:p w14:paraId="3D3D042E" w14:textId="77777777" w:rsidR="00782935" w:rsidRPr="00782935" w:rsidRDefault="00782935" w:rsidP="00782935">
            <w:pPr>
              <w:jc w:val="center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Администрация Тихвинского района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8D620DD" w14:textId="77777777" w:rsidR="00782935" w:rsidRPr="00782935" w:rsidRDefault="00782935" w:rsidP="00782935">
            <w:pPr>
              <w:jc w:val="right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179 986,4</w:t>
            </w:r>
          </w:p>
        </w:tc>
      </w:tr>
      <w:tr w:rsidR="00A82922" w:rsidRPr="00A82922" w14:paraId="1D3CB3C5" w14:textId="77777777" w:rsidTr="00A220C2">
        <w:trPr>
          <w:trHeight w:val="6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189DB863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5B77093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1 08 07 15 0 01 1 000 110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1966A39A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 (сумма платежа)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19F0983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125,0</w:t>
            </w:r>
          </w:p>
        </w:tc>
      </w:tr>
      <w:tr w:rsidR="00A82922" w:rsidRPr="00A82922" w14:paraId="792CB7CC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3CC9437D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02EF1B9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1 11 05 01 3 05 0 000 120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73FBFB7A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4EB7D25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11 661,8</w:t>
            </w:r>
          </w:p>
        </w:tc>
      </w:tr>
      <w:tr w:rsidR="00A82922" w:rsidRPr="00A82922" w14:paraId="1F060623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439418A0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381945C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1 11 05 01 3 05 0 001 120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3D2545EB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 (плата за использование земельных участков для возведения гражданами гаражей, являющихся некапитальными сооружениями)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9F8208F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0,7</w:t>
            </w:r>
          </w:p>
        </w:tc>
      </w:tr>
      <w:tr w:rsidR="00A82922" w:rsidRPr="00A82922" w14:paraId="4B1FBC1F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45262DAD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4B33231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1 11 05 01 3 13 0 000 120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499974AA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F1D890F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18 913,5</w:t>
            </w:r>
          </w:p>
        </w:tc>
      </w:tr>
      <w:tr w:rsidR="00A82922" w:rsidRPr="00A82922" w14:paraId="3B3FEA2E" w14:textId="77777777" w:rsidTr="00A220C2">
        <w:trPr>
          <w:trHeight w:val="503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1B80C988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6C018D5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1 11 05 01 3 13 0 001 120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02858697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(плата за использование земельных участков для возведения гражданами гаражей, являющихся некапитальными сооружениями)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788EED9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0,6</w:t>
            </w:r>
          </w:p>
        </w:tc>
      </w:tr>
      <w:tr w:rsidR="00A82922" w:rsidRPr="00A82922" w14:paraId="6E1170AB" w14:textId="77777777" w:rsidTr="00A220C2">
        <w:trPr>
          <w:trHeight w:val="70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1E07AE0C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7ACB2D7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1 11 05 02 5 05 0 000 120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2755A997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C57C446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765,9</w:t>
            </w:r>
          </w:p>
        </w:tc>
      </w:tr>
      <w:tr w:rsidR="00A82922" w:rsidRPr="00A82922" w14:paraId="7144184C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2E1C35A6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B42FFF1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1 11 05 03 5 05 0 000 120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246183D7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C0B86ED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2 556,3</w:t>
            </w:r>
          </w:p>
        </w:tc>
      </w:tr>
      <w:tr w:rsidR="00A82922" w:rsidRPr="00A82922" w14:paraId="6C74B208" w14:textId="77777777" w:rsidTr="00A220C2">
        <w:trPr>
          <w:trHeight w:val="283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5C651285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C845C59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1 11 05 07 5 05 0 000 120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6CD7889D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3A0D76A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2 527,0</w:t>
            </w:r>
          </w:p>
        </w:tc>
      </w:tr>
      <w:tr w:rsidR="00A82922" w:rsidRPr="00A82922" w14:paraId="343C8711" w14:textId="77777777" w:rsidTr="00A220C2">
        <w:trPr>
          <w:trHeight w:val="1008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53DEC368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3FB5934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1 11 05 41 0 05 0 000 120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7C99F35B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919F799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67,7</w:t>
            </w:r>
          </w:p>
        </w:tc>
      </w:tr>
      <w:tr w:rsidR="00A82922" w:rsidRPr="00A82922" w14:paraId="43543743" w14:textId="77777777" w:rsidTr="00A220C2">
        <w:trPr>
          <w:trHeight w:val="954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111672E4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54254E5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1 11 05 41 0 13 0 000 120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7CBF9447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CA865BF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0,0</w:t>
            </w:r>
          </w:p>
        </w:tc>
      </w:tr>
      <w:tr w:rsidR="00A82922" w:rsidRPr="00A82922" w14:paraId="243CDE2A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10D8EE3E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D387F63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1 11 09 08 0 05 0 000 120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2B7BE204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A9A8067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1 941,3</w:t>
            </w:r>
          </w:p>
        </w:tc>
      </w:tr>
      <w:tr w:rsidR="00A82922" w:rsidRPr="00A82922" w14:paraId="01BDAA02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4E23B691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B1FB330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1 13 01 99 5 05 0 001 130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1A2A2277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 (плата за предоставление сведений, документов и материалов, содержащихся в ГИСОГД ЛО)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D78E387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2,3</w:t>
            </w:r>
          </w:p>
        </w:tc>
      </w:tr>
      <w:tr w:rsidR="00A82922" w:rsidRPr="00A82922" w14:paraId="11327A0F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642FBAC8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61D835F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1 13 01 99 5 05 0 828 130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05458F88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 (МУ "ЦАХО")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8A01AD6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8 990,0</w:t>
            </w:r>
          </w:p>
        </w:tc>
      </w:tr>
      <w:tr w:rsidR="00A82922" w:rsidRPr="00A82922" w14:paraId="2DC75465" w14:textId="77777777" w:rsidTr="00A220C2">
        <w:trPr>
          <w:trHeight w:val="129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58813DA8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1273650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1 13 02 06 5 05 0 000 130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085B8491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9F95890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6 307,5</w:t>
            </w:r>
          </w:p>
        </w:tc>
      </w:tr>
      <w:tr w:rsidR="00A82922" w:rsidRPr="00A82922" w14:paraId="7CD03A6E" w14:textId="77777777" w:rsidTr="00A220C2">
        <w:trPr>
          <w:trHeight w:val="48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52FD767D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0B78468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1 13 02 99 5 05 0 001 130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7B5F724E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7B10317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104,3</w:t>
            </w:r>
          </w:p>
        </w:tc>
      </w:tr>
      <w:tr w:rsidR="00A82922" w:rsidRPr="00A82922" w14:paraId="3E66F599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5B5E8D30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55B54C3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1 13 02 99 5 05 0 820 130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2BCF8D04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Прочие доходы от компенсации затрат бюджетов муниципальных районов (МУ "ЦАХО)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4619391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287,4</w:t>
            </w:r>
          </w:p>
        </w:tc>
      </w:tr>
      <w:tr w:rsidR="00A82922" w:rsidRPr="00A82922" w14:paraId="63911899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0EE8B2D8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021CE28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1 13 02 99 5 05 0 830 130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7BEE8528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Прочие доходы от компенсации затрат бюджетов муниципальных районов (МКУ "СПЕЦСЛУЖБА")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8774B51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179,0</w:t>
            </w:r>
          </w:p>
        </w:tc>
      </w:tr>
      <w:tr w:rsidR="00A82922" w:rsidRPr="00A82922" w14:paraId="4F264891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50698BEF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C2A2E4E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1 14 02 05 3 05 0 000 410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793F6869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0956A93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1 783,3</w:t>
            </w:r>
          </w:p>
        </w:tc>
      </w:tr>
      <w:tr w:rsidR="00A82922" w:rsidRPr="00A82922" w14:paraId="58B652C9" w14:textId="77777777" w:rsidTr="00A220C2">
        <w:trPr>
          <w:trHeight w:val="263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0ABAC13D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993FD7A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1 14 02 05 3 05 0 000 440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7D70139F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FADC6F4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8 413,9</w:t>
            </w:r>
          </w:p>
        </w:tc>
      </w:tr>
      <w:tr w:rsidR="00A82922" w:rsidRPr="00A82922" w14:paraId="476455FC" w14:textId="77777777" w:rsidTr="00A220C2">
        <w:trPr>
          <w:trHeight w:val="90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6592C22F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A3064C2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1 14 06 01 3 05 0 000 430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3D963E98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7EC1812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5 799,5</w:t>
            </w:r>
          </w:p>
        </w:tc>
      </w:tr>
      <w:tr w:rsidR="00A82922" w:rsidRPr="00A82922" w14:paraId="2833E9F8" w14:textId="77777777" w:rsidTr="00A220C2">
        <w:trPr>
          <w:trHeight w:val="168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6F439084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E0C0E58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1 16 07 01 0 05 0 000 140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7F8EF924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AF8DC9B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8,2</w:t>
            </w:r>
          </w:p>
        </w:tc>
      </w:tr>
      <w:tr w:rsidR="00A82922" w:rsidRPr="00A82922" w14:paraId="4F32A3E1" w14:textId="77777777" w:rsidTr="00A220C2">
        <w:trPr>
          <w:trHeight w:val="309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6AA3A9C1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3B44913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1 16 07 09 0 05 0 000 140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56643053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C9EB27F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2 408,9</w:t>
            </w:r>
          </w:p>
        </w:tc>
      </w:tr>
      <w:tr w:rsidR="00A82922" w:rsidRPr="00A82922" w14:paraId="234C829B" w14:textId="77777777" w:rsidTr="00A220C2">
        <w:trPr>
          <w:trHeight w:val="144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64C5BE3C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11FF94A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1 16 10 03 1 05 0 000 140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12AB382B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D968A82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441,5</w:t>
            </w:r>
          </w:p>
        </w:tc>
      </w:tr>
      <w:tr w:rsidR="00A82922" w:rsidRPr="00A82922" w14:paraId="7EA90256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493B44EE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1D04963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1 16 10 12 3 01 0 051 140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2E9C1629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50AE968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-3,4</w:t>
            </w:r>
          </w:p>
        </w:tc>
      </w:tr>
      <w:tr w:rsidR="00A82922" w:rsidRPr="00A82922" w14:paraId="33416B2E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34CB88FD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F53338A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1 17 05 05 0 05 0 001 180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35ED28F9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649AB67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485,8</w:t>
            </w:r>
          </w:p>
        </w:tc>
      </w:tr>
      <w:tr w:rsidR="00A82922" w:rsidRPr="00A82922" w14:paraId="7FEA239B" w14:textId="77777777" w:rsidTr="00A220C2">
        <w:trPr>
          <w:trHeight w:val="60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6FB9989A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E20446E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2 02 20 07 7 05 0 000 150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76EE0CCB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56DC9F9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18 600,0</w:t>
            </w:r>
          </w:p>
        </w:tc>
      </w:tr>
      <w:tr w:rsidR="00A82922" w:rsidRPr="00A82922" w14:paraId="1DD5695E" w14:textId="77777777" w:rsidTr="00A220C2">
        <w:trPr>
          <w:trHeight w:val="121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5464DC75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C6A44C1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2 02 25 51 1 05 0 000 150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53DC6832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99615F6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599,0</w:t>
            </w:r>
          </w:p>
        </w:tc>
      </w:tr>
      <w:tr w:rsidR="00A82922" w:rsidRPr="00A82922" w14:paraId="552563A5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1F37FD50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1FDA873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2 02 29 99 9 05 0 000 150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3B341B12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8FF4C77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53 200,2</w:t>
            </w:r>
          </w:p>
        </w:tc>
      </w:tr>
      <w:tr w:rsidR="00A82922" w:rsidRPr="00A82922" w14:paraId="6F4565FB" w14:textId="77777777" w:rsidTr="00A220C2">
        <w:trPr>
          <w:trHeight w:val="24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166C98CB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F2E7424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2 02 30 02 4 05 0 000 150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142A8576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E4EC76D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13 598,0</w:t>
            </w:r>
          </w:p>
        </w:tc>
      </w:tr>
      <w:tr w:rsidR="00A82922" w:rsidRPr="00A82922" w14:paraId="5CF78583" w14:textId="77777777" w:rsidTr="00A220C2">
        <w:trPr>
          <w:trHeight w:val="386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54662FAA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F3F72BC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2 02 35 12 0 05 0 000 150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7021784D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F11124A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31,1</w:t>
            </w:r>
          </w:p>
        </w:tc>
      </w:tr>
      <w:tr w:rsidR="00A82922" w:rsidRPr="00A82922" w14:paraId="48DC10CD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1EC9CA42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E610D62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2 02 35 93 0 05 0 000 150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2C4B466A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ED913DE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4 410,4</w:t>
            </w:r>
          </w:p>
        </w:tc>
      </w:tr>
      <w:tr w:rsidR="00A82922" w:rsidRPr="00A82922" w14:paraId="115C4CC1" w14:textId="77777777" w:rsidTr="00A220C2">
        <w:trPr>
          <w:trHeight w:val="791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3D7D6A8E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F6D9A83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2 02 40 01 4 05 0 070 150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7ACD4DA8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1291D78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3 544,9</w:t>
            </w:r>
          </w:p>
        </w:tc>
      </w:tr>
      <w:tr w:rsidR="00A82922" w:rsidRPr="00A82922" w14:paraId="656537D8" w14:textId="77777777" w:rsidTr="00A220C2">
        <w:trPr>
          <w:trHeight w:val="65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1CF93885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FFA06D5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2 02 40 01 4 05 0 071 150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55E4DBEA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содействию в развитии сельскохозяйственного производства, созданию условий для развития малого и среднего предпринимательства в поселениях (средства бюджетов поселений)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7D5853C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984,7</w:t>
            </w:r>
          </w:p>
        </w:tc>
      </w:tr>
      <w:tr w:rsidR="00A82922" w:rsidRPr="00A82922" w14:paraId="70BB55E9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771C4CA1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3B4C3A9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2 02 40 01 4 05 0 073 150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18C2F7F3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 области градостроительной деятельности)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AAED8AF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7 480,0</w:t>
            </w:r>
          </w:p>
        </w:tc>
      </w:tr>
      <w:tr w:rsidR="00A82922" w:rsidRPr="00A82922" w14:paraId="343342F1" w14:textId="77777777" w:rsidTr="00A220C2">
        <w:trPr>
          <w:trHeight w:val="120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5DDBCF84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4B4EF2A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2 02 40 01 4 05 0 075 150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3C4813E5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части установления, изменения и отмены местных налогов и сборов поселения (средства бюджетов поселений)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43018C6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1 109,2</w:t>
            </w:r>
          </w:p>
        </w:tc>
      </w:tr>
      <w:tr w:rsidR="00A82922" w:rsidRPr="00A82922" w14:paraId="569ED8ED" w14:textId="77777777" w:rsidTr="00A220C2">
        <w:trPr>
          <w:trHeight w:val="457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2D9BD751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EA00801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2 02 40 01 4 05 0 076 150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6C5FF670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части владения, пользования и распоряжения имуществом, находящимся в муниципальной собственности поселения (средства бюджетов поселений)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87E0BFE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2 664,9</w:t>
            </w:r>
          </w:p>
        </w:tc>
      </w:tr>
      <w:tr w:rsidR="00A82922" w:rsidRPr="00A82922" w14:paraId="7A189D0F" w14:textId="77777777" w:rsidTr="00A220C2">
        <w:trPr>
          <w:trHeight w:val="371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26F4EB25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CEDA543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2 19 60 01 0 05 0 000 150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63E9C55E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A4592AC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-4,0</w:t>
            </w:r>
          </w:p>
        </w:tc>
      </w:tr>
      <w:tr w:rsidR="00A82922" w:rsidRPr="00782935" w14:paraId="4FF0430A" w14:textId="77777777" w:rsidTr="00A220C2">
        <w:trPr>
          <w:trHeight w:val="99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1D4E3AB8" w14:textId="77777777" w:rsidR="00782935" w:rsidRPr="00782935" w:rsidRDefault="00782935" w:rsidP="00782935">
            <w:pPr>
              <w:jc w:val="center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702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  <w:hideMark/>
          </w:tcPr>
          <w:p w14:paraId="5D2F5878" w14:textId="77777777" w:rsidR="00782935" w:rsidRPr="00782935" w:rsidRDefault="00782935" w:rsidP="00782935">
            <w:pPr>
              <w:jc w:val="center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Комитет финансов администрации Тихвинского района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C61D333" w14:textId="77777777" w:rsidR="00782935" w:rsidRPr="00782935" w:rsidRDefault="00782935" w:rsidP="00782935">
            <w:pPr>
              <w:jc w:val="right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675 857,7</w:t>
            </w:r>
          </w:p>
        </w:tc>
      </w:tr>
      <w:tr w:rsidR="00A82922" w:rsidRPr="00A82922" w14:paraId="02D3EB5A" w14:textId="77777777" w:rsidTr="00A220C2">
        <w:trPr>
          <w:trHeight w:val="375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4F48A5AE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108F641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1 13 02 99 5 05 0 001 130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3FDBE09F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14518C3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0,2</w:t>
            </w:r>
          </w:p>
        </w:tc>
      </w:tr>
      <w:tr w:rsidR="00A82922" w:rsidRPr="00A82922" w14:paraId="07C6271B" w14:textId="77777777" w:rsidTr="00A220C2">
        <w:trPr>
          <w:trHeight w:val="307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16F88E93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8825DB1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1 16 10 03 1 05 0 000 140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1C513A4D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3365E22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59,5</w:t>
            </w:r>
          </w:p>
        </w:tc>
      </w:tr>
      <w:tr w:rsidR="00A82922" w:rsidRPr="00A82922" w14:paraId="4092077D" w14:textId="77777777" w:rsidTr="00A220C2">
        <w:trPr>
          <w:trHeight w:val="48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57D6E7E3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A8AC854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1 17 01 05 0 05 0 000 180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693428B0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109D08A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-119,0</w:t>
            </w:r>
          </w:p>
        </w:tc>
      </w:tr>
      <w:tr w:rsidR="00A82922" w:rsidRPr="00A82922" w14:paraId="3A93831C" w14:textId="77777777" w:rsidTr="00A220C2">
        <w:trPr>
          <w:trHeight w:val="60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3D361995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F80346E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2 02 15 00 1 05 0 000 150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54684EDB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0A5FACE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519 327,9</w:t>
            </w:r>
          </w:p>
        </w:tc>
      </w:tr>
      <w:tr w:rsidR="00A82922" w:rsidRPr="00A82922" w14:paraId="1007FD9E" w14:textId="77777777" w:rsidTr="00A220C2">
        <w:trPr>
          <w:trHeight w:val="60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48198D95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75960C0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2 02 16 54 9 05 0 000 150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5AE17480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63F28AC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6 512,0</w:t>
            </w:r>
          </w:p>
        </w:tc>
      </w:tr>
      <w:tr w:rsidR="00A82922" w:rsidRPr="00A82922" w14:paraId="7A3F452C" w14:textId="77777777" w:rsidTr="00A220C2">
        <w:trPr>
          <w:trHeight w:val="201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1D99538B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E26B75E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2 02 19 99 9 05 0 000 150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4E5549A5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Прочие дотации бюджетам муниципальных районов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8F71722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702,0</w:t>
            </w:r>
          </w:p>
        </w:tc>
      </w:tr>
      <w:tr w:rsidR="00A82922" w:rsidRPr="00A82922" w14:paraId="2F82D796" w14:textId="77777777" w:rsidTr="00A220C2">
        <w:trPr>
          <w:trHeight w:val="235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684D904F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2A61320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2 02 29 99 9 05 0 000 150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38385FBC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5BD701C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9 225,4</w:t>
            </w:r>
          </w:p>
        </w:tc>
      </w:tr>
      <w:tr w:rsidR="00A82922" w:rsidRPr="00A82922" w14:paraId="7B807C5A" w14:textId="77777777" w:rsidTr="00A220C2">
        <w:trPr>
          <w:trHeight w:val="283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4995612B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2BD99FF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2 02 30 02 4 05 0 000 150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3EC98A47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4CA99F0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133 388,3</w:t>
            </w:r>
          </w:p>
        </w:tc>
      </w:tr>
      <w:tr w:rsidR="00A82922" w:rsidRPr="00A82922" w14:paraId="64F36F9A" w14:textId="77777777" w:rsidTr="00A220C2">
        <w:trPr>
          <w:trHeight w:val="120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0B2F85AE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92816CA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2 02 40 01 4 05 0 072 150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51FF0E29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составлению, исполнению и контролю за исполнением бюджетов)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0CF1F60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2 264,3</w:t>
            </w:r>
          </w:p>
        </w:tc>
      </w:tr>
      <w:tr w:rsidR="00A82922" w:rsidRPr="00A82922" w14:paraId="1C13648A" w14:textId="77777777" w:rsidTr="00A220C2">
        <w:trPr>
          <w:trHeight w:val="155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6A0D5CF5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DB40011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2 02 49 99 9 05 0 000 150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1D735695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CCD53C4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4 470,1</w:t>
            </w:r>
          </w:p>
        </w:tc>
      </w:tr>
      <w:tr w:rsidR="00A82922" w:rsidRPr="00A82922" w14:paraId="26E678F2" w14:textId="77777777" w:rsidTr="00A220C2">
        <w:trPr>
          <w:trHeight w:val="915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2F04CFFC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6ABC5D2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2 18 60 01 0 05 0 000 150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66D0E9DF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7A8EF05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27,0</w:t>
            </w:r>
          </w:p>
        </w:tc>
      </w:tr>
      <w:tr w:rsidR="00A82922" w:rsidRPr="00782935" w14:paraId="0386A464" w14:textId="77777777" w:rsidTr="00A220C2">
        <w:trPr>
          <w:trHeight w:val="6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72BAA591" w14:textId="77777777" w:rsidR="00782935" w:rsidRPr="00782935" w:rsidRDefault="00782935" w:rsidP="00782935">
            <w:pPr>
              <w:jc w:val="center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706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  <w:hideMark/>
          </w:tcPr>
          <w:p w14:paraId="7D6E9AB7" w14:textId="77777777" w:rsidR="00782935" w:rsidRPr="00782935" w:rsidRDefault="00782935" w:rsidP="00782935">
            <w:pPr>
              <w:jc w:val="center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Комитет социальной защиты населения администрации Тихвинского района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732662E" w14:textId="77777777" w:rsidR="00782935" w:rsidRPr="00782935" w:rsidRDefault="00782935" w:rsidP="00782935">
            <w:pPr>
              <w:jc w:val="right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99 579,7</w:t>
            </w:r>
          </w:p>
        </w:tc>
      </w:tr>
      <w:tr w:rsidR="00A82922" w:rsidRPr="00A82922" w14:paraId="5E18C9B0" w14:textId="77777777" w:rsidTr="00A220C2">
        <w:trPr>
          <w:trHeight w:val="177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5F5D5436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706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A748B30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1 13 02 99 5 05 0 060 130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040C75AD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Прочие доходы от компенсации затрат бюджетов муниципальных районов (КСЗН администрации Тихвинского района)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D0B1B07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0,0</w:t>
            </w:r>
          </w:p>
        </w:tc>
      </w:tr>
      <w:tr w:rsidR="00A82922" w:rsidRPr="00A82922" w14:paraId="581E0ED7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77FE3F5F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706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FD228ED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2 02 30 02 4 05 0 000 150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6C791165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B9D2EEC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19 572,5</w:t>
            </w:r>
          </w:p>
        </w:tc>
      </w:tr>
      <w:tr w:rsidR="00A82922" w:rsidRPr="00A82922" w14:paraId="50729BCB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142C38BB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706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F89239D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2 02 30 02 7 05 0 000 150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4B283B64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17B40D2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57 701,8</w:t>
            </w:r>
          </w:p>
        </w:tc>
      </w:tr>
      <w:tr w:rsidR="00A82922" w:rsidRPr="00A82922" w14:paraId="29B3307D" w14:textId="77777777" w:rsidTr="00A220C2">
        <w:trPr>
          <w:trHeight w:val="1051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57CF9CFA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706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2C601AE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2 02 35 08 2 05 0 000 150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113B4868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A55693E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27 762,6</w:t>
            </w:r>
          </w:p>
        </w:tc>
      </w:tr>
      <w:tr w:rsidR="00A82922" w:rsidRPr="00A82922" w14:paraId="37CE672A" w14:textId="77777777" w:rsidTr="00A220C2">
        <w:trPr>
          <w:trHeight w:val="555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5A57F164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706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AD47C31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2 02 49 99 9 05 0 000 150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44AD4F19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7C0501E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768,4</w:t>
            </w:r>
          </w:p>
        </w:tc>
      </w:tr>
      <w:tr w:rsidR="00A82922" w:rsidRPr="00A82922" w14:paraId="59703AF1" w14:textId="77777777" w:rsidTr="00A220C2">
        <w:trPr>
          <w:trHeight w:val="702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04588F0D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706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474A290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2 19 60 01 0 05 0 000 150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198D5B09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EEA3140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-6 225,6</w:t>
            </w:r>
          </w:p>
        </w:tc>
      </w:tr>
      <w:tr w:rsidR="00A82922" w:rsidRPr="00782935" w14:paraId="2DEEEAFB" w14:textId="77777777" w:rsidTr="00A220C2">
        <w:trPr>
          <w:trHeight w:val="6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41920F76" w14:textId="77777777" w:rsidR="00782935" w:rsidRPr="00782935" w:rsidRDefault="00782935" w:rsidP="00782935">
            <w:pPr>
              <w:jc w:val="center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  <w:hideMark/>
          </w:tcPr>
          <w:p w14:paraId="1B67E887" w14:textId="77777777" w:rsidR="00782935" w:rsidRPr="00782935" w:rsidRDefault="00782935" w:rsidP="00782935">
            <w:pPr>
              <w:jc w:val="center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Комитет по образованию администрации Тихвинского района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C504188" w14:textId="77777777" w:rsidR="00782935" w:rsidRPr="00782935" w:rsidRDefault="00782935" w:rsidP="00782935">
            <w:pPr>
              <w:jc w:val="right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1 453 799,1</w:t>
            </w:r>
          </w:p>
        </w:tc>
      </w:tr>
      <w:tr w:rsidR="00A82922" w:rsidRPr="00A82922" w14:paraId="7E9B792D" w14:textId="77777777" w:rsidTr="00A220C2">
        <w:trPr>
          <w:trHeight w:val="705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41B95A4D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710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ECA21DF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1 13 01 99 5 05 0 226 130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2B82696A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 (родительская плата МОУ "Борская ООШ")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512D5A8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436,3</w:t>
            </w:r>
          </w:p>
        </w:tc>
      </w:tr>
      <w:tr w:rsidR="00A82922" w:rsidRPr="00A82922" w14:paraId="43A7920B" w14:textId="77777777" w:rsidTr="00A220C2">
        <w:trPr>
          <w:trHeight w:val="281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2D84A9D0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710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5734AC8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1 13 01 99 5 05 0 236 130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4308B9AA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 (родительская плата МОУ "Ганьковская ООШ")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0C794E3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142,2</w:t>
            </w:r>
          </w:p>
        </w:tc>
      </w:tr>
      <w:tr w:rsidR="00A82922" w:rsidRPr="00A82922" w14:paraId="5B13C884" w14:textId="77777777" w:rsidTr="00A220C2">
        <w:trPr>
          <w:trHeight w:val="69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0E9A9813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710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BC8CFD7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1 13 01 99 5 05 0 266 130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41DA5B20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 (родительская плата МОУ "Ильинская ООШ"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0E6A34E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460,1</w:t>
            </w:r>
          </w:p>
        </w:tc>
      </w:tr>
      <w:tr w:rsidR="00A82922" w:rsidRPr="00A82922" w14:paraId="27DF4BDE" w14:textId="77777777" w:rsidTr="00A220C2">
        <w:trPr>
          <w:trHeight w:val="87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2100606C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710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67FDB5D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1 13 01 99 5 05 0 276 130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120F473E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 (родительская плата МОУ "Красавская ООШ")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F2CE1CC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742,9</w:t>
            </w:r>
          </w:p>
        </w:tc>
      </w:tr>
      <w:tr w:rsidR="00A82922" w:rsidRPr="00A82922" w14:paraId="01FAD39D" w14:textId="77777777" w:rsidTr="00A220C2">
        <w:trPr>
          <w:trHeight w:val="167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3C6E47C2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710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DC3BB96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1 13 01 99 5 05 0 286 130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090048BB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 (родительская плата МОУ "Коськовская ООШ")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AF2DC50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25,2</w:t>
            </w:r>
          </w:p>
        </w:tc>
      </w:tr>
      <w:tr w:rsidR="00A82922" w:rsidRPr="00A82922" w14:paraId="566D132B" w14:textId="77777777" w:rsidTr="00A220C2">
        <w:trPr>
          <w:trHeight w:val="60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0E94ECE7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710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2511C9C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1 13 01 99 5 05 0 296 130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7CC34A1C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 ( МОУ "Пашозерская ООШ")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AFF1247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85,1</w:t>
            </w:r>
          </w:p>
        </w:tc>
      </w:tr>
      <w:tr w:rsidR="00A82922" w:rsidRPr="00A82922" w14:paraId="582814F1" w14:textId="77777777" w:rsidTr="00A220C2">
        <w:trPr>
          <w:trHeight w:val="85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31854FAF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710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24EB81A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1 13 01 99 5 05 0 306 130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00F99AE3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 (родительская плата МОУ "Шугозерская СОШ"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2B796FD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345,7</w:t>
            </w:r>
          </w:p>
        </w:tc>
      </w:tr>
      <w:tr w:rsidR="00A82922" w:rsidRPr="00A82922" w14:paraId="231F8692" w14:textId="77777777" w:rsidTr="00A220C2">
        <w:trPr>
          <w:trHeight w:val="60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14B84D43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710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D78B730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1 13 01 99 5 05 0 308 130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1B18A0F4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 ( МОУ "Шугозерская СОШ")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AE37581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52,6</w:t>
            </w:r>
          </w:p>
        </w:tc>
      </w:tr>
      <w:tr w:rsidR="00A82922" w:rsidRPr="00A82922" w14:paraId="03C732F5" w14:textId="77777777" w:rsidTr="00A220C2">
        <w:trPr>
          <w:trHeight w:val="541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0B7A4511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710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CB84F3A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1 13 01 99 5 05 0 606 130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75C44ACB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 (родительская плата МОУ "Андреевская ООШ")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6764F27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328,6</w:t>
            </w:r>
          </w:p>
        </w:tc>
      </w:tr>
      <w:tr w:rsidR="00A82922" w:rsidRPr="00A82922" w14:paraId="09A75A6F" w14:textId="77777777" w:rsidTr="00A220C2">
        <w:trPr>
          <w:trHeight w:val="60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0BFAA5CB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710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9B7067C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1 13 01 99 5 05 0 616 130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6D807D30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 (родительская плата МОУ "Горская ООШ")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54F98D7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244,5</w:t>
            </w:r>
          </w:p>
        </w:tc>
      </w:tr>
      <w:tr w:rsidR="00A82922" w:rsidRPr="00A82922" w14:paraId="77144C9C" w14:textId="77777777" w:rsidTr="00A220C2">
        <w:trPr>
          <w:trHeight w:val="70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7444FE35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710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5D925B3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1 14 02 05 2 05 0 223 410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468813FA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 (Борская СОШ)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D733064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425,0</w:t>
            </w:r>
          </w:p>
        </w:tc>
      </w:tr>
      <w:tr w:rsidR="00A82922" w:rsidRPr="00A82922" w14:paraId="772A2056" w14:textId="77777777" w:rsidTr="00A220C2">
        <w:trPr>
          <w:trHeight w:val="176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60CBE63F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710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94CD62F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1 16 07 01 0 05 0 000 140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63C16DA3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E97F8A2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36,2</w:t>
            </w:r>
          </w:p>
        </w:tc>
      </w:tr>
      <w:tr w:rsidR="00A82922" w:rsidRPr="00A82922" w14:paraId="43DBCC8D" w14:textId="77777777" w:rsidTr="00A220C2">
        <w:trPr>
          <w:trHeight w:val="84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26277A01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710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3804E74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1 16 10 03 1 05 0 000 140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7C4EAD07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150CD2B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31,3</w:t>
            </w:r>
          </w:p>
        </w:tc>
      </w:tr>
      <w:tr w:rsidR="00A82922" w:rsidRPr="00A82922" w14:paraId="24108F83" w14:textId="77777777" w:rsidTr="00A220C2">
        <w:trPr>
          <w:trHeight w:val="79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624326A5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710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52E7796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2 02 25 17 1 05 0 000 150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22AE81B2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BB25917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1 249,4</w:t>
            </w:r>
          </w:p>
        </w:tc>
      </w:tr>
      <w:tr w:rsidR="00A82922" w:rsidRPr="00A82922" w14:paraId="7AD85160" w14:textId="77777777" w:rsidTr="00A220C2">
        <w:trPr>
          <w:trHeight w:val="271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2A5E6B5C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710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34968F0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2 02 25 17 2 05 0 000 150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324B81BA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5BC7B71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20 902,1</w:t>
            </w:r>
          </w:p>
        </w:tc>
      </w:tr>
      <w:tr w:rsidR="00A82922" w:rsidRPr="00A82922" w14:paraId="13740D2D" w14:textId="77777777" w:rsidTr="00A220C2">
        <w:trPr>
          <w:trHeight w:val="90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57B6B9F9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710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8096717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2 02 25 21 3 05 0 000 150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3BC4AAD5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2DA802E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9 688,1</w:t>
            </w:r>
          </w:p>
        </w:tc>
      </w:tr>
      <w:tr w:rsidR="00A82922" w:rsidRPr="00A82922" w14:paraId="24055C72" w14:textId="77777777" w:rsidTr="00A220C2">
        <w:trPr>
          <w:trHeight w:val="89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662A2E1F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710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B3843A2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2 02 29 99 9 05 0 000 150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38879F07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5ECAF14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31 976,5</w:t>
            </w:r>
          </w:p>
        </w:tc>
      </w:tr>
      <w:tr w:rsidR="00A82922" w:rsidRPr="00A82922" w14:paraId="6BA23EB4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7CB85482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710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68EE9ED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2 02 30 02 4 05 0 000 150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73B0F5BF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6D0999E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1 274 127,6</w:t>
            </w:r>
          </w:p>
        </w:tc>
      </w:tr>
      <w:tr w:rsidR="00A82922" w:rsidRPr="00A82922" w14:paraId="5C017E96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4A4C6658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710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FFF079F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2 02 35 17 9 05 0 000 150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25D44DCF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CB9B92B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4 959,5</w:t>
            </w:r>
          </w:p>
        </w:tc>
      </w:tr>
      <w:tr w:rsidR="00A82922" w:rsidRPr="00A82922" w14:paraId="594E0196" w14:textId="77777777" w:rsidTr="00A220C2">
        <w:trPr>
          <w:trHeight w:val="473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406223C6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710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0033042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2 02 35 30 3 05 0 000 150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655F18D5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C48A0D0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47 197,5</w:t>
            </w:r>
          </w:p>
        </w:tc>
      </w:tr>
      <w:tr w:rsidR="00A82922" w:rsidRPr="00A82922" w14:paraId="523D4C15" w14:textId="77777777" w:rsidTr="00A220C2">
        <w:trPr>
          <w:trHeight w:val="484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209FAFE9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710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92C3E02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2 02 35 30 4 05 0 000 150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2153ADB1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23B2669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59 200,0</w:t>
            </w:r>
          </w:p>
        </w:tc>
      </w:tr>
      <w:tr w:rsidR="00A82922" w:rsidRPr="00A82922" w14:paraId="4F793625" w14:textId="77777777" w:rsidTr="00A220C2">
        <w:trPr>
          <w:trHeight w:val="72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149C957A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710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61F269C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2 02 39 99 9 05 0 000 150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04191ED8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Прочие субвенции бюджетам муниципальных районов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2C0F4B9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442,7</w:t>
            </w:r>
          </w:p>
        </w:tc>
      </w:tr>
      <w:tr w:rsidR="00A82922" w:rsidRPr="00A82922" w14:paraId="74A40220" w14:textId="77777777" w:rsidTr="00A220C2">
        <w:trPr>
          <w:trHeight w:val="615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781F1A94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710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C4BAA9B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2 03 05 01 0 05 0 000 150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5DDCEC7A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Предоставление государственными (муниципальными) организациями грантов для получателей средств бюджетов муниципальных районов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F68DAEF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700,0</w:t>
            </w:r>
          </w:p>
        </w:tc>
      </w:tr>
      <w:tr w:rsidR="00A82922" w:rsidRPr="00782935" w14:paraId="05DB3A15" w14:textId="77777777" w:rsidTr="00A220C2">
        <w:trPr>
          <w:trHeight w:val="6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52F276D7" w14:textId="77777777" w:rsidR="00782935" w:rsidRPr="00782935" w:rsidRDefault="00782935" w:rsidP="00782935">
            <w:pPr>
              <w:jc w:val="center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756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  <w:hideMark/>
          </w:tcPr>
          <w:p w14:paraId="3AC601A1" w14:textId="77777777" w:rsidR="00782935" w:rsidRPr="00782935" w:rsidRDefault="00782935" w:rsidP="00782935">
            <w:pPr>
              <w:jc w:val="center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Совет депутатов Тихвинского района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9394A10" w14:textId="77777777" w:rsidR="00782935" w:rsidRPr="00782935" w:rsidRDefault="00782935" w:rsidP="00782935">
            <w:pPr>
              <w:jc w:val="right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1 423,9</w:t>
            </w:r>
          </w:p>
        </w:tc>
      </w:tr>
      <w:tr w:rsidR="00A82922" w:rsidRPr="00A82922" w14:paraId="2EAC0B1D" w14:textId="77777777" w:rsidTr="00A220C2">
        <w:trPr>
          <w:trHeight w:val="649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464FEB2E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756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2FE1C5B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2 02 40 01 4 05 0 074 150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69927DF6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осуществлению контрольных функций Совета депутатов)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3F73B55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1 423,9</w:t>
            </w:r>
          </w:p>
        </w:tc>
      </w:tr>
      <w:tr w:rsidR="00A82922" w:rsidRPr="00782935" w14:paraId="214E947D" w14:textId="77777777" w:rsidTr="00A220C2">
        <w:trPr>
          <w:trHeight w:val="85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19332C35" w14:textId="77777777" w:rsidR="00782935" w:rsidRPr="00782935" w:rsidRDefault="00782935" w:rsidP="00782935">
            <w:pPr>
              <w:jc w:val="center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782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  <w:hideMark/>
          </w:tcPr>
          <w:p w14:paraId="5B33AA78" w14:textId="77777777" w:rsidR="00782935" w:rsidRPr="00782935" w:rsidRDefault="00782935" w:rsidP="00782935">
            <w:pPr>
              <w:jc w:val="center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Комитет по культуре, спорту и молодежной политики администрации Тихвинского района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81FA6CA" w14:textId="77777777" w:rsidR="00782935" w:rsidRPr="00782935" w:rsidRDefault="00782935" w:rsidP="00782935">
            <w:pPr>
              <w:jc w:val="right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2 703,7</w:t>
            </w:r>
          </w:p>
        </w:tc>
      </w:tr>
      <w:tr w:rsidR="00A82922" w:rsidRPr="00A82922" w14:paraId="323BE1C0" w14:textId="77777777" w:rsidTr="00A220C2">
        <w:trPr>
          <w:trHeight w:val="48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5EA3319C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782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5B32256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2 02 25 51 9 05 0 000 150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34390FF7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C263E97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1 777,5</w:t>
            </w:r>
          </w:p>
        </w:tc>
      </w:tr>
      <w:tr w:rsidR="00A82922" w:rsidRPr="00A82922" w14:paraId="4D6D616F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3E5053BF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782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AA9ADCA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2 02 29 99 9 05 0 000 150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4A7CEB55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55D0AA0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926,2</w:t>
            </w:r>
          </w:p>
        </w:tc>
      </w:tr>
      <w:tr w:rsidR="00A82922" w:rsidRPr="00782935" w14:paraId="2B645B1E" w14:textId="77777777" w:rsidTr="00A220C2">
        <w:trPr>
          <w:trHeight w:val="6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783FB9D6" w14:textId="77777777" w:rsidR="00782935" w:rsidRPr="00782935" w:rsidRDefault="00782935" w:rsidP="00782935">
            <w:pPr>
              <w:jc w:val="center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810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  <w:hideMark/>
          </w:tcPr>
          <w:p w14:paraId="3FC930C4" w14:textId="77777777" w:rsidR="00782935" w:rsidRPr="00782935" w:rsidRDefault="00782935" w:rsidP="00782935">
            <w:pPr>
              <w:jc w:val="center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 xml:space="preserve">Администрация Тихвинского района 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460A9F1" w14:textId="77777777" w:rsidR="00782935" w:rsidRPr="00782935" w:rsidRDefault="00782935" w:rsidP="00782935">
            <w:pPr>
              <w:jc w:val="right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2 081,4</w:t>
            </w:r>
          </w:p>
        </w:tc>
      </w:tr>
      <w:tr w:rsidR="00A82922" w:rsidRPr="00A82922" w14:paraId="1E4C7C2D" w14:textId="77777777" w:rsidTr="00A220C2">
        <w:trPr>
          <w:trHeight w:val="133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44085C33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810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FC5E340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1 14 06 01 3 13 0 000 430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35ABD61B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C41AB11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2 081,4</w:t>
            </w:r>
          </w:p>
        </w:tc>
      </w:tr>
      <w:tr w:rsidR="00A82922" w:rsidRPr="00782935" w14:paraId="1AB11D4C" w14:textId="77777777" w:rsidTr="00A220C2">
        <w:trPr>
          <w:trHeight w:val="6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77448B62" w14:textId="77777777" w:rsidR="00782935" w:rsidRPr="00782935" w:rsidRDefault="00782935" w:rsidP="00782935">
            <w:pPr>
              <w:jc w:val="center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972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  <w:hideMark/>
          </w:tcPr>
          <w:p w14:paraId="1BA421EB" w14:textId="77777777" w:rsidR="00782935" w:rsidRPr="00782935" w:rsidRDefault="00782935" w:rsidP="00782935">
            <w:pPr>
              <w:jc w:val="center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Комитет правопорядка и безопасности Ленинградской области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2B5FCD5" w14:textId="77777777" w:rsidR="00782935" w:rsidRPr="00782935" w:rsidRDefault="00782935" w:rsidP="00782935">
            <w:pPr>
              <w:jc w:val="right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1 255,1</w:t>
            </w:r>
          </w:p>
        </w:tc>
      </w:tr>
      <w:tr w:rsidR="00A82922" w:rsidRPr="00A82922" w14:paraId="2EEA55F0" w14:textId="77777777" w:rsidTr="00A220C2">
        <w:trPr>
          <w:trHeight w:val="377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17BD9CA5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972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02F1A9D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1 16 01 05 3 01 0 059 140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0A1CED7A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2CF1F24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2,5</w:t>
            </w:r>
          </w:p>
        </w:tc>
      </w:tr>
      <w:tr w:rsidR="00A82922" w:rsidRPr="00A82922" w14:paraId="56AD1935" w14:textId="77777777" w:rsidTr="00A220C2">
        <w:trPr>
          <w:trHeight w:val="267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6EEF91F4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972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7BF3F90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1 16 01 05 3 01 9 000 140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7EF67650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025D6C5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2,5</w:t>
            </w:r>
          </w:p>
        </w:tc>
      </w:tr>
      <w:tr w:rsidR="00A82922" w:rsidRPr="00A82922" w14:paraId="4B89EB86" w14:textId="77777777" w:rsidTr="00A220C2">
        <w:trPr>
          <w:trHeight w:val="1345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49ACF7B2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972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BA741A8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1 16 01 06 3 01 0 008 140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2A8E8347" w14:textId="690D4325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</w:t>
            </w:r>
            <w:r w:rsidR="00A82922" w:rsidRPr="00782935">
              <w:rPr>
                <w:sz w:val="18"/>
                <w:szCs w:val="18"/>
              </w:rPr>
              <w:t>приобретение</w:t>
            </w:r>
            <w:r w:rsidRPr="00782935">
              <w:rPr>
                <w:sz w:val="18"/>
                <w:szCs w:val="18"/>
              </w:rPr>
              <w:t>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84F0BF1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11,6</w:t>
            </w:r>
          </w:p>
        </w:tc>
      </w:tr>
      <w:tr w:rsidR="00A82922" w:rsidRPr="00A82922" w14:paraId="77129A4C" w14:textId="77777777" w:rsidTr="00A220C2">
        <w:trPr>
          <w:trHeight w:val="403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051D5EC2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972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2C8DB3E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1 16 01 06 3 01 0 009 140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7E8FBE26" w14:textId="2A9B0A7A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</w:t>
            </w:r>
            <w:r w:rsidR="00F346D6">
              <w:rPr>
                <w:sz w:val="18"/>
                <w:szCs w:val="18"/>
              </w:rPr>
              <w:t>по</w:t>
            </w:r>
            <w:r w:rsidRPr="00782935">
              <w:rPr>
                <w:sz w:val="18"/>
                <w:szCs w:val="18"/>
              </w:rPr>
              <w:t>тенциально опасных психоактивных веществ)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B7EB5D5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62,2</w:t>
            </w:r>
          </w:p>
        </w:tc>
      </w:tr>
      <w:tr w:rsidR="00A82922" w:rsidRPr="00A82922" w14:paraId="7B1E8958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1FB6416F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972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DF9017D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1 16 01 06 3 01 0 091 140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44BADACC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F689B66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2,8</w:t>
            </w:r>
          </w:p>
        </w:tc>
      </w:tr>
      <w:tr w:rsidR="00A82922" w:rsidRPr="00A82922" w14:paraId="4B29AFED" w14:textId="77777777" w:rsidTr="00A220C2">
        <w:trPr>
          <w:trHeight w:val="94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5D87E762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972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1C48287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1 16 01 06 3 01 0 101 140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2AD04C69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4102A0B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55,5</w:t>
            </w:r>
          </w:p>
        </w:tc>
      </w:tr>
      <w:tr w:rsidR="00A82922" w:rsidRPr="00A82922" w14:paraId="1B59197C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194EFF53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972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6A5E008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1 16 01 06 3 01 9 000 140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24905452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FFF9738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2,1</w:t>
            </w:r>
          </w:p>
        </w:tc>
      </w:tr>
      <w:tr w:rsidR="00A82922" w:rsidRPr="00A82922" w14:paraId="4BE1D537" w14:textId="77777777" w:rsidTr="00A220C2">
        <w:trPr>
          <w:trHeight w:val="838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4433713B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972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48BAD58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1 16 01 07 3 01 0 017 140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7D85B253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D17248C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1,2</w:t>
            </w:r>
          </w:p>
        </w:tc>
      </w:tr>
      <w:tr w:rsidR="00A82922" w:rsidRPr="00A82922" w14:paraId="1931E30C" w14:textId="77777777" w:rsidTr="00A220C2">
        <w:trPr>
          <w:trHeight w:val="341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31BD8E53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972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009DCD8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1 16 01 07 3 01 0 027 140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256A2A61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хулиганство)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4E891E5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5,5</w:t>
            </w:r>
          </w:p>
        </w:tc>
      </w:tr>
      <w:tr w:rsidR="00A82922" w:rsidRPr="00A82922" w14:paraId="4890EE65" w14:textId="77777777" w:rsidTr="00A220C2">
        <w:trPr>
          <w:trHeight w:val="372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29E009B8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972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2E1A0D4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1 16 01 07 3 01 9 000 140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74E39557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9E530E0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1,6</w:t>
            </w:r>
          </w:p>
        </w:tc>
      </w:tr>
      <w:tr w:rsidR="00A82922" w:rsidRPr="00A82922" w14:paraId="375E9CDD" w14:textId="77777777" w:rsidTr="00A220C2">
        <w:trPr>
          <w:trHeight w:val="405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7B167D8B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972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8DB2A12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1 16 01 08 3 01 0 281 140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7AE9AFA7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204A5EE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87,5</w:t>
            </w:r>
          </w:p>
        </w:tc>
      </w:tr>
      <w:tr w:rsidR="00A82922" w:rsidRPr="00A82922" w14:paraId="1ED40644" w14:textId="77777777" w:rsidTr="00F859E2">
        <w:trPr>
          <w:trHeight w:val="64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43B4986F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972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248C57A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1 16 01 13 3 01 9 000 140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3CCC830E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CCC9099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2,4</w:t>
            </w:r>
          </w:p>
        </w:tc>
      </w:tr>
      <w:tr w:rsidR="00A82922" w:rsidRPr="00A82922" w14:paraId="3CD71A6A" w14:textId="77777777" w:rsidTr="00F859E2">
        <w:trPr>
          <w:trHeight w:val="1166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47011986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972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03CF3B6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1 16 01 14 3 01 0 016 140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0D5E5248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6873A5E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333,1</w:t>
            </w:r>
          </w:p>
        </w:tc>
      </w:tr>
      <w:tr w:rsidR="00A82922" w:rsidRPr="00A82922" w14:paraId="65AEA318" w14:textId="77777777" w:rsidTr="00F859E2">
        <w:trPr>
          <w:trHeight w:val="481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231D2E80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972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18D9DBF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1 16 01 14 3 01 0 028 140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20E97989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об участии в долевом строительстве многоквартирных домов и (или) иных объектов недвижимости)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7E84BBF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20,0</w:t>
            </w:r>
          </w:p>
        </w:tc>
      </w:tr>
      <w:tr w:rsidR="00A82922" w:rsidRPr="00A82922" w14:paraId="6E73D0F9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77B3BF35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972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5BB5F3F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1 16 01 14 3 01 0 401 140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4041CBA1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72DADDD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0,0</w:t>
            </w:r>
          </w:p>
        </w:tc>
      </w:tr>
      <w:tr w:rsidR="00A82922" w:rsidRPr="00A82922" w14:paraId="4D61F3B5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6C24CA8E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972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A7B8B37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1 16 01 14 3 01 9 000 140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5098B0E5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CC71AF5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4,0</w:t>
            </w:r>
          </w:p>
        </w:tc>
      </w:tr>
      <w:tr w:rsidR="00A82922" w:rsidRPr="00A82922" w14:paraId="214E6BE0" w14:textId="77777777" w:rsidTr="00A220C2">
        <w:trPr>
          <w:trHeight w:val="1182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41CF4444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972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77AB28E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1 16 01 15 3 01 0 012 140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4920C0DC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8939882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32,5</w:t>
            </w:r>
          </w:p>
        </w:tc>
      </w:tr>
      <w:tr w:rsidR="00A82922" w:rsidRPr="00A82922" w14:paraId="4C454230" w14:textId="77777777" w:rsidTr="00F859E2">
        <w:trPr>
          <w:trHeight w:val="864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588D3023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972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B7C9EA9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1 16 01 17 3 01 0 007 140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36DF7B1C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682A01D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2,0</w:t>
            </w:r>
          </w:p>
        </w:tc>
      </w:tr>
      <w:tr w:rsidR="00A82922" w:rsidRPr="00A82922" w14:paraId="28FF4417" w14:textId="77777777" w:rsidTr="00A220C2">
        <w:trPr>
          <w:trHeight w:val="568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18091A7C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972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049C1DE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1 16 01 17 3 01 0 008 140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189F2BAE" w14:textId="2982CDB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</w:t>
            </w:r>
            <w:r w:rsidR="00A82922" w:rsidRPr="00782935">
              <w:rPr>
                <w:sz w:val="18"/>
                <w:szCs w:val="18"/>
              </w:rPr>
              <w:t>принудительному</w:t>
            </w:r>
            <w:r w:rsidRPr="00782935">
              <w:rPr>
                <w:sz w:val="18"/>
                <w:szCs w:val="18"/>
              </w:rPr>
              <w:t xml:space="preserve">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D5B775F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1,9</w:t>
            </w:r>
          </w:p>
        </w:tc>
      </w:tr>
      <w:tr w:rsidR="00A82922" w:rsidRPr="00A82922" w14:paraId="67F01AE2" w14:textId="77777777" w:rsidTr="00A220C2">
        <w:trPr>
          <w:trHeight w:val="120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63E3F242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972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AD1A7E4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1 16 01 17 3 01 9 000 140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1822AE79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58C06DE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7,3</w:t>
            </w:r>
          </w:p>
        </w:tc>
      </w:tr>
      <w:tr w:rsidR="00A82922" w:rsidRPr="00A82922" w14:paraId="123CC8ED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01443EB3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972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2261067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1 16 01 19 3 01 0 005 140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794FFBCF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C7C28FA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5,0</w:t>
            </w:r>
          </w:p>
        </w:tc>
      </w:tr>
      <w:tr w:rsidR="00A82922" w:rsidRPr="00A82922" w14:paraId="36C7C31C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40F4F83A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972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0E39187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1 16 01 19 3 01 0 012 140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0552B453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0DC842E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1,5</w:t>
            </w:r>
          </w:p>
        </w:tc>
      </w:tr>
      <w:tr w:rsidR="00A82922" w:rsidRPr="00A82922" w14:paraId="647C6FBB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2894E051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972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26E406A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1 16 01 19 3 01 0 013 140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0AAA1D2B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B2DBB6F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2,2</w:t>
            </w:r>
          </w:p>
        </w:tc>
      </w:tr>
      <w:tr w:rsidR="00A82922" w:rsidRPr="00A82922" w14:paraId="0427F42F" w14:textId="77777777" w:rsidTr="00A220C2">
        <w:trPr>
          <w:trHeight w:val="58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14D7540B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972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3BFEE2F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1 16 01 19 3 01 0 029 140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15213FCB" w14:textId="3E026ADE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</w:t>
            </w:r>
            <w:r w:rsidR="00A82922" w:rsidRPr="00782935">
              <w:rPr>
                <w:sz w:val="18"/>
                <w:szCs w:val="18"/>
              </w:rPr>
              <w:t>служащего</w:t>
            </w:r>
            <w:r w:rsidRPr="00782935">
              <w:rPr>
                <w:sz w:val="18"/>
                <w:szCs w:val="18"/>
              </w:rPr>
              <w:t xml:space="preserve"> либо бывшего государственного или муниципального </w:t>
            </w:r>
            <w:r w:rsidR="00A82922" w:rsidRPr="00782935">
              <w:rPr>
                <w:sz w:val="18"/>
                <w:szCs w:val="18"/>
              </w:rPr>
              <w:t>служащего</w:t>
            </w:r>
            <w:r w:rsidRPr="00782935">
              <w:rPr>
                <w:sz w:val="18"/>
                <w:szCs w:val="18"/>
              </w:rPr>
              <w:t>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799037F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60,0</w:t>
            </w:r>
          </w:p>
        </w:tc>
      </w:tr>
      <w:tr w:rsidR="00A82922" w:rsidRPr="00A82922" w14:paraId="2B905270" w14:textId="77777777" w:rsidTr="00A220C2">
        <w:trPr>
          <w:trHeight w:val="1777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0BCF68C6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972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EF32229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1 16 01 19 3 01 0 401 140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40725B82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E2D512E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2,5</w:t>
            </w:r>
          </w:p>
        </w:tc>
      </w:tr>
      <w:tr w:rsidR="00A82922" w:rsidRPr="00A82922" w14:paraId="4D3925B8" w14:textId="77777777" w:rsidTr="00A220C2">
        <w:trPr>
          <w:trHeight w:val="916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5AB76EEC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972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A274493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1 16 01 20 3 01 0 007 140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5F7EAA5F" w14:textId="76A9AD63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</w:t>
            </w:r>
            <w:r w:rsidR="00A82922" w:rsidRPr="00782935">
              <w:rPr>
                <w:sz w:val="18"/>
                <w:szCs w:val="18"/>
              </w:rPr>
              <w:t>невыполнение</w:t>
            </w:r>
            <w:r w:rsidRPr="00782935">
              <w:rPr>
                <w:sz w:val="18"/>
                <w:szCs w:val="18"/>
              </w:rPr>
              <w:t xml:space="preserve"> требований и мероприятий в области ГО)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95AD8BA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50,0</w:t>
            </w:r>
          </w:p>
        </w:tc>
      </w:tr>
      <w:tr w:rsidR="00A82922" w:rsidRPr="00A82922" w14:paraId="7BA509CE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2468EEFE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972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8A5565F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1 16 01 20 3 01 0 008 140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29EF5B05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E83A6DB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2,5</w:t>
            </w:r>
          </w:p>
        </w:tc>
      </w:tr>
      <w:tr w:rsidR="00A82922" w:rsidRPr="00A82922" w14:paraId="58594D25" w14:textId="77777777" w:rsidTr="00A220C2">
        <w:trPr>
          <w:trHeight w:val="255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05761368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972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DD34218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1 16 01 20 3 01 0 021 140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4C9B46DE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BFA9CAB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137,4</w:t>
            </w:r>
          </w:p>
        </w:tc>
      </w:tr>
      <w:tr w:rsidR="00A82922" w:rsidRPr="00A82922" w14:paraId="35B4D435" w14:textId="77777777" w:rsidTr="00A220C2">
        <w:trPr>
          <w:trHeight w:val="7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74F17C8C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972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F440D94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1 16 01 20 3 01 9 000 140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20C9D763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A58A4BD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355,8</w:t>
            </w:r>
          </w:p>
        </w:tc>
      </w:tr>
      <w:tr w:rsidR="00A82922" w:rsidRPr="00782935" w14:paraId="58349964" w14:textId="77777777" w:rsidTr="00A220C2">
        <w:trPr>
          <w:trHeight w:val="6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753DBE4E" w14:textId="77777777" w:rsidR="00782935" w:rsidRPr="00782935" w:rsidRDefault="00782935" w:rsidP="00782935">
            <w:pPr>
              <w:jc w:val="center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974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  <w:hideMark/>
          </w:tcPr>
          <w:p w14:paraId="5CBABA5C" w14:textId="77777777" w:rsidR="00782935" w:rsidRPr="00782935" w:rsidRDefault="00782935" w:rsidP="00782935">
            <w:pPr>
              <w:jc w:val="center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Комитет по природным ресурсам Ленинградской области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28C375D" w14:textId="77777777" w:rsidR="00782935" w:rsidRPr="00782935" w:rsidRDefault="00782935" w:rsidP="00782935">
            <w:pPr>
              <w:jc w:val="right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1 082,4</w:t>
            </w:r>
          </w:p>
        </w:tc>
      </w:tr>
      <w:tr w:rsidR="00A82922" w:rsidRPr="00A82922" w14:paraId="3FA94867" w14:textId="77777777" w:rsidTr="00A220C2">
        <w:trPr>
          <w:trHeight w:val="1515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74ED6A6B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974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3187A97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1 16 11 05 0 01 0 000 140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6D23C619" w14:textId="77777777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073A5B8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1 082,4</w:t>
            </w:r>
          </w:p>
        </w:tc>
      </w:tr>
      <w:tr w:rsidR="00A82922" w:rsidRPr="00782935" w14:paraId="593C46C6" w14:textId="77777777" w:rsidTr="00A220C2">
        <w:trPr>
          <w:trHeight w:val="6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5C4B78F9" w14:textId="77777777" w:rsidR="00782935" w:rsidRPr="00782935" w:rsidRDefault="00782935" w:rsidP="00782935">
            <w:pPr>
              <w:jc w:val="center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  <w:hideMark/>
          </w:tcPr>
          <w:p w14:paraId="566CD554" w14:textId="77777777" w:rsidR="00782935" w:rsidRPr="00782935" w:rsidRDefault="00782935" w:rsidP="00782935">
            <w:pPr>
              <w:jc w:val="center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Комитет по молодежной политики Ленинградской области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840CE6F" w14:textId="77777777" w:rsidR="00782935" w:rsidRPr="00782935" w:rsidRDefault="00782935" w:rsidP="00782935">
            <w:pPr>
              <w:jc w:val="right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0,1</w:t>
            </w:r>
          </w:p>
        </w:tc>
      </w:tr>
      <w:tr w:rsidR="00A82922" w:rsidRPr="00A82922" w14:paraId="3AA58E00" w14:textId="77777777" w:rsidTr="00A220C2">
        <w:trPr>
          <w:trHeight w:val="637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14:paraId="7873FA96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993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4613279" w14:textId="77777777" w:rsidR="00782935" w:rsidRPr="00782935" w:rsidRDefault="00782935" w:rsidP="00782935">
            <w:pPr>
              <w:jc w:val="center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1 16 01 05 3 01 0 035 140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14:paraId="6FDA07AC" w14:textId="3D570A83" w:rsidR="00782935" w:rsidRPr="00782935" w:rsidRDefault="00782935" w:rsidP="00782935">
            <w:pPr>
              <w:jc w:val="lef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несовершеннолетних, </w:t>
            </w:r>
            <w:r w:rsidRPr="00A82922">
              <w:rPr>
                <w:sz w:val="18"/>
                <w:szCs w:val="18"/>
              </w:rPr>
              <w:t>обязанностей</w:t>
            </w:r>
            <w:r w:rsidRPr="00782935">
              <w:rPr>
                <w:sz w:val="18"/>
                <w:szCs w:val="18"/>
              </w:rPr>
              <w:t xml:space="preserve"> по содержанию и воспитыванию несовершеннолетних)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A6548C6" w14:textId="77777777" w:rsidR="00782935" w:rsidRPr="00782935" w:rsidRDefault="00782935" w:rsidP="00782935">
            <w:pPr>
              <w:jc w:val="right"/>
              <w:outlineLvl w:val="0"/>
              <w:rPr>
                <w:sz w:val="18"/>
                <w:szCs w:val="18"/>
              </w:rPr>
            </w:pPr>
            <w:r w:rsidRPr="00782935">
              <w:rPr>
                <w:sz w:val="18"/>
                <w:szCs w:val="18"/>
              </w:rPr>
              <w:t>0,1</w:t>
            </w:r>
          </w:p>
        </w:tc>
      </w:tr>
      <w:tr w:rsidR="00A82922" w:rsidRPr="00782935" w14:paraId="6F781F32" w14:textId="77777777" w:rsidTr="00A220C2">
        <w:trPr>
          <w:trHeight w:val="70"/>
          <w:jc w:val="center"/>
        </w:trPr>
        <w:tc>
          <w:tcPr>
            <w:tcW w:w="8784" w:type="dxa"/>
            <w:gridSpan w:val="3"/>
            <w:shd w:val="clear" w:color="auto" w:fill="auto"/>
            <w:noWrap/>
            <w:vAlign w:val="bottom"/>
            <w:hideMark/>
          </w:tcPr>
          <w:p w14:paraId="433F9AF2" w14:textId="2CA9DA22" w:rsidR="00782935" w:rsidRPr="00782935" w:rsidRDefault="00A82922" w:rsidP="00A8292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25A2B">
              <w:rPr>
                <w:b/>
                <w:bCs/>
                <w:sz w:val="18"/>
                <w:szCs w:val="18"/>
              </w:rPr>
              <w:t>ВСЕГО ДОХОДОВ: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A2819F1" w14:textId="77777777" w:rsidR="00782935" w:rsidRPr="00782935" w:rsidRDefault="00782935" w:rsidP="0078293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82935">
              <w:rPr>
                <w:b/>
                <w:bCs/>
                <w:sz w:val="18"/>
                <w:szCs w:val="18"/>
              </w:rPr>
              <w:t>3 186 292,4</w:t>
            </w:r>
          </w:p>
        </w:tc>
      </w:tr>
    </w:tbl>
    <w:p w14:paraId="5CE9B7E3" w14:textId="77777777" w:rsidR="00266493" w:rsidRDefault="002C7386" w:rsidP="002C7386">
      <w:pPr>
        <w:ind w:firstLine="14"/>
        <w:jc w:val="center"/>
        <w:rPr>
          <w:sz w:val="24"/>
          <w:szCs w:val="24"/>
        </w:rPr>
        <w:sectPr w:rsidR="00266493" w:rsidSect="00782935">
          <w:headerReference w:type="default" r:id="rId8"/>
          <w:headerReference w:type="first" r:id="rId9"/>
          <w:pgSz w:w="11907" w:h="16840"/>
          <w:pgMar w:top="851" w:right="1134" w:bottom="851" w:left="1701" w:header="720" w:footer="720" w:gutter="0"/>
          <w:pgNumType w:start="1"/>
          <w:cols w:space="720"/>
          <w:docGrid w:linePitch="381"/>
        </w:sectPr>
      </w:pPr>
      <w:r w:rsidRPr="002C7386">
        <w:rPr>
          <w:sz w:val="24"/>
          <w:szCs w:val="24"/>
        </w:rPr>
        <w:t>__________________</w:t>
      </w:r>
    </w:p>
    <w:p w14:paraId="04F4845D" w14:textId="455EB33D" w:rsidR="00266493" w:rsidRDefault="00266493" w:rsidP="00266493">
      <w:pPr>
        <w:ind w:left="720" w:firstLine="4850"/>
        <w:rPr>
          <w:sz w:val="24"/>
          <w:szCs w:val="24"/>
        </w:rPr>
      </w:pPr>
      <w:r>
        <w:rPr>
          <w:sz w:val="24"/>
          <w:szCs w:val="24"/>
        </w:rPr>
        <w:t>УТВЕРЖДЕН</w:t>
      </w:r>
      <w:r w:rsidR="000E66E9">
        <w:rPr>
          <w:sz w:val="24"/>
          <w:szCs w:val="24"/>
        </w:rPr>
        <w:t>Ы</w:t>
      </w:r>
    </w:p>
    <w:p w14:paraId="33868DAC" w14:textId="77777777" w:rsidR="00266493" w:rsidRDefault="00266493" w:rsidP="00266493">
      <w:pPr>
        <w:ind w:left="720" w:firstLine="4850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14:paraId="4BF5C791" w14:textId="77777777" w:rsidR="00266493" w:rsidRDefault="00266493" w:rsidP="00266493">
      <w:pPr>
        <w:ind w:left="720" w:firstLine="4850"/>
        <w:rPr>
          <w:sz w:val="24"/>
          <w:szCs w:val="24"/>
        </w:rPr>
      </w:pPr>
      <w:r>
        <w:rPr>
          <w:sz w:val="24"/>
          <w:szCs w:val="24"/>
        </w:rPr>
        <w:t xml:space="preserve">Тихвинского района </w:t>
      </w:r>
    </w:p>
    <w:p w14:paraId="2A2BC0C6" w14:textId="77777777" w:rsidR="001400F1" w:rsidRPr="001400F1" w:rsidRDefault="001400F1" w:rsidP="001400F1">
      <w:pPr>
        <w:ind w:left="720" w:firstLine="4850"/>
        <w:rPr>
          <w:sz w:val="24"/>
          <w:szCs w:val="24"/>
        </w:rPr>
      </w:pPr>
      <w:r w:rsidRPr="001400F1">
        <w:rPr>
          <w:sz w:val="24"/>
          <w:szCs w:val="24"/>
        </w:rPr>
        <w:t>от 20 мая 2025 г. № 01-58</w:t>
      </w:r>
    </w:p>
    <w:p w14:paraId="69854DFB" w14:textId="27463063" w:rsidR="00E97451" w:rsidRDefault="001400F1" w:rsidP="001400F1">
      <w:pPr>
        <w:ind w:left="720" w:firstLine="4850"/>
        <w:rPr>
          <w:sz w:val="24"/>
          <w:szCs w:val="24"/>
        </w:rPr>
      </w:pPr>
      <w:r w:rsidRPr="001400F1">
        <w:rPr>
          <w:sz w:val="24"/>
          <w:szCs w:val="24"/>
        </w:rPr>
        <w:t xml:space="preserve">(приложение № </w:t>
      </w:r>
      <w:r>
        <w:rPr>
          <w:sz w:val="24"/>
          <w:szCs w:val="24"/>
        </w:rPr>
        <w:t>2</w:t>
      </w:r>
      <w:r w:rsidRPr="001400F1">
        <w:rPr>
          <w:sz w:val="24"/>
          <w:szCs w:val="24"/>
        </w:rPr>
        <w:t>)</w:t>
      </w:r>
    </w:p>
    <w:p w14:paraId="07D4129B" w14:textId="77777777" w:rsidR="001400F1" w:rsidRDefault="001400F1" w:rsidP="001400F1">
      <w:pPr>
        <w:ind w:left="720" w:firstLine="4850"/>
        <w:rPr>
          <w:sz w:val="24"/>
          <w:szCs w:val="24"/>
        </w:rPr>
      </w:pPr>
    </w:p>
    <w:p w14:paraId="3349E86D" w14:textId="4BD25917" w:rsidR="00E97451" w:rsidRPr="00E97451" w:rsidRDefault="00E97451" w:rsidP="00E97451">
      <w:pPr>
        <w:jc w:val="center"/>
        <w:rPr>
          <w:b/>
          <w:bCs/>
          <w:sz w:val="24"/>
          <w:szCs w:val="24"/>
        </w:rPr>
      </w:pPr>
      <w:r w:rsidRPr="00E97451">
        <w:rPr>
          <w:b/>
          <w:bCs/>
          <w:sz w:val="24"/>
          <w:szCs w:val="24"/>
        </w:rPr>
        <w:t>Показатели исполнения бюджета Тихвинского района за 202</w:t>
      </w:r>
      <w:r w:rsidR="00782935">
        <w:rPr>
          <w:b/>
          <w:bCs/>
          <w:sz w:val="24"/>
          <w:szCs w:val="24"/>
        </w:rPr>
        <w:t>4</w:t>
      </w:r>
      <w:r w:rsidRPr="00E97451">
        <w:rPr>
          <w:b/>
          <w:bCs/>
          <w:sz w:val="24"/>
          <w:szCs w:val="24"/>
        </w:rPr>
        <w:t xml:space="preserve"> год</w:t>
      </w:r>
      <w:r w:rsidR="00317E3A">
        <w:rPr>
          <w:b/>
          <w:bCs/>
          <w:sz w:val="24"/>
          <w:szCs w:val="24"/>
        </w:rPr>
        <w:br/>
      </w:r>
      <w:r w:rsidRPr="00E97451">
        <w:rPr>
          <w:b/>
          <w:bCs/>
          <w:sz w:val="24"/>
          <w:szCs w:val="24"/>
        </w:rPr>
        <w:t xml:space="preserve"> по расходам по ведомственной структуре расходов  бюджета</w:t>
      </w:r>
    </w:p>
    <w:p w14:paraId="36573CFE" w14:textId="2A7A316E" w:rsidR="00E97451" w:rsidRDefault="00E97451" w:rsidP="00E97451">
      <w:pPr>
        <w:ind w:left="720" w:firstLine="4850"/>
        <w:jc w:val="right"/>
        <w:rPr>
          <w:sz w:val="24"/>
          <w:szCs w:val="24"/>
        </w:rPr>
      </w:pPr>
      <w:r>
        <w:rPr>
          <w:sz w:val="24"/>
          <w:szCs w:val="24"/>
        </w:rPr>
        <w:t>(тысяч рублей)</w:t>
      </w:r>
    </w:p>
    <w:tbl>
      <w:tblPr>
        <w:tblW w:w="10482" w:type="dxa"/>
        <w:jc w:val="center"/>
        <w:tblLook w:val="04A0" w:firstRow="1" w:lastRow="0" w:firstColumn="1" w:lastColumn="0" w:noHBand="0" w:noVBand="1"/>
      </w:tblPr>
      <w:tblGrid>
        <w:gridCol w:w="4307"/>
        <w:gridCol w:w="707"/>
        <w:gridCol w:w="935"/>
        <w:gridCol w:w="706"/>
        <w:gridCol w:w="1417"/>
        <w:gridCol w:w="851"/>
        <w:gridCol w:w="1559"/>
      </w:tblGrid>
      <w:tr w:rsidR="00782935" w:rsidRPr="00782935" w14:paraId="27BFEAB2" w14:textId="77777777" w:rsidTr="00A82922">
        <w:trPr>
          <w:trHeight w:val="322"/>
          <w:jc w:val="center"/>
        </w:trPr>
        <w:tc>
          <w:tcPr>
            <w:tcW w:w="4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CE05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6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589AE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E716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Исполнение</w:t>
            </w:r>
          </w:p>
        </w:tc>
      </w:tr>
      <w:tr w:rsidR="00782935" w:rsidRPr="00782935" w14:paraId="48FAEEF8" w14:textId="77777777" w:rsidTr="00A82922">
        <w:trPr>
          <w:trHeight w:val="322"/>
          <w:jc w:val="center"/>
        </w:trPr>
        <w:tc>
          <w:tcPr>
            <w:tcW w:w="4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B6EE2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DF97AC4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7808D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2935" w:rsidRPr="00782935" w14:paraId="73C52D79" w14:textId="77777777" w:rsidTr="00A82922">
        <w:trPr>
          <w:trHeight w:val="70"/>
          <w:jc w:val="center"/>
        </w:trPr>
        <w:tc>
          <w:tcPr>
            <w:tcW w:w="4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E6E2B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4BCE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CBB1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2570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EEE3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52F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04855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2935" w:rsidRPr="00782935" w14:paraId="5652047C" w14:textId="77777777" w:rsidTr="00A82922">
        <w:trPr>
          <w:trHeight w:val="39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5FBC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94FA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0108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4AF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2B37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95D9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A0DD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459 864,0</w:t>
            </w:r>
          </w:p>
        </w:tc>
      </w:tr>
      <w:tr w:rsidR="00782935" w:rsidRPr="00782935" w14:paraId="7D7705AA" w14:textId="77777777" w:rsidTr="00A82922">
        <w:trPr>
          <w:trHeight w:val="88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E3C9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6E95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3ECB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C48B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D75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41EE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F279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253 296,7</w:t>
            </w:r>
          </w:p>
        </w:tc>
      </w:tr>
      <w:tr w:rsidR="00782935" w:rsidRPr="00782935" w14:paraId="0D55701D" w14:textId="77777777" w:rsidTr="00A82922">
        <w:trPr>
          <w:trHeight w:val="16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3B60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AC03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DCA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221F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CEFD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7D93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5D0C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150 770,7</w:t>
            </w:r>
          </w:p>
        </w:tc>
      </w:tr>
      <w:tr w:rsidR="00782935" w:rsidRPr="00782935" w14:paraId="2C091326" w14:textId="77777777" w:rsidTr="00A82922">
        <w:trPr>
          <w:trHeight w:val="17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C1B5" w14:textId="49970A4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06F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D1E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0F1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F23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14B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C02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824,7</w:t>
            </w:r>
          </w:p>
        </w:tc>
      </w:tr>
      <w:tr w:rsidR="00782935" w:rsidRPr="00782935" w14:paraId="5B487E6A" w14:textId="77777777" w:rsidTr="00A82922">
        <w:trPr>
          <w:trHeight w:val="17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75A3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F07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ED3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A8A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C4F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586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FF4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824,7</w:t>
            </w:r>
          </w:p>
        </w:tc>
      </w:tr>
      <w:tr w:rsidR="00782935" w:rsidRPr="00782935" w14:paraId="289CF1AA" w14:textId="77777777" w:rsidTr="00A82922">
        <w:trPr>
          <w:trHeight w:val="98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941C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A35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A1D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8F8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AAA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A1E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01D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324,7</w:t>
            </w:r>
          </w:p>
        </w:tc>
      </w:tr>
      <w:tr w:rsidR="00782935" w:rsidRPr="00782935" w14:paraId="4AC494B2" w14:textId="77777777" w:rsidTr="00A82922">
        <w:trPr>
          <w:trHeight w:val="31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E206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BCC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B5E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1A7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369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35D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8A3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324,7</w:t>
            </w:r>
          </w:p>
        </w:tc>
      </w:tr>
      <w:tr w:rsidR="00782935" w:rsidRPr="00782935" w14:paraId="03B73A33" w14:textId="77777777" w:rsidTr="00A82922">
        <w:trPr>
          <w:trHeight w:val="43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549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171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207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A35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05B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430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4B3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324,7</w:t>
            </w:r>
          </w:p>
        </w:tc>
      </w:tr>
      <w:tr w:rsidR="00782935" w:rsidRPr="00782935" w14:paraId="122DBCEB" w14:textId="77777777" w:rsidTr="00A82922">
        <w:trPr>
          <w:trHeight w:val="27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6F2D" w14:textId="3278829E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25A2B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D11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0F1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B3C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0CB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B04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9D6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782935" w:rsidRPr="00782935" w14:paraId="38CF6548" w14:textId="77777777" w:rsidTr="00A82922">
        <w:trPr>
          <w:trHeight w:val="7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4C46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0F8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1EF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6FD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006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D73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3F7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782935" w:rsidRPr="00782935" w14:paraId="7DF79052" w14:textId="77777777" w:rsidTr="00A82922">
        <w:trPr>
          <w:trHeight w:val="15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3BF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778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649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78D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4EA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9E5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D19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782935" w:rsidRPr="00782935" w14:paraId="366F3619" w14:textId="77777777" w:rsidTr="00A82922">
        <w:trPr>
          <w:trHeight w:val="8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8D68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8CB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5D8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756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334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FC3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9B1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146 758,7</w:t>
            </w:r>
          </w:p>
        </w:tc>
      </w:tr>
      <w:tr w:rsidR="00782935" w:rsidRPr="00782935" w14:paraId="59618437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1BA5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7C7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57F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A46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DF0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FB8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ED3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135 593,7</w:t>
            </w:r>
          </w:p>
        </w:tc>
      </w:tr>
      <w:tr w:rsidR="00782935" w:rsidRPr="00782935" w14:paraId="16042A0B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2945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F62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6DC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A66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132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D4A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CC7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129 473,3</w:t>
            </w:r>
          </w:p>
        </w:tc>
      </w:tr>
      <w:tr w:rsidR="00782935" w:rsidRPr="00782935" w14:paraId="3F1B294C" w14:textId="77777777" w:rsidTr="00A82922">
        <w:trPr>
          <w:trHeight w:val="236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B10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1D6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146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075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35C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051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B38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6 073,8</w:t>
            </w:r>
          </w:p>
        </w:tc>
      </w:tr>
      <w:tr w:rsidR="00782935" w:rsidRPr="00782935" w14:paraId="192A4A87" w14:textId="77777777" w:rsidTr="00A82922">
        <w:trPr>
          <w:trHeight w:val="188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1FA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0C3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323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285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92E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A21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CF9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46,6</w:t>
            </w:r>
          </w:p>
        </w:tc>
      </w:tr>
      <w:tr w:rsidR="00782935" w:rsidRPr="00782935" w14:paraId="45B17B8E" w14:textId="77777777" w:rsidTr="00A82922">
        <w:trPr>
          <w:trHeight w:val="17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E02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главы администрации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14F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E97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B09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E26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B9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558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2 861,3</w:t>
            </w:r>
          </w:p>
        </w:tc>
      </w:tr>
      <w:tr w:rsidR="00782935" w:rsidRPr="00782935" w14:paraId="4D6797E7" w14:textId="77777777" w:rsidTr="00A82922">
        <w:trPr>
          <w:trHeight w:val="39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E0C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главы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5B1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D79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C1E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B92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EF8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949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2 860,9</w:t>
            </w:r>
          </w:p>
        </w:tc>
      </w:tr>
      <w:tr w:rsidR="00782935" w:rsidRPr="00782935" w14:paraId="60B764A4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69D6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главы администрации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065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278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E7E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EAA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D3A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86B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0,4</w:t>
            </w:r>
          </w:p>
        </w:tc>
      </w:tr>
      <w:tr w:rsidR="00782935" w:rsidRPr="00782935" w14:paraId="0896835A" w14:textId="77777777" w:rsidTr="00A82922">
        <w:trPr>
          <w:trHeight w:val="68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CA41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284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37F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92B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698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B9C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280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3 544,9</w:t>
            </w:r>
          </w:p>
        </w:tc>
      </w:tr>
      <w:tr w:rsidR="00782935" w:rsidRPr="00782935" w14:paraId="3B063653" w14:textId="77777777" w:rsidTr="00A82922">
        <w:trPr>
          <w:trHeight w:val="100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DA5B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938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4E6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B37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DBF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FAA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B34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2 954,9</w:t>
            </w:r>
          </w:p>
        </w:tc>
      </w:tr>
      <w:tr w:rsidR="00782935" w:rsidRPr="00782935" w14:paraId="384DE4FF" w14:textId="77777777" w:rsidTr="00A82922">
        <w:trPr>
          <w:trHeight w:val="507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CEE3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D84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A80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1F8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7C5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05B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73A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590,0</w:t>
            </w:r>
          </w:p>
        </w:tc>
      </w:tr>
      <w:tr w:rsidR="00782935" w:rsidRPr="00782935" w14:paraId="097590C6" w14:textId="77777777" w:rsidTr="00A82922">
        <w:trPr>
          <w:trHeight w:val="126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CF2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производства,созданию условий для развития малого и среднего предпринимательства в поселениях(средства бюджетов поселений)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B2D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1FD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B83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282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959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8C2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984,7</w:t>
            </w:r>
          </w:p>
        </w:tc>
      </w:tr>
      <w:tr w:rsidR="00782935" w:rsidRPr="00782935" w14:paraId="4FB2635F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B0E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производства,созданию условий для развития малого и среднего предпринимательства в поселениях(средства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77D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537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EC8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E1B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DC9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155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984,7</w:t>
            </w:r>
          </w:p>
        </w:tc>
      </w:tr>
      <w:tr w:rsidR="00782935" w:rsidRPr="00782935" w14:paraId="55C2EAEE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10E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установления,изменения и отмены местных налогов и сборов поселения (средства бюджетов поселений)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214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EB6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87E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F58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B21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7D0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1 109,2</w:t>
            </w:r>
          </w:p>
        </w:tc>
      </w:tr>
      <w:tr w:rsidR="00782935" w:rsidRPr="00782935" w14:paraId="56C5D402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82B4" w14:textId="6C28425A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установления,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изменения и отмены местных налогов и сборов поселения 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0FD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FD9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F95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985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16F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F79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1 109,2</w:t>
            </w:r>
          </w:p>
        </w:tc>
      </w:tr>
      <w:tr w:rsidR="00782935" w:rsidRPr="00782935" w14:paraId="6D6FB786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4623" w14:textId="40E5F168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владения,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пользования и распоряжения имуществом,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находящимся в муниципальной собственности поселения(средства бюджетов поселений)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9EC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3DA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62C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D1A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A73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E7F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2 664,9</w:t>
            </w:r>
          </w:p>
        </w:tc>
      </w:tr>
      <w:tr w:rsidR="00782935" w:rsidRPr="00782935" w14:paraId="070E9F19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7E45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владения,пользования и распоряжения имуществом,находящимся в муниципальной собственности поселения(средства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212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2B1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DB3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6A6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066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286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2 664,9</w:t>
            </w:r>
          </w:p>
        </w:tc>
      </w:tr>
      <w:tr w:rsidR="00782935" w:rsidRPr="00782935" w14:paraId="7E53BAB6" w14:textId="77777777" w:rsidTr="00A82922">
        <w:trPr>
          <w:trHeight w:val="30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291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6D1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9F9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18F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26B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B93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FCB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3 187,3</w:t>
            </w:r>
          </w:p>
        </w:tc>
      </w:tr>
      <w:tr w:rsidR="00782935" w:rsidRPr="00782935" w14:paraId="192E8680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C2D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989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38B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7AE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DEA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BEF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4A5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739,3</w:t>
            </w:r>
          </w:p>
        </w:tc>
      </w:tr>
      <w:tr w:rsidR="00782935" w:rsidRPr="00782935" w14:paraId="10BC3CBF" w14:textId="77777777" w:rsidTr="00A82922">
        <w:trPr>
          <w:trHeight w:val="62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93A6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152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6EC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B56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A8E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A5D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FF3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739,3</w:t>
            </w:r>
          </w:p>
        </w:tc>
      </w:tr>
      <w:tr w:rsidR="00782935" w:rsidRPr="00782935" w14:paraId="6A209C79" w14:textId="77777777" w:rsidTr="00A82922">
        <w:trPr>
          <w:trHeight w:val="244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350B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AFA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610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3A0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513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99C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19C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2 448,0</w:t>
            </w:r>
          </w:p>
        </w:tc>
      </w:tr>
      <w:tr w:rsidR="00782935" w:rsidRPr="00782935" w14:paraId="5AE0E186" w14:textId="77777777" w:rsidTr="00A82922">
        <w:trPr>
          <w:trHeight w:val="4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CB7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513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CC0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117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BB0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EF5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9B9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2 448,0</w:t>
            </w:r>
          </w:p>
        </w:tc>
      </w:tr>
      <w:tr w:rsidR="00782935" w:rsidRPr="00782935" w14:paraId="04D1F72F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B33E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F1AC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040A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D07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AF81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DF00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D5A5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10,4</w:t>
            </w:r>
          </w:p>
        </w:tc>
      </w:tr>
      <w:tr w:rsidR="00782935" w:rsidRPr="00782935" w14:paraId="7E8FEDAB" w14:textId="77777777" w:rsidTr="00A82922">
        <w:trPr>
          <w:trHeight w:val="19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706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37A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9EE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8AB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82A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8FD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346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10,4</w:t>
            </w:r>
          </w:p>
        </w:tc>
      </w:tr>
      <w:tr w:rsidR="00782935" w:rsidRPr="00782935" w14:paraId="721A1F3C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B4A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3EE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90C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8F6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91A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6E3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220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10,4</w:t>
            </w:r>
          </w:p>
        </w:tc>
      </w:tr>
      <w:tr w:rsidR="00782935" w:rsidRPr="00782935" w14:paraId="0F682F72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2785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1AB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D2F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456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105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6D7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26E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10,4</w:t>
            </w:r>
          </w:p>
        </w:tc>
      </w:tr>
      <w:tr w:rsidR="00782935" w:rsidRPr="00782935" w14:paraId="45640AE8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EA47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72AB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F1E6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CE0F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F68E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8F03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2F5E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23 348,3</w:t>
            </w:r>
          </w:p>
        </w:tc>
      </w:tr>
      <w:tr w:rsidR="00782935" w:rsidRPr="00782935" w14:paraId="22D795F6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2E7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557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2A0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C45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95E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7EC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CF1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23 348,3</w:t>
            </w:r>
          </w:p>
        </w:tc>
      </w:tr>
      <w:tr w:rsidR="00782935" w:rsidRPr="00782935" w14:paraId="6FE3F778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B1C5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Проведение выборов в представительные органы муниципального образования и Президента РФ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D4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3D9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249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90A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F71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262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23 348,3</w:t>
            </w:r>
          </w:p>
        </w:tc>
      </w:tr>
      <w:tr w:rsidR="00782935" w:rsidRPr="00782935" w14:paraId="5399AAFE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9EAC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Проведение выборов в представительные органы муниципального образования и Президента РФ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EB7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5E2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B62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0AA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C65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ABA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8 188,3</w:t>
            </w:r>
          </w:p>
        </w:tc>
      </w:tr>
      <w:tr w:rsidR="00782935" w:rsidRPr="00782935" w14:paraId="52C25A6A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B148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Проведение выборов в представительные органы муниципального образования и Президента РФ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FD4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A31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DE4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499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742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D23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15 160,0</w:t>
            </w:r>
          </w:p>
        </w:tc>
      </w:tr>
      <w:tr w:rsidR="00782935" w:rsidRPr="00782935" w14:paraId="4EC783DC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8428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985E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43F0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1657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04BC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8753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4BB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79 167,4</w:t>
            </w:r>
          </w:p>
        </w:tc>
      </w:tr>
      <w:tr w:rsidR="00782935" w:rsidRPr="00782935" w14:paraId="3FD28A17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7B6B" w14:textId="4B9120FD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Тихвинского района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"Муниципальное имущество,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земельные ресурсы Тихвинского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925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C3C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A1E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C5D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191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03A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17,5</w:t>
            </w:r>
          </w:p>
        </w:tc>
      </w:tr>
      <w:tr w:rsidR="00782935" w:rsidRPr="00782935" w14:paraId="78641D7D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692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AE8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457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74F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05C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2E8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20C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17,5</w:t>
            </w:r>
          </w:p>
        </w:tc>
      </w:tr>
      <w:tr w:rsidR="00782935" w:rsidRPr="00782935" w14:paraId="6F769A8D" w14:textId="77777777" w:rsidTr="00A82922">
        <w:trPr>
          <w:trHeight w:val="317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2F1C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мероприятий"Проведение независимой оценки(определение рыночной стоимости)"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11D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9E8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507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0B0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A41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492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17,5</w:t>
            </w:r>
          </w:p>
        </w:tc>
      </w:tr>
      <w:tr w:rsidR="00782935" w:rsidRPr="00782935" w14:paraId="66549B03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13E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4D9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A1A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0FD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6D9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14.4.02.03141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31E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8AF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17,5</w:t>
            </w:r>
          </w:p>
        </w:tc>
      </w:tr>
      <w:tr w:rsidR="00782935" w:rsidRPr="00782935" w14:paraId="2F0AF9BA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A02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C3E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DA9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C29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7AA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14.4.02.03141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BB2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8B0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17,5</w:t>
            </w:r>
          </w:p>
        </w:tc>
      </w:tr>
      <w:tr w:rsidR="00782935" w:rsidRPr="00782935" w14:paraId="08E4CE99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2DA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851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5F6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09A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07B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6B2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5EF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2 957,6</w:t>
            </w:r>
          </w:p>
        </w:tc>
      </w:tr>
      <w:tr w:rsidR="00782935" w:rsidRPr="00782935" w14:paraId="1F1C96E9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677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670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116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1CB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8E3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D55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B89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2 957,6</w:t>
            </w:r>
          </w:p>
        </w:tc>
      </w:tr>
      <w:tr w:rsidR="00782935" w:rsidRPr="00782935" w14:paraId="53EB3822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3C1E" w14:textId="770BF4B6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"Обеспечение организации и проведения праздничных мероприятий, юбилейных и памятных дат, знаменательных событий, а также организация и проведение приема официальных лиц, участвующих в районных и общегородских мероприятиях"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0BB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238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C6C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F7A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3AA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F17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1 862,1</w:t>
            </w:r>
          </w:p>
        </w:tc>
      </w:tr>
      <w:tr w:rsidR="00782935" w:rsidRPr="00782935" w14:paraId="0AAEF769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4FD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и проведение праздничных мероприятий, юбилейных дат и памятных дат, знаменательных событий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A1C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002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8CD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088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18.4.09.03011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A0D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A0C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1 262,1</w:t>
            </w:r>
          </w:p>
        </w:tc>
      </w:tr>
      <w:tr w:rsidR="00782935" w:rsidRPr="00782935" w14:paraId="18B50BCB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405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и проведение праздничных мероприятий, юбилейных дат и памятных дат, знаменательных событий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81E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5B0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238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0C8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18.4.09.03011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F91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0E9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1 262,1</w:t>
            </w:r>
          </w:p>
        </w:tc>
      </w:tr>
      <w:tr w:rsidR="00782935" w:rsidRPr="00782935" w14:paraId="30A0D15D" w14:textId="77777777" w:rsidTr="00A82922">
        <w:trPr>
          <w:trHeight w:val="20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2E2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и проведение приёма официальных лиц, участвующих в районных и общегородских мероприятиях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86D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776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F5C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85B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18.4.09.03015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C70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041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82935" w:rsidRPr="00782935" w14:paraId="50051A57" w14:textId="77777777" w:rsidTr="00A82922">
        <w:trPr>
          <w:trHeight w:val="27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BCC5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и проведение приёма официальных лиц, участвующих в районных и общегородских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9F3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FB8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7D5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C39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18.4.09.03015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F57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6A8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782935" w:rsidRPr="00782935" w14:paraId="55BE2398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69AC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 «Организация мероприятий, направленных на поддержку гражданских инициатив»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E52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7BD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8D9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148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18.4.12.00000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180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94F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1 095,6</w:t>
            </w:r>
          </w:p>
        </w:tc>
      </w:tr>
      <w:tr w:rsidR="00782935" w:rsidRPr="00782935" w14:paraId="2F6EBDA6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6A0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Изготовление информационных материалов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EA1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098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9C4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F84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18.4.12.03013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D8D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A58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61,6</w:t>
            </w:r>
          </w:p>
        </w:tc>
      </w:tr>
      <w:tr w:rsidR="00782935" w:rsidRPr="00782935" w14:paraId="5C9E63E1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4805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Изготовление информационных материалов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C2E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F98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A9E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975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18.4.12.03013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4E2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0EF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61,6</w:t>
            </w:r>
          </w:p>
        </w:tc>
      </w:tr>
      <w:tr w:rsidR="00782935" w:rsidRPr="00782935" w14:paraId="22A4270B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91A5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и проведение торжественно-траурных мероприятий для участников Специальной Военной Операции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37C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19D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6F0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272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18.4.12.03017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B5B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716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1 034,0</w:t>
            </w:r>
          </w:p>
        </w:tc>
      </w:tr>
      <w:tr w:rsidR="00782935" w:rsidRPr="00782935" w14:paraId="1783D022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8A78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и проведение торжественно-траурных мероприятий для участников Специальной Военной Операции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DD4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FC2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6A2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720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18.4.12.03017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5D8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549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1 034,0</w:t>
            </w:r>
          </w:p>
        </w:tc>
      </w:tr>
      <w:tr w:rsidR="00782935" w:rsidRPr="00782935" w14:paraId="5EFC975D" w14:textId="77777777" w:rsidTr="00A82922">
        <w:trPr>
          <w:trHeight w:val="10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6246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DA9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BCE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982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EC8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223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CD3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7 154,4</w:t>
            </w:r>
          </w:p>
        </w:tc>
      </w:tr>
      <w:tr w:rsidR="00782935" w:rsidRPr="00782935" w14:paraId="06922992" w14:textId="77777777" w:rsidTr="00A82922">
        <w:trPr>
          <w:trHeight w:val="247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BC2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F73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D02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D26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3F3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EDC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CC6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2 841,9</w:t>
            </w:r>
          </w:p>
        </w:tc>
      </w:tr>
      <w:tr w:rsidR="00782935" w:rsidRPr="00782935" w14:paraId="35DE21EF" w14:textId="77777777" w:rsidTr="00A82922">
        <w:trPr>
          <w:trHeight w:val="18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8415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DC6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BC1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E7C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3E7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3E0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FBE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2 384,9</w:t>
            </w:r>
          </w:p>
        </w:tc>
      </w:tr>
      <w:tr w:rsidR="00782935" w:rsidRPr="00782935" w14:paraId="229F4DF3" w14:textId="77777777" w:rsidTr="00A82922">
        <w:trPr>
          <w:trHeight w:val="49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A92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73D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F92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95F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69D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3F8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8B1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457,0</w:t>
            </w:r>
          </w:p>
        </w:tc>
      </w:tr>
      <w:tr w:rsidR="00782935" w:rsidRPr="00782935" w14:paraId="47B9FEA4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267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60A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C47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3FF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34E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81.0.00.71510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63C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92F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1 500,8</w:t>
            </w:r>
          </w:p>
        </w:tc>
      </w:tr>
      <w:tr w:rsidR="00782935" w:rsidRPr="00782935" w14:paraId="74A0A1F1" w14:textId="77777777" w:rsidTr="00A82922">
        <w:trPr>
          <w:trHeight w:val="37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AB8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0F2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FC5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6F6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804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81.0.00.71510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31E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AD7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1 474,2</w:t>
            </w:r>
          </w:p>
        </w:tc>
      </w:tr>
      <w:tr w:rsidR="00782935" w:rsidRPr="00782935" w14:paraId="0497A2C1" w14:textId="77777777" w:rsidTr="00A82922">
        <w:trPr>
          <w:trHeight w:val="696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9A01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F12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486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513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33C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81.0.00.71510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2FF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B67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26,7</w:t>
            </w:r>
          </w:p>
        </w:tc>
      </w:tr>
      <w:tr w:rsidR="00782935" w:rsidRPr="00782935" w14:paraId="40CC14BC" w14:textId="77777777" w:rsidTr="00A82922">
        <w:trPr>
          <w:trHeight w:val="65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661C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092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F3D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1ED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980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81.0.00.71590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762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6FF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1 243,1</w:t>
            </w:r>
          </w:p>
        </w:tc>
      </w:tr>
      <w:tr w:rsidR="00782935" w:rsidRPr="00782935" w14:paraId="5B2F625D" w14:textId="77777777" w:rsidTr="00A82922">
        <w:trPr>
          <w:trHeight w:val="598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5034" w14:textId="1B6EDD11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(реализация полномочий)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C7E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1A9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469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790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81.0.00.71590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C70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598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1 130,1</w:t>
            </w:r>
          </w:p>
        </w:tc>
      </w:tr>
      <w:tr w:rsidR="00782935" w:rsidRPr="00782935" w14:paraId="49C0F785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6EF0" w14:textId="07239AB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CF4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5AF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7C5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0D0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81.0.00.71590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270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1A3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113,0</w:t>
            </w:r>
          </w:p>
        </w:tc>
      </w:tr>
      <w:tr w:rsidR="00782935" w:rsidRPr="00782935" w14:paraId="69B7E159" w14:textId="77777777" w:rsidTr="00A82922">
        <w:trPr>
          <w:trHeight w:val="32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95B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состояния(за счет средств областного бюджета)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472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A42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BDB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FDB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81.0.00.71760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FBB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CDA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1 568,6</w:t>
            </w:r>
          </w:p>
        </w:tc>
      </w:tr>
      <w:tr w:rsidR="00782935" w:rsidRPr="00782935" w14:paraId="730D19AF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F543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состояния(за счет средств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F4B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EC9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136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5F6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81.0.00.71760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5A6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BC5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1 568,6</w:t>
            </w:r>
          </w:p>
        </w:tc>
      </w:tr>
      <w:tr w:rsidR="00782935" w:rsidRPr="00782935" w14:paraId="45508FFF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494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238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DFD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329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A66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759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C49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69 037,9</w:t>
            </w:r>
          </w:p>
        </w:tc>
      </w:tr>
      <w:tr w:rsidR="00782935" w:rsidRPr="00782935" w14:paraId="487211E3" w14:textId="77777777" w:rsidTr="00A82922">
        <w:trPr>
          <w:trHeight w:val="188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F10B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10C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988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8B1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468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79F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D92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49 630,2</w:t>
            </w:r>
          </w:p>
        </w:tc>
      </w:tr>
      <w:tr w:rsidR="00782935" w:rsidRPr="00782935" w14:paraId="4E3FC3E4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FA4B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FE5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1DE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461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F2B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405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89B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34 504,5</w:t>
            </w:r>
          </w:p>
        </w:tc>
      </w:tr>
      <w:tr w:rsidR="00782935" w:rsidRPr="00782935" w14:paraId="0868D58D" w14:textId="77777777" w:rsidTr="00A82922">
        <w:trPr>
          <w:trHeight w:val="27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DC7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9F5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D20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701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FD2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806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D53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13 952,1</w:t>
            </w:r>
          </w:p>
        </w:tc>
      </w:tr>
      <w:tr w:rsidR="00782935" w:rsidRPr="00782935" w14:paraId="2AB03E4C" w14:textId="77777777" w:rsidTr="00A82922">
        <w:trPr>
          <w:trHeight w:val="14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2943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BB2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339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1E7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83B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7CF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F0D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1 173,6</w:t>
            </w:r>
          </w:p>
        </w:tc>
      </w:tr>
      <w:tr w:rsidR="00782935" w:rsidRPr="00782935" w14:paraId="7C650AA0" w14:textId="77777777" w:rsidTr="00A82922">
        <w:trPr>
          <w:trHeight w:val="22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C3F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учреждений,относимые на содержание ОМСУ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038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CE6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164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082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2EF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8F5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14 932,8</w:t>
            </w:r>
          </w:p>
        </w:tc>
      </w:tr>
      <w:tr w:rsidR="00782935" w:rsidRPr="00782935" w14:paraId="63EE13AF" w14:textId="77777777" w:rsidTr="00A82922">
        <w:trPr>
          <w:trHeight w:val="15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A21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учреждений,относимые на содержание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6A3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286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08D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82B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7E9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585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14 932,8</w:t>
            </w:r>
          </w:p>
        </w:tc>
      </w:tr>
      <w:tr w:rsidR="00782935" w:rsidRPr="00782935" w14:paraId="744EFE3A" w14:textId="77777777" w:rsidTr="00A82922">
        <w:trPr>
          <w:trHeight w:val="10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0A4C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Возмещение сумм,выявленных контрольными мероприятиями,штрафы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EAC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1CE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5AA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BF7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82.0.00.03460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094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BD5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20,9</w:t>
            </w:r>
          </w:p>
        </w:tc>
      </w:tr>
      <w:tr w:rsidR="00782935" w:rsidRPr="00782935" w14:paraId="049D8C45" w14:textId="77777777" w:rsidTr="00A82922">
        <w:trPr>
          <w:trHeight w:val="25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DF3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Возмещение сумм,выявленных контрольными мероприятиями,штрафы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53C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59A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02A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EBC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82.0.00.03460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129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A24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20,9</w:t>
            </w:r>
          </w:p>
        </w:tc>
      </w:tr>
      <w:tr w:rsidR="00782935" w:rsidRPr="00782935" w14:paraId="7DC68A46" w14:textId="77777777" w:rsidTr="00A82922">
        <w:trPr>
          <w:trHeight w:val="18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E8B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Оказание финансовой и материальной помощи физическим лицам,премирование по распоряжению администрации Тихвинского района из резервного фонда администрации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906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2DD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6A3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D8E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82.0.00.03530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0BF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404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20,3</w:t>
            </w:r>
          </w:p>
        </w:tc>
      </w:tr>
      <w:tr w:rsidR="00782935" w:rsidRPr="00782935" w14:paraId="18860A79" w14:textId="77777777" w:rsidTr="00A82922">
        <w:trPr>
          <w:trHeight w:val="48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94C4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Оказание финансовой и материальной помощи физическим лицам,премирование по распоряжению администрации Тихвинского района из резервного фонда администрации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0E6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42A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502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73D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82.0.00.03530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7F4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EE7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20,3</w:t>
            </w:r>
          </w:p>
        </w:tc>
      </w:tr>
      <w:tr w:rsidR="00782935" w:rsidRPr="00782935" w14:paraId="0576B969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717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Управление муниципальным имуществом казны(НДС с продажи имущества казны)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B95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2EC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388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2BC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224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D5B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82935" w:rsidRPr="00782935" w14:paraId="70AC1805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A7D8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Управление муниципальным имуществом казны(НДС с продажи имущества казны)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D3E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FA0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236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DA5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5D5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523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82935" w:rsidRPr="00782935" w14:paraId="1DC00DBB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75B3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Приобретение, ремонт, содержание и техническое обслуживание имущества, находящегося в казне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0D7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A73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C56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395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A38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8C0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195,0</w:t>
            </w:r>
          </w:p>
        </w:tc>
      </w:tr>
      <w:tr w:rsidR="00782935" w:rsidRPr="00782935" w14:paraId="47468E99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74A8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Приобретение, ремонт, содержание и техническое обслуживание имущества, находящегося в казне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33E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4F0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E5B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327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D37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E90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195,0</w:t>
            </w:r>
          </w:p>
        </w:tc>
      </w:tr>
      <w:tr w:rsidR="00782935" w:rsidRPr="00782935" w14:paraId="77CFA11D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5793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Членские взносы в организации, союзы, ассоциации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93F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5F3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FEE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691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5F4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5BB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486,0</w:t>
            </w:r>
          </w:p>
        </w:tc>
      </w:tr>
      <w:tr w:rsidR="00782935" w:rsidRPr="00782935" w14:paraId="196320A5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C566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Членские взносы в организации, союзы, ассоциации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E19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9B0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0DE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0C8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38D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408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486,0</w:t>
            </w:r>
          </w:p>
        </w:tc>
      </w:tr>
      <w:tr w:rsidR="00782935" w:rsidRPr="00782935" w14:paraId="5003B38F" w14:textId="77777777" w:rsidTr="00A82922">
        <w:trPr>
          <w:trHeight w:val="10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19B5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FE5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EAF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77F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489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82.0.00.71590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D1B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610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3 752,8</w:t>
            </w:r>
          </w:p>
        </w:tc>
      </w:tr>
      <w:tr w:rsidR="00782935" w:rsidRPr="00782935" w14:paraId="707FF008" w14:textId="77777777" w:rsidTr="00A82922">
        <w:trPr>
          <w:trHeight w:val="25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67E4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61B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1CD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897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BC3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82.0.00.71590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CBA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4DB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3 752,8</w:t>
            </w:r>
          </w:p>
        </w:tc>
      </w:tr>
      <w:tr w:rsidR="00782935" w:rsidRPr="00782935" w14:paraId="32D4AAD4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4D00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00FE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0431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7F33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B899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7CBA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DFC9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21 059,4</w:t>
            </w:r>
          </w:p>
        </w:tc>
      </w:tr>
      <w:tr w:rsidR="00782935" w:rsidRPr="00782935" w14:paraId="601D25F2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6607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DA4E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D247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D5DF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8AF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7C4B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384B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323,4</w:t>
            </w:r>
          </w:p>
        </w:tc>
      </w:tr>
      <w:tr w:rsidR="00782935" w:rsidRPr="00782935" w14:paraId="410E7E7B" w14:textId="77777777" w:rsidTr="00A82922">
        <w:trPr>
          <w:trHeight w:val="94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9831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837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3DA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46E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81C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C7E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5C8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323,4</w:t>
            </w:r>
          </w:p>
        </w:tc>
      </w:tr>
      <w:tr w:rsidR="00782935" w:rsidRPr="00782935" w14:paraId="731E9395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048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AD8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DEA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894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300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0C8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7EC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323,4</w:t>
            </w:r>
          </w:p>
        </w:tc>
      </w:tr>
      <w:tr w:rsidR="00782935" w:rsidRPr="00782935" w14:paraId="0087DA2A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C0D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мероприятий"Мобилизационная подготовка"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340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DF7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C50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6D7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4D5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14C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320,9</w:t>
            </w:r>
          </w:p>
        </w:tc>
      </w:tr>
      <w:tr w:rsidR="00782935" w:rsidRPr="00782935" w14:paraId="7AC91048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324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Приобретение методических материалов по МО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CB4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57C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2F7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83F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09.4.02.03916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2F8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B43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782935" w:rsidRPr="00782935" w14:paraId="49487DC4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99B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Приобретение методических материалов по МО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AE6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B1D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215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65E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09.4.02.03916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C0C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9FA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782935" w:rsidRPr="00782935" w14:paraId="64C8FE14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A29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мероприятий по мобилизационной подготовке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70C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CBD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0F1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542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09.4.02.03926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31B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E3C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318,4</w:t>
            </w:r>
          </w:p>
        </w:tc>
      </w:tr>
      <w:tr w:rsidR="00782935" w:rsidRPr="00782935" w14:paraId="49A6AAA4" w14:textId="77777777" w:rsidTr="00A82922">
        <w:trPr>
          <w:trHeight w:val="21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406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мероприятий по мобилизационной подготовке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670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8F8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092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189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09.4.02.03926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9F7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467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318,4</w:t>
            </w:r>
          </w:p>
        </w:tc>
      </w:tr>
      <w:tr w:rsidR="00782935" w:rsidRPr="00782935" w14:paraId="77F5274D" w14:textId="77777777" w:rsidTr="00A82922">
        <w:trPr>
          <w:trHeight w:val="9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2FF2" w14:textId="11A059BC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"Гражданская оборона"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0CA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AC1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F21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F5A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436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DAC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782935" w:rsidRPr="00782935" w14:paraId="1CAA6502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9B41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Приобретение методических материалов по гражданской обороне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BDD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C7E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F13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8DF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09.4.03.03917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258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96D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782935" w:rsidRPr="00782935" w14:paraId="5C70C1D2" w14:textId="77777777" w:rsidTr="00A82922">
        <w:trPr>
          <w:trHeight w:val="10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BBB1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Приобретение методических материалов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577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FB6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2E0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ADC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09.4.03.03917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C90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ABF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782935" w:rsidRPr="00782935" w14:paraId="64D98E34" w14:textId="77777777" w:rsidTr="00A82922">
        <w:trPr>
          <w:trHeight w:val="9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8DB2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E1E5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EE5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C1B6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61F9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54DE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8018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1 115,0</w:t>
            </w:r>
          </w:p>
        </w:tc>
      </w:tr>
      <w:tr w:rsidR="00782935" w:rsidRPr="00782935" w14:paraId="477C39F1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42F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1B6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38A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EF8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08F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67D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457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1 115,0</w:t>
            </w:r>
          </w:p>
        </w:tc>
      </w:tr>
      <w:tr w:rsidR="00782935" w:rsidRPr="00782935" w14:paraId="2A44AC64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A606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F4F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92A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185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C5F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C68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50F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1 115,0</w:t>
            </w:r>
          </w:p>
        </w:tc>
      </w:tr>
      <w:tr w:rsidR="00782935" w:rsidRPr="00782935" w14:paraId="45DE0104" w14:textId="77777777" w:rsidTr="00A82922">
        <w:trPr>
          <w:trHeight w:val="387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4D4C" w14:textId="72D856B6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"Предупреждение чрезвычайных ситуаций на территории Тихвинского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35B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ECB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114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01D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9E0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F42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1 115,0</w:t>
            </w:r>
          </w:p>
        </w:tc>
      </w:tr>
      <w:tr w:rsidR="00782935" w:rsidRPr="00782935" w14:paraId="1B1FBC19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BF81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Обустройство оконечных средств местной системы оповещения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BBE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CF6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777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C9E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09.4.01.03918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5DB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2BE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838,5</w:t>
            </w:r>
          </w:p>
        </w:tc>
      </w:tr>
      <w:tr w:rsidR="00782935" w:rsidRPr="00782935" w14:paraId="7DC4324A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C0C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Обустройство оконечных средств местной системы оповещения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81B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26D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127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A78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09.4.01.03918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3A9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58D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838,5</w:t>
            </w:r>
          </w:p>
        </w:tc>
      </w:tr>
      <w:tr w:rsidR="00782935" w:rsidRPr="00782935" w14:paraId="59097296" w14:textId="77777777" w:rsidTr="00A82922">
        <w:trPr>
          <w:trHeight w:val="20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3EC3" w14:textId="1C625652" w:rsidR="00782935" w:rsidRPr="00782935" w:rsidRDefault="00A82922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Обучение, повышение</w:t>
            </w:r>
            <w:r w:rsidR="00782935" w:rsidRPr="00782935">
              <w:rPr>
                <w:color w:val="000000"/>
                <w:sz w:val="18"/>
                <w:szCs w:val="18"/>
              </w:rPr>
              <w:t xml:space="preserve"> уровня квалификации </w:t>
            </w:r>
            <w:r w:rsidRPr="00782935">
              <w:rPr>
                <w:color w:val="000000"/>
                <w:sz w:val="18"/>
                <w:szCs w:val="18"/>
              </w:rPr>
              <w:t>специалистов, руководящего</w:t>
            </w:r>
            <w:r w:rsidR="00782935" w:rsidRPr="00782935">
              <w:rPr>
                <w:color w:val="000000"/>
                <w:sz w:val="18"/>
                <w:szCs w:val="18"/>
              </w:rPr>
              <w:t xml:space="preserve"> состава администрации Тихвинского района по вопросам ГО,ЧС и ПБ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9EA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129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DAB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80F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09.4.01.03919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FE5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262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82935" w:rsidRPr="00782935" w14:paraId="6C90D1F9" w14:textId="77777777" w:rsidTr="00A82922">
        <w:trPr>
          <w:trHeight w:val="13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D6C2" w14:textId="5F57C851" w:rsidR="00782935" w:rsidRPr="00782935" w:rsidRDefault="00A82922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Обучение, повышение</w:t>
            </w:r>
            <w:r w:rsidR="00782935" w:rsidRPr="00782935">
              <w:rPr>
                <w:color w:val="000000"/>
                <w:sz w:val="18"/>
                <w:szCs w:val="18"/>
              </w:rPr>
              <w:t xml:space="preserve"> уровня квалификации </w:t>
            </w:r>
            <w:r w:rsidRPr="00782935">
              <w:rPr>
                <w:color w:val="000000"/>
                <w:sz w:val="18"/>
                <w:szCs w:val="18"/>
              </w:rPr>
              <w:t>специалистов, руководящего</w:t>
            </w:r>
            <w:r w:rsidR="00782935" w:rsidRPr="00782935">
              <w:rPr>
                <w:color w:val="000000"/>
                <w:sz w:val="18"/>
                <w:szCs w:val="18"/>
              </w:rPr>
              <w:t xml:space="preserve"> состава администрации Тихвинского района по вопросам ГО,ЧС и ПБ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AA6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96F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7D5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276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09.4.01.03919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C93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60E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82935" w:rsidRPr="00782935" w14:paraId="66A93615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1F3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Предоставление каналов связи с оконечными устройствами местной системы оповещения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42A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ABD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AF7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652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09.4.01.03920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C1B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4BD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161,5</w:t>
            </w:r>
          </w:p>
        </w:tc>
      </w:tr>
      <w:tr w:rsidR="00782935" w:rsidRPr="00782935" w14:paraId="7A6CFA5C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A7E3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Предоставление каналов связи с оконечными устройствами местной системы оповещения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644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46E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9B2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160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09.4.01.03920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110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883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161,5</w:t>
            </w:r>
          </w:p>
        </w:tc>
      </w:tr>
      <w:tr w:rsidR="00782935" w:rsidRPr="00782935" w14:paraId="42D4690F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98A1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Формирование резерва материальных ресурсов для ликвидации ЧС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200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31B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278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65C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09.4.01.03927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EB3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779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782935" w:rsidRPr="00782935" w14:paraId="4EB19BC3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4494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Формирование резерва материальных ресурсов для ликвидации ЧС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E3B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D5C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941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9A1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09.4.01.03927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EBA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4A9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782935" w:rsidRPr="00782935" w14:paraId="500549D6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6727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F871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E683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F2CD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79B1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3F4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BD8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19 621,1</w:t>
            </w:r>
          </w:p>
        </w:tc>
      </w:tr>
      <w:tr w:rsidR="00782935" w:rsidRPr="00782935" w14:paraId="5D6A4DD2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791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870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1A6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8DA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138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260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7C2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15 122,8</w:t>
            </w:r>
          </w:p>
        </w:tc>
      </w:tr>
      <w:tr w:rsidR="00782935" w:rsidRPr="00782935" w14:paraId="743F26EE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597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09F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E7E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51F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9B3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898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F5D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15 122,8</w:t>
            </w:r>
          </w:p>
        </w:tc>
      </w:tr>
      <w:tr w:rsidR="00782935" w:rsidRPr="00782935" w14:paraId="364C476B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6D80" w14:textId="328C3EFE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 xml:space="preserve">"Профилактика правонарушений, </w:t>
            </w:r>
            <w:r w:rsidR="00A82922" w:rsidRPr="00782935">
              <w:rPr>
                <w:color w:val="000000"/>
                <w:sz w:val="18"/>
                <w:szCs w:val="18"/>
              </w:rPr>
              <w:t>терроризма, экстремизма</w:t>
            </w:r>
            <w:r w:rsidRPr="00782935">
              <w:rPr>
                <w:color w:val="000000"/>
                <w:sz w:val="18"/>
                <w:szCs w:val="18"/>
              </w:rPr>
              <w:t xml:space="preserve"> на территории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96D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EA6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8CA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3DA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09.4.04.00000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2AD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5C7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15 122,8</w:t>
            </w:r>
          </w:p>
        </w:tc>
      </w:tr>
      <w:tr w:rsidR="00782935" w:rsidRPr="00782935" w14:paraId="1B9121FB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A67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Приобретение методических материалов по профилактике правонарушений и преступлений терроризма и экстремизма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1D5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2F6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6C7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BF7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09.4.04.03921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14B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CFC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82935" w:rsidRPr="00782935" w14:paraId="648732AD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4B0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Приобретение методических материалов по профилактике правонарушений и преступлений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829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D16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D0C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42C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09.4.04.03921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D0B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A86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82935" w:rsidRPr="00782935" w14:paraId="024891BC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FF4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Содержание дежурно- диспетчерского персонала ЕДДС Тихвинского района и АПК "Безопасный город"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617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E27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96F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398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09.4.04.03922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02A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6CA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9 884,0</w:t>
            </w:r>
          </w:p>
        </w:tc>
      </w:tr>
      <w:tr w:rsidR="00782935" w:rsidRPr="00782935" w14:paraId="35F41066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7DF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Содержание дежурно- диспетчерского персонала ЕДДС Тихвинского района и АПК "Безопасный город"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333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72F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1B9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4FB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09.4.04.03922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1F1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4F4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9 884,0</w:t>
            </w:r>
          </w:p>
        </w:tc>
      </w:tr>
      <w:tr w:rsidR="00782935" w:rsidRPr="00782935" w14:paraId="270D6842" w14:textId="77777777" w:rsidTr="00A82922">
        <w:trPr>
          <w:trHeight w:val="16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DA9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МУ"ЦАХО"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B6C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4F4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201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FEE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09.4.04.03923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F1B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4D4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1 303,1</w:t>
            </w:r>
          </w:p>
        </w:tc>
      </w:tr>
      <w:tr w:rsidR="00782935" w:rsidRPr="00782935" w14:paraId="460304D3" w14:textId="77777777" w:rsidTr="00A82922">
        <w:trPr>
          <w:trHeight w:val="487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764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МУ"ЦАХО"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6F5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4B9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46D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3FA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09.4.04.03923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0DC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E9E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327,2</w:t>
            </w:r>
          </w:p>
        </w:tc>
      </w:tr>
      <w:tr w:rsidR="00782935" w:rsidRPr="00782935" w14:paraId="69C5759E" w14:textId="77777777" w:rsidTr="00A82922">
        <w:trPr>
          <w:trHeight w:val="33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EC9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МУ"ЦАХО"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4F5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ABC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7A2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54D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09.4.04.03923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00C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181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975,9</w:t>
            </w:r>
          </w:p>
        </w:tc>
      </w:tr>
      <w:tr w:rsidR="00782935" w:rsidRPr="00782935" w14:paraId="53E0D93B" w14:textId="77777777" w:rsidTr="00A82922">
        <w:trPr>
          <w:trHeight w:val="29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1799" w14:textId="0F619DB1" w:rsidR="00782935" w:rsidRPr="00782935" w:rsidRDefault="00A82922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Эксплуатация, техническое</w:t>
            </w:r>
            <w:r w:rsidR="00782935" w:rsidRPr="00782935">
              <w:rPr>
                <w:color w:val="000000"/>
                <w:sz w:val="18"/>
                <w:szCs w:val="18"/>
              </w:rPr>
              <w:t xml:space="preserve"> обслуживание и развитие компонентов системы АПК"Безопасный город"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235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D95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465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0A2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09.4.04.03924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F54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45F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3 925,7</w:t>
            </w:r>
          </w:p>
        </w:tc>
      </w:tr>
      <w:tr w:rsidR="00782935" w:rsidRPr="00782935" w14:paraId="6F2D63A6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A01F" w14:textId="63180A32" w:rsidR="00782935" w:rsidRPr="00782935" w:rsidRDefault="00A82922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Эксплуатация, техническое</w:t>
            </w:r>
            <w:r w:rsidR="00782935" w:rsidRPr="00782935">
              <w:rPr>
                <w:color w:val="000000"/>
                <w:sz w:val="18"/>
                <w:szCs w:val="18"/>
              </w:rPr>
              <w:t xml:space="preserve"> обслуживание и развитие компонентов системы АПК"Безопасный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B07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5C3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80D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9FE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09.4.04.03924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90A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220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3 925,7</w:t>
            </w:r>
          </w:p>
        </w:tc>
      </w:tr>
      <w:tr w:rsidR="00782935" w:rsidRPr="00782935" w14:paraId="426EBB86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C23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0CB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22D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717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F13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8E4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CAF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4 498,3</w:t>
            </w:r>
          </w:p>
        </w:tc>
      </w:tr>
      <w:tr w:rsidR="00782935" w:rsidRPr="00782935" w14:paraId="7ADC971E" w14:textId="77777777" w:rsidTr="00A82922">
        <w:trPr>
          <w:trHeight w:val="17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CDE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23E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A20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4D0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AE8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81.0.00.71330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589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9A1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3 384,8</w:t>
            </w:r>
          </w:p>
        </w:tc>
      </w:tr>
      <w:tr w:rsidR="00782935" w:rsidRPr="00782935" w14:paraId="4951BA92" w14:textId="77777777" w:rsidTr="00A82922">
        <w:trPr>
          <w:trHeight w:val="75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53BB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144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146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608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DC0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81.0.00.71330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FEB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589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3 228,4</w:t>
            </w:r>
          </w:p>
        </w:tc>
      </w:tr>
      <w:tr w:rsidR="00782935" w:rsidRPr="00782935" w14:paraId="76199112" w14:textId="77777777" w:rsidTr="00A82922">
        <w:trPr>
          <w:trHeight w:val="587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472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AF3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96D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B49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A95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81.0.00.71330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806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4EA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156,4</w:t>
            </w:r>
          </w:p>
        </w:tc>
      </w:tr>
      <w:tr w:rsidR="00782935" w:rsidRPr="00782935" w14:paraId="123D18A1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62D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A86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F49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62A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68F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D71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882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1 113,5</w:t>
            </w:r>
          </w:p>
        </w:tc>
      </w:tr>
      <w:tr w:rsidR="00782935" w:rsidRPr="00782935" w14:paraId="571F7211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A3F1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2B0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29D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305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2A6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8EB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94C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1 053,7</w:t>
            </w:r>
          </w:p>
        </w:tc>
      </w:tr>
      <w:tr w:rsidR="00782935" w:rsidRPr="00782935" w14:paraId="0CD8EC7A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EC6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6A1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98A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086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00B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D67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EA8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59,8</w:t>
            </w:r>
          </w:p>
        </w:tc>
      </w:tr>
      <w:tr w:rsidR="00782935" w:rsidRPr="00782935" w14:paraId="3D9AB66D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ABBB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139A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DFB9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A1CF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67BB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2921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B9AA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92 287,8</w:t>
            </w:r>
          </w:p>
        </w:tc>
      </w:tr>
      <w:tr w:rsidR="00782935" w:rsidRPr="00782935" w14:paraId="268C3F8A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47BD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1D31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9A46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2F1E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7ADF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A935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3B2F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7 496,7</w:t>
            </w:r>
          </w:p>
        </w:tc>
      </w:tr>
      <w:tr w:rsidR="00782935" w:rsidRPr="00782935" w14:paraId="79622221" w14:textId="77777777" w:rsidTr="00A82922">
        <w:trPr>
          <w:trHeight w:val="257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4A13" w14:textId="761BE02A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сельского хозяйства Тихвинского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BCE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C97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315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E9E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6DE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FE0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5 801,7</w:t>
            </w:r>
          </w:p>
        </w:tc>
      </w:tr>
      <w:tr w:rsidR="00782935" w:rsidRPr="00782935" w14:paraId="6E1B0DC7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47D8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0D0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6E9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3EB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BE8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292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030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5 801,7</w:t>
            </w:r>
          </w:p>
        </w:tc>
      </w:tr>
      <w:tr w:rsidR="00782935" w:rsidRPr="00782935" w14:paraId="09E050AE" w14:textId="77777777" w:rsidTr="00A82922">
        <w:trPr>
          <w:trHeight w:val="152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831B" w14:textId="7B5BF552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"Поддержка развития агропромышленного комплекса Тихвинского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675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62B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806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210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C33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A9A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5 801,7</w:t>
            </w:r>
          </w:p>
        </w:tc>
      </w:tr>
      <w:tr w:rsidR="00782935" w:rsidRPr="00782935" w14:paraId="237FDE04" w14:textId="77777777" w:rsidTr="00A82922">
        <w:trPr>
          <w:trHeight w:val="9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CA8B" w14:textId="70672289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 xml:space="preserve">Проведение сельскохозяйственных </w:t>
            </w:r>
            <w:r w:rsidR="00A82922" w:rsidRPr="00782935">
              <w:rPr>
                <w:color w:val="000000"/>
                <w:sz w:val="18"/>
                <w:szCs w:val="18"/>
              </w:rPr>
              <w:t>ярмарок, профессионального</w:t>
            </w:r>
            <w:r w:rsidRPr="00782935">
              <w:rPr>
                <w:color w:val="000000"/>
                <w:sz w:val="18"/>
                <w:szCs w:val="18"/>
              </w:rPr>
              <w:t xml:space="preserve"> праздника работников сельского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448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0AC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2C3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1A9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07.4.01.03704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9F1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666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220,0</w:t>
            </w:r>
          </w:p>
        </w:tc>
      </w:tr>
      <w:tr w:rsidR="00782935" w:rsidRPr="00782935" w14:paraId="58DBB1FB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0356" w14:textId="60611C4C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 xml:space="preserve">Проведение сельскохозяйственных </w:t>
            </w:r>
            <w:r w:rsidR="00A82922" w:rsidRPr="00782935">
              <w:rPr>
                <w:color w:val="000000"/>
                <w:sz w:val="18"/>
                <w:szCs w:val="18"/>
              </w:rPr>
              <w:t>ярмарок, профессионального</w:t>
            </w:r>
            <w:r w:rsidRPr="00782935">
              <w:rPr>
                <w:color w:val="000000"/>
                <w:sz w:val="18"/>
                <w:szCs w:val="18"/>
              </w:rPr>
              <w:t xml:space="preserve"> праздника работников сельского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E9C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95D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668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0CB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07.4.01.03704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300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5AA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220,0</w:t>
            </w:r>
          </w:p>
        </w:tc>
      </w:tr>
      <w:tr w:rsidR="00782935" w:rsidRPr="00782935" w14:paraId="5F50C324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DBEC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Поддержка малых форм хозяйствования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E29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D6C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904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A13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07.4.01.20703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A23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70B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782935" w:rsidRPr="00782935" w14:paraId="42A97F40" w14:textId="77777777" w:rsidTr="00A82922">
        <w:trPr>
          <w:trHeight w:val="7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3756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Поддержка малых форм хозяйствования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B05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BC9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FB9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F72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07.4.01.20703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63E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C0F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782935" w:rsidRPr="00782935" w14:paraId="61F1D06E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A3D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Стимулирование производства сельскохозяйственной продукции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ACD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AAF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E2A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21F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07.4.01.20710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D4A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CEE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4 460,0</w:t>
            </w:r>
          </w:p>
        </w:tc>
      </w:tr>
      <w:tr w:rsidR="00782935" w:rsidRPr="00782935" w14:paraId="66E96A94" w14:textId="77777777" w:rsidTr="00A82922">
        <w:trPr>
          <w:trHeight w:val="74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07B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Стимулирование производства сельскохозяйственной продукции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E08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B44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CC9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3FF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07.4.01.20710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783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AFA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4 460,0</w:t>
            </w:r>
          </w:p>
        </w:tc>
      </w:tr>
      <w:tr w:rsidR="00782935" w:rsidRPr="00782935" w14:paraId="647353CB" w14:textId="77777777" w:rsidTr="00A82922">
        <w:trPr>
          <w:trHeight w:val="15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957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FC8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614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83A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EFB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07.4.01.71030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388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B48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571,7</w:t>
            </w:r>
          </w:p>
        </w:tc>
      </w:tr>
      <w:tr w:rsidR="00782935" w:rsidRPr="00782935" w14:paraId="56E0E152" w14:textId="77777777" w:rsidTr="00A82922">
        <w:trPr>
          <w:trHeight w:val="537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6DDC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65F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94C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DDF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9C6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07.4.01.71030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154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458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571,7</w:t>
            </w:r>
          </w:p>
        </w:tc>
      </w:tr>
      <w:tr w:rsidR="00782935" w:rsidRPr="00782935" w14:paraId="705B0D4D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FE01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1F7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ED6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363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41C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996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12E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1 695,0</w:t>
            </w:r>
          </w:p>
        </w:tc>
      </w:tr>
      <w:tr w:rsidR="00782935" w:rsidRPr="00782935" w14:paraId="5D25559E" w14:textId="77777777" w:rsidTr="00A82922">
        <w:trPr>
          <w:trHeight w:val="26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4678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616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975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C62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FFC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81.0.00.71030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D92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48B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1 695,0</w:t>
            </w:r>
          </w:p>
        </w:tc>
      </w:tr>
      <w:tr w:rsidR="00782935" w:rsidRPr="00782935" w14:paraId="5112E67D" w14:textId="77777777" w:rsidTr="00A82922">
        <w:trPr>
          <w:trHeight w:val="416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6DE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340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DD9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7BF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C2D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81.0.00.71030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6AD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33F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1 422,5</w:t>
            </w:r>
          </w:p>
        </w:tc>
      </w:tr>
      <w:tr w:rsidR="00782935" w:rsidRPr="00782935" w14:paraId="7E458BDA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202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453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849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138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57D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81.0.00.71030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E01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B33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272,5</w:t>
            </w:r>
          </w:p>
        </w:tc>
      </w:tr>
      <w:tr w:rsidR="00782935" w:rsidRPr="00782935" w14:paraId="11C38823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1BA3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165A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683E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DB9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9A6D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2363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53FE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53 028,0</w:t>
            </w:r>
          </w:p>
        </w:tc>
      </w:tr>
      <w:tr w:rsidR="00782935" w:rsidRPr="00782935" w14:paraId="2F686AF7" w14:textId="77777777" w:rsidTr="00A82922">
        <w:trPr>
          <w:trHeight w:val="18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6A9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 "Организация транспортного обслуживания населения Тихвинского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5F2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206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E2F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E58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ACE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08D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53 028,0</w:t>
            </w:r>
          </w:p>
        </w:tc>
      </w:tr>
      <w:tr w:rsidR="00782935" w:rsidRPr="00782935" w14:paraId="0345C2C2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62B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F04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BFE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51F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686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20.4.00.00000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A13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83F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53 028,0</w:t>
            </w:r>
          </w:p>
        </w:tc>
      </w:tr>
      <w:tr w:rsidR="00782935" w:rsidRPr="00782935" w14:paraId="7C626ABF" w14:textId="77777777" w:rsidTr="00A82922">
        <w:trPr>
          <w:trHeight w:val="198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3AE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 "Организация транспортного обслуживания населения Тихвинского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ADF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47C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962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2F7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20.4.01.00000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6F4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D33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53 028,0</w:t>
            </w:r>
          </w:p>
        </w:tc>
      </w:tr>
      <w:tr w:rsidR="00782935" w:rsidRPr="00782935" w14:paraId="214B36D3" w14:textId="77777777" w:rsidTr="00A82922">
        <w:trPr>
          <w:trHeight w:val="188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0A8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Работы,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177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E0F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C6F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AE9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20.4.01.03205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29D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7D3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53 028,0</w:t>
            </w:r>
          </w:p>
        </w:tc>
      </w:tr>
      <w:tr w:rsidR="00782935" w:rsidRPr="00782935" w14:paraId="1329EBE2" w14:textId="77777777" w:rsidTr="00A82922">
        <w:trPr>
          <w:trHeight w:val="34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F393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Работы,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2DB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7AC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1D9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539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20.4.01.03205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854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D29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29 341,6</w:t>
            </w:r>
          </w:p>
        </w:tc>
      </w:tr>
      <w:tr w:rsidR="00782935" w:rsidRPr="00782935" w14:paraId="6CF7C736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EAA8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Работы,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19A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07B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CE7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CD6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20.4.01.03205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B86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7A7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23 686,4</w:t>
            </w:r>
          </w:p>
        </w:tc>
      </w:tr>
      <w:tr w:rsidR="00782935" w:rsidRPr="00782935" w14:paraId="63BE97D8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672A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9C8A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0B5C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AF3A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FFA3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F991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F1FD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26 236,9</w:t>
            </w:r>
          </w:p>
        </w:tc>
      </w:tr>
      <w:tr w:rsidR="00782935" w:rsidRPr="00782935" w14:paraId="3000E1F4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2B83" w14:textId="76CAAC81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"Развитие сети автомобильных дорог Тихвинского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059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A39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85A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976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441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4C9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26 236,9</w:t>
            </w:r>
          </w:p>
        </w:tc>
      </w:tr>
      <w:tr w:rsidR="00782935" w:rsidRPr="00782935" w14:paraId="534348B1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2A7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663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E71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A11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ADE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4A2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D97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26 236,9</w:t>
            </w:r>
          </w:p>
        </w:tc>
      </w:tr>
      <w:tr w:rsidR="00782935" w:rsidRPr="00782935" w14:paraId="44CDCDA4" w14:textId="77777777" w:rsidTr="00A82922">
        <w:trPr>
          <w:trHeight w:val="29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96C0" w14:textId="0422A163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"Поддержание существующей сети дорог Тихвинского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258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ADD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1BD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FD0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651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F1E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26 236,9</w:t>
            </w:r>
          </w:p>
        </w:tc>
      </w:tr>
      <w:tr w:rsidR="00782935" w:rsidRPr="00782935" w14:paraId="0F138D94" w14:textId="77777777" w:rsidTr="00A82922">
        <w:trPr>
          <w:trHeight w:val="128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EEF6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19C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9D6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0AE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40F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13.4.01.03131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0F4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5A8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4 761,0</w:t>
            </w:r>
          </w:p>
        </w:tc>
      </w:tr>
      <w:tr w:rsidR="00782935" w:rsidRPr="00782935" w14:paraId="31049637" w14:textId="77777777" w:rsidTr="00A82922">
        <w:trPr>
          <w:trHeight w:val="217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2D45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AD5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FDC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C25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5D0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13.4.01.03131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2AA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9F8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4 761,0</w:t>
            </w:r>
          </w:p>
        </w:tc>
      </w:tr>
      <w:tr w:rsidR="00782935" w:rsidRPr="00782935" w14:paraId="18E6B082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9573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0B9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274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A7B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E84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13.4.01.03132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91E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88F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15 976,0</w:t>
            </w:r>
          </w:p>
        </w:tc>
      </w:tr>
      <w:tr w:rsidR="00782935" w:rsidRPr="00782935" w14:paraId="2CDD9C4C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2DD6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627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563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CC8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5E1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13.4.01.03132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2B9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39E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15 976,0</w:t>
            </w:r>
          </w:p>
        </w:tc>
      </w:tr>
      <w:tr w:rsidR="00782935" w:rsidRPr="00782935" w14:paraId="321D04CE" w14:textId="77777777" w:rsidTr="00A82922">
        <w:trPr>
          <w:trHeight w:val="734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DE4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65B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1D7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F4A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D09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13.4.01.60910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A5C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54A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5 500,0</w:t>
            </w:r>
          </w:p>
        </w:tc>
      </w:tr>
      <w:tr w:rsidR="00782935" w:rsidRPr="00782935" w14:paraId="16321942" w14:textId="77777777" w:rsidTr="00A82922">
        <w:trPr>
          <w:trHeight w:val="46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1DD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(Межбюджетные трансферты)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942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735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3AD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CFE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13.4.01.60910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9DB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569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5 500,0</w:t>
            </w:r>
          </w:p>
        </w:tc>
      </w:tr>
      <w:tr w:rsidR="00782935" w:rsidRPr="00782935" w14:paraId="2636708B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B718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DD7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546D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B6AA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3BCC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E91B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B581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5 536,2</w:t>
            </w:r>
          </w:p>
        </w:tc>
      </w:tr>
      <w:tr w:rsidR="00782935" w:rsidRPr="00782935" w14:paraId="1129D9D4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3EB8" w14:textId="62E29334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"Стимулирование экономической активности Тихвинского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D17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8E8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0DB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E73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281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5D7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3 020,6</w:t>
            </w:r>
          </w:p>
        </w:tc>
      </w:tr>
      <w:tr w:rsidR="00782935" w:rsidRPr="00782935" w14:paraId="22FC01D1" w14:textId="77777777" w:rsidTr="00A82922">
        <w:trPr>
          <w:trHeight w:val="147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640C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E58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EBE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7C1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7EA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E57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E80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3 020,6</w:t>
            </w:r>
          </w:p>
        </w:tc>
      </w:tr>
      <w:tr w:rsidR="00782935" w:rsidRPr="00782935" w14:paraId="04F7B9DA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74AD" w14:textId="3D7DFFA4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"Совершенствование системы стратегического управления социально-экономическим развитием Тихвинского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DF8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56D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C43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FFE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F23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246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254,6</w:t>
            </w:r>
          </w:p>
        </w:tc>
      </w:tr>
      <w:tr w:rsidR="00782935" w:rsidRPr="00782935" w14:paraId="02471307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8D87" w14:textId="4D50D7B8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 xml:space="preserve">Субсидии НКО на финансовое обеспечение или возмещение </w:t>
            </w:r>
            <w:r w:rsidR="00A82922" w:rsidRPr="00782935">
              <w:rPr>
                <w:color w:val="000000"/>
                <w:sz w:val="18"/>
                <w:szCs w:val="18"/>
              </w:rPr>
              <w:t>затрат, связанных</w:t>
            </w:r>
            <w:r w:rsidRPr="00782935">
              <w:rPr>
                <w:color w:val="000000"/>
                <w:sz w:val="18"/>
                <w:szCs w:val="18"/>
              </w:rPr>
              <w:t xml:space="preserve"> с выполнение работ,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услуг по проведению сбора информации об объемах потребительского рынка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49C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8FE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CD5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160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10.4.01.74490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4CA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7B2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254,6</w:t>
            </w:r>
          </w:p>
        </w:tc>
      </w:tr>
      <w:tr w:rsidR="00782935" w:rsidRPr="00782935" w14:paraId="03824836" w14:textId="77777777" w:rsidTr="00A82922">
        <w:trPr>
          <w:trHeight w:val="37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A4C4" w14:textId="460C2AFF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Субсидии НКО на финансовое обеспечение или возмещение затрат,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связанных с выполнение работ,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услуг по проведению сбора информации об объемах потребительского рынка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005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0F2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58C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D60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10.4.01.74490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E7E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00C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254,6</w:t>
            </w:r>
          </w:p>
        </w:tc>
      </w:tr>
      <w:tr w:rsidR="00782935" w:rsidRPr="00782935" w14:paraId="13B21A68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F03F" w14:textId="5BDA44C3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"Субсидии на софинансирование, в рамках муниципальной программы, поддержки и развития субъектов малого и среднего предпринимательства, мероприятия по поддержке субъектов малого предпринимательства на организацию предпринимательской деятельности"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764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6AD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D35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754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B3D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9F9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1 319,8</w:t>
            </w:r>
          </w:p>
        </w:tc>
      </w:tr>
      <w:tr w:rsidR="00782935" w:rsidRPr="00782935" w14:paraId="3A9899BE" w14:textId="77777777" w:rsidTr="00A82922">
        <w:trPr>
          <w:trHeight w:val="10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C4B3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Предоставление субсидий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D45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6BE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ED7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D51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10.4.02.S4260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2F9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819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1 319,8</w:t>
            </w:r>
          </w:p>
        </w:tc>
      </w:tr>
      <w:tr w:rsidR="00782935" w:rsidRPr="00782935" w14:paraId="5D5513C9" w14:textId="77777777" w:rsidTr="00A82922">
        <w:trPr>
          <w:trHeight w:val="17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D416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Предоставление субсидий субъектам малого предпринимательства на организацию предпринимательской деятельности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FD1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8F4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B56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6BB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10.4.02.S4260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E94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140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1 319,8</w:t>
            </w:r>
          </w:p>
        </w:tc>
      </w:tr>
      <w:tr w:rsidR="00782935" w:rsidRPr="00782935" w14:paraId="7B77AF00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E614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 "Инфраструктурная, информационная поддержка субъектов малого и среднего предпринимательства"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61D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118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7BB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68E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74E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F18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430,0</w:t>
            </w:r>
          </w:p>
        </w:tc>
      </w:tr>
      <w:tr w:rsidR="00782935" w:rsidRPr="00782935" w14:paraId="7B1A092D" w14:textId="77777777" w:rsidTr="00A82922">
        <w:trPr>
          <w:trHeight w:val="54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8EB5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функционированием (развитием)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8B6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932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595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3E3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10.4.03.20202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952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E1F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82935" w:rsidRPr="00782935" w14:paraId="22B3D79E" w14:textId="77777777" w:rsidTr="00A82922">
        <w:trPr>
          <w:trHeight w:val="43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0E5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функционированием (развитием) организаций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F75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DFB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FC9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24E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10.4.03.20202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183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EAA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82935" w:rsidRPr="00782935" w14:paraId="28862AB1" w14:textId="77777777" w:rsidTr="00A82922">
        <w:trPr>
          <w:trHeight w:val="307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834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оказанием безвозмездных информационных, консультационных услуг в сфере предпринимательской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A53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22E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AB0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DA1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10.4.03.20203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034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302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330,0</w:t>
            </w:r>
          </w:p>
        </w:tc>
      </w:tr>
      <w:tr w:rsidR="00782935" w:rsidRPr="00782935" w14:paraId="63B5FF18" w14:textId="77777777" w:rsidTr="00A82922">
        <w:trPr>
          <w:trHeight w:val="696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92DB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оказанием безвозмездных информационных, консультационных услуг в сфере предпринимательской деятельности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AB2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0D7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9CF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A1C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10.4.03.20203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79B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0A1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330,0</w:t>
            </w:r>
          </w:p>
        </w:tc>
      </w:tr>
      <w:tr w:rsidR="00782935" w:rsidRPr="00782935" w14:paraId="212D001A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1748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 "Поддержка спроса"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14A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08E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907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F92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10.4.04.00000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378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D30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1 016,2</w:t>
            </w:r>
          </w:p>
        </w:tc>
      </w:tr>
      <w:tr w:rsidR="00782935" w:rsidRPr="00782935" w14:paraId="04299723" w14:textId="77777777" w:rsidTr="00A82922">
        <w:trPr>
          <w:trHeight w:val="88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B65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Содействие росту конкурентоспособности и продвижению продукции субъектов малого и среднего предпринимательства, в том числе оказание содействия по участию субъектов малого и среднего предпринимательства в выставках, ярмарка-продажах сельскохозяйственной продукции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149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693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B7E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BB6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10.4.04.03104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8DB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B3F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831,0</w:t>
            </w:r>
          </w:p>
        </w:tc>
      </w:tr>
      <w:tr w:rsidR="00782935" w:rsidRPr="00782935" w14:paraId="2244F042" w14:textId="77777777" w:rsidTr="00A82922">
        <w:trPr>
          <w:trHeight w:val="47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DA8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Содействие росту конкурентоспособности и продвижению продукции субъектов малого и среднего предпринимательства, в том числе оказание содействия по участию субъектов малого и среднего предпринимательства в выставках, ярмарка-продажах сельскохозяйственной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4B7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75E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49A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4A6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10.4.04.03104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6CB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7D8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831,0</w:t>
            </w:r>
          </w:p>
        </w:tc>
      </w:tr>
      <w:tr w:rsidR="00782935" w:rsidRPr="00782935" w14:paraId="559D80E6" w14:textId="77777777" w:rsidTr="00A82922">
        <w:trPr>
          <w:trHeight w:val="88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CA4D" w14:textId="729962CE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Предоставление субсидий юридическим лицам на возмещение затрат по доставке товаров в сельские населенные пункты, начиная с 11 км от пункта получения товаров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B9E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82C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A89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C86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10.4.04.20204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B9E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285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185,2</w:t>
            </w:r>
          </w:p>
        </w:tc>
      </w:tr>
      <w:tr w:rsidR="00782935" w:rsidRPr="00782935" w14:paraId="5D8DEC83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C9C1" w14:textId="4FEC4851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Предоставление субсидий юридическим лицам на возмещение затрат по доставке товаров в сельские населенные пункты, начиная с 11 км от пункта получения товаров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AE8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555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45E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23E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10.4.04.20204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824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83E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185,2</w:t>
            </w:r>
          </w:p>
        </w:tc>
      </w:tr>
      <w:tr w:rsidR="00782935" w:rsidRPr="00782935" w14:paraId="25EF00BE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35DB" w14:textId="353FBF25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Тихвинского района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"Муниципальное имущество,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земельные ресурсы Тихвинского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EB5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988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AC7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26C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90C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0ED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2 062,5</w:t>
            </w:r>
          </w:p>
        </w:tc>
      </w:tr>
      <w:tr w:rsidR="00782935" w:rsidRPr="00782935" w14:paraId="6B37B5C1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3F9B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FB3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777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FDC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AA4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CCA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C82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1 404,2</w:t>
            </w:r>
          </w:p>
        </w:tc>
      </w:tr>
      <w:tr w:rsidR="00782935" w:rsidRPr="00782935" w14:paraId="3A8417A6" w14:textId="77777777" w:rsidTr="00A82922">
        <w:trPr>
          <w:trHeight w:val="63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A393" w14:textId="444619D0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"Кадастровые работы"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1EF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888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95B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570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C28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73F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1 404,2</w:t>
            </w:r>
          </w:p>
        </w:tc>
      </w:tr>
      <w:tr w:rsidR="00782935" w:rsidRPr="00782935" w14:paraId="3370E3BF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FD17" w14:textId="782C3DD5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Проведение технической инвентаризации,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регистрации прав,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кадастровых работ в отношении объектов недвижимости,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земельных участков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47A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B11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DC1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D15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14.4.01.03142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1F7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0EA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1 404,2</w:t>
            </w:r>
          </w:p>
        </w:tc>
      </w:tr>
      <w:tr w:rsidR="00782935" w:rsidRPr="00782935" w14:paraId="72EBF0EF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E810" w14:textId="4124B903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Проведение технической инвентаризации,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регистрации прав,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кадастровых работ в отношении объектов недвижимости,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60D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E65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16A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10D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14.4.01.03142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75E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CD1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1 404,2</w:t>
            </w:r>
          </w:p>
        </w:tc>
      </w:tr>
      <w:tr w:rsidR="00782935" w:rsidRPr="00782935" w14:paraId="3C08CA59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012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FB0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3A0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C30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F55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14.7.00.00000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69A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952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658,2</w:t>
            </w:r>
          </w:p>
        </w:tc>
      </w:tr>
      <w:tr w:rsidR="00782935" w:rsidRPr="00782935" w14:paraId="7F8B5257" w14:textId="77777777" w:rsidTr="00A82922">
        <w:trPr>
          <w:trHeight w:val="7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7BD8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Отраслевой проект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DA3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8A0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1A0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A4A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14.7.02.00000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B59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608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658,2</w:t>
            </w:r>
          </w:p>
        </w:tc>
      </w:tr>
      <w:tr w:rsidR="00782935" w:rsidRPr="00782935" w14:paraId="40686BC6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CE7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Проведение комплексных кадастровых работ(конкурсные)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670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4F2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D86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883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14.7.02.S4620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551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3CE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658,2</w:t>
            </w:r>
          </w:p>
        </w:tc>
      </w:tr>
      <w:tr w:rsidR="00782935" w:rsidRPr="00782935" w14:paraId="482C7DC8" w14:textId="77777777" w:rsidTr="00A82922">
        <w:trPr>
          <w:trHeight w:val="97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734F" w14:textId="192402D9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Проведение комплексных кадастровых работ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(конкурсные)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522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5B5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EE4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D85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14.7.02.S4620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E88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7C7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658,2</w:t>
            </w:r>
          </w:p>
        </w:tc>
      </w:tr>
      <w:tr w:rsidR="00782935" w:rsidRPr="00782935" w14:paraId="5F25ACAA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4CBA" w14:textId="03503E75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Тихвинского района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"Архитектура и градостроительство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6B1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297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ABB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794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6A0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AB2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432,8</w:t>
            </w:r>
          </w:p>
        </w:tc>
      </w:tr>
      <w:tr w:rsidR="00782935" w:rsidRPr="00782935" w14:paraId="5E4D820D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E8EC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868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500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B62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B47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15.4.00.00000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97C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262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432,8</w:t>
            </w:r>
          </w:p>
        </w:tc>
      </w:tr>
      <w:tr w:rsidR="00782935" w:rsidRPr="00782935" w14:paraId="174B38CC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08E2" w14:textId="1966BCF2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AFF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D68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92B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AEB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15.4.01.00000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E26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F11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432,8</w:t>
            </w:r>
          </w:p>
        </w:tc>
      </w:tr>
      <w:tr w:rsidR="00782935" w:rsidRPr="00782935" w14:paraId="2BEB4440" w14:textId="77777777" w:rsidTr="00A82922">
        <w:trPr>
          <w:trHeight w:val="7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ABAC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BCD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C91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65A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908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15.4.01.03152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9B9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655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148,9</w:t>
            </w:r>
          </w:p>
        </w:tc>
      </w:tr>
      <w:tr w:rsidR="00782935" w:rsidRPr="00782935" w14:paraId="5A97CE38" w14:textId="77777777" w:rsidTr="00A82922">
        <w:trPr>
          <w:trHeight w:val="54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05D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в сельских поселениях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0AF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2A9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285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707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15.4.01.03152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838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2E7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148,9</w:t>
            </w:r>
          </w:p>
        </w:tc>
      </w:tr>
      <w:tr w:rsidR="00782935" w:rsidRPr="00782935" w14:paraId="34E35F62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1D7B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Подготовка и утверждение проектов генеральных планов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A7B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DB8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2E1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3D9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15.4.01.03154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135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FE7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284,0</w:t>
            </w:r>
          </w:p>
        </w:tc>
      </w:tr>
      <w:tr w:rsidR="00782935" w:rsidRPr="00782935" w14:paraId="20551C72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099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Подготовка и утверждение проектов генеральных планов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E1A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06C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DA1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F5E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15.4.01.03154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872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94E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284,0</w:t>
            </w:r>
          </w:p>
        </w:tc>
      </w:tr>
      <w:tr w:rsidR="00782935" w:rsidRPr="00782935" w14:paraId="1431D3F9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14CE" w14:textId="072E1EE6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296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5D5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9A7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730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EA8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F0B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782935" w:rsidRPr="00782935" w14:paraId="7CE81C6E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C6C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B46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14D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D5C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D9F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5B5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733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782935" w:rsidRPr="00782935" w14:paraId="52821807" w14:textId="77777777" w:rsidTr="00A82922">
        <w:trPr>
          <w:trHeight w:val="86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9461" w14:textId="52DEAAB3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 «Развитие системы защиты прав потребителей»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472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44A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E8A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1FD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63E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59A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782935" w:rsidRPr="00782935" w14:paraId="6466C17F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9C48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Содержание информационно - консультационного центра для потребителей в Тихвинском районе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6AE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ACE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1DD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7C5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18.4.11.03008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3C5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1BA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782935" w:rsidRPr="00782935" w14:paraId="28229D01" w14:textId="77777777" w:rsidTr="00A82922">
        <w:trPr>
          <w:trHeight w:val="157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1D9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Содержание информационно - консультационного центра для потребителей в Тихвинском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399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7E7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A96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24B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18.4.11.03008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7F2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0DE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782935" w:rsidRPr="00782935" w14:paraId="3731B894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0322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0C0B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A98F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A931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994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7EB8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61CF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65 699,1</w:t>
            </w:r>
          </w:p>
        </w:tc>
      </w:tr>
      <w:tr w:rsidR="00782935" w:rsidRPr="00782935" w14:paraId="6A7DAD16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E06F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AD8E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1960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23DB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7A4D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AB9F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CFD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331,1</w:t>
            </w:r>
          </w:p>
        </w:tc>
      </w:tr>
      <w:tr w:rsidR="00782935" w:rsidRPr="00782935" w14:paraId="7E32FC6D" w14:textId="77777777" w:rsidTr="00A82922">
        <w:trPr>
          <w:trHeight w:val="9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0353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7B4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B4B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29A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5B8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9AF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B30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331,1</w:t>
            </w:r>
          </w:p>
        </w:tc>
      </w:tr>
      <w:tr w:rsidR="00782935" w:rsidRPr="00782935" w14:paraId="0301EE9D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EAF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НКО"Фонд капитального ремонта МГД Ленинградской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F77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865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6F3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154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82.0.00.03520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45B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7B0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331,1</w:t>
            </w:r>
          </w:p>
        </w:tc>
      </w:tr>
      <w:tr w:rsidR="00782935" w:rsidRPr="00782935" w14:paraId="5A3C1EA3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A591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НКО"Фонд капитального ремонта МГД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B62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8DC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A0B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B14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82.0.00.03520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A82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0FE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331,1</w:t>
            </w:r>
          </w:p>
        </w:tc>
      </w:tr>
      <w:tr w:rsidR="00782935" w:rsidRPr="00782935" w14:paraId="2FD02D84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415C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40B6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5B3D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F3D3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B621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C69D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3878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57 142,0</w:t>
            </w:r>
          </w:p>
        </w:tc>
      </w:tr>
      <w:tr w:rsidR="00782935" w:rsidRPr="00782935" w14:paraId="7D65EC56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F938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B22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A59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254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10A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B9E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B2D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57 142,0</w:t>
            </w:r>
          </w:p>
        </w:tc>
      </w:tr>
      <w:tr w:rsidR="00782935" w:rsidRPr="00782935" w14:paraId="70BDB902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8BD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Отраслевой проект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8C0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67E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BD9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3E4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12.7.00.00000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A76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D4D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57 142,0</w:t>
            </w:r>
          </w:p>
        </w:tc>
      </w:tr>
      <w:tr w:rsidR="00782935" w:rsidRPr="00782935" w14:paraId="2358398F" w14:textId="77777777" w:rsidTr="00A82922">
        <w:trPr>
          <w:trHeight w:val="17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8095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9B8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B49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7B7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4F9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12.7.03.00000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296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D8B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57 142,0</w:t>
            </w:r>
          </w:p>
        </w:tc>
      </w:tr>
      <w:tr w:rsidR="00782935" w:rsidRPr="00782935" w14:paraId="00C50893" w14:textId="77777777" w:rsidTr="00A82922">
        <w:trPr>
          <w:trHeight w:val="31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EB55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теплоснабжения населения посредством передачи прав владения и (или) пользования объектами теплоснабжения, находящимися в муниципальной собственности, по концессионным соглашениям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E12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C8F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FC4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F0A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12.7.03.S0170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6ED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F3F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57 142,0</w:t>
            </w:r>
          </w:p>
        </w:tc>
      </w:tr>
      <w:tr w:rsidR="00782935" w:rsidRPr="00782935" w14:paraId="639B6393" w14:textId="77777777" w:rsidTr="00A82922">
        <w:trPr>
          <w:trHeight w:val="418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988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теплоснабжения населения посредством передачи прав владения и (или) пользования объектами теплоснабжения, находящимися в муниципальной собственности, по концессионным соглашениям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B54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832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322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34B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12.7.03.S0170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015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4E0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57 142,0</w:t>
            </w:r>
          </w:p>
        </w:tc>
      </w:tr>
      <w:tr w:rsidR="00782935" w:rsidRPr="00782935" w14:paraId="1E1CBE85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DA90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B02F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EE29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9B19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DFD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A860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34FC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8 226,0</w:t>
            </w:r>
          </w:p>
        </w:tc>
      </w:tr>
      <w:tr w:rsidR="00782935" w:rsidRPr="00782935" w14:paraId="499CB22C" w14:textId="77777777" w:rsidTr="00A82922">
        <w:trPr>
          <w:trHeight w:val="15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C098" w14:textId="4A506196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5D9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141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CDA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6F9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E1F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CE3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782935" w:rsidRPr="00782935" w14:paraId="6D86FB10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2C2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E32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58B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EAE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518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64C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852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782935" w:rsidRPr="00782935" w14:paraId="64FF4941" w14:textId="77777777" w:rsidTr="00A82922">
        <w:trPr>
          <w:trHeight w:val="84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8F65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 «Организация мероприятий, направленных на поддержку гражданских инициатив»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F5D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7B4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A55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E42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18.4.12.00000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8FE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616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782935" w:rsidRPr="00782935" w14:paraId="367D37D7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3CE6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и проведение торжественно-траурных мероприятий для участников Специальной Военной Операции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07D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A29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11A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7C2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18.4.12.03017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A6E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127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782935" w:rsidRPr="00782935" w14:paraId="61C9CE79" w14:textId="77777777" w:rsidTr="00A82922">
        <w:trPr>
          <w:trHeight w:val="24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F32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и проведение торжественно-траурных мероприятий для участников Специальной Военной Операции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9E1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16A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865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AB1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18.4.12.03017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61A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657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782935" w:rsidRPr="00782935" w14:paraId="1F915FBB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ED3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617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460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5EC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934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A69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FDB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246,0</w:t>
            </w:r>
          </w:p>
        </w:tc>
      </w:tr>
      <w:tr w:rsidR="00782935" w:rsidRPr="00782935" w14:paraId="6555DE88" w14:textId="77777777" w:rsidTr="00A82922">
        <w:trPr>
          <w:trHeight w:val="13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3B4A" w14:textId="2717F95B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 xml:space="preserve">Оказание финансовой и материальной помощи физическим </w:t>
            </w:r>
            <w:r w:rsidR="00A82922" w:rsidRPr="00782935">
              <w:rPr>
                <w:color w:val="000000"/>
                <w:sz w:val="18"/>
                <w:szCs w:val="18"/>
              </w:rPr>
              <w:t>лицам, премирование</w:t>
            </w:r>
            <w:r w:rsidRPr="00782935">
              <w:rPr>
                <w:color w:val="000000"/>
                <w:sz w:val="18"/>
                <w:szCs w:val="18"/>
              </w:rPr>
              <w:t xml:space="preserve"> по распоряжению администрации Тихвинского района из резервного фонда администрации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3BC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4BF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BE9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4C6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82.0.00.03530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4EB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0A7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246,0</w:t>
            </w:r>
          </w:p>
        </w:tc>
      </w:tr>
      <w:tr w:rsidR="00782935" w:rsidRPr="00782935" w14:paraId="5AF771FE" w14:textId="77777777" w:rsidTr="00A82922">
        <w:trPr>
          <w:trHeight w:val="29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E345" w14:textId="1654CCE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 xml:space="preserve">Оказание финансовой и материальной помощи физическим </w:t>
            </w:r>
            <w:r w:rsidR="00A82922" w:rsidRPr="00782935">
              <w:rPr>
                <w:color w:val="000000"/>
                <w:sz w:val="18"/>
                <w:szCs w:val="18"/>
              </w:rPr>
              <w:t>лицам, премирование</w:t>
            </w:r>
            <w:r w:rsidRPr="00782935">
              <w:rPr>
                <w:color w:val="000000"/>
                <w:sz w:val="18"/>
                <w:szCs w:val="18"/>
              </w:rPr>
              <w:t xml:space="preserve"> по распоряжению администрации Тихвинского района из резервного фонда администрации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9C1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156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4F4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431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82.0.00.03530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CEF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3B5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246,0</w:t>
            </w:r>
          </w:p>
        </w:tc>
      </w:tr>
      <w:tr w:rsidR="00782935" w:rsidRPr="00782935" w14:paraId="4358AE25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F803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Специализированная служба Тихвинского района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63A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F25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79A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B0A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939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0C2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7 680,0</w:t>
            </w:r>
          </w:p>
        </w:tc>
      </w:tr>
      <w:tr w:rsidR="00782935" w:rsidRPr="00782935" w14:paraId="203B76C2" w14:textId="77777777" w:rsidTr="00A82922">
        <w:trPr>
          <w:trHeight w:val="16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8BB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05B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972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59D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0FB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84.0.00.00110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3A1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922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782935" w:rsidRPr="00782935" w14:paraId="4E7C7671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C3F3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021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0AC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D5F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8F7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84.0.00.00110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86F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CD1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782935" w:rsidRPr="00782935" w14:paraId="35BCA845" w14:textId="77777777" w:rsidTr="00A82922">
        <w:trPr>
          <w:trHeight w:val="32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A206" w14:textId="450EB92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 xml:space="preserve">Осуществление полномочий сельских поселений и Тихвинского городского поселения по организации ритуальных услуг в части создания специализированной </w:t>
            </w:r>
            <w:r w:rsidR="00A82922" w:rsidRPr="00782935">
              <w:rPr>
                <w:color w:val="000000"/>
                <w:sz w:val="18"/>
                <w:szCs w:val="18"/>
              </w:rPr>
              <w:t>службы, осуществление</w:t>
            </w:r>
            <w:r w:rsidRPr="00782935">
              <w:rPr>
                <w:color w:val="000000"/>
                <w:sz w:val="18"/>
                <w:szCs w:val="18"/>
              </w:rPr>
              <w:t xml:space="preserve"> полномочий Тихвинского городского поселения в части содержания мест захоронения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72E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06F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40D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9BE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84.0.00.40730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C91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143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7 480,0</w:t>
            </w:r>
          </w:p>
        </w:tc>
      </w:tr>
      <w:tr w:rsidR="00782935" w:rsidRPr="00782935" w14:paraId="5C11CBD5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352A" w14:textId="796BCCA6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 xml:space="preserve">Осуществление полномочий сельских поселений и Тихвинского городского поселения по организации ритуальных услуг в части создания специализированной </w:t>
            </w:r>
            <w:r w:rsidR="00A82922" w:rsidRPr="00782935">
              <w:rPr>
                <w:color w:val="000000"/>
                <w:sz w:val="18"/>
                <w:szCs w:val="18"/>
              </w:rPr>
              <w:t>службы, осуществление</w:t>
            </w:r>
            <w:r w:rsidRPr="00782935">
              <w:rPr>
                <w:color w:val="000000"/>
                <w:sz w:val="18"/>
                <w:szCs w:val="18"/>
              </w:rPr>
              <w:t xml:space="preserve"> полномочий Тихвинского городского поселения в части содержания мест захоронения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4B6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4CC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EA6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39E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84.0.00.40730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38B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CB7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3 923,8</w:t>
            </w:r>
          </w:p>
        </w:tc>
      </w:tr>
      <w:tr w:rsidR="00782935" w:rsidRPr="00782935" w14:paraId="6E41C0C2" w14:textId="77777777" w:rsidTr="00A82922">
        <w:trPr>
          <w:trHeight w:val="188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821F" w14:textId="16141D5D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 xml:space="preserve">Осуществление полномочий сельских поселений и Тихвинского городского поселения по организации ритуальных услуг в части создания специализированной </w:t>
            </w:r>
            <w:r w:rsidR="00A82922" w:rsidRPr="00782935">
              <w:rPr>
                <w:color w:val="000000"/>
                <w:sz w:val="18"/>
                <w:szCs w:val="18"/>
              </w:rPr>
              <w:t>службы, осуществление</w:t>
            </w:r>
            <w:r w:rsidRPr="00782935">
              <w:rPr>
                <w:color w:val="000000"/>
                <w:sz w:val="18"/>
                <w:szCs w:val="18"/>
              </w:rPr>
              <w:t xml:space="preserve"> полномочий Тихвинского городского поселения в части содержания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ADA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1FE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CB0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458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84.0.00.40730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F7A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B6A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3 556,2</w:t>
            </w:r>
          </w:p>
        </w:tc>
      </w:tr>
      <w:tr w:rsidR="00782935" w:rsidRPr="00782935" w14:paraId="1D3B10EA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C364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C958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EBBD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A966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6BB9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5E7E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C9C9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7 511,0</w:t>
            </w:r>
          </w:p>
        </w:tc>
      </w:tr>
      <w:tr w:rsidR="00782935" w:rsidRPr="00782935" w14:paraId="03A5DEFA" w14:textId="77777777" w:rsidTr="00A82922">
        <w:trPr>
          <w:trHeight w:val="17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AB2F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2389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032D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CF5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BEA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FCBC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6E65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7 511,0</w:t>
            </w:r>
          </w:p>
        </w:tc>
      </w:tr>
      <w:tr w:rsidR="00782935" w:rsidRPr="00782935" w14:paraId="518FA32E" w14:textId="77777777" w:rsidTr="00A82922">
        <w:trPr>
          <w:trHeight w:val="97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C9C8" w14:textId="3E146432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"Охрана окружающей среды Тихвинского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B08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380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6B7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BFB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BE6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3C1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7 511,0</w:t>
            </w:r>
          </w:p>
        </w:tc>
      </w:tr>
      <w:tr w:rsidR="00782935" w:rsidRPr="00782935" w14:paraId="6DAE803F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EF56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5EA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1CA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2E8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AE4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19.4.00.00000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032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B01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7 511,0</w:t>
            </w:r>
          </w:p>
        </w:tc>
      </w:tr>
      <w:tr w:rsidR="00782935" w:rsidRPr="00782935" w14:paraId="204D8519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E9F8" w14:textId="201F2E14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"Ликвидация объектов накопленного вреда окружающей среде"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BD5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875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25C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776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19.4.01.00000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373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F4D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3 199,7</w:t>
            </w:r>
          </w:p>
        </w:tc>
      </w:tr>
      <w:tr w:rsidR="00782935" w:rsidRPr="00782935" w14:paraId="4AF92D8F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D3B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Уборка мест несанкционированного размещения отходов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FAB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038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713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372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19.4.01.03191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782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729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3 199,7</w:t>
            </w:r>
          </w:p>
        </w:tc>
      </w:tr>
      <w:tr w:rsidR="00782935" w:rsidRPr="00782935" w14:paraId="292EE54D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AA14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Уборка мест несанкционированного размещения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A70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37E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08C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0B3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19.4.01.03191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FA4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3F5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3 199,7</w:t>
            </w:r>
          </w:p>
        </w:tc>
      </w:tr>
      <w:tr w:rsidR="00782935" w:rsidRPr="00782935" w14:paraId="6F2A21B4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926B" w14:textId="36E7913C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"Озеленение территории г.Тихвина"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C55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B7B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9D2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90B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19.4.02.00000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1C9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8B9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4 311,3</w:t>
            </w:r>
          </w:p>
        </w:tc>
      </w:tr>
      <w:tr w:rsidR="00782935" w:rsidRPr="00782935" w14:paraId="5A41CA48" w14:textId="77777777" w:rsidTr="00A82922">
        <w:trPr>
          <w:trHeight w:val="8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EF0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Иные межбюджетные трансферты Тихвинскому городскому поселению на мероприятия по озеленению территории г.Тихвина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A41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5B0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FBD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70E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19.4.02.60880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28E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534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4 311,3</w:t>
            </w:r>
          </w:p>
        </w:tc>
      </w:tr>
      <w:tr w:rsidR="00782935" w:rsidRPr="00782935" w14:paraId="2BDBFD25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1C7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Иные межбюджетные трансферты Тихвинскому городскому поселению на мероприятия по озеленению территории г.Тихвина (Межбюджетные трансферты)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328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9C4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8E6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2F9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19.4.02.60880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2E0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FC7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4 311,3</w:t>
            </w:r>
          </w:p>
        </w:tc>
      </w:tr>
      <w:tr w:rsidR="00782935" w:rsidRPr="00782935" w14:paraId="23DF0FD6" w14:textId="77777777" w:rsidTr="00A82922">
        <w:trPr>
          <w:trHeight w:val="9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48D0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1B45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F96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2435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C59D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195C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CBE5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20 000,0</w:t>
            </w:r>
          </w:p>
        </w:tc>
      </w:tr>
      <w:tr w:rsidR="00782935" w:rsidRPr="00782935" w14:paraId="63B4610C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4209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1D13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3885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1F4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F1C1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5D98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5A07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20 000,0</w:t>
            </w:r>
          </w:p>
        </w:tc>
      </w:tr>
      <w:tr w:rsidR="00782935" w:rsidRPr="00782935" w14:paraId="0FBDDAA0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FA81" w14:textId="2D5D485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E4F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3AE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F2A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F41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072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184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20 000,0</w:t>
            </w:r>
          </w:p>
        </w:tc>
      </w:tr>
      <w:tr w:rsidR="00782935" w:rsidRPr="00782935" w14:paraId="15259288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F46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Отраслевой проект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04A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CC6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0D7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EE1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01.7.00.00000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C4D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8B6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20 000,0</w:t>
            </w:r>
          </w:p>
        </w:tc>
      </w:tr>
      <w:tr w:rsidR="00782935" w:rsidRPr="00782935" w14:paraId="44EB4AB6" w14:textId="77777777" w:rsidTr="00A82922">
        <w:trPr>
          <w:trHeight w:val="50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154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A65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B45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4C0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C3F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01.7.02.00000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104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786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20 000,0</w:t>
            </w:r>
          </w:p>
        </w:tc>
      </w:tr>
      <w:tr w:rsidR="00782935" w:rsidRPr="00782935" w14:paraId="71384714" w14:textId="77777777" w:rsidTr="00A82922">
        <w:trPr>
          <w:trHeight w:val="40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136B" w14:textId="3160BF18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Строительство,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реконструкция,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приобретение и пристрой объектов для организации общего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A78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57C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ACC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3F8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01.7.02.S4450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49A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377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20 000,0</w:t>
            </w:r>
          </w:p>
        </w:tc>
      </w:tr>
      <w:tr w:rsidR="00782935" w:rsidRPr="00782935" w14:paraId="52639A8D" w14:textId="77777777" w:rsidTr="00A82922">
        <w:trPr>
          <w:trHeight w:val="23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C470" w14:textId="693F68A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Строительство,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реконструкция,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приобретение и пристрой объектов для организации общего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C9C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20B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567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A1C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01.7.02.S4450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BF2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45E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20 000,0</w:t>
            </w:r>
          </w:p>
        </w:tc>
      </w:tr>
      <w:tr w:rsidR="00782935" w:rsidRPr="00782935" w14:paraId="7F70A29A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FDB2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73C7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522A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E9EE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0CAE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320B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D119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82935" w:rsidRPr="00782935" w14:paraId="11A7539B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E708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E5C3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4B19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CF1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19AB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8213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DB48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82935" w:rsidRPr="00782935" w14:paraId="0342CE5E" w14:textId="77777777" w:rsidTr="00A82922">
        <w:trPr>
          <w:trHeight w:val="17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2BF0" w14:textId="6CCE4322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6CB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13E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7A2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1AD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912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4F9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82935" w:rsidRPr="00782935" w14:paraId="660C6D03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A1B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0B2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AD7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97B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969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F7E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67B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82935" w:rsidRPr="00782935" w14:paraId="32C94D9D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EBB4" w14:textId="5FC27D0F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"Предоставление отдельным категориям гражданам единовременных выплат на проведение ремонта индивидуальных жилых домов и приобретение жилья"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032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A45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C8D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8F6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BA2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A86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82935" w:rsidRPr="00782935" w14:paraId="28851A40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4A5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B2D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DE7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02E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131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03.4.03.71640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DFF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468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82935" w:rsidRPr="00782935" w14:paraId="6C4D7985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D754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6F5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E41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733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E08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03.4.03.71640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0CF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0D5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82935" w:rsidRPr="00782935" w14:paraId="591E200D" w14:textId="77777777" w:rsidTr="00A82922">
        <w:trPr>
          <w:trHeight w:val="10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C878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85D3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CE96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2FA6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E75F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E8D9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B5A8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82935" w:rsidRPr="00782935" w14:paraId="6136EFE9" w14:textId="77777777" w:rsidTr="00A82922">
        <w:trPr>
          <w:trHeight w:val="247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8583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D6EB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D79B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0DCD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7006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8E70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4D0F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82935" w:rsidRPr="00782935" w14:paraId="08610298" w14:textId="77777777" w:rsidTr="00A82922">
        <w:trPr>
          <w:trHeight w:val="112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A5DF" w14:textId="4E9E0F59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28E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743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37F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65C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70D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B10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82935" w:rsidRPr="00782935" w14:paraId="4E6667A0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4781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E1D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293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F5F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1BA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0F4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346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82935" w:rsidRPr="00782935" w14:paraId="1A8266F6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3AEB" w14:textId="20BFBB00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"Управление муниципальным долгом Тихвинского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226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01B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838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895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D07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101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82935" w:rsidRPr="00782935" w14:paraId="49814C05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9CAC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Обслуживание муниципального долга Тихвинского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39E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BDA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FFF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7F5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08.4.04.03821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0EB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46E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82935" w:rsidRPr="00782935" w14:paraId="75D8E2B5" w14:textId="77777777" w:rsidTr="00A82922">
        <w:trPr>
          <w:trHeight w:val="15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4A91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Обслуживание муниципального долга Тихвинского района (Обслуживание государственного (муниципального) долга)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3B9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1D4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FED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53F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08.4.04.03821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577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57A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82935" w:rsidRPr="00782935" w14:paraId="1A291584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3E01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КФ АДМИНИСТРАЦИИ ТИХВИНСКОГО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76C5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253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1A39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F0D9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7D23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8C6C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400 039,8</w:t>
            </w:r>
          </w:p>
        </w:tc>
      </w:tr>
      <w:tr w:rsidR="00782935" w:rsidRPr="00782935" w14:paraId="776E85E0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20C7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322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12E6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E58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91E7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3769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B7F3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37 700,7</w:t>
            </w:r>
          </w:p>
        </w:tc>
      </w:tr>
      <w:tr w:rsidR="00782935" w:rsidRPr="00782935" w14:paraId="5F9D6E90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9F5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884E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25A6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415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D5D6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2D90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B757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6 053,5</w:t>
            </w:r>
          </w:p>
        </w:tc>
      </w:tr>
      <w:tr w:rsidR="00782935" w:rsidRPr="00782935" w14:paraId="2541391A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7C94" w14:textId="5BB6679E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13A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D2D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CA8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E5C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CE6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ECA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5 159,4</w:t>
            </w:r>
          </w:p>
        </w:tc>
      </w:tr>
      <w:tr w:rsidR="00782935" w:rsidRPr="00782935" w14:paraId="1F53B985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6A2B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D7A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E7F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3DA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0A7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F03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5E9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5 159,4</w:t>
            </w:r>
          </w:p>
        </w:tc>
      </w:tr>
      <w:tr w:rsidR="00782935" w:rsidRPr="00782935" w14:paraId="418F3797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F057" w14:textId="7FB1F82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"Оказание дополнительной финансовой помощи на решение вопросов местного значения поселений"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2F5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1DF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DAB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384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020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FDB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5 159,4</w:t>
            </w:r>
          </w:p>
        </w:tc>
      </w:tr>
      <w:tr w:rsidR="00782935" w:rsidRPr="00782935" w14:paraId="025147AD" w14:textId="77777777" w:rsidTr="00A82922">
        <w:trPr>
          <w:trHeight w:val="16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612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62C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099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C09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5FC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08.4.02.60870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705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CC8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5 159,4</w:t>
            </w:r>
          </w:p>
        </w:tc>
      </w:tr>
      <w:tr w:rsidR="00782935" w:rsidRPr="00782935" w14:paraId="5DE6DC28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627C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 (Межбюджетные трансферты)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F01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5FF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7EB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D88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08.4.02.60870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770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EB5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5 159,4</w:t>
            </w:r>
          </w:p>
        </w:tc>
      </w:tr>
      <w:tr w:rsidR="00782935" w:rsidRPr="00782935" w14:paraId="2EE61ADD" w14:textId="77777777" w:rsidTr="00A82922">
        <w:trPr>
          <w:trHeight w:val="11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C4F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412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2DB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8AD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67F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3C9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158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894,0</w:t>
            </w:r>
          </w:p>
        </w:tc>
      </w:tr>
      <w:tr w:rsidR="00782935" w:rsidRPr="00782935" w14:paraId="0D4A947C" w14:textId="77777777" w:rsidTr="00A82922">
        <w:trPr>
          <w:trHeight w:val="33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5CB6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967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759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39E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3BC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EC6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09B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894,0</w:t>
            </w:r>
          </w:p>
        </w:tc>
      </w:tr>
      <w:tr w:rsidR="00782935" w:rsidRPr="00782935" w14:paraId="5D3BFB5E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00F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 (Межбюджетные трансферты)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964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9CE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F67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086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BB5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347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782935" w:rsidRPr="00782935" w14:paraId="65A966FB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310B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626A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5A2B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FF68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262E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6DAD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842F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31 486,6</w:t>
            </w:r>
          </w:p>
        </w:tc>
      </w:tr>
      <w:tr w:rsidR="00782935" w:rsidRPr="00782935" w14:paraId="6745CB84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931C" w14:textId="78490F5D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708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300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6AE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5BD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0FD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5E8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190,3</w:t>
            </w:r>
          </w:p>
        </w:tc>
      </w:tr>
      <w:tr w:rsidR="00782935" w:rsidRPr="00782935" w14:paraId="225CAAC8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70E6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219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59D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F30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4BA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260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A4A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190,3</w:t>
            </w:r>
          </w:p>
        </w:tc>
      </w:tr>
      <w:tr w:rsidR="00782935" w:rsidRPr="00782935" w14:paraId="153BD6E4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86EF" w14:textId="050100FD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"Совершенствование системы дополнительного профессионального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553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096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A56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5D9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648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DCB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82935" w:rsidRPr="00782935" w14:paraId="6BFDD44F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ACA4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D1D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084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856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92B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54B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9DB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82935" w:rsidRPr="00782935" w14:paraId="76C3AB96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D68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E92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D97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383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7B2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CF8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3CA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30,1</w:t>
            </w:r>
          </w:p>
        </w:tc>
      </w:tr>
      <w:tr w:rsidR="00782935" w:rsidRPr="00782935" w14:paraId="3965273F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9E7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0B2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FC8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C2F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8ED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882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F77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69,9</w:t>
            </w:r>
          </w:p>
        </w:tc>
      </w:tr>
      <w:tr w:rsidR="00782935" w:rsidRPr="00782935" w14:paraId="0B7B51A5" w14:textId="77777777" w:rsidTr="00A82922">
        <w:trPr>
          <w:trHeight w:val="14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6503" w14:textId="53E61575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2F1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105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DAE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102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924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1C5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90,3</w:t>
            </w:r>
          </w:p>
        </w:tc>
      </w:tr>
      <w:tr w:rsidR="00782935" w:rsidRPr="00782935" w14:paraId="496E5A85" w14:textId="77777777" w:rsidTr="00A82922">
        <w:trPr>
          <w:trHeight w:val="15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CF68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8B0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781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881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2FE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924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9F4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90,3</w:t>
            </w:r>
          </w:p>
        </w:tc>
      </w:tr>
      <w:tr w:rsidR="00782935" w:rsidRPr="00782935" w14:paraId="4C69DBAB" w14:textId="77777777" w:rsidTr="00A82922">
        <w:trPr>
          <w:trHeight w:val="8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71D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109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146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17D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BF7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495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6EC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90,3</w:t>
            </w:r>
          </w:p>
        </w:tc>
      </w:tr>
      <w:tr w:rsidR="00782935" w:rsidRPr="00782935" w14:paraId="5016620F" w14:textId="77777777" w:rsidTr="00A82922">
        <w:trPr>
          <w:trHeight w:val="17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0B96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328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AE3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8F8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0B7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0E7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0DA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30 702,4</w:t>
            </w:r>
          </w:p>
        </w:tc>
      </w:tr>
      <w:tr w:rsidR="00782935" w:rsidRPr="00782935" w14:paraId="59799162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B97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A4F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DF0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3CA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705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B6D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372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28 308,4</w:t>
            </w:r>
          </w:p>
        </w:tc>
      </w:tr>
      <w:tr w:rsidR="00782935" w:rsidRPr="00782935" w14:paraId="7BA0ED27" w14:textId="77777777" w:rsidTr="00A82922">
        <w:trPr>
          <w:trHeight w:val="12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4ECB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94B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270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65B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A2F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281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855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24 990,0</w:t>
            </w:r>
          </w:p>
        </w:tc>
      </w:tr>
      <w:tr w:rsidR="00782935" w:rsidRPr="00782935" w14:paraId="3F277D9B" w14:textId="77777777" w:rsidTr="00A82922">
        <w:trPr>
          <w:trHeight w:val="16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DB5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814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777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78B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8FF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2ED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600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3 264,7</w:t>
            </w:r>
          </w:p>
        </w:tc>
      </w:tr>
      <w:tr w:rsidR="00782935" w:rsidRPr="00782935" w14:paraId="51DBEE8C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8A08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563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02E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403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783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AD1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3B8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53,7</w:t>
            </w:r>
          </w:p>
        </w:tc>
      </w:tr>
      <w:tr w:rsidR="00782935" w:rsidRPr="00782935" w14:paraId="04A6B248" w14:textId="77777777" w:rsidTr="00A82922">
        <w:trPr>
          <w:trHeight w:val="9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61FF" w14:textId="19D4C6C1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A82922" w:rsidRPr="00782935">
              <w:rPr>
                <w:color w:val="000000"/>
                <w:sz w:val="18"/>
                <w:szCs w:val="18"/>
              </w:rPr>
              <w:t>составления</w:t>
            </w:r>
            <w:r w:rsidRPr="00782935">
              <w:rPr>
                <w:color w:val="000000"/>
                <w:sz w:val="18"/>
                <w:szCs w:val="18"/>
              </w:rPr>
              <w:t>,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исполнения и контроля за исполнением бюджетов поселений(средства бюджетов поселений)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7E7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FE7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D80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5D7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28D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0B2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2 264,3</w:t>
            </w:r>
          </w:p>
        </w:tc>
      </w:tr>
      <w:tr w:rsidR="00782935" w:rsidRPr="00782935" w14:paraId="11D2FA9E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2ADC" w14:textId="4318FD7D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A82922" w:rsidRPr="00782935">
              <w:rPr>
                <w:color w:val="000000"/>
                <w:sz w:val="18"/>
                <w:szCs w:val="18"/>
              </w:rPr>
              <w:t>составления</w:t>
            </w:r>
            <w:r w:rsidRPr="00782935">
              <w:rPr>
                <w:color w:val="000000"/>
                <w:sz w:val="18"/>
                <w:szCs w:val="18"/>
              </w:rPr>
              <w:t>,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исполнения и контроля за исполнением бюджетов поселений(средства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DDF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0E5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0A7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04D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DAF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CDB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2 264,3</w:t>
            </w:r>
          </w:p>
        </w:tc>
      </w:tr>
      <w:tr w:rsidR="00782935" w:rsidRPr="00782935" w14:paraId="3B08D393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3738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458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DC6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65B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C2F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81.0.00.71010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B6F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891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129,7</w:t>
            </w:r>
          </w:p>
        </w:tc>
      </w:tr>
      <w:tr w:rsidR="00782935" w:rsidRPr="00782935" w14:paraId="2C83785F" w14:textId="77777777" w:rsidTr="00525A2B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7FA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F31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BA2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4DA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7B9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81.0.00.71010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63F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050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129,7</w:t>
            </w:r>
          </w:p>
        </w:tc>
      </w:tr>
      <w:tr w:rsidR="00782935" w:rsidRPr="00782935" w14:paraId="2CDF27E7" w14:textId="77777777" w:rsidTr="00A82922">
        <w:trPr>
          <w:trHeight w:val="78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A0C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3BC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055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3EA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AD6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A08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4F8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593,9</w:t>
            </w:r>
          </w:p>
        </w:tc>
      </w:tr>
      <w:tr w:rsidR="00782935" w:rsidRPr="00782935" w14:paraId="4AC646C0" w14:textId="77777777" w:rsidTr="00A82922">
        <w:trPr>
          <w:trHeight w:val="29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90D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BD0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B55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18E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2BE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A3F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284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137,7</w:t>
            </w:r>
          </w:p>
        </w:tc>
      </w:tr>
      <w:tr w:rsidR="00782935" w:rsidRPr="00782935" w14:paraId="5E7F0FCC" w14:textId="77777777" w:rsidTr="00A82922">
        <w:trPr>
          <w:trHeight w:val="796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17C8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19F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F49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133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720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62F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713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137,7</w:t>
            </w:r>
          </w:p>
        </w:tc>
      </w:tr>
      <w:tr w:rsidR="00782935" w:rsidRPr="00782935" w14:paraId="5A6D09C8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003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288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A81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886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9FE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DA6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828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456,1</w:t>
            </w:r>
          </w:p>
        </w:tc>
      </w:tr>
      <w:tr w:rsidR="00782935" w:rsidRPr="00782935" w14:paraId="001D6A45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18D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F27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349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8CB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BB2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6DA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DA3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456,1</w:t>
            </w:r>
          </w:p>
        </w:tc>
      </w:tr>
      <w:tr w:rsidR="00782935" w:rsidRPr="00782935" w14:paraId="43476888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85F4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8D8D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2D0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5DB3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69CE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CC2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65C8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82935" w:rsidRPr="00782935" w14:paraId="7E7F0751" w14:textId="77777777" w:rsidTr="00A82922">
        <w:trPr>
          <w:trHeight w:val="8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0798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Резервные фонды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121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99F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AF9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198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62E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125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82935" w:rsidRPr="00782935" w14:paraId="12AF5217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A60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970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F4D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656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F55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85.0.00.03085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F64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DC4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82935" w:rsidRPr="00782935" w14:paraId="58CD425B" w14:textId="77777777" w:rsidTr="00A82922">
        <w:trPr>
          <w:trHeight w:val="27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E796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5E4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9C2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DC7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442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85.0.00.03085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693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C6D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82935" w:rsidRPr="00782935" w14:paraId="001A1801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9132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19D5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E516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354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34FC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AC19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FAFE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160,7</w:t>
            </w:r>
          </w:p>
        </w:tc>
      </w:tr>
      <w:tr w:rsidR="00782935" w:rsidRPr="00782935" w14:paraId="7E7CC8D3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9E22" w14:textId="552A3F60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219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AE2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CB3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E1E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2AF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391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160,7</w:t>
            </w:r>
          </w:p>
        </w:tc>
      </w:tr>
      <w:tr w:rsidR="00782935" w:rsidRPr="00782935" w14:paraId="34730589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39B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07D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7AF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E26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0AE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A52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889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160,7</w:t>
            </w:r>
          </w:p>
        </w:tc>
      </w:tr>
      <w:tr w:rsidR="00782935" w:rsidRPr="00782935" w14:paraId="056FF3DC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2E6A" w14:textId="3E2CF054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"Развитие межбюджетных отношений,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 xml:space="preserve">повышение </w:t>
            </w:r>
            <w:r w:rsidR="00A82922" w:rsidRPr="00782935">
              <w:rPr>
                <w:color w:val="000000"/>
                <w:sz w:val="18"/>
                <w:szCs w:val="18"/>
              </w:rPr>
              <w:t>финансовой</w:t>
            </w:r>
            <w:r w:rsidRPr="00782935">
              <w:rPr>
                <w:color w:val="000000"/>
                <w:sz w:val="18"/>
                <w:szCs w:val="18"/>
              </w:rPr>
              <w:t xml:space="preserve"> грамотности населения"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639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4B7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8D4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476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BCA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B0D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160,7</w:t>
            </w:r>
          </w:p>
        </w:tc>
      </w:tr>
      <w:tr w:rsidR="00782935" w:rsidRPr="00782935" w14:paraId="0D433E70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F03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A87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2E2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91B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D84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08.4.05.03801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B12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CFB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160,7</w:t>
            </w:r>
          </w:p>
        </w:tc>
      </w:tr>
      <w:tr w:rsidR="00782935" w:rsidRPr="00782935" w14:paraId="41068572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16B1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и проведение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737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97E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EDF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7C1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08.4.05.03801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6A4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08A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160,7</w:t>
            </w:r>
          </w:p>
        </w:tc>
      </w:tr>
      <w:tr w:rsidR="00782935" w:rsidRPr="00782935" w14:paraId="5E2ADEC0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2D86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2F9D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943E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F241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786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4077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C82E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12 049,9</w:t>
            </w:r>
          </w:p>
        </w:tc>
      </w:tr>
      <w:tr w:rsidR="00782935" w:rsidRPr="00782935" w14:paraId="1137AA09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5DB8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19E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DC39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70D8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C4F1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2D6A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0983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12 049,9</w:t>
            </w:r>
          </w:p>
        </w:tc>
      </w:tr>
      <w:tr w:rsidR="00782935" w:rsidRPr="00782935" w14:paraId="69D41AEC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C54E" w14:textId="2939A023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175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C59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03D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D10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1B8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25A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12 049,9</w:t>
            </w:r>
          </w:p>
        </w:tc>
      </w:tr>
      <w:tr w:rsidR="00782935" w:rsidRPr="00782935" w14:paraId="07042879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CC3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425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51C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212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913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A4D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CEF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12 049,9</w:t>
            </w:r>
          </w:p>
        </w:tc>
      </w:tr>
      <w:tr w:rsidR="00782935" w:rsidRPr="00782935" w14:paraId="368750CB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6D18" w14:textId="099138B5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"Оказание дополнительной финансовой помощи на решение вопросов местного значения поселений"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01F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4F2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414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D32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6BF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D8C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12 049,9</w:t>
            </w:r>
          </w:p>
        </w:tc>
      </w:tr>
      <w:tr w:rsidR="00782935" w:rsidRPr="00782935" w14:paraId="6303BBA0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4B8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FE7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104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2AB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B40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08.4.02.60870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7E2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A9E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12 049,9</w:t>
            </w:r>
          </w:p>
        </w:tc>
      </w:tr>
      <w:tr w:rsidR="00782935" w:rsidRPr="00782935" w14:paraId="59BEDF6B" w14:textId="77777777" w:rsidTr="00A82922">
        <w:trPr>
          <w:trHeight w:val="126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CAA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 (Межбюджетные трансферты)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621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968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474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825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08.4.02.60870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C32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D20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12 049,9</w:t>
            </w:r>
          </w:p>
        </w:tc>
      </w:tr>
      <w:tr w:rsidR="00782935" w:rsidRPr="00782935" w14:paraId="4EE8C0E9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02F0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565B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9821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173C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2C3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3401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1341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50 517,1</w:t>
            </w:r>
          </w:p>
        </w:tc>
      </w:tr>
      <w:tr w:rsidR="00782935" w:rsidRPr="00782935" w14:paraId="2B59EDDB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79D8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2D16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61C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353B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E5AF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4ED5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F633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50 167,1</w:t>
            </w:r>
          </w:p>
        </w:tc>
      </w:tr>
      <w:tr w:rsidR="00782935" w:rsidRPr="00782935" w14:paraId="32570017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BF87" w14:textId="1A38445A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772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2C1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646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17F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2AE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288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50 167,1</w:t>
            </w:r>
          </w:p>
        </w:tc>
      </w:tr>
      <w:tr w:rsidR="00782935" w:rsidRPr="00782935" w14:paraId="5F9DB0E4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436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9AF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E4E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20D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336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831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B0F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50 167,1</w:t>
            </w:r>
          </w:p>
        </w:tc>
      </w:tr>
      <w:tr w:rsidR="00782935" w:rsidRPr="00782935" w14:paraId="63D8BA60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0873" w14:textId="1127AEA1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F3A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194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507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F4B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0A9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05E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50 167,1</w:t>
            </w:r>
          </w:p>
        </w:tc>
      </w:tr>
      <w:tr w:rsidR="00782935" w:rsidRPr="00782935" w14:paraId="5DE2FC4E" w14:textId="77777777" w:rsidTr="00A82922">
        <w:trPr>
          <w:trHeight w:val="19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D217" w14:textId="3800721B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имеющих приоритетный социально-значимый характер для населения Тихвинского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6E5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92A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564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8EB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08.4.03.60830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7B3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AF2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50 167,1</w:t>
            </w:r>
          </w:p>
        </w:tc>
      </w:tr>
      <w:tr w:rsidR="00782935" w:rsidRPr="00782935" w14:paraId="64BEA572" w14:textId="77777777" w:rsidTr="00A82922">
        <w:trPr>
          <w:trHeight w:val="8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2DA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дорог,имеющих приоритетный социально-значимый характер для населения Тихвинского района (Межбюджетные трансферты)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458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A6F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E1F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D6E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08.4.03.60830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566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B2F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50 167,1</w:t>
            </w:r>
          </w:p>
        </w:tc>
      </w:tr>
      <w:tr w:rsidR="00782935" w:rsidRPr="00782935" w14:paraId="4F56BE92" w14:textId="77777777" w:rsidTr="00A82922">
        <w:trPr>
          <w:trHeight w:val="20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E175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ED37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3B29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739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CCE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C4F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B016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350,0</w:t>
            </w:r>
          </w:p>
        </w:tc>
      </w:tr>
      <w:tr w:rsidR="00782935" w:rsidRPr="00782935" w14:paraId="72F5E78A" w14:textId="77777777" w:rsidTr="00A82922">
        <w:trPr>
          <w:trHeight w:val="207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BF4E" w14:textId="4BB47214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EC2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6AD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33B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A2B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242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54D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782935" w:rsidRPr="00782935" w14:paraId="747EAC68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9776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6D4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D7D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68F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B01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37B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A39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782935" w:rsidRPr="00782935" w14:paraId="635DC204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1761" w14:textId="52111C8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B8F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5FB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6E0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443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53E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D7E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782935" w:rsidRPr="00782935" w14:paraId="448D3E78" w14:textId="77777777" w:rsidTr="00A82922">
        <w:trPr>
          <w:trHeight w:val="14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F889" w14:textId="4610D071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 xml:space="preserve">Иные межбюджетные трансферты на финансирование иных </w:t>
            </w:r>
            <w:r w:rsidR="00A82922" w:rsidRPr="00782935">
              <w:rPr>
                <w:color w:val="000000"/>
                <w:sz w:val="18"/>
                <w:szCs w:val="18"/>
              </w:rPr>
              <w:t>мероприятий, направленных</w:t>
            </w:r>
            <w:r w:rsidRPr="00782935">
              <w:rPr>
                <w:color w:val="000000"/>
                <w:sz w:val="18"/>
                <w:szCs w:val="18"/>
              </w:rPr>
              <w:t xml:space="preserve"> на развитие общественной инфраструктуры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548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475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747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674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EB7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9B9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782935" w:rsidRPr="00782935" w14:paraId="3D01E8E2" w14:textId="77777777" w:rsidTr="00A82922">
        <w:trPr>
          <w:trHeight w:val="16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60F9" w14:textId="50F64ED3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 xml:space="preserve">Иные межбюджетные трансферты на финансирование иных </w:t>
            </w:r>
            <w:r w:rsidR="00A82922" w:rsidRPr="00782935">
              <w:rPr>
                <w:color w:val="000000"/>
                <w:sz w:val="18"/>
                <w:szCs w:val="18"/>
              </w:rPr>
              <w:t>мероприятий, направленных</w:t>
            </w:r>
            <w:r w:rsidRPr="00782935">
              <w:rPr>
                <w:color w:val="000000"/>
                <w:sz w:val="18"/>
                <w:szCs w:val="18"/>
              </w:rPr>
              <w:t xml:space="preserve"> на развитие общественной инфраструктуры поселений (Межбюджетные трансферты)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396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E5E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EBC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DEC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359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854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782935" w:rsidRPr="00782935" w14:paraId="1A3146C0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ECC3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B35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8A16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4F67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DAFE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FB1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AF3D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48 450,9</w:t>
            </w:r>
          </w:p>
        </w:tc>
      </w:tr>
      <w:tr w:rsidR="00782935" w:rsidRPr="00782935" w14:paraId="52AFD620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EBA5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061D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5309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6B9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77B6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596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DD63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13 619,1</w:t>
            </w:r>
          </w:p>
        </w:tc>
      </w:tr>
      <w:tr w:rsidR="00782935" w:rsidRPr="00782935" w14:paraId="7E76C421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78F8" w14:textId="474CC90E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98C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36E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0F1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D6C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705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DB4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13 619,1</w:t>
            </w:r>
          </w:p>
        </w:tc>
      </w:tr>
      <w:tr w:rsidR="00782935" w:rsidRPr="00782935" w14:paraId="10404C93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1A6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ABE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854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E68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BF2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F2C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409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13 619,1</w:t>
            </w:r>
          </w:p>
        </w:tc>
      </w:tr>
      <w:tr w:rsidR="00782935" w:rsidRPr="00782935" w14:paraId="49ADB1CD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4B58" w14:textId="3611AE98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1B5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2D5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76C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34B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1F7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903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13 619,1</w:t>
            </w:r>
          </w:p>
        </w:tc>
      </w:tr>
      <w:tr w:rsidR="00782935" w:rsidRPr="00782935" w14:paraId="0916AD9A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DD24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757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F3D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024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695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08.4.03.60850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DDC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129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13 619,1</w:t>
            </w:r>
          </w:p>
        </w:tc>
      </w:tr>
      <w:tr w:rsidR="00782935" w:rsidRPr="00782935" w14:paraId="5220BBE4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B4F4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BD7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93B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954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3E2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08.4.03.60850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252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D0C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13 619,1</w:t>
            </w:r>
          </w:p>
        </w:tc>
      </w:tr>
      <w:tr w:rsidR="00782935" w:rsidRPr="00782935" w14:paraId="18E14763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00DB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A209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E9E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B9A0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1B3F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1DD9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DF21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2 804,2</w:t>
            </w:r>
          </w:p>
        </w:tc>
      </w:tr>
      <w:tr w:rsidR="00782935" w:rsidRPr="00782935" w14:paraId="5080C40C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6AD9" w14:textId="270B00EC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BE0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F3E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D67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414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510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6CA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2 804,2</w:t>
            </w:r>
          </w:p>
        </w:tc>
      </w:tr>
      <w:tr w:rsidR="00782935" w:rsidRPr="00782935" w14:paraId="351DDF11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E0B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BCF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827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781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925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774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EC0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2 804,2</w:t>
            </w:r>
          </w:p>
        </w:tc>
      </w:tr>
      <w:tr w:rsidR="00782935" w:rsidRPr="00782935" w14:paraId="03A67C51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51DC" w14:textId="3084B83D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581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24C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9A0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B1F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5BC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59A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2 804,2</w:t>
            </w:r>
          </w:p>
        </w:tc>
      </w:tr>
      <w:tr w:rsidR="00782935" w:rsidRPr="00782935" w14:paraId="5A8BD64D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E9A6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3DF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796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546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155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08.4.03.60850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985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BEF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2 804,2</w:t>
            </w:r>
          </w:p>
        </w:tc>
      </w:tr>
      <w:tr w:rsidR="00782935" w:rsidRPr="00782935" w14:paraId="7B2CA979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3AB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4F4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FCE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67F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E80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08.4.03.60850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C78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88D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2 804,2</w:t>
            </w:r>
          </w:p>
        </w:tc>
      </w:tr>
      <w:tr w:rsidR="00782935" w:rsidRPr="00782935" w14:paraId="499B3509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8043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8D8A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C31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5E8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7A51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4E25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9750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32 027,5</w:t>
            </w:r>
          </w:p>
        </w:tc>
      </w:tr>
      <w:tr w:rsidR="00782935" w:rsidRPr="00782935" w14:paraId="6264DD7E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826B" w14:textId="659AF556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2F2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63F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36E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0D0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EE0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7C7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32 027,5</w:t>
            </w:r>
          </w:p>
        </w:tc>
      </w:tr>
      <w:tr w:rsidR="00782935" w:rsidRPr="00782935" w14:paraId="43459531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1505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506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AB3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971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7BB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C2D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846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32 027,5</w:t>
            </w:r>
          </w:p>
        </w:tc>
      </w:tr>
      <w:tr w:rsidR="00782935" w:rsidRPr="00782935" w14:paraId="19018C8C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5197" w14:textId="081B3986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F10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B92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95F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FB6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3E2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D81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32 027,5</w:t>
            </w:r>
          </w:p>
        </w:tc>
      </w:tr>
      <w:tr w:rsidR="00782935" w:rsidRPr="00782935" w14:paraId="5F53B4A4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9FD6" w14:textId="70A31A14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D1C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5F1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E95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B5B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80F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AE5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32 027,5</w:t>
            </w:r>
          </w:p>
        </w:tc>
      </w:tr>
      <w:tr w:rsidR="00782935" w:rsidRPr="00782935" w14:paraId="0093FB79" w14:textId="77777777" w:rsidTr="00A82922">
        <w:trPr>
          <w:trHeight w:val="18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DA09" w14:textId="3E0CC1E4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 (Межбюджетные трансферты)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58A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8A5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F20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137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774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BD7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32 027,5</w:t>
            </w:r>
          </w:p>
        </w:tc>
      </w:tr>
      <w:tr w:rsidR="00782935" w:rsidRPr="00782935" w14:paraId="52E34177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F898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BC6F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ABC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55F1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FEC1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03DC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EF47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52 537,0</w:t>
            </w:r>
          </w:p>
        </w:tc>
      </w:tr>
      <w:tr w:rsidR="00782935" w:rsidRPr="00782935" w14:paraId="79A3A371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610C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FBFF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628B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4078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0A7F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67E1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EFFE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52 537,0</w:t>
            </w:r>
          </w:p>
        </w:tc>
      </w:tr>
      <w:tr w:rsidR="00782935" w:rsidRPr="00782935" w14:paraId="5B8AB370" w14:textId="77777777" w:rsidTr="00A82922">
        <w:trPr>
          <w:trHeight w:val="8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286E" w14:textId="464D471E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B98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91B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D8B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167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AF7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591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52 537,0</w:t>
            </w:r>
          </w:p>
        </w:tc>
      </w:tr>
      <w:tr w:rsidR="00782935" w:rsidRPr="00782935" w14:paraId="395B0967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C433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C3A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941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4B2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5A3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75D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FFE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52 537,0</w:t>
            </w:r>
          </w:p>
        </w:tc>
      </w:tr>
      <w:tr w:rsidR="00782935" w:rsidRPr="00782935" w14:paraId="5F08A818" w14:textId="77777777" w:rsidTr="00A82922">
        <w:trPr>
          <w:trHeight w:val="146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7C7F" w14:textId="4835601C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"Оказание дополнительной финансовой помощи на решение вопросов местного значения поселений"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0A4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F0B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32B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080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7F9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5F6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13 206,9</w:t>
            </w:r>
          </w:p>
        </w:tc>
      </w:tr>
      <w:tr w:rsidR="00782935" w:rsidRPr="00782935" w14:paraId="1B4A5853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82B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E38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703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7E7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99A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08.4.02.60870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EC3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010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13 206,9</w:t>
            </w:r>
          </w:p>
        </w:tc>
      </w:tr>
      <w:tr w:rsidR="00782935" w:rsidRPr="00782935" w14:paraId="4F0C4B7A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2453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 (Межбюджетные трансферты)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322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169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E54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3AF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08.4.02.60870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2D3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153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13 206,9</w:t>
            </w:r>
          </w:p>
        </w:tc>
      </w:tr>
      <w:tr w:rsidR="00782935" w:rsidRPr="00782935" w14:paraId="7CCEB859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57B8" w14:textId="1367BF80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03D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FCD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AFD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1FA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15D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21A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39 330,1</w:t>
            </w:r>
          </w:p>
        </w:tc>
      </w:tr>
      <w:tr w:rsidR="00782935" w:rsidRPr="00782935" w14:paraId="0DC2A39B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1D74" w14:textId="31EF7D4A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AD0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CC3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27F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EB9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E68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035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3 632,0</w:t>
            </w:r>
          </w:p>
        </w:tc>
      </w:tr>
      <w:tr w:rsidR="00782935" w:rsidRPr="00782935" w14:paraId="0BE1568F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2EF9" w14:textId="4F8C4849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 (Межбюджетные трансферты)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F31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14F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56E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53A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34A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03D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3 632,0</w:t>
            </w:r>
          </w:p>
        </w:tc>
      </w:tr>
      <w:tr w:rsidR="00782935" w:rsidRPr="00782935" w14:paraId="708EB96F" w14:textId="77777777" w:rsidTr="00A82922">
        <w:trPr>
          <w:trHeight w:val="266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5D7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EDA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314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1B7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321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08.4.03.60860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8D6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45B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35 698,1</w:t>
            </w:r>
          </w:p>
        </w:tc>
      </w:tr>
      <w:tr w:rsidR="00782935" w:rsidRPr="00782935" w14:paraId="5F341691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B7E8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(Межбюджетные трансферты)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1E5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C2E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1D9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DF6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08.4.03.60860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2DD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462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35 698,1</w:t>
            </w:r>
          </w:p>
        </w:tc>
      </w:tr>
      <w:tr w:rsidR="00782935" w:rsidRPr="00782935" w14:paraId="6357678C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8EC4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EA18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5BFB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8E0A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F803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77E3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0F6A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16 025,6</w:t>
            </w:r>
          </w:p>
        </w:tc>
      </w:tr>
      <w:tr w:rsidR="00782935" w:rsidRPr="00782935" w14:paraId="39103D6A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4F6F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2C8A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947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1CAD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0053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441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512A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16 025,6</w:t>
            </w:r>
          </w:p>
        </w:tc>
      </w:tr>
      <w:tr w:rsidR="00782935" w:rsidRPr="00782935" w14:paraId="21FAB299" w14:textId="77777777" w:rsidTr="00A82922">
        <w:trPr>
          <w:trHeight w:val="302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DCCE" w14:textId="728434C0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A7C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2D3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873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734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D91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37D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16 025,6</w:t>
            </w:r>
          </w:p>
        </w:tc>
      </w:tr>
      <w:tr w:rsidR="00782935" w:rsidRPr="00782935" w14:paraId="75027372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670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7FE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D7D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468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6B9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F1F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865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16 025,6</w:t>
            </w:r>
          </w:p>
        </w:tc>
      </w:tr>
      <w:tr w:rsidR="00782935" w:rsidRPr="00782935" w14:paraId="763D0A06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D053" w14:textId="59D66559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005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74C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E33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BF4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863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F49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16 025,6</w:t>
            </w:r>
          </w:p>
        </w:tc>
      </w:tr>
      <w:tr w:rsidR="00782935" w:rsidRPr="00782935" w14:paraId="586202E3" w14:textId="77777777" w:rsidTr="00A82922">
        <w:trPr>
          <w:trHeight w:val="13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7295" w14:textId="5F131739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6EE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9DA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4A8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445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21F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8CD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15 889,9</w:t>
            </w:r>
          </w:p>
        </w:tc>
      </w:tr>
      <w:tr w:rsidR="00782935" w:rsidRPr="00782935" w14:paraId="0981CABA" w14:textId="77777777" w:rsidTr="00A82922">
        <w:trPr>
          <w:trHeight w:val="15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AE2F" w14:textId="55D930A2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 (Межбюджетные трансферты)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143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803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A05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B02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8DF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54D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15 889,9</w:t>
            </w:r>
          </w:p>
        </w:tc>
      </w:tr>
      <w:tr w:rsidR="00782935" w:rsidRPr="00782935" w14:paraId="6A193F47" w14:textId="77777777" w:rsidTr="00A82922">
        <w:trPr>
          <w:trHeight w:val="588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F4D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FF6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919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746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6B2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08.4.03.60860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AC2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167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135,7</w:t>
            </w:r>
          </w:p>
        </w:tc>
      </w:tr>
      <w:tr w:rsidR="00782935" w:rsidRPr="00782935" w14:paraId="2E3A1B7A" w14:textId="77777777" w:rsidTr="00A82922">
        <w:trPr>
          <w:trHeight w:val="89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86B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(Межбюджетные трансферты)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36D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268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D5C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C06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08.4.03.60860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277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668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135,7</w:t>
            </w:r>
          </w:p>
        </w:tc>
      </w:tr>
      <w:tr w:rsidR="00782935" w:rsidRPr="00782935" w14:paraId="3FC7C288" w14:textId="77777777" w:rsidTr="00A82922">
        <w:trPr>
          <w:trHeight w:val="4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ECF8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8ACE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0130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6E0D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9381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B133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DC99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182 758,6</w:t>
            </w:r>
          </w:p>
        </w:tc>
      </w:tr>
      <w:tr w:rsidR="00782935" w:rsidRPr="00782935" w14:paraId="1369F145" w14:textId="77777777" w:rsidTr="00A82922">
        <w:trPr>
          <w:trHeight w:val="21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B312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A74F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5F95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C7D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A45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C05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DE29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182 758,6</w:t>
            </w:r>
          </w:p>
        </w:tc>
      </w:tr>
      <w:tr w:rsidR="00782935" w:rsidRPr="00782935" w14:paraId="2363F8AD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96F1" w14:textId="292C7CB0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823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D8E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47B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393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3D7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C39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182 758,6</w:t>
            </w:r>
          </w:p>
        </w:tc>
      </w:tr>
      <w:tr w:rsidR="00782935" w:rsidRPr="00782935" w14:paraId="379ED92C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C104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8AD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885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04B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C64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DEF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8A4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182 758,6</w:t>
            </w:r>
          </w:p>
        </w:tc>
      </w:tr>
      <w:tr w:rsidR="00782935" w:rsidRPr="00782935" w14:paraId="6518B7CB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4459" w14:textId="5080B400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"Выравнивание бюджетной обеспеченности муниципальных образований Тихвинского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029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492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1F0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42C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DA6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9DC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182 758,6</w:t>
            </w:r>
          </w:p>
        </w:tc>
      </w:tr>
      <w:tr w:rsidR="00782935" w:rsidRPr="00782935" w14:paraId="7CE10017" w14:textId="77777777" w:rsidTr="00A82922">
        <w:trPr>
          <w:trHeight w:val="39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D605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272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CD6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D6E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ADE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08.4.01.60810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AF9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106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49 500,0</w:t>
            </w:r>
          </w:p>
        </w:tc>
      </w:tr>
      <w:tr w:rsidR="00782935" w:rsidRPr="00782935" w14:paraId="0F401594" w14:textId="77777777" w:rsidTr="00A82922">
        <w:trPr>
          <w:trHeight w:val="31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5C3B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 (Межбюджетные трансферты)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1BC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5AB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F10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39E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08.4.01.60810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8B7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3CC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49 500,0</w:t>
            </w:r>
          </w:p>
        </w:tc>
      </w:tr>
      <w:tr w:rsidR="00782935" w:rsidRPr="00782935" w14:paraId="1B353DE7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99B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0DB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0D5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464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E7C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08.4.01.71010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DE1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10B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133 258,6</w:t>
            </w:r>
          </w:p>
        </w:tc>
      </w:tr>
      <w:tr w:rsidR="00782935" w:rsidRPr="00782935" w14:paraId="05C3C106" w14:textId="77777777" w:rsidTr="00A82922">
        <w:trPr>
          <w:trHeight w:val="77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77D8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 (Межбюджетные трансферты)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8AC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26E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E0A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439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08.4.01.71010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8DC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66B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133 258,6</w:t>
            </w:r>
          </w:p>
        </w:tc>
      </w:tr>
      <w:tr w:rsidR="00782935" w:rsidRPr="00782935" w14:paraId="16D34008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BF33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КОМИТЕТ СОЦИАЛЬНОЙ ЗАЩИТЫ НАСЕЛЕНИЯ АДМИНИСТРАЦИИ МУНИЦИПАЛЬНОГО ОБРАЗОВАНИЯ "ТИХВИНСКИЙ МУНИЦИПАЛЬНЫЙ РАЙОН ЛЕНИНГРАДСКОЙ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CDF7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2651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C400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FC4F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210B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5B4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156 958,8</w:t>
            </w:r>
          </w:p>
        </w:tc>
      </w:tr>
      <w:tr w:rsidR="00782935" w:rsidRPr="00782935" w14:paraId="5CC2AB18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40AF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41E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397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82AF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5D39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31E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DE08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16 339,6</w:t>
            </w:r>
          </w:p>
        </w:tc>
      </w:tr>
      <w:tr w:rsidR="00782935" w:rsidRPr="00782935" w14:paraId="6DC094B2" w14:textId="77777777" w:rsidTr="00525A2B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9D66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2F3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3C2C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47DE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C7FE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4BE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43F8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2 241,9</w:t>
            </w:r>
          </w:p>
        </w:tc>
      </w:tr>
      <w:tr w:rsidR="00782935" w:rsidRPr="00782935" w14:paraId="68F2E155" w14:textId="77777777" w:rsidTr="00A82922">
        <w:trPr>
          <w:trHeight w:val="254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66C1" w14:textId="7CA6FB0D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B7C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39F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949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332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322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191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782935" w:rsidRPr="00782935" w14:paraId="17634737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6CE5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601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1B9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E25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5BE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66E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E91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782935" w:rsidRPr="00782935" w14:paraId="5E46DAAA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D555" w14:textId="7483F35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FB3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397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553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8BB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1E4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B31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782935" w:rsidRPr="00782935" w14:paraId="5B5F1984" w14:textId="77777777" w:rsidTr="00A82922">
        <w:trPr>
          <w:trHeight w:val="9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A00C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CE1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369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407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D7E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F91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576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782935" w:rsidRPr="00782935" w14:paraId="48DFD198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B345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417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806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AC0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AD1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FA5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8AC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782935" w:rsidRPr="00782935" w14:paraId="499D3915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9374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9DD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F1C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487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E48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4E2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22F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2 141,0</w:t>
            </w:r>
          </w:p>
        </w:tc>
      </w:tr>
      <w:tr w:rsidR="00782935" w:rsidRPr="00782935" w14:paraId="527B0069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BCB6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630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571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F83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776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A79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6C9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2 141,0</w:t>
            </w:r>
          </w:p>
        </w:tc>
      </w:tr>
      <w:tr w:rsidR="00782935" w:rsidRPr="00782935" w14:paraId="3F9A1742" w14:textId="77777777" w:rsidTr="00A82922">
        <w:trPr>
          <w:trHeight w:val="87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A07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241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446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E5E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ED1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763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83A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2 044,5</w:t>
            </w:r>
          </w:p>
        </w:tc>
      </w:tr>
      <w:tr w:rsidR="00782935" w:rsidRPr="00782935" w14:paraId="03E6B193" w14:textId="77777777" w:rsidTr="00A82922">
        <w:trPr>
          <w:trHeight w:val="248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0DBB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6EB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1E2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A1A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25B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BC5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2DF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96,5</w:t>
            </w:r>
          </w:p>
        </w:tc>
      </w:tr>
      <w:tr w:rsidR="00782935" w:rsidRPr="00782935" w14:paraId="04E9D20F" w14:textId="77777777" w:rsidTr="00A82922">
        <w:trPr>
          <w:trHeight w:val="18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F4C5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156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5F6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474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BD5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B71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7F9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782935" w:rsidRPr="00782935" w14:paraId="58E27D94" w14:textId="77777777" w:rsidTr="00A82922">
        <w:trPr>
          <w:trHeight w:val="54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3296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739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470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583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4E4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576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D5F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22,0</w:t>
            </w:r>
          </w:p>
        </w:tc>
      </w:tr>
      <w:tr w:rsidR="00782935" w:rsidRPr="00782935" w14:paraId="6052B802" w14:textId="77777777" w:rsidTr="00A82922">
        <w:trPr>
          <w:trHeight w:val="49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6A51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46D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A6C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35A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CF1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7E4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461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22,0</w:t>
            </w:r>
          </w:p>
        </w:tc>
      </w:tr>
      <w:tr w:rsidR="00782935" w:rsidRPr="00782935" w14:paraId="77108C4A" w14:textId="77777777" w:rsidTr="00A82922">
        <w:trPr>
          <w:trHeight w:val="39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17A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C70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0B1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705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4EB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AB0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E7E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73,0</w:t>
            </w:r>
          </w:p>
        </w:tc>
      </w:tr>
      <w:tr w:rsidR="00782935" w:rsidRPr="00782935" w14:paraId="7427931C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FB7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564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DAC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ABA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274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253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435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73,0</w:t>
            </w:r>
          </w:p>
        </w:tc>
      </w:tr>
      <w:tr w:rsidR="00782935" w:rsidRPr="00782935" w14:paraId="48A1F168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8BBD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A12A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7105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9F77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591E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B947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A97D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14 097,7</w:t>
            </w:r>
          </w:p>
        </w:tc>
      </w:tr>
      <w:tr w:rsidR="00782935" w:rsidRPr="00782935" w14:paraId="6E21EA76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1008" w14:textId="1E66A90A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AFF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6A6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873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6A1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491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0B8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2 716,3</w:t>
            </w:r>
          </w:p>
        </w:tc>
      </w:tr>
      <w:tr w:rsidR="00782935" w:rsidRPr="00782935" w14:paraId="04440374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A42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678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98A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47F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B92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FE2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29B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2 716,3</w:t>
            </w:r>
          </w:p>
        </w:tc>
      </w:tr>
      <w:tr w:rsidR="00782935" w:rsidRPr="00782935" w14:paraId="394BD712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256C" w14:textId="62B33B45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"Создание условий для развития и эффективной деятельности социально ориентированных некоммерческих организаций"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877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856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773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8A4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344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B4D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1 392,8</w:t>
            </w:r>
          </w:p>
        </w:tc>
      </w:tr>
      <w:tr w:rsidR="00782935" w:rsidRPr="00782935" w14:paraId="09C01106" w14:textId="77777777" w:rsidTr="00A82922">
        <w:trPr>
          <w:trHeight w:val="10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AA14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Оказание финансовой помощи социально ориентированным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814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791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8FC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452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18.4.01.02001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8E6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364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1 140,2</w:t>
            </w:r>
          </w:p>
        </w:tc>
      </w:tr>
      <w:tr w:rsidR="00782935" w:rsidRPr="00782935" w14:paraId="6DAEE559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D20C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Оказание финансовой помощи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D90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6E2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FBB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F5F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18.4.01.02001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F85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062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1 140,2</w:t>
            </w:r>
          </w:p>
        </w:tc>
      </w:tr>
      <w:tr w:rsidR="00782935" w:rsidRPr="00782935" w14:paraId="185EE7C1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7CF8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Предоставление транспортных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16D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899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909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D5A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18.4.01.03003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B38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E51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252,6</w:t>
            </w:r>
          </w:p>
        </w:tc>
      </w:tr>
      <w:tr w:rsidR="00782935" w:rsidRPr="00782935" w14:paraId="539FB8F5" w14:textId="77777777" w:rsidTr="00A82922">
        <w:trPr>
          <w:trHeight w:val="15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77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Предоставление транспортных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D9F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790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C00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DF7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18.4.01.03003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2CB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BA8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252,6</w:t>
            </w:r>
          </w:p>
        </w:tc>
      </w:tr>
      <w:tr w:rsidR="00782935" w:rsidRPr="00782935" w14:paraId="60BAE287" w14:textId="77777777" w:rsidTr="00A82922">
        <w:trPr>
          <w:trHeight w:val="9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749C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43D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474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37A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E3F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AD4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9D9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782935" w:rsidRPr="00782935" w14:paraId="3B7A4E87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2CC8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E96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A18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B01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C8A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18.4.05.71380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A34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E6B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782935" w:rsidRPr="00782935" w14:paraId="4FF1A826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659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1AF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F41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A39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C41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18.4.05.71380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31B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373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782935" w:rsidRPr="00782935" w14:paraId="723507E4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AC13" w14:textId="2A1A1ACD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087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22C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27E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7DD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C3F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097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782935" w:rsidRPr="00782935" w14:paraId="7857321B" w14:textId="77777777" w:rsidTr="00A82922">
        <w:trPr>
          <w:trHeight w:val="18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B6E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A11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37C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15F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F5C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18.4.07.71380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A4D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6B2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782935" w:rsidRPr="00782935" w14:paraId="56CCB074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1F0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6A7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2FC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736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55D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18.4.07.71380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ED8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4F1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782935" w:rsidRPr="00782935" w14:paraId="4C11310C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2624" w14:textId="28FFEA3D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"Обеспечение организации и проведения праздничных мероприятий, юбилейных и памятных дат, знаменательных событий, а также организация и проведение приема официальных лиц, участвующих в районных и общегородских мероприятиях"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D7F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207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BFA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94D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9DA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B7B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162,0</w:t>
            </w:r>
          </w:p>
        </w:tc>
      </w:tr>
      <w:tr w:rsidR="00782935" w:rsidRPr="00782935" w14:paraId="5A074243" w14:textId="77777777" w:rsidTr="00A82922">
        <w:trPr>
          <w:trHeight w:val="76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892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Приобретение сувенирной продукции и подарков к юбилейным датам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774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D8E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1F0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5F7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18.4.09.03014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A2C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A57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162,0</w:t>
            </w:r>
          </w:p>
        </w:tc>
      </w:tr>
      <w:tr w:rsidR="00782935" w:rsidRPr="00782935" w14:paraId="044767DD" w14:textId="77777777" w:rsidTr="00A82922">
        <w:trPr>
          <w:trHeight w:val="42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E3D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Приобретение сувенирной продукции и подарков к юбилейным датам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D28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64A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51E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244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18.4.09.03014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4A7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267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162,0</w:t>
            </w:r>
          </w:p>
        </w:tc>
      </w:tr>
      <w:tr w:rsidR="00782935" w:rsidRPr="00782935" w14:paraId="6D453C97" w14:textId="77777777" w:rsidTr="00A82922">
        <w:trPr>
          <w:trHeight w:val="9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3F2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 «Организация мероприятий, направленных на поддержку гражданских инициатив»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D26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757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C9E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4AB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18.4.12.00000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C68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6C3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1 041,5</w:t>
            </w:r>
          </w:p>
        </w:tc>
      </w:tr>
      <w:tr w:rsidR="00782935" w:rsidRPr="00782935" w14:paraId="585FDC93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572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Поддержка семей участников Специальной Военной Операции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4FF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587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039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096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18.4.12.03012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769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F49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1 041,5</w:t>
            </w:r>
          </w:p>
        </w:tc>
      </w:tr>
      <w:tr w:rsidR="00782935" w:rsidRPr="00782935" w14:paraId="06E39787" w14:textId="77777777" w:rsidTr="00A82922">
        <w:trPr>
          <w:trHeight w:val="16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E21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Поддержка семей участников Специальной Военной Операции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B13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762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C64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90C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18.4.12.03012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916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2E3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1 041,5</w:t>
            </w:r>
          </w:p>
        </w:tc>
      </w:tr>
      <w:tr w:rsidR="00782935" w:rsidRPr="00782935" w14:paraId="7A6246D2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D701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2DB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6B9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77C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A5A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860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9C2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11 211,4</w:t>
            </w:r>
          </w:p>
        </w:tc>
      </w:tr>
      <w:tr w:rsidR="00782935" w:rsidRPr="00782935" w14:paraId="125B4988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E54B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439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CD6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92D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C79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5C4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CB7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11 211,4</w:t>
            </w:r>
          </w:p>
        </w:tc>
      </w:tr>
      <w:tr w:rsidR="00782935" w:rsidRPr="00782935" w14:paraId="75446002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9EE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DC1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EFF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CA9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3BE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E5F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F9A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9 571,7</w:t>
            </w:r>
          </w:p>
        </w:tc>
      </w:tr>
      <w:tr w:rsidR="00782935" w:rsidRPr="00782935" w14:paraId="6529A453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2BE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50F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379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A5D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261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F2E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859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1 639,8</w:t>
            </w:r>
          </w:p>
        </w:tc>
      </w:tr>
      <w:tr w:rsidR="00782935" w:rsidRPr="00782935" w14:paraId="1A6208EF" w14:textId="77777777" w:rsidTr="00F859E2">
        <w:trPr>
          <w:trHeight w:val="26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FA2B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FA5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E63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CDC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0FC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45F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504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782935" w:rsidRPr="00782935" w14:paraId="3FC43A2C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7CDC" w14:textId="0BB69CDD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Оказание финансовой и материальной помощи физическим лицам,</w:t>
            </w:r>
            <w:r w:rsidR="00A82922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премирование по распоряжению администрации Тихвинского района из резервного фонда администрации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DB1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D82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BDE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A11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82.0.00.03530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869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0DE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782935" w:rsidRPr="00782935" w14:paraId="7FD9B254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8A6A" w14:textId="1B4F53F9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 xml:space="preserve">Оказание финансовой и материальной помощи физическим </w:t>
            </w:r>
            <w:r w:rsidR="00A82922" w:rsidRPr="00782935">
              <w:rPr>
                <w:color w:val="000000"/>
                <w:sz w:val="18"/>
                <w:szCs w:val="18"/>
              </w:rPr>
              <w:t>лицам, премирование</w:t>
            </w:r>
            <w:r w:rsidRPr="00782935">
              <w:rPr>
                <w:color w:val="000000"/>
                <w:sz w:val="18"/>
                <w:szCs w:val="18"/>
              </w:rPr>
              <w:t xml:space="preserve"> по распоряжению администрации Тихвинского района из резервного фонда администрации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FBF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3AE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389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DB6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82.0.00.03530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F31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657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782935" w:rsidRPr="00782935" w14:paraId="03E2D9AF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448A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3E1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0D8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0D50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B525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0251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A7E7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146,2</w:t>
            </w:r>
          </w:p>
        </w:tc>
      </w:tr>
      <w:tr w:rsidR="00782935" w:rsidRPr="00782935" w14:paraId="039A91ED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B65D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D29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FB2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4E39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B8BF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61A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739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51,2</w:t>
            </w:r>
          </w:p>
        </w:tc>
      </w:tr>
      <w:tr w:rsidR="00782935" w:rsidRPr="00782935" w14:paraId="63BDE8D0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D343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AAF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FE8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2BA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B98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059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D0C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782935" w:rsidRPr="00782935" w14:paraId="6B4242C3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636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541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F99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523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474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17D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F4B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782935" w:rsidRPr="00782935" w14:paraId="413BFB38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1BB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06E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1B8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63C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C3E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024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844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782935" w:rsidRPr="00782935" w14:paraId="7C43D6B8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6133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A17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439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F18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EE4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06.4.01.03604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02C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056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782935" w:rsidRPr="00782935" w14:paraId="23BDD499" w14:textId="77777777" w:rsidTr="00A8292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547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452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F22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040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50A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06.4.01.03604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AA2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7C6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782935" w:rsidRPr="00782935" w14:paraId="7F2564E3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AB34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B785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23AF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DD85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1559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F5F5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B729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95,0</w:t>
            </w:r>
          </w:p>
        </w:tc>
      </w:tr>
      <w:tr w:rsidR="00782935" w:rsidRPr="00782935" w14:paraId="51E2AB4F" w14:textId="77777777" w:rsidTr="00F859E2">
        <w:trPr>
          <w:trHeight w:val="674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43B0" w14:textId="79F00530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 "</w:t>
            </w:r>
            <w:r w:rsidR="00525A2B" w:rsidRPr="00782935">
              <w:rPr>
                <w:color w:val="000000"/>
                <w:sz w:val="18"/>
                <w:szCs w:val="18"/>
              </w:rPr>
              <w:t>Развитие</w:t>
            </w:r>
            <w:r w:rsidRPr="00782935">
              <w:rPr>
                <w:color w:val="000000"/>
                <w:sz w:val="18"/>
                <w:szCs w:val="18"/>
              </w:rPr>
              <w:t xml:space="preserve"> системы отдыха,оздоровления,занятости детей,</w:t>
            </w:r>
            <w:r w:rsidR="00525A2B">
              <w:rPr>
                <w:color w:val="000000"/>
                <w:sz w:val="18"/>
                <w:szCs w:val="18"/>
              </w:rPr>
              <w:t xml:space="preserve"> </w:t>
            </w:r>
            <w:r w:rsidR="00525A2B" w:rsidRPr="00782935">
              <w:rPr>
                <w:color w:val="000000"/>
                <w:sz w:val="18"/>
                <w:szCs w:val="18"/>
              </w:rPr>
              <w:t>подростков</w:t>
            </w:r>
            <w:r w:rsidRPr="00782935">
              <w:rPr>
                <w:color w:val="000000"/>
                <w:sz w:val="18"/>
                <w:szCs w:val="18"/>
              </w:rPr>
              <w:t xml:space="preserve"> и молодежи в каникулярное время"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8E1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789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403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FFE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1CA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590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782935" w:rsidRPr="00782935" w14:paraId="1D1D0947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E92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C69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D8D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3EA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FC8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D1D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016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782935" w:rsidRPr="00782935" w14:paraId="5C606D03" w14:textId="77777777" w:rsidTr="00525A2B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9D2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мероприятий"Обеспечение отдыха, оздоровления, занятости детей, подростков и молодежи"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532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26E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B33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721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7A3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1B8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782935" w:rsidRPr="00782935" w14:paraId="467EFEBE" w14:textId="77777777" w:rsidTr="00525A2B">
        <w:trPr>
          <w:trHeight w:val="31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F8C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отдыха и оздоровления детей и подростков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0C8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075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5C2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7CB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60E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6C3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782935" w:rsidRPr="00782935" w14:paraId="2C7B0584" w14:textId="77777777" w:rsidTr="00525A2B">
        <w:trPr>
          <w:trHeight w:val="39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8E9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отдыха и оздоровления детей и подростков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59A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105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F42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C49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F79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706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782935" w:rsidRPr="00782935" w14:paraId="51C90FB5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7232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A87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3E23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8FF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F87A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37B1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2CD5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193,6</w:t>
            </w:r>
          </w:p>
        </w:tc>
      </w:tr>
      <w:tr w:rsidR="00782935" w:rsidRPr="00782935" w14:paraId="45E548A2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85FF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490D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4126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4F4E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50F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96E1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017E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193,6</w:t>
            </w:r>
          </w:p>
        </w:tc>
      </w:tr>
      <w:tr w:rsidR="00782935" w:rsidRPr="00782935" w14:paraId="78E41486" w14:textId="77777777" w:rsidTr="00525A2B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436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692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EE9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B0A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230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AE8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BD9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193,6</w:t>
            </w:r>
          </w:p>
        </w:tc>
      </w:tr>
      <w:tr w:rsidR="00782935" w:rsidRPr="00782935" w14:paraId="094B117F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6398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B56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166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28C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BB6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449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323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193,6</w:t>
            </w:r>
          </w:p>
        </w:tc>
      </w:tr>
      <w:tr w:rsidR="00782935" w:rsidRPr="00782935" w14:paraId="33A856FD" w14:textId="77777777" w:rsidTr="00525A2B">
        <w:trPr>
          <w:trHeight w:val="13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EE9C" w14:textId="20222A78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25A2B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965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306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7EE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AF6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82D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5BF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193,6</w:t>
            </w:r>
          </w:p>
        </w:tc>
      </w:tr>
      <w:tr w:rsidR="00782935" w:rsidRPr="00782935" w14:paraId="223A3B4F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075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8AB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B26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C38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151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2DE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3F6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193,6</w:t>
            </w:r>
          </w:p>
        </w:tc>
      </w:tr>
      <w:tr w:rsidR="00782935" w:rsidRPr="00782935" w14:paraId="70AD8FB3" w14:textId="77777777" w:rsidTr="00525A2B">
        <w:trPr>
          <w:trHeight w:val="94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1606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B33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AA1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DFB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7C3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226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898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167,1</w:t>
            </w:r>
          </w:p>
        </w:tc>
      </w:tr>
      <w:tr w:rsidR="00782935" w:rsidRPr="00782935" w14:paraId="1A61A8AC" w14:textId="77777777" w:rsidTr="00525A2B">
        <w:trPr>
          <w:trHeight w:val="29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BAF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культурно-досуговых мероприятий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6A9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947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9E3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00B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710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FFD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26,5</w:t>
            </w:r>
          </w:p>
        </w:tc>
      </w:tr>
      <w:tr w:rsidR="00782935" w:rsidRPr="00782935" w14:paraId="5CE9972E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8E40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F6D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0B17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56A8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5B0D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CA7B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9279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140 279,4</w:t>
            </w:r>
          </w:p>
        </w:tc>
      </w:tr>
      <w:tr w:rsidR="00782935" w:rsidRPr="00782935" w14:paraId="7484CE05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AF22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62A5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5617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9DD3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9008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375A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7D97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45 764,3</w:t>
            </w:r>
          </w:p>
        </w:tc>
      </w:tr>
      <w:tr w:rsidR="00782935" w:rsidRPr="00782935" w14:paraId="4727A40A" w14:textId="77777777" w:rsidTr="00525A2B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7C65" w14:textId="4E3AAB3A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525A2B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FBC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711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563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63C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F92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0C8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45 764,3</w:t>
            </w:r>
          </w:p>
        </w:tc>
      </w:tr>
      <w:tr w:rsidR="00782935" w:rsidRPr="00782935" w14:paraId="51CE1BA5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F71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FC1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47E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80E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8CB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1E0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9CD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45 764,3</w:t>
            </w:r>
          </w:p>
        </w:tc>
      </w:tr>
      <w:tr w:rsidR="00782935" w:rsidRPr="00782935" w14:paraId="729B744F" w14:textId="77777777" w:rsidTr="00525A2B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5D9C" w14:textId="25EC867D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25A2B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"Дополнительное пенсионное обеспечение муниципальных служащих и иные выплаты отдельным категориям граждан за заслуги перед Тихвинским районом"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0D4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398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AB6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C96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8FD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3A7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45 764,3</w:t>
            </w:r>
          </w:p>
        </w:tc>
      </w:tr>
      <w:tr w:rsidR="00782935" w:rsidRPr="00782935" w14:paraId="6AE678CD" w14:textId="77777777" w:rsidTr="00F859E2">
        <w:trPr>
          <w:trHeight w:val="307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E073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8F6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D39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D67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7D2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03.4.01.03301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216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687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45 659,3</w:t>
            </w:r>
          </w:p>
        </w:tc>
      </w:tr>
      <w:tr w:rsidR="00782935" w:rsidRPr="00782935" w14:paraId="4BBF2892" w14:textId="77777777" w:rsidTr="00F859E2">
        <w:trPr>
          <w:trHeight w:val="37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376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1A4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F84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366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E41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03.4.01.03301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2C4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74C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45 659,3</w:t>
            </w:r>
          </w:p>
        </w:tc>
      </w:tr>
      <w:tr w:rsidR="00782935" w:rsidRPr="00782935" w14:paraId="3B26CD67" w14:textId="77777777" w:rsidTr="00525A2B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536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Ежемесячная денежная выплата лицам, удостоенным звания "Народный учитель Российской Федерации","Почетный гражданин города Тихвина и Тихвинского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C6D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967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6EA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C5D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03.4.01.03302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2DD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19B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782935" w:rsidRPr="00782935" w14:paraId="3C90A1C7" w14:textId="77777777" w:rsidTr="00525A2B">
        <w:trPr>
          <w:trHeight w:val="72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C68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Ежемесячная денежная выплата лицам, удостоенным звания "Народный учитель Российской Федерации","Почетный гражданин города Тихвина и Тихвинского района"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084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607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727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68B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03.4.01.03302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09A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D36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782935" w:rsidRPr="00782935" w14:paraId="676F6714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28FC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0F48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1ECA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F8DB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E2B7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7BAA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2C4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91 686,7</w:t>
            </w:r>
          </w:p>
        </w:tc>
      </w:tr>
      <w:tr w:rsidR="00782935" w:rsidRPr="00782935" w14:paraId="128DF3E0" w14:textId="77777777" w:rsidTr="00525A2B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6B38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0DF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E00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31F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EC5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432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6F8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91 686,7</w:t>
            </w:r>
          </w:p>
        </w:tc>
      </w:tr>
      <w:tr w:rsidR="00782935" w:rsidRPr="00782935" w14:paraId="28C0E7F4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8E05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581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4BF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3C9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014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78C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336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61 972,1</w:t>
            </w:r>
          </w:p>
        </w:tc>
      </w:tr>
      <w:tr w:rsidR="00782935" w:rsidRPr="00782935" w14:paraId="640F2B40" w14:textId="77777777" w:rsidTr="00525A2B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430D" w14:textId="77BFEE72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25A2B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"Оказание мер социальной поддержки детям -сиротам,детям,</w:t>
            </w:r>
            <w:r w:rsidR="00525A2B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оставшимся без попечения родителей,лицам из числа указанной категории детей,</w:t>
            </w:r>
            <w:r w:rsidR="00525A2B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а также гражданам,</w:t>
            </w:r>
            <w:r w:rsidR="00525A2B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желающим взять детей на воспитание в семью"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012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B85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ED2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A07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E0A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7F0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61 972,1</w:t>
            </w:r>
          </w:p>
        </w:tc>
      </w:tr>
      <w:tr w:rsidR="00782935" w:rsidRPr="00782935" w14:paraId="7A4BEA1E" w14:textId="77777777" w:rsidTr="00525A2B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229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141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54E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E62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7E9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03.4.02.71430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4C3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B0A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24 002,2</w:t>
            </w:r>
          </w:p>
        </w:tc>
      </w:tr>
      <w:tr w:rsidR="00782935" w:rsidRPr="00782935" w14:paraId="76D3385F" w14:textId="77777777" w:rsidTr="00525A2B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8C5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C0C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07C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796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AC7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03.4.02.71430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9D6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9DD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24 002,2</w:t>
            </w:r>
          </w:p>
        </w:tc>
      </w:tr>
      <w:tr w:rsidR="00782935" w:rsidRPr="00782935" w14:paraId="1EDB6DFE" w14:textId="77777777" w:rsidTr="00525A2B">
        <w:trPr>
          <w:trHeight w:val="407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83A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9FB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FC5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16D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E4A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03.4.02.71460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135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A71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32 485,3</w:t>
            </w:r>
          </w:p>
        </w:tc>
      </w:tr>
      <w:tr w:rsidR="00782935" w:rsidRPr="00782935" w14:paraId="3D127E14" w14:textId="77777777" w:rsidTr="00525A2B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601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5D9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BCB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247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230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03.4.02.71460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958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DDF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32 485,3</w:t>
            </w:r>
          </w:p>
        </w:tc>
      </w:tr>
      <w:tr w:rsidR="00782935" w:rsidRPr="00782935" w14:paraId="68D1B468" w14:textId="77777777" w:rsidTr="00525A2B">
        <w:trPr>
          <w:trHeight w:val="36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8FD3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51D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7EA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823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9FC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03.4.02.71470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EA3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088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641,4</w:t>
            </w:r>
          </w:p>
        </w:tc>
      </w:tr>
      <w:tr w:rsidR="00782935" w:rsidRPr="00782935" w14:paraId="0C9C6F52" w14:textId="77777777" w:rsidTr="00525A2B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F2C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16A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2A3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EA0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060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03.4.02.71470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5C4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230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641,4</w:t>
            </w:r>
          </w:p>
        </w:tc>
      </w:tr>
      <w:tr w:rsidR="00782935" w:rsidRPr="00782935" w14:paraId="160B0609" w14:textId="77777777" w:rsidTr="00525A2B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5715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A69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6A5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6F6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C0D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03.4.02.71480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DC5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D6D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240,0</w:t>
            </w:r>
          </w:p>
        </w:tc>
      </w:tr>
      <w:tr w:rsidR="00782935" w:rsidRPr="00782935" w14:paraId="58374E1E" w14:textId="77777777" w:rsidTr="00525A2B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41F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76A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655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ACD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C0E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03.4.02.71480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1CB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53E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240,0</w:t>
            </w:r>
          </w:p>
        </w:tc>
      </w:tr>
      <w:tr w:rsidR="00782935" w:rsidRPr="00782935" w14:paraId="6A182157" w14:textId="77777777" w:rsidTr="00525A2B">
        <w:trPr>
          <w:trHeight w:val="78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B99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279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426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BAB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FE9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03.4.02.71490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4B4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E8F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82935" w:rsidRPr="00782935" w14:paraId="373A51DC" w14:textId="77777777" w:rsidTr="00525A2B">
        <w:trPr>
          <w:trHeight w:val="30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F2C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876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479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6F8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872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03.4.02.71490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7E9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84A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82935" w:rsidRPr="00782935" w14:paraId="6D6AA8BE" w14:textId="77777777" w:rsidTr="00525A2B">
        <w:trPr>
          <w:trHeight w:val="3158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3BE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556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132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E5B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08E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03.4.02.71500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551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136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4 474,0</w:t>
            </w:r>
          </w:p>
        </w:tc>
      </w:tr>
      <w:tr w:rsidR="00782935" w:rsidRPr="00782935" w14:paraId="6262AC6F" w14:textId="77777777" w:rsidTr="00525A2B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67D4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EB9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9C7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DCF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F2F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03.4.02.71500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966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528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186,3</w:t>
            </w:r>
          </w:p>
        </w:tc>
      </w:tr>
      <w:tr w:rsidR="00782935" w:rsidRPr="00782935" w14:paraId="22E3D5BE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18D4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7C8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C05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3C9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6FC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03.4.02.71500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DF3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2A3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210,7</w:t>
            </w:r>
          </w:p>
        </w:tc>
      </w:tr>
      <w:tr w:rsidR="00782935" w:rsidRPr="00782935" w14:paraId="39453725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902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D4A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A08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F63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C61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03.4.02.71500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1A6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DEF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4 077,0</w:t>
            </w:r>
          </w:p>
        </w:tc>
      </w:tr>
      <w:tr w:rsidR="00782935" w:rsidRPr="00782935" w14:paraId="6A0888EF" w14:textId="77777777" w:rsidTr="00571728">
        <w:trPr>
          <w:trHeight w:val="102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5FC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и осуществление деятельности по постинтернатному сопровождению детей-сирот и детей, оставшихся без попечения родителей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5CB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682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2B9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FDE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03.4.02.71720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235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AE3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129,3</w:t>
            </w:r>
          </w:p>
        </w:tc>
      </w:tr>
      <w:tr w:rsidR="00782935" w:rsidRPr="00782935" w14:paraId="2A259ADC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342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и осуществление деятельности по постинтернатному сопровождению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BB9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9B7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738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FF6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03.4.02.71720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E79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7FF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129,3</w:t>
            </w:r>
          </w:p>
        </w:tc>
      </w:tr>
      <w:tr w:rsidR="00782935" w:rsidRPr="00782935" w14:paraId="5427F57C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BA64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Отраслевой проект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91A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83B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1CE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D6A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03.7.00.00000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096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9A5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29 714,6</w:t>
            </w:r>
          </w:p>
        </w:tc>
      </w:tr>
      <w:tr w:rsidR="00782935" w:rsidRPr="00782935" w14:paraId="35D0785C" w14:textId="77777777" w:rsidTr="00571728">
        <w:trPr>
          <w:trHeight w:val="38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8864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1ED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3F5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355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2CB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03.7.01.00000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2CD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D45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29 714,6</w:t>
            </w:r>
          </w:p>
        </w:tc>
      </w:tr>
      <w:tr w:rsidR="00782935" w:rsidRPr="00782935" w14:paraId="7522A4D2" w14:textId="77777777" w:rsidTr="00571728">
        <w:trPr>
          <w:trHeight w:val="46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2A41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C85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A64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DE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ACB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03.7.01.70820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922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489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28 927,0</w:t>
            </w:r>
          </w:p>
        </w:tc>
      </w:tr>
      <w:tr w:rsidR="00782935" w:rsidRPr="00782935" w14:paraId="624C85CA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FF61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061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FEF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16B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B9B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03.7.01.70820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333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CD1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28 927,0</w:t>
            </w:r>
          </w:p>
        </w:tc>
      </w:tr>
      <w:tr w:rsidR="00782935" w:rsidRPr="00782935" w14:paraId="412666AB" w14:textId="77777777" w:rsidTr="00571728">
        <w:trPr>
          <w:trHeight w:val="49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7E2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B45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AE4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3A6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56D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03.7.01.R0820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525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EA8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787,6</w:t>
            </w:r>
          </w:p>
        </w:tc>
      </w:tr>
      <w:tr w:rsidR="00782935" w:rsidRPr="00782935" w14:paraId="5EC741CF" w14:textId="77777777" w:rsidTr="00571728">
        <w:trPr>
          <w:trHeight w:val="506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88E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185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4BA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05E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A23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03.7.01.R0820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31B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C8A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787,6</w:t>
            </w:r>
          </w:p>
        </w:tc>
      </w:tr>
      <w:tr w:rsidR="00782935" w:rsidRPr="00782935" w14:paraId="3301E0F2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96A4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CF66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29EA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AFC7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40DB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EA0D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BC0E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2 828,4</w:t>
            </w:r>
          </w:p>
        </w:tc>
      </w:tr>
      <w:tr w:rsidR="00782935" w:rsidRPr="00782935" w14:paraId="03887901" w14:textId="77777777" w:rsidTr="00571728">
        <w:trPr>
          <w:trHeight w:val="17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6254" w14:textId="750FF656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571728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161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626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CE2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B73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750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476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2 060,1</w:t>
            </w:r>
          </w:p>
        </w:tc>
      </w:tr>
      <w:tr w:rsidR="00782935" w:rsidRPr="00782935" w14:paraId="715C7441" w14:textId="77777777" w:rsidTr="00A82922">
        <w:trPr>
          <w:trHeight w:val="37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D54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14A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414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2F3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06F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D00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788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2 060,1</w:t>
            </w:r>
          </w:p>
        </w:tc>
      </w:tr>
      <w:tr w:rsidR="00782935" w:rsidRPr="00782935" w14:paraId="4B13E62C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C38A" w14:textId="57B07571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71728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"Оказание мер социальной поддержки детям -сиротам,детям,оставшимся без попечения родителей,лицам из числа указанной категории детей,а также гражданам,желающим взять детей на воспитание в семью"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38E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09D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E9E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EFC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A3F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274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2 060,1</w:t>
            </w:r>
          </w:p>
        </w:tc>
      </w:tr>
      <w:tr w:rsidR="00782935" w:rsidRPr="00782935" w14:paraId="19B56BC6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0524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2A2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8EC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511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CA2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03.4.02.71450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4DB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BED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2 060,1</w:t>
            </w:r>
          </w:p>
        </w:tc>
      </w:tr>
      <w:tr w:rsidR="00782935" w:rsidRPr="00782935" w14:paraId="141BB65D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3C75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30D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935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8E5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3A0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03.4.02.71450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4FB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27D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337,3</w:t>
            </w:r>
          </w:p>
        </w:tc>
      </w:tr>
      <w:tr w:rsidR="00782935" w:rsidRPr="00782935" w14:paraId="168F9723" w14:textId="77777777" w:rsidTr="00571728">
        <w:trPr>
          <w:trHeight w:val="242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B82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48C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4AD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214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484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03.4.02.71450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9B5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152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1 722,8</w:t>
            </w:r>
          </w:p>
        </w:tc>
      </w:tr>
      <w:tr w:rsidR="00782935" w:rsidRPr="00782935" w14:paraId="1F61C3AF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C88C" w14:textId="47E18CE4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571728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6A7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302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191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41B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1D0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A8A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768,4</w:t>
            </w:r>
          </w:p>
        </w:tc>
      </w:tr>
      <w:tr w:rsidR="00782935" w:rsidRPr="00782935" w14:paraId="078C6605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D84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157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C29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CE9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BDF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91C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673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768,4</w:t>
            </w:r>
          </w:p>
        </w:tc>
      </w:tr>
      <w:tr w:rsidR="00782935" w:rsidRPr="00782935" w14:paraId="2ADEAA48" w14:textId="77777777" w:rsidTr="00571728">
        <w:trPr>
          <w:trHeight w:val="15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6F63" w14:textId="1B20B43C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мероприятий"Создание условий для развития и эффективной деятельности социально ориентированных некоммерческих организаций"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EAD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93E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799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F8C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24A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9D8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768,4</w:t>
            </w:r>
          </w:p>
        </w:tc>
      </w:tr>
      <w:tr w:rsidR="00782935" w:rsidRPr="00782935" w14:paraId="1E8431B3" w14:textId="77777777" w:rsidTr="00571728">
        <w:trPr>
          <w:trHeight w:val="16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5BA8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0B2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D02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359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13F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18.4.01.72060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94F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98D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768,4</w:t>
            </w:r>
          </w:p>
        </w:tc>
      </w:tr>
      <w:tr w:rsidR="00782935" w:rsidRPr="00782935" w14:paraId="44CC0E24" w14:textId="77777777" w:rsidTr="00571728">
        <w:trPr>
          <w:trHeight w:val="81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5095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329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386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6D5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525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18.4.01.72060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A1D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5A4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768,4</w:t>
            </w:r>
          </w:p>
        </w:tc>
      </w:tr>
      <w:tr w:rsidR="00782935" w:rsidRPr="00782935" w14:paraId="55A0E965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5CA2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КОМИТЕТ ПО ОБРАЗОВАНИЮ АДМИНИСТРАЦИИ МУНИЦИПАЛЬНОГО ОБРАЗОВАНИЯ "ТИХВИНСКИЙ РАЙОН ЛЕНИНГРАДСКОЙ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9FB9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5320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C113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D690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11EE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931B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1 965 498,2</w:t>
            </w:r>
          </w:p>
        </w:tc>
      </w:tr>
      <w:tr w:rsidR="00782935" w:rsidRPr="00782935" w14:paraId="2AA27AEF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9864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FFDA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51FF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6A97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2395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E75E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CBA1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1 866 160,5</w:t>
            </w:r>
          </w:p>
        </w:tc>
      </w:tr>
      <w:tr w:rsidR="00782935" w:rsidRPr="00782935" w14:paraId="35356315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F0FA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6B9B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E968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1B49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BDED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F10E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9CA0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664 319,9</w:t>
            </w:r>
          </w:p>
        </w:tc>
      </w:tr>
      <w:tr w:rsidR="00782935" w:rsidRPr="00782935" w14:paraId="11B6801F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E0E3" w14:textId="418F0F69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571728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508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889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918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846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FD0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6D7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663 464,9</w:t>
            </w:r>
          </w:p>
        </w:tc>
      </w:tr>
      <w:tr w:rsidR="00782935" w:rsidRPr="00782935" w14:paraId="2E4093C0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E46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082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C93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FEE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899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2D6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DAC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661 954,7</w:t>
            </w:r>
          </w:p>
        </w:tc>
      </w:tr>
      <w:tr w:rsidR="00782935" w:rsidRPr="00782935" w14:paraId="70710F2A" w14:textId="77777777" w:rsidTr="00571728">
        <w:trPr>
          <w:trHeight w:val="17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FB32" w14:textId="28AAF53E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71728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B42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553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757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64D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992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C80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611 864,1</w:t>
            </w:r>
          </w:p>
        </w:tc>
      </w:tr>
      <w:tr w:rsidR="00782935" w:rsidRPr="00782935" w14:paraId="13BEF2D3" w14:textId="77777777" w:rsidTr="00571728">
        <w:trPr>
          <w:trHeight w:val="118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ABC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C6E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F67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F53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6C9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01.4.01.00120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8B4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212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155 368,6</w:t>
            </w:r>
          </w:p>
        </w:tc>
      </w:tr>
      <w:tr w:rsidR="00782935" w:rsidRPr="00782935" w14:paraId="7817FE79" w14:textId="77777777" w:rsidTr="00571728">
        <w:trPr>
          <w:trHeight w:val="407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4D84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71A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166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DF4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DA4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01.4.01.00120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7DE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BB2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155 368,6</w:t>
            </w:r>
          </w:p>
        </w:tc>
      </w:tr>
      <w:tr w:rsidR="00782935" w:rsidRPr="00782935" w14:paraId="2ECAB1F8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6E74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33C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38C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075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D25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01.4.01.03110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4A7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D42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7 163,6</w:t>
            </w:r>
          </w:p>
        </w:tc>
      </w:tr>
      <w:tr w:rsidR="00782935" w:rsidRPr="00782935" w14:paraId="17EB61C4" w14:textId="77777777" w:rsidTr="00571728">
        <w:trPr>
          <w:trHeight w:val="417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3A15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F9F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62D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FA6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F35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01.4.01.03110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8FA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9A5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7 163,6</w:t>
            </w:r>
          </w:p>
        </w:tc>
      </w:tr>
      <w:tr w:rsidR="00782935" w:rsidRPr="00782935" w14:paraId="6896732B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6748" w14:textId="4D82419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за счет грантов,</w:t>
            </w:r>
            <w:r w:rsidR="00571728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предоставленных государственными(муниципальными)организациями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0F2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DE0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69D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5EF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01.4.01.03117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D49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A0E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782935" w:rsidRPr="00782935" w14:paraId="510702C3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268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за счет грантов,предоставленных государственными(муниципальными)организациями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67E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045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7DF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25B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01.4.01.03117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5F9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8DE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782935" w:rsidRPr="00782935" w14:paraId="0C793CB0" w14:textId="77777777" w:rsidTr="00A82922">
        <w:trPr>
          <w:trHeight w:val="63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D1A1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и проведение конкурсов,прочих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B85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044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D86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081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01.4.01.03120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F23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EBF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137,0</w:t>
            </w:r>
          </w:p>
        </w:tc>
      </w:tr>
      <w:tr w:rsidR="00782935" w:rsidRPr="00782935" w14:paraId="38A1A36F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D97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и проведение конкурсов,прочих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A16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8BB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A8A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E42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01.4.01.03120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DC6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174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137,0</w:t>
            </w:r>
          </w:p>
        </w:tc>
      </w:tr>
      <w:tr w:rsidR="00782935" w:rsidRPr="00782935" w14:paraId="4FE24936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9BC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4C4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2CF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CC2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FED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01.4.01.03130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201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772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82935" w:rsidRPr="00782935" w14:paraId="24D19FE4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884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596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61B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842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510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01.4.01.03130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BF0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4E6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82935" w:rsidRPr="00782935" w14:paraId="70DE41E0" w14:textId="77777777" w:rsidTr="00571728">
        <w:trPr>
          <w:trHeight w:val="84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BCF5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AF4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6AC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ECF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D08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01.4.01.71350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02B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21D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447 589,6</w:t>
            </w:r>
          </w:p>
        </w:tc>
      </w:tr>
      <w:tr w:rsidR="00782935" w:rsidRPr="00782935" w14:paraId="443E1A2E" w14:textId="77777777" w:rsidTr="00571728">
        <w:trPr>
          <w:trHeight w:val="139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2331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C92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639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8F8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51A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01.4.01.71350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ED1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CC5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447 589,6</w:t>
            </w:r>
          </w:p>
        </w:tc>
      </w:tr>
      <w:tr w:rsidR="00782935" w:rsidRPr="00782935" w14:paraId="3C8F743E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27F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D1C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332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4F0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ED6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01.4.01.S4840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654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045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1 105,3</w:t>
            </w:r>
          </w:p>
        </w:tc>
      </w:tr>
      <w:tr w:rsidR="00782935" w:rsidRPr="00782935" w14:paraId="4C19236E" w14:textId="77777777" w:rsidTr="00571728">
        <w:trPr>
          <w:trHeight w:val="17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370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E75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7A2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EE9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776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01.4.01.S4840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DFB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45A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1 105,3</w:t>
            </w:r>
          </w:p>
        </w:tc>
      </w:tr>
      <w:tr w:rsidR="00782935" w:rsidRPr="00782935" w14:paraId="30568A65" w14:textId="77777777" w:rsidTr="00571728">
        <w:trPr>
          <w:trHeight w:val="12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13E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F9D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3E8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46B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930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7F2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DE4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50 090,6</w:t>
            </w:r>
          </w:p>
        </w:tc>
      </w:tr>
      <w:tr w:rsidR="00782935" w:rsidRPr="00782935" w14:paraId="6CC3E282" w14:textId="77777777" w:rsidTr="00571728">
        <w:trPr>
          <w:trHeight w:val="55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027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299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D0A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AF3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F0A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01.4.02.71350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138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17B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50 090,6</w:t>
            </w:r>
          </w:p>
        </w:tc>
      </w:tr>
      <w:tr w:rsidR="00782935" w:rsidRPr="00782935" w14:paraId="4926F717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8B9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DF9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E69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0C3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5A2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01.4.02.71350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D71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ABC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49 376,9</w:t>
            </w:r>
          </w:p>
        </w:tc>
      </w:tr>
      <w:tr w:rsidR="00782935" w:rsidRPr="00782935" w14:paraId="08963931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F91B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732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59D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493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F6E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01.4.02.71350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D44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EDD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713,6</w:t>
            </w:r>
          </w:p>
        </w:tc>
      </w:tr>
      <w:tr w:rsidR="00782935" w:rsidRPr="00782935" w14:paraId="2CAA23E7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B89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Отраслевой проект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22C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54E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301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32A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01.7.00.00000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2F5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2F4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1 510,2</w:t>
            </w:r>
          </w:p>
        </w:tc>
      </w:tr>
      <w:tr w:rsidR="00782935" w:rsidRPr="00782935" w14:paraId="43168734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1A61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BD5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FAE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7E3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B4B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01.7.01.00000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A00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0F5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1 510,2</w:t>
            </w:r>
          </w:p>
        </w:tc>
      </w:tr>
      <w:tr w:rsidR="00782935" w:rsidRPr="00782935" w14:paraId="2344EEBF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B87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BB7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FAE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69F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719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01.7.01.S0490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6D0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5D7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1 510,2</w:t>
            </w:r>
          </w:p>
        </w:tc>
      </w:tr>
      <w:tr w:rsidR="00782935" w:rsidRPr="00782935" w14:paraId="106C2CAA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E184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4D6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816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E2A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FE8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01.7.01.S0490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31D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28B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1 510,2</w:t>
            </w:r>
          </w:p>
        </w:tc>
      </w:tr>
      <w:tr w:rsidR="00782935" w:rsidRPr="00782935" w14:paraId="0A43B7E4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231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Реновация организаций дошкольного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FF1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4DF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392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206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01.7.01.S4590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C33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427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82935" w:rsidRPr="00782935" w14:paraId="3AAACA86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57C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Реновация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599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FB4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A61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C60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01.7.01.S4590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B01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1DC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82935" w:rsidRPr="00782935" w14:paraId="7FDBA5C3" w14:textId="77777777" w:rsidTr="00571728">
        <w:trPr>
          <w:trHeight w:val="29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4641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01B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4B4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CA6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4CB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5DF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201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782935" w:rsidRPr="00782935" w14:paraId="77095CF3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307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EE9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20F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012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B89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468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E38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782935" w:rsidRPr="00782935" w14:paraId="18002896" w14:textId="77777777" w:rsidTr="00571728">
        <w:trPr>
          <w:trHeight w:val="117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DA9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мероприятий"Реализация энергосберегающих мероприятий в бюджетной сфере"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176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422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92F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CBD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E77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B89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782935" w:rsidRPr="00782935" w14:paraId="1B1BB67E" w14:textId="77777777" w:rsidTr="00571728">
        <w:trPr>
          <w:trHeight w:val="20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B05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267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7EC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0A6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4D3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DC6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1A9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782935" w:rsidRPr="00782935" w14:paraId="4DBC6FD2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B79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286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87C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E79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315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0FD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127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782935" w:rsidRPr="00782935" w14:paraId="24E8DC8D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9864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0AA6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3F5F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FAC7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60E8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A277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5E37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1 036 194,5</w:t>
            </w:r>
          </w:p>
        </w:tc>
      </w:tr>
      <w:tr w:rsidR="00782935" w:rsidRPr="00782935" w14:paraId="52062779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C4F9" w14:textId="59B45E69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571728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3D5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942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B2A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99D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B46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128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1 035 389,5</w:t>
            </w:r>
          </w:p>
        </w:tc>
      </w:tr>
      <w:tr w:rsidR="00782935" w:rsidRPr="00782935" w14:paraId="6610C3EE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3B2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Региональные проекты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0E9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214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94B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E39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C67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49C0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39 948,2</w:t>
            </w:r>
          </w:p>
        </w:tc>
      </w:tr>
      <w:tr w:rsidR="00782935" w:rsidRPr="00782935" w14:paraId="68BBB8E3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7EF8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Региональный проект "Современная школа"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AD1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F94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4CA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473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01.2.E1.00000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6EC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1D7C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22 969,4</w:t>
            </w:r>
          </w:p>
        </w:tc>
      </w:tr>
      <w:tr w:rsidR="00782935" w:rsidRPr="00782935" w14:paraId="28116ED5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C29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0AC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1C3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1C6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7EE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01.2.E1.51720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DFE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5663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22 969,4</w:t>
            </w:r>
          </w:p>
        </w:tc>
      </w:tr>
      <w:tr w:rsidR="00782935" w:rsidRPr="00782935" w14:paraId="421A83F5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B4D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E70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336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FEE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5B7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01.2.E1.51720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36D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313A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22 969,4</w:t>
            </w:r>
          </w:p>
        </w:tc>
      </w:tr>
      <w:tr w:rsidR="00782935" w:rsidRPr="00782935" w14:paraId="2E79D2E0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345C" w14:textId="79BD1F1F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Региональный проект</w:t>
            </w:r>
            <w:r w:rsidR="00571728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"Успех каждого ребенка"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658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613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14A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3CB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01.2.E2.00000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FD3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B300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1 373,0</w:t>
            </w:r>
          </w:p>
        </w:tc>
      </w:tr>
      <w:tr w:rsidR="00782935" w:rsidRPr="00782935" w14:paraId="4C9033FB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AF73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7A9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967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9E1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9A3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01.2.E2.51710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142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C170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1 373,0</w:t>
            </w:r>
          </w:p>
        </w:tc>
      </w:tr>
      <w:tr w:rsidR="00782935" w:rsidRPr="00782935" w14:paraId="156B0FCC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FDF3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34F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7BF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8DF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727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01.2.E2.51710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8BE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232F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1 373,0</w:t>
            </w:r>
          </w:p>
        </w:tc>
      </w:tr>
      <w:tr w:rsidR="00782935" w:rsidRPr="00782935" w14:paraId="350162F8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B523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Региональный проект "Цифровая образовательная среда"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EA1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31A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9D4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880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01.2.E4.00000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641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FB7F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10 646,3</w:t>
            </w:r>
          </w:p>
        </w:tc>
      </w:tr>
      <w:tr w:rsidR="00782935" w:rsidRPr="00782935" w14:paraId="5D403A93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8835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110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0C3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2E7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6ED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01.2.E4.52130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E46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BF7C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10 646,3</w:t>
            </w:r>
          </w:p>
        </w:tc>
      </w:tr>
      <w:tr w:rsidR="00782935" w:rsidRPr="00782935" w14:paraId="5CC73332" w14:textId="77777777" w:rsidTr="00571728">
        <w:trPr>
          <w:trHeight w:val="628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01C8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0A1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8D5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332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0BE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01.2.E4.52130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614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7C74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10 646,3</w:t>
            </w:r>
          </w:p>
        </w:tc>
      </w:tr>
      <w:tr w:rsidR="00782935" w:rsidRPr="00782935" w14:paraId="6763227E" w14:textId="77777777" w:rsidTr="00571728">
        <w:trPr>
          <w:trHeight w:val="9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DE2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5C7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D4D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EC8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443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01.2.EВ.00000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18E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BDC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4 959,5</w:t>
            </w:r>
          </w:p>
        </w:tc>
      </w:tr>
      <w:tr w:rsidR="00782935" w:rsidRPr="00782935" w14:paraId="32A2DFCF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35FB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C1D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1EE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A75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6E2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01.2.EВ.51790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94D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478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4 959,5</w:t>
            </w:r>
          </w:p>
        </w:tc>
      </w:tr>
      <w:tr w:rsidR="00782935" w:rsidRPr="00782935" w14:paraId="4A7ADE36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C7D1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589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A2F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CED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6BD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01.2.EВ.51790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D6C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58F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1 417,0</w:t>
            </w:r>
          </w:p>
        </w:tc>
      </w:tr>
      <w:tr w:rsidR="00782935" w:rsidRPr="00782935" w14:paraId="2BD7D34E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9B0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2EF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B37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A29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69E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01.2.EВ.51790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A3D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EA1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3 542,5</w:t>
            </w:r>
          </w:p>
        </w:tc>
      </w:tr>
      <w:tr w:rsidR="00782935" w:rsidRPr="00782935" w14:paraId="14A090AB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17A1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291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557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845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AE9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689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70F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979 823,1</w:t>
            </w:r>
          </w:p>
        </w:tc>
      </w:tr>
      <w:tr w:rsidR="00782935" w:rsidRPr="00782935" w14:paraId="61280219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B1AE" w14:textId="303495C6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71728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5DF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B89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9B7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6AC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887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1DF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979 823,1</w:t>
            </w:r>
          </w:p>
        </w:tc>
      </w:tr>
      <w:tr w:rsidR="00782935" w:rsidRPr="00782935" w14:paraId="7AA83117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515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9C1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347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A5F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4A9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8C7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1E0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95 516,9</w:t>
            </w:r>
          </w:p>
        </w:tc>
      </w:tr>
      <w:tr w:rsidR="00782935" w:rsidRPr="00782935" w14:paraId="5F3D4D24" w14:textId="77777777" w:rsidTr="00571728">
        <w:trPr>
          <w:trHeight w:val="22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2BE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049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87A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862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A0F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2E4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07B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22 156,7</w:t>
            </w:r>
          </w:p>
        </w:tc>
      </w:tr>
      <w:tr w:rsidR="00782935" w:rsidRPr="00782935" w14:paraId="673C8BD8" w14:textId="77777777" w:rsidTr="00571728">
        <w:trPr>
          <w:trHeight w:val="17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36F1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A5B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92C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D88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92C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E7C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AC3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70 953,1</w:t>
            </w:r>
          </w:p>
        </w:tc>
      </w:tr>
      <w:tr w:rsidR="00782935" w:rsidRPr="00782935" w14:paraId="67927349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C83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C62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483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55F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E09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BDF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C1D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2 407,1</w:t>
            </w:r>
          </w:p>
        </w:tc>
      </w:tr>
      <w:tr w:rsidR="00782935" w:rsidRPr="00782935" w14:paraId="27FD0286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ABBB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1A9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33C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F98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F47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B6B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BF4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75 644,8</w:t>
            </w:r>
          </w:p>
        </w:tc>
      </w:tr>
      <w:tr w:rsidR="00782935" w:rsidRPr="00782935" w14:paraId="5F7F3FBC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975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859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555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AFC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BED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AA6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13C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75 644,8</w:t>
            </w:r>
          </w:p>
        </w:tc>
      </w:tr>
      <w:tr w:rsidR="00782935" w:rsidRPr="00782935" w14:paraId="4B14EC4B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EFBB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в сельской местности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AA0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D6B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B33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A19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01.4.02.03002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E81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9A7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1 215,9</w:t>
            </w:r>
          </w:p>
        </w:tc>
      </w:tr>
      <w:tr w:rsidR="00782935" w:rsidRPr="00782935" w14:paraId="41B8D30A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D08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в сельской местности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090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76D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E43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C2F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01.4.02.03002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0F7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505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56,1</w:t>
            </w:r>
          </w:p>
        </w:tc>
      </w:tr>
      <w:tr w:rsidR="00782935" w:rsidRPr="00782935" w14:paraId="00E723D3" w14:textId="77777777" w:rsidTr="00571728">
        <w:trPr>
          <w:trHeight w:val="13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0E68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в сельской местности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9B9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308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0BA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DB1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01.4.02.03002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EB4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294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1 120,7</w:t>
            </w:r>
          </w:p>
        </w:tc>
      </w:tr>
      <w:tr w:rsidR="00782935" w:rsidRPr="00782935" w14:paraId="7B2CD30E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1558" w14:textId="589A8FFD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 xml:space="preserve">Организация и проведение мероприятий направленных на содействие развитию общего, дополнительного образования,поддержку талантливой </w:t>
            </w:r>
            <w:r w:rsidR="00571728" w:rsidRPr="00782935">
              <w:rPr>
                <w:color w:val="000000"/>
                <w:sz w:val="18"/>
                <w:szCs w:val="18"/>
              </w:rPr>
              <w:t>молодёжи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939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8C6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0E8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740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01.4.02.03004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2D6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ACF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3 215,2</w:t>
            </w:r>
          </w:p>
        </w:tc>
      </w:tr>
      <w:tr w:rsidR="00782935" w:rsidRPr="00782935" w14:paraId="28AA3326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C3E4" w14:textId="71A39B1D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 xml:space="preserve">Организация и проведение мероприятий направленных на содействие развитию общего, дополнительного образования,поддержку талантливой </w:t>
            </w:r>
            <w:r w:rsidR="00571728" w:rsidRPr="00782935">
              <w:rPr>
                <w:color w:val="000000"/>
                <w:sz w:val="18"/>
                <w:szCs w:val="18"/>
              </w:rPr>
              <w:t>молодёжи</w:t>
            </w:r>
            <w:r w:rsidRPr="00782935">
              <w:rPr>
                <w:color w:val="000000"/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A26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E39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4C2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8F3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01.4.02.03004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FDB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08A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106,6</w:t>
            </w:r>
          </w:p>
        </w:tc>
      </w:tr>
      <w:tr w:rsidR="00782935" w:rsidRPr="00782935" w14:paraId="71502A12" w14:textId="77777777" w:rsidTr="00571728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F44D" w14:textId="4ABCA769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 xml:space="preserve">Организация и проведение мероприятий направленных на содействие развитию общего, дополнительного образования,поддержку талантливой </w:t>
            </w:r>
            <w:r w:rsidR="00571728" w:rsidRPr="00782935">
              <w:rPr>
                <w:color w:val="000000"/>
                <w:sz w:val="18"/>
                <w:szCs w:val="18"/>
              </w:rPr>
              <w:t>молодёжи</w:t>
            </w:r>
            <w:r w:rsidRPr="00782935">
              <w:rPr>
                <w:color w:val="000000"/>
                <w:sz w:val="18"/>
                <w:szCs w:val="1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E9F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7BB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9EB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31F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01.4.02.03004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8AA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EBC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3 108,6</w:t>
            </w:r>
          </w:p>
        </w:tc>
      </w:tr>
      <w:tr w:rsidR="00782935" w:rsidRPr="00782935" w14:paraId="007A0F16" w14:textId="77777777" w:rsidTr="00F859E2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EAB4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C01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6E9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E20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24A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C2A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670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19 855,2</w:t>
            </w:r>
          </w:p>
        </w:tc>
      </w:tr>
      <w:tr w:rsidR="00782935" w:rsidRPr="00782935" w14:paraId="52FE3D10" w14:textId="77777777" w:rsidTr="00571728">
        <w:trPr>
          <w:trHeight w:val="29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66E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8B2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5D6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C4E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C51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BDA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956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5 362,4</w:t>
            </w:r>
          </w:p>
        </w:tc>
      </w:tr>
      <w:tr w:rsidR="00782935" w:rsidRPr="00782935" w14:paraId="1FA73CEF" w14:textId="77777777" w:rsidTr="00E470DA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800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77F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110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3DD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3EF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BDD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47C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14 417,8</w:t>
            </w:r>
          </w:p>
        </w:tc>
      </w:tr>
      <w:tr w:rsidR="00782935" w:rsidRPr="00782935" w14:paraId="1321B5FF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6AAC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3E1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0BF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FC3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CE3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77C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54D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782935" w:rsidRPr="00782935" w14:paraId="2BB92C71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C378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за счет грантов,предоставленных государственными(муниципальными)организациями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7F2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BE1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0D1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2E4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01.4.02.03117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13D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1C9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782935" w:rsidRPr="00782935" w14:paraId="153002C1" w14:textId="77777777" w:rsidTr="00996761">
        <w:trPr>
          <w:trHeight w:val="12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C3F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за счет грантов,предоставленных государственными(муниципальными)организациями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B20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815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315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843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01.4.02.03117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29A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0F4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782935" w:rsidRPr="00782935" w14:paraId="438E1A70" w14:textId="77777777" w:rsidTr="00996761">
        <w:trPr>
          <w:trHeight w:val="9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7383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5AC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7D9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59B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49A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01.4.02.03130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376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2D6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82935" w:rsidRPr="00782935" w14:paraId="18E5FA4E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17E6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AAE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F2F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335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3D8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01.4.02.03130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DCC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806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82935" w:rsidRPr="00782935" w14:paraId="1CF496FB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53DC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EA5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3B5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6A1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083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01.4.02.03220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27D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E7E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968,6</w:t>
            </w:r>
          </w:p>
        </w:tc>
      </w:tr>
      <w:tr w:rsidR="00782935" w:rsidRPr="00782935" w14:paraId="323A986F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E62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927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763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AC9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2F8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01.4.02.03220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742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171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968,6</w:t>
            </w:r>
          </w:p>
        </w:tc>
      </w:tr>
      <w:tr w:rsidR="00782935" w:rsidRPr="00782935" w14:paraId="7B686C96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B225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работы школьных лесничеств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E46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D8C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1B1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53C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01.4.02.03221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5D5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DC5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180,0</w:t>
            </w:r>
          </w:p>
        </w:tc>
      </w:tr>
      <w:tr w:rsidR="00782935" w:rsidRPr="00782935" w14:paraId="54175C57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BB43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работы школьных лесничеств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F47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A40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D95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CF6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01.4.02.03221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114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206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180,0</w:t>
            </w:r>
          </w:p>
        </w:tc>
      </w:tr>
      <w:tr w:rsidR="00782935" w:rsidRPr="00782935" w14:paraId="2BE8CAC3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5F4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работы школьных лесничеств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1EC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5E5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F39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8BA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01.4.02.03221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5EC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CAF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82935" w:rsidRPr="00782935" w14:paraId="202AB1CD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542A" w14:textId="5E419F4B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 xml:space="preserve">Обеспечение выплат ежемесячного денежного вознаграждения советникам </w:t>
            </w:r>
            <w:r w:rsidR="00996761" w:rsidRPr="00782935">
              <w:rPr>
                <w:color w:val="000000"/>
                <w:sz w:val="18"/>
                <w:szCs w:val="18"/>
              </w:rPr>
              <w:t>директоров</w:t>
            </w:r>
            <w:r w:rsidRPr="00782935">
              <w:rPr>
                <w:color w:val="000000"/>
                <w:sz w:val="18"/>
                <w:szCs w:val="18"/>
              </w:rPr>
              <w:t xml:space="preserve"> по воспитанию и взаимодействию с детскими общественными объединениями </w:t>
            </w:r>
            <w:r w:rsidR="00996761" w:rsidRPr="00782935">
              <w:rPr>
                <w:color w:val="000000"/>
                <w:sz w:val="18"/>
                <w:szCs w:val="18"/>
              </w:rPr>
              <w:t>государственных, муниципальных</w:t>
            </w:r>
            <w:r w:rsidRPr="00782935">
              <w:rPr>
                <w:color w:val="000000"/>
                <w:sz w:val="18"/>
                <w:szCs w:val="18"/>
              </w:rPr>
              <w:t xml:space="preserve"> общеобразовательных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810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1AF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7AF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749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01.4.02.50500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54C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EA1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494,8</w:t>
            </w:r>
          </w:p>
        </w:tc>
      </w:tr>
      <w:tr w:rsidR="00782935" w:rsidRPr="00782935" w14:paraId="0FA928B7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CEAE" w14:textId="1B0690F6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 xml:space="preserve">Обеспечение выплат ежемесячного денежного вознаграждения советникам </w:t>
            </w:r>
            <w:r w:rsidR="00996761" w:rsidRPr="00782935">
              <w:rPr>
                <w:color w:val="000000"/>
                <w:sz w:val="18"/>
                <w:szCs w:val="18"/>
              </w:rPr>
              <w:t>директоров</w:t>
            </w:r>
            <w:r w:rsidRPr="00782935">
              <w:rPr>
                <w:color w:val="000000"/>
                <w:sz w:val="18"/>
                <w:szCs w:val="18"/>
              </w:rPr>
              <w:t xml:space="preserve"> по воспитанию и взаимодействию с детскими общественными объединениями государственных,муниципальных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AE7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1EF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8B2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0B1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01.4.02.50500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6CE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14B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234,4</w:t>
            </w:r>
          </w:p>
        </w:tc>
      </w:tr>
      <w:tr w:rsidR="00782935" w:rsidRPr="00782935" w14:paraId="3E718B4F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B4C4" w14:textId="5A81B7D9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 xml:space="preserve">Обеспечение выплат ежемесячного денежного вознаграждения советникам </w:t>
            </w:r>
            <w:r w:rsidR="00996761" w:rsidRPr="00782935">
              <w:rPr>
                <w:color w:val="000000"/>
                <w:sz w:val="18"/>
                <w:szCs w:val="18"/>
              </w:rPr>
              <w:t>директоров</w:t>
            </w:r>
            <w:r w:rsidRPr="00782935">
              <w:rPr>
                <w:color w:val="000000"/>
                <w:sz w:val="18"/>
                <w:szCs w:val="18"/>
              </w:rPr>
              <w:t xml:space="preserve"> по воспитанию и взаимодействию с детскими общественными объединениями государственных,муниципальных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BD8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088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7E1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DCE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01.4.02.50500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EFB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437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260,4</w:t>
            </w:r>
          </w:p>
        </w:tc>
      </w:tr>
      <w:tr w:rsidR="00782935" w:rsidRPr="00782935" w14:paraId="0B90E8E0" w14:textId="77777777" w:rsidTr="00996761">
        <w:trPr>
          <w:trHeight w:val="24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1FC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EDF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E53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2EB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F8E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6D7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0C2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47 835,5</w:t>
            </w:r>
          </w:p>
        </w:tc>
      </w:tr>
      <w:tr w:rsidR="00782935" w:rsidRPr="00782935" w14:paraId="5F964186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969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080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DBD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063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77A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E4F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7A0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11 304,3</w:t>
            </w:r>
          </w:p>
        </w:tc>
      </w:tr>
      <w:tr w:rsidR="00782935" w:rsidRPr="00782935" w14:paraId="31DA733A" w14:textId="77777777" w:rsidTr="00996761">
        <w:trPr>
          <w:trHeight w:val="22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9D34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A07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E77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CD0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445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790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DCB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36 531,2</w:t>
            </w:r>
          </w:p>
        </w:tc>
      </w:tr>
      <w:tr w:rsidR="00782935" w:rsidRPr="00782935" w14:paraId="568526F3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56B5" w14:textId="4EAA11AA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="00996761" w:rsidRPr="00782935">
              <w:rPr>
                <w:color w:val="000000"/>
                <w:sz w:val="18"/>
                <w:szCs w:val="18"/>
              </w:rPr>
              <w:t>организациях, включая</w:t>
            </w:r>
            <w:r w:rsidRPr="00782935">
              <w:rPr>
                <w:color w:val="000000"/>
                <w:sz w:val="18"/>
                <w:szCs w:val="18"/>
              </w:rPr>
              <w:t xml:space="preserve"> расходы на оплату </w:t>
            </w:r>
            <w:r w:rsidR="00996761" w:rsidRPr="00782935">
              <w:rPr>
                <w:color w:val="000000"/>
                <w:sz w:val="18"/>
                <w:szCs w:val="18"/>
              </w:rPr>
              <w:t>труда, приобретение</w:t>
            </w:r>
            <w:r w:rsidRPr="00782935">
              <w:rPr>
                <w:color w:val="000000"/>
                <w:sz w:val="18"/>
                <w:szCs w:val="18"/>
              </w:rPr>
              <w:t xml:space="preserve"> учебников и учебных </w:t>
            </w:r>
            <w:r w:rsidR="00996761" w:rsidRPr="00782935">
              <w:rPr>
                <w:color w:val="000000"/>
                <w:sz w:val="18"/>
                <w:szCs w:val="18"/>
              </w:rPr>
              <w:t>пособий, средств</w:t>
            </w:r>
            <w:r w:rsidRPr="00782935">
              <w:rPr>
                <w:color w:val="000000"/>
                <w:sz w:val="18"/>
                <w:szCs w:val="18"/>
              </w:rPr>
              <w:t xml:space="preserve"> обучения,(за исключением расходов на содержание зданий и оплату коммунальных услуг)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210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5AD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EA2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C48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9FB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620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732 162,3</w:t>
            </w:r>
          </w:p>
        </w:tc>
      </w:tr>
      <w:tr w:rsidR="00782935" w:rsidRPr="00782935" w14:paraId="3E045A60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2A05" w14:textId="66E7CDB6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="00996761" w:rsidRPr="00782935">
              <w:rPr>
                <w:color w:val="000000"/>
                <w:sz w:val="18"/>
                <w:szCs w:val="18"/>
              </w:rPr>
              <w:t>организациях, включая</w:t>
            </w:r>
            <w:r w:rsidRPr="00782935">
              <w:rPr>
                <w:color w:val="000000"/>
                <w:sz w:val="18"/>
                <w:szCs w:val="18"/>
              </w:rPr>
              <w:t xml:space="preserve"> расходы на оплату </w:t>
            </w:r>
            <w:r w:rsidR="00996761" w:rsidRPr="00782935">
              <w:rPr>
                <w:color w:val="000000"/>
                <w:sz w:val="18"/>
                <w:szCs w:val="18"/>
              </w:rPr>
              <w:t>труда, приобретение</w:t>
            </w:r>
            <w:r w:rsidRPr="00782935">
              <w:rPr>
                <w:color w:val="000000"/>
                <w:sz w:val="18"/>
                <w:szCs w:val="18"/>
              </w:rPr>
              <w:t xml:space="preserve"> учебников и учебных </w:t>
            </w:r>
            <w:r w:rsidR="00996761" w:rsidRPr="00782935">
              <w:rPr>
                <w:color w:val="000000"/>
                <w:sz w:val="18"/>
                <w:szCs w:val="18"/>
              </w:rPr>
              <w:t>пособий, средств</w:t>
            </w:r>
            <w:r w:rsidRPr="00782935">
              <w:rPr>
                <w:color w:val="000000"/>
                <w:sz w:val="18"/>
                <w:szCs w:val="18"/>
              </w:rPr>
              <w:t xml:space="preserve"> обучения,(за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D15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DF8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F6D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89E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221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5E3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117 110,3</w:t>
            </w:r>
          </w:p>
        </w:tc>
      </w:tr>
      <w:tr w:rsidR="00782935" w:rsidRPr="00782935" w14:paraId="45F2E4A0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E2BA" w14:textId="129D6A1F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="00996761" w:rsidRPr="00782935">
              <w:rPr>
                <w:color w:val="000000"/>
                <w:sz w:val="18"/>
                <w:szCs w:val="18"/>
              </w:rPr>
              <w:t>организациях, включая</w:t>
            </w:r>
            <w:r w:rsidRPr="00782935">
              <w:rPr>
                <w:color w:val="000000"/>
                <w:sz w:val="18"/>
                <w:szCs w:val="18"/>
              </w:rPr>
              <w:t xml:space="preserve"> расходы на оплату труда,приобретение учебников и учебных пособий,средств обучения,(за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DFD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5F5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B92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666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AD8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959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4 051,6</w:t>
            </w:r>
          </w:p>
        </w:tc>
      </w:tr>
      <w:tr w:rsidR="00782935" w:rsidRPr="00782935" w14:paraId="0CCB3F11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96C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организациях,включая расходы на оплату труда,приобретение учебников и учебных пособий,средств обучения,(за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3E0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0FD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BCF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28D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FF1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3BF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611 000,4</w:t>
            </w:r>
          </w:p>
        </w:tc>
      </w:tr>
      <w:tr w:rsidR="00782935" w:rsidRPr="00782935" w14:paraId="52E16063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176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работы школьных лесничеств за счет средств областного и местного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05B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016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627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98D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396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572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82935" w:rsidRPr="00782935" w14:paraId="2D9DD864" w14:textId="77777777" w:rsidTr="00996761">
        <w:trPr>
          <w:trHeight w:val="7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889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работы школьных лесничеств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AFE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D61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E72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D47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47B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648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82935" w:rsidRPr="00782935" w14:paraId="5D58ECFD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2EA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6FB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87A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751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3E7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01.4.02.S4840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DF5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592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3 263,2</w:t>
            </w:r>
          </w:p>
        </w:tc>
      </w:tr>
      <w:tr w:rsidR="00782935" w:rsidRPr="00782935" w14:paraId="3DF2764C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894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6DF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418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925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F96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01.4.02.S4840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319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4E6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2 318,8</w:t>
            </w:r>
          </w:p>
        </w:tc>
      </w:tr>
      <w:tr w:rsidR="00782935" w:rsidRPr="00782935" w14:paraId="36C2202B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18FB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0E5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833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8E4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3E5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01.4.02.S4840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4FB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F25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944,3</w:t>
            </w:r>
          </w:p>
        </w:tc>
      </w:tr>
      <w:tr w:rsidR="00782935" w:rsidRPr="00782935" w14:paraId="2BF2FC9E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DB2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Отраслевой проект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3BB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5E5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B8C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7D7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01.7.00.00000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098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954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15 618,2</w:t>
            </w:r>
          </w:p>
        </w:tc>
      </w:tr>
      <w:tr w:rsidR="00782935" w:rsidRPr="00782935" w14:paraId="10D37B8F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FDC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C1D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640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A9C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F2F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01.7.02.00000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D13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CD0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15 618,2</w:t>
            </w:r>
          </w:p>
        </w:tc>
      </w:tr>
      <w:tr w:rsidR="00782935" w:rsidRPr="00782935" w14:paraId="11AB4BEF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CB4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603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210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D7B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463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01.7.02.R7500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ED5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369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82935" w:rsidRPr="00782935" w14:paraId="358C75EE" w14:textId="77777777" w:rsidTr="00996761">
        <w:trPr>
          <w:trHeight w:val="13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DC06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C7F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3D4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971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3B3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01.7.02.R7500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F84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AE0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82935" w:rsidRPr="00782935" w14:paraId="4FA37AFB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0E84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BCB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6FE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070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17F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01.7.02.S0510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8EC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6FC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6 319,8</w:t>
            </w:r>
          </w:p>
        </w:tc>
      </w:tr>
      <w:tr w:rsidR="00782935" w:rsidRPr="00782935" w14:paraId="05539649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E1E6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11E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244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DC0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251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01.7.02.S0510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3C9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9CF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3 200,0</w:t>
            </w:r>
          </w:p>
        </w:tc>
      </w:tr>
      <w:tr w:rsidR="00782935" w:rsidRPr="00782935" w14:paraId="6396E9C5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11C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213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28D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318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C4F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01.7.02.S0510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DEB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178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3 119,8</w:t>
            </w:r>
          </w:p>
        </w:tc>
      </w:tr>
      <w:tr w:rsidR="00782935" w:rsidRPr="00782935" w14:paraId="0BF00A3D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296C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DB9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208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55C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57E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01.7.02.S4890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852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A29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82935" w:rsidRPr="00782935" w14:paraId="09D42646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858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3F5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297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C40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F57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01.7.02.S4890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D32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717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82935" w:rsidRPr="00782935" w14:paraId="0EE535BB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0F7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1F6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62D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B2F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AEA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01.7.02.S5060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141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4F0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9 298,4</w:t>
            </w:r>
          </w:p>
        </w:tc>
      </w:tr>
      <w:tr w:rsidR="00782935" w:rsidRPr="00782935" w14:paraId="71533550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F0E6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Обновление материально-технической базы столовых и пищеблоков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503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263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5E0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E56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01.7.02.S5060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66B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832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9 298,4</w:t>
            </w:r>
          </w:p>
        </w:tc>
      </w:tr>
      <w:tr w:rsidR="00782935" w:rsidRPr="00782935" w14:paraId="78E1BF72" w14:textId="77777777" w:rsidTr="00996761">
        <w:trPr>
          <w:trHeight w:val="584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44C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9D4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607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A85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51B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F58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302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782935" w:rsidRPr="00782935" w14:paraId="4B73FF45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64D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394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93A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BB3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504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330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541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782935" w:rsidRPr="00782935" w14:paraId="604936E1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D555" w14:textId="6C8163B1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996761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"Реализация энергосберегающих мероприятий в бюджетной сфере"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F18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8A4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8F6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D15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C04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B91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782935" w:rsidRPr="00782935" w14:paraId="4AC10292" w14:textId="77777777" w:rsidTr="00996761">
        <w:trPr>
          <w:trHeight w:val="35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4DF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1DE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1BB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FBD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425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CD0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AC6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782935" w:rsidRPr="00782935" w14:paraId="1459BCFD" w14:textId="77777777" w:rsidTr="00996761">
        <w:trPr>
          <w:trHeight w:val="20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78B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46D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86F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465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294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996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F3F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352,0</w:t>
            </w:r>
          </w:p>
        </w:tc>
      </w:tr>
      <w:tr w:rsidR="00782935" w:rsidRPr="00782935" w14:paraId="42F5A224" w14:textId="77777777" w:rsidTr="00996761">
        <w:trPr>
          <w:trHeight w:val="217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FDB1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499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FAF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097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B60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C97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9AE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453,0</w:t>
            </w:r>
          </w:p>
        </w:tc>
      </w:tr>
      <w:tr w:rsidR="00782935" w:rsidRPr="00782935" w14:paraId="058A14BC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10AC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8F4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1C69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D9F6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88EA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249D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904C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81 168,6</w:t>
            </w:r>
          </w:p>
        </w:tc>
      </w:tr>
      <w:tr w:rsidR="00782935" w:rsidRPr="00782935" w14:paraId="055D40DB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2E31" w14:textId="5CB9C5BB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996761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C2A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502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2AA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1DA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DDB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A33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81 168,6</w:t>
            </w:r>
          </w:p>
        </w:tc>
      </w:tr>
      <w:tr w:rsidR="00782935" w:rsidRPr="00782935" w14:paraId="2BD00FDB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C92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D4D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A5E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57E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0F5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5A3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DEB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79 562,6</w:t>
            </w:r>
          </w:p>
        </w:tc>
      </w:tr>
      <w:tr w:rsidR="00782935" w:rsidRPr="00782935" w14:paraId="63232F1D" w14:textId="77777777" w:rsidTr="00996761">
        <w:trPr>
          <w:trHeight w:val="92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206B" w14:textId="42B61D64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996761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"Обеспечение реализации программ дополнительного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9D3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E40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F91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E0F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0FE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246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79 562,6</w:t>
            </w:r>
          </w:p>
        </w:tc>
      </w:tr>
      <w:tr w:rsidR="00782935" w:rsidRPr="00782935" w14:paraId="4E902BBF" w14:textId="77777777" w:rsidTr="00996761">
        <w:trPr>
          <w:trHeight w:val="17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4D7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B79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917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6C6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6DE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E8C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DF7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32 088,7</w:t>
            </w:r>
          </w:p>
        </w:tc>
      </w:tr>
      <w:tr w:rsidR="00782935" w:rsidRPr="00782935" w14:paraId="6F860CB2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1861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FA7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383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A52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1AC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809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E61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32 088,7</w:t>
            </w:r>
          </w:p>
        </w:tc>
      </w:tr>
      <w:tr w:rsidR="00782935" w:rsidRPr="00782935" w14:paraId="63D8B7D3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095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3D9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C46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230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3A5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01.4.03.00121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9B5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09C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13 795,3</w:t>
            </w:r>
          </w:p>
        </w:tc>
      </w:tr>
      <w:tr w:rsidR="00782935" w:rsidRPr="00782935" w14:paraId="42EABE9B" w14:textId="77777777" w:rsidTr="00996761">
        <w:trPr>
          <w:trHeight w:val="34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09AC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D42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307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291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CFC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01.4.03.00121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44F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5D6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13 795,3</w:t>
            </w:r>
          </w:p>
        </w:tc>
      </w:tr>
      <w:tr w:rsidR="00782935" w:rsidRPr="00782935" w14:paraId="79AB0471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1654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5C1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0A4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742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C9A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01.4.03.00121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91B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CE7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82935" w:rsidRPr="00782935" w14:paraId="6D82ED28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6D4B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B50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C52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58E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896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7C7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2D6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28 277,8</w:t>
            </w:r>
          </w:p>
        </w:tc>
      </w:tr>
      <w:tr w:rsidR="00782935" w:rsidRPr="00782935" w14:paraId="07A8A6F4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085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13A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EFA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2C7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7CF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18F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BFC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28 277,8</w:t>
            </w:r>
          </w:p>
        </w:tc>
      </w:tr>
      <w:tr w:rsidR="00782935" w:rsidRPr="00782935" w14:paraId="1C592894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999C" w14:textId="2153C2DF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 xml:space="preserve">Организация и проведение мероприятий направленных на содействие развитию общего, дополнительного образования,поддержку талантливой </w:t>
            </w:r>
            <w:r w:rsidR="00996761" w:rsidRPr="00782935">
              <w:rPr>
                <w:color w:val="000000"/>
                <w:sz w:val="18"/>
                <w:szCs w:val="18"/>
              </w:rPr>
              <w:t>молодёжи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DB4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A9F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E4F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B47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01.4.03.03004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F49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7FD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80,1</w:t>
            </w:r>
          </w:p>
        </w:tc>
      </w:tr>
      <w:tr w:rsidR="00782935" w:rsidRPr="00782935" w14:paraId="2745896C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76F5" w14:textId="47C6C50D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 xml:space="preserve">Организация и проведение мероприятий направленных на содействие развитию общего, дополнительного образования,поддержку талантливой </w:t>
            </w:r>
            <w:r w:rsidR="00996761" w:rsidRPr="00782935">
              <w:rPr>
                <w:color w:val="000000"/>
                <w:sz w:val="18"/>
                <w:szCs w:val="18"/>
              </w:rPr>
              <w:t>молодёжи</w:t>
            </w:r>
            <w:r w:rsidRPr="00782935">
              <w:rPr>
                <w:color w:val="000000"/>
                <w:sz w:val="18"/>
                <w:szCs w:val="1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498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A68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0EE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20D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01.4.03.03004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BF4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0B9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80,1</w:t>
            </w:r>
          </w:p>
        </w:tc>
      </w:tr>
      <w:tr w:rsidR="00782935" w:rsidRPr="00782935" w14:paraId="194BD2F4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B2F4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066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1CA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AD0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D3E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01.4.03.03110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5AB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1C7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638,5</w:t>
            </w:r>
          </w:p>
        </w:tc>
      </w:tr>
      <w:tr w:rsidR="00782935" w:rsidRPr="00782935" w14:paraId="7E56ED3A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ABCB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335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152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827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8D5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01.4.03.03110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0DB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865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638,5</w:t>
            </w:r>
          </w:p>
        </w:tc>
      </w:tr>
      <w:tr w:rsidR="00782935" w:rsidRPr="00782935" w14:paraId="0533FDE4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D596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BDB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411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015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44F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01.4.03.S4840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DC6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FE8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4 682,2</w:t>
            </w:r>
          </w:p>
        </w:tc>
      </w:tr>
      <w:tr w:rsidR="00782935" w:rsidRPr="00782935" w14:paraId="1871B577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C06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58E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912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3D7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016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01.4.03.S4840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B4E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B08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4 682,2</w:t>
            </w:r>
          </w:p>
        </w:tc>
      </w:tr>
      <w:tr w:rsidR="00782935" w:rsidRPr="00782935" w14:paraId="54E8AD1A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4EF3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Отраслевой проект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AD6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015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025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324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01.7.00.00000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690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D5B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1 606,0</w:t>
            </w:r>
          </w:p>
        </w:tc>
      </w:tr>
      <w:tr w:rsidR="00782935" w:rsidRPr="00782935" w14:paraId="56293269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B354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AB8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55C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362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FF4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01.7.02.00000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9FE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56B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1 606,0</w:t>
            </w:r>
          </w:p>
        </w:tc>
      </w:tr>
      <w:tr w:rsidR="00782935" w:rsidRPr="00782935" w14:paraId="7F223299" w14:textId="77777777" w:rsidTr="00996761">
        <w:trPr>
          <w:trHeight w:val="21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CD06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21B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4EB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5EC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D1A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01.7.02.S0570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3B0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22B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1 606,0</w:t>
            </w:r>
          </w:p>
        </w:tc>
      </w:tr>
      <w:tr w:rsidR="00782935" w:rsidRPr="00782935" w14:paraId="19033C61" w14:textId="77777777" w:rsidTr="00996761">
        <w:trPr>
          <w:trHeight w:val="27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1755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0C8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033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433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DCC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01.7.02.S0570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DC2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2C9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1 606,0</w:t>
            </w:r>
          </w:p>
        </w:tc>
      </w:tr>
      <w:tr w:rsidR="00782935" w:rsidRPr="00782935" w14:paraId="247AEA67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1381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1387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0FD1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7C5F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323C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0CF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A85C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1 046,3</w:t>
            </w:r>
          </w:p>
        </w:tc>
      </w:tr>
      <w:tr w:rsidR="00782935" w:rsidRPr="00782935" w14:paraId="0BAE62FF" w14:textId="77777777" w:rsidTr="00996761">
        <w:trPr>
          <w:trHeight w:val="164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427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A3C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F87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9C2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DF6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853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EF5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1 046,3</w:t>
            </w:r>
          </w:p>
        </w:tc>
      </w:tr>
      <w:tr w:rsidR="00782935" w:rsidRPr="00782935" w14:paraId="61592848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7F05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A70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901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2A6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A04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CA3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749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1 046,3</w:t>
            </w:r>
          </w:p>
        </w:tc>
      </w:tr>
      <w:tr w:rsidR="00782935" w:rsidRPr="00782935" w14:paraId="2BD7CCAD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3F6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 «Организация содействия занятости населения"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25D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7CC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741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B78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84B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560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1 046,3</w:t>
            </w:r>
          </w:p>
        </w:tc>
      </w:tr>
      <w:tr w:rsidR="00782935" w:rsidRPr="00782935" w14:paraId="15B57779" w14:textId="77777777" w:rsidTr="00996761">
        <w:trPr>
          <w:trHeight w:val="116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C41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806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B5A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565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F1D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06.4.02.03605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701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EC6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1 046,3</w:t>
            </w:r>
          </w:p>
        </w:tc>
      </w:tr>
      <w:tr w:rsidR="00782935" w:rsidRPr="00782935" w14:paraId="5DA9950E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0C8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временного трудоустройства несовершеннолетних в возрасте от 14 до 18 лет в свободное от учебы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CAB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E4D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BAF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76E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06.4.02.03605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B90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79C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1 046,3</w:t>
            </w:r>
          </w:p>
        </w:tc>
      </w:tr>
      <w:tr w:rsidR="00782935" w:rsidRPr="00782935" w14:paraId="62712A45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1400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1CA5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94DA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176F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C58E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B65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4A8C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83 431,3</w:t>
            </w:r>
          </w:p>
        </w:tc>
      </w:tr>
      <w:tr w:rsidR="00782935" w:rsidRPr="00782935" w14:paraId="14BACF66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93E0" w14:textId="2CBE254D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996761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C70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0CE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935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A07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B4B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E4B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19 456,6</w:t>
            </w:r>
          </w:p>
        </w:tc>
      </w:tr>
      <w:tr w:rsidR="00782935" w:rsidRPr="00782935" w14:paraId="4BDD53B8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2C28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EBE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A99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502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F93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F2F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CF7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19 456,6</w:t>
            </w:r>
          </w:p>
        </w:tc>
      </w:tr>
      <w:tr w:rsidR="00782935" w:rsidRPr="00782935" w14:paraId="62675DE8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9808" w14:textId="5142039D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996761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2AB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B1E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01C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14F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5A9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2D4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922,3</w:t>
            </w:r>
          </w:p>
        </w:tc>
      </w:tr>
      <w:tr w:rsidR="00782935" w:rsidRPr="00782935" w14:paraId="5AA282A4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6C71" w14:textId="01747138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996761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расположенных на территории Лени6нградской области</w:t>
            </w:r>
            <w:r w:rsidR="00996761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(в т.ч.реализация полномочий)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F8C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C57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B59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B33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BF0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953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922,3</w:t>
            </w:r>
          </w:p>
        </w:tc>
      </w:tr>
      <w:tr w:rsidR="00782935" w:rsidRPr="00782935" w14:paraId="48F37B2C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AC7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1CE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B58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164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67C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09C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9C0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769,4</w:t>
            </w:r>
          </w:p>
        </w:tc>
      </w:tr>
      <w:tr w:rsidR="00782935" w:rsidRPr="00782935" w14:paraId="307329BB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1FE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91E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22D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F54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E78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297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B68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152,9</w:t>
            </w:r>
          </w:p>
        </w:tc>
      </w:tr>
      <w:tr w:rsidR="00782935" w:rsidRPr="00782935" w14:paraId="057CDF01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B53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CC8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311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994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A19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2BC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FF7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18 534,3</w:t>
            </w:r>
          </w:p>
        </w:tc>
      </w:tr>
      <w:tr w:rsidR="00782935" w:rsidRPr="00782935" w14:paraId="1E34C2D3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D67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учреждений(МБУ "Комбинат питания")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A0C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83F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E29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98D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01.4.02.00123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150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7C1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17 094,2</w:t>
            </w:r>
          </w:p>
        </w:tc>
      </w:tr>
      <w:tr w:rsidR="00782935" w:rsidRPr="00782935" w14:paraId="386D02BA" w14:textId="77777777" w:rsidTr="00996761">
        <w:trPr>
          <w:trHeight w:val="48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ED3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учреждений(МБУ "Комбинат питания")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667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037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79F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F59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01.4.02.00123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1A1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DBF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17 094,2</w:t>
            </w:r>
          </w:p>
        </w:tc>
      </w:tr>
      <w:tr w:rsidR="00782935" w:rsidRPr="00782935" w14:paraId="28E74189" w14:textId="77777777" w:rsidTr="00996761">
        <w:trPr>
          <w:trHeight w:val="29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6313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B10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832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387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5FF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EF9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FBD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148,9</w:t>
            </w:r>
          </w:p>
        </w:tc>
      </w:tr>
      <w:tr w:rsidR="00782935" w:rsidRPr="00782935" w14:paraId="35485969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E74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809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FD5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A59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4C4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F38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357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148,9</w:t>
            </w:r>
          </w:p>
        </w:tc>
      </w:tr>
      <w:tr w:rsidR="00782935" w:rsidRPr="00782935" w14:paraId="70D66109" w14:textId="77777777" w:rsidTr="00996761">
        <w:trPr>
          <w:trHeight w:val="612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DEFF" w14:textId="77FF666B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</w:t>
            </w:r>
            <w:r w:rsidR="00996761" w:rsidRPr="00782935">
              <w:rPr>
                <w:color w:val="000000"/>
                <w:sz w:val="18"/>
                <w:szCs w:val="18"/>
              </w:rPr>
              <w:t>аккредитацию</w:t>
            </w:r>
            <w:r w:rsidRPr="00782935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996761" w:rsidRPr="00782935">
              <w:rPr>
                <w:color w:val="000000"/>
                <w:sz w:val="18"/>
                <w:szCs w:val="18"/>
              </w:rPr>
              <w:t>программам</w:t>
            </w:r>
            <w:r w:rsidRPr="00782935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ABE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EA3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921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EF6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BF4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A24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1 291,2</w:t>
            </w:r>
          </w:p>
        </w:tc>
      </w:tr>
      <w:tr w:rsidR="00782935" w:rsidRPr="00782935" w14:paraId="4081A8F4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860F" w14:textId="601476E9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</w:t>
            </w:r>
            <w:r w:rsidR="00996761" w:rsidRPr="00782935">
              <w:rPr>
                <w:color w:val="000000"/>
                <w:sz w:val="18"/>
                <w:szCs w:val="18"/>
              </w:rPr>
              <w:t>аккредитацию</w:t>
            </w:r>
            <w:r w:rsidRPr="00782935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996761" w:rsidRPr="00782935">
              <w:rPr>
                <w:color w:val="000000"/>
                <w:sz w:val="18"/>
                <w:szCs w:val="18"/>
              </w:rPr>
              <w:t>программам</w:t>
            </w:r>
            <w:r w:rsidRPr="00782935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EDF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70E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F76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029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32B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7F9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1 076,8</w:t>
            </w:r>
          </w:p>
        </w:tc>
      </w:tr>
      <w:tr w:rsidR="00782935" w:rsidRPr="00782935" w14:paraId="3515D1ED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6691" w14:textId="15F6A3F2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</w:t>
            </w:r>
            <w:r w:rsidR="00996761" w:rsidRPr="00782935">
              <w:rPr>
                <w:color w:val="000000"/>
                <w:sz w:val="18"/>
                <w:szCs w:val="18"/>
              </w:rPr>
              <w:t>аккредитацию</w:t>
            </w:r>
            <w:r w:rsidRPr="00782935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996761" w:rsidRPr="00782935">
              <w:rPr>
                <w:color w:val="000000"/>
                <w:sz w:val="18"/>
                <w:szCs w:val="18"/>
              </w:rPr>
              <w:t>программам</w:t>
            </w:r>
            <w:r w:rsidRPr="00782935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9EE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79D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BFC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7E7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B6C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CDB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214,4</w:t>
            </w:r>
          </w:p>
        </w:tc>
      </w:tr>
      <w:tr w:rsidR="00782935" w:rsidRPr="00782935" w14:paraId="442CEA42" w14:textId="77777777" w:rsidTr="00996761">
        <w:trPr>
          <w:trHeight w:val="19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4325" w14:textId="13606D61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 "</w:t>
            </w:r>
            <w:r w:rsidR="00996761" w:rsidRPr="00782935">
              <w:rPr>
                <w:color w:val="000000"/>
                <w:sz w:val="18"/>
                <w:szCs w:val="18"/>
              </w:rPr>
              <w:t>Развитие</w:t>
            </w:r>
            <w:r w:rsidRPr="00782935">
              <w:rPr>
                <w:color w:val="000000"/>
                <w:sz w:val="18"/>
                <w:szCs w:val="18"/>
              </w:rPr>
              <w:t xml:space="preserve"> системы отдыха,оздоровления,занятости детей,подростоков и молодежи в каникулярное время"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B84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8EA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9D3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8E4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66E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499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25 028,1</w:t>
            </w:r>
          </w:p>
        </w:tc>
      </w:tr>
      <w:tr w:rsidR="00782935" w:rsidRPr="00782935" w14:paraId="2CCD9ABD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C451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FED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466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0ED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797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B3E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9CE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25 028,1</w:t>
            </w:r>
          </w:p>
        </w:tc>
      </w:tr>
      <w:tr w:rsidR="00782935" w:rsidRPr="00782935" w14:paraId="6A018924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024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мероприятий"Обеспечение отдыха, оздоровления, занятости детей, подростков и молодежи"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36E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0E9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B7A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8B1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A9C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088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25 028,1</w:t>
            </w:r>
          </w:p>
        </w:tc>
      </w:tr>
      <w:tr w:rsidR="00782935" w:rsidRPr="00782935" w14:paraId="61E3EE72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19F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отдыха и оздоровления детей и подростков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3A0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BB3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02C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653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BFC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DB8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8 623,6</w:t>
            </w:r>
          </w:p>
        </w:tc>
      </w:tr>
      <w:tr w:rsidR="00782935" w:rsidRPr="00782935" w14:paraId="23825A2B" w14:textId="77777777" w:rsidTr="00996761">
        <w:trPr>
          <w:trHeight w:val="177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8028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отдыха и оздоровления детей и подростков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31D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88A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850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0C6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ACC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19B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966,4</w:t>
            </w:r>
          </w:p>
        </w:tc>
      </w:tr>
      <w:tr w:rsidR="00782935" w:rsidRPr="00782935" w14:paraId="3759643E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E87B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отдыха и оздоровления детей и подростков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8DC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DB2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A62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26B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157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7D8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7 657,2</w:t>
            </w:r>
          </w:p>
        </w:tc>
      </w:tr>
      <w:tr w:rsidR="00782935" w:rsidRPr="00782935" w14:paraId="659F4695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822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Организацию отдыха и оздоровления детей,подростков и молодежи в каникулярное время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E88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E6A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27D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9CD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02.4.01.S0600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3C0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84E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10 794,0</w:t>
            </w:r>
          </w:p>
        </w:tc>
      </w:tr>
      <w:tr w:rsidR="00782935" w:rsidRPr="00782935" w14:paraId="2BE5AE69" w14:textId="77777777" w:rsidTr="00996761">
        <w:trPr>
          <w:trHeight w:val="28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A14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Организацию отдыха и оздоровления детей,подростков и молодежи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619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78D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45D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277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02.4.01.S0600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E7D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785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10 794,0</w:t>
            </w:r>
          </w:p>
        </w:tc>
      </w:tr>
      <w:tr w:rsidR="00782935" w:rsidRPr="00782935" w14:paraId="65697CC3" w14:textId="77777777" w:rsidTr="00A82922">
        <w:trPr>
          <w:trHeight w:val="63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B56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отдыха детей, находящихся в трудной жизненной ситуации, в каникулярное время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1B2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40A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CA7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015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02.4.01.S4410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327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C55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5 610,5</w:t>
            </w:r>
          </w:p>
        </w:tc>
      </w:tr>
      <w:tr w:rsidR="00782935" w:rsidRPr="00782935" w14:paraId="55D8FE75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23A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отдыха детей, находящихся в трудной жизненной ситуации,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825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664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726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E31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02.4.01.S4410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63E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F16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168,7</w:t>
            </w:r>
          </w:p>
        </w:tc>
      </w:tr>
      <w:tr w:rsidR="00782935" w:rsidRPr="00782935" w14:paraId="70A34C08" w14:textId="77777777" w:rsidTr="00996761">
        <w:trPr>
          <w:trHeight w:val="297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A0C8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отдыха детей, находящихся в трудной жизненной ситуации,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CDB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634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A8C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98A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02.4.01.S4410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5D7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47B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5 441,9</w:t>
            </w:r>
          </w:p>
        </w:tc>
      </w:tr>
      <w:tr w:rsidR="00782935" w:rsidRPr="00782935" w14:paraId="1136AD2D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D148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931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D4B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3D0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0E4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D63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C67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32,2</w:t>
            </w:r>
          </w:p>
        </w:tc>
      </w:tr>
      <w:tr w:rsidR="00782935" w:rsidRPr="00782935" w14:paraId="2676BBCE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3F2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E68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8CB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69D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E05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C92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113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32,2</w:t>
            </w:r>
          </w:p>
        </w:tc>
      </w:tr>
      <w:tr w:rsidR="00782935" w:rsidRPr="00782935" w14:paraId="1243BEA2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92C5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6D9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853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416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15F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514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8D0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782935" w:rsidRPr="00782935" w14:paraId="6E0D7947" w14:textId="77777777" w:rsidTr="00996761">
        <w:trPr>
          <w:trHeight w:val="997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138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471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B6D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112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BDB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DAD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782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782935" w:rsidRPr="00782935" w14:paraId="5C3A53BA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77C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D99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B28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A6C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1F7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F56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0E9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782935" w:rsidRPr="00782935" w14:paraId="68916224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DD90" w14:textId="2110E703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996761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B2B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8C7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BDF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CB6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E3C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BCA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782935" w:rsidRPr="00782935" w14:paraId="30C8D15D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E5E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CAA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EB7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434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7E6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A86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7A3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782935" w:rsidRPr="00782935" w14:paraId="610F3FFC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A5D8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06C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68F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9F4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54A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FC1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BB6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782935" w:rsidRPr="00782935" w14:paraId="0D604AAA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A09B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300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4E9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CCC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950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505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148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9 130,5</w:t>
            </w:r>
          </w:p>
        </w:tc>
      </w:tr>
      <w:tr w:rsidR="00782935" w:rsidRPr="00782935" w14:paraId="0D62DCF0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019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1A0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86E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62F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A56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F87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F93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9 130,5</w:t>
            </w:r>
          </w:p>
        </w:tc>
      </w:tr>
      <w:tr w:rsidR="00782935" w:rsidRPr="00782935" w14:paraId="3F69EE4B" w14:textId="77777777" w:rsidTr="00996761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A67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4E2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A14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17B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386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4D9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894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8 851,5</w:t>
            </w:r>
          </w:p>
        </w:tc>
      </w:tr>
      <w:tr w:rsidR="00782935" w:rsidRPr="00782935" w14:paraId="663A0E91" w14:textId="77777777" w:rsidTr="00191714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883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7F1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AE4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CFD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A8A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BD7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E55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279,1</w:t>
            </w:r>
          </w:p>
        </w:tc>
      </w:tr>
      <w:tr w:rsidR="00782935" w:rsidRPr="00782935" w14:paraId="714DC91A" w14:textId="77777777" w:rsidTr="00191714">
        <w:trPr>
          <w:trHeight w:val="43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C3D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EFE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B19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94B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FB2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179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A35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226,0</w:t>
            </w:r>
          </w:p>
        </w:tc>
      </w:tr>
      <w:tr w:rsidR="00782935" w:rsidRPr="00782935" w14:paraId="1C8256E0" w14:textId="77777777" w:rsidTr="00191714">
        <w:trPr>
          <w:trHeight w:val="26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EFD1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0B0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E1A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1ED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B6B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213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9D1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53,0</w:t>
            </w:r>
          </w:p>
        </w:tc>
      </w:tr>
      <w:tr w:rsidR="00782935" w:rsidRPr="00782935" w14:paraId="5FAA2817" w14:textId="77777777" w:rsidTr="00191714">
        <w:trPr>
          <w:trHeight w:val="497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948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185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DA3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09B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63C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DED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F3D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53,0</w:t>
            </w:r>
          </w:p>
        </w:tc>
      </w:tr>
      <w:tr w:rsidR="00782935" w:rsidRPr="00782935" w14:paraId="0011AABC" w14:textId="77777777" w:rsidTr="00191714">
        <w:trPr>
          <w:trHeight w:val="1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E08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9E7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521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222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392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12C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9AC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173,0</w:t>
            </w:r>
          </w:p>
        </w:tc>
      </w:tr>
      <w:tr w:rsidR="00782935" w:rsidRPr="00782935" w14:paraId="3F454460" w14:textId="77777777" w:rsidTr="00191714">
        <w:trPr>
          <w:trHeight w:val="484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9A94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070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177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298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6FE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791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131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173,0</w:t>
            </w:r>
          </w:p>
        </w:tc>
      </w:tr>
      <w:tr w:rsidR="00782935" w:rsidRPr="00782935" w14:paraId="2F236A32" w14:textId="77777777" w:rsidTr="00191714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E4E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Учебно-методические кабинеты,централизованные бухгалтерии,группы хозяйственного обслуживания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429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4CD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672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88F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A6F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757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29 557,8</w:t>
            </w:r>
          </w:p>
        </w:tc>
      </w:tr>
      <w:tr w:rsidR="00782935" w:rsidRPr="00782935" w14:paraId="4D9434A5" w14:textId="77777777" w:rsidTr="00191714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D8B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4C3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6C9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D20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CD2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62B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371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29 557,8</w:t>
            </w:r>
          </w:p>
        </w:tc>
      </w:tr>
      <w:tr w:rsidR="00782935" w:rsidRPr="00782935" w14:paraId="6AA3FE67" w14:textId="77777777" w:rsidTr="00191714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8F0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1D3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7B0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F15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5D5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BE2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EAA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24 182,6</w:t>
            </w:r>
          </w:p>
        </w:tc>
      </w:tr>
      <w:tr w:rsidR="00782935" w:rsidRPr="00782935" w14:paraId="3A4ED279" w14:textId="77777777" w:rsidTr="00191714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969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5BF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4AF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4BD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239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13F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44D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5 324,1</w:t>
            </w:r>
          </w:p>
        </w:tc>
      </w:tr>
      <w:tr w:rsidR="00782935" w:rsidRPr="00782935" w14:paraId="64271AB8" w14:textId="77777777" w:rsidTr="00191714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3D53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A36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387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718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B77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2AA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9F1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782935" w:rsidRPr="00782935" w14:paraId="0622AFA8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F47D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2B9C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F575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7806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54F3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AECA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6448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99 337,6</w:t>
            </w:r>
          </w:p>
        </w:tc>
      </w:tr>
      <w:tr w:rsidR="00782935" w:rsidRPr="00782935" w14:paraId="0E2FE85D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6677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EA67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3EF8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89DC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87A1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E2A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5510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84 765,0</w:t>
            </w:r>
          </w:p>
        </w:tc>
      </w:tr>
      <w:tr w:rsidR="00782935" w:rsidRPr="00782935" w14:paraId="1D7B7710" w14:textId="77777777" w:rsidTr="00191714">
        <w:trPr>
          <w:trHeight w:val="8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F06E" w14:textId="52C70CA6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191714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921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45F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C9E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78D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1AE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C7A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84 765,0</w:t>
            </w:r>
          </w:p>
        </w:tc>
      </w:tr>
      <w:tr w:rsidR="00782935" w:rsidRPr="00782935" w14:paraId="1EB025E0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7316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D76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5E0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746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A9C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C00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E2F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84 765,0</w:t>
            </w:r>
          </w:p>
        </w:tc>
      </w:tr>
      <w:tr w:rsidR="00782935" w:rsidRPr="00782935" w14:paraId="370452F9" w14:textId="77777777" w:rsidTr="00191714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B433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00B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2D7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346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F98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A7E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672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84 765,0</w:t>
            </w:r>
          </w:p>
        </w:tc>
      </w:tr>
      <w:tr w:rsidR="00782935" w:rsidRPr="00782935" w14:paraId="58F30831" w14:textId="77777777" w:rsidTr="00191714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FDAA" w14:textId="7EA54736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</w:t>
            </w:r>
            <w:r w:rsidR="00191714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 xml:space="preserve">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</w:t>
            </w:r>
            <w:r w:rsidR="00191714" w:rsidRPr="00782935">
              <w:rPr>
                <w:color w:val="000000"/>
                <w:sz w:val="18"/>
                <w:szCs w:val="18"/>
              </w:rPr>
              <w:t>аккредитацию</w:t>
            </w:r>
            <w:r w:rsidRPr="00782935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191714" w:rsidRPr="00782935">
              <w:rPr>
                <w:color w:val="000000"/>
                <w:sz w:val="18"/>
                <w:szCs w:val="18"/>
              </w:rPr>
              <w:t>программам</w:t>
            </w:r>
            <w:r w:rsidRPr="00782935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291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2CE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8A6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895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D6D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652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25 565,0</w:t>
            </w:r>
          </w:p>
        </w:tc>
      </w:tr>
      <w:tr w:rsidR="00782935" w:rsidRPr="00782935" w14:paraId="0E9B150F" w14:textId="77777777" w:rsidTr="00191714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1F08" w14:textId="053C8ACB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</w:t>
            </w:r>
            <w:r w:rsidR="00191714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 xml:space="preserve">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</w:t>
            </w:r>
            <w:r w:rsidR="00191714" w:rsidRPr="00782935">
              <w:rPr>
                <w:color w:val="000000"/>
                <w:sz w:val="18"/>
                <w:szCs w:val="18"/>
              </w:rPr>
              <w:t>аккредитацию</w:t>
            </w:r>
            <w:r w:rsidRPr="00782935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191714" w:rsidRPr="00782935">
              <w:rPr>
                <w:color w:val="000000"/>
                <w:sz w:val="18"/>
                <w:szCs w:val="18"/>
              </w:rPr>
              <w:t>программам</w:t>
            </w:r>
            <w:r w:rsidRPr="00782935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70F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8AE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2A2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A01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533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56E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620,0</w:t>
            </w:r>
          </w:p>
        </w:tc>
      </w:tr>
      <w:tr w:rsidR="00782935" w:rsidRPr="00782935" w14:paraId="5C74F9CE" w14:textId="77777777" w:rsidTr="00191714">
        <w:trPr>
          <w:trHeight w:val="44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9BA4" w14:textId="0FEFFFFF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</w:t>
            </w:r>
            <w:r w:rsidR="00191714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 xml:space="preserve">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</w:t>
            </w:r>
            <w:r w:rsidR="00191714" w:rsidRPr="00782935">
              <w:rPr>
                <w:color w:val="000000"/>
                <w:sz w:val="18"/>
                <w:szCs w:val="18"/>
              </w:rPr>
              <w:t>аккредитацию</w:t>
            </w:r>
            <w:r w:rsidRPr="00782935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191714" w:rsidRPr="00782935">
              <w:rPr>
                <w:color w:val="000000"/>
                <w:sz w:val="18"/>
                <w:szCs w:val="18"/>
              </w:rPr>
              <w:t>программам</w:t>
            </w:r>
            <w:r w:rsidRPr="00782935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CF7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45C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6BF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7F1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2EF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31A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66,7</w:t>
            </w:r>
          </w:p>
        </w:tc>
      </w:tr>
      <w:tr w:rsidR="00782935" w:rsidRPr="00782935" w14:paraId="74127EAF" w14:textId="77777777" w:rsidTr="00191714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395E" w14:textId="59619723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</w:t>
            </w:r>
            <w:r w:rsidR="00191714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 xml:space="preserve">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</w:t>
            </w:r>
            <w:r w:rsidR="00191714" w:rsidRPr="00782935">
              <w:rPr>
                <w:color w:val="000000"/>
                <w:sz w:val="18"/>
                <w:szCs w:val="18"/>
              </w:rPr>
              <w:t>аккредитацию</w:t>
            </w:r>
            <w:r w:rsidRPr="00782935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191714" w:rsidRPr="00782935">
              <w:rPr>
                <w:color w:val="000000"/>
                <w:sz w:val="18"/>
                <w:szCs w:val="18"/>
              </w:rPr>
              <w:t>программам</w:t>
            </w:r>
            <w:r w:rsidRPr="00782935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835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A9A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279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718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0F9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263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24 878,3</w:t>
            </w:r>
          </w:p>
        </w:tc>
      </w:tr>
      <w:tr w:rsidR="00782935" w:rsidRPr="00782935" w14:paraId="62168B5A" w14:textId="77777777" w:rsidTr="00191714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F451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7AE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C19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973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1A1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01.4.02.73040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964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60D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14 463,4</w:t>
            </w:r>
          </w:p>
        </w:tc>
      </w:tr>
      <w:tr w:rsidR="00782935" w:rsidRPr="00782935" w14:paraId="21D2AF0C" w14:textId="77777777" w:rsidTr="00191714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F7B4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7F7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F89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4BB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62C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01.4.02.73040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6E2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793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290,0</w:t>
            </w:r>
          </w:p>
        </w:tc>
      </w:tr>
      <w:tr w:rsidR="00782935" w:rsidRPr="00782935" w14:paraId="0DA886C9" w14:textId="77777777" w:rsidTr="00191714">
        <w:trPr>
          <w:trHeight w:val="94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33A8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74C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810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029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450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01.4.02.73040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1D2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FB1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14 173,4</w:t>
            </w:r>
          </w:p>
        </w:tc>
      </w:tr>
      <w:tr w:rsidR="00782935" w:rsidRPr="00782935" w14:paraId="00597F61" w14:textId="77777777" w:rsidTr="00191714">
        <w:trPr>
          <w:trHeight w:val="48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958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157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6ED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FF3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75D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01.4.02.R3040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731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507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44 736,6</w:t>
            </w:r>
          </w:p>
        </w:tc>
      </w:tr>
      <w:tr w:rsidR="00782935" w:rsidRPr="00782935" w14:paraId="5026CD79" w14:textId="77777777" w:rsidTr="00191714">
        <w:trPr>
          <w:trHeight w:val="158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4C76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026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8F0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EB4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E77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01.4.02.R3040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ABA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F7D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528,0</w:t>
            </w:r>
          </w:p>
        </w:tc>
      </w:tr>
      <w:tr w:rsidR="00782935" w:rsidRPr="00782935" w14:paraId="49BD1A2C" w14:textId="77777777" w:rsidTr="00191714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2F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8AE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EFD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1E7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602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01.4.02.R3040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408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DB3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44 208,6</w:t>
            </w:r>
          </w:p>
        </w:tc>
      </w:tr>
      <w:tr w:rsidR="00782935" w:rsidRPr="00782935" w14:paraId="1939A158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D3DC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A2DF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19E7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AB68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6B41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787A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AE5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14 572,6</w:t>
            </w:r>
          </w:p>
        </w:tc>
      </w:tr>
      <w:tr w:rsidR="00782935" w:rsidRPr="00782935" w14:paraId="6A438625" w14:textId="77777777" w:rsidTr="00191714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665D" w14:textId="7AFA2685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191714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DCD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1DB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EDD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5FE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9C2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5F9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14 572,6</w:t>
            </w:r>
          </w:p>
        </w:tc>
      </w:tr>
      <w:tr w:rsidR="00782935" w:rsidRPr="00782935" w14:paraId="6B4F810A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35E6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871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F1E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99C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90E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B73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EBB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14 572,6</w:t>
            </w:r>
          </w:p>
        </w:tc>
      </w:tr>
      <w:tr w:rsidR="00782935" w:rsidRPr="00782935" w14:paraId="243089DC" w14:textId="77777777" w:rsidTr="00191714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51BE" w14:textId="2FA92A71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191714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E2A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16F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47A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010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385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253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13 055,9</w:t>
            </w:r>
          </w:p>
        </w:tc>
      </w:tr>
      <w:tr w:rsidR="00782935" w:rsidRPr="00782935" w14:paraId="470B9106" w14:textId="77777777" w:rsidTr="00191714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7411" w14:textId="4A90D400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191714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расположенных на территории Лени6нградской области(в т.ч.реализация полномочий)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A46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5FA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576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BEF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0A2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610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13 055,9</w:t>
            </w:r>
          </w:p>
        </w:tc>
      </w:tr>
      <w:tr w:rsidR="00782935" w:rsidRPr="00782935" w14:paraId="0FAA60A6" w14:textId="77777777" w:rsidTr="00191714">
        <w:trPr>
          <w:trHeight w:val="814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6E1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68A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A14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A79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F9D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A13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901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13 055,9</w:t>
            </w:r>
          </w:p>
        </w:tc>
      </w:tr>
      <w:tr w:rsidR="00782935" w:rsidRPr="00782935" w14:paraId="3C5408B7" w14:textId="77777777" w:rsidTr="00191714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76E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4BE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7C5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E70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A27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FF3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5D4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1 516,8</w:t>
            </w:r>
          </w:p>
        </w:tc>
      </w:tr>
      <w:tr w:rsidR="00782935" w:rsidRPr="00782935" w14:paraId="2AC2B1B2" w14:textId="77777777" w:rsidTr="00191714">
        <w:trPr>
          <w:trHeight w:val="20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294C" w14:textId="7138C630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</w:t>
            </w:r>
            <w:r w:rsidR="00191714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расположенных на территории Ленинградской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3A2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BEA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157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29C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01.4.02.71360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DC6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BB4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1 516,8</w:t>
            </w:r>
          </w:p>
        </w:tc>
      </w:tr>
      <w:tr w:rsidR="00782935" w:rsidRPr="00782935" w14:paraId="45042B60" w14:textId="77777777" w:rsidTr="00191714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CBCA" w14:textId="32F4B7B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</w:t>
            </w:r>
            <w:r w:rsidR="00191714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расположенных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BAD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3F6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E03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3B0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01.4.02.71360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941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2FF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1 516,8</w:t>
            </w:r>
          </w:p>
        </w:tc>
      </w:tr>
      <w:tr w:rsidR="00782935" w:rsidRPr="00782935" w14:paraId="56ADC9FE" w14:textId="77777777" w:rsidTr="00A82922">
        <w:trPr>
          <w:trHeight w:val="63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EDB2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СОВЕТ ДЕПУТАТОВ МО ТИХВИНСКИЙ МУНИЦИПАЛЬНЫЙ РАЙОН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AE1D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705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AED7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38A9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7AF9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5230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13 383,7</w:t>
            </w:r>
          </w:p>
        </w:tc>
      </w:tr>
      <w:tr w:rsidR="00782935" w:rsidRPr="00782935" w14:paraId="79B4AA07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F721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8F5E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F5F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14DD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34DC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95D7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429B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13 383,7</w:t>
            </w:r>
          </w:p>
        </w:tc>
      </w:tr>
      <w:tr w:rsidR="00782935" w:rsidRPr="00782935" w14:paraId="669F568F" w14:textId="77777777" w:rsidTr="00191714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C4B5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1876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565D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EC0D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866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71BD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171C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2 848,8</w:t>
            </w:r>
          </w:p>
        </w:tc>
      </w:tr>
      <w:tr w:rsidR="00782935" w:rsidRPr="00782935" w14:paraId="7F945934" w14:textId="77777777" w:rsidTr="00191714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8E0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99D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3A7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1EE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391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529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1A2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2 848,8</w:t>
            </w:r>
          </w:p>
        </w:tc>
      </w:tr>
      <w:tr w:rsidR="00782935" w:rsidRPr="00782935" w14:paraId="7D1546A6" w14:textId="77777777" w:rsidTr="00191714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14A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3E5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EE4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60B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7D2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4D8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100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2 848,8</w:t>
            </w:r>
          </w:p>
        </w:tc>
      </w:tr>
      <w:tr w:rsidR="00782935" w:rsidRPr="00782935" w14:paraId="52A3B1ED" w14:textId="77777777" w:rsidTr="00191714">
        <w:trPr>
          <w:trHeight w:val="416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5B8C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CC7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03C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415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673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6C7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30B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2 848,8</w:t>
            </w:r>
          </w:p>
        </w:tc>
      </w:tr>
      <w:tr w:rsidR="00782935" w:rsidRPr="00782935" w14:paraId="1FDF7228" w14:textId="77777777" w:rsidTr="00191714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BAAB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2FB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D05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DCF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F7F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D88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029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82935" w:rsidRPr="00782935" w14:paraId="21F2F657" w14:textId="77777777" w:rsidTr="00191714">
        <w:trPr>
          <w:trHeight w:val="104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35B5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3E0A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E4F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CD30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89E6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FFC5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D96C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5 405,9</w:t>
            </w:r>
          </w:p>
        </w:tc>
      </w:tr>
      <w:tr w:rsidR="00782935" w:rsidRPr="00782935" w14:paraId="27A6AC1E" w14:textId="77777777" w:rsidTr="00191714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28D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AE8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6D4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DBC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75F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D38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C8B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5 049,9</w:t>
            </w:r>
          </w:p>
        </w:tc>
      </w:tr>
      <w:tr w:rsidR="00782935" w:rsidRPr="00782935" w14:paraId="6D356AB1" w14:textId="77777777" w:rsidTr="00191714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D50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A7D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C5D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4C1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657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BF9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5F5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968,6</w:t>
            </w:r>
          </w:p>
        </w:tc>
      </w:tr>
      <w:tr w:rsidR="00782935" w:rsidRPr="00782935" w14:paraId="038CD9D1" w14:textId="77777777" w:rsidTr="00191714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E823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467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A64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406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07D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803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AD0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968,6</w:t>
            </w:r>
          </w:p>
        </w:tc>
      </w:tr>
      <w:tr w:rsidR="00782935" w:rsidRPr="00782935" w14:paraId="685CBF5C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EC16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D49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B0F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E77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98D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784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30C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4 081,3</w:t>
            </w:r>
          </w:p>
        </w:tc>
      </w:tr>
      <w:tr w:rsidR="00782935" w:rsidRPr="00782935" w14:paraId="424E8367" w14:textId="77777777" w:rsidTr="00191714">
        <w:trPr>
          <w:trHeight w:val="46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0B0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01B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677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BFE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380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AF0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1ED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3 617,1</w:t>
            </w:r>
          </w:p>
        </w:tc>
      </w:tr>
      <w:tr w:rsidR="00782935" w:rsidRPr="00782935" w14:paraId="66C466DB" w14:textId="77777777" w:rsidTr="00191714">
        <w:trPr>
          <w:trHeight w:val="19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EA3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647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5E2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D80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966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A07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03A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462,2</w:t>
            </w:r>
          </w:p>
        </w:tc>
      </w:tr>
      <w:tr w:rsidR="00782935" w:rsidRPr="00782935" w14:paraId="24289738" w14:textId="77777777" w:rsidTr="00191714">
        <w:trPr>
          <w:trHeight w:val="137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C07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839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4DA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FDA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C9A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11B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719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1,9</w:t>
            </w:r>
          </w:p>
        </w:tc>
      </w:tr>
      <w:tr w:rsidR="00782935" w:rsidRPr="00782935" w14:paraId="3DA24B84" w14:textId="77777777" w:rsidTr="00191714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13B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26B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0FF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80D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A93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009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6C6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356,0</w:t>
            </w:r>
          </w:p>
        </w:tc>
      </w:tr>
      <w:tr w:rsidR="00782935" w:rsidRPr="00782935" w14:paraId="619E7C75" w14:textId="77777777" w:rsidTr="00191714">
        <w:trPr>
          <w:trHeight w:val="35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DA5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688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58A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463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079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14D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AEF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83,0</w:t>
            </w:r>
          </w:p>
        </w:tc>
      </w:tr>
      <w:tr w:rsidR="00782935" w:rsidRPr="00782935" w14:paraId="7FA9337C" w14:textId="77777777" w:rsidTr="00191714">
        <w:trPr>
          <w:trHeight w:val="862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8EF1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5F6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166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6B8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C22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4CA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3BE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83,0</w:t>
            </w:r>
          </w:p>
        </w:tc>
      </w:tr>
      <w:tr w:rsidR="00782935" w:rsidRPr="00782935" w14:paraId="6931BC50" w14:textId="77777777" w:rsidTr="00191714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27CB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4ED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765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8DD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A34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FF1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BBF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273,0</w:t>
            </w:r>
          </w:p>
        </w:tc>
      </w:tr>
      <w:tr w:rsidR="00782935" w:rsidRPr="00782935" w14:paraId="7B500A68" w14:textId="77777777" w:rsidTr="00191714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31B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EFF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659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6A4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518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681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932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273,0</w:t>
            </w:r>
          </w:p>
        </w:tc>
      </w:tr>
      <w:tr w:rsidR="00782935" w:rsidRPr="00782935" w14:paraId="3AD2E954" w14:textId="77777777" w:rsidTr="00191714">
        <w:trPr>
          <w:trHeight w:val="19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336A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3843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122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EAEF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B667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769D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6623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4 022,0</w:t>
            </w:r>
          </w:p>
        </w:tc>
      </w:tr>
      <w:tr w:rsidR="00782935" w:rsidRPr="00782935" w14:paraId="3CC597E3" w14:textId="77777777" w:rsidTr="00191714">
        <w:trPr>
          <w:trHeight w:val="137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0A1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E92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74B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C00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098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C42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C72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4 022,0</w:t>
            </w:r>
          </w:p>
        </w:tc>
      </w:tr>
      <w:tr w:rsidR="00782935" w:rsidRPr="00782935" w14:paraId="2055BDE7" w14:textId="77777777" w:rsidTr="00191714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BAF5" w14:textId="73B82219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 xml:space="preserve">Обеспечение деятельности Председателя </w:t>
            </w:r>
            <w:r w:rsidR="00191714" w:rsidRPr="00782935">
              <w:rPr>
                <w:color w:val="000000"/>
                <w:sz w:val="18"/>
                <w:szCs w:val="18"/>
              </w:rPr>
              <w:t>контрольно</w:t>
            </w:r>
            <w:r w:rsidRPr="00782935">
              <w:rPr>
                <w:color w:val="000000"/>
                <w:sz w:val="18"/>
                <w:szCs w:val="18"/>
              </w:rPr>
              <w:t>-счетной палаты Тихвинского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F42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BAB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AE9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7B7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8A2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044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1 419,5</w:t>
            </w:r>
          </w:p>
        </w:tc>
      </w:tr>
      <w:tr w:rsidR="00782935" w:rsidRPr="00782935" w14:paraId="6244B72C" w14:textId="77777777" w:rsidTr="00191714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1C1D" w14:textId="70555175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 xml:space="preserve">Обеспечение деятельности Председателя </w:t>
            </w:r>
            <w:r w:rsidR="00191714" w:rsidRPr="00782935">
              <w:rPr>
                <w:color w:val="000000"/>
                <w:sz w:val="18"/>
                <w:szCs w:val="18"/>
              </w:rPr>
              <w:t>контрольно</w:t>
            </w:r>
            <w:r w:rsidRPr="00782935">
              <w:rPr>
                <w:color w:val="000000"/>
                <w:sz w:val="18"/>
                <w:szCs w:val="18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4C2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D9F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02D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F23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8C7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317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1 419,5</w:t>
            </w:r>
          </w:p>
        </w:tc>
      </w:tr>
      <w:tr w:rsidR="00782935" w:rsidRPr="00782935" w14:paraId="7FBFC16C" w14:textId="77777777" w:rsidTr="00191714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EC4E" w14:textId="5379A0CD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 xml:space="preserve">Обеспечение деятельности аппарата </w:t>
            </w:r>
            <w:r w:rsidR="00191714" w:rsidRPr="00782935">
              <w:rPr>
                <w:color w:val="000000"/>
                <w:sz w:val="18"/>
                <w:szCs w:val="18"/>
              </w:rPr>
              <w:t>контрольно</w:t>
            </w:r>
            <w:r w:rsidRPr="00782935">
              <w:rPr>
                <w:color w:val="000000"/>
                <w:sz w:val="18"/>
                <w:szCs w:val="18"/>
              </w:rPr>
              <w:t>-счетной палаты Тихвинского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0D3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604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8DC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749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9D5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26A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1 178,6</w:t>
            </w:r>
          </w:p>
        </w:tc>
      </w:tr>
      <w:tr w:rsidR="00782935" w:rsidRPr="00782935" w14:paraId="1AB7B24C" w14:textId="77777777" w:rsidTr="00191714">
        <w:trPr>
          <w:trHeight w:val="9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575F" w14:textId="0BA0B46C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 xml:space="preserve">Обеспечение деятельности аппарата </w:t>
            </w:r>
            <w:r w:rsidR="00191714" w:rsidRPr="00782935">
              <w:rPr>
                <w:color w:val="000000"/>
                <w:sz w:val="18"/>
                <w:szCs w:val="18"/>
              </w:rPr>
              <w:t>контрольно</w:t>
            </w:r>
            <w:r w:rsidRPr="00782935">
              <w:rPr>
                <w:color w:val="000000"/>
                <w:sz w:val="18"/>
                <w:szCs w:val="18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E38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84C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412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541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489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300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1 178,6</w:t>
            </w:r>
          </w:p>
        </w:tc>
      </w:tr>
      <w:tr w:rsidR="00782935" w:rsidRPr="00782935" w14:paraId="698D9D5B" w14:textId="77777777" w:rsidTr="00191714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C163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BA2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0CB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71E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090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53E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143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1 423,9</w:t>
            </w:r>
          </w:p>
        </w:tc>
      </w:tr>
      <w:tr w:rsidR="00782935" w:rsidRPr="00782935" w14:paraId="2CFF3AFA" w14:textId="77777777" w:rsidTr="00191714">
        <w:trPr>
          <w:trHeight w:val="776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9E7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6FC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28B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0B6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CE2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968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2D5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1 423,9</w:t>
            </w:r>
          </w:p>
        </w:tc>
      </w:tr>
      <w:tr w:rsidR="00782935" w:rsidRPr="00782935" w14:paraId="3ABE5A42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5BEA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0AB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8E68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FEBB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0256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4BC6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BD0D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1 007,2</w:t>
            </w:r>
          </w:p>
        </w:tc>
      </w:tr>
      <w:tr w:rsidR="00782935" w:rsidRPr="00782935" w14:paraId="57373DF2" w14:textId="77777777" w:rsidTr="00191714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72D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716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309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3AC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561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69C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C9D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893,4</w:t>
            </w:r>
          </w:p>
        </w:tc>
      </w:tr>
      <w:tr w:rsidR="00782935" w:rsidRPr="00782935" w14:paraId="1D641380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63B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99B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AB2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83B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B6F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A6A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146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893,4</w:t>
            </w:r>
          </w:p>
        </w:tc>
      </w:tr>
      <w:tr w:rsidR="00782935" w:rsidRPr="00782935" w14:paraId="3A798151" w14:textId="77777777" w:rsidTr="00191714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E24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 «Повышение информационной открытости органов местного самоуправления»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84C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BA3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5D0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538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18.4.10.00000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F2D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7CD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893,4</w:t>
            </w:r>
          </w:p>
        </w:tc>
      </w:tr>
      <w:tr w:rsidR="00782935" w:rsidRPr="00782935" w14:paraId="6EFA80CF" w14:textId="77777777" w:rsidTr="00191714">
        <w:trPr>
          <w:trHeight w:val="18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DF6F" w14:textId="4C426B8D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Опубликование нормативно-правовых актов ОМСУ Тихвинского района и социально-значимой рекламы; опубликование (размещение в эфире) журналистских материалов об общественно-политических, социально-экономических, культурных, спортивных и других значимых событиях и принимаемых ОМСУ решениях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8B7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AAB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3CE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E8C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18.4.10.03016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DE7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AD4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893,4</w:t>
            </w:r>
          </w:p>
        </w:tc>
      </w:tr>
      <w:tr w:rsidR="00782935" w:rsidRPr="00782935" w14:paraId="0B430C84" w14:textId="77777777" w:rsidTr="00191714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7EF6" w14:textId="6D460A0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Опубликование нормативно-правовых актов ОМСУ Тихвинского района и социально-значимой рекламы; опубликование (размещение в эфире) журналистских материалов об общественно-политических, социально-экономических, культурных, спортивных и других значимых событиях и принимаемых ОМСУ решениях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5D4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A30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C71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9F4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18.4.10.03016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76C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74E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893,4</w:t>
            </w:r>
          </w:p>
        </w:tc>
      </w:tr>
      <w:tr w:rsidR="00782935" w:rsidRPr="00782935" w14:paraId="37618B7B" w14:textId="77777777" w:rsidTr="00A82922">
        <w:trPr>
          <w:trHeight w:val="63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D4E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AD0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D7F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B9D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D6F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4B0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ECB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113,8</w:t>
            </w:r>
          </w:p>
        </w:tc>
      </w:tr>
      <w:tr w:rsidR="00782935" w:rsidRPr="00782935" w14:paraId="19483CAA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AD3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Иные расходы, связанные с выполнением функций ОМСУ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3EB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F37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DA0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D29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81.0.00.03590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57E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EE1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113,8</w:t>
            </w:r>
          </w:p>
        </w:tc>
      </w:tr>
      <w:tr w:rsidR="00782935" w:rsidRPr="00782935" w14:paraId="0FB017EE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F63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Иные расходы, связанные с выполнением функций ОМСУ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49A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FD5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88A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BE3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81.0.00.03590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49E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06E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66,3</w:t>
            </w:r>
          </w:p>
        </w:tc>
      </w:tr>
      <w:tr w:rsidR="00782935" w:rsidRPr="00782935" w14:paraId="72E58F9C" w14:textId="77777777" w:rsidTr="00AD1843">
        <w:trPr>
          <w:trHeight w:val="27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D21C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756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ECB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5C2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5A6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81.0.00.03590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DC2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FA5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47,5</w:t>
            </w:r>
          </w:p>
        </w:tc>
      </w:tr>
      <w:tr w:rsidR="00782935" w:rsidRPr="00782935" w14:paraId="4BFF9858" w14:textId="77777777" w:rsidTr="00AD1843">
        <w:trPr>
          <w:trHeight w:val="26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457C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КОМИТЕТ ПО КУЛЬТУРЕ,СПОРТУ И МОЛОДЕЖНОЙ ПОЛИТИКЕ АДМИНИСТРАЦИИ ТИХВИНСКОГО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A2F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3CAF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01CF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1BD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14EA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35BD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151 382,7</w:t>
            </w:r>
          </w:p>
        </w:tc>
      </w:tr>
      <w:tr w:rsidR="00782935" w:rsidRPr="00782935" w14:paraId="5216F5DA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403C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1697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5BB3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A863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A6F3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689B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E238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85 897,3</w:t>
            </w:r>
          </w:p>
        </w:tc>
      </w:tr>
      <w:tr w:rsidR="00782935" w:rsidRPr="00782935" w14:paraId="441EBE57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98C4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789B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D79B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348C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8D29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67D6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6605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83 826,5</w:t>
            </w:r>
          </w:p>
        </w:tc>
      </w:tr>
      <w:tr w:rsidR="00782935" w:rsidRPr="00782935" w14:paraId="1FE46F23" w14:textId="77777777" w:rsidTr="00AD1843">
        <w:trPr>
          <w:trHeight w:val="19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DE47" w14:textId="7111B710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AD1843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3F5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5FA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2C9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68C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DA7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9D7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83 334,5</w:t>
            </w:r>
          </w:p>
        </w:tc>
      </w:tr>
      <w:tr w:rsidR="00782935" w:rsidRPr="00782935" w14:paraId="7887EA66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4EB6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4A0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957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A74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5A9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307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EDB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83 334,5</w:t>
            </w:r>
          </w:p>
        </w:tc>
      </w:tr>
      <w:tr w:rsidR="00782935" w:rsidRPr="00782935" w14:paraId="0B183D77" w14:textId="77777777" w:rsidTr="00AD1843">
        <w:trPr>
          <w:trHeight w:val="48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3FF2" w14:textId="25F63310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D1843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"Обеспечение реализации программ дополнительного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E82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E83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F54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44D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A23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AA5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83 334,5</w:t>
            </w:r>
          </w:p>
        </w:tc>
      </w:tr>
      <w:tr w:rsidR="00782935" w:rsidRPr="00782935" w14:paraId="311F5923" w14:textId="77777777" w:rsidTr="00AD1843">
        <w:trPr>
          <w:trHeight w:val="8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A81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4EF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C2F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022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873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F18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5F2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21 013,7</w:t>
            </w:r>
          </w:p>
        </w:tc>
      </w:tr>
      <w:tr w:rsidR="00782935" w:rsidRPr="00782935" w14:paraId="4B15A43B" w14:textId="77777777" w:rsidTr="00AD1843">
        <w:trPr>
          <w:trHeight w:val="449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5548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5C2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62C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CDA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4E1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FBC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E91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21 013,7</w:t>
            </w:r>
          </w:p>
        </w:tc>
      </w:tr>
      <w:tr w:rsidR="00782935" w:rsidRPr="00782935" w14:paraId="4B40D13B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590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3DF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D1F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FB9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002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FF0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9D5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61 222,8</w:t>
            </w:r>
          </w:p>
        </w:tc>
      </w:tr>
      <w:tr w:rsidR="00782935" w:rsidRPr="00782935" w14:paraId="37F55F87" w14:textId="77777777" w:rsidTr="00AD1843">
        <w:trPr>
          <w:trHeight w:val="734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9BC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D95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D97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AC4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ECA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440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57B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61 222,8</w:t>
            </w:r>
          </w:p>
        </w:tc>
      </w:tr>
      <w:tr w:rsidR="00782935" w:rsidRPr="00782935" w14:paraId="6C21BA40" w14:textId="77777777" w:rsidTr="00AD1843">
        <w:trPr>
          <w:trHeight w:val="18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7FE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B42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4A4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822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062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01.4.03.03110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E72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4BE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824,3</w:t>
            </w:r>
          </w:p>
        </w:tc>
      </w:tr>
      <w:tr w:rsidR="00782935" w:rsidRPr="00782935" w14:paraId="38F530E2" w14:textId="77777777" w:rsidTr="00AD1843">
        <w:trPr>
          <w:trHeight w:val="123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15E5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DAB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873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B9B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DF7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01.4.03.03110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FD8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F22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824,3</w:t>
            </w:r>
          </w:p>
        </w:tc>
      </w:tr>
      <w:tr w:rsidR="00782935" w:rsidRPr="00782935" w14:paraId="59B3371F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160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192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FA3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6AF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900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01.4.03.S4840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484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FA4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273,7</w:t>
            </w:r>
          </w:p>
        </w:tc>
      </w:tr>
      <w:tr w:rsidR="00782935" w:rsidRPr="00782935" w14:paraId="43B640C5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883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70C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60B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D43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9D4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01.4.03.S4840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397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31D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273,7</w:t>
            </w:r>
          </w:p>
        </w:tc>
      </w:tr>
      <w:tr w:rsidR="00782935" w:rsidRPr="00782935" w14:paraId="5AFA412B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8CC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6AA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7EC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962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CFB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D49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32F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782935" w:rsidRPr="00782935" w14:paraId="6CAD9B99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0814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D1F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BD6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2B7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ADC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951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596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782935" w:rsidRPr="00782935" w14:paraId="0D5BE387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3331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CD5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998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C39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2E8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0E3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176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782935" w:rsidRPr="00782935" w14:paraId="7CA1E11C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6406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F39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2D7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DB2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DFE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05.4.02.S5190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630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FF2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782935" w:rsidRPr="00782935" w14:paraId="09C7AF59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E51B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396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73F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D07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BAE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05.4.02.S5190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F17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194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782935" w:rsidRPr="00782935" w14:paraId="69BFB25B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9504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905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79C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6EA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FE3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604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C89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32,0</w:t>
            </w:r>
          </w:p>
        </w:tc>
      </w:tr>
      <w:tr w:rsidR="00782935" w:rsidRPr="00782935" w14:paraId="630C745C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301C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A75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C61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16E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7EB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55A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DF1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32,0</w:t>
            </w:r>
          </w:p>
        </w:tc>
      </w:tr>
      <w:tr w:rsidR="00782935" w:rsidRPr="00782935" w14:paraId="5743E8AE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D9E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мероприятий"Реализация энергосберегающих мероприятий в бюджетной сфере"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5FE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391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4AA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AE1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C3F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584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32,0</w:t>
            </w:r>
          </w:p>
        </w:tc>
      </w:tr>
      <w:tr w:rsidR="00782935" w:rsidRPr="00782935" w14:paraId="4C3DBD3C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3D5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170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B6F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335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3B4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A0A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17A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32,0</w:t>
            </w:r>
          </w:p>
        </w:tc>
      </w:tr>
      <w:tr w:rsidR="00782935" w:rsidRPr="00782935" w14:paraId="4A9A5FCE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7CA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65B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F7B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5BE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BC1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361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175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32,0</w:t>
            </w:r>
          </w:p>
        </w:tc>
      </w:tr>
      <w:tr w:rsidR="00782935" w:rsidRPr="00782935" w14:paraId="78D751AC" w14:textId="77777777" w:rsidTr="00AD1843">
        <w:trPr>
          <w:trHeight w:val="86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43FF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3F2A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0A9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547D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03E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42C9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BD5C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936,9</w:t>
            </w:r>
          </w:p>
        </w:tc>
      </w:tr>
      <w:tr w:rsidR="00782935" w:rsidRPr="00782935" w14:paraId="0D32FB6B" w14:textId="77777777" w:rsidTr="00AD1843">
        <w:trPr>
          <w:trHeight w:val="17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291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6AF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7F4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452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9C8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9DF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EC1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936,9</w:t>
            </w:r>
          </w:p>
        </w:tc>
      </w:tr>
      <w:tr w:rsidR="00782935" w:rsidRPr="00782935" w14:paraId="25A124EF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FB74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8B3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F95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97C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99F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9AA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F78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936,9</w:t>
            </w:r>
          </w:p>
        </w:tc>
      </w:tr>
      <w:tr w:rsidR="00782935" w:rsidRPr="00782935" w14:paraId="51849104" w14:textId="77777777" w:rsidTr="00AD1843">
        <w:trPr>
          <w:trHeight w:val="76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AC4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111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6B2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033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401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487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A0C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745,2</w:t>
            </w:r>
          </w:p>
        </w:tc>
      </w:tr>
      <w:tr w:rsidR="00782935" w:rsidRPr="00782935" w14:paraId="451AF2BE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2FB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D44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7C3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FEE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06C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06.4.01.03601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2F0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0FA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219,5</w:t>
            </w:r>
          </w:p>
        </w:tc>
      </w:tr>
      <w:tr w:rsidR="00782935" w:rsidRPr="00782935" w14:paraId="787440D9" w14:textId="77777777" w:rsidTr="00AD1843">
        <w:trPr>
          <w:trHeight w:val="40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3B9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DE2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774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C07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9CD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06.4.01.03601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283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C73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219,5</w:t>
            </w:r>
          </w:p>
        </w:tc>
      </w:tr>
      <w:tr w:rsidR="00782935" w:rsidRPr="00782935" w14:paraId="3ADF05A3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B08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2AF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1BD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624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D65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06.4.01.03602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C42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6E4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420,7</w:t>
            </w:r>
          </w:p>
        </w:tc>
      </w:tr>
      <w:tr w:rsidR="00782935" w:rsidRPr="00782935" w14:paraId="7F09DA1D" w14:textId="77777777" w:rsidTr="00AD1843">
        <w:trPr>
          <w:trHeight w:val="8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0A58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9A6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13E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4EC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9F9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06.4.01.03602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AE1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656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399,7</w:t>
            </w:r>
          </w:p>
        </w:tc>
      </w:tr>
      <w:tr w:rsidR="00782935" w:rsidRPr="00782935" w14:paraId="0101007E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88B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A9D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D93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23D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E70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06.4.01.03602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238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E08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782935" w:rsidRPr="00782935" w14:paraId="5864E98F" w14:textId="77777777" w:rsidTr="00AD1843">
        <w:trPr>
          <w:trHeight w:val="174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8DE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Реализация комплекса мер по гражданско-патриотическому и духовно-нравственному воспитанию молодежи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D69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7E5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AE2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F40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06.4.01.03603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9B8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2F8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782935" w:rsidRPr="00782935" w14:paraId="786F6D38" w14:textId="77777777" w:rsidTr="00AD1843">
        <w:trPr>
          <w:trHeight w:val="11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E585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Реализация комплекса мер по гражданско-патриотическому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FF9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7A1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47E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4AD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06.4.01.03603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2A3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38B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782935" w:rsidRPr="00782935" w14:paraId="76D36282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EBB6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 «Организация содействия занятости населения"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946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69B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68F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B86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234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291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191,7</w:t>
            </w:r>
          </w:p>
        </w:tc>
      </w:tr>
      <w:tr w:rsidR="00782935" w:rsidRPr="00782935" w14:paraId="18A8F1CD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0EB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3A5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3BF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CE6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A87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06.4.02.03605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E5A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34F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191,7</w:t>
            </w:r>
          </w:p>
        </w:tc>
      </w:tr>
      <w:tr w:rsidR="00782935" w:rsidRPr="00782935" w14:paraId="524318E5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FE45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временного трудоустройства несовершеннолетних в возрасте от 14 до 18 лет в свободное от учебы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6AC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C8E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2EB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0D4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06.4.02.03605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705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12F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191,7</w:t>
            </w:r>
          </w:p>
        </w:tc>
      </w:tr>
      <w:tr w:rsidR="00782935" w:rsidRPr="00782935" w14:paraId="46B3B44A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E114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BEF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F4FF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C57C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17A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B025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2C73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1 133,9</w:t>
            </w:r>
          </w:p>
        </w:tc>
      </w:tr>
      <w:tr w:rsidR="00782935" w:rsidRPr="00782935" w14:paraId="5857F5C4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6401" w14:textId="5DB0984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 "</w:t>
            </w:r>
            <w:r w:rsidR="00AD1843" w:rsidRPr="00782935">
              <w:rPr>
                <w:color w:val="000000"/>
                <w:sz w:val="18"/>
                <w:szCs w:val="18"/>
              </w:rPr>
              <w:t>Развитие</w:t>
            </w:r>
            <w:r w:rsidRPr="00782935">
              <w:rPr>
                <w:color w:val="000000"/>
                <w:sz w:val="18"/>
                <w:szCs w:val="18"/>
              </w:rPr>
              <w:t xml:space="preserve"> системы отдыха,</w:t>
            </w:r>
            <w:r w:rsidR="00AD1843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оздоровления,занятости детей,</w:t>
            </w:r>
            <w:r w:rsidR="00AD1843">
              <w:rPr>
                <w:color w:val="000000"/>
                <w:sz w:val="18"/>
                <w:szCs w:val="18"/>
              </w:rPr>
              <w:t xml:space="preserve"> </w:t>
            </w:r>
            <w:r w:rsidR="00AD1843" w:rsidRPr="00782935">
              <w:rPr>
                <w:color w:val="000000"/>
                <w:sz w:val="18"/>
                <w:szCs w:val="18"/>
              </w:rPr>
              <w:t>подростков</w:t>
            </w:r>
            <w:r w:rsidRPr="00782935">
              <w:rPr>
                <w:color w:val="000000"/>
                <w:sz w:val="18"/>
                <w:szCs w:val="18"/>
              </w:rPr>
              <w:t xml:space="preserve"> и молодежи в каникулярное время"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747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08F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146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3BA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A6F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88F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1 133,9</w:t>
            </w:r>
          </w:p>
        </w:tc>
      </w:tr>
      <w:tr w:rsidR="00782935" w:rsidRPr="00782935" w14:paraId="2F53D0BA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4D86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E80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CA1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6A8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DA9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B8D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CB7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1 133,9</w:t>
            </w:r>
          </w:p>
        </w:tc>
      </w:tr>
      <w:tr w:rsidR="00782935" w:rsidRPr="00782935" w14:paraId="38123BCA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296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мероприятий"Обеспечение отдыха, оздоровления, занятости детей, подростков и молодежи"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AA0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160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EC1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41D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6E2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018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1 133,9</w:t>
            </w:r>
          </w:p>
        </w:tc>
      </w:tr>
      <w:tr w:rsidR="00782935" w:rsidRPr="00782935" w14:paraId="4FAE77C6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75F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отдыха и оздоровления детей и подростков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9C4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480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090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C6A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CE1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09C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1 133,9</w:t>
            </w:r>
          </w:p>
        </w:tc>
      </w:tr>
      <w:tr w:rsidR="00782935" w:rsidRPr="00782935" w14:paraId="703FF3CA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D47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отдыха и оздоровления детей и подростков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153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21D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2CB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7E6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6DB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E59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1 133,9</w:t>
            </w:r>
          </w:p>
        </w:tc>
      </w:tr>
      <w:tr w:rsidR="00782935" w:rsidRPr="00782935" w14:paraId="5C2FFB44" w14:textId="77777777" w:rsidTr="00AD1843">
        <w:trPr>
          <w:trHeight w:val="94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7727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0D3B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3FCA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FA6F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23D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5BFF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39B3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13 489,9</w:t>
            </w:r>
          </w:p>
        </w:tc>
      </w:tr>
      <w:tr w:rsidR="00782935" w:rsidRPr="00782935" w14:paraId="095680D6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39D8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DAA6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0193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343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7386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C43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E7B8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5 449,8</w:t>
            </w:r>
          </w:p>
        </w:tc>
      </w:tr>
      <w:tr w:rsidR="00782935" w:rsidRPr="00782935" w14:paraId="0659DED6" w14:textId="77777777" w:rsidTr="00AD1843">
        <w:trPr>
          <w:trHeight w:val="242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37C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BE2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336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416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C25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619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EF1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5 294,8</w:t>
            </w:r>
          </w:p>
        </w:tc>
      </w:tr>
      <w:tr w:rsidR="00782935" w:rsidRPr="00782935" w14:paraId="5058C752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67EC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Региональный проект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9AB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E0A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4AC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5B2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D7F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FA1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1 098,9</w:t>
            </w:r>
          </w:p>
        </w:tc>
      </w:tr>
      <w:tr w:rsidR="00782935" w:rsidRPr="00782935" w14:paraId="0E8390F5" w14:textId="77777777" w:rsidTr="00AD1843">
        <w:trPr>
          <w:trHeight w:val="16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6A81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Региональный проект "Создание условий для реализации творческого потенциала нации (Творческие люди)"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CF4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866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D17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8BB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05.2.A2.00000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8C6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34D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1 098,9</w:t>
            </w:r>
          </w:p>
        </w:tc>
      </w:tr>
      <w:tr w:rsidR="00782935" w:rsidRPr="00782935" w14:paraId="4D060DE2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B01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445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47A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6BD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19D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05.2.A2.S5190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98E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D8C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1 098,9</w:t>
            </w:r>
          </w:p>
        </w:tc>
      </w:tr>
      <w:tr w:rsidR="00782935" w:rsidRPr="00782935" w14:paraId="70BB6D74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64A6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346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512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16C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55B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05.2.A2.S5190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43D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753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1 098,9</w:t>
            </w:r>
          </w:p>
        </w:tc>
      </w:tr>
      <w:tr w:rsidR="00782935" w:rsidRPr="00782935" w14:paraId="13740027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EE3B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274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7A1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10D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AFF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88D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B8D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4 195,9</w:t>
            </w:r>
          </w:p>
        </w:tc>
      </w:tr>
      <w:tr w:rsidR="00782935" w:rsidRPr="00782935" w14:paraId="2D368A84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8772" w14:textId="5E5DC1B2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D1843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11D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D88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527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96B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C60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B2B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3 946,1</w:t>
            </w:r>
          </w:p>
        </w:tc>
      </w:tr>
      <w:tr w:rsidR="00782935" w:rsidRPr="00782935" w14:paraId="05BD3FA9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C19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B82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276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90A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6EB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05.4.01.00120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B7C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125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1 897,1</w:t>
            </w:r>
          </w:p>
        </w:tc>
      </w:tr>
      <w:tr w:rsidR="00782935" w:rsidRPr="00782935" w14:paraId="4867750E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F82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E8F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D11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DBA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A63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05.4.01.00120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279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6C8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1 897,1</w:t>
            </w:r>
          </w:p>
        </w:tc>
      </w:tr>
      <w:tr w:rsidR="00782935" w:rsidRPr="00782935" w14:paraId="50C56DBD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7D5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4C7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A92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20C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4ED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015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51A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1 654,6</w:t>
            </w:r>
          </w:p>
        </w:tc>
      </w:tr>
      <w:tr w:rsidR="00782935" w:rsidRPr="00782935" w14:paraId="11591CAA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D11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1D2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3B6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A68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726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4F0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A9A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90,5</w:t>
            </w:r>
          </w:p>
        </w:tc>
      </w:tr>
      <w:tr w:rsidR="00782935" w:rsidRPr="00782935" w14:paraId="68E00B0C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71B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1A2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2B3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4C1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665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17F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F19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1 564,1</w:t>
            </w:r>
          </w:p>
        </w:tc>
      </w:tr>
      <w:tr w:rsidR="00782935" w:rsidRPr="00782935" w14:paraId="1B9B2700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B66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897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0BC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5C3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313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05.4.01.S5190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75B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3DC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394,4</w:t>
            </w:r>
          </w:p>
        </w:tc>
      </w:tr>
      <w:tr w:rsidR="00782935" w:rsidRPr="00782935" w14:paraId="48083D11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FBE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6D2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DBB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03A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A66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05.4.01.S5190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1A0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48C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394,4</w:t>
            </w:r>
          </w:p>
        </w:tc>
      </w:tr>
      <w:tr w:rsidR="00782935" w:rsidRPr="00782935" w14:paraId="0EADF9C4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8FFC" w14:textId="35217E7D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D1843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BC7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2BA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193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06A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01B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D90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249,8</w:t>
            </w:r>
          </w:p>
        </w:tc>
      </w:tr>
      <w:tr w:rsidR="00782935" w:rsidRPr="00782935" w14:paraId="558A2942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952B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районе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589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FED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369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640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05.4.02.S0930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CE2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145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249,8</w:t>
            </w:r>
          </w:p>
        </w:tc>
      </w:tr>
      <w:tr w:rsidR="00782935" w:rsidRPr="00782935" w14:paraId="2D710C36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BA9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349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CF5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01F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024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05.4.02.S0930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05D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C6A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249,8</w:t>
            </w:r>
          </w:p>
        </w:tc>
      </w:tr>
      <w:tr w:rsidR="00782935" w:rsidRPr="00782935" w14:paraId="5B07FB67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4DA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F2C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FC6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177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245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05.4.02.S5190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5F0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E92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82935" w:rsidRPr="00782935" w14:paraId="74334068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7C8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264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467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007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FE9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05.4.02.S5190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A7C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2F7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82935" w:rsidRPr="00782935" w14:paraId="0F233BCB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C400" w14:textId="69B7A24F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AD1843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155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35E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629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4DF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05A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9F7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782935" w:rsidRPr="00782935" w14:paraId="7DA71FE3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8D9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F36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FD8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091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9F4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648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3A9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782935" w:rsidRPr="00782935" w14:paraId="505FED9B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3AB5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мероприятий"Создание условий для организации досуга и обеспечение жителей района услугами организаций культуры. Создание условий для развития местного традиционного народного художественного творчества,участие в сохранении,возрождении и развитии народных художественных промыслов в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F35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41C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DAA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B3D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5A3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A30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782935" w:rsidRPr="00782935" w14:paraId="71C88DF3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2C2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7E2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AD2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BAB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84E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18.4.02.03006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436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8EF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782935" w:rsidRPr="00782935" w14:paraId="5964DADC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8E33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1C2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1E5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F54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A68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18.4.02.03006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3FD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064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782935" w:rsidRPr="00782935" w14:paraId="33F04D0F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124D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C86D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B6C5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6DC0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0B7C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5863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7FC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8 040,9</w:t>
            </w:r>
          </w:p>
        </w:tc>
      </w:tr>
      <w:tr w:rsidR="00782935" w:rsidRPr="00782935" w14:paraId="20C408F2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FE4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F51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1A2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C0E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639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737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883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36,7</w:t>
            </w:r>
          </w:p>
        </w:tc>
      </w:tr>
      <w:tr w:rsidR="00782935" w:rsidRPr="00782935" w14:paraId="7F30F19D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FE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348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C65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A52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008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B3F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3B2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36,7</w:t>
            </w:r>
          </w:p>
        </w:tc>
      </w:tr>
      <w:tr w:rsidR="00782935" w:rsidRPr="00782935" w14:paraId="568CD901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2181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02F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B06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BCA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47C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BFE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6D8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12,4</w:t>
            </w:r>
          </w:p>
        </w:tc>
      </w:tr>
      <w:tr w:rsidR="00782935" w:rsidRPr="00782935" w14:paraId="10A31002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E59C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813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ECD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81E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F1D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12D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538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12,4</w:t>
            </w:r>
          </w:p>
        </w:tc>
      </w:tr>
      <w:tr w:rsidR="00782935" w:rsidRPr="00782935" w14:paraId="4AF74EDB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E81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234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5CD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DD4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93D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447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CE5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12,4</w:t>
            </w:r>
          </w:p>
        </w:tc>
      </w:tr>
      <w:tr w:rsidR="00782935" w:rsidRPr="00782935" w14:paraId="65CD12BC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0C1E" w14:textId="07B46B35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AD1843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853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1A5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BF9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CAB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880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614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24,3</w:t>
            </w:r>
          </w:p>
        </w:tc>
      </w:tr>
      <w:tr w:rsidR="00782935" w:rsidRPr="00782935" w14:paraId="48BBCB0C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AB5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D17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B5A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1DE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733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F87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03B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24,3</w:t>
            </w:r>
          </w:p>
        </w:tc>
      </w:tr>
      <w:tr w:rsidR="00782935" w:rsidRPr="00782935" w14:paraId="5CB6F4D5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6E56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D76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1F9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465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155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FBC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ED1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24,3</w:t>
            </w:r>
          </w:p>
        </w:tc>
      </w:tr>
      <w:tr w:rsidR="00782935" w:rsidRPr="00782935" w14:paraId="070C45A2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7893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A08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4D8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232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9DF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61F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659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7 805,0</w:t>
            </w:r>
          </w:p>
        </w:tc>
      </w:tr>
      <w:tr w:rsidR="00782935" w:rsidRPr="00782935" w14:paraId="318D0FE1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16A3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73A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EB6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42B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CCE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E8D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922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7 805,0</w:t>
            </w:r>
          </w:p>
        </w:tc>
      </w:tr>
      <w:tr w:rsidR="00782935" w:rsidRPr="00782935" w14:paraId="55C04B13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057B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F1E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5FC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B4E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AFF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04E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BC8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7 804,8</w:t>
            </w:r>
          </w:p>
        </w:tc>
      </w:tr>
      <w:tr w:rsidR="00782935" w:rsidRPr="00782935" w14:paraId="69738E82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06A5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D39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088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CCE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D4C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34C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6EE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782935" w:rsidRPr="00782935" w14:paraId="3283AAA8" w14:textId="77777777" w:rsidTr="00AD1843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0718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CC7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5D5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46C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B29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CEC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86A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199,2</w:t>
            </w:r>
          </w:p>
        </w:tc>
      </w:tr>
      <w:tr w:rsidR="00782935" w:rsidRPr="00782935" w14:paraId="3AB3B1D0" w14:textId="77777777" w:rsidTr="006F3447">
        <w:trPr>
          <w:trHeight w:val="73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AD8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B3E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ECD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145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DB5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958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4E5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46,2</w:t>
            </w:r>
          </w:p>
        </w:tc>
      </w:tr>
      <w:tr w:rsidR="00782935" w:rsidRPr="00782935" w14:paraId="6F78876E" w14:textId="77777777" w:rsidTr="006F3447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53C1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C8C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BCC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F34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2A6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96A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471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46,2</w:t>
            </w:r>
          </w:p>
        </w:tc>
      </w:tr>
      <w:tr w:rsidR="00782935" w:rsidRPr="00782935" w14:paraId="2BF4C107" w14:textId="77777777" w:rsidTr="006F3447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836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6E7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E04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4F0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37A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052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EDE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153,0</w:t>
            </w:r>
          </w:p>
        </w:tc>
      </w:tr>
      <w:tr w:rsidR="00782935" w:rsidRPr="00782935" w14:paraId="15892B47" w14:textId="77777777" w:rsidTr="006F3447">
        <w:trPr>
          <w:trHeight w:val="2184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E72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E90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9E0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C01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559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870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029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153,0</w:t>
            </w:r>
          </w:p>
        </w:tc>
      </w:tr>
      <w:tr w:rsidR="00782935" w:rsidRPr="00782935" w14:paraId="154391FB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0C72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6076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49AF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AEF8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2541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FB3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52B5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51 995,6</w:t>
            </w:r>
          </w:p>
        </w:tc>
      </w:tr>
      <w:tr w:rsidR="00782935" w:rsidRPr="00782935" w14:paraId="471B580B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F92A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95D4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AA20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6BBB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EA88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3827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F45B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3 715,0</w:t>
            </w:r>
          </w:p>
        </w:tc>
      </w:tr>
      <w:tr w:rsidR="00782935" w:rsidRPr="00782935" w14:paraId="24F5BF43" w14:textId="77777777" w:rsidTr="006F3447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730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26B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290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758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3A9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F48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410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3 715,0</w:t>
            </w:r>
          </w:p>
        </w:tc>
      </w:tr>
      <w:tr w:rsidR="00782935" w:rsidRPr="00782935" w14:paraId="4EFC1876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23AB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FEA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55D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266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A0A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BD5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C0C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3 715,0</w:t>
            </w:r>
          </w:p>
        </w:tc>
      </w:tr>
      <w:tr w:rsidR="00782935" w:rsidRPr="00782935" w14:paraId="1FA3262C" w14:textId="77777777" w:rsidTr="00A82922">
        <w:trPr>
          <w:trHeight w:val="63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3C36" w14:textId="76E8A2C1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F3447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"Развитие физической культуры"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B93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2A8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1AF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7B5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1A2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60C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3 715,0</w:t>
            </w:r>
          </w:p>
        </w:tc>
      </w:tr>
      <w:tr w:rsidR="00782935" w:rsidRPr="00782935" w14:paraId="5A9A8184" w14:textId="77777777" w:rsidTr="006F3447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1903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565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2D2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09C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65B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04.4.01.00120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07B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341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3 486,0</w:t>
            </w:r>
          </w:p>
        </w:tc>
      </w:tr>
      <w:tr w:rsidR="00782935" w:rsidRPr="00782935" w14:paraId="08B7F7E4" w14:textId="77777777" w:rsidTr="006F3447">
        <w:trPr>
          <w:trHeight w:val="424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82A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7CB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7BB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57D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126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04.4.01.00120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A27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10D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3 486,0</w:t>
            </w:r>
          </w:p>
        </w:tc>
      </w:tr>
      <w:tr w:rsidR="00782935" w:rsidRPr="00782935" w14:paraId="47A06BD8" w14:textId="77777777" w:rsidTr="006F3447">
        <w:trPr>
          <w:trHeight w:val="24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A85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учреждений(организация проведения официальных физкультурно-оздоровительных и спортивных мероприятий муниципального района)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DD0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A52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22E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F28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04.4.01.00124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B26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3FE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782935" w:rsidRPr="00782935" w14:paraId="1F6AF5C4" w14:textId="77777777" w:rsidTr="006F3447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0B51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учреждений(организация проведения официальных физкультурно-оздоровительных и спортивных мероприятий муниципального района)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181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FE8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077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57F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04.4.01.00124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5C8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14F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782935" w:rsidRPr="00782935" w14:paraId="216870E4" w14:textId="77777777" w:rsidTr="006F3447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2C0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01D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E4F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5FE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CCA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04.4.01.03401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E5A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467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119,0</w:t>
            </w:r>
          </w:p>
        </w:tc>
      </w:tr>
      <w:tr w:rsidR="00782935" w:rsidRPr="00782935" w14:paraId="4A51FA40" w14:textId="77777777" w:rsidTr="006F3447">
        <w:trPr>
          <w:trHeight w:val="222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AAE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269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E05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A09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3D5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04.4.01.03401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D17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08D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40,2</w:t>
            </w:r>
          </w:p>
        </w:tc>
      </w:tr>
      <w:tr w:rsidR="00782935" w:rsidRPr="00782935" w14:paraId="362CD0A0" w14:textId="77777777" w:rsidTr="006F3447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3E5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832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25D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C64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553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04.4.01.03401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7E3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FBC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78,8</w:t>
            </w:r>
          </w:p>
        </w:tc>
      </w:tr>
      <w:tr w:rsidR="00782935" w:rsidRPr="00782935" w14:paraId="069E31D7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6CF4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BCE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07D7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7F80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146A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ED52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08DA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1 020,0</w:t>
            </w:r>
          </w:p>
        </w:tc>
      </w:tr>
      <w:tr w:rsidR="00782935" w:rsidRPr="00782935" w14:paraId="6B108B97" w14:textId="77777777" w:rsidTr="006F3447">
        <w:trPr>
          <w:trHeight w:val="94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B6A1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412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B9B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193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13C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777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7AA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782935" w:rsidRPr="00782935" w14:paraId="2AB90809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006F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A7C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1DB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A81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385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83F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B2F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782935" w:rsidRPr="00782935" w14:paraId="7B2296A1" w14:textId="77777777" w:rsidTr="006F3447">
        <w:trPr>
          <w:trHeight w:val="13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0682" w14:textId="7751E002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F3447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"Развитие массового спорта"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566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C1E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7B6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5A1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BEA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038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782935" w:rsidRPr="00782935" w14:paraId="0059C501" w14:textId="77777777" w:rsidTr="006F3447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8A9B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учреждений(Организация и проведение официальных физкультурных мероприятий , участие в официальных и других физкультурных мероприятиях различного уровня)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60B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D81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F07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576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04.4.02.00120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F78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486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782935" w:rsidRPr="00782935" w14:paraId="3FFCB5E3" w14:textId="77777777" w:rsidTr="006F3447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6C6A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учреждений(Организация и проведение официальных физкультурных мероприятий , участие в официальных и других физкультурных мероприятиях различного уровня)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E91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E8C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0D4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3C7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04.4.02.00120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EC7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4F8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782935" w:rsidRPr="00782935" w14:paraId="5A06235C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A36C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5DE5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F71A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8347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04AC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1813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3F5C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47 260,6</w:t>
            </w:r>
          </w:p>
        </w:tc>
      </w:tr>
      <w:tr w:rsidR="00782935" w:rsidRPr="00782935" w14:paraId="1BF58347" w14:textId="77777777" w:rsidTr="006F3447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5BE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CB2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FC1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3B6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768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78F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D7B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47 236,6</w:t>
            </w:r>
          </w:p>
        </w:tc>
      </w:tr>
      <w:tr w:rsidR="00782935" w:rsidRPr="00782935" w14:paraId="12AEC57C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0114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1E4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649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6DD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C1A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D08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837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47 236,6</w:t>
            </w:r>
          </w:p>
        </w:tc>
      </w:tr>
      <w:tr w:rsidR="00782935" w:rsidRPr="00782935" w14:paraId="34A49B67" w14:textId="77777777" w:rsidTr="006F3447">
        <w:trPr>
          <w:trHeight w:val="201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CE6F" w14:textId="2EC69F4C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F3447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"Подготовка спортивного резерва"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4E7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0D4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CD3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4C7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0FE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0FA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45 830,5</w:t>
            </w:r>
          </w:p>
        </w:tc>
      </w:tr>
      <w:tr w:rsidR="00782935" w:rsidRPr="00782935" w14:paraId="72FAA68D" w14:textId="77777777" w:rsidTr="006F3447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909E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BAD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A1D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D03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5AF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04.4.03.00120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B9A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F6F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27 502,1</w:t>
            </w:r>
          </w:p>
        </w:tc>
      </w:tr>
      <w:tr w:rsidR="00782935" w:rsidRPr="00782935" w14:paraId="1BA26E6B" w14:textId="77777777" w:rsidTr="006F3447">
        <w:trPr>
          <w:trHeight w:val="327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647D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CD3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FE4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3D0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9E0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04.4.03.00120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D7F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263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27 502,1</w:t>
            </w:r>
          </w:p>
        </w:tc>
      </w:tr>
      <w:tr w:rsidR="00782935" w:rsidRPr="00782935" w14:paraId="3B4DE07A" w14:textId="77777777" w:rsidTr="006F3447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BD70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3ED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819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9D5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3AF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04.4.03.01120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1B8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D9C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16 468,3</w:t>
            </w:r>
          </w:p>
        </w:tc>
      </w:tr>
      <w:tr w:rsidR="00782935" w:rsidRPr="00782935" w14:paraId="3C465217" w14:textId="77777777" w:rsidTr="006F3447">
        <w:trPr>
          <w:trHeight w:val="507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789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411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120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B47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61F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04.4.03.01120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1CF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FA7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16 468,3</w:t>
            </w:r>
          </w:p>
        </w:tc>
      </w:tr>
      <w:tr w:rsidR="00782935" w:rsidRPr="00782935" w14:paraId="0121EDBC" w14:textId="77777777" w:rsidTr="006F3447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FDD7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Проведение углубленного медицинского обследования для лиц проходящих спортивную подготовку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17D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75B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C88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8A7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04.4.03.03402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98E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B84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1 092,1</w:t>
            </w:r>
          </w:p>
        </w:tc>
      </w:tr>
      <w:tr w:rsidR="00782935" w:rsidRPr="00782935" w14:paraId="384D8577" w14:textId="77777777" w:rsidTr="006F3447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F195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Проведение углубленного медицинского обследования для лиц проходящих спортивную подготовку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A20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645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F02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3D1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04.4.03.03402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E16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4FD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1 092,1</w:t>
            </w:r>
          </w:p>
        </w:tc>
      </w:tr>
      <w:tr w:rsidR="00782935" w:rsidRPr="00782935" w14:paraId="2F594591" w14:textId="77777777" w:rsidTr="006F3447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EAA5" w14:textId="3506F815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уровня финансирования организаций,</w:t>
            </w:r>
            <w:r w:rsidR="006F3447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693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984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B1F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FFD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04.4.03.S4600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7E6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FDD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768,0</w:t>
            </w:r>
          </w:p>
        </w:tc>
      </w:tr>
      <w:tr w:rsidR="00782935" w:rsidRPr="00782935" w14:paraId="6AF45700" w14:textId="77777777" w:rsidTr="006F3447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9D80" w14:textId="676801D0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Обеспечение уровня финансирования организаций,</w:t>
            </w:r>
            <w:r w:rsidR="006F3447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осуществляющих спортивную подготовку в соответствии с требованиями федеральных стандартов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F87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B33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117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86F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04.4.03.S4600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379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08C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768,0</w:t>
            </w:r>
          </w:p>
        </w:tc>
      </w:tr>
      <w:tr w:rsidR="00782935" w:rsidRPr="00782935" w14:paraId="63D0E2CC" w14:textId="77777777" w:rsidTr="006F3447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961C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 "Укрепление материально-технической базы учреждений спорта"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746F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8C02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FFB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0B4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04.4.04.00000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E5E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A8B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1 406,0</w:t>
            </w:r>
          </w:p>
        </w:tc>
      </w:tr>
      <w:tr w:rsidR="00782935" w:rsidRPr="00782935" w14:paraId="120ED849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9289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Укрепление материально-технической базы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773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9D4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536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C51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04.4.04.03403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534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A6E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1 019,4</w:t>
            </w:r>
          </w:p>
        </w:tc>
      </w:tr>
      <w:tr w:rsidR="00782935" w:rsidRPr="00782935" w14:paraId="63EAE262" w14:textId="77777777" w:rsidTr="006F3447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343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Укрепление материально-технической базы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4D8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65C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311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7F1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04.4.04.03403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8ED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661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1 019,4</w:t>
            </w:r>
          </w:p>
        </w:tc>
      </w:tr>
      <w:tr w:rsidR="00782935" w:rsidRPr="00782935" w14:paraId="2BB73EF6" w14:textId="77777777" w:rsidTr="006F3447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B5F3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F7C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789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16E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011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04.4.04.S4840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CEA9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F42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386,6</w:t>
            </w:r>
          </w:p>
        </w:tc>
      </w:tr>
      <w:tr w:rsidR="00782935" w:rsidRPr="00782935" w14:paraId="51CF99E7" w14:textId="77777777" w:rsidTr="006F3447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3304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FD8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7B5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3A1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2FC8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04.4.04.S4840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FFC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FD9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386,6</w:t>
            </w:r>
          </w:p>
        </w:tc>
      </w:tr>
      <w:tr w:rsidR="00782935" w:rsidRPr="00782935" w14:paraId="08D57CE0" w14:textId="77777777" w:rsidTr="006F3447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1932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6AA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750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0D0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6E5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9F1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80D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24,0</w:t>
            </w:r>
          </w:p>
        </w:tc>
      </w:tr>
      <w:tr w:rsidR="00782935" w:rsidRPr="00782935" w14:paraId="0381F154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5653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636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2C1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0A2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3CD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444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C7D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24,0</w:t>
            </w:r>
          </w:p>
        </w:tc>
      </w:tr>
      <w:tr w:rsidR="00782935" w:rsidRPr="00782935" w14:paraId="11820AFE" w14:textId="77777777" w:rsidTr="006F3447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CF5A" w14:textId="2EE959BD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6F3447">
              <w:rPr>
                <w:color w:val="000000"/>
                <w:sz w:val="18"/>
                <w:szCs w:val="18"/>
              </w:rPr>
              <w:t xml:space="preserve"> </w:t>
            </w:r>
            <w:r w:rsidRPr="00782935">
              <w:rPr>
                <w:color w:val="000000"/>
                <w:sz w:val="18"/>
                <w:szCs w:val="18"/>
              </w:rPr>
              <w:t>"Реализация энергосберегающих мероприятий в бюджетной сфере"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6D23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AF7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E9E0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366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DDC6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B72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24,0</w:t>
            </w:r>
          </w:p>
        </w:tc>
      </w:tr>
      <w:tr w:rsidR="00782935" w:rsidRPr="00782935" w14:paraId="1FB635E3" w14:textId="77777777" w:rsidTr="006F3447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7D94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5F4C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B9DB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D8D4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27C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4401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A91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24,0</w:t>
            </w:r>
          </w:p>
        </w:tc>
      </w:tr>
      <w:tr w:rsidR="00782935" w:rsidRPr="00782935" w14:paraId="0CA877EA" w14:textId="77777777" w:rsidTr="006F3447">
        <w:trPr>
          <w:trHeight w:val="70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029C" w14:textId="77777777" w:rsidR="00782935" w:rsidRPr="00782935" w:rsidRDefault="00782935" w:rsidP="00782935">
            <w:pPr>
              <w:jc w:val="left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D68A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4AF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CA77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090E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1F0D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FBB5" w14:textId="77777777" w:rsidR="00782935" w:rsidRPr="00782935" w:rsidRDefault="00782935" w:rsidP="00782935">
            <w:pPr>
              <w:jc w:val="center"/>
              <w:rPr>
                <w:color w:val="000000"/>
                <w:sz w:val="18"/>
                <w:szCs w:val="18"/>
              </w:rPr>
            </w:pPr>
            <w:r w:rsidRPr="00782935">
              <w:rPr>
                <w:color w:val="000000"/>
                <w:sz w:val="18"/>
                <w:szCs w:val="18"/>
              </w:rPr>
              <w:t>24,0</w:t>
            </w:r>
          </w:p>
        </w:tc>
      </w:tr>
      <w:tr w:rsidR="00782935" w:rsidRPr="00782935" w14:paraId="0E393609" w14:textId="77777777" w:rsidTr="00A82922">
        <w:trPr>
          <w:trHeight w:val="315"/>
          <w:jc w:val="center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03AE" w14:textId="77777777" w:rsidR="00782935" w:rsidRPr="00782935" w:rsidRDefault="00782935" w:rsidP="0078293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027A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DB1D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A461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E399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2D8F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C400" w14:textId="77777777" w:rsidR="00782935" w:rsidRPr="00782935" w:rsidRDefault="00782935" w:rsidP="007829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935">
              <w:rPr>
                <w:b/>
                <w:bCs/>
                <w:color w:val="000000"/>
                <w:sz w:val="18"/>
                <w:szCs w:val="18"/>
              </w:rPr>
              <w:t>3 147 127,1</w:t>
            </w:r>
          </w:p>
        </w:tc>
      </w:tr>
    </w:tbl>
    <w:p w14:paraId="649FFF7A" w14:textId="77777777" w:rsidR="00782935" w:rsidRDefault="00782935" w:rsidP="00E97451">
      <w:pPr>
        <w:ind w:left="720" w:firstLine="4850"/>
        <w:jc w:val="right"/>
        <w:rPr>
          <w:sz w:val="24"/>
          <w:szCs w:val="24"/>
        </w:rPr>
      </w:pPr>
    </w:p>
    <w:p w14:paraId="642F99BF" w14:textId="77777777" w:rsidR="005A76B9" w:rsidRDefault="00EA2978" w:rsidP="00EA2978">
      <w:pPr>
        <w:ind w:firstLine="14"/>
        <w:jc w:val="center"/>
        <w:rPr>
          <w:sz w:val="24"/>
          <w:szCs w:val="24"/>
        </w:rPr>
        <w:sectPr w:rsidR="005A76B9" w:rsidSect="00F859E2">
          <w:pgSz w:w="11907" w:h="16840"/>
          <w:pgMar w:top="851" w:right="1134" w:bottom="851" w:left="1701" w:header="720" w:footer="720" w:gutter="0"/>
          <w:pgNumType w:start="1"/>
          <w:cols w:space="720"/>
          <w:docGrid w:linePitch="381"/>
        </w:sectPr>
      </w:pPr>
      <w:r>
        <w:rPr>
          <w:sz w:val="24"/>
          <w:szCs w:val="24"/>
        </w:rPr>
        <w:t>___________________</w:t>
      </w:r>
    </w:p>
    <w:p w14:paraId="63368A64" w14:textId="4229EAEA" w:rsidR="000E66E9" w:rsidRDefault="000E66E9" w:rsidP="000E66E9">
      <w:pPr>
        <w:ind w:left="720" w:firstLine="4850"/>
        <w:rPr>
          <w:sz w:val="24"/>
          <w:szCs w:val="24"/>
        </w:rPr>
      </w:pPr>
      <w:r>
        <w:rPr>
          <w:sz w:val="24"/>
          <w:szCs w:val="24"/>
        </w:rPr>
        <w:t>УТВЕРЖДЕНЫ</w:t>
      </w:r>
    </w:p>
    <w:p w14:paraId="3E680E7F" w14:textId="77777777" w:rsidR="000E66E9" w:rsidRDefault="000E66E9" w:rsidP="000E66E9">
      <w:pPr>
        <w:ind w:left="720" w:firstLine="4850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14:paraId="3900F4C1" w14:textId="77777777" w:rsidR="000E66E9" w:rsidRDefault="000E66E9" w:rsidP="000E66E9">
      <w:pPr>
        <w:ind w:left="720" w:firstLine="4850"/>
        <w:rPr>
          <w:sz w:val="24"/>
          <w:szCs w:val="24"/>
        </w:rPr>
      </w:pPr>
      <w:r>
        <w:rPr>
          <w:sz w:val="24"/>
          <w:szCs w:val="24"/>
        </w:rPr>
        <w:t xml:space="preserve">Тихвинского района </w:t>
      </w:r>
    </w:p>
    <w:p w14:paraId="6E0D7741" w14:textId="77777777" w:rsidR="001400F1" w:rsidRDefault="001400F1" w:rsidP="001400F1">
      <w:pPr>
        <w:ind w:left="720" w:firstLine="4850"/>
        <w:rPr>
          <w:sz w:val="24"/>
          <w:szCs w:val="24"/>
        </w:rPr>
      </w:pPr>
      <w:r>
        <w:rPr>
          <w:sz w:val="24"/>
          <w:szCs w:val="24"/>
        </w:rPr>
        <w:t>от 20 мая 2025 г. № 01-58</w:t>
      </w:r>
    </w:p>
    <w:p w14:paraId="15A4FB24" w14:textId="563344AF" w:rsidR="001400F1" w:rsidRDefault="001400F1" w:rsidP="001400F1">
      <w:pPr>
        <w:ind w:left="720" w:firstLine="4850"/>
        <w:rPr>
          <w:sz w:val="24"/>
          <w:szCs w:val="24"/>
        </w:rPr>
      </w:pPr>
      <w:r>
        <w:rPr>
          <w:sz w:val="24"/>
          <w:szCs w:val="24"/>
        </w:rPr>
        <w:t>(приложение № 3)</w:t>
      </w:r>
    </w:p>
    <w:p w14:paraId="57EABBE1" w14:textId="77777777" w:rsidR="000E66E9" w:rsidRDefault="000E66E9" w:rsidP="00EA2978">
      <w:pPr>
        <w:ind w:firstLine="14"/>
        <w:jc w:val="center"/>
        <w:rPr>
          <w:b/>
          <w:bCs/>
          <w:sz w:val="24"/>
          <w:szCs w:val="24"/>
        </w:rPr>
      </w:pPr>
    </w:p>
    <w:p w14:paraId="2A9004CD" w14:textId="551DB787" w:rsidR="002C7386" w:rsidRPr="000E66E9" w:rsidRDefault="000E66E9" w:rsidP="00EA2978">
      <w:pPr>
        <w:ind w:firstLine="14"/>
        <w:jc w:val="center"/>
        <w:rPr>
          <w:b/>
          <w:bCs/>
          <w:sz w:val="24"/>
          <w:szCs w:val="24"/>
        </w:rPr>
      </w:pPr>
      <w:r w:rsidRPr="000E66E9">
        <w:rPr>
          <w:b/>
          <w:bCs/>
          <w:sz w:val="24"/>
          <w:szCs w:val="24"/>
        </w:rPr>
        <w:t>Показатели исполнения  бюджета Тихвинского района за 202</w:t>
      </w:r>
      <w:r w:rsidR="00782935">
        <w:rPr>
          <w:b/>
          <w:bCs/>
          <w:sz w:val="24"/>
          <w:szCs w:val="24"/>
        </w:rPr>
        <w:t>4</w:t>
      </w:r>
      <w:r w:rsidRPr="000E66E9">
        <w:rPr>
          <w:b/>
          <w:bCs/>
          <w:sz w:val="24"/>
          <w:szCs w:val="24"/>
        </w:rPr>
        <w:t xml:space="preserve"> год по расходам по разделам и подразделам классификации расходов бюджета</w:t>
      </w:r>
    </w:p>
    <w:p w14:paraId="0F739BE5" w14:textId="77777777" w:rsidR="001400F1" w:rsidRDefault="001400F1" w:rsidP="001400F1">
      <w:pPr>
        <w:ind w:firstLine="14"/>
        <w:jc w:val="right"/>
        <w:rPr>
          <w:color w:val="000000"/>
          <w:sz w:val="22"/>
          <w:szCs w:val="22"/>
        </w:rPr>
      </w:pPr>
    </w:p>
    <w:p w14:paraId="05B3E4D2" w14:textId="5EC039BB" w:rsidR="000E66E9" w:rsidRDefault="00097A36" w:rsidP="001400F1">
      <w:pPr>
        <w:ind w:firstLine="14"/>
        <w:jc w:val="right"/>
        <w:rPr>
          <w:color w:val="000000"/>
          <w:sz w:val="22"/>
          <w:szCs w:val="22"/>
        </w:rPr>
      </w:pPr>
      <w:r w:rsidRPr="000E66E9">
        <w:rPr>
          <w:color w:val="000000"/>
          <w:sz w:val="22"/>
          <w:szCs w:val="22"/>
        </w:rPr>
        <w:t>(тысяч рублей)</w:t>
      </w:r>
    </w:p>
    <w:tbl>
      <w:tblPr>
        <w:tblW w:w="9644" w:type="dxa"/>
        <w:tblLook w:val="04A0" w:firstRow="1" w:lastRow="0" w:firstColumn="1" w:lastColumn="0" w:noHBand="0" w:noVBand="1"/>
      </w:tblPr>
      <w:tblGrid>
        <w:gridCol w:w="5615"/>
        <w:gridCol w:w="999"/>
        <w:gridCol w:w="998"/>
        <w:gridCol w:w="2032"/>
      </w:tblGrid>
      <w:tr w:rsidR="001400F1" w:rsidRPr="001400F1" w14:paraId="5A838371" w14:textId="77777777" w:rsidTr="001400F1">
        <w:trPr>
          <w:trHeight w:val="342"/>
        </w:trPr>
        <w:tc>
          <w:tcPr>
            <w:tcW w:w="5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34FF" w14:textId="259C4641" w:rsidR="001400F1" w:rsidRPr="001400F1" w:rsidRDefault="001400F1" w:rsidP="00140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10BA" w14:textId="77777777" w:rsidR="001400F1" w:rsidRPr="001400F1" w:rsidRDefault="001400F1" w:rsidP="00140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6D3C" w14:textId="77777777" w:rsidR="001400F1" w:rsidRPr="001400F1" w:rsidRDefault="001400F1" w:rsidP="00140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Исполнение</w:t>
            </w:r>
          </w:p>
        </w:tc>
      </w:tr>
      <w:tr w:rsidR="001400F1" w:rsidRPr="001400F1" w14:paraId="214301B9" w14:textId="77777777" w:rsidTr="001400F1">
        <w:trPr>
          <w:trHeight w:val="322"/>
        </w:trPr>
        <w:tc>
          <w:tcPr>
            <w:tcW w:w="5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6E6E" w14:textId="77777777" w:rsidR="001400F1" w:rsidRPr="001400F1" w:rsidRDefault="001400F1" w:rsidP="001400F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2669" w14:textId="77777777" w:rsidR="001400F1" w:rsidRPr="001400F1" w:rsidRDefault="001400F1" w:rsidP="001400F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69AF" w14:textId="77777777" w:rsidR="001400F1" w:rsidRPr="001400F1" w:rsidRDefault="001400F1" w:rsidP="001400F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1400F1" w:rsidRPr="001400F1" w14:paraId="13A03106" w14:textId="77777777" w:rsidTr="001400F1">
        <w:trPr>
          <w:trHeight w:val="70"/>
        </w:trPr>
        <w:tc>
          <w:tcPr>
            <w:tcW w:w="5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E6DF" w14:textId="77777777" w:rsidR="001400F1" w:rsidRPr="001400F1" w:rsidRDefault="001400F1" w:rsidP="001400F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ADDF" w14:textId="77777777" w:rsidR="001400F1" w:rsidRPr="001400F1" w:rsidRDefault="001400F1" w:rsidP="00140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Рз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36B1" w14:textId="77777777" w:rsidR="001400F1" w:rsidRPr="001400F1" w:rsidRDefault="001400F1" w:rsidP="00140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ПР</w:t>
            </w: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EB09" w14:textId="77777777" w:rsidR="001400F1" w:rsidRPr="001400F1" w:rsidRDefault="001400F1" w:rsidP="001400F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1400F1" w:rsidRPr="001400F1" w14:paraId="7FC712B1" w14:textId="77777777" w:rsidTr="001400F1">
        <w:trPr>
          <w:trHeight w:val="315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6E9A" w14:textId="77777777" w:rsidR="001400F1" w:rsidRPr="001400F1" w:rsidRDefault="001400F1" w:rsidP="001400F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BEFF" w14:textId="77777777" w:rsidR="001400F1" w:rsidRPr="001400F1" w:rsidRDefault="001400F1" w:rsidP="00140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0731" w14:textId="77777777" w:rsidR="001400F1" w:rsidRPr="001400F1" w:rsidRDefault="001400F1" w:rsidP="00140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B25F" w14:textId="77777777" w:rsidR="001400F1" w:rsidRPr="001400F1" w:rsidRDefault="001400F1" w:rsidP="00140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320 720,7</w:t>
            </w:r>
          </w:p>
        </w:tc>
      </w:tr>
      <w:tr w:rsidR="001400F1" w:rsidRPr="001400F1" w14:paraId="51998D6B" w14:textId="77777777" w:rsidTr="001400F1">
        <w:trPr>
          <w:trHeight w:val="70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FEE6" w14:textId="77777777" w:rsidR="001400F1" w:rsidRPr="001400F1" w:rsidRDefault="001400F1" w:rsidP="001400F1">
            <w:pPr>
              <w:jc w:val="left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74EE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8ADA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B678" w14:textId="77777777" w:rsidR="001400F1" w:rsidRPr="001400F1" w:rsidRDefault="001400F1" w:rsidP="001400F1">
            <w:pPr>
              <w:jc w:val="center"/>
              <w:rPr>
                <w:sz w:val="20"/>
              </w:rPr>
            </w:pPr>
            <w:r w:rsidRPr="001400F1">
              <w:rPr>
                <w:sz w:val="20"/>
              </w:rPr>
              <w:t>2 948,8</w:t>
            </w:r>
          </w:p>
        </w:tc>
      </w:tr>
      <w:tr w:rsidR="001400F1" w:rsidRPr="001400F1" w14:paraId="1BBB966C" w14:textId="77777777" w:rsidTr="001400F1">
        <w:trPr>
          <w:trHeight w:val="570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10A0" w14:textId="77777777" w:rsidR="001400F1" w:rsidRPr="001400F1" w:rsidRDefault="001400F1" w:rsidP="001400F1">
            <w:pPr>
              <w:jc w:val="left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79EE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74F5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9825" w14:textId="77777777" w:rsidR="001400F1" w:rsidRPr="001400F1" w:rsidRDefault="001400F1" w:rsidP="001400F1">
            <w:pPr>
              <w:jc w:val="center"/>
              <w:rPr>
                <w:sz w:val="20"/>
              </w:rPr>
            </w:pPr>
            <w:r w:rsidRPr="001400F1">
              <w:rPr>
                <w:sz w:val="20"/>
              </w:rPr>
              <w:t>5 405,8</w:t>
            </w:r>
          </w:p>
        </w:tc>
      </w:tr>
      <w:tr w:rsidR="001400F1" w:rsidRPr="001400F1" w14:paraId="538660A6" w14:textId="77777777" w:rsidTr="001400F1">
        <w:trPr>
          <w:trHeight w:val="297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661C" w14:textId="77777777" w:rsidR="001400F1" w:rsidRPr="001400F1" w:rsidRDefault="001400F1" w:rsidP="001400F1">
            <w:pPr>
              <w:jc w:val="left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EE7A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A1E6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DDD5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159 066,0</w:t>
            </w:r>
          </w:p>
        </w:tc>
      </w:tr>
      <w:tr w:rsidR="001400F1" w:rsidRPr="001400F1" w14:paraId="7D42B471" w14:textId="77777777" w:rsidTr="001400F1">
        <w:trPr>
          <w:trHeight w:val="151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B557" w14:textId="77777777" w:rsidR="001400F1" w:rsidRPr="001400F1" w:rsidRDefault="001400F1" w:rsidP="001400F1">
            <w:pPr>
              <w:jc w:val="left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Судебная система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C02A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0B3C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DFED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10,4</w:t>
            </w:r>
          </w:p>
        </w:tc>
      </w:tr>
      <w:tr w:rsidR="001400F1" w:rsidRPr="001400F1" w14:paraId="61B62EE2" w14:textId="77777777" w:rsidTr="001400F1">
        <w:trPr>
          <w:trHeight w:val="70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5DBF" w14:textId="77777777" w:rsidR="001400F1" w:rsidRPr="001400F1" w:rsidRDefault="001400F1" w:rsidP="001400F1">
            <w:pPr>
              <w:jc w:val="left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2441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B07A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0126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35 508,5</w:t>
            </w:r>
          </w:p>
        </w:tc>
      </w:tr>
      <w:tr w:rsidR="001400F1" w:rsidRPr="001400F1" w14:paraId="04346DFF" w14:textId="77777777" w:rsidTr="001400F1">
        <w:trPr>
          <w:trHeight w:val="80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8060" w14:textId="77777777" w:rsidR="001400F1" w:rsidRPr="001400F1" w:rsidRDefault="001400F1" w:rsidP="001400F1">
            <w:pPr>
              <w:jc w:val="left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A868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8D33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BB43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23 348,3</w:t>
            </w:r>
          </w:p>
        </w:tc>
      </w:tr>
      <w:tr w:rsidR="001400F1" w:rsidRPr="001400F1" w14:paraId="40C21407" w14:textId="77777777" w:rsidTr="001400F1">
        <w:trPr>
          <w:trHeight w:val="70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8AFA" w14:textId="77777777" w:rsidR="001400F1" w:rsidRPr="001400F1" w:rsidRDefault="001400F1" w:rsidP="001400F1">
            <w:pPr>
              <w:jc w:val="left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93A0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562A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5874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0,0</w:t>
            </w:r>
          </w:p>
        </w:tc>
      </w:tr>
      <w:tr w:rsidR="001400F1" w:rsidRPr="001400F1" w14:paraId="790A138E" w14:textId="77777777" w:rsidTr="001400F1">
        <w:trPr>
          <w:trHeight w:val="157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364B" w14:textId="77777777" w:rsidR="001400F1" w:rsidRPr="001400F1" w:rsidRDefault="001400F1" w:rsidP="001400F1">
            <w:pPr>
              <w:jc w:val="left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CEB7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F284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4FA0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94 432,9</w:t>
            </w:r>
          </w:p>
        </w:tc>
      </w:tr>
      <w:tr w:rsidR="001400F1" w:rsidRPr="001400F1" w14:paraId="0502A234" w14:textId="77777777" w:rsidTr="001400F1">
        <w:trPr>
          <w:trHeight w:val="70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37E5" w14:textId="77777777" w:rsidR="001400F1" w:rsidRPr="001400F1" w:rsidRDefault="001400F1" w:rsidP="001400F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0D74" w14:textId="77777777" w:rsidR="001400F1" w:rsidRPr="001400F1" w:rsidRDefault="001400F1" w:rsidP="00140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FD00" w14:textId="77777777" w:rsidR="001400F1" w:rsidRPr="001400F1" w:rsidRDefault="001400F1" w:rsidP="00140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A504" w14:textId="77777777" w:rsidR="001400F1" w:rsidRPr="001400F1" w:rsidRDefault="001400F1" w:rsidP="001400F1">
            <w:pPr>
              <w:jc w:val="center"/>
              <w:rPr>
                <w:b/>
                <w:bCs/>
                <w:sz w:val="20"/>
              </w:rPr>
            </w:pPr>
            <w:r w:rsidRPr="001400F1">
              <w:rPr>
                <w:b/>
                <w:bCs/>
                <w:sz w:val="20"/>
              </w:rPr>
              <w:t>33 109,3</w:t>
            </w:r>
          </w:p>
        </w:tc>
      </w:tr>
      <w:tr w:rsidR="001400F1" w:rsidRPr="001400F1" w14:paraId="1A28721B" w14:textId="77777777" w:rsidTr="001400F1">
        <w:trPr>
          <w:trHeight w:val="70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5119" w14:textId="77777777" w:rsidR="001400F1" w:rsidRPr="001400F1" w:rsidRDefault="001400F1" w:rsidP="001400F1">
            <w:pPr>
              <w:jc w:val="left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Гражданская оборона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0C5E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3549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01C5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12 373,2</w:t>
            </w:r>
          </w:p>
        </w:tc>
      </w:tr>
      <w:tr w:rsidR="001400F1" w:rsidRPr="001400F1" w14:paraId="7567E611" w14:textId="77777777" w:rsidTr="001400F1">
        <w:trPr>
          <w:trHeight w:val="199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3A85" w14:textId="77777777" w:rsidR="001400F1" w:rsidRPr="001400F1" w:rsidRDefault="001400F1" w:rsidP="001400F1">
            <w:pPr>
              <w:jc w:val="left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C972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FF0B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20A9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1 115,0</w:t>
            </w:r>
          </w:p>
        </w:tc>
      </w:tr>
      <w:tr w:rsidR="001400F1" w:rsidRPr="001400F1" w14:paraId="6F98EC1C" w14:textId="77777777" w:rsidTr="001400F1">
        <w:trPr>
          <w:trHeight w:val="149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03E7" w14:textId="77777777" w:rsidR="001400F1" w:rsidRPr="001400F1" w:rsidRDefault="001400F1" w:rsidP="001400F1">
            <w:pPr>
              <w:jc w:val="left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73C9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A8B4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F48E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19 621,1</w:t>
            </w:r>
          </w:p>
        </w:tc>
      </w:tr>
      <w:tr w:rsidR="001400F1" w:rsidRPr="001400F1" w14:paraId="1C77587E" w14:textId="77777777" w:rsidTr="001400F1">
        <w:trPr>
          <w:trHeight w:val="70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EA2D" w14:textId="77777777" w:rsidR="001400F1" w:rsidRPr="001400F1" w:rsidRDefault="001400F1" w:rsidP="001400F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B1DE" w14:textId="77777777" w:rsidR="001400F1" w:rsidRPr="001400F1" w:rsidRDefault="001400F1" w:rsidP="00140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4C3E" w14:textId="77777777" w:rsidR="001400F1" w:rsidRPr="001400F1" w:rsidRDefault="001400F1" w:rsidP="00140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C203" w14:textId="77777777" w:rsidR="001400F1" w:rsidRPr="001400F1" w:rsidRDefault="001400F1" w:rsidP="00140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142 814,9</w:t>
            </w:r>
          </w:p>
        </w:tc>
      </w:tr>
      <w:tr w:rsidR="001400F1" w:rsidRPr="001400F1" w14:paraId="19E4D657" w14:textId="77777777" w:rsidTr="001400F1">
        <w:trPr>
          <w:trHeight w:val="159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89E1" w14:textId="77777777" w:rsidR="001400F1" w:rsidRPr="001400F1" w:rsidRDefault="001400F1" w:rsidP="001400F1">
            <w:pPr>
              <w:jc w:val="left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47BE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170A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E4BA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7 496,7</w:t>
            </w:r>
          </w:p>
        </w:tc>
      </w:tr>
      <w:tr w:rsidR="001400F1" w:rsidRPr="001400F1" w14:paraId="4EC61F52" w14:textId="77777777" w:rsidTr="001400F1">
        <w:trPr>
          <w:trHeight w:val="70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766F" w14:textId="77777777" w:rsidR="001400F1" w:rsidRPr="001400F1" w:rsidRDefault="001400F1" w:rsidP="001400F1">
            <w:pPr>
              <w:jc w:val="left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Транспорт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6E52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0C25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9E70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53 028,0</w:t>
            </w:r>
          </w:p>
        </w:tc>
      </w:tr>
      <w:tr w:rsidR="001400F1" w:rsidRPr="001400F1" w14:paraId="116B3EA7" w14:textId="77777777" w:rsidTr="001400F1">
        <w:trPr>
          <w:trHeight w:val="109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7398" w14:textId="77777777" w:rsidR="001400F1" w:rsidRPr="001400F1" w:rsidRDefault="001400F1" w:rsidP="001400F1">
            <w:pPr>
              <w:jc w:val="left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49C9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8D5E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37FA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76 404,0</w:t>
            </w:r>
          </w:p>
        </w:tc>
      </w:tr>
      <w:tr w:rsidR="001400F1" w:rsidRPr="001400F1" w14:paraId="57008B1A" w14:textId="77777777" w:rsidTr="001400F1">
        <w:trPr>
          <w:trHeight w:val="70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5918" w14:textId="77777777" w:rsidR="001400F1" w:rsidRPr="001400F1" w:rsidRDefault="001400F1" w:rsidP="001400F1">
            <w:pPr>
              <w:jc w:val="left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D20D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F884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B7D8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5 886,2</w:t>
            </w:r>
          </w:p>
        </w:tc>
      </w:tr>
      <w:tr w:rsidR="001400F1" w:rsidRPr="001400F1" w14:paraId="6705D141" w14:textId="77777777" w:rsidTr="001400F1">
        <w:trPr>
          <w:trHeight w:val="315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4F5E" w14:textId="77777777" w:rsidR="001400F1" w:rsidRPr="001400F1" w:rsidRDefault="001400F1" w:rsidP="001400F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AAB4" w14:textId="77777777" w:rsidR="001400F1" w:rsidRPr="001400F1" w:rsidRDefault="001400F1" w:rsidP="00140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A842" w14:textId="77777777" w:rsidR="001400F1" w:rsidRPr="001400F1" w:rsidRDefault="001400F1" w:rsidP="00140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E942" w14:textId="77777777" w:rsidR="001400F1" w:rsidRPr="001400F1" w:rsidRDefault="001400F1" w:rsidP="00140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114 150,0</w:t>
            </w:r>
          </w:p>
        </w:tc>
      </w:tr>
      <w:tr w:rsidR="001400F1" w:rsidRPr="001400F1" w14:paraId="0AB58548" w14:textId="77777777" w:rsidTr="001400F1">
        <w:trPr>
          <w:trHeight w:val="70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9097" w14:textId="77777777" w:rsidR="001400F1" w:rsidRPr="001400F1" w:rsidRDefault="001400F1" w:rsidP="001400F1">
            <w:pPr>
              <w:jc w:val="left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Жилищное хозяйство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D2DC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323E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32C9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13 950,3</w:t>
            </w:r>
          </w:p>
        </w:tc>
      </w:tr>
      <w:tr w:rsidR="001400F1" w:rsidRPr="001400F1" w14:paraId="7408FFD2" w14:textId="77777777" w:rsidTr="001400F1">
        <w:trPr>
          <w:trHeight w:val="70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E08A" w14:textId="77777777" w:rsidR="001400F1" w:rsidRPr="001400F1" w:rsidRDefault="001400F1" w:rsidP="001400F1">
            <w:pPr>
              <w:jc w:val="left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EF9E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4003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9518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59 946,2</w:t>
            </w:r>
          </w:p>
        </w:tc>
      </w:tr>
      <w:tr w:rsidR="001400F1" w:rsidRPr="001400F1" w14:paraId="369DE570" w14:textId="77777777" w:rsidTr="001400F1">
        <w:trPr>
          <w:trHeight w:val="70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125A" w14:textId="77777777" w:rsidR="001400F1" w:rsidRPr="001400F1" w:rsidRDefault="001400F1" w:rsidP="001400F1">
            <w:pPr>
              <w:jc w:val="left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D24D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9203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6636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32 027,5</w:t>
            </w:r>
          </w:p>
        </w:tc>
      </w:tr>
      <w:tr w:rsidR="001400F1" w:rsidRPr="001400F1" w14:paraId="1AE05EDD" w14:textId="77777777" w:rsidTr="001400F1">
        <w:trPr>
          <w:trHeight w:val="70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C79C" w14:textId="77777777" w:rsidR="001400F1" w:rsidRPr="001400F1" w:rsidRDefault="001400F1" w:rsidP="001400F1">
            <w:pPr>
              <w:jc w:val="left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A848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8842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04FE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8 226,0</w:t>
            </w:r>
          </w:p>
        </w:tc>
      </w:tr>
      <w:tr w:rsidR="001400F1" w:rsidRPr="001400F1" w14:paraId="1AEDFC67" w14:textId="77777777" w:rsidTr="001400F1">
        <w:trPr>
          <w:trHeight w:val="70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07F2" w14:textId="77777777" w:rsidR="001400F1" w:rsidRPr="001400F1" w:rsidRDefault="001400F1" w:rsidP="001400F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A994" w14:textId="77777777" w:rsidR="001400F1" w:rsidRPr="001400F1" w:rsidRDefault="001400F1" w:rsidP="00140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645D" w14:textId="77777777" w:rsidR="001400F1" w:rsidRPr="001400F1" w:rsidRDefault="001400F1" w:rsidP="00140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1634" w14:textId="77777777" w:rsidR="001400F1" w:rsidRPr="001400F1" w:rsidRDefault="001400F1" w:rsidP="00140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7 511,0</w:t>
            </w:r>
          </w:p>
        </w:tc>
      </w:tr>
      <w:tr w:rsidR="001400F1" w:rsidRPr="001400F1" w14:paraId="2CB24839" w14:textId="77777777" w:rsidTr="001400F1">
        <w:trPr>
          <w:trHeight w:val="107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AB86" w14:textId="77777777" w:rsidR="001400F1" w:rsidRPr="001400F1" w:rsidRDefault="001400F1" w:rsidP="001400F1">
            <w:pPr>
              <w:jc w:val="left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FEAE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5299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74F4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7 511,0</w:t>
            </w:r>
          </w:p>
        </w:tc>
      </w:tr>
      <w:tr w:rsidR="001400F1" w:rsidRPr="001400F1" w14:paraId="6B4054F4" w14:textId="77777777" w:rsidTr="001400F1">
        <w:trPr>
          <w:trHeight w:val="70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7372" w14:textId="77777777" w:rsidR="001400F1" w:rsidRPr="001400F1" w:rsidRDefault="001400F1" w:rsidP="001400F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B3DC" w14:textId="77777777" w:rsidR="001400F1" w:rsidRPr="001400F1" w:rsidRDefault="001400F1" w:rsidP="00140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B16C" w14:textId="77777777" w:rsidR="001400F1" w:rsidRPr="001400F1" w:rsidRDefault="001400F1" w:rsidP="00140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6668" w14:textId="77777777" w:rsidR="001400F1" w:rsidRPr="001400F1" w:rsidRDefault="001400F1" w:rsidP="001400F1">
            <w:pPr>
              <w:jc w:val="center"/>
              <w:rPr>
                <w:b/>
                <w:bCs/>
                <w:sz w:val="20"/>
              </w:rPr>
            </w:pPr>
            <w:r w:rsidRPr="001400F1">
              <w:rPr>
                <w:b/>
                <w:bCs/>
                <w:sz w:val="20"/>
              </w:rPr>
              <w:t>1 972 204,0</w:t>
            </w:r>
          </w:p>
        </w:tc>
      </w:tr>
      <w:tr w:rsidR="001400F1" w:rsidRPr="001400F1" w14:paraId="7EAA4D09" w14:textId="77777777" w:rsidTr="001400F1">
        <w:trPr>
          <w:trHeight w:val="179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0E2D" w14:textId="77777777" w:rsidR="001400F1" w:rsidRPr="001400F1" w:rsidRDefault="001400F1" w:rsidP="001400F1">
            <w:pPr>
              <w:jc w:val="left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9FCD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51F0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558E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664 319,8</w:t>
            </w:r>
          </w:p>
        </w:tc>
      </w:tr>
      <w:tr w:rsidR="001400F1" w:rsidRPr="001400F1" w14:paraId="0FB53A16" w14:textId="77777777" w:rsidTr="001400F1">
        <w:trPr>
          <w:trHeight w:val="156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4967" w14:textId="77777777" w:rsidR="001400F1" w:rsidRPr="001400F1" w:rsidRDefault="001400F1" w:rsidP="001400F1">
            <w:pPr>
              <w:jc w:val="left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Общее образование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ED6E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55DA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4B35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1 056 194,5</w:t>
            </w:r>
          </w:p>
        </w:tc>
      </w:tr>
      <w:tr w:rsidR="001400F1" w:rsidRPr="001400F1" w14:paraId="514F2C76" w14:textId="77777777" w:rsidTr="001400F1">
        <w:trPr>
          <w:trHeight w:val="70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1930" w14:textId="77777777" w:rsidR="001400F1" w:rsidRPr="001400F1" w:rsidRDefault="001400F1" w:rsidP="001400F1">
            <w:pPr>
              <w:jc w:val="left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0CF2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76D4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97D4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164 995,1</w:t>
            </w:r>
          </w:p>
        </w:tc>
      </w:tr>
      <w:tr w:rsidR="001400F1" w:rsidRPr="001400F1" w14:paraId="39113960" w14:textId="77777777" w:rsidTr="001400F1">
        <w:trPr>
          <w:trHeight w:val="70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8CDF" w14:textId="77777777" w:rsidR="001400F1" w:rsidRPr="001400F1" w:rsidRDefault="001400F1" w:rsidP="001400F1">
            <w:pPr>
              <w:jc w:val="left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3755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7611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613E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0,0</w:t>
            </w:r>
          </w:p>
        </w:tc>
      </w:tr>
      <w:tr w:rsidR="001400F1" w:rsidRPr="001400F1" w14:paraId="527A0018" w14:textId="77777777" w:rsidTr="00782935">
        <w:trPr>
          <w:trHeight w:val="293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DEC1" w14:textId="77777777" w:rsidR="001400F1" w:rsidRPr="001400F1" w:rsidRDefault="001400F1" w:rsidP="001400F1">
            <w:pPr>
              <w:jc w:val="left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Молодежная политика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8BE0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CA39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A8E0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2 034,4</w:t>
            </w:r>
          </w:p>
        </w:tc>
      </w:tr>
      <w:tr w:rsidR="001400F1" w:rsidRPr="001400F1" w14:paraId="07788D71" w14:textId="77777777" w:rsidTr="00782935">
        <w:trPr>
          <w:trHeight w:val="338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6C1E" w14:textId="77777777" w:rsidR="001400F1" w:rsidRPr="001400F1" w:rsidRDefault="001400F1" w:rsidP="001400F1">
            <w:pPr>
              <w:jc w:val="left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74BF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7F8D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3EF5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84 660,2</w:t>
            </w:r>
          </w:p>
        </w:tc>
      </w:tr>
      <w:tr w:rsidR="001400F1" w:rsidRPr="001400F1" w14:paraId="13558793" w14:textId="77777777" w:rsidTr="001400F1">
        <w:trPr>
          <w:trHeight w:val="360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DAEE" w14:textId="77777777" w:rsidR="001400F1" w:rsidRPr="001400F1" w:rsidRDefault="001400F1" w:rsidP="001400F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9CBF" w14:textId="77777777" w:rsidR="001400F1" w:rsidRPr="001400F1" w:rsidRDefault="001400F1" w:rsidP="00140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45BE" w14:textId="77777777" w:rsidR="001400F1" w:rsidRPr="001400F1" w:rsidRDefault="001400F1" w:rsidP="00140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7BB0" w14:textId="77777777" w:rsidR="001400F1" w:rsidRPr="001400F1" w:rsidRDefault="001400F1" w:rsidP="00140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66 220,4</w:t>
            </w:r>
          </w:p>
        </w:tc>
      </w:tr>
      <w:tr w:rsidR="001400F1" w:rsidRPr="001400F1" w14:paraId="1EF42E1C" w14:textId="77777777" w:rsidTr="001400F1">
        <w:trPr>
          <w:trHeight w:val="70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C13B" w14:textId="77777777" w:rsidR="001400F1" w:rsidRPr="001400F1" w:rsidRDefault="001400F1" w:rsidP="001400F1">
            <w:pPr>
              <w:jc w:val="left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Культура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E26E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6250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746C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58 180,4</w:t>
            </w:r>
          </w:p>
        </w:tc>
      </w:tr>
      <w:tr w:rsidR="001400F1" w:rsidRPr="001400F1" w14:paraId="758A247A" w14:textId="77777777" w:rsidTr="001400F1">
        <w:trPr>
          <w:trHeight w:val="70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A1A6" w14:textId="77777777" w:rsidR="001400F1" w:rsidRPr="001400F1" w:rsidRDefault="001400F1" w:rsidP="001400F1">
            <w:pPr>
              <w:jc w:val="left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0DA2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DFC2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0280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8 040,0</w:t>
            </w:r>
          </w:p>
        </w:tc>
      </w:tr>
      <w:tr w:rsidR="001400F1" w:rsidRPr="001400F1" w14:paraId="3FBE6A9C" w14:textId="77777777" w:rsidTr="001400F1">
        <w:trPr>
          <w:trHeight w:val="70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6417" w14:textId="77777777" w:rsidR="001400F1" w:rsidRPr="001400F1" w:rsidRDefault="001400F1" w:rsidP="001400F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A54A" w14:textId="77777777" w:rsidR="001400F1" w:rsidRPr="001400F1" w:rsidRDefault="001400F1" w:rsidP="00140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E70A" w14:textId="77777777" w:rsidR="001400F1" w:rsidRPr="001400F1" w:rsidRDefault="001400F1" w:rsidP="00140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5EB3" w14:textId="77777777" w:rsidR="001400F1" w:rsidRPr="001400F1" w:rsidRDefault="001400F1" w:rsidP="00140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239 617,0</w:t>
            </w:r>
          </w:p>
        </w:tc>
      </w:tr>
      <w:tr w:rsidR="001400F1" w:rsidRPr="001400F1" w14:paraId="523219C3" w14:textId="77777777" w:rsidTr="001400F1">
        <w:trPr>
          <w:trHeight w:val="70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C0EF" w14:textId="77777777" w:rsidR="001400F1" w:rsidRPr="001400F1" w:rsidRDefault="001400F1" w:rsidP="001400F1">
            <w:pPr>
              <w:jc w:val="left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57A2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AE47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BE20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45 764,3</w:t>
            </w:r>
          </w:p>
        </w:tc>
      </w:tr>
      <w:tr w:rsidR="001400F1" w:rsidRPr="001400F1" w14:paraId="56AE1901" w14:textId="77777777" w:rsidTr="001400F1">
        <w:trPr>
          <w:trHeight w:val="70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2A26" w14:textId="77777777" w:rsidR="001400F1" w:rsidRPr="001400F1" w:rsidRDefault="001400F1" w:rsidP="001400F1">
            <w:pPr>
              <w:jc w:val="left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EB9D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D0E3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48B1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84 765,0</w:t>
            </w:r>
          </w:p>
        </w:tc>
      </w:tr>
      <w:tr w:rsidR="001400F1" w:rsidRPr="001400F1" w14:paraId="51413848" w14:textId="77777777" w:rsidTr="001400F1">
        <w:trPr>
          <w:trHeight w:val="70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0D68" w14:textId="77777777" w:rsidR="001400F1" w:rsidRPr="001400F1" w:rsidRDefault="001400F1" w:rsidP="001400F1">
            <w:pPr>
              <w:jc w:val="left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Охрана семьи и детства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4B04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9239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7045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106 259,3</w:t>
            </w:r>
          </w:p>
        </w:tc>
      </w:tr>
      <w:tr w:rsidR="001400F1" w:rsidRPr="001400F1" w14:paraId="39E40FD2" w14:textId="77777777" w:rsidTr="001400F1">
        <w:trPr>
          <w:trHeight w:val="149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F8FF" w14:textId="77777777" w:rsidR="001400F1" w:rsidRPr="001400F1" w:rsidRDefault="001400F1" w:rsidP="001400F1">
            <w:pPr>
              <w:jc w:val="left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3C7C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1F76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D779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2 828,4</w:t>
            </w:r>
          </w:p>
        </w:tc>
      </w:tr>
      <w:tr w:rsidR="001400F1" w:rsidRPr="001400F1" w14:paraId="62BA8783" w14:textId="77777777" w:rsidTr="001400F1">
        <w:trPr>
          <w:trHeight w:val="70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CDF7" w14:textId="77777777" w:rsidR="001400F1" w:rsidRPr="001400F1" w:rsidRDefault="001400F1" w:rsidP="001400F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8567" w14:textId="77777777" w:rsidR="001400F1" w:rsidRPr="001400F1" w:rsidRDefault="001400F1" w:rsidP="00140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7FE2" w14:textId="77777777" w:rsidR="001400F1" w:rsidRPr="001400F1" w:rsidRDefault="001400F1" w:rsidP="00140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D52C" w14:textId="77777777" w:rsidR="001400F1" w:rsidRPr="001400F1" w:rsidRDefault="001400F1" w:rsidP="001400F1">
            <w:pPr>
              <w:jc w:val="center"/>
              <w:rPr>
                <w:b/>
                <w:bCs/>
                <w:sz w:val="20"/>
              </w:rPr>
            </w:pPr>
            <w:r w:rsidRPr="001400F1">
              <w:rPr>
                <w:b/>
                <w:bCs/>
                <w:sz w:val="20"/>
              </w:rPr>
              <w:t>68 021,2</w:t>
            </w:r>
          </w:p>
        </w:tc>
      </w:tr>
      <w:tr w:rsidR="001400F1" w:rsidRPr="001400F1" w14:paraId="5E14AF8E" w14:textId="77777777" w:rsidTr="001400F1">
        <w:trPr>
          <w:trHeight w:val="145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AAB2" w14:textId="77777777" w:rsidR="001400F1" w:rsidRPr="001400F1" w:rsidRDefault="001400F1" w:rsidP="001400F1">
            <w:pPr>
              <w:jc w:val="left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3D0A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8252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6DE3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19 740,6</w:t>
            </w:r>
          </w:p>
        </w:tc>
      </w:tr>
      <w:tr w:rsidR="001400F1" w:rsidRPr="001400F1" w14:paraId="2291CE9F" w14:textId="77777777" w:rsidTr="001400F1">
        <w:trPr>
          <w:trHeight w:val="166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D3E5" w14:textId="77777777" w:rsidR="001400F1" w:rsidRPr="001400F1" w:rsidRDefault="001400F1" w:rsidP="001400F1">
            <w:pPr>
              <w:jc w:val="left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Массовый спорт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D4F4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698A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7EE5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1 020,0</w:t>
            </w:r>
          </w:p>
        </w:tc>
      </w:tr>
      <w:tr w:rsidR="001400F1" w:rsidRPr="001400F1" w14:paraId="34F9976F" w14:textId="77777777" w:rsidTr="001400F1">
        <w:trPr>
          <w:trHeight w:val="70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77C3" w14:textId="77777777" w:rsidR="001400F1" w:rsidRPr="001400F1" w:rsidRDefault="001400F1" w:rsidP="001400F1">
            <w:pPr>
              <w:jc w:val="left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Спорт высших достижений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510D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3811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9D92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47 260,6</w:t>
            </w:r>
          </w:p>
        </w:tc>
      </w:tr>
      <w:tr w:rsidR="001400F1" w:rsidRPr="001400F1" w14:paraId="4057F99E" w14:textId="77777777" w:rsidTr="001400F1">
        <w:trPr>
          <w:trHeight w:val="70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49D3" w14:textId="77777777" w:rsidR="001400F1" w:rsidRPr="001400F1" w:rsidRDefault="001400F1" w:rsidP="001400F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0EF3" w14:textId="77777777" w:rsidR="001400F1" w:rsidRPr="001400F1" w:rsidRDefault="001400F1" w:rsidP="00140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5E50" w14:textId="77777777" w:rsidR="001400F1" w:rsidRPr="001400F1" w:rsidRDefault="001400F1" w:rsidP="00140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FB53" w14:textId="77777777" w:rsidR="001400F1" w:rsidRPr="001400F1" w:rsidRDefault="001400F1" w:rsidP="00140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1400F1" w:rsidRPr="001400F1" w14:paraId="1F287FFA" w14:textId="77777777" w:rsidTr="001400F1">
        <w:trPr>
          <w:trHeight w:val="87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EFBA" w14:textId="77777777" w:rsidR="001400F1" w:rsidRPr="001400F1" w:rsidRDefault="001400F1" w:rsidP="001400F1">
            <w:pPr>
              <w:jc w:val="left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776F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8E06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7EEF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0,0</w:t>
            </w:r>
          </w:p>
        </w:tc>
      </w:tr>
      <w:tr w:rsidR="001400F1" w:rsidRPr="001400F1" w14:paraId="114D4042" w14:textId="77777777" w:rsidTr="001400F1">
        <w:trPr>
          <w:trHeight w:val="280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4A4C" w14:textId="77777777" w:rsidR="001400F1" w:rsidRPr="001400F1" w:rsidRDefault="001400F1" w:rsidP="001400F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3375" w14:textId="77777777" w:rsidR="001400F1" w:rsidRPr="001400F1" w:rsidRDefault="001400F1" w:rsidP="00140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CE11" w14:textId="77777777" w:rsidR="001400F1" w:rsidRPr="001400F1" w:rsidRDefault="001400F1" w:rsidP="00140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55B8" w14:textId="77777777" w:rsidR="001400F1" w:rsidRPr="001400F1" w:rsidRDefault="001400F1" w:rsidP="00140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182 758,6</w:t>
            </w:r>
          </w:p>
        </w:tc>
      </w:tr>
      <w:tr w:rsidR="001400F1" w:rsidRPr="001400F1" w14:paraId="4F8DE12F" w14:textId="77777777" w:rsidTr="001400F1">
        <w:trPr>
          <w:trHeight w:val="337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D102" w14:textId="77777777" w:rsidR="001400F1" w:rsidRPr="001400F1" w:rsidRDefault="001400F1" w:rsidP="001400F1">
            <w:pPr>
              <w:jc w:val="left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19F0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C85A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01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1F6D" w14:textId="77777777" w:rsidR="001400F1" w:rsidRPr="001400F1" w:rsidRDefault="001400F1" w:rsidP="001400F1">
            <w:pPr>
              <w:jc w:val="center"/>
              <w:rPr>
                <w:color w:val="000000"/>
                <w:sz w:val="20"/>
              </w:rPr>
            </w:pPr>
            <w:r w:rsidRPr="001400F1">
              <w:rPr>
                <w:color w:val="000000"/>
                <w:sz w:val="20"/>
              </w:rPr>
              <w:t>182 758,6</w:t>
            </w:r>
          </w:p>
        </w:tc>
      </w:tr>
      <w:tr w:rsidR="001400F1" w:rsidRPr="001400F1" w14:paraId="0BBD4592" w14:textId="77777777" w:rsidTr="001400F1">
        <w:trPr>
          <w:trHeight w:val="139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9913" w14:textId="77777777" w:rsidR="001400F1" w:rsidRPr="001400F1" w:rsidRDefault="001400F1" w:rsidP="001400F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2EF0" w14:textId="77777777" w:rsidR="001400F1" w:rsidRPr="001400F1" w:rsidRDefault="001400F1" w:rsidP="00140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A081" w14:textId="77777777" w:rsidR="001400F1" w:rsidRPr="001400F1" w:rsidRDefault="001400F1" w:rsidP="00140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3D52" w14:textId="77777777" w:rsidR="001400F1" w:rsidRPr="001400F1" w:rsidRDefault="001400F1" w:rsidP="00140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00F1">
              <w:rPr>
                <w:b/>
                <w:bCs/>
                <w:color w:val="000000"/>
                <w:sz w:val="20"/>
              </w:rPr>
              <w:t>3 147 127,1</w:t>
            </w:r>
          </w:p>
        </w:tc>
      </w:tr>
    </w:tbl>
    <w:p w14:paraId="658CD383" w14:textId="77777777" w:rsidR="001400F1" w:rsidRDefault="001400F1" w:rsidP="00EA2978">
      <w:pPr>
        <w:ind w:firstLine="14"/>
        <w:jc w:val="center"/>
        <w:rPr>
          <w:sz w:val="24"/>
          <w:szCs w:val="24"/>
        </w:rPr>
      </w:pPr>
    </w:p>
    <w:p w14:paraId="400509E7" w14:textId="77777777" w:rsidR="00787213" w:rsidRDefault="00787213" w:rsidP="00EA2978">
      <w:pPr>
        <w:ind w:firstLine="14"/>
        <w:jc w:val="center"/>
        <w:rPr>
          <w:sz w:val="24"/>
          <w:szCs w:val="24"/>
        </w:rPr>
        <w:sectPr w:rsidR="00787213" w:rsidSect="00F859E2">
          <w:pgSz w:w="11907" w:h="16840"/>
          <w:pgMar w:top="851" w:right="1134" w:bottom="851" w:left="1701" w:header="720" w:footer="720" w:gutter="0"/>
          <w:pgNumType w:start="1"/>
          <w:cols w:space="720"/>
          <w:docGrid w:linePitch="381"/>
        </w:sectPr>
      </w:pPr>
      <w:r>
        <w:rPr>
          <w:sz w:val="24"/>
          <w:szCs w:val="24"/>
        </w:rPr>
        <w:t>__________________</w:t>
      </w:r>
    </w:p>
    <w:p w14:paraId="1C59C441" w14:textId="77777777" w:rsidR="00787213" w:rsidRDefault="00787213" w:rsidP="00787213">
      <w:pPr>
        <w:ind w:left="720" w:firstLine="4850"/>
        <w:rPr>
          <w:sz w:val="24"/>
          <w:szCs w:val="24"/>
        </w:rPr>
      </w:pPr>
      <w:r>
        <w:rPr>
          <w:sz w:val="24"/>
          <w:szCs w:val="24"/>
        </w:rPr>
        <w:t>УТВЕРЖДЕНЫ</w:t>
      </w:r>
    </w:p>
    <w:p w14:paraId="3ACAA337" w14:textId="77777777" w:rsidR="00787213" w:rsidRDefault="00787213" w:rsidP="00787213">
      <w:pPr>
        <w:ind w:left="720" w:firstLine="4850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14:paraId="0AE45844" w14:textId="77777777" w:rsidR="00787213" w:rsidRDefault="00787213" w:rsidP="00787213">
      <w:pPr>
        <w:ind w:left="720" w:firstLine="4850"/>
        <w:rPr>
          <w:sz w:val="24"/>
          <w:szCs w:val="24"/>
        </w:rPr>
      </w:pPr>
      <w:r>
        <w:rPr>
          <w:sz w:val="24"/>
          <w:szCs w:val="24"/>
        </w:rPr>
        <w:t xml:space="preserve">Тихвинского района </w:t>
      </w:r>
    </w:p>
    <w:p w14:paraId="07DCE0A9" w14:textId="77777777" w:rsidR="001400F1" w:rsidRPr="001400F1" w:rsidRDefault="001400F1" w:rsidP="001400F1">
      <w:pPr>
        <w:ind w:left="720" w:firstLine="4850"/>
        <w:rPr>
          <w:sz w:val="24"/>
          <w:szCs w:val="24"/>
        </w:rPr>
      </w:pPr>
      <w:r w:rsidRPr="001400F1">
        <w:rPr>
          <w:sz w:val="24"/>
          <w:szCs w:val="24"/>
        </w:rPr>
        <w:t>от 20 мая 2025 г. № 01-58</w:t>
      </w:r>
    </w:p>
    <w:p w14:paraId="1D907886" w14:textId="3B894681" w:rsidR="001400F1" w:rsidRDefault="001400F1" w:rsidP="001400F1">
      <w:pPr>
        <w:ind w:left="720" w:firstLine="4850"/>
        <w:rPr>
          <w:sz w:val="24"/>
          <w:szCs w:val="24"/>
        </w:rPr>
      </w:pPr>
      <w:r w:rsidRPr="001400F1">
        <w:rPr>
          <w:sz w:val="24"/>
          <w:szCs w:val="24"/>
        </w:rPr>
        <w:t xml:space="preserve">(приложение № </w:t>
      </w:r>
      <w:r>
        <w:rPr>
          <w:sz w:val="24"/>
          <w:szCs w:val="24"/>
        </w:rPr>
        <w:t>4</w:t>
      </w:r>
      <w:r w:rsidRPr="001400F1">
        <w:rPr>
          <w:sz w:val="24"/>
          <w:szCs w:val="24"/>
        </w:rPr>
        <w:t xml:space="preserve">) </w:t>
      </w:r>
    </w:p>
    <w:p w14:paraId="0DBDDB98" w14:textId="77777777" w:rsidR="001400F1" w:rsidRDefault="001400F1" w:rsidP="00984A0C">
      <w:pPr>
        <w:jc w:val="center"/>
        <w:rPr>
          <w:b/>
          <w:bCs/>
          <w:sz w:val="24"/>
          <w:szCs w:val="24"/>
        </w:rPr>
      </w:pPr>
    </w:p>
    <w:p w14:paraId="1373F406" w14:textId="77777777" w:rsidR="001400F1" w:rsidRDefault="001400F1" w:rsidP="00984A0C">
      <w:pPr>
        <w:jc w:val="center"/>
        <w:rPr>
          <w:b/>
          <w:bCs/>
          <w:sz w:val="24"/>
          <w:szCs w:val="24"/>
        </w:rPr>
      </w:pPr>
    </w:p>
    <w:p w14:paraId="73BFEEA8" w14:textId="479E0007" w:rsidR="00984A0C" w:rsidRPr="00984A0C" w:rsidRDefault="00984A0C" w:rsidP="00984A0C">
      <w:pPr>
        <w:jc w:val="center"/>
        <w:rPr>
          <w:b/>
          <w:bCs/>
          <w:sz w:val="24"/>
          <w:szCs w:val="24"/>
        </w:rPr>
      </w:pPr>
      <w:r w:rsidRPr="00984A0C">
        <w:rPr>
          <w:b/>
          <w:bCs/>
          <w:sz w:val="24"/>
          <w:szCs w:val="24"/>
        </w:rPr>
        <w:t>ПОКАЗАТЕЛИ</w:t>
      </w:r>
    </w:p>
    <w:p w14:paraId="253388C9" w14:textId="127C87FB" w:rsidR="00984A0C" w:rsidRPr="00984A0C" w:rsidRDefault="00984A0C" w:rsidP="00984A0C">
      <w:pPr>
        <w:jc w:val="center"/>
        <w:rPr>
          <w:b/>
          <w:bCs/>
          <w:sz w:val="24"/>
          <w:szCs w:val="24"/>
        </w:rPr>
      </w:pPr>
      <w:r w:rsidRPr="00984A0C">
        <w:rPr>
          <w:b/>
          <w:bCs/>
          <w:sz w:val="24"/>
          <w:szCs w:val="24"/>
        </w:rPr>
        <w:t>исполнения по источникам внутреннего  финансирования дефицита</w:t>
      </w:r>
    </w:p>
    <w:p w14:paraId="45135445" w14:textId="2E91AC25" w:rsidR="00984A0C" w:rsidRPr="00984A0C" w:rsidRDefault="00984A0C" w:rsidP="00984A0C">
      <w:pPr>
        <w:jc w:val="center"/>
        <w:rPr>
          <w:b/>
          <w:bCs/>
          <w:sz w:val="24"/>
          <w:szCs w:val="24"/>
        </w:rPr>
      </w:pPr>
      <w:r w:rsidRPr="00984A0C">
        <w:rPr>
          <w:b/>
          <w:bCs/>
          <w:sz w:val="24"/>
          <w:szCs w:val="24"/>
        </w:rPr>
        <w:t>бюджета Тихвинского района за 202</w:t>
      </w:r>
      <w:r w:rsidR="00782935">
        <w:rPr>
          <w:b/>
          <w:bCs/>
          <w:sz w:val="24"/>
          <w:szCs w:val="24"/>
        </w:rPr>
        <w:t>4</w:t>
      </w:r>
      <w:r w:rsidRPr="00984A0C">
        <w:rPr>
          <w:b/>
          <w:bCs/>
          <w:sz w:val="24"/>
          <w:szCs w:val="24"/>
        </w:rPr>
        <w:t xml:space="preserve"> год</w:t>
      </w:r>
    </w:p>
    <w:p w14:paraId="7925A89E" w14:textId="77777777" w:rsidR="00097A36" w:rsidRDefault="00984A0C" w:rsidP="00984A0C">
      <w:pPr>
        <w:ind w:left="720"/>
        <w:rPr>
          <w:b/>
          <w:bCs/>
          <w:sz w:val="24"/>
          <w:szCs w:val="24"/>
        </w:rPr>
      </w:pPr>
      <w:r w:rsidRPr="00984A0C">
        <w:rPr>
          <w:b/>
          <w:bCs/>
          <w:sz w:val="24"/>
          <w:szCs w:val="24"/>
        </w:rPr>
        <w:t>по кодам классификации источников финансирования дефицитов бюджета</w:t>
      </w:r>
    </w:p>
    <w:p w14:paraId="7381ECF2" w14:textId="77777777" w:rsidR="001400F1" w:rsidRDefault="001400F1" w:rsidP="00097A36">
      <w:pPr>
        <w:ind w:left="720"/>
        <w:jc w:val="right"/>
        <w:rPr>
          <w:sz w:val="20"/>
        </w:rPr>
      </w:pPr>
    </w:p>
    <w:p w14:paraId="5AF49333" w14:textId="7FD6EE53" w:rsidR="00984A0C" w:rsidRDefault="00097A36" w:rsidP="00097A36">
      <w:pPr>
        <w:ind w:left="720"/>
        <w:jc w:val="right"/>
        <w:rPr>
          <w:sz w:val="24"/>
          <w:szCs w:val="24"/>
        </w:rPr>
      </w:pPr>
      <w:r w:rsidRPr="001E06D5">
        <w:rPr>
          <w:sz w:val="20"/>
        </w:rPr>
        <w:t>(тысяч рублей)</w:t>
      </w:r>
    </w:p>
    <w:tbl>
      <w:tblPr>
        <w:tblW w:w="9175" w:type="dxa"/>
        <w:tblLook w:val="04A0" w:firstRow="1" w:lastRow="0" w:firstColumn="1" w:lastColumn="0" w:noHBand="0" w:noVBand="1"/>
      </w:tblPr>
      <w:tblGrid>
        <w:gridCol w:w="1762"/>
        <w:gridCol w:w="2640"/>
        <w:gridCol w:w="3287"/>
        <w:gridCol w:w="1486"/>
      </w:tblGrid>
      <w:tr w:rsidR="001400F1" w:rsidRPr="001400F1" w14:paraId="5D6088A2" w14:textId="77777777" w:rsidTr="001400F1">
        <w:trPr>
          <w:trHeight w:val="70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0FBD8" w14:textId="77777777" w:rsidR="001400F1" w:rsidRPr="001400F1" w:rsidRDefault="001400F1" w:rsidP="001400F1">
            <w:pPr>
              <w:jc w:val="center"/>
              <w:rPr>
                <w:b/>
                <w:bCs/>
                <w:sz w:val="20"/>
              </w:rPr>
            </w:pPr>
            <w:r w:rsidRPr="001400F1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4956" w14:textId="77777777" w:rsidR="001400F1" w:rsidRPr="001400F1" w:rsidRDefault="001400F1" w:rsidP="001400F1">
            <w:pPr>
              <w:jc w:val="center"/>
              <w:rPr>
                <w:b/>
                <w:bCs/>
                <w:sz w:val="20"/>
              </w:rPr>
            </w:pPr>
            <w:r w:rsidRPr="001400F1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471A" w14:textId="6348205E" w:rsidR="001400F1" w:rsidRPr="001400F1" w:rsidRDefault="001400F1" w:rsidP="001400F1">
            <w:pPr>
              <w:jc w:val="center"/>
              <w:rPr>
                <w:b/>
                <w:bCs/>
                <w:sz w:val="20"/>
              </w:rPr>
            </w:pPr>
            <w:r w:rsidRPr="001400F1">
              <w:rPr>
                <w:b/>
                <w:bCs/>
                <w:sz w:val="20"/>
              </w:rPr>
              <w:t>Исполнено</w:t>
            </w:r>
          </w:p>
        </w:tc>
      </w:tr>
      <w:tr w:rsidR="001400F1" w:rsidRPr="001400F1" w14:paraId="031DD6A6" w14:textId="77777777" w:rsidTr="001400F1">
        <w:trPr>
          <w:trHeight w:val="7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A709" w14:textId="77777777" w:rsidR="001400F1" w:rsidRPr="001400F1" w:rsidRDefault="001400F1" w:rsidP="001400F1">
            <w:pPr>
              <w:jc w:val="center"/>
              <w:rPr>
                <w:b/>
                <w:bCs/>
                <w:sz w:val="20"/>
              </w:rPr>
            </w:pPr>
            <w:r w:rsidRPr="001400F1">
              <w:rPr>
                <w:b/>
                <w:bCs/>
                <w:sz w:val="20"/>
              </w:rPr>
              <w:t>администратора источника финансирования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2EB99" w14:textId="77777777" w:rsidR="001400F1" w:rsidRPr="001400F1" w:rsidRDefault="001400F1" w:rsidP="001400F1">
            <w:pPr>
              <w:jc w:val="center"/>
              <w:rPr>
                <w:b/>
                <w:bCs/>
                <w:sz w:val="20"/>
              </w:rPr>
            </w:pPr>
            <w:r w:rsidRPr="001400F1">
              <w:rPr>
                <w:b/>
                <w:bCs/>
                <w:sz w:val="20"/>
              </w:rPr>
              <w:t>источника финансирования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51291" w14:textId="77777777" w:rsidR="001400F1" w:rsidRPr="001400F1" w:rsidRDefault="001400F1" w:rsidP="001400F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6112D" w14:textId="77777777" w:rsidR="001400F1" w:rsidRPr="001400F1" w:rsidRDefault="001400F1" w:rsidP="001400F1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400F1" w:rsidRPr="001400F1" w14:paraId="76DEA426" w14:textId="77777777" w:rsidTr="001400F1">
        <w:trPr>
          <w:trHeight w:val="877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55FA" w14:textId="77777777" w:rsidR="001400F1" w:rsidRPr="001400F1" w:rsidRDefault="001400F1" w:rsidP="001400F1">
            <w:pPr>
              <w:jc w:val="center"/>
              <w:rPr>
                <w:b/>
                <w:bCs/>
                <w:sz w:val="20"/>
              </w:rPr>
            </w:pPr>
            <w:r w:rsidRPr="001400F1">
              <w:rPr>
                <w:b/>
                <w:bCs/>
                <w:sz w:val="20"/>
              </w:rPr>
              <w:t>000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3017" w14:textId="77777777" w:rsidR="001400F1" w:rsidRPr="001400F1" w:rsidRDefault="001400F1" w:rsidP="001400F1">
            <w:pPr>
              <w:jc w:val="center"/>
              <w:rPr>
                <w:b/>
                <w:bCs/>
                <w:sz w:val="20"/>
              </w:rPr>
            </w:pPr>
            <w:r w:rsidRPr="001400F1">
              <w:rPr>
                <w:b/>
                <w:bCs/>
                <w:sz w:val="20"/>
              </w:rPr>
              <w:t xml:space="preserve"> 01 02 00 00 05 0000 000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ABC8" w14:textId="77777777" w:rsidR="001400F1" w:rsidRPr="001400F1" w:rsidRDefault="001400F1" w:rsidP="001400F1">
            <w:pPr>
              <w:jc w:val="left"/>
              <w:rPr>
                <w:b/>
                <w:bCs/>
                <w:sz w:val="20"/>
              </w:rPr>
            </w:pPr>
            <w:r w:rsidRPr="001400F1">
              <w:rPr>
                <w:b/>
                <w:bCs/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1828" w14:textId="77777777" w:rsidR="001400F1" w:rsidRPr="001400F1" w:rsidRDefault="001400F1" w:rsidP="001400F1">
            <w:pPr>
              <w:jc w:val="center"/>
              <w:rPr>
                <w:b/>
                <w:bCs/>
                <w:sz w:val="20"/>
              </w:rPr>
            </w:pPr>
            <w:r w:rsidRPr="001400F1">
              <w:rPr>
                <w:b/>
                <w:bCs/>
                <w:sz w:val="20"/>
              </w:rPr>
              <w:t>0,0</w:t>
            </w:r>
          </w:p>
        </w:tc>
      </w:tr>
      <w:tr w:rsidR="001400F1" w:rsidRPr="001400F1" w14:paraId="4E6187D3" w14:textId="77777777" w:rsidTr="001400F1">
        <w:trPr>
          <w:trHeight w:val="936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3C1E" w14:textId="77777777" w:rsidR="001400F1" w:rsidRPr="001400F1" w:rsidRDefault="001400F1" w:rsidP="001400F1">
            <w:pPr>
              <w:jc w:val="center"/>
              <w:rPr>
                <w:sz w:val="20"/>
              </w:rPr>
            </w:pPr>
            <w:r w:rsidRPr="001400F1">
              <w:rPr>
                <w:sz w:val="20"/>
              </w:rPr>
              <w:t>702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1D8B" w14:textId="77777777" w:rsidR="001400F1" w:rsidRPr="001400F1" w:rsidRDefault="001400F1" w:rsidP="001400F1">
            <w:pPr>
              <w:jc w:val="center"/>
              <w:rPr>
                <w:sz w:val="20"/>
              </w:rPr>
            </w:pPr>
            <w:r w:rsidRPr="001400F1">
              <w:rPr>
                <w:sz w:val="20"/>
              </w:rPr>
              <w:t>01 02 00 00 05 0000 710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44BF" w14:textId="77777777" w:rsidR="001400F1" w:rsidRPr="001400F1" w:rsidRDefault="001400F1" w:rsidP="001400F1">
            <w:pPr>
              <w:jc w:val="left"/>
              <w:rPr>
                <w:sz w:val="20"/>
              </w:rPr>
            </w:pPr>
            <w:r w:rsidRPr="001400F1">
              <w:rPr>
                <w:sz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38C4" w14:textId="77777777" w:rsidR="001400F1" w:rsidRPr="001400F1" w:rsidRDefault="001400F1" w:rsidP="001400F1">
            <w:pPr>
              <w:jc w:val="center"/>
              <w:rPr>
                <w:sz w:val="20"/>
              </w:rPr>
            </w:pPr>
            <w:r w:rsidRPr="001400F1">
              <w:rPr>
                <w:sz w:val="20"/>
              </w:rPr>
              <w:t>0,0</w:t>
            </w:r>
          </w:p>
        </w:tc>
      </w:tr>
      <w:tr w:rsidR="001400F1" w:rsidRPr="001400F1" w14:paraId="2B8B2AB3" w14:textId="77777777" w:rsidTr="001400F1">
        <w:trPr>
          <w:trHeight w:val="936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9494" w14:textId="77777777" w:rsidR="001400F1" w:rsidRPr="001400F1" w:rsidRDefault="001400F1" w:rsidP="001400F1">
            <w:pPr>
              <w:jc w:val="center"/>
              <w:rPr>
                <w:sz w:val="20"/>
              </w:rPr>
            </w:pPr>
            <w:r w:rsidRPr="001400F1">
              <w:rPr>
                <w:sz w:val="20"/>
              </w:rPr>
              <w:t>702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ACF5" w14:textId="77777777" w:rsidR="001400F1" w:rsidRPr="001400F1" w:rsidRDefault="001400F1" w:rsidP="001400F1">
            <w:pPr>
              <w:jc w:val="center"/>
              <w:rPr>
                <w:sz w:val="20"/>
              </w:rPr>
            </w:pPr>
            <w:r w:rsidRPr="001400F1">
              <w:rPr>
                <w:sz w:val="20"/>
              </w:rPr>
              <w:t>01 02 00 00 05 0000 710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1FE1" w14:textId="77777777" w:rsidR="001400F1" w:rsidRPr="001400F1" w:rsidRDefault="001400F1" w:rsidP="001400F1">
            <w:pPr>
              <w:jc w:val="left"/>
              <w:rPr>
                <w:sz w:val="20"/>
              </w:rPr>
            </w:pPr>
            <w:r w:rsidRPr="001400F1">
              <w:rPr>
                <w:sz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AB4A" w14:textId="77777777" w:rsidR="001400F1" w:rsidRPr="001400F1" w:rsidRDefault="001400F1" w:rsidP="001400F1">
            <w:pPr>
              <w:jc w:val="center"/>
              <w:rPr>
                <w:sz w:val="20"/>
              </w:rPr>
            </w:pPr>
            <w:r w:rsidRPr="001400F1">
              <w:rPr>
                <w:sz w:val="20"/>
              </w:rPr>
              <w:t>0,0</w:t>
            </w:r>
          </w:p>
        </w:tc>
      </w:tr>
      <w:tr w:rsidR="001400F1" w:rsidRPr="001400F1" w14:paraId="45317598" w14:textId="77777777" w:rsidTr="001400F1">
        <w:trPr>
          <w:trHeight w:val="325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1CF53" w14:textId="77777777" w:rsidR="001400F1" w:rsidRPr="001400F1" w:rsidRDefault="001400F1" w:rsidP="001400F1">
            <w:pPr>
              <w:jc w:val="center"/>
              <w:rPr>
                <w:b/>
                <w:bCs/>
                <w:sz w:val="20"/>
              </w:rPr>
            </w:pPr>
            <w:r w:rsidRPr="001400F1">
              <w:rPr>
                <w:b/>
                <w:bCs/>
                <w:sz w:val="20"/>
              </w:rPr>
              <w:t>000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62C5" w14:textId="77777777" w:rsidR="001400F1" w:rsidRPr="001400F1" w:rsidRDefault="001400F1" w:rsidP="001400F1">
            <w:pPr>
              <w:jc w:val="left"/>
              <w:rPr>
                <w:b/>
                <w:bCs/>
                <w:sz w:val="20"/>
              </w:rPr>
            </w:pPr>
            <w:r w:rsidRPr="001400F1">
              <w:rPr>
                <w:b/>
                <w:bCs/>
                <w:sz w:val="20"/>
              </w:rPr>
              <w:t xml:space="preserve"> 01 03 01 00 00 0000 000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DB36" w14:textId="77777777" w:rsidR="001400F1" w:rsidRPr="001400F1" w:rsidRDefault="001400F1" w:rsidP="001400F1">
            <w:pPr>
              <w:jc w:val="left"/>
              <w:rPr>
                <w:b/>
                <w:bCs/>
                <w:sz w:val="20"/>
              </w:rPr>
            </w:pPr>
            <w:r w:rsidRPr="001400F1">
              <w:rPr>
                <w:b/>
                <w:bCs/>
                <w:sz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7093" w14:textId="77777777" w:rsidR="001400F1" w:rsidRPr="001400F1" w:rsidRDefault="001400F1" w:rsidP="001400F1">
            <w:pPr>
              <w:jc w:val="center"/>
              <w:rPr>
                <w:b/>
                <w:bCs/>
                <w:sz w:val="20"/>
              </w:rPr>
            </w:pPr>
            <w:r w:rsidRPr="001400F1">
              <w:rPr>
                <w:b/>
                <w:bCs/>
                <w:sz w:val="20"/>
              </w:rPr>
              <w:t>0,0</w:t>
            </w:r>
          </w:p>
        </w:tc>
      </w:tr>
      <w:tr w:rsidR="001400F1" w:rsidRPr="001400F1" w14:paraId="6DA682ED" w14:textId="77777777" w:rsidTr="00782935">
        <w:trPr>
          <w:trHeight w:val="7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18EB" w14:textId="77777777" w:rsidR="001400F1" w:rsidRPr="001400F1" w:rsidRDefault="001400F1" w:rsidP="001400F1">
            <w:pPr>
              <w:jc w:val="center"/>
              <w:rPr>
                <w:sz w:val="20"/>
              </w:rPr>
            </w:pPr>
            <w:r w:rsidRPr="001400F1">
              <w:rPr>
                <w:sz w:val="20"/>
              </w:rPr>
              <w:t>702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BAE6" w14:textId="77777777" w:rsidR="001400F1" w:rsidRPr="001400F1" w:rsidRDefault="001400F1" w:rsidP="001400F1">
            <w:pPr>
              <w:jc w:val="center"/>
              <w:rPr>
                <w:sz w:val="20"/>
              </w:rPr>
            </w:pPr>
            <w:r w:rsidRPr="001400F1">
              <w:rPr>
                <w:sz w:val="20"/>
              </w:rPr>
              <w:t xml:space="preserve"> 01 03 01 00 05 0000 810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E6FD" w14:textId="77777777" w:rsidR="001400F1" w:rsidRPr="001400F1" w:rsidRDefault="001400F1" w:rsidP="001400F1">
            <w:pPr>
              <w:jc w:val="left"/>
              <w:rPr>
                <w:sz w:val="20"/>
              </w:rPr>
            </w:pPr>
            <w:r w:rsidRPr="001400F1">
              <w:rPr>
                <w:sz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6529" w14:textId="77777777" w:rsidR="001400F1" w:rsidRPr="001400F1" w:rsidRDefault="001400F1" w:rsidP="001400F1">
            <w:pPr>
              <w:jc w:val="center"/>
              <w:rPr>
                <w:sz w:val="20"/>
              </w:rPr>
            </w:pPr>
            <w:r w:rsidRPr="001400F1">
              <w:rPr>
                <w:sz w:val="20"/>
              </w:rPr>
              <w:t>0,0</w:t>
            </w:r>
          </w:p>
        </w:tc>
      </w:tr>
      <w:tr w:rsidR="001400F1" w:rsidRPr="001400F1" w14:paraId="58A26C00" w14:textId="77777777" w:rsidTr="001400F1">
        <w:trPr>
          <w:trHeight w:val="1273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9E4F" w14:textId="77777777" w:rsidR="001400F1" w:rsidRPr="001400F1" w:rsidRDefault="001400F1" w:rsidP="001400F1">
            <w:pPr>
              <w:jc w:val="center"/>
              <w:rPr>
                <w:sz w:val="20"/>
              </w:rPr>
            </w:pPr>
            <w:r w:rsidRPr="001400F1">
              <w:rPr>
                <w:sz w:val="20"/>
              </w:rPr>
              <w:t>702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F8DE" w14:textId="77777777" w:rsidR="001400F1" w:rsidRPr="001400F1" w:rsidRDefault="001400F1" w:rsidP="001400F1">
            <w:pPr>
              <w:jc w:val="center"/>
              <w:rPr>
                <w:sz w:val="20"/>
              </w:rPr>
            </w:pPr>
            <w:r w:rsidRPr="001400F1">
              <w:rPr>
                <w:sz w:val="20"/>
              </w:rPr>
              <w:t xml:space="preserve"> 01 03 01 00 05 0000 810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3105" w14:textId="77777777" w:rsidR="001400F1" w:rsidRPr="001400F1" w:rsidRDefault="001400F1" w:rsidP="001400F1">
            <w:pPr>
              <w:jc w:val="left"/>
              <w:rPr>
                <w:sz w:val="20"/>
              </w:rPr>
            </w:pPr>
            <w:r w:rsidRPr="001400F1">
              <w:rPr>
                <w:sz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5486" w14:textId="77777777" w:rsidR="001400F1" w:rsidRPr="001400F1" w:rsidRDefault="001400F1" w:rsidP="001400F1">
            <w:pPr>
              <w:jc w:val="center"/>
              <w:rPr>
                <w:sz w:val="20"/>
              </w:rPr>
            </w:pPr>
            <w:r w:rsidRPr="001400F1">
              <w:rPr>
                <w:sz w:val="20"/>
              </w:rPr>
              <w:t>0,0</w:t>
            </w:r>
          </w:p>
        </w:tc>
      </w:tr>
      <w:tr w:rsidR="001400F1" w:rsidRPr="001400F1" w14:paraId="3881C938" w14:textId="77777777" w:rsidTr="001400F1">
        <w:trPr>
          <w:trHeight w:val="804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6153D" w14:textId="77777777" w:rsidR="001400F1" w:rsidRPr="001400F1" w:rsidRDefault="001400F1" w:rsidP="001400F1">
            <w:pPr>
              <w:jc w:val="center"/>
              <w:rPr>
                <w:b/>
                <w:bCs/>
                <w:sz w:val="20"/>
              </w:rPr>
            </w:pPr>
            <w:r w:rsidRPr="001400F1">
              <w:rPr>
                <w:b/>
                <w:bCs/>
                <w:sz w:val="20"/>
              </w:rPr>
              <w:t>000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9ABCF" w14:textId="77777777" w:rsidR="001400F1" w:rsidRPr="001400F1" w:rsidRDefault="001400F1" w:rsidP="001400F1">
            <w:pPr>
              <w:jc w:val="center"/>
              <w:rPr>
                <w:b/>
                <w:bCs/>
                <w:sz w:val="20"/>
              </w:rPr>
            </w:pPr>
            <w:r w:rsidRPr="001400F1">
              <w:rPr>
                <w:b/>
                <w:bCs/>
                <w:sz w:val="20"/>
              </w:rPr>
              <w:t xml:space="preserve"> 01 05 02 01 10 0000 000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1E8E" w14:textId="77777777" w:rsidR="001400F1" w:rsidRPr="001400F1" w:rsidRDefault="001400F1" w:rsidP="001400F1">
            <w:pPr>
              <w:jc w:val="left"/>
              <w:rPr>
                <w:b/>
                <w:bCs/>
                <w:sz w:val="20"/>
              </w:rPr>
            </w:pPr>
            <w:r w:rsidRPr="001400F1">
              <w:rPr>
                <w:b/>
                <w:bCs/>
                <w:sz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1F41" w14:textId="77777777" w:rsidR="001400F1" w:rsidRPr="001400F1" w:rsidRDefault="001400F1" w:rsidP="001400F1">
            <w:pPr>
              <w:jc w:val="center"/>
              <w:rPr>
                <w:b/>
                <w:bCs/>
                <w:sz w:val="20"/>
              </w:rPr>
            </w:pPr>
            <w:r w:rsidRPr="001400F1">
              <w:rPr>
                <w:b/>
                <w:bCs/>
                <w:sz w:val="20"/>
              </w:rPr>
              <w:t>-39 165,3</w:t>
            </w:r>
          </w:p>
        </w:tc>
      </w:tr>
      <w:tr w:rsidR="001400F1" w:rsidRPr="001400F1" w14:paraId="6CF845E9" w14:textId="77777777" w:rsidTr="001400F1">
        <w:trPr>
          <w:trHeight w:val="804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438E" w14:textId="77777777" w:rsidR="001400F1" w:rsidRPr="001400F1" w:rsidRDefault="001400F1" w:rsidP="001400F1">
            <w:pPr>
              <w:jc w:val="center"/>
              <w:rPr>
                <w:sz w:val="20"/>
              </w:rPr>
            </w:pPr>
            <w:r w:rsidRPr="001400F1">
              <w:rPr>
                <w:sz w:val="20"/>
              </w:rPr>
              <w:t>702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931A" w14:textId="77777777" w:rsidR="001400F1" w:rsidRPr="001400F1" w:rsidRDefault="001400F1" w:rsidP="001400F1">
            <w:pPr>
              <w:jc w:val="center"/>
              <w:rPr>
                <w:sz w:val="20"/>
              </w:rPr>
            </w:pPr>
            <w:r w:rsidRPr="001400F1">
              <w:rPr>
                <w:sz w:val="20"/>
              </w:rPr>
              <w:t>01 05 02 01 05 0000 510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113A" w14:textId="77777777" w:rsidR="001400F1" w:rsidRPr="001400F1" w:rsidRDefault="001400F1" w:rsidP="001400F1">
            <w:pPr>
              <w:jc w:val="left"/>
              <w:rPr>
                <w:sz w:val="20"/>
              </w:rPr>
            </w:pPr>
            <w:r w:rsidRPr="001400F1">
              <w:rPr>
                <w:sz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D487" w14:textId="77777777" w:rsidR="001400F1" w:rsidRPr="001400F1" w:rsidRDefault="001400F1" w:rsidP="001400F1">
            <w:pPr>
              <w:jc w:val="center"/>
              <w:rPr>
                <w:sz w:val="20"/>
              </w:rPr>
            </w:pPr>
            <w:r w:rsidRPr="001400F1">
              <w:rPr>
                <w:sz w:val="20"/>
              </w:rPr>
              <w:t>-3 203 689,8</w:t>
            </w:r>
          </w:p>
        </w:tc>
      </w:tr>
      <w:tr w:rsidR="001400F1" w:rsidRPr="001400F1" w14:paraId="385218F2" w14:textId="77777777" w:rsidTr="001400F1">
        <w:trPr>
          <w:trHeight w:val="804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EFA0D" w14:textId="77777777" w:rsidR="001400F1" w:rsidRPr="001400F1" w:rsidRDefault="001400F1" w:rsidP="001400F1">
            <w:pPr>
              <w:jc w:val="center"/>
              <w:rPr>
                <w:sz w:val="20"/>
              </w:rPr>
            </w:pPr>
            <w:r w:rsidRPr="001400F1">
              <w:rPr>
                <w:sz w:val="20"/>
              </w:rPr>
              <w:t>702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88AE" w14:textId="77777777" w:rsidR="001400F1" w:rsidRPr="001400F1" w:rsidRDefault="001400F1" w:rsidP="001400F1">
            <w:pPr>
              <w:jc w:val="center"/>
              <w:rPr>
                <w:sz w:val="20"/>
              </w:rPr>
            </w:pPr>
            <w:r w:rsidRPr="001400F1">
              <w:rPr>
                <w:sz w:val="20"/>
              </w:rPr>
              <w:t>01 05 02 01 05 0000 610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71C0" w14:textId="77777777" w:rsidR="001400F1" w:rsidRPr="001400F1" w:rsidRDefault="001400F1" w:rsidP="001400F1">
            <w:pPr>
              <w:jc w:val="left"/>
              <w:rPr>
                <w:sz w:val="20"/>
              </w:rPr>
            </w:pPr>
            <w:r w:rsidRPr="001400F1">
              <w:rPr>
                <w:sz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9404" w14:textId="77777777" w:rsidR="001400F1" w:rsidRPr="001400F1" w:rsidRDefault="001400F1" w:rsidP="001400F1">
            <w:pPr>
              <w:jc w:val="center"/>
              <w:rPr>
                <w:sz w:val="20"/>
              </w:rPr>
            </w:pPr>
            <w:r w:rsidRPr="001400F1">
              <w:rPr>
                <w:sz w:val="20"/>
              </w:rPr>
              <w:t>3 164 524,5</w:t>
            </w:r>
          </w:p>
        </w:tc>
      </w:tr>
      <w:tr w:rsidR="001400F1" w:rsidRPr="001400F1" w14:paraId="78466054" w14:textId="77777777" w:rsidTr="001400F1">
        <w:trPr>
          <w:trHeight w:val="86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DE4C" w14:textId="77777777" w:rsidR="001400F1" w:rsidRPr="001400F1" w:rsidRDefault="001400F1" w:rsidP="001400F1">
            <w:pPr>
              <w:jc w:val="left"/>
              <w:rPr>
                <w:b/>
                <w:bCs/>
                <w:sz w:val="20"/>
              </w:rPr>
            </w:pPr>
            <w:r w:rsidRPr="001400F1">
              <w:rPr>
                <w:b/>
                <w:bCs/>
                <w:sz w:val="20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D00C" w14:textId="77777777" w:rsidR="001400F1" w:rsidRPr="001400F1" w:rsidRDefault="001400F1" w:rsidP="001400F1">
            <w:pPr>
              <w:jc w:val="left"/>
              <w:rPr>
                <w:b/>
                <w:bCs/>
                <w:sz w:val="20"/>
              </w:rPr>
            </w:pPr>
            <w:r w:rsidRPr="001400F1">
              <w:rPr>
                <w:b/>
                <w:bCs/>
                <w:sz w:val="20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05F3" w14:textId="77777777" w:rsidR="001400F1" w:rsidRPr="001400F1" w:rsidRDefault="001400F1" w:rsidP="001400F1">
            <w:pPr>
              <w:jc w:val="left"/>
              <w:rPr>
                <w:b/>
                <w:bCs/>
                <w:sz w:val="20"/>
              </w:rPr>
            </w:pPr>
            <w:r w:rsidRPr="001400F1">
              <w:rPr>
                <w:b/>
                <w:bCs/>
                <w:sz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E77C" w14:textId="77777777" w:rsidR="001400F1" w:rsidRPr="001400F1" w:rsidRDefault="001400F1" w:rsidP="001400F1">
            <w:pPr>
              <w:jc w:val="center"/>
              <w:rPr>
                <w:b/>
                <w:bCs/>
                <w:sz w:val="20"/>
              </w:rPr>
            </w:pPr>
            <w:r w:rsidRPr="001400F1">
              <w:rPr>
                <w:b/>
                <w:bCs/>
                <w:sz w:val="20"/>
              </w:rPr>
              <w:t>-39 165,3</w:t>
            </w:r>
          </w:p>
        </w:tc>
      </w:tr>
    </w:tbl>
    <w:p w14:paraId="073DEFDE" w14:textId="77777777" w:rsidR="001400F1" w:rsidRDefault="001400F1" w:rsidP="001E06D5">
      <w:pPr>
        <w:jc w:val="center"/>
        <w:rPr>
          <w:sz w:val="24"/>
          <w:szCs w:val="24"/>
        </w:rPr>
      </w:pPr>
    </w:p>
    <w:p w14:paraId="6E777061" w14:textId="1674506C" w:rsidR="000E66E9" w:rsidRPr="002C7386" w:rsidRDefault="001E06D5" w:rsidP="001E06D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0E66E9" w:rsidRPr="002C7386" w:rsidSect="00F859E2">
      <w:pgSz w:w="11907" w:h="16840"/>
      <w:pgMar w:top="851" w:right="1134" w:bottom="851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597BD" w14:textId="77777777" w:rsidR="00384842" w:rsidRDefault="00384842" w:rsidP="006B42F6">
      <w:r>
        <w:separator/>
      </w:r>
    </w:p>
  </w:endnote>
  <w:endnote w:type="continuationSeparator" w:id="0">
    <w:p w14:paraId="56EC034C" w14:textId="77777777" w:rsidR="00384842" w:rsidRDefault="00384842" w:rsidP="006B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B07ED" w14:textId="77777777" w:rsidR="00384842" w:rsidRDefault="00384842" w:rsidP="006B42F6">
      <w:r>
        <w:separator/>
      </w:r>
    </w:p>
  </w:footnote>
  <w:footnote w:type="continuationSeparator" w:id="0">
    <w:p w14:paraId="4F74B299" w14:textId="77777777" w:rsidR="00384842" w:rsidRDefault="00384842" w:rsidP="006B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3669725"/>
      <w:docPartObj>
        <w:docPartGallery w:val="Page Numbers (Top of Page)"/>
        <w:docPartUnique/>
      </w:docPartObj>
    </w:sdtPr>
    <w:sdtContent>
      <w:p w14:paraId="7A507C7F" w14:textId="4A57FAAA" w:rsidR="001C04A9" w:rsidRDefault="001C04A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D7BFD4" w14:textId="77777777" w:rsidR="001C04A9" w:rsidRDefault="001C04A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7053395"/>
      <w:docPartObj>
        <w:docPartGallery w:val="Page Numbers (Top of Page)"/>
        <w:docPartUnique/>
      </w:docPartObj>
    </w:sdtPr>
    <w:sdtContent>
      <w:p w14:paraId="13C87630" w14:textId="509AD9B7" w:rsidR="00F346D6" w:rsidRDefault="00F346D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B864EE" w14:textId="77777777" w:rsidR="006B42F6" w:rsidRPr="00782935" w:rsidRDefault="006B42F6" w:rsidP="0078293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FBE06" w14:textId="77777777" w:rsidR="007D3327" w:rsidRDefault="007D332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B284C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0921F5C"/>
    <w:multiLevelType w:val="hybridMultilevel"/>
    <w:tmpl w:val="997A50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5B33A58"/>
    <w:multiLevelType w:val="hybridMultilevel"/>
    <w:tmpl w:val="BBDEA41A"/>
    <w:lvl w:ilvl="0" w:tplc="11D8F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EA3C69"/>
    <w:multiLevelType w:val="hybridMultilevel"/>
    <w:tmpl w:val="C78A8E84"/>
    <w:lvl w:ilvl="0" w:tplc="495A8918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3026522C"/>
    <w:multiLevelType w:val="hybridMultilevel"/>
    <w:tmpl w:val="3C9EE7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0F450A3"/>
    <w:multiLevelType w:val="hybridMultilevel"/>
    <w:tmpl w:val="BE1EFE40"/>
    <w:lvl w:ilvl="0" w:tplc="5ABE8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2656BA7"/>
    <w:multiLevelType w:val="multilevel"/>
    <w:tmpl w:val="4942F95A"/>
    <w:styleLink w:val="1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CE0A96"/>
    <w:multiLevelType w:val="multilevel"/>
    <w:tmpl w:val="E3025A5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483E30D8"/>
    <w:multiLevelType w:val="hybridMultilevel"/>
    <w:tmpl w:val="E4B0C356"/>
    <w:lvl w:ilvl="0" w:tplc="070E1FA2">
      <w:start w:val="1"/>
      <w:numFmt w:val="decimal"/>
      <w:lvlText w:val="%1."/>
      <w:lvlJc w:val="left"/>
      <w:pPr>
        <w:ind w:left="127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49AF0D4F"/>
    <w:multiLevelType w:val="hybridMultilevel"/>
    <w:tmpl w:val="67E066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22C1E46"/>
    <w:multiLevelType w:val="hybridMultilevel"/>
    <w:tmpl w:val="8B281604"/>
    <w:lvl w:ilvl="0" w:tplc="79A29CA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592C3096"/>
    <w:multiLevelType w:val="multilevel"/>
    <w:tmpl w:val="0ACCAB7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 w15:restartNumberingAfterBreak="0">
    <w:nsid w:val="63592B1E"/>
    <w:multiLevelType w:val="hybridMultilevel"/>
    <w:tmpl w:val="8DF216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95415D1"/>
    <w:multiLevelType w:val="hybridMultilevel"/>
    <w:tmpl w:val="1E726FAA"/>
    <w:lvl w:ilvl="0" w:tplc="E87C7F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41B136F"/>
    <w:multiLevelType w:val="multilevel"/>
    <w:tmpl w:val="884EB128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5"/>
        </w:tabs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5"/>
        </w:tabs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5"/>
        </w:tabs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5"/>
        </w:tabs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5"/>
        </w:tabs>
        <w:ind w:left="2585" w:hanging="1800"/>
      </w:pPr>
      <w:rPr>
        <w:rFonts w:hint="default"/>
      </w:rPr>
    </w:lvl>
  </w:abstractNum>
  <w:abstractNum w:abstractNumId="15" w15:restartNumberingAfterBreak="0">
    <w:nsid w:val="77C16FE4"/>
    <w:multiLevelType w:val="hybridMultilevel"/>
    <w:tmpl w:val="BD5C2C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A0732BB"/>
    <w:multiLevelType w:val="hybridMultilevel"/>
    <w:tmpl w:val="6386938C"/>
    <w:lvl w:ilvl="0" w:tplc="D3EC90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92697249">
    <w:abstractNumId w:val="6"/>
  </w:num>
  <w:num w:numId="2" w16cid:durableId="1127049215">
    <w:abstractNumId w:val="5"/>
  </w:num>
  <w:num w:numId="3" w16cid:durableId="338890985">
    <w:abstractNumId w:val="14"/>
  </w:num>
  <w:num w:numId="4" w16cid:durableId="1166822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3097672">
    <w:abstractNumId w:val="10"/>
  </w:num>
  <w:num w:numId="6" w16cid:durableId="860316196">
    <w:abstractNumId w:val="13"/>
  </w:num>
  <w:num w:numId="7" w16cid:durableId="1413091020">
    <w:abstractNumId w:val="16"/>
  </w:num>
  <w:num w:numId="8" w16cid:durableId="113718961">
    <w:abstractNumId w:val="3"/>
  </w:num>
  <w:num w:numId="9" w16cid:durableId="372854462">
    <w:abstractNumId w:val="12"/>
  </w:num>
  <w:num w:numId="10" w16cid:durableId="1827285970">
    <w:abstractNumId w:val="9"/>
  </w:num>
  <w:num w:numId="11" w16cid:durableId="1022515635">
    <w:abstractNumId w:val="8"/>
  </w:num>
  <w:num w:numId="12" w16cid:durableId="633146245">
    <w:abstractNumId w:val="4"/>
  </w:num>
  <w:num w:numId="13" w16cid:durableId="972828494">
    <w:abstractNumId w:val="2"/>
  </w:num>
  <w:num w:numId="14" w16cid:durableId="770276700">
    <w:abstractNumId w:val="15"/>
  </w:num>
  <w:num w:numId="15" w16cid:durableId="314796018">
    <w:abstractNumId w:val="11"/>
  </w:num>
  <w:num w:numId="16" w16cid:durableId="1257712135">
    <w:abstractNumId w:val="1"/>
  </w:num>
  <w:num w:numId="17" w16cid:durableId="17691089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93"/>
    <w:rsid w:val="00016DC3"/>
    <w:rsid w:val="00031B0A"/>
    <w:rsid w:val="00097A36"/>
    <w:rsid w:val="000D0466"/>
    <w:rsid w:val="000E66E9"/>
    <w:rsid w:val="000F3C98"/>
    <w:rsid w:val="00122B51"/>
    <w:rsid w:val="001400F1"/>
    <w:rsid w:val="001740D3"/>
    <w:rsid w:val="00191714"/>
    <w:rsid w:val="001B606B"/>
    <w:rsid w:val="001C04A9"/>
    <w:rsid w:val="001E06D5"/>
    <w:rsid w:val="001F458F"/>
    <w:rsid w:val="001F5266"/>
    <w:rsid w:val="00266493"/>
    <w:rsid w:val="002A0E4C"/>
    <w:rsid w:val="002C7386"/>
    <w:rsid w:val="00317E3A"/>
    <w:rsid w:val="00361561"/>
    <w:rsid w:val="00384842"/>
    <w:rsid w:val="00387554"/>
    <w:rsid w:val="003A159C"/>
    <w:rsid w:val="003F0759"/>
    <w:rsid w:val="0045421E"/>
    <w:rsid w:val="00497398"/>
    <w:rsid w:val="00525A2B"/>
    <w:rsid w:val="00571728"/>
    <w:rsid w:val="005A76B9"/>
    <w:rsid w:val="005A7A54"/>
    <w:rsid w:val="005B00F0"/>
    <w:rsid w:val="005C4B44"/>
    <w:rsid w:val="005C672C"/>
    <w:rsid w:val="005E1CDE"/>
    <w:rsid w:val="005E5547"/>
    <w:rsid w:val="00603461"/>
    <w:rsid w:val="006366FF"/>
    <w:rsid w:val="006441F0"/>
    <w:rsid w:val="006612E9"/>
    <w:rsid w:val="00680030"/>
    <w:rsid w:val="006B42F6"/>
    <w:rsid w:val="006E57A9"/>
    <w:rsid w:val="006F3447"/>
    <w:rsid w:val="00714E5D"/>
    <w:rsid w:val="007278E0"/>
    <w:rsid w:val="007345CF"/>
    <w:rsid w:val="00757D8F"/>
    <w:rsid w:val="00782935"/>
    <w:rsid w:val="00787213"/>
    <w:rsid w:val="007D3327"/>
    <w:rsid w:val="0083189F"/>
    <w:rsid w:val="008403CC"/>
    <w:rsid w:val="008438DE"/>
    <w:rsid w:val="00851D98"/>
    <w:rsid w:val="008B6C84"/>
    <w:rsid w:val="008F59FF"/>
    <w:rsid w:val="00940ADB"/>
    <w:rsid w:val="00963AE2"/>
    <w:rsid w:val="00984A0C"/>
    <w:rsid w:val="00996761"/>
    <w:rsid w:val="009A7594"/>
    <w:rsid w:val="009C0875"/>
    <w:rsid w:val="009F1593"/>
    <w:rsid w:val="00A220C2"/>
    <w:rsid w:val="00A42C32"/>
    <w:rsid w:val="00A82922"/>
    <w:rsid w:val="00AB33BE"/>
    <w:rsid w:val="00AD1843"/>
    <w:rsid w:val="00B72B8D"/>
    <w:rsid w:val="00BB1739"/>
    <w:rsid w:val="00BC56F2"/>
    <w:rsid w:val="00BF2982"/>
    <w:rsid w:val="00C33FC2"/>
    <w:rsid w:val="00C76B15"/>
    <w:rsid w:val="00C930D8"/>
    <w:rsid w:val="00CA408B"/>
    <w:rsid w:val="00CC11F5"/>
    <w:rsid w:val="00CC4C37"/>
    <w:rsid w:val="00CF1873"/>
    <w:rsid w:val="00D15C66"/>
    <w:rsid w:val="00D40383"/>
    <w:rsid w:val="00D43532"/>
    <w:rsid w:val="00DB3354"/>
    <w:rsid w:val="00DE16E5"/>
    <w:rsid w:val="00E32B87"/>
    <w:rsid w:val="00E46393"/>
    <w:rsid w:val="00E470DA"/>
    <w:rsid w:val="00E57BCF"/>
    <w:rsid w:val="00E8200F"/>
    <w:rsid w:val="00E97451"/>
    <w:rsid w:val="00EA2978"/>
    <w:rsid w:val="00EC26A5"/>
    <w:rsid w:val="00F346D6"/>
    <w:rsid w:val="00F400BB"/>
    <w:rsid w:val="00F64A04"/>
    <w:rsid w:val="00F64CCE"/>
    <w:rsid w:val="00F70A26"/>
    <w:rsid w:val="00F859E2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2182A"/>
  <w15:chartTrackingRefBased/>
  <w15:docId w15:val="{F0ACD328-73AD-444A-AF81-4AFD4208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0F1"/>
    <w:pPr>
      <w:jc w:val="both"/>
    </w:pPr>
    <w:rPr>
      <w:sz w:val="28"/>
    </w:rPr>
  </w:style>
  <w:style w:type="paragraph" w:styleId="10">
    <w:name w:val="heading 1"/>
    <w:basedOn w:val="a"/>
    <w:next w:val="a"/>
    <w:link w:val="11"/>
    <w:qFormat/>
    <w:rsid w:val="00E46393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E46393"/>
    <w:pPr>
      <w:keepNext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F64A04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31B0A"/>
    <w:pPr>
      <w:keepNext/>
      <w:ind w:right="-483"/>
      <w:jc w:val="center"/>
      <w:outlineLvl w:val="3"/>
    </w:pPr>
    <w:rPr>
      <w:sz w:val="24"/>
    </w:rPr>
  </w:style>
  <w:style w:type="paragraph" w:styleId="7">
    <w:name w:val="heading 7"/>
    <w:basedOn w:val="a"/>
    <w:next w:val="a"/>
    <w:qFormat/>
    <w:pPr>
      <w:keepNext/>
      <w:jc w:val="lef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E46393"/>
    <w:pPr>
      <w:keepNext/>
      <w:ind w:left="6521"/>
      <w:jc w:val="right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E46393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Title"/>
    <w:basedOn w:val="a"/>
    <w:qFormat/>
    <w:pPr>
      <w:jc w:val="center"/>
    </w:pPr>
    <w:rPr>
      <w:b/>
      <w:sz w:val="27"/>
    </w:rPr>
  </w:style>
  <w:style w:type="numbering" w:customStyle="1" w:styleId="1">
    <w:name w:val="Стиль1"/>
    <w:rsid w:val="00F70A26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E46393"/>
    <w:rPr>
      <w:b/>
      <w:sz w:val="24"/>
    </w:rPr>
  </w:style>
  <w:style w:type="character" w:customStyle="1" w:styleId="20">
    <w:name w:val="Заголовок 2 Знак"/>
    <w:basedOn w:val="a0"/>
    <w:link w:val="2"/>
    <w:uiPriority w:val="9"/>
    <w:rsid w:val="00E46393"/>
    <w:rPr>
      <w:b/>
      <w:sz w:val="24"/>
    </w:rPr>
  </w:style>
  <w:style w:type="character" w:customStyle="1" w:styleId="80">
    <w:name w:val="Заголовок 8 Знак"/>
    <w:basedOn w:val="a0"/>
    <w:link w:val="8"/>
    <w:rsid w:val="00E46393"/>
    <w:rPr>
      <w:sz w:val="24"/>
    </w:rPr>
  </w:style>
  <w:style w:type="character" w:customStyle="1" w:styleId="90">
    <w:name w:val="Заголовок 9 Знак"/>
    <w:basedOn w:val="a0"/>
    <w:link w:val="9"/>
    <w:rsid w:val="00E46393"/>
    <w:rPr>
      <w:sz w:val="28"/>
    </w:rPr>
  </w:style>
  <w:style w:type="paragraph" w:styleId="a6">
    <w:name w:val="Body Text"/>
    <w:basedOn w:val="a"/>
    <w:link w:val="a7"/>
    <w:rsid w:val="00E46393"/>
    <w:rPr>
      <w:sz w:val="24"/>
    </w:rPr>
  </w:style>
  <w:style w:type="character" w:customStyle="1" w:styleId="a7">
    <w:name w:val="Основной текст Знак"/>
    <w:basedOn w:val="a0"/>
    <w:link w:val="a6"/>
    <w:rsid w:val="00E46393"/>
    <w:rPr>
      <w:sz w:val="24"/>
    </w:rPr>
  </w:style>
  <w:style w:type="paragraph" w:styleId="21">
    <w:name w:val="Body Text 2"/>
    <w:basedOn w:val="a"/>
    <w:link w:val="22"/>
    <w:rsid w:val="00E46393"/>
    <w:pPr>
      <w:jc w:val="center"/>
    </w:pPr>
    <w:rPr>
      <w:sz w:val="24"/>
    </w:rPr>
  </w:style>
  <w:style w:type="character" w:customStyle="1" w:styleId="22">
    <w:name w:val="Основной текст 2 Знак"/>
    <w:basedOn w:val="a0"/>
    <w:link w:val="21"/>
    <w:rsid w:val="00E46393"/>
    <w:rPr>
      <w:sz w:val="24"/>
    </w:rPr>
  </w:style>
  <w:style w:type="paragraph" w:styleId="a8">
    <w:name w:val="Body Text Indent"/>
    <w:basedOn w:val="a"/>
    <w:link w:val="a9"/>
    <w:rsid w:val="00E46393"/>
    <w:pPr>
      <w:spacing w:after="120"/>
      <w:ind w:left="283"/>
      <w:jc w:val="left"/>
    </w:pPr>
    <w:rPr>
      <w:sz w:val="20"/>
    </w:rPr>
  </w:style>
  <w:style w:type="character" w:customStyle="1" w:styleId="a9">
    <w:name w:val="Основной текст с отступом Знак"/>
    <w:basedOn w:val="a0"/>
    <w:link w:val="a8"/>
    <w:rsid w:val="00E46393"/>
  </w:style>
  <w:style w:type="table" w:styleId="aa">
    <w:name w:val="Table Grid"/>
    <w:basedOn w:val="a1"/>
    <w:rsid w:val="00F6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F64A04"/>
    <w:rPr>
      <w:b/>
      <w:sz w:val="24"/>
    </w:rPr>
  </w:style>
  <w:style w:type="paragraph" w:styleId="ab">
    <w:name w:val="header"/>
    <w:basedOn w:val="a"/>
    <w:link w:val="ac"/>
    <w:uiPriority w:val="99"/>
    <w:rsid w:val="006B42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42F6"/>
    <w:rPr>
      <w:sz w:val="28"/>
    </w:rPr>
  </w:style>
  <w:style w:type="paragraph" w:styleId="ad">
    <w:name w:val="footer"/>
    <w:basedOn w:val="a"/>
    <w:link w:val="ae"/>
    <w:rsid w:val="006B42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B42F6"/>
    <w:rPr>
      <w:sz w:val="28"/>
    </w:rPr>
  </w:style>
  <w:style w:type="paragraph" w:customStyle="1" w:styleId="Heading">
    <w:name w:val="Heading"/>
    <w:uiPriority w:val="99"/>
    <w:rsid w:val="00E8200F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f">
    <w:name w:val="Balloon Text"/>
    <w:basedOn w:val="a"/>
    <w:link w:val="af0"/>
    <w:rsid w:val="006E57A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6E57A9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031B0A"/>
    <w:rPr>
      <w:sz w:val="24"/>
    </w:rPr>
  </w:style>
  <w:style w:type="character" w:customStyle="1" w:styleId="23">
    <w:name w:val="Основной текст (2)_"/>
    <w:basedOn w:val="a0"/>
    <w:link w:val="24"/>
    <w:uiPriority w:val="99"/>
    <w:locked/>
    <w:rsid w:val="001F458F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F458F"/>
    <w:pPr>
      <w:shd w:val="clear" w:color="auto" w:fill="FFFFFF"/>
      <w:spacing w:after="300" w:line="322" w:lineRule="exact"/>
      <w:jc w:val="center"/>
    </w:pPr>
    <w:rPr>
      <w:b/>
      <w:bCs/>
      <w:szCs w:val="28"/>
    </w:rPr>
  </w:style>
  <w:style w:type="character" w:customStyle="1" w:styleId="-1pt1">
    <w:name w:val="Основной текст + Интервал -1 pt1"/>
    <w:basedOn w:val="a0"/>
    <w:uiPriority w:val="99"/>
    <w:rsid w:val="001F458F"/>
    <w:rPr>
      <w:rFonts w:ascii="Times New Roman" w:hAnsi="Times New Roman" w:cs="Times New Roman" w:hint="default"/>
      <w:spacing w:val="-30"/>
      <w:sz w:val="28"/>
      <w:szCs w:val="28"/>
      <w:u w:val="single"/>
      <w:shd w:val="clear" w:color="auto" w:fill="FFFFFF"/>
      <w:lang w:val="en-US" w:eastAsia="en-US"/>
    </w:rPr>
  </w:style>
  <w:style w:type="paragraph" w:styleId="af1">
    <w:name w:val="List Paragraph"/>
    <w:basedOn w:val="a"/>
    <w:uiPriority w:val="34"/>
    <w:qFormat/>
    <w:rsid w:val="001F458F"/>
    <w:pPr>
      <w:ind w:left="720"/>
      <w:contextualSpacing/>
    </w:pPr>
  </w:style>
  <w:style w:type="paragraph" w:customStyle="1" w:styleId="ConsPlusNormal">
    <w:name w:val="ConsPlusNormal"/>
    <w:rsid w:val="00603461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266493"/>
    <w:rPr>
      <w:color w:val="0563C1"/>
      <w:u w:val="single"/>
    </w:rPr>
  </w:style>
  <w:style w:type="character" w:styleId="af3">
    <w:name w:val="FollowedHyperlink"/>
    <w:basedOn w:val="a0"/>
    <w:uiPriority w:val="99"/>
    <w:unhideWhenUsed/>
    <w:rsid w:val="00266493"/>
    <w:rPr>
      <w:color w:val="954F72"/>
      <w:u w:val="single"/>
    </w:rPr>
  </w:style>
  <w:style w:type="paragraph" w:customStyle="1" w:styleId="msonormal0">
    <w:name w:val="msonormal"/>
    <w:basedOn w:val="a"/>
    <w:rsid w:val="0026649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266493"/>
    <w:pPr>
      <w:spacing w:before="100" w:beforeAutospacing="1" w:after="100" w:afterAutospacing="1"/>
      <w:jc w:val="left"/>
    </w:pPr>
    <w:rPr>
      <w:szCs w:val="28"/>
    </w:rPr>
  </w:style>
  <w:style w:type="paragraph" w:customStyle="1" w:styleId="xl66">
    <w:name w:val="xl66"/>
    <w:basedOn w:val="a"/>
    <w:rsid w:val="0026649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7">
    <w:name w:val="xl67"/>
    <w:basedOn w:val="a"/>
    <w:rsid w:val="0026649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6649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266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66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266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2664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6649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664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664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26649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2664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2664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26649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26649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26649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2664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2664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2664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2664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26649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2664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2664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2664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2664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1">
    <w:name w:val="xl91"/>
    <w:basedOn w:val="a"/>
    <w:rsid w:val="00266493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2">
    <w:name w:val="xl92"/>
    <w:basedOn w:val="a"/>
    <w:rsid w:val="0026649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266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26649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26649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6649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26649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26649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2664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2664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26649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6649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26649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26649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5">
    <w:name w:val="xl105"/>
    <w:basedOn w:val="a"/>
    <w:rsid w:val="0026649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06">
    <w:name w:val="xl106"/>
    <w:basedOn w:val="a"/>
    <w:rsid w:val="0026649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07">
    <w:name w:val="xl107"/>
    <w:basedOn w:val="a"/>
    <w:rsid w:val="0026649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63">
    <w:name w:val="xl63"/>
    <w:basedOn w:val="a"/>
    <w:rsid w:val="00E97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E97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82935"/>
  </w:style>
  <w:style w:type="numbering" w:customStyle="1" w:styleId="25">
    <w:name w:val="Нет списка2"/>
    <w:next w:val="a2"/>
    <w:uiPriority w:val="99"/>
    <w:semiHidden/>
    <w:unhideWhenUsed/>
    <w:rsid w:val="00782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8;&#1077;&#1096;.%20&#1056;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реш. РСД</Template>
  <TotalTime>203</TotalTime>
  <Pages>68</Pages>
  <Words>31350</Words>
  <Characters>178701</Characters>
  <Application>Microsoft Office Word</Application>
  <DocSecurity>0</DocSecurity>
  <Lines>1489</Lines>
  <Paragraphs>419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</Company>
  <LinksUpToDate>false</LinksUpToDate>
  <CharactersWithSpaces>209632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31-2</dc:creator>
  <cp:keywords/>
  <cp:lastModifiedBy>Михайлова Ирина Викторовна</cp:lastModifiedBy>
  <cp:revision>20</cp:revision>
  <cp:lastPrinted>2025-05-22T05:16:00Z</cp:lastPrinted>
  <dcterms:created xsi:type="dcterms:W3CDTF">2023-01-18T07:28:00Z</dcterms:created>
  <dcterms:modified xsi:type="dcterms:W3CDTF">2025-05-22T05:16:00Z</dcterms:modified>
</cp:coreProperties>
</file>